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DD6C" w14:textId="3E86CB33" w:rsidR="002642CE" w:rsidRPr="002642CE" w:rsidRDefault="002A3ED1" w:rsidP="006536E5">
      <w:pPr>
        <w:pStyle w:val="Hyperlinks"/>
      </w:pPr>
      <w:r>
        <w:rPr>
          <w:noProof/>
          <w:lang w:eastAsia="en-GB"/>
        </w:rPr>
        <mc:AlternateContent>
          <mc:Choice Requires="wps">
            <w:drawing>
              <wp:anchor distT="45720" distB="45720" distL="114300" distR="114300" simplePos="0" relativeHeight="251679744" behindDoc="0" locked="0" layoutInCell="1" allowOverlap="1" wp14:anchorId="542E4622" wp14:editId="43AF1F1A">
                <wp:simplePos x="0" y="0"/>
                <wp:positionH relativeFrom="column">
                  <wp:posOffset>1597025</wp:posOffset>
                </wp:positionH>
                <wp:positionV relativeFrom="paragraph">
                  <wp:posOffset>41275</wp:posOffset>
                </wp:positionV>
                <wp:extent cx="3027045" cy="147193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1471930"/>
                        </a:xfrm>
                        <a:prstGeom prst="rect">
                          <a:avLst/>
                        </a:prstGeom>
                        <a:solidFill>
                          <a:srgbClr val="FFFFFF"/>
                        </a:solidFill>
                        <a:ln w="9525">
                          <a:noFill/>
                          <a:miter lim="800000"/>
                          <a:headEnd/>
                          <a:tailEnd/>
                        </a:ln>
                      </wps:spPr>
                      <wps:txbx>
                        <w:txbxContent>
                          <w:p w14:paraId="6DBE55EB" w14:textId="11D54046" w:rsidR="002A3ED1" w:rsidRPr="002A3ED1" w:rsidRDefault="002A3ED1" w:rsidP="002A3ED1">
                            <w:pPr>
                              <w:spacing w:after="0"/>
                              <w:rPr>
                                <w:sz w:val="28"/>
                              </w:rPr>
                            </w:pPr>
                            <w:r w:rsidRPr="002A3ED1">
                              <w:rPr>
                                <w:sz w:val="28"/>
                              </w:rPr>
                              <w:t>Littleport Community Primary School</w:t>
                            </w:r>
                          </w:p>
                          <w:p w14:paraId="00853880" w14:textId="14AD6E7C" w:rsidR="002A3ED1" w:rsidRPr="002A3ED1" w:rsidRDefault="002A3ED1" w:rsidP="002A3ED1">
                            <w:pPr>
                              <w:spacing w:after="0"/>
                              <w:rPr>
                                <w:sz w:val="28"/>
                              </w:rPr>
                            </w:pPr>
                            <w:r w:rsidRPr="002A3ED1">
                              <w:rPr>
                                <w:sz w:val="28"/>
                              </w:rPr>
                              <w:t>Parsons Lane</w:t>
                            </w:r>
                          </w:p>
                          <w:p w14:paraId="3D0F72A1" w14:textId="71FCD2F2" w:rsidR="002A3ED1" w:rsidRPr="002A3ED1" w:rsidRDefault="002A3ED1" w:rsidP="002A3ED1">
                            <w:pPr>
                              <w:spacing w:after="0"/>
                              <w:rPr>
                                <w:sz w:val="28"/>
                              </w:rPr>
                            </w:pPr>
                            <w:r w:rsidRPr="002A3ED1">
                              <w:rPr>
                                <w:sz w:val="28"/>
                              </w:rPr>
                              <w:t>Littleport</w:t>
                            </w:r>
                          </w:p>
                          <w:p w14:paraId="5C743AB3" w14:textId="1D892A07" w:rsidR="002A3ED1" w:rsidRPr="002A3ED1" w:rsidRDefault="002A3ED1" w:rsidP="002A3ED1">
                            <w:pPr>
                              <w:spacing w:after="0"/>
                              <w:rPr>
                                <w:sz w:val="28"/>
                              </w:rPr>
                            </w:pPr>
                            <w:r w:rsidRPr="002A3ED1">
                              <w:rPr>
                                <w:sz w:val="28"/>
                              </w:rPr>
                              <w:t>Cambs</w:t>
                            </w:r>
                          </w:p>
                          <w:p w14:paraId="0B3579AA" w14:textId="321E1C05" w:rsidR="002A3ED1" w:rsidRPr="002A3ED1" w:rsidRDefault="002A3ED1" w:rsidP="002A3ED1">
                            <w:pPr>
                              <w:spacing w:after="0"/>
                              <w:rPr>
                                <w:sz w:val="28"/>
                              </w:rPr>
                            </w:pPr>
                            <w:r w:rsidRPr="002A3ED1">
                              <w:rPr>
                                <w:sz w:val="28"/>
                              </w:rPr>
                              <w:t>CB6 1JT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E4622" id="_x0000_t202" coordsize="21600,21600" o:spt="202" path="m,l,21600r21600,l21600,xe">
                <v:stroke joinstyle="miter"/>
                <v:path gradientshapeok="t" o:connecttype="rect"/>
              </v:shapetype>
              <v:shape id="Text Box 2" o:spid="_x0000_s1026" type="#_x0000_t202" style="position:absolute;left:0;text-align:left;margin-left:125.75pt;margin-top:3.25pt;width:238.35pt;height:115.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" stroked="f">
                <v:textbox>
                  <w:txbxContent>
                    <w:p w14:paraId="6DBE55EB" w14:textId="11D54046" w:rsidR="002A3ED1" w:rsidRPr="002A3ED1" w:rsidRDefault="002A3ED1" w:rsidP="002A3ED1">
                      <w:pPr>
                        <w:spacing w:after="0"/>
                        <w:rPr>
                          <w:sz w:val="28"/>
                        </w:rPr>
                      </w:pPr>
                      <w:r w:rsidRPr="002A3ED1">
                        <w:rPr>
                          <w:sz w:val="28"/>
                        </w:rPr>
                        <w:t>Littleport Community Primary School</w:t>
                      </w:r>
                    </w:p>
                    <w:p w14:paraId="00853880" w14:textId="14AD6E7C" w:rsidR="002A3ED1" w:rsidRPr="002A3ED1" w:rsidRDefault="002A3ED1" w:rsidP="002A3ED1">
                      <w:pPr>
                        <w:spacing w:after="0"/>
                        <w:rPr>
                          <w:sz w:val="28"/>
                        </w:rPr>
                      </w:pPr>
                      <w:r w:rsidRPr="002A3ED1">
                        <w:rPr>
                          <w:sz w:val="28"/>
                        </w:rPr>
                        <w:t>Parsons Lane</w:t>
                      </w:r>
                    </w:p>
                    <w:p w14:paraId="3D0F72A1" w14:textId="71FCD2F2" w:rsidR="002A3ED1" w:rsidRPr="002A3ED1" w:rsidRDefault="002A3ED1" w:rsidP="002A3ED1">
                      <w:pPr>
                        <w:spacing w:after="0"/>
                        <w:rPr>
                          <w:sz w:val="28"/>
                        </w:rPr>
                      </w:pPr>
                      <w:r w:rsidRPr="002A3ED1">
                        <w:rPr>
                          <w:sz w:val="28"/>
                        </w:rPr>
                        <w:t>Littleport</w:t>
                      </w:r>
                    </w:p>
                    <w:p w14:paraId="5C743AB3" w14:textId="1D892A07" w:rsidR="002A3ED1" w:rsidRPr="002A3ED1" w:rsidRDefault="002A3ED1" w:rsidP="002A3ED1">
                      <w:pPr>
                        <w:spacing w:after="0"/>
                        <w:rPr>
                          <w:sz w:val="28"/>
                        </w:rPr>
                      </w:pPr>
                      <w:r w:rsidRPr="002A3ED1">
                        <w:rPr>
                          <w:sz w:val="28"/>
                        </w:rPr>
                        <w:t>Cambs</w:t>
                      </w:r>
                    </w:p>
                    <w:p w14:paraId="0B3579AA" w14:textId="321E1C05" w:rsidR="002A3ED1" w:rsidRPr="002A3ED1" w:rsidRDefault="002A3ED1" w:rsidP="002A3ED1">
                      <w:pPr>
                        <w:spacing w:after="0"/>
                        <w:rPr>
                          <w:sz w:val="28"/>
                        </w:rPr>
                      </w:pPr>
                      <w:r w:rsidRPr="002A3ED1">
                        <w:rPr>
                          <w:sz w:val="28"/>
                        </w:rPr>
                        <w:t>CB6 1JT</w:t>
                      </w:r>
                    </w:p>
                  </w:txbxContent>
                </v:textbox>
                <w10:wrap type="square"/>
              </v:shape>
            </w:pict>
          </mc:Fallback>
        </mc:AlternateContent>
      </w:r>
      <w:r w:rsidRPr="002A3ED1">
        <w:rPr>
          <w:noProof/>
          <w:lang w:eastAsia="en-GB"/>
        </w:rPr>
        <w:drawing>
          <wp:inline distT="0" distB="0" distL="0" distR="0" wp14:anchorId="52E49D3A" wp14:editId="28904AE9">
            <wp:extent cx="1448789" cy="1262507"/>
            <wp:effectExtent l="0" t="0" r="0" b="0"/>
            <wp:docPr id="2" name="Picture 2" descr="S:\Office Share\Julie\Logo\heron logo sep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 Share\Julie\Logo\heron logo sep 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624" cy="1268463"/>
                    </a:xfrm>
                    <a:prstGeom prst="rect">
                      <a:avLst/>
                    </a:prstGeom>
                    <a:noFill/>
                    <a:ln>
                      <a:noFill/>
                    </a:ln>
                  </pic:spPr>
                </pic:pic>
              </a:graphicData>
            </a:graphic>
          </wp:inline>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5AA86" id="Text Box 1" o:spid="_x0000_s1027"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77777777" w:rsidR="002642CE" w:rsidRDefault="002642CE" w:rsidP="006536E5">
      <w:pPr>
        <w:pStyle w:val="Heading1"/>
      </w:pPr>
    </w:p>
    <w:p w14:paraId="5F878646" w14:textId="77777777" w:rsidR="002642CE" w:rsidRDefault="002642CE" w:rsidP="006536E5">
      <w:pPr>
        <w:pStyle w:val="Heading1"/>
      </w:pPr>
    </w:p>
    <w:p w14:paraId="6D3719A6" w14:textId="008AB7F3" w:rsidR="002642CE" w:rsidRPr="006536E5" w:rsidRDefault="002642CE" w:rsidP="006536E5">
      <w:pPr>
        <w:pStyle w:val="Heading1"/>
      </w:pPr>
      <w:r w:rsidRPr="006536E5">
        <w:t xml:space="preserve">Employment Application Form: </w:t>
      </w:r>
      <w:r w:rsidR="00A6613D">
        <w:t>Support</w:t>
      </w:r>
      <w:r w:rsidR="006A758C" w:rsidRPr="006536E5">
        <w:t xml:space="preserve"> </w:t>
      </w:r>
      <w:r w:rsidR="008F16BA">
        <w:t>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_x0000_s1028"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67"/>
        <w:gridCol w:w="5139"/>
      </w:tblGrid>
      <w:tr w:rsidR="003D4A04" w14:paraId="282DFA18" w14:textId="77777777" w:rsidTr="00C4568E">
        <w:tc>
          <w:tcPr>
            <w:tcW w:w="4967" w:type="dxa"/>
            <w:shd w:val="clear" w:color="auto" w:fill="E6E6E6"/>
          </w:tcPr>
          <w:p w14:paraId="33799715" w14:textId="448A29AF" w:rsidR="003D4A04" w:rsidRPr="00D010DE" w:rsidRDefault="00C4568E" w:rsidP="00D010DE">
            <w:pPr>
              <w:tabs>
                <w:tab w:val="left" w:pos="3975"/>
              </w:tabs>
              <w:spacing w:before="80" w:after="80"/>
              <w:rPr>
                <w:color w:val="1381BE"/>
              </w:rPr>
            </w:pPr>
            <w:r w:rsidRPr="00D010DE">
              <w:rPr>
                <w:color w:val="1381BE"/>
              </w:rPr>
              <w:t>Title</w:t>
            </w:r>
            <w:r>
              <w:rPr>
                <w:color w:val="1381BE"/>
              </w:rPr>
              <w:t>:</w:t>
            </w:r>
            <w:r w:rsidR="00D010DE">
              <w:rPr>
                <w:color w:val="1381BE"/>
              </w:rPr>
              <w:tab/>
            </w:r>
          </w:p>
        </w:tc>
        <w:tc>
          <w:tcPr>
            <w:tcW w:w="5139"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C4568E" w14:paraId="5E5D41EA" w14:textId="77777777" w:rsidTr="00C4568E">
        <w:tc>
          <w:tcPr>
            <w:tcW w:w="4967" w:type="dxa"/>
            <w:shd w:val="clear" w:color="auto" w:fill="E6E6E6"/>
          </w:tcPr>
          <w:p w14:paraId="2CD6E030" w14:textId="5E67E552" w:rsidR="00C4568E" w:rsidRPr="00D010DE" w:rsidRDefault="00C4568E" w:rsidP="00C4568E">
            <w:pPr>
              <w:tabs>
                <w:tab w:val="left" w:pos="3975"/>
              </w:tabs>
              <w:spacing w:before="80" w:after="80"/>
              <w:rPr>
                <w:color w:val="1381BE"/>
              </w:rPr>
            </w:pPr>
            <w:r w:rsidRPr="00D010DE">
              <w:rPr>
                <w:color w:val="1381BE"/>
              </w:rPr>
              <w:t>Forenames</w:t>
            </w:r>
            <w:r>
              <w:rPr>
                <w:color w:val="1381BE"/>
              </w:rPr>
              <w:t>:</w:t>
            </w:r>
          </w:p>
        </w:tc>
        <w:tc>
          <w:tcPr>
            <w:tcW w:w="5139" w:type="dxa"/>
          </w:tcPr>
          <w:p w14:paraId="4A634BBC"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30C3996D" w14:textId="77777777" w:rsidTr="00C4568E">
        <w:tc>
          <w:tcPr>
            <w:tcW w:w="4967" w:type="dxa"/>
            <w:shd w:val="clear" w:color="auto" w:fill="E6E6E6"/>
          </w:tcPr>
          <w:p w14:paraId="06E038B9" w14:textId="52D56EDA" w:rsidR="00C4568E" w:rsidRPr="00D010DE" w:rsidRDefault="00C4568E" w:rsidP="00C4568E">
            <w:pPr>
              <w:spacing w:before="80" w:after="80"/>
              <w:rPr>
                <w:color w:val="1381BE"/>
              </w:rPr>
            </w:pPr>
            <w:r>
              <w:rPr>
                <w:color w:val="1381BE"/>
              </w:rPr>
              <w:t>All previous surnames:</w:t>
            </w:r>
          </w:p>
        </w:tc>
        <w:tc>
          <w:tcPr>
            <w:tcW w:w="5139" w:type="dxa"/>
          </w:tcPr>
          <w:p w14:paraId="62ECC80E"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6BDCD56A" w14:textId="77777777" w:rsidTr="00C4568E">
        <w:tc>
          <w:tcPr>
            <w:tcW w:w="4967" w:type="dxa"/>
            <w:shd w:val="clear" w:color="auto" w:fill="E6E6E6"/>
          </w:tcPr>
          <w:p w14:paraId="4CDA5A11" w14:textId="066D3D18" w:rsidR="00C4568E" w:rsidRPr="00D010DE" w:rsidRDefault="00C4568E" w:rsidP="00C4568E">
            <w:pPr>
              <w:spacing w:before="80" w:after="80"/>
              <w:rPr>
                <w:color w:val="1381BE"/>
              </w:rPr>
            </w:pPr>
            <w:r>
              <w:rPr>
                <w:color w:val="1381BE"/>
              </w:rPr>
              <w:t>Date of birth:</w:t>
            </w:r>
            <w:bookmarkStart w:id="0" w:name="_GoBack"/>
            <w:bookmarkEnd w:id="0"/>
          </w:p>
        </w:tc>
        <w:tc>
          <w:tcPr>
            <w:tcW w:w="5139" w:type="dxa"/>
          </w:tcPr>
          <w:p w14:paraId="6FBE1FF4"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2669262D" w14:textId="77777777" w:rsidTr="00C4568E">
        <w:tc>
          <w:tcPr>
            <w:tcW w:w="4967" w:type="dxa"/>
            <w:shd w:val="clear" w:color="auto" w:fill="E6E6E6"/>
          </w:tcPr>
          <w:p w14:paraId="5AE1CA5B" w14:textId="59DE69B5" w:rsidR="00C4568E" w:rsidRPr="00D010DE" w:rsidRDefault="00C4568E" w:rsidP="00C4568E">
            <w:pPr>
              <w:spacing w:before="80" w:after="80"/>
              <w:rPr>
                <w:color w:val="1381BE"/>
              </w:rPr>
            </w:pPr>
            <w:r w:rsidRPr="00D010DE">
              <w:rPr>
                <w:color w:val="1381BE"/>
              </w:rPr>
              <w:t>Surname or family name</w:t>
            </w:r>
            <w:r>
              <w:rPr>
                <w:color w:val="1381BE"/>
              </w:rPr>
              <w:t>:</w:t>
            </w:r>
          </w:p>
        </w:tc>
        <w:tc>
          <w:tcPr>
            <w:tcW w:w="5139" w:type="dxa"/>
          </w:tcPr>
          <w:p w14:paraId="231CE425"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4BED1764" w14:textId="77777777" w:rsidTr="00C4568E">
        <w:tc>
          <w:tcPr>
            <w:tcW w:w="4967" w:type="dxa"/>
            <w:shd w:val="clear" w:color="auto" w:fill="E6E6E6"/>
          </w:tcPr>
          <w:p w14:paraId="2AEA51CF" w14:textId="77777777" w:rsidR="00C4568E" w:rsidRPr="00D010DE" w:rsidRDefault="00C4568E" w:rsidP="00C4568E">
            <w:pPr>
              <w:spacing w:before="80" w:after="80"/>
              <w:rPr>
                <w:color w:val="1381BE"/>
              </w:rPr>
            </w:pPr>
            <w:r w:rsidRPr="00D010DE">
              <w:rPr>
                <w:color w:val="1381BE"/>
              </w:rPr>
              <w:t>Current address</w:t>
            </w:r>
            <w:r>
              <w:rPr>
                <w:color w:val="1381BE"/>
              </w:rPr>
              <w:t>:</w:t>
            </w:r>
          </w:p>
          <w:p w14:paraId="7A513448" w14:textId="77777777" w:rsidR="00C4568E" w:rsidRPr="00D010DE" w:rsidRDefault="00C4568E" w:rsidP="00C4568E">
            <w:pPr>
              <w:spacing w:before="80" w:after="80"/>
              <w:rPr>
                <w:color w:val="1381BE"/>
              </w:rPr>
            </w:pPr>
          </w:p>
          <w:p w14:paraId="184FB64E" w14:textId="77777777" w:rsidR="00C4568E" w:rsidRPr="00D010DE" w:rsidRDefault="00C4568E" w:rsidP="00C4568E">
            <w:pPr>
              <w:spacing w:before="80" w:after="80"/>
              <w:rPr>
                <w:color w:val="1381BE"/>
              </w:rPr>
            </w:pPr>
          </w:p>
        </w:tc>
        <w:tc>
          <w:tcPr>
            <w:tcW w:w="5139" w:type="dxa"/>
          </w:tcPr>
          <w:p w14:paraId="45118376"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42AC7BA1" w14:textId="77777777" w:rsidTr="00C4568E">
        <w:tc>
          <w:tcPr>
            <w:tcW w:w="4967" w:type="dxa"/>
            <w:shd w:val="clear" w:color="auto" w:fill="E6E6E6"/>
          </w:tcPr>
          <w:p w14:paraId="61A722C7" w14:textId="77777777" w:rsidR="00C4568E" w:rsidRPr="00D010DE" w:rsidRDefault="00C4568E" w:rsidP="00C4568E">
            <w:pPr>
              <w:spacing w:before="80" w:after="80"/>
              <w:rPr>
                <w:color w:val="1381BE"/>
              </w:rPr>
            </w:pPr>
            <w:r w:rsidRPr="00D010DE">
              <w:rPr>
                <w:color w:val="1381BE"/>
              </w:rPr>
              <w:t>Postcode</w:t>
            </w:r>
            <w:r>
              <w:rPr>
                <w:color w:val="1381BE"/>
              </w:rPr>
              <w:t>:</w:t>
            </w:r>
          </w:p>
        </w:tc>
        <w:tc>
          <w:tcPr>
            <w:tcW w:w="5139" w:type="dxa"/>
          </w:tcPr>
          <w:p w14:paraId="63EE291F"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16C7DFDB" w14:textId="77777777" w:rsidTr="00C4568E">
        <w:tc>
          <w:tcPr>
            <w:tcW w:w="4967" w:type="dxa"/>
            <w:shd w:val="clear" w:color="auto" w:fill="E6E6E6"/>
          </w:tcPr>
          <w:p w14:paraId="6E0FA282" w14:textId="77777777" w:rsidR="00C4568E" w:rsidRPr="00D010DE" w:rsidRDefault="00C4568E" w:rsidP="00C4568E">
            <w:pPr>
              <w:spacing w:before="80" w:after="80"/>
              <w:rPr>
                <w:color w:val="1381BE"/>
              </w:rPr>
            </w:pPr>
            <w:r w:rsidRPr="00D010DE">
              <w:rPr>
                <w:color w:val="1381BE"/>
              </w:rPr>
              <w:t>Home telephone number</w:t>
            </w:r>
            <w:r>
              <w:rPr>
                <w:color w:val="1381BE"/>
              </w:rPr>
              <w:t>:</w:t>
            </w:r>
          </w:p>
        </w:tc>
        <w:tc>
          <w:tcPr>
            <w:tcW w:w="5139" w:type="dxa"/>
          </w:tcPr>
          <w:p w14:paraId="68DA38F4"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743FEF7C" w14:textId="77777777" w:rsidTr="00C4568E">
        <w:tc>
          <w:tcPr>
            <w:tcW w:w="4967" w:type="dxa"/>
            <w:shd w:val="clear" w:color="auto" w:fill="E6E6E6"/>
          </w:tcPr>
          <w:p w14:paraId="0CE387AA" w14:textId="77777777" w:rsidR="00C4568E" w:rsidRPr="00D010DE" w:rsidRDefault="00C4568E" w:rsidP="00C4568E">
            <w:pPr>
              <w:spacing w:before="80" w:after="80"/>
              <w:rPr>
                <w:color w:val="1381BE"/>
              </w:rPr>
            </w:pPr>
            <w:r w:rsidRPr="00D010DE">
              <w:rPr>
                <w:color w:val="1381BE"/>
              </w:rPr>
              <w:t>Mobile telephone number</w:t>
            </w:r>
            <w:r>
              <w:rPr>
                <w:color w:val="1381BE"/>
              </w:rPr>
              <w:t>:</w:t>
            </w:r>
            <w:r w:rsidRPr="00D010DE">
              <w:rPr>
                <w:color w:val="1381BE"/>
              </w:rPr>
              <w:t xml:space="preserve"> </w:t>
            </w:r>
          </w:p>
        </w:tc>
        <w:tc>
          <w:tcPr>
            <w:tcW w:w="5139" w:type="dxa"/>
          </w:tcPr>
          <w:p w14:paraId="0FD83397"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390912AD" w14:textId="77777777" w:rsidTr="00C4568E">
        <w:tc>
          <w:tcPr>
            <w:tcW w:w="4967" w:type="dxa"/>
            <w:shd w:val="clear" w:color="auto" w:fill="E6E6E6"/>
          </w:tcPr>
          <w:p w14:paraId="53D35AC3" w14:textId="77777777" w:rsidR="00C4568E" w:rsidRPr="00D010DE" w:rsidRDefault="00C4568E" w:rsidP="00C4568E">
            <w:pPr>
              <w:spacing w:before="80" w:after="80"/>
              <w:rPr>
                <w:color w:val="1381BE"/>
              </w:rPr>
            </w:pPr>
            <w:r w:rsidRPr="00D010DE">
              <w:rPr>
                <w:color w:val="1381BE"/>
              </w:rPr>
              <w:t>Email address</w:t>
            </w:r>
            <w:r>
              <w:rPr>
                <w:color w:val="1381BE"/>
              </w:rPr>
              <w:t>:</w:t>
            </w:r>
          </w:p>
        </w:tc>
        <w:tc>
          <w:tcPr>
            <w:tcW w:w="5139" w:type="dxa"/>
          </w:tcPr>
          <w:p w14:paraId="6E4DC846"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010783AC" w14:textId="77777777" w:rsidTr="00C4568E">
        <w:tc>
          <w:tcPr>
            <w:tcW w:w="4967" w:type="dxa"/>
            <w:shd w:val="clear" w:color="auto" w:fill="E6E6E6"/>
          </w:tcPr>
          <w:p w14:paraId="729B33E0" w14:textId="18531B3A" w:rsidR="00C4568E" w:rsidRPr="00D010DE" w:rsidRDefault="00C4568E" w:rsidP="00C4568E">
            <w:pPr>
              <w:spacing w:before="80" w:after="80"/>
              <w:rPr>
                <w:color w:val="1381BE"/>
              </w:rPr>
            </w:pPr>
            <w:r>
              <w:rPr>
                <w:color w:val="1381BE"/>
              </w:rPr>
              <w:t>National Insurance number:</w:t>
            </w:r>
          </w:p>
        </w:tc>
        <w:tc>
          <w:tcPr>
            <w:tcW w:w="5139" w:type="dxa"/>
          </w:tcPr>
          <w:p w14:paraId="47221189"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4F69183F" w14:textId="77777777" w:rsidTr="00C4568E">
        <w:tc>
          <w:tcPr>
            <w:tcW w:w="4967" w:type="dxa"/>
            <w:shd w:val="clear" w:color="auto" w:fill="E6E6E6"/>
          </w:tcPr>
          <w:p w14:paraId="2C1E4A65" w14:textId="3BCB328C" w:rsidR="00C4568E" w:rsidRPr="00D010DE" w:rsidRDefault="00C4568E" w:rsidP="00C4568E">
            <w:pPr>
              <w:spacing w:before="80" w:after="80"/>
              <w:rPr>
                <w:color w:val="1381BE"/>
              </w:rPr>
            </w:pPr>
            <w:r w:rsidRPr="00D010DE">
              <w:rPr>
                <w:color w:val="1381BE"/>
              </w:rPr>
              <w:t>DfE reference number</w:t>
            </w:r>
            <w:r>
              <w:rPr>
                <w:color w:val="1381BE"/>
              </w:rPr>
              <w:t xml:space="preserve"> (if relevant):</w:t>
            </w:r>
          </w:p>
        </w:tc>
        <w:tc>
          <w:tcPr>
            <w:tcW w:w="5139" w:type="dxa"/>
          </w:tcPr>
          <w:p w14:paraId="2118CC7A" w14:textId="77777777" w:rsidR="00C4568E" w:rsidRPr="009D30BE" w:rsidRDefault="00C4568E" w:rsidP="00C4568E">
            <w:pPr>
              <w:pStyle w:val="Section-Level1"/>
              <w:spacing w:before="80" w:after="80"/>
              <w:rPr>
                <w:rFonts w:asciiTheme="minorHAnsi" w:hAnsiTheme="minorHAnsi" w:cstheme="minorHAnsi"/>
                <w:color w:val="2F3033"/>
              </w:rPr>
            </w:pPr>
          </w:p>
        </w:tc>
      </w:tr>
      <w:tr w:rsidR="00C4568E" w14:paraId="3EBFF3CD" w14:textId="77777777" w:rsidTr="00C4568E">
        <w:tc>
          <w:tcPr>
            <w:tcW w:w="4967" w:type="dxa"/>
            <w:shd w:val="clear" w:color="auto" w:fill="E6E6E6"/>
          </w:tcPr>
          <w:p w14:paraId="0DD3FE02" w14:textId="64A2C8E9" w:rsidR="00C4568E" w:rsidRPr="00D010DE" w:rsidRDefault="00C4568E" w:rsidP="00C4568E">
            <w:pPr>
              <w:spacing w:before="80" w:after="80"/>
              <w:rPr>
                <w:color w:val="1381BE"/>
              </w:rPr>
            </w:pPr>
            <w:r w:rsidRPr="00D010DE">
              <w:rPr>
                <w:color w:val="1381BE"/>
              </w:rPr>
              <w:t xml:space="preserve">Do you have a current full clean driving licence? </w:t>
            </w:r>
            <w:r>
              <w:rPr>
                <w:color w:val="1381BE"/>
              </w:rPr>
              <w:br/>
            </w:r>
            <w:r w:rsidRPr="00D010DE">
              <w:rPr>
                <w:color w:val="1381BE"/>
              </w:rPr>
              <w:t>Only applicable for posts that require driving</w:t>
            </w:r>
          </w:p>
        </w:tc>
        <w:tc>
          <w:tcPr>
            <w:tcW w:w="5139" w:type="dxa"/>
          </w:tcPr>
          <w:p w14:paraId="18C45364" w14:textId="23D753E7" w:rsidR="00C4568E" w:rsidRPr="00916A50" w:rsidRDefault="00C4568E" w:rsidP="00C4568E">
            <w:pPr>
              <w:spacing w:before="80" w:after="80"/>
            </w:pPr>
            <w:r w:rsidRPr="00916A50">
              <w:t>Yes</w:t>
            </w:r>
            <w:r>
              <w:t>:</w:t>
            </w:r>
            <w:r w:rsidRPr="00916A50">
              <w:t xml:space="preserve">      </w:t>
            </w:r>
            <w:sdt>
              <w:sdtPr>
                <w:rPr>
                  <w:color w:val="FF4874"/>
                </w:rPr>
                <w:id w:val="416297301"/>
                <w14:checkbox>
                  <w14:checked w14:val="0"/>
                  <w14:checkedState w14:val="2612" w14:font="MS Gothic"/>
                  <w14:uncheckedState w14:val="2610" w14:font="MS Gothic"/>
                </w14:checkbox>
              </w:sdtPr>
              <w:sdtContent>
                <w:r w:rsidRPr="009D30BE">
                  <w:rPr>
                    <w:rFonts w:ascii="MS Gothic" w:eastAsia="MS Gothic" w:hAnsi="MS Gothic" w:hint="eastAsia"/>
                    <w:color w:val="FF4874"/>
                  </w:rPr>
                  <w:t>☐</w:t>
                </w:r>
              </w:sdtContent>
            </w:sdt>
            <w:r w:rsidRPr="009D30BE">
              <w:rPr>
                <w:color w:val="FF4874"/>
              </w:rPr>
              <w:t xml:space="preserve">                      </w:t>
            </w:r>
            <w:r w:rsidRPr="00916A50">
              <w:t>No</w:t>
            </w:r>
            <w:r>
              <w:t>:</w:t>
            </w:r>
            <w:r w:rsidRPr="00916A50">
              <w:t xml:space="preserve">      </w:t>
            </w:r>
            <w:sdt>
              <w:sdtPr>
                <w:rPr>
                  <w:color w:val="FF4874"/>
                </w:rPr>
                <w:id w:val="1200978545"/>
                <w14:checkbox>
                  <w14:checked w14:val="0"/>
                  <w14:checkedState w14:val="2612" w14:font="MS Gothic"/>
                  <w14:uncheckedState w14:val="2610" w14:font="MS Gothic"/>
                </w14:checkbox>
              </w:sdtPr>
              <w:sdtContent>
                <w:r w:rsidRPr="009D30BE">
                  <w:rPr>
                    <w:rFonts w:ascii="MS Gothic" w:eastAsia="MS Gothic" w:hAnsi="MS Gothic" w:hint="eastAsia"/>
                    <w:color w:val="FF4874"/>
                  </w:rPr>
                  <w:t>☐</w:t>
                </w:r>
              </w:sdtContent>
            </w:sdt>
            <w:r w:rsidRPr="009D30BE">
              <w:rPr>
                <w:color w:val="FF4874"/>
              </w:rPr>
              <w:t xml:space="preserve">                      </w:t>
            </w:r>
            <w:r>
              <w:t xml:space="preserve">N/A:        </w:t>
            </w:r>
            <w:sdt>
              <w:sdtPr>
                <w:rPr>
                  <w:color w:val="FF4874"/>
                </w:rPr>
                <w:id w:val="-116371383"/>
                <w14:checkbox>
                  <w14:checked w14:val="0"/>
                  <w14:checkedState w14:val="2612" w14:font="MS Gothic"/>
                  <w14:uncheckedState w14:val="2610" w14:font="MS Gothic"/>
                </w14:checkbox>
              </w:sdtPr>
              <w:sdtContent>
                <w:r>
                  <w:rPr>
                    <w:rFonts w:ascii="MS Gothic" w:eastAsia="MS Gothic" w:hAnsi="MS Gothic" w:hint="eastAsia"/>
                    <w:color w:val="FF4874"/>
                  </w:rPr>
                  <w:t>☐</w:t>
                </w:r>
              </w:sdtContent>
            </w:sdt>
          </w:p>
        </w:tc>
      </w:tr>
      <w:tr w:rsidR="00C4568E" w14:paraId="17503E83" w14:textId="77777777" w:rsidTr="00C4568E">
        <w:tc>
          <w:tcPr>
            <w:tcW w:w="4967" w:type="dxa"/>
            <w:shd w:val="clear" w:color="auto" w:fill="E6E6E6"/>
          </w:tcPr>
          <w:p w14:paraId="64F8DC75" w14:textId="77777777" w:rsidR="00C4568E" w:rsidRPr="00D010DE" w:rsidRDefault="00C4568E" w:rsidP="00C4568E">
            <w:pPr>
              <w:spacing w:before="80" w:after="80"/>
              <w:rPr>
                <w:color w:val="1381BE"/>
              </w:rPr>
            </w:pPr>
            <w:r w:rsidRPr="00D010DE">
              <w:rPr>
                <w:color w:val="1381BE"/>
              </w:rPr>
              <w:t>Do you require sponsorship (previously a work permit)?</w:t>
            </w:r>
          </w:p>
        </w:tc>
        <w:tc>
          <w:tcPr>
            <w:tcW w:w="5139" w:type="dxa"/>
          </w:tcPr>
          <w:p w14:paraId="3A2E5E4E" w14:textId="7F179513" w:rsidR="00C4568E" w:rsidRPr="00916A50" w:rsidRDefault="00C4568E" w:rsidP="00C4568E">
            <w:pPr>
              <w:spacing w:before="80" w:after="80"/>
            </w:pPr>
            <w:r w:rsidRPr="00916A50">
              <w:t>Yes</w:t>
            </w:r>
            <w:r>
              <w:t>:</w:t>
            </w:r>
            <w:r w:rsidRPr="00916A50">
              <w:t xml:space="preserve">      </w:t>
            </w:r>
            <w:sdt>
              <w:sdtPr>
                <w:rPr>
                  <w:color w:val="FF4874"/>
                </w:rPr>
                <w:id w:val="392628153"/>
                <w14:checkbox>
                  <w14:checked w14:val="0"/>
                  <w14:checkedState w14:val="2612" w14:font="MS Gothic"/>
                  <w14:uncheckedState w14:val="2610" w14:font="MS Gothic"/>
                </w14:checkbox>
              </w:sdtPr>
              <w:sdtContent>
                <w:r w:rsidRPr="009D30BE">
                  <w:rPr>
                    <w:rFonts w:ascii="MS Gothic" w:eastAsia="MS Gothic" w:hAnsi="MS Gothic" w:hint="eastAsia"/>
                    <w:color w:val="FF4874"/>
                  </w:rPr>
                  <w:t>☐</w:t>
                </w:r>
              </w:sdtContent>
            </w:sdt>
            <w:r w:rsidRPr="009D30BE">
              <w:rPr>
                <w:color w:val="FF4874"/>
              </w:rPr>
              <w:t xml:space="preserve">                      </w:t>
            </w:r>
            <w:r w:rsidRPr="00916A50">
              <w:t>No</w:t>
            </w:r>
            <w:r>
              <w:t xml:space="preserve">:      </w:t>
            </w:r>
            <w:sdt>
              <w:sdtPr>
                <w:rPr>
                  <w:color w:val="FF4874"/>
                </w:rPr>
                <w:id w:val="1773513215"/>
                <w14:checkbox>
                  <w14:checked w14:val="0"/>
                  <w14:checkedState w14:val="2612" w14:font="MS Gothic"/>
                  <w14:uncheckedState w14:val="2610" w14:font="MS Gothic"/>
                </w14:checkbox>
              </w:sdtPr>
              <w:sdtContent>
                <w:r w:rsidRPr="009D30BE">
                  <w:rPr>
                    <w:rFonts w:ascii="MS Gothic" w:eastAsia="MS Gothic" w:hAnsi="MS Gothic" w:hint="eastAsia"/>
                    <w:color w:val="FF4874"/>
                  </w:rPr>
                  <w:t>☐</w:t>
                </w:r>
              </w:sdtContent>
            </w:sdt>
          </w:p>
          <w:p w14:paraId="1FE49C19" w14:textId="77777777" w:rsidR="00C4568E" w:rsidRDefault="00C4568E" w:rsidP="00C4568E">
            <w:pPr>
              <w:pStyle w:val="Section-Level1"/>
              <w:spacing w:before="80" w:after="80"/>
              <w:rPr>
                <w:rFonts w:eastAsiaTheme="minorHAnsi"/>
              </w:rPr>
            </w:pPr>
          </w:p>
          <w:p w14:paraId="204522AE" w14:textId="77777777" w:rsidR="00C4568E" w:rsidRPr="00916A50" w:rsidRDefault="00C4568E" w:rsidP="00C4568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 xml:space="preserve">and Childcare (Early Years Provision Free of Charge) (Extended Entitlement) (Amendment) Regulations 2018, there is a requirement on some staff in educational settings to disclose relevant information. This </w:t>
      </w:r>
      <w:r w:rsidRPr="001F7DA1">
        <w:rPr>
          <w:color w:val="2F3033"/>
        </w:rPr>
        <w:lastRenderedPageBreak/>
        <w:t>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0A9E9D0F" w:rsidR="008F16BA" w:rsidRDefault="008F16BA">
      <w:pPr>
        <w:spacing w:after="200"/>
        <w:jc w:val="left"/>
        <w:rPr>
          <w:color w:val="2F3033"/>
        </w:rPr>
      </w:pPr>
      <w:r>
        <w:rPr>
          <w:color w:val="2F3033"/>
        </w:rPr>
        <w:br w:type="page"/>
      </w:r>
    </w:p>
    <w:p w14:paraId="3A7E0A76" w14:textId="77777777" w:rsidR="008F16BA" w:rsidRDefault="008F16BA" w:rsidP="008F16BA">
      <w:r>
        <w:rPr>
          <w:noProof/>
          <w:lang w:eastAsia="en-GB"/>
        </w:rPr>
        <w:lastRenderedPageBreak/>
        <w:drawing>
          <wp:anchor distT="0" distB="0" distL="114300" distR="114300" simplePos="0" relativeHeight="251681792" behindDoc="1" locked="0" layoutInCell="1" allowOverlap="1" wp14:anchorId="3E866ABC" wp14:editId="45B97867">
            <wp:simplePos x="0" y="0"/>
            <wp:positionH relativeFrom="margin">
              <wp:align>left</wp:align>
            </wp:positionH>
            <wp:positionV relativeFrom="paragraph">
              <wp:posOffset>-6869</wp:posOffset>
            </wp:positionV>
            <wp:extent cx="1123950" cy="979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97980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E3E98C0" w14:textId="77777777" w:rsidR="008F16BA" w:rsidRDefault="008F16BA" w:rsidP="008F16BA">
      <w:pPr>
        <w:pStyle w:val="Heading1"/>
      </w:pPr>
      <w:r w:rsidRPr="00A828D6">
        <w:rPr>
          <w:b/>
          <w:color w:val="000000" w:themeColor="text1"/>
          <w:sz w:val="42"/>
        </w:rPr>
        <w:t>Littleport Community Primary School</w:t>
      </w:r>
      <w:r w:rsidRPr="008F16BA">
        <w:t xml:space="preserve"> </w:t>
      </w:r>
    </w:p>
    <w:p w14:paraId="25C4690D" w14:textId="6276BF03" w:rsidR="008F16BA" w:rsidRPr="008F16BA" w:rsidRDefault="008F16BA" w:rsidP="008F16BA">
      <w:pPr>
        <w:pStyle w:val="Heading1"/>
        <w:rPr>
          <w:color w:val="000000" w:themeColor="text1"/>
        </w:rPr>
      </w:pPr>
      <w:r w:rsidRPr="008F16BA">
        <w:rPr>
          <w:color w:val="000000" w:themeColor="text1"/>
        </w:rPr>
        <w:t>Criminal Convictions Disclosure Form</w:t>
      </w:r>
    </w:p>
    <w:p w14:paraId="2D56CA40" w14:textId="77777777" w:rsidR="008F16BA" w:rsidRPr="0051300D" w:rsidRDefault="008F16BA" w:rsidP="008F16BA">
      <w:pPr>
        <w:spacing w:before="360"/>
        <w:rPr>
          <w:b/>
        </w:rPr>
      </w:pPr>
      <w:r w:rsidRPr="0051300D">
        <w:rPr>
          <w:b/>
        </w:rPr>
        <w:t>Private and Confidential</w:t>
      </w:r>
    </w:p>
    <w:p w14:paraId="25391996" w14:textId="77777777" w:rsidR="008F16BA" w:rsidRPr="0051300D" w:rsidRDefault="008F16BA" w:rsidP="008F16BA">
      <w:r w:rsidRPr="0051300D">
        <w:t xml:space="preserve">Please read the information below before completing the form. The completed form must be brought to your interview for the post of </w:t>
      </w:r>
      <w:r w:rsidRPr="004F407E">
        <w:t>(job)</w:t>
      </w:r>
      <w:r w:rsidRPr="005D438A">
        <w:t xml:space="preserve"> </w:t>
      </w:r>
      <w:r w:rsidRPr="0051300D">
        <w:t xml:space="preserve">____________________ on </w:t>
      </w:r>
      <w:r w:rsidRPr="005D438A">
        <w:t>(date)</w:t>
      </w:r>
      <w:r w:rsidRPr="0051300D">
        <w:t>____________________and given to us in a sealed envelope.</w:t>
      </w:r>
    </w:p>
    <w:p w14:paraId="1A975C72" w14:textId="77777777" w:rsidR="008F16BA" w:rsidRPr="005D438A" w:rsidRDefault="008F16BA" w:rsidP="008F16BA">
      <w:r w:rsidRPr="005D438A">
        <w:t>It is the School’s policy to require all applicants for employment to disclose convictions or cautions (excluding youth cautions, reprimands or warnings) that are not ‘protected’ as defined by the </w:t>
      </w:r>
      <w:hyperlink r:id="rId13" w:history="1">
        <w:r w:rsidRPr="005D438A">
          <w:rPr>
            <w:rStyle w:val="Hyperlink"/>
            <w:color w:val="1381BE"/>
            <w:u w:val="none"/>
          </w:rPr>
          <w:t>Ministry of Justice</w:t>
        </w:r>
      </w:hyperlink>
      <w:r w:rsidRPr="005D438A">
        <w:t>.</w:t>
      </w:r>
    </w:p>
    <w:p w14:paraId="3BC249CC" w14:textId="77777777" w:rsidR="008F16BA" w:rsidRPr="005D438A" w:rsidRDefault="008F16BA" w:rsidP="008F16BA">
      <w:pPr>
        <w:rPr>
          <w:u w:val="single"/>
        </w:rPr>
      </w:pPr>
      <w:r w:rsidRPr="005D438A">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795DC6B" w14:textId="77777777" w:rsidR="008F16BA" w:rsidRPr="004150B9" w:rsidRDefault="008F16BA" w:rsidP="008F16BA">
      <w:r w:rsidRPr="005D438A">
        <w:t>If you are invited to interview you will be required to complete a “Disclosure of Criminal Record” form and bring the completed form to interview.</w:t>
      </w:r>
    </w:p>
    <w:p w14:paraId="3B35CF63" w14:textId="77777777" w:rsidR="008F16BA" w:rsidRPr="0051300D" w:rsidRDefault="008F16BA" w:rsidP="008F16BA">
      <w:r w:rsidRPr="0051300D">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w:t>
      </w:r>
      <w:r>
        <w:t>s</w:t>
      </w:r>
      <w:r w:rsidRPr="0051300D">
        <w:t>chool’s policy on the recruitment of ex-offenders is available on request.</w:t>
      </w:r>
    </w:p>
    <w:p w14:paraId="1A61CCA1" w14:textId="77777777" w:rsidR="008F16BA" w:rsidRPr="0051300D" w:rsidRDefault="008F16BA" w:rsidP="008F16BA">
      <w:r w:rsidRPr="0051300D">
        <w:t xml:space="preserve">Failure to disclose any relevant offences or give false information will disqualify any offer of employment or result in summary dismissal if you are in post, with possible referral to the police. Confirmation of appointment is subject to a satisfactory Enhanced DBS Certificate. </w:t>
      </w:r>
    </w:p>
    <w:p w14:paraId="34F3F0CA" w14:textId="77777777" w:rsidR="008F16BA" w:rsidRPr="00F34180" w:rsidRDefault="008F16BA" w:rsidP="008F16BA">
      <w:pPr>
        <w:jc w:val="left"/>
      </w:pPr>
      <w:r w:rsidRPr="00F34180">
        <w:t xml:space="preserve">Please read the information </w:t>
      </w:r>
      <w:hyperlink r:id="rId14" w:history="1">
        <w:r w:rsidRPr="00F34180">
          <w:rPr>
            <w:color w:val="1381BE"/>
          </w:rPr>
          <w:t>here</w:t>
        </w:r>
      </w:hyperlink>
      <w:r w:rsidRPr="00F34180">
        <w:t xml:space="preserve"> before answering the following questions. If you are unsure whether you need to disclose criminal information, you should seek legal advice or you may wish to contact </w:t>
      </w:r>
      <w:proofErr w:type="spellStart"/>
      <w:r w:rsidRPr="00F34180">
        <w:t>Nacro</w:t>
      </w:r>
      <w:proofErr w:type="spellEnd"/>
      <w:r w:rsidRPr="00F34180">
        <w:t xml:space="preserve"> or Unlock for impartial advice. There is more information on filtering and protected offences on the Ministry of Justice website.</w:t>
      </w:r>
    </w:p>
    <w:p w14:paraId="0D6946FC" w14:textId="77777777" w:rsidR="008F16BA" w:rsidRPr="00F34180" w:rsidRDefault="008F16BA" w:rsidP="008F16BA">
      <w:pPr>
        <w:jc w:val="left"/>
      </w:pPr>
      <w:proofErr w:type="spellStart"/>
      <w:r w:rsidRPr="00F34180">
        <w:t>Nacro</w:t>
      </w:r>
      <w:proofErr w:type="spellEnd"/>
      <w:r w:rsidRPr="00F34180">
        <w:t xml:space="preserve"> – </w:t>
      </w:r>
      <w:hyperlink r:id="rId15" w:history="1">
        <w:r w:rsidRPr="00F34180">
          <w:rPr>
            <w:color w:val="1381BE"/>
          </w:rPr>
          <w:t>https://www.nacro.org.uk/criminal-record-support-service/</w:t>
        </w:r>
      </w:hyperlink>
      <w:r w:rsidRPr="00F34180">
        <w:t xml:space="preserve"> or email </w:t>
      </w:r>
      <w:hyperlink r:id="rId16" w:history="1">
        <w:r w:rsidRPr="00F34180">
          <w:rPr>
            <w:color w:val="1381BE"/>
          </w:rPr>
          <w:t>helpline@nacro.org.uk</w:t>
        </w:r>
      </w:hyperlink>
      <w:r w:rsidRPr="00F34180">
        <w:t xml:space="preserve"> or phone 0300 123 1999</w:t>
      </w:r>
    </w:p>
    <w:p w14:paraId="1AD4DD9B" w14:textId="77777777" w:rsidR="008F16BA" w:rsidRPr="00F34180" w:rsidRDefault="008F16BA" w:rsidP="008F16BA">
      <w:pPr>
        <w:jc w:val="left"/>
      </w:pPr>
      <w:r w:rsidRPr="00F34180">
        <w:t xml:space="preserve">Unlock – </w:t>
      </w:r>
      <w:hyperlink r:id="rId17" w:history="1">
        <w:r w:rsidRPr="00F34180">
          <w:rPr>
            <w:color w:val="1381BE"/>
          </w:rPr>
          <w:t>http://hub.unlock.org.uk/contact/</w:t>
        </w:r>
      </w:hyperlink>
      <w:r w:rsidRPr="00F34180">
        <w:t xml:space="preserve"> phone 01634 247350 text 0924 133848</w:t>
      </w:r>
    </w:p>
    <w:p w14:paraId="734655A7" w14:textId="77777777" w:rsidR="008F16BA" w:rsidRPr="00F34180" w:rsidRDefault="008F16BA" w:rsidP="008F16BA">
      <w:pPr>
        <w:jc w:val="left"/>
      </w:pPr>
      <w:r w:rsidRPr="00F34180">
        <w:t xml:space="preserve">Do you have any unspent conditional cautions or convictions under the Rehabilitation of Offenders Act 1974?  </w:t>
      </w:r>
      <w:sdt>
        <w:sdtPr>
          <w:alias w:val="Yes or No"/>
          <w:tag w:val="Yes or No"/>
          <w:id w:val="1786694132"/>
          <w:placeholder>
            <w:docPart w:val="C3C6E44C795F49ED8A158DFB6D14851F"/>
          </w:placeholder>
          <w:showingPlcHdr/>
          <w:dropDownList>
            <w:listItem w:displayText="Yes" w:value="Yes"/>
            <w:listItem w:displayText="No" w:value="No"/>
          </w:dropDownList>
        </w:sdtPr>
        <w:sdtEndPr/>
        <w:sdtContent>
          <w:r w:rsidRPr="00F34180">
            <w:rPr>
              <w:color w:val="FF4874"/>
            </w:rPr>
            <w:t>Yes/No</w:t>
          </w:r>
        </w:sdtContent>
      </w:sdt>
    </w:p>
    <w:p w14:paraId="6C50D968" w14:textId="77777777" w:rsidR="008F16BA" w:rsidRPr="00F34180" w:rsidRDefault="008F16BA" w:rsidP="008F16BA">
      <w:pPr>
        <w:jc w:val="left"/>
      </w:pPr>
      <w:r w:rsidRPr="00F34180">
        <w:t xml:space="preserve">Do you have any adult cautions (simple or conditional) or spent convictions that are not protected as defined by the Rehabilitation of Offenders Act 1974 (Exceptions) Order 1975 (Amendment) (England and Wales) Order 2020? </w:t>
      </w:r>
      <w:sdt>
        <w:sdtPr>
          <w:alias w:val="Yes or No"/>
          <w:tag w:val="Yes or No"/>
          <w:id w:val="-155301121"/>
          <w:placeholder>
            <w:docPart w:val="30E33AF2787B4747A5DB19E07396ADD4"/>
          </w:placeholder>
          <w:showingPlcHdr/>
          <w:dropDownList>
            <w:listItem w:displayText="Yes" w:value="Yes"/>
            <w:listItem w:displayText="No" w:value="No"/>
          </w:dropDownList>
        </w:sdtPr>
        <w:sdtEndPr/>
        <w:sdtContent>
          <w:r w:rsidRPr="00F34180">
            <w:rPr>
              <w:color w:val="FF4874"/>
            </w:rPr>
            <w:t>Yes/No</w:t>
          </w:r>
        </w:sdtContent>
      </w:sdt>
    </w:p>
    <w:p w14:paraId="74B160CA" w14:textId="77777777" w:rsidR="008F16BA" w:rsidRPr="00F34180" w:rsidRDefault="008F16BA" w:rsidP="008F16BA">
      <w:pPr>
        <w:jc w:val="left"/>
      </w:pPr>
      <w:r w:rsidRPr="00F34180">
        <w:t>*Only ask if you are recruiting to a post working in regulated activity with children</w:t>
      </w:r>
    </w:p>
    <w:p w14:paraId="53DB28E2" w14:textId="77777777" w:rsidR="008F16BA" w:rsidRPr="00F34180" w:rsidRDefault="008F16BA" w:rsidP="008F16BA">
      <w:pPr>
        <w:spacing w:after="0"/>
        <w:jc w:val="left"/>
      </w:pPr>
      <w:r w:rsidRPr="00F34180">
        <w:t>Are you included on the DBS children’s barred list?</w:t>
      </w:r>
    </w:p>
    <w:p w14:paraId="19BC378D" w14:textId="77777777" w:rsidR="008F16BA" w:rsidRPr="00F34180" w:rsidRDefault="00C4568E" w:rsidP="008F16BA">
      <w:pPr>
        <w:jc w:val="left"/>
      </w:pPr>
      <w:sdt>
        <w:sdtPr>
          <w:alias w:val="Yes or No"/>
          <w:tag w:val="Yes or No"/>
          <w:id w:val="-634721062"/>
          <w:placeholder>
            <w:docPart w:val="7B25F67E3E7548459539D49AF08F19FD"/>
          </w:placeholder>
          <w:showingPlcHdr/>
          <w:dropDownList>
            <w:listItem w:displayText="Yes" w:value="Yes"/>
            <w:listItem w:displayText="No" w:value="No"/>
          </w:dropDownList>
        </w:sdtPr>
        <w:sdtEndPr/>
        <w:sdtContent>
          <w:r w:rsidR="008F16BA" w:rsidRPr="00F34180">
            <w:rPr>
              <w:color w:val="FF4874"/>
            </w:rPr>
            <w:t>Yes/No</w:t>
          </w:r>
        </w:sdtContent>
      </w:sdt>
    </w:p>
    <w:p w14:paraId="64BFA14B" w14:textId="77777777" w:rsidR="008F16BA" w:rsidRDefault="008F16BA" w:rsidP="008F16BA"/>
    <w:p w14:paraId="269BA70C" w14:textId="77777777" w:rsidR="008F16BA" w:rsidRDefault="008F16BA" w:rsidP="008F16BA"/>
    <w:p w14:paraId="64ABE0B5" w14:textId="77777777" w:rsidR="008F16BA" w:rsidRPr="00030AAE" w:rsidRDefault="008F16BA" w:rsidP="008F16BA">
      <w:r w:rsidRPr="00030AAE">
        <w:lastRenderedPageBreak/>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435"/>
        <w:gridCol w:w="2371"/>
        <w:gridCol w:w="2383"/>
        <w:gridCol w:w="3272"/>
      </w:tblGrid>
      <w:tr w:rsidR="008F16BA" w:rsidRPr="0051300D" w14:paraId="0E4CE55B" w14:textId="77777777" w:rsidTr="005F2819">
        <w:tc>
          <w:tcPr>
            <w:tcW w:w="2435" w:type="dxa"/>
            <w:shd w:val="clear" w:color="auto" w:fill="E6E6E6"/>
          </w:tcPr>
          <w:p w14:paraId="30D85A58" w14:textId="77777777" w:rsidR="008F16BA" w:rsidRPr="0051300D" w:rsidRDefault="008F16BA" w:rsidP="005F2819">
            <w:pPr>
              <w:jc w:val="left"/>
              <w:rPr>
                <w:color w:val="1381BE"/>
              </w:rPr>
            </w:pPr>
            <w:r w:rsidRPr="0051300D">
              <w:rPr>
                <w:color w:val="1381BE"/>
              </w:rPr>
              <w:t>Offence</w:t>
            </w:r>
          </w:p>
        </w:tc>
        <w:tc>
          <w:tcPr>
            <w:tcW w:w="2371" w:type="dxa"/>
            <w:shd w:val="clear" w:color="auto" w:fill="E6E6E6"/>
          </w:tcPr>
          <w:p w14:paraId="770EAC98" w14:textId="77777777" w:rsidR="008F16BA" w:rsidRPr="0051300D" w:rsidRDefault="008F16BA" w:rsidP="005F2819">
            <w:pPr>
              <w:rPr>
                <w:color w:val="1381BE"/>
              </w:rPr>
            </w:pPr>
            <w:r w:rsidRPr="0051300D">
              <w:rPr>
                <w:color w:val="1381BE"/>
              </w:rPr>
              <w:t>Date</w:t>
            </w:r>
          </w:p>
        </w:tc>
        <w:tc>
          <w:tcPr>
            <w:tcW w:w="2383" w:type="dxa"/>
            <w:shd w:val="clear" w:color="auto" w:fill="E6E6E6"/>
          </w:tcPr>
          <w:p w14:paraId="09004021" w14:textId="77777777" w:rsidR="008F16BA" w:rsidRPr="0051300D" w:rsidRDefault="008F16BA" w:rsidP="005F2819">
            <w:pPr>
              <w:rPr>
                <w:color w:val="1381BE"/>
              </w:rPr>
            </w:pPr>
            <w:r w:rsidRPr="0051300D">
              <w:rPr>
                <w:color w:val="1381BE"/>
              </w:rPr>
              <w:t>Court</w:t>
            </w:r>
          </w:p>
        </w:tc>
        <w:tc>
          <w:tcPr>
            <w:tcW w:w="3272" w:type="dxa"/>
            <w:shd w:val="clear" w:color="auto" w:fill="E6E6E6"/>
          </w:tcPr>
          <w:p w14:paraId="69A8DDAB" w14:textId="77777777" w:rsidR="008F16BA" w:rsidRPr="0051300D" w:rsidRDefault="008F16BA" w:rsidP="005F2819">
            <w:pPr>
              <w:rPr>
                <w:color w:val="1381BE"/>
              </w:rPr>
            </w:pPr>
            <w:r w:rsidRPr="0051300D">
              <w:rPr>
                <w:color w:val="1381BE"/>
              </w:rPr>
              <w:t>Sentence/Penalty</w:t>
            </w:r>
          </w:p>
        </w:tc>
      </w:tr>
      <w:tr w:rsidR="008F16BA" w:rsidRPr="0051300D" w14:paraId="6FBC793D" w14:textId="77777777" w:rsidTr="005F2819">
        <w:tc>
          <w:tcPr>
            <w:tcW w:w="2435" w:type="dxa"/>
          </w:tcPr>
          <w:p w14:paraId="37078DAE" w14:textId="77777777" w:rsidR="008F16BA" w:rsidRPr="0051300D" w:rsidRDefault="008F16BA" w:rsidP="005F2819"/>
          <w:p w14:paraId="37D319D6" w14:textId="77777777" w:rsidR="008F16BA" w:rsidRPr="0051300D" w:rsidRDefault="008F16BA" w:rsidP="005F2819"/>
        </w:tc>
        <w:tc>
          <w:tcPr>
            <w:tcW w:w="2371" w:type="dxa"/>
          </w:tcPr>
          <w:p w14:paraId="3893077A" w14:textId="77777777" w:rsidR="008F16BA" w:rsidRPr="0051300D" w:rsidRDefault="008F16BA" w:rsidP="005F2819"/>
        </w:tc>
        <w:tc>
          <w:tcPr>
            <w:tcW w:w="2383" w:type="dxa"/>
          </w:tcPr>
          <w:p w14:paraId="7B9299E6" w14:textId="77777777" w:rsidR="008F16BA" w:rsidRPr="0051300D" w:rsidRDefault="008F16BA" w:rsidP="005F2819"/>
        </w:tc>
        <w:tc>
          <w:tcPr>
            <w:tcW w:w="3272" w:type="dxa"/>
          </w:tcPr>
          <w:p w14:paraId="422710CE" w14:textId="77777777" w:rsidR="008F16BA" w:rsidRPr="0051300D" w:rsidRDefault="008F16BA" w:rsidP="005F2819"/>
        </w:tc>
      </w:tr>
    </w:tbl>
    <w:p w14:paraId="2C84012A" w14:textId="77777777" w:rsidR="008F16BA" w:rsidRPr="005D438A" w:rsidRDefault="008F16BA" w:rsidP="008F16BA">
      <w:pPr>
        <w:pStyle w:val="Heading2"/>
        <w:rPr>
          <w:color w:val="FF4874"/>
        </w:rPr>
      </w:pPr>
      <w:r w:rsidRPr="005D438A">
        <w:rPr>
          <w:color w:val="FF4874"/>
        </w:rPr>
        <w:t>Pending Prosecutions</w:t>
      </w:r>
    </w:p>
    <w:p w14:paraId="5F2D603A" w14:textId="77777777" w:rsidR="008F16BA" w:rsidRPr="0051300D" w:rsidRDefault="008F16BA" w:rsidP="008F16BA">
      <w:r w:rsidRPr="0051300D">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242"/>
        <w:gridCol w:w="3271"/>
        <w:gridCol w:w="3948"/>
      </w:tblGrid>
      <w:tr w:rsidR="008F16BA" w:rsidRPr="0051300D" w14:paraId="177A3133" w14:textId="77777777" w:rsidTr="005F2819">
        <w:tc>
          <w:tcPr>
            <w:tcW w:w="3242" w:type="dxa"/>
            <w:shd w:val="clear" w:color="auto" w:fill="E6E6E6"/>
          </w:tcPr>
          <w:p w14:paraId="6AD18535" w14:textId="77777777" w:rsidR="008F16BA" w:rsidRPr="0051300D" w:rsidRDefault="008F16BA" w:rsidP="005F2819">
            <w:pPr>
              <w:rPr>
                <w:color w:val="1381BE"/>
              </w:rPr>
            </w:pPr>
            <w:r w:rsidRPr="0051300D">
              <w:rPr>
                <w:color w:val="1381BE"/>
              </w:rPr>
              <w:t>Alleged Offence</w:t>
            </w:r>
          </w:p>
        </w:tc>
        <w:tc>
          <w:tcPr>
            <w:tcW w:w="3271" w:type="dxa"/>
            <w:shd w:val="clear" w:color="auto" w:fill="E6E6E6"/>
          </w:tcPr>
          <w:p w14:paraId="02F030ED" w14:textId="77777777" w:rsidR="008F16BA" w:rsidRPr="0051300D" w:rsidRDefault="008F16BA" w:rsidP="005F2819">
            <w:pPr>
              <w:rPr>
                <w:color w:val="1381BE"/>
              </w:rPr>
            </w:pPr>
            <w:r w:rsidRPr="0051300D">
              <w:rPr>
                <w:color w:val="1381BE"/>
              </w:rPr>
              <w:t>Appearance Date</w:t>
            </w:r>
            <w:r w:rsidRPr="0051300D">
              <w:rPr>
                <w:color w:val="1381BE"/>
              </w:rPr>
              <w:tab/>
            </w:r>
          </w:p>
        </w:tc>
        <w:tc>
          <w:tcPr>
            <w:tcW w:w="3948" w:type="dxa"/>
            <w:shd w:val="clear" w:color="auto" w:fill="E6E6E6"/>
          </w:tcPr>
          <w:p w14:paraId="5391B283" w14:textId="77777777" w:rsidR="008F16BA" w:rsidRPr="0051300D" w:rsidRDefault="008F16BA" w:rsidP="005F2819">
            <w:pPr>
              <w:rPr>
                <w:color w:val="1381BE"/>
              </w:rPr>
            </w:pPr>
            <w:r w:rsidRPr="0051300D">
              <w:rPr>
                <w:color w:val="1381BE"/>
              </w:rPr>
              <w:t>Court</w:t>
            </w:r>
          </w:p>
        </w:tc>
      </w:tr>
      <w:tr w:rsidR="008F16BA" w:rsidRPr="0051300D" w14:paraId="054AB283" w14:textId="77777777" w:rsidTr="005F2819">
        <w:tc>
          <w:tcPr>
            <w:tcW w:w="3242" w:type="dxa"/>
          </w:tcPr>
          <w:p w14:paraId="45BE2155" w14:textId="77777777" w:rsidR="008F16BA" w:rsidRPr="0051300D" w:rsidRDefault="008F16BA" w:rsidP="005F2819"/>
          <w:p w14:paraId="2A118F60" w14:textId="77777777" w:rsidR="008F16BA" w:rsidRPr="0051300D" w:rsidRDefault="008F16BA" w:rsidP="005F2819"/>
        </w:tc>
        <w:tc>
          <w:tcPr>
            <w:tcW w:w="3271" w:type="dxa"/>
          </w:tcPr>
          <w:p w14:paraId="7EB61303" w14:textId="77777777" w:rsidR="008F16BA" w:rsidRPr="0051300D" w:rsidRDefault="008F16BA" w:rsidP="005F2819"/>
        </w:tc>
        <w:tc>
          <w:tcPr>
            <w:tcW w:w="3948" w:type="dxa"/>
          </w:tcPr>
          <w:p w14:paraId="2A0462B0" w14:textId="77777777" w:rsidR="008F16BA" w:rsidRPr="0051300D" w:rsidRDefault="008F16BA" w:rsidP="005F2819"/>
        </w:tc>
      </w:tr>
    </w:tbl>
    <w:p w14:paraId="1DAF0463" w14:textId="77777777" w:rsidR="008F16BA" w:rsidRPr="0051300D" w:rsidRDefault="008F16BA" w:rsidP="008F16BA">
      <w:pPr>
        <w:pStyle w:val="Heading2"/>
        <w:rPr>
          <w:color w:val="auto"/>
        </w:rPr>
      </w:pPr>
      <w:r w:rsidRPr="005D438A">
        <w:rPr>
          <w:color w:val="FF4874"/>
        </w:rPr>
        <w:t>Disqualification</w:t>
      </w:r>
    </w:p>
    <w:p w14:paraId="5E4817AA" w14:textId="77777777" w:rsidR="008F16BA" w:rsidRPr="0051300D" w:rsidRDefault="008F16BA" w:rsidP="008F16BA">
      <w:r>
        <w:t>It is a legal requirement for S</w:t>
      </w:r>
      <w:r w:rsidRPr="0051300D">
        <w:t xml:space="preserve">chools and </w:t>
      </w:r>
      <w:r>
        <w:t>A</w:t>
      </w:r>
      <w:r w:rsidRPr="0051300D">
        <w:t>cademies to ensure that the individuals they employ are not disqualified from working with children who have not yet reached the age of 8. This applies to those working in Early and Later Years settings or where their employment will involve provision for</w:t>
      </w:r>
      <w:r>
        <w:t xml:space="preserve"> children under the age of 8. </w:t>
      </w:r>
      <w:r w:rsidRPr="0051300D">
        <w:t>By signing this form you confirm that you are not disqualified from working in the specified settings. If you are appointed you will be required to immediately inform the Headteacher if you become disqualified.</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8F16BA" w:rsidRPr="0051300D" w14:paraId="3DFC41D6" w14:textId="77777777" w:rsidTr="005F2819">
        <w:trPr>
          <w:trHeight w:val="548"/>
        </w:trPr>
        <w:tc>
          <w:tcPr>
            <w:tcW w:w="1247" w:type="dxa"/>
            <w:shd w:val="clear" w:color="auto" w:fill="E6E6E6"/>
          </w:tcPr>
          <w:p w14:paraId="0EC0BC76" w14:textId="77777777" w:rsidR="008F16BA" w:rsidRPr="0051300D" w:rsidRDefault="008F16BA" w:rsidP="005F2819">
            <w:pPr>
              <w:rPr>
                <w:color w:val="1381BE"/>
              </w:rPr>
            </w:pPr>
            <w:r w:rsidRPr="0051300D">
              <w:rPr>
                <w:color w:val="1381BE"/>
              </w:rPr>
              <w:t>Signature:</w:t>
            </w:r>
          </w:p>
        </w:tc>
        <w:tc>
          <w:tcPr>
            <w:tcW w:w="2519" w:type="dxa"/>
            <w:shd w:val="clear" w:color="auto" w:fill="FFFFFF" w:themeFill="background1"/>
          </w:tcPr>
          <w:p w14:paraId="130ABD55" w14:textId="77777777" w:rsidR="008F16BA" w:rsidRPr="002C3282" w:rsidRDefault="008F16BA" w:rsidP="005F2819"/>
        </w:tc>
        <w:tc>
          <w:tcPr>
            <w:tcW w:w="1309" w:type="dxa"/>
            <w:shd w:val="clear" w:color="auto" w:fill="E6E6E6"/>
          </w:tcPr>
          <w:p w14:paraId="1E0E1DC7" w14:textId="77777777" w:rsidR="008F16BA" w:rsidRPr="0051300D" w:rsidRDefault="008F16BA" w:rsidP="005F2819">
            <w:pPr>
              <w:jc w:val="left"/>
              <w:rPr>
                <w:color w:val="1381BE"/>
              </w:rPr>
            </w:pPr>
            <w:r w:rsidRPr="0051300D">
              <w:rPr>
                <w:color w:val="1381BE"/>
              </w:rPr>
              <w:t>Full Name (in capitals):</w:t>
            </w:r>
          </w:p>
        </w:tc>
        <w:tc>
          <w:tcPr>
            <w:tcW w:w="2688" w:type="dxa"/>
            <w:shd w:val="clear" w:color="auto" w:fill="FFFFFF" w:themeFill="background1"/>
          </w:tcPr>
          <w:p w14:paraId="1E99221A" w14:textId="77777777" w:rsidR="008F16BA" w:rsidRPr="002C3282" w:rsidRDefault="008F16BA" w:rsidP="005F2819"/>
        </w:tc>
        <w:tc>
          <w:tcPr>
            <w:tcW w:w="720" w:type="dxa"/>
            <w:shd w:val="clear" w:color="auto" w:fill="E6E6E6"/>
          </w:tcPr>
          <w:p w14:paraId="73BE0BDF" w14:textId="77777777" w:rsidR="008F16BA" w:rsidRPr="0051300D" w:rsidRDefault="008F16BA" w:rsidP="005F2819">
            <w:pPr>
              <w:rPr>
                <w:color w:val="1381BE"/>
              </w:rPr>
            </w:pPr>
            <w:r w:rsidRPr="0051300D">
              <w:rPr>
                <w:color w:val="1381BE"/>
              </w:rPr>
              <w:t>Date:</w:t>
            </w:r>
          </w:p>
        </w:tc>
        <w:tc>
          <w:tcPr>
            <w:tcW w:w="2250" w:type="dxa"/>
            <w:shd w:val="clear" w:color="auto" w:fill="FFFFFF" w:themeFill="background1"/>
          </w:tcPr>
          <w:p w14:paraId="5CDA4E57" w14:textId="77777777" w:rsidR="008F16BA" w:rsidRPr="002C3282" w:rsidRDefault="008F16BA" w:rsidP="005F2819"/>
        </w:tc>
      </w:tr>
    </w:tbl>
    <w:p w14:paraId="11768D9B" w14:textId="77777777" w:rsidR="008F16BA" w:rsidRPr="005D438A" w:rsidRDefault="008F16BA" w:rsidP="008F16BA">
      <w:pPr>
        <w:pStyle w:val="Heading2"/>
        <w:rPr>
          <w:color w:val="FF4874"/>
        </w:rPr>
      </w:pPr>
      <w:r w:rsidRPr="005D438A">
        <w:rPr>
          <w:color w:val="FF4874"/>
        </w:rPr>
        <w:t>Prohibition from Teaching (if teaching post)</w:t>
      </w:r>
    </w:p>
    <w:p w14:paraId="0C232524" w14:textId="77777777" w:rsidR="008F16BA" w:rsidRPr="0051300D" w:rsidRDefault="008F16BA" w:rsidP="008F16BA">
      <w:r w:rsidRPr="0051300D">
        <w:t xml:space="preserve">I confirm that I am/am not </w:t>
      </w:r>
      <w:r w:rsidRPr="0051300D">
        <w:rPr>
          <w:rStyle w:val="SquareBracketsChar"/>
          <w:sz w:val="22"/>
          <w:szCs w:val="22"/>
        </w:rPr>
        <w:t>(delete as appropriate)</w:t>
      </w:r>
      <w:r w:rsidRPr="0051300D">
        <w:t xml:space="preserve"> subject to a Prohibition Order or Interim Prohibition Order in line with the School Staffing (England) (Amendment) Regulations 2013.</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8F16BA" w:rsidRPr="0051300D" w14:paraId="53F18696" w14:textId="77777777" w:rsidTr="005F2819">
        <w:trPr>
          <w:trHeight w:val="548"/>
        </w:trPr>
        <w:tc>
          <w:tcPr>
            <w:tcW w:w="1247" w:type="dxa"/>
            <w:shd w:val="clear" w:color="auto" w:fill="E6E6E6"/>
          </w:tcPr>
          <w:p w14:paraId="3B54818A" w14:textId="77777777" w:rsidR="008F16BA" w:rsidRPr="0051300D" w:rsidRDefault="008F16BA" w:rsidP="005F2819">
            <w:pPr>
              <w:rPr>
                <w:color w:val="1381BE"/>
              </w:rPr>
            </w:pPr>
            <w:r w:rsidRPr="0051300D">
              <w:rPr>
                <w:color w:val="1381BE"/>
              </w:rPr>
              <w:t>Signature:</w:t>
            </w:r>
          </w:p>
        </w:tc>
        <w:tc>
          <w:tcPr>
            <w:tcW w:w="2519" w:type="dxa"/>
            <w:shd w:val="clear" w:color="auto" w:fill="FFFFFF" w:themeFill="background1"/>
          </w:tcPr>
          <w:p w14:paraId="33FA4C19" w14:textId="77777777" w:rsidR="008F16BA" w:rsidRPr="002C3282" w:rsidRDefault="008F16BA" w:rsidP="005F2819"/>
        </w:tc>
        <w:tc>
          <w:tcPr>
            <w:tcW w:w="1309" w:type="dxa"/>
            <w:shd w:val="clear" w:color="auto" w:fill="E6E6E6"/>
          </w:tcPr>
          <w:p w14:paraId="24462111" w14:textId="77777777" w:rsidR="008F16BA" w:rsidRPr="0051300D" w:rsidRDefault="008F16BA" w:rsidP="005F2819">
            <w:pPr>
              <w:jc w:val="left"/>
              <w:rPr>
                <w:color w:val="1381BE"/>
              </w:rPr>
            </w:pPr>
            <w:r w:rsidRPr="0051300D">
              <w:rPr>
                <w:color w:val="1381BE"/>
              </w:rPr>
              <w:t>Full Name (in capitals):</w:t>
            </w:r>
          </w:p>
        </w:tc>
        <w:tc>
          <w:tcPr>
            <w:tcW w:w="2688" w:type="dxa"/>
            <w:shd w:val="clear" w:color="auto" w:fill="FFFFFF" w:themeFill="background1"/>
          </w:tcPr>
          <w:p w14:paraId="316F55AE" w14:textId="77777777" w:rsidR="008F16BA" w:rsidRPr="002C3282" w:rsidRDefault="008F16BA" w:rsidP="005F2819"/>
        </w:tc>
        <w:tc>
          <w:tcPr>
            <w:tcW w:w="720" w:type="dxa"/>
            <w:shd w:val="clear" w:color="auto" w:fill="E6E6E6"/>
          </w:tcPr>
          <w:p w14:paraId="1736B926" w14:textId="77777777" w:rsidR="008F16BA" w:rsidRPr="0051300D" w:rsidRDefault="008F16BA" w:rsidP="005F2819">
            <w:pPr>
              <w:rPr>
                <w:color w:val="1381BE"/>
              </w:rPr>
            </w:pPr>
            <w:r w:rsidRPr="0051300D">
              <w:rPr>
                <w:color w:val="1381BE"/>
              </w:rPr>
              <w:t>Date:</w:t>
            </w:r>
          </w:p>
        </w:tc>
        <w:tc>
          <w:tcPr>
            <w:tcW w:w="2250" w:type="dxa"/>
            <w:shd w:val="clear" w:color="auto" w:fill="FFFFFF" w:themeFill="background1"/>
          </w:tcPr>
          <w:p w14:paraId="29699E7A" w14:textId="77777777" w:rsidR="008F16BA" w:rsidRPr="002C3282" w:rsidRDefault="008F16BA" w:rsidP="005F2819"/>
        </w:tc>
      </w:tr>
    </w:tbl>
    <w:p w14:paraId="73C50148" w14:textId="77777777" w:rsidR="008F16BA" w:rsidRPr="0051300D" w:rsidRDefault="008F16BA" w:rsidP="008F16BA">
      <w:pPr>
        <w:spacing w:before="360"/>
      </w:pPr>
      <w:r w:rsidRPr="0051300D">
        <w:t>Section 128 (if a management position e.g. Headteacher, teaching positions of the Senior Leadership team, or any teaching positions which carry a department headship.)</w:t>
      </w:r>
    </w:p>
    <w:p w14:paraId="67CF0A5C" w14:textId="77777777" w:rsidR="008F16BA" w:rsidRPr="0051300D" w:rsidRDefault="008F16BA" w:rsidP="008F16BA">
      <w:pPr>
        <w:spacing w:before="120"/>
      </w:pPr>
      <w:r w:rsidRPr="0051300D">
        <w:t xml:space="preserve">I can confirm that I am/am not (delete as appropriate) prohibited or restricted from participating in the management of Schools in line with under s.128 of the Education and Skills Act 2008. </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8F16BA" w:rsidRPr="0051300D" w14:paraId="3C644295" w14:textId="77777777" w:rsidTr="005F2819">
        <w:trPr>
          <w:trHeight w:val="548"/>
        </w:trPr>
        <w:tc>
          <w:tcPr>
            <w:tcW w:w="1247" w:type="dxa"/>
            <w:shd w:val="clear" w:color="auto" w:fill="E6E6E6"/>
          </w:tcPr>
          <w:p w14:paraId="0CCD5825" w14:textId="77777777" w:rsidR="008F16BA" w:rsidRPr="0051300D" w:rsidRDefault="008F16BA" w:rsidP="005F2819">
            <w:pPr>
              <w:rPr>
                <w:color w:val="1381BE"/>
              </w:rPr>
            </w:pPr>
            <w:r w:rsidRPr="0051300D">
              <w:rPr>
                <w:color w:val="1381BE"/>
              </w:rPr>
              <w:t>Signature:</w:t>
            </w:r>
          </w:p>
        </w:tc>
        <w:tc>
          <w:tcPr>
            <w:tcW w:w="2519" w:type="dxa"/>
            <w:shd w:val="clear" w:color="auto" w:fill="FFFFFF" w:themeFill="background1"/>
          </w:tcPr>
          <w:p w14:paraId="3CBB4C6C" w14:textId="77777777" w:rsidR="008F16BA" w:rsidRPr="002C3282" w:rsidRDefault="008F16BA" w:rsidP="005F2819"/>
        </w:tc>
        <w:tc>
          <w:tcPr>
            <w:tcW w:w="1309" w:type="dxa"/>
            <w:shd w:val="clear" w:color="auto" w:fill="E6E6E6"/>
          </w:tcPr>
          <w:p w14:paraId="786FA1EC" w14:textId="77777777" w:rsidR="008F16BA" w:rsidRPr="0051300D" w:rsidRDefault="008F16BA" w:rsidP="005F2819">
            <w:pPr>
              <w:jc w:val="left"/>
              <w:rPr>
                <w:color w:val="1381BE"/>
              </w:rPr>
            </w:pPr>
            <w:r w:rsidRPr="0051300D">
              <w:rPr>
                <w:color w:val="1381BE"/>
              </w:rPr>
              <w:t>Full Name (in capitals):</w:t>
            </w:r>
          </w:p>
        </w:tc>
        <w:tc>
          <w:tcPr>
            <w:tcW w:w="2688" w:type="dxa"/>
            <w:shd w:val="clear" w:color="auto" w:fill="FFFFFF" w:themeFill="background1"/>
          </w:tcPr>
          <w:p w14:paraId="6DA3E101" w14:textId="77777777" w:rsidR="008F16BA" w:rsidRPr="002C3282" w:rsidRDefault="008F16BA" w:rsidP="005F2819"/>
        </w:tc>
        <w:tc>
          <w:tcPr>
            <w:tcW w:w="720" w:type="dxa"/>
            <w:shd w:val="clear" w:color="auto" w:fill="E6E6E6"/>
          </w:tcPr>
          <w:p w14:paraId="42FBD062" w14:textId="77777777" w:rsidR="008F16BA" w:rsidRPr="0051300D" w:rsidRDefault="008F16BA" w:rsidP="005F2819">
            <w:pPr>
              <w:rPr>
                <w:color w:val="1381BE"/>
              </w:rPr>
            </w:pPr>
            <w:r w:rsidRPr="0051300D">
              <w:rPr>
                <w:color w:val="1381BE"/>
              </w:rPr>
              <w:t>Date:</w:t>
            </w:r>
          </w:p>
        </w:tc>
        <w:tc>
          <w:tcPr>
            <w:tcW w:w="2250" w:type="dxa"/>
            <w:shd w:val="clear" w:color="auto" w:fill="FFFFFF" w:themeFill="background1"/>
          </w:tcPr>
          <w:p w14:paraId="51762487" w14:textId="77777777" w:rsidR="008F16BA" w:rsidRPr="002C3282" w:rsidRDefault="008F16BA" w:rsidP="005F2819"/>
        </w:tc>
      </w:tr>
    </w:tbl>
    <w:p w14:paraId="6D5B2B6A" w14:textId="77777777" w:rsidR="008F16BA" w:rsidRPr="0051300D" w:rsidRDefault="008F16BA" w:rsidP="008F16BA">
      <w:pPr>
        <w:spacing w:before="360"/>
      </w:pPr>
      <w:r w:rsidRPr="0051300D">
        <w:t xml:space="preserve">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w:t>
      </w:r>
      <w:r>
        <w:t xml:space="preserve">the </w:t>
      </w:r>
      <w:r w:rsidRPr="0051300D">
        <w:t>post, with possible referral to the police.</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8F16BA" w:rsidRPr="0051300D" w14:paraId="2B29BB1F" w14:textId="77777777" w:rsidTr="005F2819">
        <w:trPr>
          <w:trHeight w:val="548"/>
        </w:trPr>
        <w:tc>
          <w:tcPr>
            <w:tcW w:w="1247" w:type="dxa"/>
            <w:shd w:val="clear" w:color="auto" w:fill="E6E6E6"/>
          </w:tcPr>
          <w:p w14:paraId="5D9D60D1" w14:textId="77777777" w:rsidR="008F16BA" w:rsidRPr="0051300D" w:rsidRDefault="008F16BA" w:rsidP="005F2819">
            <w:pPr>
              <w:rPr>
                <w:color w:val="1381BE"/>
              </w:rPr>
            </w:pPr>
            <w:r w:rsidRPr="005D438A">
              <w:rPr>
                <w:color w:val="1381BE"/>
                <w:shd w:val="clear" w:color="auto" w:fill="E6E6E6"/>
              </w:rPr>
              <w:t>Signature</w:t>
            </w:r>
            <w:r w:rsidRPr="0051300D">
              <w:rPr>
                <w:color w:val="1381BE"/>
              </w:rPr>
              <w:t>:</w:t>
            </w:r>
          </w:p>
        </w:tc>
        <w:tc>
          <w:tcPr>
            <w:tcW w:w="2519" w:type="dxa"/>
            <w:shd w:val="clear" w:color="auto" w:fill="FFFFFF" w:themeFill="background1"/>
          </w:tcPr>
          <w:p w14:paraId="79980D8F" w14:textId="77777777" w:rsidR="008F16BA" w:rsidRPr="002C3282" w:rsidRDefault="008F16BA" w:rsidP="005F2819"/>
        </w:tc>
        <w:tc>
          <w:tcPr>
            <w:tcW w:w="1309" w:type="dxa"/>
            <w:shd w:val="clear" w:color="auto" w:fill="E6E6E6"/>
          </w:tcPr>
          <w:p w14:paraId="594D2CC5" w14:textId="77777777" w:rsidR="008F16BA" w:rsidRPr="0051300D" w:rsidRDefault="008F16BA" w:rsidP="005F2819">
            <w:pPr>
              <w:jc w:val="left"/>
              <w:rPr>
                <w:color w:val="1381BE"/>
              </w:rPr>
            </w:pPr>
            <w:r w:rsidRPr="0051300D">
              <w:rPr>
                <w:color w:val="1381BE"/>
              </w:rPr>
              <w:t>Full Name (in capitals):</w:t>
            </w:r>
          </w:p>
        </w:tc>
        <w:tc>
          <w:tcPr>
            <w:tcW w:w="2688" w:type="dxa"/>
            <w:shd w:val="clear" w:color="auto" w:fill="FFFFFF" w:themeFill="background1"/>
          </w:tcPr>
          <w:p w14:paraId="00BB6B4B" w14:textId="77777777" w:rsidR="008F16BA" w:rsidRPr="002C3282" w:rsidRDefault="008F16BA" w:rsidP="005F2819"/>
        </w:tc>
        <w:tc>
          <w:tcPr>
            <w:tcW w:w="720" w:type="dxa"/>
            <w:shd w:val="clear" w:color="auto" w:fill="E6E6E6"/>
          </w:tcPr>
          <w:p w14:paraId="310FDB0A" w14:textId="77777777" w:rsidR="008F16BA" w:rsidRPr="0051300D" w:rsidRDefault="008F16BA" w:rsidP="005F2819">
            <w:pPr>
              <w:rPr>
                <w:color w:val="1381BE"/>
              </w:rPr>
            </w:pPr>
            <w:r w:rsidRPr="0051300D">
              <w:rPr>
                <w:color w:val="1381BE"/>
              </w:rPr>
              <w:t>Date:</w:t>
            </w:r>
          </w:p>
        </w:tc>
        <w:tc>
          <w:tcPr>
            <w:tcW w:w="2250" w:type="dxa"/>
            <w:shd w:val="clear" w:color="auto" w:fill="FFFFFF" w:themeFill="background1"/>
          </w:tcPr>
          <w:p w14:paraId="4852CA5A" w14:textId="77777777" w:rsidR="008F16BA" w:rsidRPr="002C3282" w:rsidRDefault="008F16BA" w:rsidP="005F2819"/>
        </w:tc>
      </w:tr>
    </w:tbl>
    <w:p w14:paraId="01FBF8A2" w14:textId="3C642C69" w:rsidR="00916A50" w:rsidRPr="003C6887" w:rsidRDefault="008F16BA" w:rsidP="008F16BA">
      <w:pPr>
        <w:spacing w:before="360"/>
        <w:rPr>
          <w:color w:val="2F3033"/>
        </w:rPr>
      </w:pPr>
      <w:r w:rsidRPr="0051300D">
        <w:t>If you are appointed, this form will be retained on your personnel file for the duration of your employment. If you are not appointed this form will be securely destroyed after six months.</w:t>
      </w: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C7113"/>
    <w:multiLevelType w:val="multilevel"/>
    <w:tmpl w:val="66F0A07C"/>
    <w:lvl w:ilvl="0">
      <w:start w:val="1"/>
      <w:numFmt w:val="decimal"/>
      <w:lvlText w:val="%1."/>
      <w:lvlJc w:val="left"/>
      <w:pPr>
        <w:ind w:left="900" w:hanging="360"/>
      </w:pPr>
      <w:rPr>
        <w:color w:val="1381BE"/>
      </w:rPr>
    </w:lvl>
    <w:lvl w:ilvl="1">
      <w:start w:val="1"/>
      <w:numFmt w:val="decimal"/>
      <w:lvlText w:val="%1.%2."/>
      <w:lvlJc w:val="left"/>
      <w:pPr>
        <w:ind w:left="792" w:hanging="432"/>
      </w:pPr>
      <w:rPr>
        <w:color w:val="44474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pStyle w:val="SquareBrack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A3ED1"/>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8F16BA"/>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1850"/>
    <w:rsid w:val="00BD2A16"/>
    <w:rsid w:val="00BE12DC"/>
    <w:rsid w:val="00BE20FF"/>
    <w:rsid w:val="00BE6F79"/>
    <w:rsid w:val="00BF14C6"/>
    <w:rsid w:val="00C0629F"/>
    <w:rsid w:val="00C2667F"/>
    <w:rsid w:val="00C349AE"/>
    <w:rsid w:val="00C403E5"/>
    <w:rsid w:val="00C4568E"/>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 w:type="paragraph" w:customStyle="1" w:styleId="SquareBrackets">
    <w:name w:val="Square Brackets"/>
    <w:basedOn w:val="Section-Level2"/>
    <w:link w:val="SquareBracketsChar"/>
    <w:qFormat/>
    <w:rsid w:val="008F16BA"/>
    <w:pPr>
      <w:numPr>
        <w:numId w:val="2"/>
      </w:numPr>
      <w:spacing w:after="200"/>
      <w:ind w:left="1168" w:hanging="811"/>
    </w:pPr>
    <w:rPr>
      <w:rFonts w:asciiTheme="minorHAnsi" w:hAnsiTheme="minorHAnsi"/>
      <w:color w:val="2F3033"/>
      <w:sz w:val="20"/>
      <w:szCs w:val="20"/>
      <w:lang w:eastAsia="en-GB"/>
    </w:rPr>
  </w:style>
  <w:style w:type="character" w:customStyle="1" w:styleId="SquareBracketsChar">
    <w:name w:val="Square Brackets Char"/>
    <w:basedOn w:val="DefaultParagraphFont"/>
    <w:link w:val="SquareBrackets"/>
    <w:rsid w:val="008F16BA"/>
    <w:rPr>
      <w:rFonts w:cstheme="minorHAnsi"/>
      <w:color w:val="2F3033"/>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mailto:helpline@nacr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www.nacro.org.uk/criminal-record-support-service/"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hubspotusercontent30.net/hubfs/4094189/Flow%20Charts%20-%20Caution%20and%20Conviction%20Nov%2020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C6E44C795F49ED8A158DFB6D14851F"/>
        <w:category>
          <w:name w:val="General"/>
          <w:gallery w:val="placeholder"/>
        </w:category>
        <w:types>
          <w:type w:val="bbPlcHdr"/>
        </w:types>
        <w:behaviors>
          <w:behavior w:val="content"/>
        </w:behaviors>
        <w:guid w:val="{322C276D-5BEC-4705-89E1-8A6474D8AB1C}"/>
      </w:docPartPr>
      <w:docPartBody>
        <w:p w:rsidR="00C208A6" w:rsidRDefault="0002736F" w:rsidP="0002736F">
          <w:pPr>
            <w:pStyle w:val="C3C6E44C795F49ED8A158DFB6D14851F"/>
          </w:pPr>
          <w:r>
            <w:rPr>
              <w:rStyle w:val="PlaceholderText"/>
              <w:color w:val="3B597B"/>
            </w:rPr>
            <w:t>Yes/No</w:t>
          </w:r>
        </w:p>
      </w:docPartBody>
    </w:docPart>
    <w:docPart>
      <w:docPartPr>
        <w:name w:val="30E33AF2787B4747A5DB19E07396ADD4"/>
        <w:category>
          <w:name w:val="General"/>
          <w:gallery w:val="placeholder"/>
        </w:category>
        <w:types>
          <w:type w:val="bbPlcHdr"/>
        </w:types>
        <w:behaviors>
          <w:behavior w:val="content"/>
        </w:behaviors>
        <w:guid w:val="{4ADD44A0-DAA8-4269-83BE-B5C2A5602B16}"/>
      </w:docPartPr>
      <w:docPartBody>
        <w:p w:rsidR="00C208A6" w:rsidRDefault="0002736F" w:rsidP="0002736F">
          <w:pPr>
            <w:pStyle w:val="30E33AF2787B4747A5DB19E07396ADD4"/>
          </w:pPr>
          <w:r>
            <w:rPr>
              <w:rStyle w:val="PlaceholderText"/>
              <w:color w:val="3B597B"/>
            </w:rPr>
            <w:t>Yes/No</w:t>
          </w:r>
        </w:p>
      </w:docPartBody>
    </w:docPart>
    <w:docPart>
      <w:docPartPr>
        <w:name w:val="7B25F67E3E7548459539D49AF08F19FD"/>
        <w:category>
          <w:name w:val="General"/>
          <w:gallery w:val="placeholder"/>
        </w:category>
        <w:types>
          <w:type w:val="bbPlcHdr"/>
        </w:types>
        <w:behaviors>
          <w:behavior w:val="content"/>
        </w:behaviors>
        <w:guid w:val="{F80A4770-99AB-4EC0-A152-587D8E6B9C04}"/>
      </w:docPartPr>
      <w:docPartBody>
        <w:p w:rsidR="00C208A6" w:rsidRDefault="0002736F" w:rsidP="0002736F">
          <w:pPr>
            <w:pStyle w:val="7B25F67E3E7548459539D49AF08F19FD"/>
          </w:pPr>
          <w:r>
            <w:rPr>
              <w:rStyle w:val="PlaceholderText"/>
              <w:color w:val="3B597B"/>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6F"/>
    <w:rsid w:val="0002736F"/>
    <w:rsid w:val="00C20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36F"/>
    <w:rPr>
      <w:color w:val="808080"/>
    </w:rPr>
  </w:style>
  <w:style w:type="paragraph" w:customStyle="1" w:styleId="C3C6E44C795F49ED8A158DFB6D14851F">
    <w:name w:val="C3C6E44C795F49ED8A158DFB6D14851F"/>
    <w:rsid w:val="0002736F"/>
  </w:style>
  <w:style w:type="paragraph" w:customStyle="1" w:styleId="30E33AF2787B4747A5DB19E07396ADD4">
    <w:name w:val="30E33AF2787B4747A5DB19E07396ADD4"/>
    <w:rsid w:val="0002736F"/>
  </w:style>
  <w:style w:type="paragraph" w:customStyle="1" w:styleId="7B25F67E3E7548459539D49AF08F19FD">
    <w:name w:val="7B25F67E3E7548459539D49AF08F19FD"/>
    <w:rsid w:val="00027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840C-D746-4F52-BFD8-9825A5EA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3AA6EFF6</Template>
  <TotalTime>205</TotalTime>
  <Pages>14</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Warman Julie</cp:lastModifiedBy>
  <cp:revision>5</cp:revision>
  <cp:lastPrinted>2017-09-19T10:34:00Z</cp:lastPrinted>
  <dcterms:created xsi:type="dcterms:W3CDTF">2020-11-30T18:01:00Z</dcterms:created>
  <dcterms:modified xsi:type="dcterms:W3CDTF">2021-09-16T09:33:00Z</dcterms:modified>
</cp:coreProperties>
</file>