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ACF" w14:textId="130926A6" w:rsidR="00A16694" w:rsidRPr="00C006E5" w:rsidRDefault="009B5F13" w:rsidP="00E92033">
      <w:pPr>
        <w:spacing w:after="0"/>
        <w:jc w:val="center"/>
        <w:rPr>
          <w:rFonts w:ascii="Tahoma" w:hAnsi="Tahoma" w:cs="Tahoma"/>
          <w:b/>
          <w:bCs/>
          <w:sz w:val="28"/>
          <w:szCs w:val="28"/>
        </w:rPr>
      </w:pPr>
      <w:r w:rsidRPr="00C006E5">
        <w:rPr>
          <w:rFonts w:ascii="Tahoma" w:hAnsi="Tahoma" w:cs="Tahoma"/>
          <w:b/>
          <w:bCs/>
          <w:sz w:val="28"/>
          <w:szCs w:val="28"/>
        </w:rPr>
        <w:t xml:space="preserve">JOB </w:t>
      </w:r>
      <w:r w:rsidR="00C006E5" w:rsidRPr="00C006E5">
        <w:rPr>
          <w:rFonts w:ascii="Tahoma" w:hAnsi="Tahoma" w:cs="Tahoma"/>
          <w:b/>
          <w:bCs/>
          <w:sz w:val="28"/>
          <w:szCs w:val="28"/>
        </w:rPr>
        <w:t>DESCRIPTION</w:t>
      </w:r>
    </w:p>
    <w:p w14:paraId="3EA599C4" w14:textId="77777777" w:rsidR="009B5F13" w:rsidRPr="00E92033" w:rsidRDefault="009B5F13" w:rsidP="006C6206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D0BD92C" w14:textId="48DDB2A6" w:rsidR="00C006E5" w:rsidRPr="00C006E5" w:rsidRDefault="00C006E5" w:rsidP="00C006E5">
      <w:pPr>
        <w:spacing w:after="0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b/>
          <w:bCs/>
          <w:sz w:val="20"/>
          <w:szCs w:val="20"/>
        </w:rPr>
        <w:t xml:space="preserve">POST TITLE: </w:t>
      </w:r>
      <w:r w:rsidR="000D7F3D" w:rsidRPr="000D7F3D">
        <w:rPr>
          <w:rFonts w:ascii="Tahoma" w:hAnsi="Tahoma" w:cs="Tahoma"/>
          <w:sz w:val="20"/>
          <w:szCs w:val="20"/>
        </w:rPr>
        <w:t>Administrative Assistant</w:t>
      </w:r>
    </w:p>
    <w:p w14:paraId="56F5504D" w14:textId="77777777" w:rsidR="00C006E5" w:rsidRPr="00C006E5" w:rsidRDefault="00C006E5" w:rsidP="00C006E5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C006E5">
        <w:rPr>
          <w:rFonts w:ascii="Tahoma" w:hAnsi="Tahoma" w:cs="Tahoma"/>
          <w:b/>
          <w:bCs/>
          <w:sz w:val="20"/>
          <w:szCs w:val="20"/>
        </w:rPr>
        <w:t xml:space="preserve">POST NO:  </w:t>
      </w:r>
    </w:p>
    <w:p w14:paraId="1A869452" w14:textId="2AEB4A98" w:rsidR="00C006E5" w:rsidRPr="00C006E5" w:rsidRDefault="00C006E5" w:rsidP="00C006E5">
      <w:pPr>
        <w:spacing w:after="0"/>
        <w:rPr>
          <w:rFonts w:ascii="Tahoma" w:hAnsi="Tahoma" w:cs="Tahoma"/>
          <w:sz w:val="20"/>
          <w:szCs w:val="20"/>
        </w:rPr>
      </w:pPr>
      <w:r w:rsidRPr="00C006E5">
        <w:rPr>
          <w:rFonts w:ascii="Tahoma" w:hAnsi="Tahoma" w:cs="Tahoma"/>
          <w:b/>
          <w:bCs/>
          <w:sz w:val="20"/>
          <w:szCs w:val="20"/>
        </w:rPr>
        <w:t xml:space="preserve">ACCOUNTABLE TO: </w:t>
      </w:r>
      <w:r w:rsidR="00381983">
        <w:rPr>
          <w:rFonts w:ascii="Tahoma" w:hAnsi="Tahoma" w:cs="Tahoma"/>
          <w:sz w:val="20"/>
          <w:szCs w:val="20"/>
        </w:rPr>
        <w:t>School Leadership &amp; the Executive Board</w:t>
      </w:r>
    </w:p>
    <w:p w14:paraId="44C97250" w14:textId="77777777" w:rsidR="00C006E5" w:rsidRPr="00E92033" w:rsidRDefault="00C006E5" w:rsidP="006C6206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DD72948" w14:textId="4E94EB6D" w:rsidR="00C006E5" w:rsidRPr="00C006E5" w:rsidRDefault="00C006E5" w:rsidP="009B5F13">
      <w:pPr>
        <w:spacing w:after="0"/>
        <w:rPr>
          <w:rFonts w:ascii="Tahoma" w:hAnsi="Tahoma" w:cs="Tahoma"/>
          <w:b/>
          <w:bCs/>
          <w:sz w:val="22"/>
          <w:szCs w:val="22"/>
        </w:rPr>
      </w:pPr>
      <w:r w:rsidRPr="00C006E5">
        <w:rPr>
          <w:rFonts w:ascii="Tahoma" w:hAnsi="Tahoma" w:cs="Tahoma"/>
          <w:b/>
          <w:bCs/>
          <w:sz w:val="22"/>
          <w:szCs w:val="22"/>
        </w:rPr>
        <w:t>PURPOSE OF THE ROLE</w:t>
      </w:r>
    </w:p>
    <w:p w14:paraId="38C6EFFB" w14:textId="4A07E66E" w:rsidR="00C006E5" w:rsidRDefault="000D7F3D" w:rsidP="009B5F13">
      <w:pPr>
        <w:spacing w:after="0"/>
        <w:rPr>
          <w:rFonts w:ascii="Tahoma" w:hAnsi="Tahoma" w:cs="Tahoma"/>
          <w:sz w:val="20"/>
          <w:szCs w:val="20"/>
        </w:rPr>
      </w:pPr>
      <w:r w:rsidRPr="000D7F3D">
        <w:rPr>
          <w:rFonts w:ascii="Tahoma" w:hAnsi="Tahoma" w:cs="Tahoma"/>
          <w:sz w:val="20"/>
          <w:szCs w:val="20"/>
        </w:rPr>
        <w:t>To support the Administration Officer in undertaking a variety of administrative and clerical procedures to support the efficient running of the school office</w:t>
      </w:r>
    </w:p>
    <w:p w14:paraId="5C849763" w14:textId="77777777" w:rsidR="000D7F3D" w:rsidRPr="00C006E5" w:rsidRDefault="000D7F3D" w:rsidP="009B5F13">
      <w:pPr>
        <w:spacing w:after="0"/>
        <w:rPr>
          <w:rFonts w:ascii="Tahoma" w:hAnsi="Tahoma" w:cs="Tahoma"/>
          <w:b/>
          <w:bCs/>
          <w:sz w:val="22"/>
          <w:szCs w:val="22"/>
        </w:rPr>
      </w:pPr>
    </w:p>
    <w:p w14:paraId="46FAD242" w14:textId="4257AE4F" w:rsidR="009B5F13" w:rsidRPr="00C006E5" w:rsidRDefault="00C006E5" w:rsidP="009B5F13">
      <w:pPr>
        <w:spacing w:after="0"/>
        <w:rPr>
          <w:rFonts w:ascii="Tahoma" w:hAnsi="Tahoma" w:cs="Tahoma"/>
          <w:b/>
          <w:bCs/>
          <w:sz w:val="22"/>
          <w:szCs w:val="22"/>
        </w:rPr>
      </w:pPr>
      <w:r w:rsidRPr="00C006E5">
        <w:rPr>
          <w:rFonts w:ascii="Tahoma" w:hAnsi="Tahoma" w:cs="Tahoma"/>
          <w:b/>
          <w:bCs/>
          <w:sz w:val="22"/>
          <w:szCs w:val="22"/>
        </w:rPr>
        <w:t>KEY TASKS</w:t>
      </w:r>
    </w:p>
    <w:p w14:paraId="0615ADCC" w14:textId="77777777" w:rsidR="000D7F3D" w:rsidRPr="000D7F3D" w:rsidRDefault="000D7F3D" w:rsidP="000D7F3D">
      <w:pPr>
        <w:pStyle w:val="ListParagraph"/>
        <w:numPr>
          <w:ilvl w:val="0"/>
          <w:numId w:val="12"/>
        </w:numPr>
        <w:spacing w:after="0"/>
        <w:rPr>
          <w:rFonts w:ascii="Tahoma" w:hAnsi="Tahoma" w:cs="Tahoma"/>
          <w:sz w:val="22"/>
          <w:szCs w:val="22"/>
        </w:rPr>
      </w:pPr>
      <w:r w:rsidRPr="000D7F3D">
        <w:rPr>
          <w:rFonts w:ascii="Tahoma" w:hAnsi="Tahoma" w:cs="Tahoma"/>
          <w:sz w:val="22"/>
          <w:szCs w:val="22"/>
        </w:rPr>
        <w:t xml:space="preserve">To answer the telephone, receive visitors to the school and deal with routine enquiries; </w:t>
      </w:r>
    </w:p>
    <w:p w14:paraId="08B92CC0" w14:textId="77777777" w:rsidR="000D7F3D" w:rsidRPr="000D7F3D" w:rsidRDefault="000D7F3D" w:rsidP="000D7F3D">
      <w:pPr>
        <w:spacing w:after="0"/>
        <w:rPr>
          <w:rFonts w:ascii="Tahoma" w:hAnsi="Tahoma" w:cs="Tahoma"/>
          <w:sz w:val="22"/>
          <w:szCs w:val="22"/>
        </w:rPr>
      </w:pPr>
    </w:p>
    <w:p w14:paraId="42F679B9" w14:textId="77777777" w:rsidR="000D7F3D" w:rsidRPr="000D7F3D" w:rsidRDefault="000D7F3D" w:rsidP="000D7F3D">
      <w:pPr>
        <w:pStyle w:val="ListParagraph"/>
        <w:numPr>
          <w:ilvl w:val="0"/>
          <w:numId w:val="12"/>
        </w:numPr>
        <w:spacing w:after="0"/>
        <w:rPr>
          <w:rFonts w:ascii="Tahoma" w:hAnsi="Tahoma" w:cs="Tahoma"/>
          <w:sz w:val="22"/>
          <w:szCs w:val="22"/>
        </w:rPr>
      </w:pPr>
      <w:r w:rsidRPr="000D7F3D">
        <w:rPr>
          <w:rFonts w:ascii="Tahoma" w:hAnsi="Tahoma" w:cs="Tahoma"/>
          <w:sz w:val="22"/>
          <w:szCs w:val="22"/>
        </w:rPr>
        <w:t>To undertake the typing / word-processing, collation and distribution of correspondence, reports, minutes and other documents as required;</w:t>
      </w:r>
    </w:p>
    <w:p w14:paraId="04A87BFD" w14:textId="77777777" w:rsidR="000D7F3D" w:rsidRPr="000D7F3D" w:rsidRDefault="000D7F3D" w:rsidP="000D7F3D">
      <w:pPr>
        <w:spacing w:after="0"/>
        <w:rPr>
          <w:rFonts w:ascii="Tahoma" w:hAnsi="Tahoma" w:cs="Tahoma"/>
          <w:sz w:val="22"/>
          <w:szCs w:val="22"/>
        </w:rPr>
      </w:pPr>
    </w:p>
    <w:p w14:paraId="4EA93ADA" w14:textId="77777777" w:rsidR="000D7F3D" w:rsidRPr="000D7F3D" w:rsidRDefault="000D7F3D" w:rsidP="000D7F3D">
      <w:pPr>
        <w:pStyle w:val="ListParagraph"/>
        <w:numPr>
          <w:ilvl w:val="0"/>
          <w:numId w:val="12"/>
        </w:numPr>
        <w:spacing w:after="0"/>
        <w:rPr>
          <w:rFonts w:ascii="Tahoma" w:hAnsi="Tahoma" w:cs="Tahoma"/>
          <w:sz w:val="22"/>
          <w:szCs w:val="22"/>
        </w:rPr>
      </w:pPr>
      <w:r w:rsidRPr="000D7F3D">
        <w:rPr>
          <w:rFonts w:ascii="Tahoma" w:hAnsi="Tahoma" w:cs="Tahoma"/>
          <w:sz w:val="22"/>
          <w:szCs w:val="22"/>
        </w:rPr>
        <w:t>To undertake administrative duties including record keeping, ordering, photocopying, filing, and dealing with incoming and outgoing mail;</w:t>
      </w:r>
    </w:p>
    <w:p w14:paraId="4D43A1E6" w14:textId="77777777" w:rsidR="000D7F3D" w:rsidRPr="000D7F3D" w:rsidRDefault="000D7F3D" w:rsidP="000D7F3D">
      <w:pPr>
        <w:spacing w:after="0"/>
        <w:rPr>
          <w:rFonts w:ascii="Tahoma" w:hAnsi="Tahoma" w:cs="Tahoma"/>
          <w:sz w:val="22"/>
          <w:szCs w:val="22"/>
        </w:rPr>
      </w:pPr>
    </w:p>
    <w:p w14:paraId="36A6D331" w14:textId="77777777" w:rsidR="000D7F3D" w:rsidRPr="000D7F3D" w:rsidRDefault="000D7F3D" w:rsidP="000D7F3D">
      <w:pPr>
        <w:pStyle w:val="ListParagraph"/>
        <w:numPr>
          <w:ilvl w:val="0"/>
          <w:numId w:val="12"/>
        </w:numPr>
        <w:spacing w:after="0"/>
        <w:rPr>
          <w:rFonts w:ascii="Tahoma" w:hAnsi="Tahoma" w:cs="Tahoma"/>
          <w:sz w:val="22"/>
          <w:szCs w:val="22"/>
        </w:rPr>
      </w:pPr>
      <w:r w:rsidRPr="000D7F3D">
        <w:rPr>
          <w:rFonts w:ascii="Tahoma" w:hAnsi="Tahoma" w:cs="Tahoma"/>
          <w:sz w:val="22"/>
          <w:szCs w:val="22"/>
        </w:rPr>
        <w:t>To use computer systems (e.g. SIMS, TUCASI) to input details, analyse and interpret data, run reports and make returns as required;</w:t>
      </w:r>
    </w:p>
    <w:p w14:paraId="3900C216" w14:textId="77777777" w:rsidR="000D7F3D" w:rsidRPr="000D7F3D" w:rsidRDefault="000D7F3D" w:rsidP="000D7F3D">
      <w:pPr>
        <w:spacing w:after="0"/>
        <w:rPr>
          <w:rFonts w:ascii="Tahoma" w:hAnsi="Tahoma" w:cs="Tahoma"/>
          <w:sz w:val="22"/>
          <w:szCs w:val="22"/>
        </w:rPr>
      </w:pPr>
    </w:p>
    <w:p w14:paraId="6D22A42D" w14:textId="77777777" w:rsidR="000D7F3D" w:rsidRPr="000D7F3D" w:rsidRDefault="000D7F3D" w:rsidP="000D7F3D">
      <w:pPr>
        <w:pStyle w:val="ListParagraph"/>
        <w:numPr>
          <w:ilvl w:val="0"/>
          <w:numId w:val="12"/>
        </w:numPr>
        <w:spacing w:after="0"/>
        <w:rPr>
          <w:rFonts w:ascii="Tahoma" w:hAnsi="Tahoma" w:cs="Tahoma"/>
          <w:sz w:val="22"/>
          <w:szCs w:val="22"/>
        </w:rPr>
      </w:pPr>
      <w:r w:rsidRPr="000D7F3D">
        <w:rPr>
          <w:rFonts w:ascii="Tahoma" w:hAnsi="Tahoma" w:cs="Tahoma"/>
          <w:sz w:val="22"/>
          <w:szCs w:val="22"/>
        </w:rPr>
        <w:t xml:space="preserve">To collect money and record payments for school meals, trips and events;  </w:t>
      </w:r>
    </w:p>
    <w:p w14:paraId="6501388C" w14:textId="77777777" w:rsidR="000D7F3D" w:rsidRPr="000D7F3D" w:rsidRDefault="000D7F3D" w:rsidP="000D7F3D">
      <w:pPr>
        <w:spacing w:after="0"/>
        <w:rPr>
          <w:rFonts w:ascii="Tahoma" w:hAnsi="Tahoma" w:cs="Tahoma"/>
          <w:sz w:val="22"/>
          <w:szCs w:val="22"/>
        </w:rPr>
      </w:pPr>
    </w:p>
    <w:p w14:paraId="7AE349C4" w14:textId="77777777" w:rsidR="000D7F3D" w:rsidRPr="000D7F3D" w:rsidRDefault="000D7F3D" w:rsidP="000D7F3D">
      <w:pPr>
        <w:pStyle w:val="ListParagraph"/>
        <w:numPr>
          <w:ilvl w:val="0"/>
          <w:numId w:val="12"/>
        </w:numPr>
        <w:spacing w:after="0"/>
        <w:rPr>
          <w:rFonts w:ascii="Tahoma" w:hAnsi="Tahoma" w:cs="Tahoma"/>
          <w:sz w:val="22"/>
          <w:szCs w:val="22"/>
        </w:rPr>
      </w:pPr>
      <w:r w:rsidRPr="000D7F3D">
        <w:rPr>
          <w:rFonts w:ascii="Tahoma" w:hAnsi="Tahoma" w:cs="Tahoma"/>
          <w:sz w:val="22"/>
          <w:szCs w:val="22"/>
        </w:rPr>
        <w:t>To liaise with other school staff, school associations and outside agencies/organisations as appropriate;</w:t>
      </w:r>
    </w:p>
    <w:p w14:paraId="7C91EE84" w14:textId="77777777" w:rsidR="000D7F3D" w:rsidRPr="000D7F3D" w:rsidRDefault="000D7F3D" w:rsidP="000D7F3D">
      <w:pPr>
        <w:spacing w:after="0"/>
        <w:rPr>
          <w:rFonts w:ascii="Tahoma" w:hAnsi="Tahoma" w:cs="Tahoma"/>
          <w:sz w:val="22"/>
          <w:szCs w:val="22"/>
        </w:rPr>
      </w:pPr>
    </w:p>
    <w:p w14:paraId="05784A26" w14:textId="77777777" w:rsidR="000D7F3D" w:rsidRPr="000D7F3D" w:rsidRDefault="000D7F3D" w:rsidP="000D7F3D">
      <w:pPr>
        <w:pStyle w:val="ListParagraph"/>
        <w:numPr>
          <w:ilvl w:val="0"/>
          <w:numId w:val="12"/>
        </w:numPr>
        <w:spacing w:after="0"/>
        <w:rPr>
          <w:rFonts w:ascii="Tahoma" w:hAnsi="Tahoma" w:cs="Tahoma"/>
          <w:sz w:val="22"/>
          <w:szCs w:val="22"/>
        </w:rPr>
      </w:pPr>
      <w:r w:rsidRPr="000D7F3D">
        <w:rPr>
          <w:rFonts w:ascii="Tahoma" w:hAnsi="Tahoma" w:cs="Tahoma"/>
          <w:sz w:val="22"/>
          <w:szCs w:val="22"/>
        </w:rPr>
        <w:t>To provide welfare support to the pupils of the school.  This may include undertaking minor first aid duties, assisting children with personal hygiene and notifying parents when children are ill;</w:t>
      </w:r>
    </w:p>
    <w:p w14:paraId="72C14195" w14:textId="77777777" w:rsidR="000D7F3D" w:rsidRPr="000D7F3D" w:rsidRDefault="000D7F3D" w:rsidP="000D7F3D">
      <w:pPr>
        <w:spacing w:after="0"/>
        <w:rPr>
          <w:rFonts w:ascii="Tahoma" w:hAnsi="Tahoma" w:cs="Tahoma"/>
          <w:sz w:val="22"/>
          <w:szCs w:val="22"/>
        </w:rPr>
      </w:pPr>
    </w:p>
    <w:p w14:paraId="7AFDF0A7" w14:textId="77777777" w:rsidR="000D7F3D" w:rsidRPr="000D7F3D" w:rsidRDefault="000D7F3D" w:rsidP="000D7F3D">
      <w:pPr>
        <w:pStyle w:val="ListParagraph"/>
        <w:numPr>
          <w:ilvl w:val="0"/>
          <w:numId w:val="12"/>
        </w:numPr>
        <w:spacing w:after="0"/>
        <w:rPr>
          <w:rFonts w:ascii="Tahoma" w:hAnsi="Tahoma" w:cs="Tahoma"/>
          <w:sz w:val="22"/>
          <w:szCs w:val="22"/>
        </w:rPr>
      </w:pPr>
      <w:r w:rsidRPr="000D7F3D">
        <w:rPr>
          <w:rFonts w:ascii="Tahoma" w:hAnsi="Tahoma" w:cs="Tahoma"/>
          <w:sz w:val="22"/>
          <w:szCs w:val="22"/>
        </w:rPr>
        <w:t>To provide assistance to the teaching staff, including photocopying and preparation of materials;</w:t>
      </w:r>
    </w:p>
    <w:p w14:paraId="7B063CDC" w14:textId="77777777" w:rsidR="000D7F3D" w:rsidRPr="000D7F3D" w:rsidRDefault="000D7F3D" w:rsidP="000D7F3D">
      <w:pPr>
        <w:spacing w:after="0"/>
        <w:rPr>
          <w:rFonts w:ascii="Tahoma" w:hAnsi="Tahoma" w:cs="Tahoma"/>
          <w:sz w:val="22"/>
          <w:szCs w:val="22"/>
        </w:rPr>
      </w:pPr>
    </w:p>
    <w:p w14:paraId="3959D06A" w14:textId="77777777" w:rsidR="000D7F3D" w:rsidRPr="000D7F3D" w:rsidRDefault="000D7F3D" w:rsidP="000D7F3D">
      <w:pPr>
        <w:pStyle w:val="ListParagraph"/>
        <w:numPr>
          <w:ilvl w:val="0"/>
          <w:numId w:val="12"/>
        </w:numPr>
        <w:spacing w:after="0"/>
        <w:rPr>
          <w:rFonts w:ascii="Tahoma" w:hAnsi="Tahoma" w:cs="Tahoma"/>
          <w:sz w:val="22"/>
          <w:szCs w:val="22"/>
        </w:rPr>
      </w:pPr>
      <w:r w:rsidRPr="000D7F3D">
        <w:rPr>
          <w:rFonts w:ascii="Tahoma" w:hAnsi="Tahoma" w:cs="Tahoma"/>
          <w:sz w:val="22"/>
          <w:szCs w:val="22"/>
        </w:rPr>
        <w:t>To assist with basic personnel and financial administration as required, in support of other members of the administrative team;</w:t>
      </w:r>
    </w:p>
    <w:p w14:paraId="459D3C2A" w14:textId="77777777" w:rsidR="000D7F3D" w:rsidRPr="000D7F3D" w:rsidRDefault="000D7F3D" w:rsidP="000D7F3D">
      <w:pPr>
        <w:spacing w:after="0"/>
        <w:rPr>
          <w:rFonts w:ascii="Tahoma" w:hAnsi="Tahoma" w:cs="Tahoma"/>
          <w:sz w:val="22"/>
          <w:szCs w:val="22"/>
        </w:rPr>
      </w:pPr>
    </w:p>
    <w:p w14:paraId="3C19DFF0" w14:textId="77777777" w:rsidR="000D7F3D" w:rsidRPr="000D7F3D" w:rsidRDefault="000D7F3D" w:rsidP="000D7F3D">
      <w:pPr>
        <w:pStyle w:val="ListParagraph"/>
        <w:numPr>
          <w:ilvl w:val="0"/>
          <w:numId w:val="12"/>
        </w:numPr>
        <w:spacing w:after="0"/>
        <w:rPr>
          <w:rFonts w:ascii="Tahoma" w:hAnsi="Tahoma" w:cs="Tahoma"/>
          <w:sz w:val="22"/>
          <w:szCs w:val="22"/>
        </w:rPr>
      </w:pPr>
      <w:r w:rsidRPr="000D7F3D">
        <w:rPr>
          <w:rFonts w:ascii="Tahoma" w:hAnsi="Tahoma" w:cs="Tahoma"/>
          <w:sz w:val="22"/>
          <w:szCs w:val="22"/>
        </w:rPr>
        <w:t>To carry out any other administrative or clerical procedure, within the responsibility level of the post, as directed by the Head Teacher or Admin Officer.</w:t>
      </w:r>
    </w:p>
    <w:p w14:paraId="5A1E2F9D" w14:textId="77777777" w:rsidR="00E76D8D" w:rsidRDefault="00E76D8D" w:rsidP="00C006E5">
      <w:pPr>
        <w:spacing w:after="0"/>
        <w:rPr>
          <w:rFonts w:ascii="Tahoma" w:hAnsi="Tahoma" w:cs="Tahoma"/>
          <w:b/>
          <w:bCs/>
          <w:sz w:val="22"/>
          <w:szCs w:val="22"/>
        </w:rPr>
      </w:pPr>
    </w:p>
    <w:p w14:paraId="1914CCFB" w14:textId="7F577B32" w:rsidR="00C006E5" w:rsidRPr="00C006E5" w:rsidRDefault="00563D98" w:rsidP="00C006E5">
      <w:pPr>
        <w:spacing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SUPPORTING THE SCHOOL</w:t>
      </w:r>
    </w:p>
    <w:p w14:paraId="761DC661" w14:textId="77777777" w:rsidR="00C006E5" w:rsidRPr="00C006E5" w:rsidRDefault="00C006E5" w:rsidP="00C006E5">
      <w:pPr>
        <w:spacing w:after="0"/>
        <w:rPr>
          <w:rFonts w:ascii="Tahoma" w:hAnsi="Tahoma" w:cs="Tahoma"/>
          <w:sz w:val="22"/>
          <w:szCs w:val="22"/>
        </w:rPr>
      </w:pPr>
    </w:p>
    <w:p w14:paraId="09CB6525" w14:textId="77777777" w:rsidR="000D7F3D" w:rsidRPr="000D7F3D" w:rsidRDefault="000D7F3D" w:rsidP="000D7F3D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0D7F3D">
        <w:rPr>
          <w:rFonts w:ascii="Tahoma" w:hAnsi="Tahoma" w:cs="Tahoma"/>
          <w:sz w:val="22"/>
          <w:szCs w:val="22"/>
        </w:rPr>
        <w:t xml:space="preserve">At an appropriate level, according to the job role, grade and training received, all employees in the school are expected to: </w:t>
      </w:r>
    </w:p>
    <w:p w14:paraId="5AF40439" w14:textId="77777777" w:rsidR="000D7F3D" w:rsidRPr="000D7F3D" w:rsidRDefault="000D7F3D" w:rsidP="000D7F3D">
      <w:pPr>
        <w:spacing w:after="0" w:line="240" w:lineRule="auto"/>
        <w:rPr>
          <w:rFonts w:ascii="Tahoma" w:hAnsi="Tahoma" w:cs="Tahoma"/>
          <w:sz w:val="22"/>
          <w:szCs w:val="22"/>
        </w:rPr>
      </w:pPr>
    </w:p>
    <w:p w14:paraId="5E52D8FE" w14:textId="77777777" w:rsidR="000D7F3D" w:rsidRPr="000D7F3D" w:rsidRDefault="000D7F3D" w:rsidP="000D7F3D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sz w:val="22"/>
          <w:szCs w:val="22"/>
        </w:rPr>
      </w:pPr>
      <w:r w:rsidRPr="000D7F3D">
        <w:rPr>
          <w:rFonts w:ascii="Tahoma" w:hAnsi="Tahoma" w:cs="Tahoma"/>
          <w:sz w:val="22"/>
          <w:szCs w:val="22"/>
        </w:rPr>
        <w:lastRenderedPageBreak/>
        <w:t>Support the aims, values, mission and ethos of the school and participate in a team approach to all aspects of school life.</w:t>
      </w:r>
    </w:p>
    <w:p w14:paraId="2B5B83C2" w14:textId="77777777" w:rsidR="000D7F3D" w:rsidRPr="000D7F3D" w:rsidRDefault="000D7F3D" w:rsidP="000D7F3D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sz w:val="22"/>
          <w:szCs w:val="22"/>
        </w:rPr>
      </w:pPr>
      <w:r w:rsidRPr="000D7F3D">
        <w:rPr>
          <w:rFonts w:ascii="Tahoma" w:hAnsi="Tahoma" w:cs="Tahoma"/>
          <w:sz w:val="22"/>
          <w:szCs w:val="22"/>
        </w:rPr>
        <w:t>Attend and contribute to staff meetings and INSET days as required, and identify areas of personal practice and experience to develop.</w:t>
      </w:r>
    </w:p>
    <w:p w14:paraId="70DA6A23" w14:textId="77777777" w:rsidR="000D7F3D" w:rsidRPr="000D7F3D" w:rsidRDefault="000D7F3D" w:rsidP="000D7F3D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sz w:val="22"/>
          <w:szCs w:val="22"/>
        </w:rPr>
      </w:pPr>
      <w:r w:rsidRPr="000D7F3D">
        <w:rPr>
          <w:rFonts w:ascii="Tahoma" w:hAnsi="Tahoma" w:cs="Tahoma"/>
          <w:sz w:val="22"/>
          <w:szCs w:val="22"/>
        </w:rPr>
        <w:t xml:space="preserve">Take appropriate responsibility for safeguarding and children’s welfare and be aware of confidential issues linked to home/child/teacher/school and keep confidences appropriately.  </w:t>
      </w:r>
    </w:p>
    <w:p w14:paraId="0626B78E" w14:textId="77777777" w:rsidR="000D7F3D" w:rsidRPr="000D7F3D" w:rsidRDefault="000D7F3D" w:rsidP="000D7F3D">
      <w:pPr>
        <w:pStyle w:val="ListParagraph"/>
        <w:numPr>
          <w:ilvl w:val="0"/>
          <w:numId w:val="13"/>
        </w:numPr>
        <w:spacing w:after="0" w:line="240" w:lineRule="auto"/>
        <w:rPr>
          <w:rFonts w:ascii="Tahoma" w:hAnsi="Tahoma" w:cs="Tahoma"/>
          <w:sz w:val="22"/>
          <w:szCs w:val="22"/>
        </w:rPr>
      </w:pPr>
      <w:r w:rsidRPr="000D7F3D">
        <w:rPr>
          <w:rFonts w:ascii="Tahoma" w:hAnsi="Tahoma" w:cs="Tahoma"/>
          <w:sz w:val="22"/>
          <w:szCs w:val="22"/>
        </w:rPr>
        <w:t xml:space="preserve">Be aware of health and safety issues and act in accordance with the school’s Health and Safety Policy. </w:t>
      </w:r>
    </w:p>
    <w:p w14:paraId="49EEC7B6" w14:textId="77777777" w:rsidR="00563D98" w:rsidRDefault="00563D98" w:rsidP="00563D98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13A2D59" w14:textId="0AEC20AA" w:rsidR="00C006E5" w:rsidRPr="00C006E5" w:rsidRDefault="00563D98" w:rsidP="00C006E5">
      <w:pPr>
        <w:spacing w:line="0" w:lineRule="atLeast"/>
        <w:rPr>
          <w:rFonts w:ascii="Tahoma" w:eastAsia="Arial" w:hAnsi="Tahoma" w:cs="Tahoma"/>
          <w:b/>
          <w:iCs/>
          <w:sz w:val="22"/>
          <w:szCs w:val="22"/>
        </w:rPr>
      </w:pPr>
      <w:r>
        <w:rPr>
          <w:rFonts w:ascii="Tahoma" w:eastAsia="Arial" w:hAnsi="Tahoma" w:cs="Tahoma"/>
          <w:b/>
          <w:iCs/>
          <w:sz w:val="22"/>
          <w:szCs w:val="22"/>
        </w:rPr>
        <w:t>OTHER DUTIES</w:t>
      </w:r>
    </w:p>
    <w:p w14:paraId="2446FFDF" w14:textId="77777777" w:rsidR="000D7F3D" w:rsidRPr="00914267" w:rsidRDefault="000D7F3D" w:rsidP="000D7F3D">
      <w:pPr>
        <w:rPr>
          <w:highlight w:val="yellow"/>
        </w:rPr>
      </w:pPr>
      <w:r w:rsidRPr="00BE0A85">
        <w:rPr>
          <w:rFonts w:cs="Arial"/>
          <w:sz w:val="22"/>
          <w:szCs w:val="22"/>
        </w:rPr>
        <w:t>The post</w:t>
      </w:r>
      <w:r>
        <w:rPr>
          <w:rFonts w:cs="Arial"/>
          <w:sz w:val="22"/>
          <w:szCs w:val="22"/>
        </w:rPr>
        <w:t xml:space="preserve"> </w:t>
      </w:r>
      <w:r w:rsidRPr="00BE0A85">
        <w:rPr>
          <w:rFonts w:cs="Arial"/>
          <w:sz w:val="22"/>
          <w:szCs w:val="22"/>
        </w:rPr>
        <w:t>holder may be expected to carry out duties other than those given in the job description where the level of responsibility is similar and he/she has appropriate qualifications or receive</w:t>
      </w:r>
      <w:r>
        <w:rPr>
          <w:rFonts w:cs="Arial"/>
          <w:sz w:val="22"/>
          <w:szCs w:val="22"/>
        </w:rPr>
        <w:t>s</w:t>
      </w:r>
      <w:r w:rsidRPr="00BE0A85">
        <w:rPr>
          <w:rFonts w:cs="Arial"/>
          <w:sz w:val="22"/>
          <w:szCs w:val="22"/>
        </w:rPr>
        <w:t xml:space="preserve"> appropriate training to carry out these duties.</w:t>
      </w:r>
    </w:p>
    <w:p w14:paraId="7B622E9F" w14:textId="77777777" w:rsidR="00C006E5" w:rsidRPr="00C006E5" w:rsidRDefault="00C006E5" w:rsidP="00C006E5">
      <w:pPr>
        <w:spacing w:after="0"/>
        <w:rPr>
          <w:rFonts w:ascii="Tahoma" w:hAnsi="Tahoma" w:cs="Tahoma"/>
          <w:sz w:val="22"/>
          <w:szCs w:val="22"/>
        </w:rPr>
      </w:pPr>
    </w:p>
    <w:p w14:paraId="7E85BC6C" w14:textId="77777777" w:rsidR="00C006E5" w:rsidRPr="00C006E5" w:rsidRDefault="00C006E5" w:rsidP="00C006E5">
      <w:pPr>
        <w:tabs>
          <w:tab w:val="left" w:pos="720"/>
        </w:tabs>
        <w:spacing w:after="0" w:line="0" w:lineRule="atLeast"/>
        <w:rPr>
          <w:rFonts w:ascii="Tahoma" w:hAnsi="Tahoma" w:cs="Tahoma"/>
          <w:sz w:val="20"/>
          <w:szCs w:val="20"/>
        </w:rPr>
      </w:pPr>
    </w:p>
    <w:p w14:paraId="10A6DF8B" w14:textId="77777777" w:rsidR="00C006E5" w:rsidRPr="00C006E5" w:rsidRDefault="00C006E5" w:rsidP="00C006E5">
      <w:pPr>
        <w:tabs>
          <w:tab w:val="left" w:pos="720"/>
        </w:tabs>
        <w:spacing w:after="0" w:line="0" w:lineRule="atLeast"/>
        <w:rPr>
          <w:rFonts w:ascii="Tahoma" w:hAnsi="Tahoma" w:cs="Tahoma"/>
          <w:sz w:val="20"/>
          <w:szCs w:val="20"/>
        </w:rPr>
      </w:pPr>
    </w:p>
    <w:sectPr w:rsidR="00C006E5" w:rsidRPr="00C006E5" w:rsidSect="00DC5AF6">
      <w:foot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E5072" w14:textId="77777777" w:rsidR="004913F7" w:rsidRDefault="004913F7" w:rsidP="00A16694">
      <w:pPr>
        <w:spacing w:after="0" w:line="240" w:lineRule="auto"/>
      </w:pPr>
      <w:r>
        <w:separator/>
      </w:r>
    </w:p>
  </w:endnote>
  <w:endnote w:type="continuationSeparator" w:id="0">
    <w:p w14:paraId="6D2CBB51" w14:textId="77777777" w:rsidR="004913F7" w:rsidRDefault="004913F7" w:rsidP="00A1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6179" w14:textId="77777777" w:rsidR="00A16694" w:rsidRDefault="00A16694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FA173C" wp14:editId="005A4226">
          <wp:simplePos x="0" y="0"/>
          <wp:positionH relativeFrom="page">
            <wp:posOffset>-27296</wp:posOffset>
          </wp:positionH>
          <wp:positionV relativeFrom="paragraph">
            <wp:posOffset>-380232</wp:posOffset>
          </wp:positionV>
          <wp:extent cx="7657221" cy="1015858"/>
          <wp:effectExtent l="0" t="0" r="1270" b="0"/>
          <wp:wrapNone/>
          <wp:docPr id="11188470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84706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221" cy="1015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33987" w14:textId="77777777" w:rsidR="004913F7" w:rsidRDefault="004913F7" w:rsidP="00A16694">
      <w:pPr>
        <w:spacing w:after="0" w:line="240" w:lineRule="auto"/>
      </w:pPr>
      <w:r>
        <w:separator/>
      </w:r>
    </w:p>
  </w:footnote>
  <w:footnote w:type="continuationSeparator" w:id="0">
    <w:p w14:paraId="03057CCC" w14:textId="77777777" w:rsidR="004913F7" w:rsidRDefault="004913F7" w:rsidP="00A16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B655" w14:textId="3CE1AEE0" w:rsidR="00AB7C73" w:rsidRDefault="00DC5AF6">
    <w:pPr>
      <w:pStyle w:val="Header"/>
    </w:pPr>
    <w:r w:rsidRPr="009918C7">
      <w:rPr>
        <w:rFonts w:ascii="Calibri" w:eastAsia="Calibri" w:hAnsi="Calibri"/>
        <w:noProof/>
      </w:rPr>
      <w:drawing>
        <wp:anchor distT="0" distB="0" distL="114300" distR="114300" simplePos="0" relativeHeight="251662336" behindDoc="1" locked="0" layoutInCell="1" allowOverlap="1" wp14:anchorId="38FE984C" wp14:editId="16B93B46">
          <wp:simplePos x="0" y="0"/>
          <wp:positionH relativeFrom="margin">
            <wp:posOffset>5162550</wp:posOffset>
          </wp:positionH>
          <wp:positionV relativeFrom="paragraph">
            <wp:posOffset>-268605</wp:posOffset>
          </wp:positionV>
          <wp:extent cx="1276350" cy="616737"/>
          <wp:effectExtent l="0" t="0" r="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6167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CEDEA66" wp14:editId="2AB4E79C">
          <wp:simplePos x="0" y="0"/>
          <wp:positionH relativeFrom="column">
            <wp:posOffset>-762000</wp:posOffset>
          </wp:positionH>
          <wp:positionV relativeFrom="paragraph">
            <wp:posOffset>-391160</wp:posOffset>
          </wp:positionV>
          <wp:extent cx="1028700" cy="804545"/>
          <wp:effectExtent l="0" t="0" r="0" b="0"/>
          <wp:wrapTight wrapText="bothSides">
            <wp:wrapPolygon edited="0">
              <wp:start x="0" y="0"/>
              <wp:lineTo x="0" y="20969"/>
              <wp:lineTo x="21200" y="20969"/>
              <wp:lineTo x="21200" y="0"/>
              <wp:lineTo x="0" y="0"/>
            </wp:wrapPolygon>
          </wp:wrapTight>
          <wp:docPr id="39" name="Picture 39" descr="Logo050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507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FBF55C6"/>
    <w:multiLevelType w:val="hybridMultilevel"/>
    <w:tmpl w:val="60EA8B8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F774435"/>
    <w:multiLevelType w:val="hybridMultilevel"/>
    <w:tmpl w:val="B66A99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344C3"/>
    <w:multiLevelType w:val="hybridMultilevel"/>
    <w:tmpl w:val="51D01F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272BD"/>
    <w:multiLevelType w:val="hybridMultilevel"/>
    <w:tmpl w:val="26F28870"/>
    <w:lvl w:ilvl="0" w:tplc="75F014BA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6B7B68"/>
    <w:multiLevelType w:val="hybridMultilevel"/>
    <w:tmpl w:val="1FEC0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A3E11"/>
    <w:multiLevelType w:val="hybridMultilevel"/>
    <w:tmpl w:val="85CC4B0A"/>
    <w:lvl w:ilvl="0" w:tplc="2E164A7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D1DDF"/>
    <w:multiLevelType w:val="hybridMultilevel"/>
    <w:tmpl w:val="62F6F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333B3"/>
    <w:multiLevelType w:val="hybridMultilevel"/>
    <w:tmpl w:val="249A9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F0650"/>
    <w:multiLevelType w:val="hybridMultilevel"/>
    <w:tmpl w:val="98AEB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51DA0"/>
    <w:multiLevelType w:val="hybridMultilevel"/>
    <w:tmpl w:val="728E4E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C6AFD"/>
    <w:multiLevelType w:val="hybridMultilevel"/>
    <w:tmpl w:val="345615FE"/>
    <w:lvl w:ilvl="0" w:tplc="14369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4D0CBA"/>
    <w:multiLevelType w:val="hybridMultilevel"/>
    <w:tmpl w:val="F80EB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282015">
    <w:abstractNumId w:val="0"/>
  </w:num>
  <w:num w:numId="2" w16cid:durableId="1526598393">
    <w:abstractNumId w:val="1"/>
  </w:num>
  <w:num w:numId="3" w16cid:durableId="1460800909">
    <w:abstractNumId w:val="3"/>
  </w:num>
  <w:num w:numId="4" w16cid:durableId="389888642">
    <w:abstractNumId w:val="12"/>
  </w:num>
  <w:num w:numId="5" w16cid:durableId="1242300573">
    <w:abstractNumId w:val="7"/>
  </w:num>
  <w:num w:numId="6" w16cid:durableId="807357514">
    <w:abstractNumId w:val="6"/>
  </w:num>
  <w:num w:numId="7" w16cid:durableId="1910462033">
    <w:abstractNumId w:val="4"/>
  </w:num>
  <w:num w:numId="8" w16cid:durableId="754522901">
    <w:abstractNumId w:val="11"/>
  </w:num>
  <w:num w:numId="9" w16cid:durableId="305626615">
    <w:abstractNumId w:val="5"/>
  </w:num>
  <w:num w:numId="10" w16cid:durableId="1353917841">
    <w:abstractNumId w:val="10"/>
  </w:num>
  <w:num w:numId="11" w16cid:durableId="2033606030">
    <w:abstractNumId w:val="9"/>
  </w:num>
  <w:num w:numId="12" w16cid:durableId="1910312580">
    <w:abstractNumId w:val="2"/>
  </w:num>
  <w:num w:numId="13" w16cid:durableId="20153801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35"/>
    <w:rsid w:val="00013EE1"/>
    <w:rsid w:val="000404D1"/>
    <w:rsid w:val="00096F74"/>
    <w:rsid w:val="000C473D"/>
    <w:rsid w:val="000D7F3D"/>
    <w:rsid w:val="00151F4B"/>
    <w:rsid w:val="001E214E"/>
    <w:rsid w:val="002E6D20"/>
    <w:rsid w:val="00321F35"/>
    <w:rsid w:val="00381983"/>
    <w:rsid w:val="003E31F7"/>
    <w:rsid w:val="00402608"/>
    <w:rsid w:val="004329BE"/>
    <w:rsid w:val="004913F7"/>
    <w:rsid w:val="004E475D"/>
    <w:rsid w:val="0050137C"/>
    <w:rsid w:val="005224BF"/>
    <w:rsid w:val="00563D98"/>
    <w:rsid w:val="00575389"/>
    <w:rsid w:val="00626B2A"/>
    <w:rsid w:val="006C6206"/>
    <w:rsid w:val="00766893"/>
    <w:rsid w:val="00772551"/>
    <w:rsid w:val="007925C2"/>
    <w:rsid w:val="00805B5D"/>
    <w:rsid w:val="00806D1A"/>
    <w:rsid w:val="0085595D"/>
    <w:rsid w:val="0090692A"/>
    <w:rsid w:val="00921DDB"/>
    <w:rsid w:val="00923AA2"/>
    <w:rsid w:val="00960A9E"/>
    <w:rsid w:val="009918DF"/>
    <w:rsid w:val="009A7AD1"/>
    <w:rsid w:val="009B5F13"/>
    <w:rsid w:val="009D519E"/>
    <w:rsid w:val="009E1D50"/>
    <w:rsid w:val="00A16694"/>
    <w:rsid w:val="00A27A65"/>
    <w:rsid w:val="00A9385B"/>
    <w:rsid w:val="00AB7C73"/>
    <w:rsid w:val="00AD1934"/>
    <w:rsid w:val="00B05E79"/>
    <w:rsid w:val="00B35633"/>
    <w:rsid w:val="00B75902"/>
    <w:rsid w:val="00BB0748"/>
    <w:rsid w:val="00C006E5"/>
    <w:rsid w:val="00C12F02"/>
    <w:rsid w:val="00C34ACA"/>
    <w:rsid w:val="00C4336D"/>
    <w:rsid w:val="00C54F9B"/>
    <w:rsid w:val="00CF0057"/>
    <w:rsid w:val="00CF23A0"/>
    <w:rsid w:val="00D653E7"/>
    <w:rsid w:val="00DB2B6D"/>
    <w:rsid w:val="00DC5AF6"/>
    <w:rsid w:val="00E06F71"/>
    <w:rsid w:val="00E76D8D"/>
    <w:rsid w:val="00E92033"/>
    <w:rsid w:val="00EA26A7"/>
    <w:rsid w:val="00EE32C6"/>
    <w:rsid w:val="00FB7DF7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54539"/>
  <w15:chartTrackingRefBased/>
  <w15:docId w15:val="{C300139F-ED38-4B82-BBBC-62877322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6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6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6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6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6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6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694"/>
  </w:style>
  <w:style w:type="paragraph" w:styleId="Footer">
    <w:name w:val="footer"/>
    <w:basedOn w:val="Normal"/>
    <w:link w:val="FooterChar"/>
    <w:uiPriority w:val="99"/>
    <w:unhideWhenUsed/>
    <w:rsid w:val="00A16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694"/>
  </w:style>
  <w:style w:type="character" w:styleId="Hyperlink">
    <w:name w:val="Hyperlink"/>
    <w:basedOn w:val="DefaultParagraphFont"/>
    <w:uiPriority w:val="99"/>
    <w:unhideWhenUsed/>
    <w:rsid w:val="00A166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69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B5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5F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C6206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C006E5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YOUR%20WORLD%20MEDIA\WEBSITES%20-%20HOLY%20FAMILY%20PARTNERSHIP\Careers\Letter%20Head%20-%20Bo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 - Board</Template>
  <TotalTime>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James</dc:creator>
  <cp:keywords/>
  <dc:description/>
  <cp:lastModifiedBy>rmorey</cp:lastModifiedBy>
  <cp:revision>3</cp:revision>
  <cp:lastPrinted>2025-01-21T10:03:00Z</cp:lastPrinted>
  <dcterms:created xsi:type="dcterms:W3CDTF">2025-11-12T14:19:00Z</dcterms:created>
  <dcterms:modified xsi:type="dcterms:W3CDTF">2026-03-03T10:08:00Z</dcterms:modified>
</cp:coreProperties>
</file>