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7A2A" w:rsidR="00467A2A" w:rsidP="05F301B7" w:rsidRDefault="00EA3290" w14:paraId="0D84CCAC" w14:textId="43D685B7">
      <w:pPr>
        <w:pStyle w:val="Normal"/>
        <w:jc w:val="center"/>
        <w:rPr>
          <w:rFonts w:ascii="Arial" w:hAnsi="Arial"/>
          <w:sz w:val="24"/>
          <w:szCs w:val="24"/>
          <w:u w:val="none"/>
        </w:rPr>
      </w:pPr>
      <w:r w:rsidRPr="00467A2A" w:rsidR="3B01CE0E">
        <w:rPr>
          <w:rFonts w:ascii="Arial" w:hAnsi="Arial"/>
          <w:sz w:val="24"/>
          <w:szCs w:val="24"/>
          <w:u w:val="none"/>
        </w:rPr>
        <w:t>THE DERBY</w:t>
      </w:r>
      <w:r w:rsidRPr="00467A2A" w:rsidR="547F1768">
        <w:rPr>
          <w:rFonts w:ascii="Arial" w:hAnsi="Arial"/>
          <w:sz w:val="24"/>
          <w:szCs w:val="24"/>
          <w:u w:val="none"/>
        </w:rPr>
        <w:t xml:space="preserve"> HIGH SCHO</w:t>
      </w:r>
      <w:r w:rsidRPr="00467A2A" w:rsidR="643529F3">
        <w:rPr>
          <w:rFonts w:ascii="Arial" w:hAnsi="Arial"/>
          <w:sz w:val="24"/>
          <w:szCs w:val="24"/>
          <w:u w:val="none"/>
        </w:rPr>
        <w:t xml:space="preserve">OL</w:t>
      </w:r>
    </w:p>
    <w:p w:rsidRPr="00467A2A" w:rsidR="00467A2A" w:rsidP="05F301B7" w:rsidRDefault="00EA3290" w14:paraId="315FEB03" w14:textId="7D0AB50F">
      <w:pPr>
        <w:pStyle w:val="Normal"/>
        <w:jc w:val="center"/>
        <w:rPr>
          <w:rFonts w:ascii="Arial" w:hAnsi="Arial"/>
          <w:sz w:val="24"/>
          <w:szCs w:val="24"/>
          <w:u w:val="none"/>
        </w:rPr>
      </w:pPr>
    </w:p>
    <w:p w:rsidRPr="00467A2A" w:rsidR="00467A2A" w:rsidP="05F301B7" w:rsidRDefault="00EA3290" w14:paraId="14F9ED28" w14:textId="05006EC8">
      <w:pPr>
        <w:pStyle w:val="Normal"/>
        <w:jc w:val="center"/>
        <w:rPr>
          <w:rFonts w:ascii="Arial" w:hAnsi="Arial"/>
          <w:sz w:val="24"/>
          <w:szCs w:val="24"/>
          <w:u w:val="none"/>
        </w:rPr>
      </w:pPr>
      <w:r w:rsidRPr="05F301B7" w:rsidR="643529F3">
        <w:rPr>
          <w:rFonts w:ascii="Arial" w:hAnsi="Arial"/>
          <w:sz w:val="24"/>
          <w:szCs w:val="24"/>
          <w:u w:val="none"/>
        </w:rPr>
        <w:t>P</w:t>
      </w:r>
      <w:r w:rsidRPr="05F301B7" w:rsidR="11C7A36B">
        <w:rPr>
          <w:rFonts w:ascii="Arial" w:hAnsi="Arial"/>
          <w:sz w:val="24"/>
          <w:szCs w:val="24"/>
          <w:u w:val="none"/>
        </w:rPr>
        <w:t>ERSON SPECIFICATION</w:t>
      </w:r>
    </w:p>
    <w:p w:rsidRPr="00467A2A" w:rsidR="00C92C62" w:rsidRDefault="00C92C62" w14:paraId="672A6659" w14:textId="77777777">
      <w:pPr>
        <w:jc w:val="center"/>
        <w:rPr>
          <w:rFonts w:ascii="Arial" w:hAnsi="Arial"/>
          <w:sz w:val="24"/>
          <w:szCs w:val="24"/>
          <w:u w:val="none"/>
        </w:rPr>
      </w:pPr>
    </w:p>
    <w:p w:rsidR="00C92C62" w:rsidP="05F301B7" w:rsidRDefault="00C92C62" w14:paraId="37EFE9FE" w14:textId="77777777">
      <w:pPr>
        <w:jc w:val="center"/>
        <w:rPr>
          <w:rFonts w:ascii="Arial" w:hAnsi="Arial"/>
          <w:sz w:val="24"/>
          <w:szCs w:val="24"/>
          <w:u w:val="none"/>
        </w:rPr>
      </w:pPr>
      <w:r w:rsidRPr="05F301B7" w:rsidR="11C7A36B">
        <w:rPr>
          <w:rFonts w:ascii="Arial" w:hAnsi="Arial"/>
          <w:sz w:val="24"/>
          <w:szCs w:val="24"/>
          <w:u w:val="none"/>
        </w:rPr>
        <w:t>Administrative Assistant</w:t>
      </w:r>
      <w:r w:rsidRPr="05F301B7" w:rsidR="547F1768">
        <w:rPr>
          <w:rFonts w:ascii="Arial" w:hAnsi="Arial"/>
          <w:sz w:val="24"/>
          <w:szCs w:val="24"/>
          <w:u w:val="none"/>
        </w:rPr>
        <w:t xml:space="preserve"> (</w:t>
      </w:r>
      <w:r w:rsidRPr="05F301B7" w:rsidR="3B01CE0E">
        <w:rPr>
          <w:rFonts w:ascii="Arial" w:hAnsi="Arial"/>
          <w:sz w:val="24"/>
          <w:szCs w:val="24"/>
          <w:u w:val="none"/>
        </w:rPr>
        <w:t>Inclusion - SEND</w:t>
      </w:r>
      <w:r w:rsidRPr="05F301B7" w:rsidR="547F1768">
        <w:rPr>
          <w:rFonts w:ascii="Arial" w:hAnsi="Arial"/>
          <w:sz w:val="24"/>
          <w:szCs w:val="24"/>
          <w:u w:val="none"/>
        </w:rPr>
        <w:t>)</w:t>
      </w:r>
    </w:p>
    <w:p w:rsidR="00467A2A" w:rsidP="00467A2A" w:rsidRDefault="00467A2A" w14:paraId="0A37501D" w14:textId="77777777">
      <w:pPr>
        <w:rPr>
          <w:rFonts w:ascii="Arial" w:hAnsi="Arial"/>
          <w:b w:val="0"/>
        </w:rPr>
      </w:pPr>
    </w:p>
    <w:p w:rsidR="00C92C62" w:rsidRDefault="00C92C62" w14:paraId="5DAB6C7B" w14:textId="77777777">
      <w:pPr>
        <w:jc w:val="both"/>
        <w:rPr>
          <w:rFonts w:ascii="Arial" w:hAnsi="Arial"/>
          <w:b w:val="0"/>
        </w:rPr>
      </w:pPr>
    </w:p>
    <w:tbl>
      <w:tblPr>
        <w:tblW w:w="10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8790"/>
      </w:tblGrid>
      <w:tr w:rsidR="00C92C62" w:rsidTr="630CB70F" w14:paraId="6528A4C5" w14:textId="77777777">
        <w:tc>
          <w:tcPr>
            <w:tcW w:w="1755" w:type="dxa"/>
            <w:tcMar/>
          </w:tcPr>
          <w:p w:rsidRPr="00467A2A" w:rsidR="00C92C62" w:rsidRDefault="00C92C62" w14:paraId="76F727EB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ASSESSMENT METHOD</w:t>
            </w:r>
          </w:p>
        </w:tc>
        <w:tc>
          <w:tcPr>
            <w:tcW w:w="8790" w:type="dxa"/>
            <w:tcMar/>
          </w:tcPr>
          <w:p w:rsidRPr="00467A2A" w:rsidR="00C92C62" w:rsidP="630CB70F" w:rsidRDefault="00C92C62" w14:paraId="6FD9B80F" w14:textId="77777777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30CB70F" w:rsidR="00C92C62">
              <w:rPr>
                <w:rFonts w:ascii="Arial" w:hAnsi="Arial" w:cs="Arial"/>
                <w:sz w:val="22"/>
                <w:szCs w:val="22"/>
              </w:rPr>
              <w:t>SHORT-LISTING CRITERIA</w:t>
            </w:r>
          </w:p>
        </w:tc>
      </w:tr>
      <w:tr w:rsidR="00C92C62" w:rsidTr="630CB70F" w14:paraId="13A28D76" w14:textId="77777777">
        <w:trPr>
          <w:trHeight w:val="2710"/>
        </w:trPr>
        <w:tc>
          <w:tcPr>
            <w:tcW w:w="1755" w:type="dxa"/>
            <w:tcMar/>
          </w:tcPr>
          <w:p w:rsidRPr="00467A2A" w:rsidR="00C92C62" w:rsidRDefault="00C92C62" w14:paraId="5316D17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sz w:val="22"/>
                <w:szCs w:val="22"/>
                <w:u w:val="none"/>
              </w:rPr>
              <w:t>A</w:t>
            </w:r>
          </w:p>
          <w:p w:rsidRPr="00467A2A" w:rsidR="00C92C62" w:rsidRDefault="00C92C62" w14:paraId="02EB378F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467A2A" w:rsidR="00C92C62" w:rsidRDefault="00C92C62" w14:paraId="6A05A80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467A2A" w:rsidR="00C92C62" w:rsidRDefault="00C92C62" w14:paraId="5A39BBE3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467A2A" w:rsidR="00C92C62" w:rsidRDefault="00C92C62" w14:paraId="41C8F39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8790" w:type="dxa"/>
            <w:tcMar/>
          </w:tcPr>
          <w:p w:rsidRPr="00467A2A" w:rsidR="00C92C62" w:rsidRDefault="00C92C62" w14:paraId="10A435C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Essential Qualifications</w:t>
            </w:r>
          </w:p>
          <w:p w:rsidRPr="00467A2A" w:rsidR="00C92C62" w:rsidRDefault="00C92C62" w14:paraId="72A3D3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67A2A" w:rsidR="00C92C62" w:rsidRDefault="00C92C62" w14:paraId="6DD10084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Level 2 or higher qualification in English / Literacy</w:t>
            </w:r>
          </w:p>
          <w:p w:rsidRPr="00467A2A" w:rsidR="00C92C62" w:rsidRDefault="00C92C62" w14:paraId="60B61A97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Level 2 or higher qualification in Maths / Numeracy</w:t>
            </w:r>
          </w:p>
          <w:p w:rsidRPr="00467A2A" w:rsidR="00C92C62" w:rsidRDefault="00C92C62" w14:paraId="0D0B940D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Pr="00467A2A" w:rsidR="00C92C62" w:rsidRDefault="00C92C62" w14:paraId="064D91F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Desirable Qualifications</w:t>
            </w:r>
          </w:p>
          <w:p w:rsidRPr="00467A2A" w:rsidR="00C92C62" w:rsidRDefault="00C92C62" w14:paraId="0E27B0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67A2A" w:rsidR="00C92C62" w:rsidRDefault="00C92C62" w14:paraId="69D99898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NVQ level 3 or equivalent experience in a relevant discipline</w:t>
            </w:r>
          </w:p>
          <w:p w:rsidRPr="00467A2A" w:rsidR="00C92C62" w:rsidP="00467A2A" w:rsidRDefault="00C92C62" w14:paraId="53935253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Evidence of continuous professional development </w:t>
            </w:r>
          </w:p>
        </w:tc>
      </w:tr>
      <w:tr w:rsidR="00C92C62" w:rsidTr="630CB70F" w14:paraId="4DE02B79" w14:textId="77777777">
        <w:tc>
          <w:tcPr>
            <w:tcW w:w="1755" w:type="dxa"/>
            <w:tcMar/>
          </w:tcPr>
          <w:p w:rsidRPr="00467A2A" w:rsidR="00C92C62" w:rsidRDefault="00C92C62" w14:paraId="1C6F814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790" w:type="dxa"/>
            <w:tcMar/>
          </w:tcPr>
          <w:p w:rsidRPr="00467A2A" w:rsidR="00C92C62" w:rsidRDefault="00C92C62" w14:paraId="26AB1C1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Essential Experience</w:t>
            </w:r>
          </w:p>
          <w:p w:rsidRPr="00467A2A" w:rsidR="00C92C62" w:rsidRDefault="00C92C62" w14:paraId="60061E4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Pr="00467A2A" w:rsidR="00C92C62" w:rsidRDefault="00C92C62" w14:paraId="207087C2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Operation of various administrative and management information systems</w:t>
            </w:r>
          </w:p>
          <w:p w:rsidRPr="00467A2A" w:rsidR="00C92C62" w:rsidRDefault="00C92C62" w14:paraId="3306013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Working in a</w:t>
            </w:r>
            <w:r w:rsidR="00C85B34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</w:t>
            </w: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office and </w:t>
            </w:r>
            <w:r w:rsidRPr="00467A2A" w:rsidR="00825D4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on the front line with service users</w:t>
            </w:r>
          </w:p>
          <w:p w:rsidRPr="00467A2A" w:rsidR="00C92C62" w:rsidRDefault="00C92C62" w14:paraId="59E2FD39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Working under pressure, with conflicting priorities &amp; </w:t>
            </w:r>
            <w:proofErr w:type="spellStart"/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to</w:t>
            </w:r>
            <w:proofErr w:type="spellEnd"/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tight deadlines</w:t>
            </w:r>
          </w:p>
          <w:p w:rsidRPr="00467A2A" w:rsidR="00C92C62" w:rsidRDefault="00C92C62" w14:paraId="03EFA3E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Working under own initiative</w:t>
            </w:r>
          </w:p>
          <w:p w:rsidRPr="00467A2A" w:rsidR="00C92C62" w:rsidRDefault="00C92C62" w14:paraId="3A1F6E27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Working within a team environment</w:t>
            </w:r>
          </w:p>
          <w:p w:rsidRPr="00467A2A" w:rsidR="00C92C62" w:rsidRDefault="00C92C62" w14:paraId="44EAFD9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Pr="00467A2A" w:rsidR="00C92C62" w:rsidRDefault="00C92C62" w14:paraId="0BA7B2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Desirable Experience</w:t>
            </w:r>
          </w:p>
          <w:p w:rsidRPr="00467A2A" w:rsidR="00C92C62" w:rsidRDefault="00C92C62" w14:paraId="4B94D5A5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Pr="00467A2A" w:rsidR="00C92C62" w:rsidP="36A514C5" w:rsidRDefault="00C92C62" w14:paraId="41D1F61A" w14:textId="7C786FBD">
            <w:pPr>
              <w:spacing w:line="259" w:lineRule="auto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36A514C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Use of </w:t>
            </w:r>
            <w:r w:rsidRPr="36A514C5" w:rsidR="0595394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Bromcom</w:t>
            </w:r>
          </w:p>
          <w:p w:rsidRPr="00467A2A" w:rsidR="00C92C62" w:rsidRDefault="00C92C62" w14:paraId="42C74D94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Working within or alongside an educational establishment</w:t>
            </w:r>
          </w:p>
          <w:p w:rsidRPr="00467A2A" w:rsidR="00C92C62" w:rsidRDefault="00C92C62" w14:paraId="3840D1B4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Working alongside young people</w:t>
            </w:r>
          </w:p>
          <w:p w:rsidRPr="00467A2A" w:rsidR="00467A2A" w:rsidRDefault="00467A2A" w14:paraId="75BDE387" w14:textId="32E49640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60515FC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Knowledge/experience of working in SEND and related paperwork/administration</w:t>
            </w:r>
            <w:r w:rsidRPr="60515FC0" w:rsidR="4EC2781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 particularly knowledge of EHCPs.</w:t>
            </w:r>
          </w:p>
          <w:p w:rsidRPr="00467A2A" w:rsidR="00467A2A" w:rsidRDefault="00467A2A" w14:paraId="4C1B9954" w14:textId="07A74AFD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60515FC0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Knowledge/experience of medical conditions and relevant paperwork/procedures eg </w:t>
            </w:r>
            <w:r w:rsidRPr="60515FC0" w:rsidR="3E780CA8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healthcare plans</w:t>
            </w:r>
          </w:p>
          <w:p w:rsidRPr="00467A2A" w:rsidR="00C92C62" w:rsidRDefault="00C92C62" w14:paraId="3DEEC669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C92C62" w:rsidTr="630CB70F" w14:paraId="2B018704" w14:textId="77777777">
        <w:tc>
          <w:tcPr>
            <w:tcW w:w="1755" w:type="dxa"/>
            <w:tcMar/>
          </w:tcPr>
          <w:p w:rsidRPr="00467A2A" w:rsidR="00C92C62" w:rsidRDefault="00C92C62" w14:paraId="7A35C9D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sz w:val="22"/>
                <w:szCs w:val="22"/>
                <w:u w:val="none"/>
              </w:rPr>
              <w:t>A/I</w:t>
            </w:r>
          </w:p>
          <w:p w:rsidRPr="00467A2A" w:rsidR="00C92C62" w:rsidRDefault="00C92C62" w14:paraId="3656B9A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467A2A" w:rsidR="00C92C62" w:rsidRDefault="00C92C62" w14:paraId="45FB081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467A2A" w:rsidR="00C92C62" w:rsidRDefault="00C92C62" w14:paraId="4943DD0F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790" w:type="dxa"/>
            <w:tcMar/>
          </w:tcPr>
          <w:p w:rsidRPr="00467A2A" w:rsidR="00C92C62" w:rsidRDefault="00C92C62" w14:paraId="04FBA27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Essential Knowledge</w:t>
            </w:r>
          </w:p>
          <w:p w:rsidRPr="00467A2A" w:rsidR="00C92C62" w:rsidRDefault="00C92C62" w14:paraId="049F31CB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Pr="00467A2A" w:rsidR="00C92C62" w:rsidRDefault="00C92C62" w14:paraId="40718F95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Safeguarding of children &amp; young people</w:t>
            </w:r>
          </w:p>
          <w:p w:rsidRPr="00467A2A" w:rsidR="00C92C62" w:rsidRDefault="00C92C62" w14:paraId="1844DFC1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Effective in the use of ICT</w:t>
            </w:r>
          </w:p>
          <w:p w:rsidRPr="00467A2A" w:rsidR="00C92C62" w:rsidRDefault="00C92C62" w14:paraId="531282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67A2A" w:rsidR="00C92C62" w:rsidRDefault="00C92C62" w14:paraId="373E8F4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67A2A">
              <w:rPr>
                <w:rFonts w:ascii="Arial" w:hAnsi="Arial" w:cs="Arial"/>
                <w:sz w:val="22"/>
                <w:szCs w:val="22"/>
              </w:rPr>
              <w:t>Desirable Knowledge</w:t>
            </w:r>
          </w:p>
          <w:p w:rsidRPr="00467A2A" w:rsidR="00C92C62" w:rsidRDefault="00C92C62" w14:paraId="62486C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67A2A" w:rsidR="00C92C62" w:rsidP="36A514C5" w:rsidRDefault="00C92C62" w14:paraId="15218695" w14:textId="06E28A9D">
            <w:pPr>
              <w:spacing w:line="259" w:lineRule="auto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36A514C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Inputting and extracting data from </w:t>
            </w:r>
            <w:r w:rsidRPr="36A514C5" w:rsidR="74041B62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Bromcom</w:t>
            </w:r>
          </w:p>
          <w:p w:rsidRPr="00467A2A" w:rsidR="00C92C62" w:rsidRDefault="00C92C62" w14:paraId="7BEC0186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Understanding school structures, roles &amp; responsibilities</w:t>
            </w:r>
          </w:p>
          <w:p w:rsidRPr="00467A2A" w:rsidR="00C92C62" w:rsidRDefault="00C92C62" w14:paraId="4101652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C92C62" w:rsidTr="630CB70F" w14:paraId="60D85BC1" w14:textId="77777777">
        <w:tc>
          <w:tcPr>
            <w:tcW w:w="1755" w:type="dxa"/>
            <w:tcMar/>
          </w:tcPr>
          <w:p w:rsidRPr="00467A2A" w:rsidR="00C92C62" w:rsidRDefault="00C92C62" w14:paraId="6B356081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790" w:type="dxa"/>
            <w:tcMar/>
          </w:tcPr>
          <w:p w:rsidRPr="00467A2A" w:rsidR="00C92C62" w:rsidRDefault="00C92C62" w14:paraId="4B99056E" w14:textId="6FEE79E1">
            <w:pPr>
              <w:rPr>
                <w:rFonts w:ascii="Arial" w:hAnsi="Arial" w:cs="Arial"/>
                <w:sz w:val="22"/>
                <w:szCs w:val="22"/>
              </w:rPr>
            </w:pPr>
            <w:r w:rsidRPr="36A514C5"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  <w:p w:rsidR="36A514C5" w:rsidP="36A514C5" w:rsidRDefault="36A514C5" w14:paraId="4BBAA7F5" w14:textId="5D31F4F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67A2A" w:rsidR="00C92C62" w:rsidRDefault="00C92C62" w14:paraId="183B8469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communicate across all levels</w:t>
            </w:r>
          </w:p>
          <w:p w:rsidRPr="00467A2A" w:rsidR="00C92C62" w:rsidRDefault="00C92C62" w14:paraId="288E0E5E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promote a positive ethos and role model positive attributes</w:t>
            </w:r>
          </w:p>
          <w:p w:rsidRPr="00467A2A" w:rsidR="00C92C62" w:rsidRDefault="00C92C62" w14:paraId="719BEB90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relate to young people, to be caring and firm</w:t>
            </w:r>
          </w:p>
          <w:p w:rsidRPr="00467A2A" w:rsidR="00C92C62" w:rsidRDefault="00C92C62" w14:paraId="796E034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build &amp; maintain effective working relationships</w:t>
            </w:r>
          </w:p>
          <w:p w:rsidRPr="00467A2A" w:rsidR="00C92C62" w:rsidRDefault="00C92C62" w14:paraId="14E5BA1A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Willingness to participate in relevant training and development opportunities</w:t>
            </w:r>
          </w:p>
          <w:p w:rsidRPr="00467A2A" w:rsidR="00C92C62" w:rsidRDefault="00C92C62" w14:paraId="20E4D28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continually develop and extend own working practices</w:t>
            </w:r>
          </w:p>
          <w:p w:rsidRPr="00467A2A" w:rsidR="00C92C62" w:rsidRDefault="00C92C62" w14:paraId="77AC226C" w14:textId="77777777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467A2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Ability to work unsupervised, resolving issues and improving processes</w:t>
            </w:r>
          </w:p>
          <w:p w:rsidRPr="00467A2A" w:rsidR="00C92C62" w:rsidRDefault="00C92C62" w14:paraId="1299C43A" w14:textId="0AC1076B">
            <w:pPr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36A514C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Resilient and determined</w:t>
            </w:r>
          </w:p>
        </w:tc>
      </w:tr>
    </w:tbl>
    <w:p w:rsidR="00C92C62" w:rsidP="00013122" w:rsidRDefault="00C92C62" w14:paraId="4DDBEF00" w14:textId="77777777">
      <w:pPr>
        <w:rPr>
          <w:rFonts w:ascii="Arial" w:hAnsi="Arial" w:cs="Arial"/>
          <w:u w:val="none"/>
        </w:rPr>
      </w:pPr>
    </w:p>
    <w:sectPr w:rsidR="00C92C62">
      <w:footerReference w:type="even" r:id="rId11"/>
      <w:footerReference w:type="default" r:id="rId12"/>
      <w:pgSz w:w="11907" w:h="16840" w:orient="portrait" w:code="9"/>
      <w:pgMar w:top="720" w:right="720" w:bottom="720" w:left="720" w:header="431" w:footer="431" w:gutter="0"/>
      <w:paperSrc w:first="259" w:other="259"/>
      <w:cols w:space="720"/>
      <w:headerReference w:type="default" r:id="Ref6b4c697b144c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E4A" w:rsidRDefault="007B1E4A" w14:paraId="2FD6A7CE" w14:textId="77777777">
      <w:r>
        <w:separator/>
      </w:r>
    </w:p>
  </w:endnote>
  <w:endnote w:type="continuationSeparator" w:id="0">
    <w:p w:rsidR="007B1E4A" w:rsidRDefault="007B1E4A" w14:paraId="16D6D0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62" w:rsidRDefault="00C92C62" w14:paraId="28F4D5D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2C62" w:rsidRDefault="00C92C62" w14:paraId="1FC3994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62" w:rsidRDefault="00C92C62" w14:paraId="0FB78278" w14:textId="77777777">
    <w:pPr>
      <w:pStyle w:val="Heading2"/>
      <w:tabs>
        <w:tab w:val="right" w:pos="104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E4A" w:rsidRDefault="007B1E4A" w14:paraId="3069715D" w14:textId="77777777">
      <w:r>
        <w:separator/>
      </w:r>
    </w:p>
  </w:footnote>
  <w:footnote w:type="continuationSeparator" w:id="0">
    <w:p w:rsidR="007B1E4A" w:rsidRDefault="007B1E4A" w14:paraId="14FE4B8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F301B7" w:rsidTr="05F301B7" w14:paraId="3480D93C">
      <w:trPr>
        <w:trHeight w:val="300"/>
      </w:trPr>
      <w:tc>
        <w:tcPr>
          <w:tcW w:w="3485" w:type="dxa"/>
          <w:tcMar/>
        </w:tcPr>
        <w:p w:rsidR="05F301B7" w:rsidP="05F301B7" w:rsidRDefault="05F301B7" w14:paraId="754D57FB" w14:textId="0FE4929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5F301B7" w:rsidP="05F301B7" w:rsidRDefault="05F301B7" w14:paraId="085338DE" w14:textId="51BB366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5F301B7" w:rsidP="05F301B7" w:rsidRDefault="05F301B7" w14:paraId="4BAE12E4" w14:textId="37E1F9B9">
          <w:pPr>
            <w:pStyle w:val="Header"/>
            <w:ind w:right="-115"/>
            <w:jc w:val="right"/>
          </w:pPr>
          <w:r w:rsidR="05F301B7">
            <w:drawing>
              <wp:inline wp14:editId="7CD471EB" wp14:anchorId="5CDD2F7F">
                <wp:extent cx="813766" cy="819264"/>
                <wp:effectExtent l="0" t="0" r="0" b="0"/>
                <wp:docPr id="173839881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60445030" name="Picture 66044503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806798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13766" cy="81926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5F301B7" w:rsidP="05F301B7" w:rsidRDefault="05F301B7" w14:paraId="5C0F7E26" w14:textId="043B1EA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sz w:val="16"/>
      </w:rPr>
    </w:lvl>
  </w:abstractNum>
  <w:abstractNum w:abstractNumId="1" w15:restartNumberingAfterBreak="0">
    <w:nsid w:val="1E321B96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sz w:val="16"/>
      </w:rPr>
    </w:lvl>
  </w:abstractNum>
  <w:abstractNum w:abstractNumId="2" w15:restartNumberingAfterBreak="0">
    <w:nsid w:val="63AB6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6D3A16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sz w:val="16"/>
      </w:rPr>
    </w:lvl>
  </w:abstractNum>
  <w:num w:numId="1" w16cid:durableId="980040717">
    <w:abstractNumId w:val="2"/>
  </w:num>
  <w:num w:numId="2" w16cid:durableId="1945915308">
    <w:abstractNumId w:val="3"/>
  </w:num>
  <w:num w:numId="3" w16cid:durableId="773288969">
    <w:abstractNumId w:val="1"/>
  </w:num>
  <w:num w:numId="4" w16cid:durableId="1028138878">
    <w:abstractNumId w:val="4"/>
  </w:num>
  <w:num w:numId="5" w16cid:durableId="122016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22"/>
    <w:rsid w:val="00013122"/>
    <w:rsid w:val="000923AA"/>
    <w:rsid w:val="001106C4"/>
    <w:rsid w:val="001178E8"/>
    <w:rsid w:val="00141BE0"/>
    <w:rsid w:val="003116F9"/>
    <w:rsid w:val="003B5622"/>
    <w:rsid w:val="003B71C0"/>
    <w:rsid w:val="00467A2A"/>
    <w:rsid w:val="004E088D"/>
    <w:rsid w:val="005753FD"/>
    <w:rsid w:val="006C14F1"/>
    <w:rsid w:val="007B1E4A"/>
    <w:rsid w:val="0082166D"/>
    <w:rsid w:val="00825D47"/>
    <w:rsid w:val="00973428"/>
    <w:rsid w:val="00A03CC2"/>
    <w:rsid w:val="00A61B08"/>
    <w:rsid w:val="00B8503D"/>
    <w:rsid w:val="00C64B33"/>
    <w:rsid w:val="00C85B34"/>
    <w:rsid w:val="00C92C62"/>
    <w:rsid w:val="00CA20C4"/>
    <w:rsid w:val="00CE73D3"/>
    <w:rsid w:val="00D10612"/>
    <w:rsid w:val="00E77D09"/>
    <w:rsid w:val="00EA3290"/>
    <w:rsid w:val="00F53AEF"/>
    <w:rsid w:val="00FD66F3"/>
    <w:rsid w:val="05953940"/>
    <w:rsid w:val="05F301B7"/>
    <w:rsid w:val="062A81AF"/>
    <w:rsid w:val="11C7A36B"/>
    <w:rsid w:val="1C2C5095"/>
    <w:rsid w:val="2E9D09AA"/>
    <w:rsid w:val="36A514C5"/>
    <w:rsid w:val="3B01CE0E"/>
    <w:rsid w:val="3E780CA8"/>
    <w:rsid w:val="4EA7542F"/>
    <w:rsid w:val="4EC2781C"/>
    <w:rsid w:val="547F1768"/>
    <w:rsid w:val="60515FC0"/>
    <w:rsid w:val="630CB70F"/>
    <w:rsid w:val="643529F3"/>
    <w:rsid w:val="71367859"/>
    <w:rsid w:val="7404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F7FA6"/>
  <w15:chartTrackingRefBased/>
  <w15:docId w15:val="{573D95AD-CF21-46D9-AE8D-348761E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b/>
      <w:u w:val="single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 w:val="0"/>
      <w:u w:val="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u w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u w:val="none"/>
    </w:rPr>
  </w:style>
  <w:style w:type="paragraph" w:styleId="Subtitle">
    <w:name w:val="Subtitle"/>
    <w:basedOn w:val="Normal"/>
    <w:qFormat/>
    <w:pPr>
      <w:jc w:val="center"/>
    </w:pPr>
    <w:rPr>
      <w:w w:val="150"/>
      <w:sz w:val="32"/>
      <w:u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/>
      <w:jc w:val="both"/>
    </w:pPr>
    <w:rPr>
      <w:sz w:val="16"/>
      <w:u w:val="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  <w:jc w:val="both"/>
    </w:pPr>
    <w:rPr>
      <w:rFonts w:ascii="Arial" w:hAnsi="Arial"/>
      <w:u w:val="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467A2A"/>
    <w:rPr>
      <w:b/>
      <w:u w:val="single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header" Target="header.xml" Id="Ref6b4c697b144c0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88067983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URYNT46\MASTERS$\Template\Job%20Descriptio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TUH7WHKANJTK-171574564-19183</_dlc_DocId>
    <_dlc_DocIdUrl xmlns="41927965-eed2-423a-b5e2-8449b420dd64">
      <Url>https://studentthederbyhighschoolco.sharepoint.com/sites/HumanLogistics/_layouts/15/DocIdRedir.aspx?ID=TUH7WHKANJTK-171574564-19183</Url>
      <Description>TUH7WHKANJTK-171574564-19183</Description>
    </_dlc_DocIdUrl>
    <_dlc_DocIdPersistId xmlns="41927965-eed2-423a-b5e2-8449b420dd64">false</_dlc_DocIdPersistId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</documentManagement>
</p:properties>
</file>

<file path=customXml/itemProps1.xml><?xml version="1.0" encoding="utf-8"?>
<ds:datastoreItem xmlns:ds="http://schemas.openxmlformats.org/officeDocument/2006/customXml" ds:itemID="{3ACA072F-68CA-492C-8BFE-7EC95F6DEBA2}"/>
</file>

<file path=customXml/itemProps2.xml><?xml version="1.0" encoding="utf-8"?>
<ds:datastoreItem xmlns:ds="http://schemas.openxmlformats.org/officeDocument/2006/customXml" ds:itemID="{87AF6DBC-9325-4D6A-91E3-6A3892B69F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47E0DB-F80B-457B-91FA-4D6AC77BD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861A1-8EEE-42DF-B7B6-D23701AAEFBA}"/>
</file>

<file path=customXml/itemProps5.xml><?xml version="1.0" encoding="utf-8"?>
<ds:datastoreItem xmlns:ds="http://schemas.openxmlformats.org/officeDocument/2006/customXml" ds:itemID="{E9112106-5990-4662-BF43-2F7E2DFA9C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Job%20Description.dot</ap:Template>
  <ap:Application>Microsoft Word for the web</ap:Application>
  <ap:DocSecurity>4</ap:DocSecurity>
  <ap:ScaleCrop>false</ap:ScaleCrop>
  <ap:Company>Bury M.B.C.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K.Warburton</dc:creator>
  <cp:keywords/>
  <cp:lastModifiedBy>Mrs S Silgram-Clynes</cp:lastModifiedBy>
  <cp:revision>12</cp:revision>
  <cp:lastPrinted>2012-10-11T02:48:00Z</cp:lastPrinted>
  <dcterms:created xsi:type="dcterms:W3CDTF">2026-03-30T22:25:00Z</dcterms:created>
  <dcterms:modified xsi:type="dcterms:W3CDTF">2026-04-01T14:12:08Z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App</vt:lpwstr>
  </property>
  <property fmtid="{D5CDD505-2E9C-101B-9397-08002B2CF9AE}" pid="3" name="Order">
    <vt:lpwstr>7845800.00000000</vt:lpwstr>
  </property>
  <property fmtid="{D5CDD505-2E9C-101B-9397-08002B2CF9AE}" pid="4" name="display_urn:schemas-microsoft-com:office:office#Author">
    <vt:lpwstr>SharePoint App</vt:lpwstr>
  </property>
  <property fmtid="{D5CDD505-2E9C-101B-9397-08002B2CF9AE}" pid="5" name="_dlc_DocId">
    <vt:lpwstr>JUYKZMNXZ23P-1579837482-148665</vt:lpwstr>
  </property>
  <property fmtid="{D5CDD505-2E9C-101B-9397-08002B2CF9AE}" pid="6" name="_dlc_DocIdItemGuid">
    <vt:lpwstr>9704c79f-216d-43e9-8658-0e712847983e</vt:lpwstr>
  </property>
  <property fmtid="{D5CDD505-2E9C-101B-9397-08002B2CF9AE}" pid="7" name="_dlc_DocIdUrl">
    <vt:lpwstr>https://studentthederbyhighschoolco.sharepoint.com/sites/HumanLogistics/_layouts/15/DocIdRedir.aspx?ID=JUYKZMNXZ23P-1579837482-148665, JUYKZMNXZ23P-1579837482-148665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_dlc_DocIdPersistId">
    <vt:lpwstr/>
  </property>
  <property fmtid="{D5CDD505-2E9C-101B-9397-08002B2CF9AE}" pid="12" name="DocumentSetDescription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  <property fmtid="{D5CDD505-2E9C-101B-9397-08002B2CF9AE}" pid="16" name="ContentTypeId">
    <vt:lpwstr>0x0101009475F97731E5284BAE627EF85AC9C899</vt:lpwstr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