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ACF" w14:textId="130926A6" w:rsidR="00A16694" w:rsidRPr="00C006E5" w:rsidRDefault="009B5F13" w:rsidP="00E92033">
      <w:pPr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C006E5">
        <w:rPr>
          <w:rFonts w:ascii="Tahoma" w:hAnsi="Tahoma" w:cs="Tahoma"/>
          <w:b/>
          <w:bCs/>
          <w:sz w:val="28"/>
          <w:szCs w:val="28"/>
        </w:rPr>
        <w:t xml:space="preserve">JOB </w:t>
      </w:r>
      <w:r w:rsidR="00C006E5" w:rsidRPr="00C006E5">
        <w:rPr>
          <w:rFonts w:ascii="Tahoma" w:hAnsi="Tahoma" w:cs="Tahoma"/>
          <w:b/>
          <w:bCs/>
          <w:sz w:val="28"/>
          <w:szCs w:val="28"/>
        </w:rPr>
        <w:t>DESCRIPTION</w:t>
      </w:r>
    </w:p>
    <w:p w14:paraId="3EA599C4" w14:textId="77777777" w:rsidR="009B5F13" w:rsidRPr="00E92033" w:rsidRDefault="009B5F13" w:rsidP="006C620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D0BD92C" w14:textId="48DDB2A6" w:rsidR="00C006E5" w:rsidRPr="00C006E5" w:rsidRDefault="00C006E5" w:rsidP="00C006E5">
      <w:pPr>
        <w:spacing w:after="0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POST TITLE: </w:t>
      </w:r>
      <w:r w:rsidR="000D7F3D" w:rsidRPr="000D7F3D">
        <w:rPr>
          <w:rFonts w:ascii="Tahoma" w:hAnsi="Tahoma" w:cs="Tahoma"/>
          <w:sz w:val="20"/>
          <w:szCs w:val="20"/>
        </w:rPr>
        <w:t>Administrative Assistant</w:t>
      </w:r>
    </w:p>
    <w:p w14:paraId="56F5504D" w14:textId="77777777" w:rsidR="00C006E5" w:rsidRPr="00C006E5" w:rsidRDefault="00C006E5" w:rsidP="00C006E5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POST NO:  </w:t>
      </w:r>
    </w:p>
    <w:p w14:paraId="1A869452" w14:textId="2AEB4A98" w:rsidR="00C006E5" w:rsidRPr="00C006E5" w:rsidRDefault="00C006E5" w:rsidP="00C006E5">
      <w:pPr>
        <w:spacing w:after="0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ACCOUNTABLE TO: </w:t>
      </w:r>
      <w:r w:rsidR="00381983">
        <w:rPr>
          <w:rFonts w:ascii="Tahoma" w:hAnsi="Tahoma" w:cs="Tahoma"/>
          <w:sz w:val="20"/>
          <w:szCs w:val="20"/>
        </w:rPr>
        <w:t>School Leadership &amp; the Executive Board</w:t>
      </w:r>
    </w:p>
    <w:p w14:paraId="44C97250" w14:textId="77777777" w:rsidR="00C006E5" w:rsidRPr="00E92033" w:rsidRDefault="00C006E5" w:rsidP="006C620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D72948" w14:textId="4E94EB6D" w:rsidR="00C006E5" w:rsidRPr="00C006E5" w:rsidRDefault="00C006E5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C006E5">
        <w:rPr>
          <w:rFonts w:ascii="Tahoma" w:hAnsi="Tahoma" w:cs="Tahoma"/>
          <w:b/>
          <w:bCs/>
          <w:sz w:val="22"/>
          <w:szCs w:val="22"/>
        </w:rPr>
        <w:t>PURPOSE OF THE ROLE</w:t>
      </w:r>
    </w:p>
    <w:p w14:paraId="38C6EFFB" w14:textId="4A07E66E" w:rsidR="00C006E5" w:rsidRDefault="000D7F3D" w:rsidP="009B5F13">
      <w:pPr>
        <w:spacing w:after="0"/>
        <w:rPr>
          <w:rFonts w:ascii="Tahoma" w:hAnsi="Tahoma" w:cs="Tahoma"/>
          <w:sz w:val="20"/>
          <w:szCs w:val="20"/>
        </w:rPr>
      </w:pPr>
      <w:r w:rsidRPr="000D7F3D">
        <w:rPr>
          <w:rFonts w:ascii="Tahoma" w:hAnsi="Tahoma" w:cs="Tahoma"/>
          <w:sz w:val="20"/>
          <w:szCs w:val="20"/>
        </w:rPr>
        <w:t>To support the Administration Officer in undertaking a variety of administrative and clerical procedures to support the efficient running of the school office</w:t>
      </w:r>
    </w:p>
    <w:p w14:paraId="5C849763" w14:textId="77777777" w:rsidR="000D7F3D" w:rsidRPr="00C006E5" w:rsidRDefault="000D7F3D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46FAD242" w14:textId="4257AE4F" w:rsidR="009B5F13" w:rsidRPr="00C006E5" w:rsidRDefault="00C006E5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C006E5">
        <w:rPr>
          <w:rFonts w:ascii="Tahoma" w:hAnsi="Tahoma" w:cs="Tahoma"/>
          <w:b/>
          <w:bCs/>
          <w:sz w:val="22"/>
          <w:szCs w:val="22"/>
        </w:rPr>
        <w:t>KEY TASKS</w:t>
      </w:r>
    </w:p>
    <w:p w14:paraId="0615ADCC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 xml:space="preserve">To answer the telephone, receive visitors to the school and deal with routine enquiries; </w:t>
      </w:r>
    </w:p>
    <w:p w14:paraId="08B92CC0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42F679B9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undertake the typing / word-processing, collation and distribution of correspondence, reports, minutes and other documents as required;</w:t>
      </w:r>
    </w:p>
    <w:p w14:paraId="04A87BFD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4EA93ADA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undertake administrative duties including record keeping, ordering, photocopying, filing, and dealing with incoming and outgoing mail;</w:t>
      </w:r>
    </w:p>
    <w:p w14:paraId="4D43A1E6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36A6D331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use computer systems (e.g. SIMS, TUCASI) to input details, analyse and interpret data, run reports and make returns as required;</w:t>
      </w:r>
    </w:p>
    <w:p w14:paraId="3900C216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6D22A42D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 xml:space="preserve">To collect money and record payments for school meals, trips and events;  </w:t>
      </w:r>
    </w:p>
    <w:p w14:paraId="6501388C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7AE349C4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liaise with other school staff, school associations and outside agencies/organisations as appropriate;</w:t>
      </w:r>
    </w:p>
    <w:p w14:paraId="7C91EE84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05784A26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provide welfare support to the pupils of the school.  This may include undertaking minor first aid duties, assisting children with personal hygiene and notifying parents when children are ill;</w:t>
      </w:r>
    </w:p>
    <w:p w14:paraId="72C14195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7AFDF0A7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provide assistance to the teaching staff, including photocopying and preparation of materials;</w:t>
      </w:r>
    </w:p>
    <w:p w14:paraId="7B063CDC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3959D06A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assist with basic personnel and financial administration as required, in support of other members of the administrative team;</w:t>
      </w:r>
    </w:p>
    <w:p w14:paraId="459D3C2A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3C19DFF0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carry out any other administrative or clerical procedure, within the responsibility level of the post, as directed by the Head Teacher or Admin Officer.</w:t>
      </w:r>
    </w:p>
    <w:p w14:paraId="5A1E2F9D" w14:textId="77777777" w:rsidR="00E76D8D" w:rsidRDefault="00E76D8D" w:rsidP="00C006E5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1914CCFB" w14:textId="7F577B32" w:rsidR="00C006E5" w:rsidRPr="00C006E5" w:rsidRDefault="00563D98" w:rsidP="00C006E5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SUPPORTING THE SCHOOL</w:t>
      </w:r>
    </w:p>
    <w:p w14:paraId="761DC661" w14:textId="77777777" w:rsidR="00C006E5" w:rsidRPr="00C006E5" w:rsidRDefault="00C006E5" w:rsidP="00C006E5">
      <w:pPr>
        <w:spacing w:after="0"/>
        <w:rPr>
          <w:rFonts w:ascii="Tahoma" w:hAnsi="Tahoma" w:cs="Tahoma"/>
          <w:sz w:val="22"/>
          <w:szCs w:val="22"/>
        </w:rPr>
      </w:pPr>
    </w:p>
    <w:p w14:paraId="09CB6525" w14:textId="77777777" w:rsidR="000D7F3D" w:rsidRPr="000D7F3D" w:rsidRDefault="000D7F3D" w:rsidP="000D7F3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 xml:space="preserve">At an appropriate level, according to the job role, grade and training received, all employees in the school are expected to: </w:t>
      </w:r>
    </w:p>
    <w:p w14:paraId="5AF40439" w14:textId="77777777" w:rsidR="000D7F3D" w:rsidRPr="000D7F3D" w:rsidRDefault="000D7F3D" w:rsidP="000D7F3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E52D8FE" w14:textId="77777777" w:rsidR="000D7F3D" w:rsidRPr="000D7F3D" w:rsidRDefault="000D7F3D" w:rsidP="000D7F3D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lastRenderedPageBreak/>
        <w:t>Support the aims, values, mission and ethos of the school and participate in a team approach to all aspects of school life.</w:t>
      </w:r>
    </w:p>
    <w:p w14:paraId="2B5B83C2" w14:textId="77777777" w:rsidR="000D7F3D" w:rsidRPr="000D7F3D" w:rsidRDefault="000D7F3D" w:rsidP="000D7F3D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Attend and contribute to staff meetings and INSET days as required, and identify areas of personal practice and experience to develop.</w:t>
      </w:r>
    </w:p>
    <w:p w14:paraId="70DA6A23" w14:textId="77777777" w:rsidR="000D7F3D" w:rsidRPr="000D7F3D" w:rsidRDefault="000D7F3D" w:rsidP="000D7F3D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 xml:space="preserve">Take appropriate responsibility for safeguarding and children’s welfare and be aware of confidential issues linked to home/child/teacher/school and keep confidences appropriately.  </w:t>
      </w:r>
    </w:p>
    <w:p w14:paraId="0626B78E" w14:textId="77777777" w:rsidR="000D7F3D" w:rsidRPr="000D7F3D" w:rsidRDefault="000D7F3D" w:rsidP="000D7F3D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 xml:space="preserve">Be aware of health and safety issues and act in accordance with the school’s Health and Safety Policy. </w:t>
      </w:r>
    </w:p>
    <w:p w14:paraId="49EEC7B6" w14:textId="77777777" w:rsidR="00563D98" w:rsidRDefault="00563D98" w:rsidP="00563D9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13A2D59" w14:textId="0AEC20AA" w:rsidR="00C006E5" w:rsidRPr="00C006E5" w:rsidRDefault="00563D98" w:rsidP="00C006E5">
      <w:pPr>
        <w:spacing w:line="0" w:lineRule="atLeast"/>
        <w:rPr>
          <w:rFonts w:ascii="Tahoma" w:eastAsia="Arial" w:hAnsi="Tahoma" w:cs="Tahoma"/>
          <w:b/>
          <w:iCs/>
          <w:sz w:val="22"/>
          <w:szCs w:val="22"/>
        </w:rPr>
      </w:pPr>
      <w:r>
        <w:rPr>
          <w:rFonts w:ascii="Tahoma" w:eastAsia="Arial" w:hAnsi="Tahoma" w:cs="Tahoma"/>
          <w:b/>
          <w:iCs/>
          <w:sz w:val="22"/>
          <w:szCs w:val="22"/>
        </w:rPr>
        <w:t>OTHER DUTIES</w:t>
      </w:r>
    </w:p>
    <w:p w14:paraId="2446FFDF" w14:textId="77777777" w:rsidR="000D7F3D" w:rsidRPr="00914267" w:rsidRDefault="000D7F3D" w:rsidP="000D7F3D">
      <w:pPr>
        <w:rPr>
          <w:highlight w:val="yellow"/>
        </w:rPr>
      </w:pPr>
      <w:r w:rsidRPr="00BE0A85">
        <w:rPr>
          <w:rFonts w:cs="Arial"/>
          <w:sz w:val="22"/>
          <w:szCs w:val="22"/>
        </w:rPr>
        <w:t>The post</w:t>
      </w:r>
      <w:r>
        <w:rPr>
          <w:rFonts w:cs="Arial"/>
          <w:sz w:val="22"/>
          <w:szCs w:val="22"/>
        </w:rPr>
        <w:t xml:space="preserve"> </w:t>
      </w:r>
      <w:r w:rsidRPr="00BE0A85">
        <w:rPr>
          <w:rFonts w:cs="Arial"/>
          <w:sz w:val="22"/>
          <w:szCs w:val="22"/>
        </w:rPr>
        <w:t>holder may be expected to carry out duties other than those given in the job description where the level of responsibility is similar and he/she has appropriate qualifications or receive</w:t>
      </w:r>
      <w:r>
        <w:rPr>
          <w:rFonts w:cs="Arial"/>
          <w:sz w:val="22"/>
          <w:szCs w:val="22"/>
        </w:rPr>
        <w:t>s</w:t>
      </w:r>
      <w:r w:rsidRPr="00BE0A85">
        <w:rPr>
          <w:rFonts w:cs="Arial"/>
          <w:sz w:val="22"/>
          <w:szCs w:val="22"/>
        </w:rPr>
        <w:t xml:space="preserve"> appropriate training to carry out these duties.</w:t>
      </w:r>
    </w:p>
    <w:p w14:paraId="7B622E9F" w14:textId="77777777" w:rsidR="00C006E5" w:rsidRPr="00C006E5" w:rsidRDefault="00C006E5" w:rsidP="00C006E5">
      <w:pPr>
        <w:spacing w:after="0"/>
        <w:rPr>
          <w:rFonts w:ascii="Tahoma" w:hAnsi="Tahoma" w:cs="Tahoma"/>
          <w:sz w:val="22"/>
          <w:szCs w:val="22"/>
        </w:rPr>
      </w:pPr>
    </w:p>
    <w:p w14:paraId="7E85BC6C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p w14:paraId="10A6DF8B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sectPr w:rsidR="00C006E5" w:rsidRPr="00C00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3A28" w14:textId="77777777" w:rsidR="00575389" w:rsidRDefault="00575389" w:rsidP="00A16694">
      <w:pPr>
        <w:spacing w:after="0" w:line="240" w:lineRule="auto"/>
      </w:pPr>
      <w:r>
        <w:separator/>
      </w:r>
    </w:p>
  </w:endnote>
  <w:endnote w:type="continuationSeparator" w:id="0">
    <w:p w14:paraId="630A97E3" w14:textId="77777777" w:rsidR="00575389" w:rsidRDefault="00575389" w:rsidP="00A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464C" w14:textId="77777777" w:rsidR="00AB7C73" w:rsidRDefault="00AB7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6179" w14:textId="77777777" w:rsidR="00A16694" w:rsidRDefault="00A1669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FA173C" wp14:editId="005A4226">
          <wp:simplePos x="0" y="0"/>
          <wp:positionH relativeFrom="page">
            <wp:posOffset>-27296</wp:posOffset>
          </wp:positionH>
          <wp:positionV relativeFrom="paragraph">
            <wp:posOffset>-380232</wp:posOffset>
          </wp:positionV>
          <wp:extent cx="7657221" cy="1015858"/>
          <wp:effectExtent l="0" t="0" r="1270" b="0"/>
          <wp:wrapNone/>
          <wp:docPr id="1118847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8470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21" cy="101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FF85" w14:textId="77777777" w:rsidR="00AB7C73" w:rsidRDefault="00AB7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4C0B" w14:textId="77777777" w:rsidR="00575389" w:rsidRDefault="00575389" w:rsidP="00A16694">
      <w:pPr>
        <w:spacing w:after="0" w:line="240" w:lineRule="auto"/>
      </w:pPr>
      <w:r>
        <w:separator/>
      </w:r>
    </w:p>
  </w:footnote>
  <w:footnote w:type="continuationSeparator" w:id="0">
    <w:p w14:paraId="31F148D4" w14:textId="77777777" w:rsidR="00575389" w:rsidRDefault="00575389" w:rsidP="00A1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589E" w14:textId="77777777" w:rsidR="00AB7C73" w:rsidRDefault="00AB7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047F" w14:textId="77777777" w:rsidR="00096F74" w:rsidRDefault="00096F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693EAD" wp14:editId="099659A7">
          <wp:simplePos x="0" y="0"/>
          <wp:positionH relativeFrom="page">
            <wp:posOffset>-37574</wp:posOffset>
          </wp:positionH>
          <wp:positionV relativeFrom="paragraph">
            <wp:posOffset>-474632</wp:posOffset>
          </wp:positionV>
          <wp:extent cx="7646024" cy="846160"/>
          <wp:effectExtent l="0" t="0" r="0" b="0"/>
          <wp:wrapNone/>
          <wp:docPr id="154885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5650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024" cy="84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B655" w14:textId="77777777" w:rsidR="00AB7C73" w:rsidRDefault="00AB7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BF55C6"/>
    <w:multiLevelType w:val="hybridMultilevel"/>
    <w:tmpl w:val="60EA8B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F774435"/>
    <w:multiLevelType w:val="hybridMultilevel"/>
    <w:tmpl w:val="B66A9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44C3"/>
    <w:multiLevelType w:val="hybridMultilevel"/>
    <w:tmpl w:val="51D01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6B7B68"/>
    <w:multiLevelType w:val="hybridMultilevel"/>
    <w:tmpl w:val="1FEC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D1DDF"/>
    <w:multiLevelType w:val="hybridMultilevel"/>
    <w:tmpl w:val="62F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333B3"/>
    <w:multiLevelType w:val="hybridMultilevel"/>
    <w:tmpl w:val="249A9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F0650"/>
    <w:multiLevelType w:val="hybridMultilevel"/>
    <w:tmpl w:val="98AEB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51DA0"/>
    <w:multiLevelType w:val="hybridMultilevel"/>
    <w:tmpl w:val="728E4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4D0CBA"/>
    <w:multiLevelType w:val="hybridMultilevel"/>
    <w:tmpl w:val="F80E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82015">
    <w:abstractNumId w:val="0"/>
  </w:num>
  <w:num w:numId="2" w16cid:durableId="1526598393">
    <w:abstractNumId w:val="1"/>
  </w:num>
  <w:num w:numId="3" w16cid:durableId="1460800909">
    <w:abstractNumId w:val="3"/>
  </w:num>
  <w:num w:numId="4" w16cid:durableId="389888642">
    <w:abstractNumId w:val="12"/>
  </w:num>
  <w:num w:numId="5" w16cid:durableId="1242300573">
    <w:abstractNumId w:val="7"/>
  </w:num>
  <w:num w:numId="6" w16cid:durableId="807357514">
    <w:abstractNumId w:val="6"/>
  </w:num>
  <w:num w:numId="7" w16cid:durableId="1910462033">
    <w:abstractNumId w:val="4"/>
  </w:num>
  <w:num w:numId="8" w16cid:durableId="754522901">
    <w:abstractNumId w:val="11"/>
  </w:num>
  <w:num w:numId="9" w16cid:durableId="305626615">
    <w:abstractNumId w:val="5"/>
  </w:num>
  <w:num w:numId="10" w16cid:durableId="1353917841">
    <w:abstractNumId w:val="10"/>
  </w:num>
  <w:num w:numId="11" w16cid:durableId="2033606030">
    <w:abstractNumId w:val="9"/>
  </w:num>
  <w:num w:numId="12" w16cid:durableId="1910312580">
    <w:abstractNumId w:val="2"/>
  </w:num>
  <w:num w:numId="13" w16cid:durableId="2015380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5"/>
    <w:rsid w:val="00013EE1"/>
    <w:rsid w:val="000404D1"/>
    <w:rsid w:val="00096F74"/>
    <w:rsid w:val="000C473D"/>
    <w:rsid w:val="000D7F3D"/>
    <w:rsid w:val="00151F4B"/>
    <w:rsid w:val="001E214E"/>
    <w:rsid w:val="002E6D20"/>
    <w:rsid w:val="00321F35"/>
    <w:rsid w:val="00381983"/>
    <w:rsid w:val="003E31F7"/>
    <w:rsid w:val="004329BE"/>
    <w:rsid w:val="004E475D"/>
    <w:rsid w:val="0050137C"/>
    <w:rsid w:val="005224BF"/>
    <w:rsid w:val="00563D98"/>
    <w:rsid w:val="00575389"/>
    <w:rsid w:val="00626B2A"/>
    <w:rsid w:val="006C6206"/>
    <w:rsid w:val="00766893"/>
    <w:rsid w:val="00772551"/>
    <w:rsid w:val="007925C2"/>
    <w:rsid w:val="00805B5D"/>
    <w:rsid w:val="00806D1A"/>
    <w:rsid w:val="0085595D"/>
    <w:rsid w:val="0090692A"/>
    <w:rsid w:val="00921DDB"/>
    <w:rsid w:val="00923AA2"/>
    <w:rsid w:val="00960A9E"/>
    <w:rsid w:val="009918DF"/>
    <w:rsid w:val="009A7AD1"/>
    <w:rsid w:val="009B5F13"/>
    <w:rsid w:val="009D519E"/>
    <w:rsid w:val="00A16694"/>
    <w:rsid w:val="00A27A65"/>
    <w:rsid w:val="00A9385B"/>
    <w:rsid w:val="00AB7C73"/>
    <w:rsid w:val="00AD1934"/>
    <w:rsid w:val="00B05E79"/>
    <w:rsid w:val="00B35633"/>
    <w:rsid w:val="00B75902"/>
    <w:rsid w:val="00BB0748"/>
    <w:rsid w:val="00C006E5"/>
    <w:rsid w:val="00C12F02"/>
    <w:rsid w:val="00C34ACA"/>
    <w:rsid w:val="00C4336D"/>
    <w:rsid w:val="00C54F9B"/>
    <w:rsid w:val="00CF0057"/>
    <w:rsid w:val="00CF23A0"/>
    <w:rsid w:val="00D653E7"/>
    <w:rsid w:val="00DB2B6D"/>
    <w:rsid w:val="00E06F71"/>
    <w:rsid w:val="00E76D8D"/>
    <w:rsid w:val="00E92033"/>
    <w:rsid w:val="00EA26A7"/>
    <w:rsid w:val="00EE32C6"/>
    <w:rsid w:val="00FB7DF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4539"/>
  <w15:chartTrackingRefBased/>
  <w15:docId w15:val="{C300139F-ED38-4B82-BBBC-6287732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94"/>
  </w:style>
  <w:style w:type="paragraph" w:styleId="Footer">
    <w:name w:val="footer"/>
    <w:basedOn w:val="Normal"/>
    <w:link w:val="Foot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94"/>
  </w:style>
  <w:style w:type="character" w:styleId="Hyperlink">
    <w:name w:val="Hyperlink"/>
    <w:basedOn w:val="DefaultParagraphFont"/>
    <w:uiPriority w:val="99"/>
    <w:unhideWhenUsed/>
    <w:rsid w:val="00A16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620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C006E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YOUR%20WORLD%20MEDIA\WEBSITES%20-%20HOLY%20FAMILY%20PARTNERSHIP\Careers\Letter%20Head%20-%20Bo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- Board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James</dc:creator>
  <cp:keywords/>
  <dc:description/>
  <cp:lastModifiedBy>rmorey</cp:lastModifiedBy>
  <cp:revision>2</cp:revision>
  <cp:lastPrinted>2025-01-21T10:03:00Z</cp:lastPrinted>
  <dcterms:created xsi:type="dcterms:W3CDTF">2025-11-12T14:19:00Z</dcterms:created>
  <dcterms:modified xsi:type="dcterms:W3CDTF">2025-11-12T14:19:00Z</dcterms:modified>
</cp:coreProperties>
</file>