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Section1  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Section 1  Job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Section 2  Personal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City">
              <w:smartTag w:uri="urn:schemas-microsoft-com:office:smarttags" w:element="place">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r w:rsidR="00824A2F">
              <w:rPr>
                <w:b/>
                <w:color w:val="FFFFFF"/>
              </w:rPr>
              <w:t>8</w:t>
            </w:r>
            <w:r w:rsidRPr="0041737B">
              <w:rPr>
                <w:b/>
                <w:color w:val="FFFFFF"/>
              </w:rPr>
              <w:t xml:space="preserve">  </w:t>
            </w:r>
            <w:r>
              <w:rPr>
                <w:b/>
                <w:color w:val="FFFFFF"/>
              </w:rPr>
              <w:t>Immigration</w:t>
            </w:r>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Section 1</w:t>
            </w:r>
            <w:r w:rsidR="00824A2F">
              <w:rPr>
                <w:b/>
                <w:color w:val="FFFFFF"/>
              </w:rPr>
              <w:t>0</w:t>
            </w:r>
            <w:r w:rsidRPr="0041737B">
              <w:rPr>
                <w:b/>
                <w:color w:val="FFFFFF"/>
              </w:rPr>
              <w:t xml:space="preserve">  Administration</w:t>
            </w:r>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0"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Section 1</w:t>
            </w:r>
            <w:r w:rsidR="00C22E51">
              <w:rPr>
                <w:b/>
                <w:color w:val="FFFFFF"/>
              </w:rPr>
              <w:t>1</w:t>
            </w:r>
            <w:r w:rsidRPr="0041737B">
              <w:rPr>
                <w:b/>
                <w:color w:val="FFFFFF"/>
              </w:rPr>
              <w:t xml:space="preserve">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lastRenderedPageBreak/>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Should my application be successful, I herby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Employment start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leaving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E6D4A"/>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62708"/>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10A32"/>
    <w:rsid w:val="00420D6A"/>
    <w:rsid w:val="004237BA"/>
    <w:rsid w:val="0043738F"/>
    <w:rsid w:val="00441221"/>
    <w:rsid w:val="00445FF9"/>
    <w:rsid w:val="00446E16"/>
    <w:rsid w:val="00456542"/>
    <w:rsid w:val="00456E63"/>
    <w:rsid w:val="00476BA6"/>
    <w:rsid w:val="004B4A6F"/>
    <w:rsid w:val="004B5BEC"/>
    <w:rsid w:val="004B75EB"/>
    <w:rsid w:val="004E2B72"/>
    <w:rsid w:val="004E35B7"/>
    <w:rsid w:val="004E4581"/>
    <w:rsid w:val="004E53C3"/>
    <w:rsid w:val="00511F7E"/>
    <w:rsid w:val="00516AD1"/>
    <w:rsid w:val="005272EB"/>
    <w:rsid w:val="00531A2F"/>
    <w:rsid w:val="00544C75"/>
    <w:rsid w:val="005518CF"/>
    <w:rsid w:val="00557DC2"/>
    <w:rsid w:val="00560AB1"/>
    <w:rsid w:val="00583B84"/>
    <w:rsid w:val="00590208"/>
    <w:rsid w:val="00597E01"/>
    <w:rsid w:val="005B4D62"/>
    <w:rsid w:val="005D15C3"/>
    <w:rsid w:val="005E6E1B"/>
    <w:rsid w:val="0060388F"/>
    <w:rsid w:val="00610A7F"/>
    <w:rsid w:val="00616F33"/>
    <w:rsid w:val="00632F2C"/>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1112"/>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F646F"/>
    <w:rsid w:val="00C12A2A"/>
    <w:rsid w:val="00C228F5"/>
    <w:rsid w:val="00C22E51"/>
    <w:rsid w:val="00C23BFE"/>
    <w:rsid w:val="00C309C7"/>
    <w:rsid w:val="00C30A67"/>
    <w:rsid w:val="00C33474"/>
    <w:rsid w:val="00C701C0"/>
    <w:rsid w:val="00C812B8"/>
    <w:rsid w:val="00C850E4"/>
    <w:rsid w:val="00C90902"/>
    <w:rsid w:val="00C97D3F"/>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F4BA7"/>
    <w:rsid w:val="00EF6DA5"/>
    <w:rsid w:val="00F22724"/>
    <w:rsid w:val="00F23D45"/>
    <w:rsid w:val="00F416F0"/>
    <w:rsid w:val="00F458B1"/>
    <w:rsid w:val="00F462B2"/>
    <w:rsid w:val="00F46C64"/>
    <w:rsid w:val="00F52458"/>
    <w:rsid w:val="00F63082"/>
    <w:rsid w:val="00F72A53"/>
    <w:rsid w:val="00F765AE"/>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0</TotalTime>
  <Pages>10</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14191</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Gallivan, Jeanette</cp:lastModifiedBy>
  <cp:revision>2</cp:revision>
  <cp:lastPrinted>2018-05-17T15:29:00Z</cp:lastPrinted>
  <dcterms:created xsi:type="dcterms:W3CDTF">2025-12-19T12:27:00Z</dcterms:created>
  <dcterms:modified xsi:type="dcterms:W3CDTF">2025-12-19T12:27:00Z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