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CF5E"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is entirely voluntary. However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r w:rsidR="00CF5197" w:rsidRPr="00961587">
        <w:rPr>
          <w:rFonts w:ascii="Century Gothic" w:hAnsi="Century Gothic"/>
          <w:b w:val="0"/>
          <w:sz w:val="20"/>
          <w:szCs w:val="20"/>
        </w:rPr>
        <w:t xml:space="preserve">Trust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shd w:val="clear" w:color="auto" w:fill="auto"/>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shd w:val="clear" w:color="auto" w:fill="auto"/>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shd w:val="clear" w:color="auto" w:fill="auto"/>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shd w:val="clear" w:color="auto" w:fill="auto"/>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shd w:val="clear" w:color="auto" w:fill="auto"/>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0"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0"/>
          </w:p>
        </w:tc>
      </w:tr>
      <w:tr w:rsidR="00CA6259" w:rsidRPr="00961587" w14:paraId="071BF3E1" w14:textId="77777777" w:rsidTr="00146087">
        <w:trPr>
          <w:trHeight w:val="633"/>
        </w:trPr>
        <w:tc>
          <w:tcPr>
            <w:tcW w:w="3320" w:type="dxa"/>
            <w:shd w:val="clear" w:color="auto" w:fill="auto"/>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shd w:val="clear" w:color="auto" w:fill="auto"/>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1"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1"/>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smartTag w:uri="urn:schemas-microsoft-com:office:smarttags" w:element="stockticker">
        <w:r w:rsidRPr="00961587">
          <w:rPr>
            <w:rFonts w:ascii="Century Gothic" w:hAnsi="Century Gothic"/>
            <w:sz w:val="20"/>
            <w:szCs w:val="20"/>
          </w:rPr>
          <w:t>ONE</w:t>
        </w:r>
      </w:smartTag>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A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2" w:name="Check2"/>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2"/>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3" w:name="Check3"/>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4" w:name="Check4"/>
      <w:r w:rsidR="00AF60A6"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4"/>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5" w:name="Check5"/>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5"/>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6" w:name="Check7"/>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7" w:name="Check8"/>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8" w:name="Check9"/>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9" w:name="Check14"/>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0" w:name="Check15"/>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1" w:name="Check16"/>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2" w:name="Check17"/>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3" w:name="Check19"/>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4" w:name="Check24"/>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5" w:name="Check25"/>
      <w:r w:rsidR="00AF60A6"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5"/>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6" w:name="Check26"/>
      <w:r w:rsidR="00F7605D"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6"/>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7" w:name="Check27"/>
      <w:r w:rsidR="00F7605D"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8" w:name="Check28"/>
      <w:r w:rsidR="00F7605D"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r w:rsidR="00961587" w:rsidRPr="00BF642F">
        <w:rPr>
          <w:rFonts w:ascii="Century Gothic" w:hAnsi="Century Gothic"/>
          <w:sz w:val="20"/>
          <w:szCs w:val="20"/>
          <w:highlight w:val="yellow"/>
        </w:rPr>
        <w:t>NAME</w:t>
      </w:r>
      <w:r w:rsidR="00961587">
        <w:rPr>
          <w:rFonts w:ascii="Century Gothic" w:hAnsi="Century Gothic"/>
          <w:sz w:val="20"/>
          <w:szCs w:val="20"/>
        </w:rPr>
        <w:t xml:space="preserve"> and </w:t>
      </w:r>
      <w:r w:rsidR="00961587" w:rsidRPr="00BF642F">
        <w:rPr>
          <w:rFonts w:ascii="Century Gothic" w:hAnsi="Century Gothic"/>
          <w:sz w:val="20"/>
          <w:szCs w:val="20"/>
          <w:highlight w:val="yellow"/>
        </w:rPr>
        <w:t>EMAIL</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19" w:name="Check29"/>
      <w:r w:rsidR="005912C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19"/>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0" w:name="Check30"/>
      <w:r w:rsidR="005912C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1" w:name="Check31"/>
      <w:r w:rsidR="005912C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Sexual orientation</w:t>
      </w:r>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bi sexual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However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2" w:name="Check32"/>
      <w:r w:rsidR="00BB0F4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2"/>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3" w:name="Check33"/>
      <w:r w:rsidR="00BB0F4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4" w:name="Check35"/>
      <w:r w:rsidR="00BB0F4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5" w:name="Check36"/>
      <w:r w:rsidR="00BB0F4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6" w:name="Check37"/>
      <w:r w:rsidR="00BB0F41"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7" w:name="Check38"/>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27"/>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8" w:name="Check39"/>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29" w:name="Check40"/>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0" w:name="Check41"/>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1" w:name="Check42"/>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2" w:name="Check43"/>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3" w:name="Check44"/>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4"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4"/>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5" w:name="Check45"/>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35"/>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6" w:name="Check46"/>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shd w:val="clear" w:color="auto" w:fill="auto"/>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 xml:space="preserve">Other(please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002179ED">
              <w:rPr>
                <w:rFonts w:ascii="Century Gothic" w:hAnsi="Century Gothic"/>
                <w:sz w:val="20"/>
                <w:szCs w:val="20"/>
              </w:rPr>
            </w:r>
            <w:r w:rsidR="002179E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shd w:val="clear" w:color="auto" w:fill="auto"/>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8"/>
      <w:headerReference w:type="first" r:id="rId9"/>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3A69" w14:textId="77777777" w:rsidR="002179ED" w:rsidRDefault="002179ED" w:rsidP="00742EEC">
      <w:pPr>
        <w:spacing w:after="0"/>
      </w:pPr>
      <w:r>
        <w:separator/>
      </w:r>
    </w:p>
  </w:endnote>
  <w:endnote w:type="continuationSeparator" w:id="0">
    <w:p w14:paraId="4BA6F16B" w14:textId="77777777" w:rsidR="002179ED" w:rsidRDefault="002179ED"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9A94" w14:textId="77777777" w:rsidR="002179ED" w:rsidRDefault="002179ED" w:rsidP="00742EEC">
      <w:pPr>
        <w:spacing w:after="0"/>
      </w:pPr>
      <w:r>
        <w:separator/>
      </w:r>
    </w:p>
  </w:footnote>
  <w:footnote w:type="continuationSeparator" w:id="0">
    <w:p w14:paraId="10CE8B54" w14:textId="77777777" w:rsidR="002179ED" w:rsidRDefault="002179ED"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AEEC" w14:textId="5D715AA9" w:rsidR="00146087" w:rsidRPr="00961587" w:rsidRDefault="00BF2020" w:rsidP="00BF2020">
    <w:pPr>
      <w:pStyle w:val="Heading3"/>
      <w:rPr>
        <w:rFonts w:ascii="Century Gothic" w:hAnsi="Century Gothic"/>
        <w:sz w:val="28"/>
        <w:szCs w:val="28"/>
      </w:rPr>
    </w:pPr>
    <w:r>
      <w:rPr>
        <w:noProof/>
        <w:lang w:eastAsia="en-GB"/>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179ED"/>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41FC3"/>
    <w:rsid w:val="00457104"/>
    <w:rsid w:val="00461BD0"/>
    <w:rsid w:val="004B5C50"/>
    <w:rsid w:val="004D26B5"/>
    <w:rsid w:val="004E0BD5"/>
    <w:rsid w:val="004E4DA4"/>
    <w:rsid w:val="00502745"/>
    <w:rsid w:val="00530C97"/>
    <w:rsid w:val="005414BA"/>
    <w:rsid w:val="00541DA4"/>
    <w:rsid w:val="00551136"/>
    <w:rsid w:val="00552C4F"/>
    <w:rsid w:val="00564962"/>
    <w:rsid w:val="00572600"/>
    <w:rsid w:val="00575C36"/>
    <w:rsid w:val="005912C1"/>
    <w:rsid w:val="005D2F53"/>
    <w:rsid w:val="005D6FC8"/>
    <w:rsid w:val="005E07C0"/>
    <w:rsid w:val="005E0950"/>
    <w:rsid w:val="005F6195"/>
    <w:rsid w:val="005F69EC"/>
    <w:rsid w:val="006104D1"/>
    <w:rsid w:val="006137B8"/>
    <w:rsid w:val="00626D4A"/>
    <w:rsid w:val="00627C64"/>
    <w:rsid w:val="00674ACE"/>
    <w:rsid w:val="00677168"/>
    <w:rsid w:val="00683D6C"/>
    <w:rsid w:val="006C1543"/>
    <w:rsid w:val="006E0523"/>
    <w:rsid w:val="006F3EC9"/>
    <w:rsid w:val="00700E9E"/>
    <w:rsid w:val="00705CE1"/>
    <w:rsid w:val="00730509"/>
    <w:rsid w:val="00742EEC"/>
    <w:rsid w:val="007705C2"/>
    <w:rsid w:val="0078171D"/>
    <w:rsid w:val="007903E6"/>
    <w:rsid w:val="007B6239"/>
    <w:rsid w:val="007C436A"/>
    <w:rsid w:val="007E18EC"/>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F3A89"/>
    <w:rsid w:val="00AF5ABA"/>
    <w:rsid w:val="00AF60A6"/>
    <w:rsid w:val="00B0140E"/>
    <w:rsid w:val="00B03696"/>
    <w:rsid w:val="00B30252"/>
    <w:rsid w:val="00B503CD"/>
    <w:rsid w:val="00B61B69"/>
    <w:rsid w:val="00B73F48"/>
    <w:rsid w:val="00B774D2"/>
    <w:rsid w:val="00B80142"/>
    <w:rsid w:val="00B82D2A"/>
    <w:rsid w:val="00B861D4"/>
    <w:rsid w:val="00BA24C2"/>
    <w:rsid w:val="00BA5D8E"/>
    <w:rsid w:val="00BB0F41"/>
    <w:rsid w:val="00BC31F4"/>
    <w:rsid w:val="00BF2020"/>
    <w:rsid w:val="00BF4C71"/>
    <w:rsid w:val="00BF642F"/>
    <w:rsid w:val="00C0509E"/>
    <w:rsid w:val="00C155B6"/>
    <w:rsid w:val="00C27119"/>
    <w:rsid w:val="00C5060C"/>
    <w:rsid w:val="00C53457"/>
    <w:rsid w:val="00C5704F"/>
    <w:rsid w:val="00C706F1"/>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D004B"/>
    <w:rsid w:val="00FD2C9F"/>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colormru v:ext="edit" colors="#00496e"/>
    </o:shapedefaults>
    <o:shapelayout v:ext="edit">
      <o:idmap v:ext="edit" data="1"/>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CE85-9424-48F6-A7AA-A0AB4FB0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0</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Sarah Dollard</cp:lastModifiedBy>
  <cp:revision>2</cp:revision>
  <cp:lastPrinted>1900-01-01T00:00:00Z</cp:lastPrinted>
  <dcterms:created xsi:type="dcterms:W3CDTF">2025-04-24T12:13:00Z</dcterms:created>
  <dcterms:modified xsi:type="dcterms:W3CDTF">2025-04-24T12:13:00Z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