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6CA5555" w14:textId="22674831" w:rsidR="00B042A1" w:rsidRDefault="006B096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3CCF0" wp14:editId="01ECBCC3">
                <wp:simplePos x="0" y="0"/>
                <wp:positionH relativeFrom="column">
                  <wp:posOffset>1455420</wp:posOffset>
                </wp:positionH>
                <wp:positionV relativeFrom="paragraph">
                  <wp:posOffset>1270</wp:posOffset>
                </wp:positionV>
                <wp:extent cx="4384040" cy="491490"/>
                <wp:effectExtent l="0" t="0" r="0" b="381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41B98" w14:textId="77777777" w:rsidR="00905136" w:rsidRDefault="00905136" w:rsidP="006053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PARKS PRIMARY SCHOOL </w:t>
                            </w:r>
                          </w:p>
                          <w:p w14:paraId="4103706F" w14:textId="77777777" w:rsidR="00905136" w:rsidRDefault="0090513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CD3CCF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4.6pt;margin-top:.1pt;width:345.2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" stroked="f">
                <v:textbox style="mso-fit-shape-to-text:t">
                  <w:txbxContent>
                    <w:p w14:paraId="63E41B98" w14:textId="77777777" w:rsidR="00905136" w:rsidRDefault="00905136" w:rsidP="006053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933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PARKS PRIMARY SCHOOL </w:t>
                      </w:r>
                    </w:p>
                    <w:p w14:paraId="4103706F" w14:textId="77777777" w:rsidR="00905136" w:rsidRDefault="00905136"/>
                  </w:txbxContent>
                </v:textbox>
              </v:shape>
            </w:pict>
          </mc:Fallback>
        </mc:AlternateContent>
      </w:r>
      <w:r w:rsidR="00630529">
        <w:rPr>
          <w:noProof/>
        </w:rPr>
        <w:object w:dxaOrig="1440" w:dyaOrig="1440" w14:anchorId="343D187A">
          <v:shape id="_x0000_s1026" type="#_x0000_t75" style="position:absolute;margin-left:18pt;margin-top:.3pt;width:68.25pt;height:66pt;z-index:251656192;mso-position-horizontal-relative:text;mso-position-vertical-relative:text" wrapcoords="5934 736 5222 2700 4985 4909 3086 8591 949 11782 -237 12764 -237 14236 1899 16445 1187 20373 -237 21355 11156 21355 21363 21109 21600 20864 21600 18900 20888 17673 18514 16445 18752 13745 17327 12518 16141 8591 13767 3927 12105 2700 7833 736 5934 736" fillcolor="window">
            <v:imagedata r:id="rId7" o:title="" cropleft="7202f" cropright="7591f"/>
            <w10:wrap type="tight"/>
          </v:shape>
          <o:OLEObject Type="Embed" ProgID="Word.Picture.8" ShapeID="_x0000_s1026" DrawAspect="Content" ObjectID="_1839219842" r:id="rId8"/>
        </w:object>
      </w:r>
    </w:p>
    <w:p w14:paraId="3B387519" w14:textId="404F2E94" w:rsidR="00B042A1" w:rsidRDefault="00B042A1"/>
    <w:p w14:paraId="7FF1040A" w14:textId="042C251E" w:rsidR="00B042A1" w:rsidRDefault="00B042A1"/>
    <w:p w14:paraId="5C34EA2B" w14:textId="5E9E1EA8" w:rsidR="00E06C47" w:rsidRDefault="00E06C47"/>
    <w:p w14:paraId="75085B3E" w14:textId="0AD95661" w:rsidR="00B042A1" w:rsidRDefault="00B042A1"/>
    <w:p w14:paraId="5CA161BE" w14:textId="41E391FD" w:rsidR="00B042A1" w:rsidRDefault="00CD1E3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E061D4" wp14:editId="4B519074">
                <wp:simplePos x="0" y="0"/>
                <wp:positionH relativeFrom="column">
                  <wp:posOffset>-220980</wp:posOffset>
                </wp:positionH>
                <wp:positionV relativeFrom="paragraph">
                  <wp:posOffset>106680</wp:posOffset>
                </wp:positionV>
                <wp:extent cx="2308860" cy="2952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8860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C93920" w14:textId="77777777" w:rsidR="006B0967" w:rsidRDefault="00905136" w:rsidP="006053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Preparing Pupils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Successful Futur</w:t>
                            </w:r>
                            <w:r w:rsidR="006B0967">
                              <w:rPr>
                                <w:rFonts w:ascii="Bookman Old Style" w:hAnsi="Bookman Old Style"/>
                                <w:b/>
                                <w:bCs/>
                                <w:color w:val="993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</w:p>
                          <w:p w14:paraId="4670AA02" w14:textId="17E87D32" w:rsidR="006B0967" w:rsidRDefault="006B0967" w:rsidP="006053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E061D4" id="WordArt 3" o:spid="_x0000_s1027" type="#_x0000_t202" style="position:absolute;margin-left:-17.4pt;margin-top:8.4pt;width:181.8pt;height:2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14:paraId="52C93920" w14:textId="77777777" w:rsidR="006B0967" w:rsidRDefault="00905136" w:rsidP="0060536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Preparing Pupils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For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Successful Futur</w:t>
                      </w:r>
                      <w:r w:rsidR="006B0967">
                        <w:rPr>
                          <w:rFonts w:ascii="Bookman Old Style" w:hAnsi="Bookman Old Style"/>
                          <w:b/>
                          <w:bCs/>
                          <w:color w:val="993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</w:p>
                    <w:p w14:paraId="4670AA02" w14:textId="17E87D32" w:rsidR="006B0967" w:rsidRDefault="006B0967" w:rsidP="006053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7E2A6D" w14:textId="77777777" w:rsidR="006B0967" w:rsidRDefault="006B0967" w:rsidP="006B0967">
      <w:pPr>
        <w:pStyle w:val="4Heading1"/>
        <w:rPr>
          <w:rFonts w:eastAsia="Times New Roman"/>
          <w:b w:val="0"/>
          <w:color w:val="auto"/>
          <w:sz w:val="24"/>
          <w:szCs w:val="24"/>
          <w:lang w:eastAsia="en-GB"/>
        </w:rPr>
      </w:pPr>
    </w:p>
    <w:p w14:paraId="3BE8B777" w14:textId="77777777" w:rsidR="0014041D" w:rsidRDefault="0014041D" w:rsidP="0014041D">
      <w:pPr>
        <w:pStyle w:val="4Heading1"/>
        <w:spacing w:after="0"/>
        <w:jc w:val="center"/>
        <w:rPr>
          <w:noProof/>
          <w:color w:val="auto"/>
          <w:sz w:val="48"/>
        </w:rPr>
      </w:pPr>
      <w:r>
        <w:rPr>
          <w:noProof/>
          <w:color w:val="auto"/>
          <w:sz w:val="48"/>
        </w:rPr>
        <w:t>Person Specification</w:t>
      </w:r>
    </w:p>
    <w:p w14:paraId="4C2D22A2" w14:textId="1B1CA0FE" w:rsidR="006B0967" w:rsidRDefault="006B0967" w:rsidP="0014041D">
      <w:pPr>
        <w:pStyle w:val="4Heading1"/>
        <w:spacing w:after="0"/>
        <w:jc w:val="center"/>
        <w:rPr>
          <w:noProof/>
          <w:color w:val="auto"/>
          <w:sz w:val="48"/>
        </w:rPr>
      </w:pPr>
      <w:r>
        <w:rPr>
          <w:noProof/>
          <w:color w:val="auto"/>
          <w:sz w:val="48"/>
        </w:rPr>
        <w:t>Assistant Headteacher</w:t>
      </w:r>
    </w:p>
    <w:p w14:paraId="0454E6B4" w14:textId="4823298F" w:rsidR="00EE1313" w:rsidRDefault="00EE1313" w:rsidP="00EE1313">
      <w:pPr>
        <w:rPr>
          <w:lang w:eastAsia="en-US"/>
        </w:rPr>
      </w:pPr>
    </w:p>
    <w:tbl>
      <w:tblPr>
        <w:tblW w:w="10569" w:type="dxa"/>
        <w:tblInd w:w="-113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1"/>
        <w:gridCol w:w="6372"/>
        <w:gridCol w:w="1317"/>
        <w:gridCol w:w="1339"/>
      </w:tblGrid>
      <w:tr w:rsidR="00B57C67" w14:paraId="11D21D25" w14:textId="63C7209E" w:rsidTr="002F3275">
        <w:trPr>
          <w:cantSplit/>
        </w:trPr>
        <w:tc>
          <w:tcPr>
            <w:tcW w:w="154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37F87319" w14:textId="77777777" w:rsidR="00EE1313" w:rsidRPr="000B5451" w:rsidRDefault="00EE1313" w:rsidP="00A73E3B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 w:rsidRPr="000B5451">
              <w:rPr>
                <w:rFonts w:ascii="Arial" w:hAnsi="Arial" w:cs="Arial"/>
                <w:caps/>
                <w:color w:val="F8F8F8"/>
                <w:lang w:val="en-GB"/>
              </w:rPr>
              <w:t>criteria</w:t>
            </w:r>
          </w:p>
        </w:tc>
        <w:tc>
          <w:tcPr>
            <w:tcW w:w="6372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16459B4" w14:textId="77777777" w:rsidR="00EE1313" w:rsidRPr="000B5451" w:rsidRDefault="00EE1313" w:rsidP="00A73E3B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 w:rsidRPr="000B5451">
              <w:rPr>
                <w:rFonts w:ascii="Arial" w:hAnsi="Arial" w:cs="Arial"/>
                <w:caps/>
                <w:color w:val="F8F8F8"/>
                <w:lang w:val="en-GB"/>
              </w:rPr>
              <w:t>qualities</w:t>
            </w:r>
          </w:p>
        </w:tc>
        <w:tc>
          <w:tcPr>
            <w:tcW w:w="1317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CD13BEE" w14:textId="0C2EDB87" w:rsidR="00EE1313" w:rsidRPr="000B5451" w:rsidRDefault="00EE1313" w:rsidP="00A73E3B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 w:rsidRPr="000B5451">
              <w:rPr>
                <w:rFonts w:ascii="Arial" w:hAnsi="Arial" w:cs="Arial"/>
                <w:caps/>
                <w:color w:val="F8F8F8"/>
                <w:lang w:val="en-GB"/>
              </w:rPr>
              <w:t>Essential</w:t>
            </w:r>
          </w:p>
        </w:tc>
        <w:tc>
          <w:tcPr>
            <w:tcW w:w="1339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93B35EC" w14:textId="6D78FBA2" w:rsidR="00EE1313" w:rsidRPr="000B5451" w:rsidRDefault="00EE1313" w:rsidP="00A73E3B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 w:rsidRPr="000B5451">
              <w:rPr>
                <w:rFonts w:ascii="Arial" w:hAnsi="Arial" w:cs="Arial"/>
                <w:caps/>
                <w:color w:val="F8F8F8"/>
                <w:lang w:val="en-GB"/>
              </w:rPr>
              <w:t xml:space="preserve">Desirable </w:t>
            </w:r>
          </w:p>
        </w:tc>
      </w:tr>
      <w:tr w:rsidR="000B5451" w14:paraId="6CB0CF25" w14:textId="1F90877D" w:rsidTr="002F3275">
        <w:trPr>
          <w:cantSplit/>
          <w:trHeight w:val="360"/>
        </w:trPr>
        <w:tc>
          <w:tcPr>
            <w:tcW w:w="1541" w:type="dxa"/>
            <w:vMerge w:val="restart"/>
            <w:tcBorders>
              <w:top w:val="single" w:sz="4" w:space="0" w:color="F8F8F8"/>
            </w:tcBorders>
          </w:tcPr>
          <w:p w14:paraId="44B4C43F" w14:textId="77777777" w:rsidR="00EE1313" w:rsidRPr="00522F69" w:rsidRDefault="00EE1313" w:rsidP="00A73E3B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6372" w:type="dxa"/>
            <w:tcBorders>
              <w:top w:val="single" w:sz="4" w:space="0" w:color="F8F8F8"/>
            </w:tcBorders>
          </w:tcPr>
          <w:p w14:paraId="77F14B49" w14:textId="77777777" w:rsidR="00EE1313" w:rsidRPr="0091400C" w:rsidRDefault="00EE1313" w:rsidP="00D075DC">
            <w:pPr>
              <w:pStyle w:val="Tablecopybulleted"/>
              <w:numPr>
                <w:ilvl w:val="0"/>
                <w:numId w:val="0"/>
              </w:numPr>
            </w:pPr>
            <w:r w:rsidRPr="0091400C">
              <w:t xml:space="preserve">Qualified teacher status </w:t>
            </w:r>
          </w:p>
        </w:tc>
        <w:tc>
          <w:tcPr>
            <w:tcW w:w="1317" w:type="dxa"/>
            <w:tcBorders>
              <w:top w:val="single" w:sz="4" w:space="0" w:color="F8F8F8"/>
            </w:tcBorders>
          </w:tcPr>
          <w:p w14:paraId="7F00EE75" w14:textId="23B31C93" w:rsidR="00EE1313" w:rsidRDefault="00D075DC" w:rsidP="002F3275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rPr>
                <w:noProof/>
              </w:rPr>
              <w:drawing>
                <wp:inline distT="0" distB="0" distL="0" distR="0" wp14:anchorId="0BE3E0F5" wp14:editId="42FC6DD8">
                  <wp:extent cx="243840" cy="243840"/>
                  <wp:effectExtent l="0" t="0" r="3810" b="3810"/>
                  <wp:docPr id="1" name="Picture 1" descr="C:\Users\cevans\AppData\Local\Microsoft\Windows\INetCache\Content.MSO\B59A6A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evans\AppData\Local\Microsoft\Windows\INetCache\Content.MSO\B59A6AF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single" w:sz="4" w:space="0" w:color="F8F8F8"/>
            </w:tcBorders>
          </w:tcPr>
          <w:p w14:paraId="06AA7758" w14:textId="14D63C90" w:rsidR="00EE1313" w:rsidRPr="0091400C" w:rsidRDefault="00EE1313" w:rsidP="009E3863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B57C67" w14:paraId="258BDC43" w14:textId="77777777" w:rsidTr="002F3275">
        <w:trPr>
          <w:cantSplit/>
          <w:trHeight w:val="524"/>
        </w:trPr>
        <w:tc>
          <w:tcPr>
            <w:tcW w:w="1541" w:type="dxa"/>
            <w:vMerge/>
          </w:tcPr>
          <w:p w14:paraId="0F9B59F4" w14:textId="77777777" w:rsidR="00EE1313" w:rsidRPr="00522F69" w:rsidRDefault="00EE1313" w:rsidP="00A73E3B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Borders>
              <w:top w:val="single" w:sz="4" w:space="0" w:color="F8F8F8"/>
            </w:tcBorders>
          </w:tcPr>
          <w:p w14:paraId="55335CEC" w14:textId="33DB18F3" w:rsidR="00EE1313" w:rsidRDefault="00D075DC" w:rsidP="00D075DC">
            <w:pPr>
              <w:pStyle w:val="Tablecopybulleted"/>
              <w:numPr>
                <w:ilvl w:val="0"/>
                <w:numId w:val="0"/>
              </w:numPr>
            </w:pPr>
            <w:r>
              <w:t>Evidence of relevant ongoing professional development</w:t>
            </w:r>
          </w:p>
        </w:tc>
        <w:tc>
          <w:tcPr>
            <w:tcW w:w="1317" w:type="dxa"/>
            <w:tcBorders>
              <w:top w:val="single" w:sz="4" w:space="0" w:color="F8F8F8"/>
            </w:tcBorders>
          </w:tcPr>
          <w:p w14:paraId="12D2A610" w14:textId="7DFE862B" w:rsidR="00EE1313" w:rsidRPr="0091400C" w:rsidRDefault="00D075DC" w:rsidP="002F3275">
            <w:pPr>
              <w:pStyle w:val="Tablecopybulleted"/>
              <w:numPr>
                <w:ilvl w:val="0"/>
                <w:numId w:val="0"/>
              </w:numPr>
              <w:ind w:left="170"/>
              <w:jc w:val="center"/>
            </w:pPr>
            <w:r>
              <w:rPr>
                <w:noProof/>
              </w:rPr>
              <w:drawing>
                <wp:inline distT="0" distB="0" distL="0" distR="0" wp14:anchorId="286E2D3D" wp14:editId="25CA3C54">
                  <wp:extent cx="243840" cy="243840"/>
                  <wp:effectExtent l="0" t="0" r="3810" b="3810"/>
                  <wp:docPr id="2" name="Picture 2" descr="C:\Users\cevans\AppData\Local\Microsoft\Windows\INetCache\Content.MSO\B59A6A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evans\AppData\Local\Microsoft\Windows\INetCache\Content.MSO\B59A6AF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single" w:sz="4" w:space="0" w:color="F8F8F8"/>
            </w:tcBorders>
          </w:tcPr>
          <w:p w14:paraId="55D69E83" w14:textId="095812B7" w:rsidR="00EE1313" w:rsidRPr="0091400C" w:rsidRDefault="00EE1313" w:rsidP="009E3863">
            <w:pPr>
              <w:pStyle w:val="Tablecopybulleted"/>
              <w:numPr>
                <w:ilvl w:val="0"/>
                <w:numId w:val="0"/>
              </w:numPr>
              <w:ind w:left="170"/>
            </w:pPr>
          </w:p>
        </w:tc>
      </w:tr>
      <w:tr w:rsidR="002619DC" w14:paraId="2B8F0499" w14:textId="54B10F88" w:rsidTr="002F3275">
        <w:trPr>
          <w:cantSplit/>
          <w:trHeight w:val="408"/>
        </w:trPr>
        <w:tc>
          <w:tcPr>
            <w:tcW w:w="1541" w:type="dxa"/>
            <w:vMerge w:val="restart"/>
            <w:tcMar>
              <w:top w:w="113" w:type="dxa"/>
              <w:bottom w:w="113" w:type="dxa"/>
            </w:tcMar>
          </w:tcPr>
          <w:p w14:paraId="5607B6A0" w14:textId="77777777" w:rsidR="000437C4" w:rsidRPr="00522F69" w:rsidRDefault="000437C4" w:rsidP="00A73E3B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47E96CEA" w14:textId="1EFE3AA2" w:rsidR="000437C4" w:rsidRPr="002962A4" w:rsidRDefault="000437C4" w:rsidP="000437C4">
            <w:pPr>
              <w:pStyle w:val="Tablecopybulleted"/>
              <w:numPr>
                <w:ilvl w:val="0"/>
                <w:numId w:val="0"/>
              </w:numPr>
            </w:pPr>
            <w:r>
              <w:t>Recent experience of working successfully as a</w:t>
            </w:r>
            <w:r w:rsidR="00B57C67">
              <w:t xml:space="preserve"> </w:t>
            </w:r>
            <w:r>
              <w:t>middle leader in a school</w:t>
            </w:r>
          </w:p>
        </w:tc>
        <w:tc>
          <w:tcPr>
            <w:tcW w:w="1317" w:type="dxa"/>
          </w:tcPr>
          <w:p w14:paraId="28F69561" w14:textId="5A6E45EF" w:rsidR="000437C4" w:rsidRDefault="000437C4" w:rsidP="002F3275">
            <w:pPr>
              <w:pStyle w:val="Tablecopybulleted"/>
              <w:numPr>
                <w:ilvl w:val="0"/>
                <w:numId w:val="0"/>
              </w:numPr>
              <w:ind w:left="360"/>
              <w:rPr>
                <w:rFonts w:cs="Arial"/>
                <w:szCs w:val="20"/>
              </w:rPr>
            </w:pPr>
          </w:p>
          <w:p w14:paraId="09314EFC" w14:textId="45EC52F1" w:rsidR="000437C4" w:rsidRPr="002962A4" w:rsidRDefault="000437C4" w:rsidP="002F3275">
            <w:pPr>
              <w:pStyle w:val="Tablecopybulleted"/>
              <w:numPr>
                <w:ilvl w:val="0"/>
                <w:numId w:val="0"/>
              </w:numPr>
              <w:ind w:left="360"/>
              <w:rPr>
                <w:rFonts w:cs="Aria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36B16F" wp14:editId="4B41A68C">
                  <wp:extent cx="243840" cy="243840"/>
                  <wp:effectExtent l="0" t="0" r="3810" b="3810"/>
                  <wp:docPr id="3" name="Picture 3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27ADC6D3" w14:textId="24C1E45D" w:rsidR="000437C4" w:rsidRDefault="000437C4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</w:p>
        </w:tc>
      </w:tr>
      <w:tr w:rsidR="002619DC" w14:paraId="143B5FBB" w14:textId="77777777" w:rsidTr="002F3275">
        <w:trPr>
          <w:cantSplit/>
          <w:trHeight w:val="408"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111048FA" w14:textId="77777777" w:rsidR="000437C4" w:rsidRPr="00522F69" w:rsidRDefault="000437C4" w:rsidP="00A73E3B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645D8190" w14:textId="1756F8DE" w:rsidR="000437C4" w:rsidRDefault="000437C4" w:rsidP="00DE3FFC">
            <w:pPr>
              <w:pStyle w:val="Tablecopybulleted"/>
              <w:numPr>
                <w:ilvl w:val="0"/>
                <w:numId w:val="0"/>
              </w:numPr>
            </w:pPr>
            <w:r>
              <w:t xml:space="preserve">At least </w:t>
            </w:r>
            <w:r w:rsidR="00DE3FFC">
              <w:t>4</w:t>
            </w:r>
            <w:r>
              <w:t xml:space="preserve"> years t</w:t>
            </w:r>
            <w:r w:rsidRPr="002962A4">
              <w:t xml:space="preserve">eaching </w:t>
            </w:r>
            <w:r w:rsidRPr="000437C4">
              <w:t>experience</w:t>
            </w:r>
            <w:r w:rsidR="00DE3FFC">
              <w:t>.</w:t>
            </w:r>
          </w:p>
        </w:tc>
        <w:tc>
          <w:tcPr>
            <w:tcW w:w="1317" w:type="dxa"/>
          </w:tcPr>
          <w:p w14:paraId="72406F30" w14:textId="60790508" w:rsidR="000437C4" w:rsidRDefault="000437C4" w:rsidP="002F3275">
            <w:pPr>
              <w:pStyle w:val="Tablecopybulleted"/>
              <w:numPr>
                <w:ilvl w:val="0"/>
                <w:numId w:val="0"/>
              </w:numPr>
              <w:ind w:left="360"/>
            </w:pPr>
            <w:r>
              <w:rPr>
                <w:noProof/>
              </w:rPr>
              <w:drawing>
                <wp:inline distT="0" distB="0" distL="0" distR="0" wp14:anchorId="1DC2E851" wp14:editId="59571ED3">
                  <wp:extent cx="243840" cy="243840"/>
                  <wp:effectExtent l="0" t="0" r="3810" b="3810"/>
                  <wp:docPr id="6" name="Picture 6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38CC6494" w14:textId="3A3D7FD3" w:rsidR="000437C4" w:rsidRDefault="000437C4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</w:p>
        </w:tc>
      </w:tr>
      <w:tr w:rsidR="002619DC" w14:paraId="150D58C8" w14:textId="77777777" w:rsidTr="002F3275">
        <w:trPr>
          <w:cantSplit/>
          <w:trHeight w:val="408"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44D433DE" w14:textId="77777777" w:rsidR="000437C4" w:rsidRPr="00522F69" w:rsidRDefault="000437C4" w:rsidP="00A73E3B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14FA4DA4" w14:textId="537DB871" w:rsidR="000437C4" w:rsidRDefault="000437C4" w:rsidP="00DE3FFC">
            <w:pPr>
              <w:pStyle w:val="Tablecopybulleted"/>
              <w:numPr>
                <w:ilvl w:val="0"/>
                <w:numId w:val="0"/>
              </w:numPr>
            </w:pPr>
            <w:r w:rsidRPr="002962A4">
              <w:rPr>
                <w:rFonts w:cs="Arial"/>
                <w:szCs w:val="20"/>
              </w:rPr>
              <w:t>Involvement in school self-evaluation and development planning</w:t>
            </w:r>
          </w:p>
        </w:tc>
        <w:tc>
          <w:tcPr>
            <w:tcW w:w="1317" w:type="dxa"/>
          </w:tcPr>
          <w:p w14:paraId="618158EE" w14:textId="0EC5A5A2" w:rsidR="000437C4" w:rsidRDefault="000437C4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  <w:r>
              <w:rPr>
                <w:noProof/>
              </w:rPr>
              <w:drawing>
                <wp:inline distT="0" distB="0" distL="0" distR="0" wp14:anchorId="4F6FF345" wp14:editId="14D4797B">
                  <wp:extent cx="243840" cy="243840"/>
                  <wp:effectExtent l="0" t="0" r="3810" b="3810"/>
                  <wp:docPr id="7" name="Picture 7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1BD6A890" w14:textId="2AC2F9EA" w:rsidR="000437C4" w:rsidRDefault="000437C4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</w:p>
        </w:tc>
      </w:tr>
      <w:tr w:rsidR="002619DC" w14:paraId="28A2E561" w14:textId="77777777" w:rsidTr="002F3275">
        <w:trPr>
          <w:cantSplit/>
          <w:trHeight w:val="408"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14F1ACE5" w14:textId="77777777" w:rsidR="000437C4" w:rsidRPr="00522F69" w:rsidRDefault="000437C4" w:rsidP="00A73E3B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44A27156" w14:textId="30F6BDE5" w:rsidR="000437C4" w:rsidRDefault="000437C4" w:rsidP="00736A5E">
            <w:pPr>
              <w:pStyle w:val="Tablecopybulleted"/>
              <w:numPr>
                <w:ilvl w:val="0"/>
                <w:numId w:val="0"/>
              </w:numPr>
            </w:pPr>
            <w:r>
              <w:rPr>
                <w:rFonts w:cs="Arial"/>
                <w:szCs w:val="20"/>
              </w:rPr>
              <w:t>Line management experience</w:t>
            </w:r>
          </w:p>
        </w:tc>
        <w:tc>
          <w:tcPr>
            <w:tcW w:w="1317" w:type="dxa"/>
          </w:tcPr>
          <w:p w14:paraId="26E2CC55" w14:textId="77777777" w:rsidR="000437C4" w:rsidRDefault="000437C4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</w:p>
        </w:tc>
        <w:tc>
          <w:tcPr>
            <w:tcW w:w="1339" w:type="dxa"/>
          </w:tcPr>
          <w:p w14:paraId="168287DD" w14:textId="07598382" w:rsidR="000437C4" w:rsidRDefault="00736A5E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  <w:r>
              <w:rPr>
                <w:noProof/>
              </w:rPr>
              <w:drawing>
                <wp:inline distT="0" distB="0" distL="0" distR="0" wp14:anchorId="1016BBD1" wp14:editId="532FED22">
                  <wp:extent cx="243840" cy="243840"/>
                  <wp:effectExtent l="0" t="0" r="3810" b="3810"/>
                  <wp:docPr id="12" name="Picture 12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63" w14:paraId="0F03AB64" w14:textId="77777777" w:rsidTr="002F3275">
        <w:trPr>
          <w:cantSplit/>
          <w:trHeight w:val="408"/>
        </w:trPr>
        <w:tc>
          <w:tcPr>
            <w:tcW w:w="1541" w:type="dxa"/>
            <w:vMerge w:val="restart"/>
            <w:tcMar>
              <w:top w:w="113" w:type="dxa"/>
              <w:bottom w:w="113" w:type="dxa"/>
            </w:tcMar>
          </w:tcPr>
          <w:p w14:paraId="09986373" w14:textId="7E643D86" w:rsidR="009E3863" w:rsidRPr="00522F69" w:rsidRDefault="009E3863" w:rsidP="00736A5E">
            <w:pPr>
              <w:pStyle w:val="Tablebodycopy"/>
              <w:rPr>
                <w:b/>
              </w:rPr>
            </w:pPr>
            <w:r>
              <w:rPr>
                <w:b/>
              </w:rPr>
              <w:t xml:space="preserve">Leadership and Strategic School improvement </w:t>
            </w: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23A68F0A" w14:textId="77777777" w:rsidR="009E3863" w:rsidRDefault="009E3863" w:rsidP="00C463C1">
            <w:pPr>
              <w:pStyle w:val="Tablecopybulleted"/>
              <w:numPr>
                <w:ilvl w:val="0"/>
                <w:numId w:val="0"/>
              </w:numPr>
            </w:pPr>
            <w:r>
              <w:t>Evidence of effectively leading a significant aspect of whole school development which has impacted on pupil achievement</w:t>
            </w:r>
          </w:p>
          <w:p w14:paraId="362BE967" w14:textId="05017307" w:rsidR="002F3275" w:rsidRPr="009E3863" w:rsidRDefault="002F3275" w:rsidP="00C463C1">
            <w:pPr>
              <w:pStyle w:val="Tablecopybulleted"/>
              <w:numPr>
                <w:ilvl w:val="0"/>
                <w:numId w:val="0"/>
              </w:numPr>
            </w:pPr>
          </w:p>
        </w:tc>
        <w:tc>
          <w:tcPr>
            <w:tcW w:w="1317" w:type="dxa"/>
          </w:tcPr>
          <w:p w14:paraId="4DA5D7DA" w14:textId="73C2C07D" w:rsidR="009E3863" w:rsidRDefault="009E3863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  <w:r>
              <w:rPr>
                <w:noProof/>
              </w:rPr>
              <w:drawing>
                <wp:inline distT="0" distB="0" distL="0" distR="0" wp14:anchorId="115F7D30" wp14:editId="175264FE">
                  <wp:extent cx="243840" cy="243840"/>
                  <wp:effectExtent l="0" t="0" r="3810" b="3810"/>
                  <wp:docPr id="11" name="Picture 11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6E56B250" w14:textId="77777777" w:rsidR="009E3863" w:rsidRDefault="009E3863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</w:p>
        </w:tc>
      </w:tr>
      <w:tr w:rsidR="009E3863" w14:paraId="44075A12" w14:textId="77777777" w:rsidTr="002F3275">
        <w:trPr>
          <w:cantSplit/>
          <w:trHeight w:val="408"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764EE693" w14:textId="77777777" w:rsidR="009E3863" w:rsidRDefault="009E3863" w:rsidP="00736A5E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4BF08412" w14:textId="28F29D28" w:rsidR="009E3863" w:rsidRDefault="009E3863" w:rsidP="00736A5E">
            <w:pPr>
              <w:pStyle w:val="Tablecopybulleted"/>
              <w:numPr>
                <w:ilvl w:val="0"/>
                <w:numId w:val="0"/>
              </w:numPr>
            </w:pPr>
            <w:r>
              <w:t>Experience of leading a team to successfully achieve agreed goals</w:t>
            </w:r>
          </w:p>
        </w:tc>
        <w:tc>
          <w:tcPr>
            <w:tcW w:w="1317" w:type="dxa"/>
          </w:tcPr>
          <w:p w14:paraId="65078B51" w14:textId="40CB7FC4" w:rsidR="009E3863" w:rsidRDefault="009E3863" w:rsidP="009E3863">
            <w:pPr>
              <w:pStyle w:val="Tablecopybulleted"/>
              <w:numPr>
                <w:ilvl w:val="0"/>
                <w:numId w:val="0"/>
              </w:numPr>
              <w:ind w:left="3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F168EE" wp14:editId="1D534D6D">
                  <wp:extent cx="243840" cy="243840"/>
                  <wp:effectExtent l="0" t="0" r="3810" b="3810"/>
                  <wp:docPr id="25" name="Picture 25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6D788807" w14:textId="1FCE15B5" w:rsidR="009E3863" w:rsidRDefault="009E3863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</w:p>
        </w:tc>
      </w:tr>
      <w:tr w:rsidR="009E3863" w14:paraId="2033F10A" w14:textId="77777777" w:rsidTr="002F3275">
        <w:trPr>
          <w:cantSplit/>
          <w:trHeight w:val="408"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033D1A83" w14:textId="77777777" w:rsidR="009E3863" w:rsidRDefault="009E3863" w:rsidP="00736A5E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1A06769F" w14:textId="77777777" w:rsidR="009E3863" w:rsidRDefault="009E3863" w:rsidP="00736A5E">
            <w:pPr>
              <w:pStyle w:val="Tablecopybulleted"/>
              <w:numPr>
                <w:ilvl w:val="0"/>
                <w:numId w:val="0"/>
              </w:numPr>
            </w:pPr>
            <w:r>
              <w:t xml:space="preserve">Experience of effectively monitoring and evaluating an aspect of school improvement including </w:t>
            </w:r>
            <w:proofErr w:type="spellStart"/>
            <w:r>
              <w:t>analysing</w:t>
            </w:r>
            <w:proofErr w:type="spellEnd"/>
            <w:r>
              <w:t xml:space="preserve"> data, observing practice and devising effective plans to ensure continued school improvement. </w:t>
            </w:r>
          </w:p>
          <w:p w14:paraId="5A2EC1D2" w14:textId="6CF8A608" w:rsidR="002F3275" w:rsidRDefault="002F3275" w:rsidP="00736A5E">
            <w:pPr>
              <w:pStyle w:val="Tablecopybulleted"/>
              <w:numPr>
                <w:ilvl w:val="0"/>
                <w:numId w:val="0"/>
              </w:numPr>
            </w:pPr>
          </w:p>
        </w:tc>
        <w:tc>
          <w:tcPr>
            <w:tcW w:w="1317" w:type="dxa"/>
          </w:tcPr>
          <w:p w14:paraId="4ECE71E7" w14:textId="37498492" w:rsidR="009E3863" w:rsidRDefault="009E3863" w:rsidP="009E3863">
            <w:pPr>
              <w:pStyle w:val="Tablecopybulleted"/>
              <w:numPr>
                <w:ilvl w:val="0"/>
                <w:numId w:val="0"/>
              </w:numPr>
              <w:ind w:left="3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6FA72A" wp14:editId="486CACBB">
                  <wp:extent cx="243840" cy="243840"/>
                  <wp:effectExtent l="0" t="0" r="3810" b="3810"/>
                  <wp:docPr id="23" name="Picture 23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60F488E0" w14:textId="67C97990" w:rsidR="009E3863" w:rsidRDefault="009E3863" w:rsidP="009E3863">
            <w:pPr>
              <w:pStyle w:val="Tablecopybulleted"/>
              <w:numPr>
                <w:ilvl w:val="0"/>
                <w:numId w:val="0"/>
              </w:numPr>
              <w:ind w:left="360"/>
            </w:pPr>
          </w:p>
        </w:tc>
      </w:tr>
      <w:tr w:rsidR="009E3863" w14:paraId="5C7ADDBC" w14:textId="77777777" w:rsidTr="002F3275">
        <w:trPr>
          <w:cantSplit/>
          <w:trHeight w:val="408"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0FE6E208" w14:textId="77777777" w:rsidR="009E3863" w:rsidRDefault="009E3863" w:rsidP="00BA71A0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61CF68E9" w14:textId="77777777" w:rsidR="009E3863" w:rsidRDefault="009E3863" w:rsidP="00BA71A0">
            <w:pPr>
              <w:pStyle w:val="Tablecopybulleted"/>
              <w:numPr>
                <w:ilvl w:val="0"/>
                <w:numId w:val="0"/>
              </w:numPr>
            </w:pPr>
            <w:r>
              <w:t>Experience of observing and providing feedback to teaching and support staff that has further improved the practice of others.</w:t>
            </w:r>
          </w:p>
          <w:p w14:paraId="277A0661" w14:textId="1240FA4F" w:rsidR="002F3275" w:rsidRDefault="002F3275" w:rsidP="00BA71A0">
            <w:pPr>
              <w:pStyle w:val="Tablecopybulleted"/>
              <w:numPr>
                <w:ilvl w:val="0"/>
                <w:numId w:val="0"/>
              </w:numPr>
            </w:pPr>
          </w:p>
        </w:tc>
        <w:tc>
          <w:tcPr>
            <w:tcW w:w="1317" w:type="dxa"/>
          </w:tcPr>
          <w:p w14:paraId="0F5376EE" w14:textId="0073C152" w:rsidR="009E3863" w:rsidRDefault="009E3863" w:rsidP="00BA71A0">
            <w:pPr>
              <w:pStyle w:val="Tablecopybulleted"/>
              <w:numPr>
                <w:ilvl w:val="0"/>
                <w:numId w:val="0"/>
              </w:numPr>
              <w:ind w:left="3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CC25E0" wp14:editId="79D60054">
                  <wp:extent cx="243840" cy="243840"/>
                  <wp:effectExtent l="0" t="0" r="3810" b="3810"/>
                  <wp:docPr id="22" name="Picture 22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10064B13" w14:textId="77777777" w:rsidR="009E3863" w:rsidRDefault="009E3863" w:rsidP="00BA71A0">
            <w:pPr>
              <w:pStyle w:val="Tablecopybulleted"/>
              <w:numPr>
                <w:ilvl w:val="0"/>
                <w:numId w:val="0"/>
              </w:numPr>
              <w:ind w:left="360"/>
            </w:pPr>
          </w:p>
        </w:tc>
      </w:tr>
      <w:tr w:rsidR="009E3863" w14:paraId="65446BF9" w14:textId="77777777" w:rsidTr="002F3275">
        <w:trPr>
          <w:cantSplit/>
          <w:trHeight w:val="408"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2BBE55AB" w14:textId="77777777" w:rsidR="009E3863" w:rsidRDefault="009E3863" w:rsidP="00BA71A0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3FE93AF7" w14:textId="250CEAE8" w:rsidR="009E3863" w:rsidRDefault="009E3863" w:rsidP="00BA71A0">
            <w:pPr>
              <w:pStyle w:val="Tablecopybulleted"/>
              <w:numPr>
                <w:ilvl w:val="0"/>
                <w:numId w:val="0"/>
              </w:numPr>
            </w:pPr>
            <w:r>
              <w:t xml:space="preserve">Experience of delivering training for others and evaluating </w:t>
            </w:r>
            <w:r w:rsidR="00453CAE">
              <w:t>its</w:t>
            </w:r>
            <w:r>
              <w:t xml:space="preserve"> impact </w:t>
            </w:r>
          </w:p>
        </w:tc>
        <w:tc>
          <w:tcPr>
            <w:tcW w:w="1317" w:type="dxa"/>
          </w:tcPr>
          <w:p w14:paraId="7187F842" w14:textId="77777777" w:rsidR="009E3863" w:rsidRDefault="009E3863" w:rsidP="00BA71A0">
            <w:pPr>
              <w:pStyle w:val="Tablecopybulleted"/>
              <w:numPr>
                <w:ilvl w:val="0"/>
                <w:numId w:val="0"/>
              </w:numPr>
              <w:ind w:left="360"/>
              <w:rPr>
                <w:noProof/>
              </w:rPr>
            </w:pPr>
          </w:p>
        </w:tc>
        <w:tc>
          <w:tcPr>
            <w:tcW w:w="1339" w:type="dxa"/>
          </w:tcPr>
          <w:p w14:paraId="084BF6B6" w14:textId="0F60B462" w:rsidR="009E3863" w:rsidRDefault="009E3863" w:rsidP="00BA71A0">
            <w:pPr>
              <w:pStyle w:val="Tablecopybulleted"/>
              <w:numPr>
                <w:ilvl w:val="0"/>
                <w:numId w:val="0"/>
              </w:numPr>
              <w:ind w:left="360"/>
            </w:pPr>
            <w:r>
              <w:rPr>
                <w:noProof/>
              </w:rPr>
              <w:drawing>
                <wp:inline distT="0" distB="0" distL="0" distR="0" wp14:anchorId="0BF4DCA9" wp14:editId="4BC1F6B1">
                  <wp:extent cx="243840" cy="243840"/>
                  <wp:effectExtent l="0" t="0" r="3810" b="3810"/>
                  <wp:docPr id="21" name="Picture 21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63" w14:paraId="083B4E8E" w14:textId="77777777" w:rsidTr="002F3275">
        <w:trPr>
          <w:cantSplit/>
          <w:trHeight w:val="408"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6D2C4E14" w14:textId="77777777" w:rsidR="009E3863" w:rsidRDefault="009E3863" w:rsidP="00BA71A0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57BC5491" w14:textId="50AE61ED" w:rsidR="009E3863" w:rsidRDefault="009E3863" w:rsidP="00453CAE">
            <w:pPr>
              <w:pStyle w:val="Tablecopybulleted"/>
              <w:numPr>
                <w:ilvl w:val="0"/>
                <w:numId w:val="0"/>
              </w:numPr>
            </w:pPr>
            <w:r w:rsidRPr="002962A4">
              <w:t>Ability to communicate a vision and inspire others</w:t>
            </w:r>
          </w:p>
        </w:tc>
        <w:tc>
          <w:tcPr>
            <w:tcW w:w="1317" w:type="dxa"/>
          </w:tcPr>
          <w:p w14:paraId="6F052FE4" w14:textId="51740C2C" w:rsidR="009E3863" w:rsidRDefault="009E3863" w:rsidP="002F3275">
            <w:pPr>
              <w:pStyle w:val="Tablecopybulleted"/>
              <w:numPr>
                <w:ilvl w:val="0"/>
                <w:numId w:val="0"/>
              </w:numPr>
              <w:ind w:left="3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3C834" wp14:editId="68245306">
                  <wp:extent cx="243840" cy="243840"/>
                  <wp:effectExtent l="0" t="0" r="3810" b="3810"/>
                  <wp:docPr id="26" name="Picture 26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350B2947" w14:textId="77777777" w:rsidR="009E3863" w:rsidRDefault="009E3863" w:rsidP="00BA71A0">
            <w:pPr>
              <w:pStyle w:val="Tablecopybulleted"/>
              <w:numPr>
                <w:ilvl w:val="0"/>
                <w:numId w:val="0"/>
              </w:numPr>
              <w:ind w:left="360"/>
              <w:rPr>
                <w:noProof/>
              </w:rPr>
            </w:pPr>
          </w:p>
        </w:tc>
      </w:tr>
      <w:tr w:rsidR="009E3863" w14:paraId="4AA287B7" w14:textId="77777777" w:rsidTr="002F3275">
        <w:trPr>
          <w:cantSplit/>
          <w:trHeight w:val="408"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5B68754B" w14:textId="77777777" w:rsidR="009E3863" w:rsidRDefault="009E3863" w:rsidP="00BA71A0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5168A546" w14:textId="7A3A53AC" w:rsidR="009E3863" w:rsidRPr="002962A4" w:rsidRDefault="009E3863" w:rsidP="00453CAE">
            <w:pPr>
              <w:pStyle w:val="Tablecopybulleted"/>
              <w:numPr>
                <w:ilvl w:val="0"/>
                <w:numId w:val="0"/>
              </w:numPr>
            </w:pPr>
            <w:r w:rsidRPr="002962A4">
              <w:t>Ability to build effective working relationships</w:t>
            </w:r>
          </w:p>
        </w:tc>
        <w:tc>
          <w:tcPr>
            <w:tcW w:w="1317" w:type="dxa"/>
          </w:tcPr>
          <w:p w14:paraId="36993EE7" w14:textId="089DFBA6" w:rsidR="009E3863" w:rsidRDefault="009E3863" w:rsidP="002F3275">
            <w:pPr>
              <w:pStyle w:val="Tablecopybulleted"/>
              <w:numPr>
                <w:ilvl w:val="0"/>
                <w:numId w:val="0"/>
              </w:numPr>
              <w:ind w:left="3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CBB957" wp14:editId="359214A0">
                  <wp:extent cx="243840" cy="243840"/>
                  <wp:effectExtent l="0" t="0" r="3810" b="3810"/>
                  <wp:docPr id="27" name="Picture 27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300F00E8" w14:textId="77777777" w:rsidR="009E3863" w:rsidRDefault="009E3863" w:rsidP="00BA71A0">
            <w:pPr>
              <w:pStyle w:val="Tablecopybulleted"/>
              <w:numPr>
                <w:ilvl w:val="0"/>
                <w:numId w:val="0"/>
              </w:numPr>
              <w:ind w:left="360"/>
              <w:rPr>
                <w:noProof/>
              </w:rPr>
            </w:pPr>
          </w:p>
        </w:tc>
      </w:tr>
      <w:tr w:rsidR="000919C1" w14:paraId="53AD24EF" w14:textId="77777777" w:rsidTr="002F3275">
        <w:trPr>
          <w:cantSplit/>
        </w:trPr>
        <w:tc>
          <w:tcPr>
            <w:tcW w:w="1541" w:type="dxa"/>
            <w:vMerge w:val="restart"/>
            <w:tcMar>
              <w:top w:w="113" w:type="dxa"/>
              <w:bottom w:w="113" w:type="dxa"/>
            </w:tcMar>
          </w:tcPr>
          <w:p w14:paraId="057A13D7" w14:textId="222E374C" w:rsidR="000919C1" w:rsidRPr="00522F69" w:rsidRDefault="000919C1" w:rsidP="00BA71A0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lastRenderedPageBreak/>
              <w:t>Skills and</w:t>
            </w:r>
            <w:r w:rsidR="009E3863">
              <w:rPr>
                <w:b/>
              </w:rPr>
              <w:t xml:space="preserve"> </w:t>
            </w:r>
            <w:r w:rsidRPr="00522F69">
              <w:rPr>
                <w:b/>
              </w:rPr>
              <w:t>knowledge</w:t>
            </w: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3757C864" w14:textId="30A3ABE4" w:rsidR="000919C1" w:rsidRPr="002962A4" w:rsidRDefault="000919C1" w:rsidP="00453CAE">
            <w:pPr>
              <w:pStyle w:val="Tablecopybulleted"/>
              <w:numPr>
                <w:ilvl w:val="0"/>
                <w:numId w:val="0"/>
              </w:numPr>
            </w:pPr>
            <w:r>
              <w:t>A sound knowledge of highly effective teaching, learning and assessment in Key Stage 1</w:t>
            </w:r>
          </w:p>
        </w:tc>
        <w:tc>
          <w:tcPr>
            <w:tcW w:w="1317" w:type="dxa"/>
          </w:tcPr>
          <w:p w14:paraId="3DAF8164" w14:textId="486D2DBD" w:rsidR="000919C1" w:rsidRPr="002962A4" w:rsidRDefault="000919C1" w:rsidP="00C20F3F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1F807551" wp14:editId="1E216D1C">
                  <wp:extent cx="243840" cy="243840"/>
                  <wp:effectExtent l="0" t="0" r="3810" b="3810"/>
                  <wp:docPr id="8" name="Picture 8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1103A3BC" w14:textId="77777777" w:rsidR="000919C1" w:rsidRPr="002962A4" w:rsidRDefault="000919C1" w:rsidP="00BA71A0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0919C1" w14:paraId="5B7F328A" w14:textId="50B14E24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28B03C06" w14:textId="66CAA9B1" w:rsidR="000919C1" w:rsidRPr="00522F69" w:rsidRDefault="000919C1" w:rsidP="00BA71A0">
            <w:pPr>
              <w:pStyle w:val="Tablebodycopy"/>
              <w:rPr>
                <w:b/>
                <w:lang w:val="en-GB"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0BFB6EE0" w14:textId="1147F8B1" w:rsidR="000919C1" w:rsidRPr="002962A4" w:rsidRDefault="000919C1" w:rsidP="00453CAE">
            <w:pPr>
              <w:pStyle w:val="Tablecopybulleted"/>
              <w:numPr>
                <w:ilvl w:val="0"/>
                <w:numId w:val="0"/>
              </w:numPr>
            </w:pPr>
            <w:r w:rsidRPr="002962A4">
              <w:t>Understanding of high-quality teaching, and the ability to model this for others</w:t>
            </w:r>
            <w:r>
              <w:t xml:space="preserve">, </w:t>
            </w:r>
            <w:r w:rsidRPr="002962A4">
              <w:t>support</w:t>
            </w:r>
            <w:r>
              <w:t>ing</w:t>
            </w:r>
            <w:r w:rsidRPr="002962A4">
              <w:t xml:space="preserve"> others to improve</w:t>
            </w:r>
          </w:p>
          <w:p w14:paraId="1D1576E7" w14:textId="3A18E62E" w:rsidR="000919C1" w:rsidRPr="00522F69" w:rsidRDefault="000919C1" w:rsidP="006551B4">
            <w:pPr>
              <w:pStyle w:val="Tablecopybulleted"/>
              <w:numPr>
                <w:ilvl w:val="0"/>
                <w:numId w:val="0"/>
              </w:numPr>
              <w:ind w:left="360"/>
              <w:rPr>
                <w:lang w:val="en-GB"/>
              </w:rPr>
            </w:pPr>
          </w:p>
        </w:tc>
        <w:tc>
          <w:tcPr>
            <w:tcW w:w="1317" w:type="dxa"/>
          </w:tcPr>
          <w:p w14:paraId="62F72127" w14:textId="6050BD9B" w:rsidR="000919C1" w:rsidRPr="002962A4" w:rsidRDefault="000919C1" w:rsidP="00C20F3F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1486D4E7" wp14:editId="13A2637C">
                  <wp:extent cx="243840" cy="243840"/>
                  <wp:effectExtent l="0" t="0" r="3810" b="3810"/>
                  <wp:docPr id="13" name="Picture 13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3D0F8B7A" w14:textId="77777777" w:rsidR="000919C1" w:rsidRPr="002962A4" w:rsidRDefault="000919C1" w:rsidP="00BA71A0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0919C1" w14:paraId="64662908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59A1674A" w14:textId="77777777" w:rsidR="000919C1" w:rsidRPr="00522F69" w:rsidRDefault="000919C1" w:rsidP="00BA71A0">
            <w:pPr>
              <w:pStyle w:val="Tablebodycopy"/>
              <w:rPr>
                <w:b/>
                <w:lang w:val="en-GB"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2004775F" w14:textId="7B9C9926" w:rsidR="000919C1" w:rsidRPr="002962A4" w:rsidRDefault="000919C1" w:rsidP="00453CAE">
            <w:pPr>
              <w:pStyle w:val="Tablecopybulleted"/>
              <w:numPr>
                <w:ilvl w:val="0"/>
                <w:numId w:val="0"/>
              </w:numPr>
            </w:pPr>
            <w:r>
              <w:t xml:space="preserve">Understanding of highly effective </w:t>
            </w:r>
            <w:proofErr w:type="spellStart"/>
            <w:r>
              <w:t>behavio</w:t>
            </w:r>
            <w:r w:rsidR="00453CAE">
              <w:t>u</w:t>
            </w:r>
            <w:r>
              <w:t>r</w:t>
            </w:r>
            <w:proofErr w:type="spellEnd"/>
            <w:r>
              <w:t xml:space="preserve"> management strategies</w:t>
            </w:r>
          </w:p>
        </w:tc>
        <w:tc>
          <w:tcPr>
            <w:tcW w:w="1317" w:type="dxa"/>
          </w:tcPr>
          <w:p w14:paraId="66644A28" w14:textId="4909395E" w:rsidR="000919C1" w:rsidRDefault="000919C1" w:rsidP="00C20F3F">
            <w:pPr>
              <w:pStyle w:val="Tablecopybulleted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EA97E1" wp14:editId="1FD14637">
                  <wp:extent cx="243840" cy="243840"/>
                  <wp:effectExtent l="0" t="0" r="3810" b="3810"/>
                  <wp:docPr id="30" name="Picture 30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307DC7C9" w14:textId="77777777" w:rsidR="000919C1" w:rsidRPr="002962A4" w:rsidRDefault="000919C1" w:rsidP="00BA71A0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0919C1" w14:paraId="76A953A9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26908853" w14:textId="77777777" w:rsidR="000919C1" w:rsidRPr="00522F69" w:rsidRDefault="000919C1" w:rsidP="00BA71A0">
            <w:pPr>
              <w:pStyle w:val="Tablebodycopy"/>
              <w:rPr>
                <w:b/>
                <w:lang w:val="en-GB"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11CA99A5" w14:textId="22879049" w:rsidR="000919C1" w:rsidRDefault="009D0247" w:rsidP="000919C1">
            <w:pPr>
              <w:pStyle w:val="Tablecopybulleted"/>
              <w:numPr>
                <w:ilvl w:val="0"/>
                <w:numId w:val="0"/>
              </w:numPr>
            </w:pPr>
            <w:r>
              <w:t xml:space="preserve">A sound knowledge of </w:t>
            </w:r>
            <w:r w:rsidR="000919C1">
              <w:t xml:space="preserve">the range of barriers that pupils may face to their learning and/or well-being, and </w:t>
            </w:r>
            <w:r>
              <w:t xml:space="preserve">the strategies that support all pupils to achieve their potential. </w:t>
            </w:r>
          </w:p>
        </w:tc>
        <w:tc>
          <w:tcPr>
            <w:tcW w:w="1317" w:type="dxa"/>
          </w:tcPr>
          <w:p w14:paraId="2474F8FA" w14:textId="5DD21E10" w:rsidR="000919C1" w:rsidRDefault="009D0247" w:rsidP="00C20F3F">
            <w:pPr>
              <w:pStyle w:val="Tablecopybulleted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D83D67" wp14:editId="62B88057">
                  <wp:extent cx="243840" cy="243840"/>
                  <wp:effectExtent l="0" t="0" r="3810" b="3810"/>
                  <wp:docPr id="31" name="Picture 31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368064D7" w14:textId="77777777" w:rsidR="000919C1" w:rsidRPr="002962A4" w:rsidRDefault="000919C1" w:rsidP="00BA71A0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644F82C5" w14:textId="18669D57" w:rsidTr="002F3275">
        <w:trPr>
          <w:cantSplit/>
        </w:trPr>
        <w:tc>
          <w:tcPr>
            <w:tcW w:w="1541" w:type="dxa"/>
            <w:vMerge w:val="restart"/>
            <w:tcMar>
              <w:top w:w="113" w:type="dxa"/>
              <w:bottom w:w="113" w:type="dxa"/>
            </w:tcMar>
          </w:tcPr>
          <w:p w14:paraId="39C2C1EF" w14:textId="77777777" w:rsidR="009E3863" w:rsidRPr="00522F69" w:rsidRDefault="009E3863" w:rsidP="00BA71A0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0AA12D32" w14:textId="59476738" w:rsidR="009E3863" w:rsidRPr="001571A9" w:rsidRDefault="009E3863" w:rsidP="00BA71A0">
            <w:pPr>
              <w:pStyle w:val="Tablecopybulleted"/>
              <w:numPr>
                <w:ilvl w:val="0"/>
                <w:numId w:val="0"/>
              </w:numPr>
            </w:pPr>
            <w:r w:rsidRPr="002962A4">
              <w:t>A commitment to getting the best outcomes for all pupils and promoting the ethos and values of the school</w:t>
            </w:r>
          </w:p>
        </w:tc>
        <w:tc>
          <w:tcPr>
            <w:tcW w:w="1317" w:type="dxa"/>
          </w:tcPr>
          <w:p w14:paraId="7DB810C0" w14:textId="4C49FEE2" w:rsidR="009E3863" w:rsidRPr="002962A4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</w:pPr>
            <w:r w:rsidRPr="00AC6229">
              <w:rPr>
                <w:noProof/>
              </w:rPr>
              <w:drawing>
                <wp:inline distT="0" distB="0" distL="0" distR="0" wp14:anchorId="439A77B4" wp14:editId="17EF102F">
                  <wp:extent cx="243840" cy="243840"/>
                  <wp:effectExtent l="0" t="0" r="3810" b="3810"/>
                  <wp:docPr id="14" name="Picture 14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33AEDA2A" w14:textId="77777777" w:rsidR="009E3863" w:rsidRPr="002962A4" w:rsidRDefault="009E3863" w:rsidP="00BA71A0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7C701859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4B68834A" w14:textId="77777777" w:rsidR="009E3863" w:rsidRPr="00522F69" w:rsidRDefault="009E3863" w:rsidP="00BA71A0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03817B36" w14:textId="3C905ED1" w:rsidR="009E3863" w:rsidRDefault="009E3863" w:rsidP="00BA71A0">
            <w:pPr>
              <w:pStyle w:val="Tablecopybulleted"/>
              <w:numPr>
                <w:ilvl w:val="0"/>
                <w:numId w:val="0"/>
              </w:numPr>
            </w:pPr>
            <w:r>
              <w:t>High expectations and a belief that all children can achieve</w:t>
            </w:r>
          </w:p>
        </w:tc>
        <w:tc>
          <w:tcPr>
            <w:tcW w:w="1317" w:type="dxa"/>
          </w:tcPr>
          <w:p w14:paraId="19608B7B" w14:textId="494C92BF" w:rsidR="009E3863" w:rsidRPr="002962A4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</w:pPr>
            <w:r w:rsidRPr="00AC6229">
              <w:rPr>
                <w:noProof/>
              </w:rPr>
              <w:drawing>
                <wp:inline distT="0" distB="0" distL="0" distR="0" wp14:anchorId="19A681A8" wp14:editId="23C8BC76">
                  <wp:extent cx="243840" cy="243840"/>
                  <wp:effectExtent l="0" t="0" r="3810" b="3810"/>
                  <wp:docPr id="15" name="Picture 15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27D39E64" w14:textId="77777777" w:rsidR="009E3863" w:rsidRPr="002962A4" w:rsidRDefault="009E3863" w:rsidP="00BA71A0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5E9AF258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125F4A9F" w14:textId="77777777" w:rsidR="009E3863" w:rsidRPr="00522F69" w:rsidRDefault="009E3863" w:rsidP="00BA71A0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5D0144A2" w14:textId="057BB58A" w:rsidR="009E3863" w:rsidRDefault="009E3863" w:rsidP="00BA71A0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Effective communicator and strong interpersonal skills</w:t>
            </w:r>
          </w:p>
          <w:p w14:paraId="6CBE6989" w14:textId="77777777" w:rsidR="009E3863" w:rsidRDefault="009E3863" w:rsidP="00BA71A0">
            <w:pPr>
              <w:pStyle w:val="Tablecopybulleted"/>
              <w:numPr>
                <w:ilvl w:val="0"/>
                <w:numId w:val="0"/>
              </w:numPr>
            </w:pPr>
          </w:p>
        </w:tc>
        <w:tc>
          <w:tcPr>
            <w:tcW w:w="1317" w:type="dxa"/>
          </w:tcPr>
          <w:p w14:paraId="5FE39A50" w14:textId="66F2B7B5" w:rsidR="009E3863" w:rsidRPr="002962A4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</w:pPr>
            <w:r w:rsidRPr="00AC6229">
              <w:rPr>
                <w:noProof/>
              </w:rPr>
              <w:drawing>
                <wp:inline distT="0" distB="0" distL="0" distR="0" wp14:anchorId="087E877B" wp14:editId="79201C4C">
                  <wp:extent cx="243840" cy="243840"/>
                  <wp:effectExtent l="0" t="0" r="3810" b="3810"/>
                  <wp:docPr id="16" name="Picture 16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39A3DE7B" w14:textId="77777777" w:rsidR="009E3863" w:rsidRPr="002962A4" w:rsidRDefault="009E3863" w:rsidP="00BA71A0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50234723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0F1FC813" w14:textId="77777777" w:rsidR="009E3863" w:rsidRPr="00522F69" w:rsidRDefault="009E3863" w:rsidP="00BA71A0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1C54AC53" w14:textId="77777777" w:rsidR="009E3863" w:rsidRDefault="009E3863" w:rsidP="00BA71A0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Ability to build positive and respectful relationships across the school community</w:t>
            </w:r>
          </w:p>
          <w:p w14:paraId="514B4B28" w14:textId="77777777" w:rsidR="009E3863" w:rsidRDefault="009E3863" w:rsidP="00BA71A0">
            <w:pPr>
              <w:pStyle w:val="Tablecopybulleted"/>
              <w:numPr>
                <w:ilvl w:val="0"/>
                <w:numId w:val="0"/>
              </w:numPr>
              <w:tabs>
                <w:tab w:val="left" w:pos="720"/>
              </w:tabs>
            </w:pPr>
          </w:p>
        </w:tc>
        <w:tc>
          <w:tcPr>
            <w:tcW w:w="1317" w:type="dxa"/>
          </w:tcPr>
          <w:p w14:paraId="508F1798" w14:textId="5FEA8CAA" w:rsidR="009E3863" w:rsidRPr="002962A4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</w:pPr>
            <w:r w:rsidRPr="00AC6229">
              <w:rPr>
                <w:noProof/>
              </w:rPr>
              <w:drawing>
                <wp:inline distT="0" distB="0" distL="0" distR="0" wp14:anchorId="442335BE" wp14:editId="15D187A7">
                  <wp:extent cx="243840" cy="243840"/>
                  <wp:effectExtent l="0" t="0" r="3810" b="3810"/>
                  <wp:docPr id="17" name="Picture 17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1C8908CC" w14:textId="77777777" w:rsidR="009E3863" w:rsidRPr="002962A4" w:rsidRDefault="009E3863" w:rsidP="00BA71A0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09476ECA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483E369E" w14:textId="77777777" w:rsidR="009E3863" w:rsidRPr="00522F69" w:rsidRDefault="009E3863" w:rsidP="00C20F3F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1C460625" w14:textId="77777777" w:rsidR="009E3863" w:rsidRDefault="009E3863" w:rsidP="00C20F3F">
            <w:pPr>
              <w:pStyle w:val="Tablecopybulleted"/>
              <w:numPr>
                <w:ilvl w:val="0"/>
                <w:numId w:val="0"/>
              </w:numPr>
            </w:pPr>
            <w:r w:rsidRPr="002962A4">
              <w:t xml:space="preserve">Ability to work under pressure and </w:t>
            </w:r>
            <w:proofErr w:type="spellStart"/>
            <w:r w:rsidRPr="002962A4">
              <w:t>prioritise</w:t>
            </w:r>
            <w:proofErr w:type="spellEnd"/>
            <w:r w:rsidRPr="002962A4">
              <w:t xml:space="preserve"> effectively</w:t>
            </w:r>
          </w:p>
          <w:p w14:paraId="15C21FB2" w14:textId="77777777" w:rsidR="009E3863" w:rsidRDefault="009E3863" w:rsidP="00C20F3F">
            <w:pPr>
              <w:pStyle w:val="Tablecopybulleted"/>
              <w:numPr>
                <w:ilvl w:val="0"/>
                <w:numId w:val="0"/>
              </w:numPr>
            </w:pPr>
          </w:p>
        </w:tc>
        <w:tc>
          <w:tcPr>
            <w:tcW w:w="1317" w:type="dxa"/>
          </w:tcPr>
          <w:p w14:paraId="5346B067" w14:textId="45666F51" w:rsidR="009E3863" w:rsidRPr="002962A4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</w:pPr>
            <w:r w:rsidRPr="00AC6229">
              <w:rPr>
                <w:noProof/>
              </w:rPr>
              <w:drawing>
                <wp:inline distT="0" distB="0" distL="0" distR="0" wp14:anchorId="05C940E9" wp14:editId="14CBCCE4">
                  <wp:extent cx="243840" cy="243840"/>
                  <wp:effectExtent l="0" t="0" r="3810" b="3810"/>
                  <wp:docPr id="18" name="Picture 18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59EA36DC" w14:textId="77777777" w:rsidR="009E3863" w:rsidRPr="002962A4" w:rsidRDefault="009E3863" w:rsidP="00C20F3F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10EBAC44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6A60FC60" w14:textId="77777777" w:rsidR="009E3863" w:rsidRPr="00522F69" w:rsidRDefault="009E3863" w:rsidP="00C20F3F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25BEF107" w14:textId="697FFAAD" w:rsidR="009E3863" w:rsidRDefault="009E3863" w:rsidP="00C20F3F">
            <w:pPr>
              <w:pStyle w:val="Tablecopybulleted"/>
              <w:numPr>
                <w:ilvl w:val="0"/>
                <w:numId w:val="0"/>
              </w:numPr>
            </w:pPr>
            <w:r>
              <w:t>Ability to motivate others, including to take on new initiatives and support their learning journey to a successful end.</w:t>
            </w:r>
          </w:p>
        </w:tc>
        <w:tc>
          <w:tcPr>
            <w:tcW w:w="1317" w:type="dxa"/>
          </w:tcPr>
          <w:p w14:paraId="29316094" w14:textId="54BB94F0" w:rsidR="009E3863" w:rsidRPr="002962A4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3B4DA536" wp14:editId="2CC7E348">
                  <wp:extent cx="243840" cy="243840"/>
                  <wp:effectExtent l="0" t="0" r="3810" b="3810"/>
                  <wp:docPr id="29" name="Picture 29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6652C8BB" w14:textId="77777777" w:rsidR="009E3863" w:rsidRPr="002962A4" w:rsidRDefault="009E3863" w:rsidP="00C20F3F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6C171724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57ED0F9F" w14:textId="77777777" w:rsidR="009E3863" w:rsidRPr="00522F69" w:rsidRDefault="009E3863" w:rsidP="00C20F3F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3C7D29AB" w14:textId="6DC0B35C" w:rsidR="009E3863" w:rsidRPr="002962A4" w:rsidRDefault="009E3863" w:rsidP="00C20F3F">
            <w:pPr>
              <w:pStyle w:val="Tablecopybulleted"/>
              <w:numPr>
                <w:ilvl w:val="0"/>
                <w:numId w:val="0"/>
              </w:numPr>
            </w:pPr>
            <w:r>
              <w:t xml:space="preserve">Ability to evaluate your own practice and a desire to continuously improve </w:t>
            </w:r>
          </w:p>
        </w:tc>
        <w:tc>
          <w:tcPr>
            <w:tcW w:w="1317" w:type="dxa"/>
          </w:tcPr>
          <w:p w14:paraId="28B455F8" w14:textId="14ADBB93" w:rsidR="009E3863" w:rsidRPr="00AC6229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01A049" wp14:editId="216EFEF7">
                  <wp:extent cx="243840" cy="243840"/>
                  <wp:effectExtent l="0" t="0" r="3810" b="3810"/>
                  <wp:docPr id="19" name="Picture 19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2952E48F" w14:textId="77777777" w:rsidR="009E3863" w:rsidRPr="002962A4" w:rsidRDefault="009E3863" w:rsidP="00C20F3F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70825DD2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3E3AB5CD" w14:textId="77777777" w:rsidR="009E3863" w:rsidRPr="00522F69" w:rsidRDefault="009E3863" w:rsidP="00C20F3F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3A381988" w14:textId="77777777" w:rsidR="009E3863" w:rsidRDefault="009E3863" w:rsidP="00C20F3F">
            <w:pPr>
              <w:pStyle w:val="Tablecopybulleted"/>
              <w:numPr>
                <w:ilvl w:val="0"/>
                <w:numId w:val="0"/>
              </w:numPr>
            </w:pPr>
            <w:r w:rsidRPr="002962A4">
              <w:t>Commitment to safeguarding and equality</w:t>
            </w:r>
            <w:r>
              <w:t>, ensuring that personal beliefs are not expressed in ways that exploit the position</w:t>
            </w:r>
          </w:p>
          <w:p w14:paraId="6D5D5FBF" w14:textId="3DA1538F" w:rsidR="009E3863" w:rsidRDefault="009E3863" w:rsidP="00C20F3F">
            <w:pPr>
              <w:pStyle w:val="Tablecopybulleted"/>
              <w:numPr>
                <w:ilvl w:val="0"/>
                <w:numId w:val="0"/>
              </w:numPr>
            </w:pPr>
          </w:p>
        </w:tc>
        <w:tc>
          <w:tcPr>
            <w:tcW w:w="1317" w:type="dxa"/>
          </w:tcPr>
          <w:p w14:paraId="322F2044" w14:textId="15383B0B" w:rsidR="009E3863" w:rsidRPr="002962A4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293DD729" wp14:editId="44740248">
                  <wp:extent cx="243840" cy="243840"/>
                  <wp:effectExtent l="0" t="0" r="3810" b="3810"/>
                  <wp:docPr id="20" name="Picture 20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54F5B089" w14:textId="77777777" w:rsidR="009E3863" w:rsidRPr="002962A4" w:rsidRDefault="009E3863" w:rsidP="00C20F3F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6950401B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283D9CD4" w14:textId="77777777" w:rsidR="009E3863" w:rsidRPr="00522F69" w:rsidRDefault="009E3863" w:rsidP="00C20F3F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31885B73" w14:textId="77777777" w:rsidR="009E3863" w:rsidRPr="002962A4" w:rsidRDefault="009E3863" w:rsidP="00C20F3F">
            <w:pPr>
              <w:pStyle w:val="Tablecopybulleted"/>
              <w:numPr>
                <w:ilvl w:val="0"/>
                <w:numId w:val="0"/>
              </w:numPr>
            </w:pPr>
            <w:r>
              <w:t xml:space="preserve">A </w:t>
            </w:r>
            <w:r>
              <w:rPr>
                <w:lang w:eastAsia="en-GB"/>
              </w:rPr>
              <w:t>commitment to u</w:t>
            </w:r>
            <w:r w:rsidRPr="0062077B">
              <w:rPr>
                <w:lang w:eastAsia="en-GB"/>
              </w:rPr>
              <w:t>phold</w:t>
            </w:r>
            <w:r>
              <w:rPr>
                <w:lang w:eastAsia="en-GB"/>
              </w:rPr>
              <w:t>ing</w:t>
            </w:r>
            <w:r w:rsidRPr="0062077B">
              <w:rPr>
                <w:lang w:eastAsia="en-GB"/>
              </w:rPr>
              <w:t xml:space="preserve"> public trust in school leadership and maintain</w:t>
            </w:r>
            <w:r>
              <w:rPr>
                <w:lang w:eastAsia="en-GB"/>
              </w:rPr>
              <w:t>ing</w:t>
            </w:r>
            <w:r w:rsidRPr="0062077B">
              <w:rPr>
                <w:lang w:eastAsia="en-GB"/>
              </w:rPr>
              <w:t xml:space="preserve"> high standards of ethics, </w:t>
            </w:r>
            <w:proofErr w:type="spellStart"/>
            <w:r w:rsidRPr="0062077B">
              <w:rPr>
                <w:lang w:eastAsia="en-GB"/>
              </w:rPr>
              <w:t>behaviour</w:t>
            </w:r>
            <w:proofErr w:type="spellEnd"/>
            <w:r w:rsidRPr="0062077B">
              <w:rPr>
                <w:lang w:eastAsia="en-GB"/>
              </w:rPr>
              <w:t xml:space="preserve"> and professional conduct</w:t>
            </w:r>
          </w:p>
          <w:p w14:paraId="5EB63B6B" w14:textId="77777777" w:rsidR="009E3863" w:rsidRDefault="009E3863" w:rsidP="00C20F3F">
            <w:pPr>
              <w:pStyle w:val="Tablecopybulleted"/>
              <w:numPr>
                <w:ilvl w:val="0"/>
                <w:numId w:val="0"/>
              </w:numPr>
            </w:pPr>
          </w:p>
        </w:tc>
        <w:tc>
          <w:tcPr>
            <w:tcW w:w="1317" w:type="dxa"/>
          </w:tcPr>
          <w:p w14:paraId="10125FE0" w14:textId="572915B4" w:rsidR="009E3863" w:rsidRPr="002962A4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</w:pPr>
            <w:r w:rsidRPr="00AC6229">
              <w:rPr>
                <w:noProof/>
              </w:rPr>
              <w:drawing>
                <wp:inline distT="0" distB="0" distL="0" distR="0" wp14:anchorId="5E328CCE" wp14:editId="5450A2B0">
                  <wp:extent cx="243840" cy="243840"/>
                  <wp:effectExtent l="0" t="0" r="3810" b="3810"/>
                  <wp:docPr id="4" name="Picture 4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2BF4CC59" w14:textId="77777777" w:rsidR="009E3863" w:rsidRPr="002962A4" w:rsidRDefault="009E3863" w:rsidP="00C20F3F">
            <w:pPr>
              <w:pStyle w:val="Tablecopybulleted"/>
              <w:numPr>
                <w:ilvl w:val="0"/>
                <w:numId w:val="0"/>
              </w:numPr>
            </w:pPr>
          </w:p>
        </w:tc>
      </w:tr>
      <w:tr w:rsidR="009E3863" w14:paraId="013FB1CE" w14:textId="77777777" w:rsidTr="002F3275">
        <w:trPr>
          <w:cantSplit/>
        </w:trPr>
        <w:tc>
          <w:tcPr>
            <w:tcW w:w="1541" w:type="dxa"/>
            <w:vMerge/>
            <w:tcMar>
              <w:top w:w="113" w:type="dxa"/>
              <w:bottom w:w="113" w:type="dxa"/>
            </w:tcMar>
          </w:tcPr>
          <w:p w14:paraId="76F596B5" w14:textId="77777777" w:rsidR="009E3863" w:rsidRPr="00522F69" w:rsidRDefault="009E3863" w:rsidP="00C20F3F">
            <w:pPr>
              <w:pStyle w:val="Tablebodycopy"/>
              <w:rPr>
                <w:b/>
              </w:rPr>
            </w:pPr>
          </w:p>
        </w:tc>
        <w:tc>
          <w:tcPr>
            <w:tcW w:w="6372" w:type="dxa"/>
            <w:tcMar>
              <w:top w:w="113" w:type="dxa"/>
              <w:bottom w:w="113" w:type="dxa"/>
            </w:tcMar>
          </w:tcPr>
          <w:p w14:paraId="74D6F1C7" w14:textId="77777777" w:rsidR="009E3863" w:rsidRPr="002962A4" w:rsidRDefault="009E3863" w:rsidP="006551B4">
            <w:pPr>
              <w:pStyle w:val="Tablecopybulleted"/>
              <w:numPr>
                <w:ilvl w:val="0"/>
                <w:numId w:val="0"/>
              </w:numPr>
            </w:pPr>
            <w:r w:rsidRPr="002962A4">
              <w:t>Commitment to maintaining confidentiality at all times</w:t>
            </w:r>
          </w:p>
          <w:p w14:paraId="46A38BAC" w14:textId="77777777" w:rsidR="009E3863" w:rsidRDefault="009E3863" w:rsidP="00C20F3F">
            <w:pPr>
              <w:pStyle w:val="Tablecopybulleted"/>
              <w:numPr>
                <w:ilvl w:val="0"/>
                <w:numId w:val="0"/>
              </w:numPr>
            </w:pPr>
          </w:p>
        </w:tc>
        <w:tc>
          <w:tcPr>
            <w:tcW w:w="1317" w:type="dxa"/>
          </w:tcPr>
          <w:p w14:paraId="0B32314F" w14:textId="5530BD4A" w:rsidR="009E3863" w:rsidRPr="002962A4" w:rsidRDefault="009E3863" w:rsidP="009E3863">
            <w:pPr>
              <w:pStyle w:val="Tablecopybulleted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49DAB2E6" wp14:editId="660DF46C">
                  <wp:extent cx="243840" cy="243840"/>
                  <wp:effectExtent l="0" t="0" r="3810" b="3810"/>
                  <wp:docPr id="28" name="Picture 28" descr="C:\Users\cevans\AppData\Local\Microsoft\Windows\INetCache\Content.MSO\B59A6AF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cevans\AppData\Local\Microsoft\Windows\INetCache\Content.MSO\B59A6AFA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1F9A65CA" w14:textId="77777777" w:rsidR="009E3863" w:rsidRPr="002962A4" w:rsidRDefault="009E3863" w:rsidP="006551B4">
            <w:pPr>
              <w:pStyle w:val="Tablecopybulleted"/>
              <w:numPr>
                <w:ilvl w:val="0"/>
                <w:numId w:val="0"/>
              </w:numPr>
            </w:pPr>
          </w:p>
        </w:tc>
      </w:tr>
    </w:tbl>
    <w:p w14:paraId="5958B4D4" w14:textId="77777777" w:rsidR="00EE1313" w:rsidRDefault="00EE1313" w:rsidP="00EE1313">
      <w:pPr>
        <w:pStyle w:val="1bodycopy10pt"/>
        <w:rPr>
          <w:lang w:val="en-GB"/>
        </w:rPr>
      </w:pPr>
    </w:p>
    <w:p w14:paraId="07FE2633" w14:textId="77777777" w:rsidR="00EE1313" w:rsidRPr="00EE1313" w:rsidRDefault="00EE1313" w:rsidP="00EE1313">
      <w:pPr>
        <w:rPr>
          <w:lang w:eastAsia="en-US"/>
        </w:rPr>
      </w:pPr>
    </w:p>
    <w:p w14:paraId="2E135107" w14:textId="77777777" w:rsidR="006B0967" w:rsidRPr="006B0967" w:rsidRDefault="006B0967" w:rsidP="006B0967">
      <w:pPr>
        <w:pStyle w:val="1bodycopy10pt"/>
        <w:rPr>
          <w:rFonts w:ascii="Arial Rounded MT Bold" w:hAnsi="Arial Rounded MT Bold"/>
          <w:sz w:val="18"/>
        </w:rPr>
      </w:pPr>
    </w:p>
    <w:p w14:paraId="20C73F49" w14:textId="77777777" w:rsidR="006B0967" w:rsidRPr="006B0967" w:rsidRDefault="006B0967">
      <w:pPr>
        <w:rPr>
          <w:rFonts w:ascii="Arial Rounded MT Bold" w:hAnsi="Arial Rounded MT Bold" w:cs="Arial"/>
        </w:rPr>
      </w:pPr>
    </w:p>
    <w:sectPr w:rsidR="006B0967" w:rsidRPr="006B0967" w:rsidSect="00E06C4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4CDE8" w14:textId="77777777" w:rsidR="00630529" w:rsidRDefault="00630529">
      <w:r>
        <w:separator/>
      </w:r>
    </w:p>
  </w:endnote>
  <w:endnote w:type="continuationSeparator" w:id="0">
    <w:p w14:paraId="1DAC8CB0" w14:textId="77777777" w:rsidR="00630529" w:rsidRDefault="0063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B27A1" w14:textId="4655D068" w:rsidR="00905136" w:rsidRDefault="00905136" w:rsidP="000913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9DF1D" w14:textId="77777777" w:rsidR="00630529" w:rsidRDefault="00630529">
      <w:r>
        <w:separator/>
      </w:r>
    </w:p>
  </w:footnote>
  <w:footnote w:type="continuationSeparator" w:id="0">
    <w:p w14:paraId="6C4DDB1B" w14:textId="77777777" w:rsidR="00630529" w:rsidRDefault="0063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05pt;height:332.1pt;visibility:visible;mso-wrap-style:square" o:bullet="t">
        <v:imagedata r:id="rId1" o:title=""/>
      </v:shape>
    </w:pict>
  </w:numPicBullet>
  <w:abstractNum w:abstractNumId="0" w15:restartNumberingAfterBreak="0">
    <w:nsid w:val="04DF15FB"/>
    <w:multiLevelType w:val="hybridMultilevel"/>
    <w:tmpl w:val="05780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12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02D409C"/>
    <w:multiLevelType w:val="hybridMultilevel"/>
    <w:tmpl w:val="B5C4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91A42"/>
    <w:multiLevelType w:val="multilevel"/>
    <w:tmpl w:val="1BD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F04DD"/>
    <w:multiLevelType w:val="hybridMultilevel"/>
    <w:tmpl w:val="7016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53ED5"/>
    <w:multiLevelType w:val="hybridMultilevel"/>
    <w:tmpl w:val="5E32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909"/>
    <w:multiLevelType w:val="hybridMultilevel"/>
    <w:tmpl w:val="6782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561B"/>
    <w:multiLevelType w:val="hybridMultilevel"/>
    <w:tmpl w:val="204C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436B1"/>
    <w:multiLevelType w:val="hybridMultilevel"/>
    <w:tmpl w:val="2B3A9B6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B5"/>
    <w:rsid w:val="000437C4"/>
    <w:rsid w:val="000509A9"/>
    <w:rsid w:val="00054C62"/>
    <w:rsid w:val="00072589"/>
    <w:rsid w:val="00074562"/>
    <w:rsid w:val="000913ED"/>
    <w:rsid w:val="000919C1"/>
    <w:rsid w:val="000B5451"/>
    <w:rsid w:val="000C28DB"/>
    <w:rsid w:val="00136B61"/>
    <w:rsid w:val="0014041D"/>
    <w:rsid w:val="00243380"/>
    <w:rsid w:val="002619DC"/>
    <w:rsid w:val="002936C1"/>
    <w:rsid w:val="00296EEC"/>
    <w:rsid w:val="002A2E09"/>
    <w:rsid w:val="002D5707"/>
    <w:rsid w:val="002F1165"/>
    <w:rsid w:val="002F26E5"/>
    <w:rsid w:val="002F3275"/>
    <w:rsid w:val="00306CCE"/>
    <w:rsid w:val="003154F3"/>
    <w:rsid w:val="00315B52"/>
    <w:rsid w:val="00330634"/>
    <w:rsid w:val="00382354"/>
    <w:rsid w:val="003C62AD"/>
    <w:rsid w:val="00422112"/>
    <w:rsid w:val="0043577F"/>
    <w:rsid w:val="00450F32"/>
    <w:rsid w:val="00451CF2"/>
    <w:rsid w:val="00453CAE"/>
    <w:rsid w:val="00460A2D"/>
    <w:rsid w:val="004A404E"/>
    <w:rsid w:val="004B38F7"/>
    <w:rsid w:val="004B58BB"/>
    <w:rsid w:val="004C028D"/>
    <w:rsid w:val="004C11E9"/>
    <w:rsid w:val="004D279D"/>
    <w:rsid w:val="005303B1"/>
    <w:rsid w:val="005A10B4"/>
    <w:rsid w:val="005C3584"/>
    <w:rsid w:val="00605368"/>
    <w:rsid w:val="00630529"/>
    <w:rsid w:val="006551B4"/>
    <w:rsid w:val="00687526"/>
    <w:rsid w:val="006923FA"/>
    <w:rsid w:val="00696305"/>
    <w:rsid w:val="006B0967"/>
    <w:rsid w:val="006C19B3"/>
    <w:rsid w:val="006C4C05"/>
    <w:rsid w:val="00701D48"/>
    <w:rsid w:val="00736A5E"/>
    <w:rsid w:val="00744C27"/>
    <w:rsid w:val="00745090"/>
    <w:rsid w:val="00773CAB"/>
    <w:rsid w:val="007C592E"/>
    <w:rsid w:val="007C6FE4"/>
    <w:rsid w:val="007D29A8"/>
    <w:rsid w:val="00806AFD"/>
    <w:rsid w:val="00817F1F"/>
    <w:rsid w:val="008246B5"/>
    <w:rsid w:val="008872EA"/>
    <w:rsid w:val="00890258"/>
    <w:rsid w:val="008B2DEC"/>
    <w:rsid w:val="0090047F"/>
    <w:rsid w:val="0090102F"/>
    <w:rsid w:val="00905136"/>
    <w:rsid w:val="00905435"/>
    <w:rsid w:val="00941401"/>
    <w:rsid w:val="009545D3"/>
    <w:rsid w:val="009A1F1A"/>
    <w:rsid w:val="009D0247"/>
    <w:rsid w:val="009D6983"/>
    <w:rsid w:val="009E3863"/>
    <w:rsid w:val="009F546E"/>
    <w:rsid w:val="009F5C44"/>
    <w:rsid w:val="00A06CE6"/>
    <w:rsid w:val="00A32D2E"/>
    <w:rsid w:val="00A8625F"/>
    <w:rsid w:val="00A86EE6"/>
    <w:rsid w:val="00AC71E7"/>
    <w:rsid w:val="00B024C3"/>
    <w:rsid w:val="00B042A1"/>
    <w:rsid w:val="00B05455"/>
    <w:rsid w:val="00B1052F"/>
    <w:rsid w:val="00B57C67"/>
    <w:rsid w:val="00B9500F"/>
    <w:rsid w:val="00BA71A0"/>
    <w:rsid w:val="00BC11CC"/>
    <w:rsid w:val="00C12856"/>
    <w:rsid w:val="00C15F44"/>
    <w:rsid w:val="00C20A3E"/>
    <w:rsid w:val="00C20F3F"/>
    <w:rsid w:val="00C33102"/>
    <w:rsid w:val="00C463C1"/>
    <w:rsid w:val="00C8364C"/>
    <w:rsid w:val="00C91AD6"/>
    <w:rsid w:val="00CB0C62"/>
    <w:rsid w:val="00CD1E3C"/>
    <w:rsid w:val="00CD7E65"/>
    <w:rsid w:val="00CE09C7"/>
    <w:rsid w:val="00D001BF"/>
    <w:rsid w:val="00D075DC"/>
    <w:rsid w:val="00D22CAC"/>
    <w:rsid w:val="00D60B80"/>
    <w:rsid w:val="00D74B90"/>
    <w:rsid w:val="00D81461"/>
    <w:rsid w:val="00DC1E0E"/>
    <w:rsid w:val="00DE3FFC"/>
    <w:rsid w:val="00E06C47"/>
    <w:rsid w:val="00E170FF"/>
    <w:rsid w:val="00E31FBC"/>
    <w:rsid w:val="00E4286B"/>
    <w:rsid w:val="00E67A23"/>
    <w:rsid w:val="00E71A8C"/>
    <w:rsid w:val="00E87A3F"/>
    <w:rsid w:val="00E92A76"/>
    <w:rsid w:val="00EA1CEF"/>
    <w:rsid w:val="00EB39D8"/>
    <w:rsid w:val="00EB6039"/>
    <w:rsid w:val="00EE0772"/>
    <w:rsid w:val="00EE1313"/>
    <w:rsid w:val="00EE4188"/>
    <w:rsid w:val="00EE5C48"/>
    <w:rsid w:val="00E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9BB55"/>
  <w15:docId w15:val="{D6C7346F-3F14-4620-BEF1-C25B12E2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4C62"/>
    <w:rPr>
      <w:rFonts w:ascii="Arial" w:hAnsi="Arial"/>
      <w:sz w:val="24"/>
      <w:szCs w:val="24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6B0967"/>
    <w:pPr>
      <w:spacing w:before="120" w:after="120"/>
      <w:outlineLvl w:val="0"/>
    </w:pPr>
    <w:rPr>
      <w:rFonts w:eastAsia="Calibri" w:cs="Arial"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54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154F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154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1461"/>
    <w:rPr>
      <w:color w:val="0000FF" w:themeColor="hyperlink"/>
      <w:u w:val="single"/>
    </w:rPr>
  </w:style>
  <w:style w:type="table" w:styleId="TableGrid">
    <w:name w:val="Table Grid"/>
    <w:basedOn w:val="TableNormal"/>
    <w:rsid w:val="00B0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5368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FooterChar">
    <w:name w:val="Footer Char"/>
    <w:basedOn w:val="DefaultParagraphFont"/>
    <w:link w:val="Footer"/>
    <w:rsid w:val="00136B61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50F32"/>
    <w:pPr>
      <w:ind w:left="720"/>
      <w:contextualSpacing/>
    </w:pPr>
  </w:style>
  <w:style w:type="character" w:customStyle="1" w:styleId="Heading1Char">
    <w:name w:val="Heading 1 Char"/>
    <w:aliases w:val="Subhead 1 Char"/>
    <w:basedOn w:val="DefaultParagraphFont"/>
    <w:link w:val="Heading1"/>
    <w:rsid w:val="006B0967"/>
    <w:rPr>
      <w:rFonts w:ascii="Arial" w:eastAsia="Calibri" w:hAnsi="Arial" w:cs="Arial"/>
      <w:sz w:val="28"/>
      <w:szCs w:val="36"/>
      <w:lang w:eastAsia="en-US"/>
    </w:rPr>
  </w:style>
  <w:style w:type="character" w:customStyle="1" w:styleId="1bodycopy10ptChar">
    <w:name w:val="1 body copy 10pt Char"/>
    <w:link w:val="1bodycopy10pt"/>
    <w:locked/>
    <w:rsid w:val="006B0967"/>
    <w:rPr>
      <w:rFonts w:ascii="MS Mincho" w:eastAsia="MS Mincho" w:hAnsi="MS Mincho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6B0967"/>
    <w:pPr>
      <w:spacing w:after="120"/>
    </w:pPr>
    <w:rPr>
      <w:rFonts w:ascii="MS Mincho" w:eastAsia="MS Mincho" w:hAnsi="MS Mincho"/>
      <w:sz w:val="20"/>
      <w:lang w:val="en-US" w:eastAsia="en-US"/>
    </w:rPr>
  </w:style>
  <w:style w:type="paragraph" w:customStyle="1" w:styleId="4Bulletedcopyblue">
    <w:name w:val="4 Bulleted copy blue"/>
    <w:basedOn w:val="Normal"/>
    <w:qFormat/>
    <w:rsid w:val="006B0967"/>
    <w:pPr>
      <w:numPr>
        <w:numId w:val="4"/>
      </w:numPr>
      <w:spacing w:after="60"/>
    </w:pPr>
    <w:rPr>
      <w:rFonts w:eastAsia="MS Mincho" w:cs="Arial"/>
      <w:sz w:val="20"/>
      <w:szCs w:val="20"/>
      <w:lang w:val="en-US" w:eastAsia="en-US"/>
    </w:rPr>
  </w:style>
  <w:style w:type="character" w:customStyle="1" w:styleId="Subhead2Char">
    <w:name w:val="Subhead 2 Char"/>
    <w:link w:val="Subhead2"/>
    <w:locked/>
    <w:rsid w:val="006B0967"/>
    <w:rPr>
      <w:rFonts w:ascii="MS Mincho" w:eastAsia="MS Mincho" w:hAnsi="MS Mincho"/>
      <w:b/>
      <w:color w:val="12263F"/>
      <w:sz w:val="24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6B0967"/>
    <w:pPr>
      <w:spacing w:before="120"/>
    </w:pPr>
    <w:rPr>
      <w:b/>
      <w:color w:val="12263F"/>
      <w:sz w:val="24"/>
    </w:rPr>
  </w:style>
  <w:style w:type="paragraph" w:customStyle="1" w:styleId="4Heading1">
    <w:name w:val="4 Heading 1"/>
    <w:basedOn w:val="Heading1"/>
    <w:next w:val="Normal"/>
    <w:qFormat/>
    <w:rsid w:val="006B0967"/>
    <w:pPr>
      <w:spacing w:before="0" w:after="480"/>
    </w:pPr>
    <w:rPr>
      <w:b/>
      <w:color w:val="FF1F64"/>
      <w:sz w:val="60"/>
    </w:rPr>
  </w:style>
  <w:style w:type="character" w:styleId="Strong">
    <w:name w:val="Strong"/>
    <w:basedOn w:val="DefaultParagraphFont"/>
    <w:uiPriority w:val="22"/>
    <w:qFormat/>
    <w:rsid w:val="00E67A23"/>
    <w:rPr>
      <w:b/>
      <w:bCs/>
    </w:rPr>
  </w:style>
  <w:style w:type="paragraph" w:customStyle="1" w:styleId="Tablebodycopy">
    <w:name w:val="Table body copy"/>
    <w:basedOn w:val="1bodycopy10pt"/>
    <w:qFormat/>
    <w:rsid w:val="00EE1313"/>
    <w:pPr>
      <w:keepLines/>
      <w:spacing w:after="60"/>
      <w:textboxTightWrap w:val="allLines"/>
    </w:pPr>
    <w:rPr>
      <w:rFonts w:ascii="Arial" w:hAnsi="Arial"/>
    </w:rPr>
  </w:style>
  <w:style w:type="paragraph" w:customStyle="1" w:styleId="Tablecopybulleted">
    <w:name w:val="Table copy bulleted"/>
    <w:basedOn w:val="Tablebodycopy"/>
    <w:qFormat/>
    <w:rsid w:val="00EE1313"/>
    <w:pPr>
      <w:numPr>
        <w:numId w:val="6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vans\Dropbox\My%20PC%20(ADMIN01-PC-RENAME)\Downloads\Headed%20paper%20Sep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Sept 2022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Evans</dc:creator>
  <cp:lastModifiedBy>Cas  Evans</cp:lastModifiedBy>
  <cp:revision>2</cp:revision>
  <cp:lastPrinted>2026-01-26T08:46:00Z</cp:lastPrinted>
  <dcterms:created xsi:type="dcterms:W3CDTF">2026-05-02T08:38:00Z</dcterms:created>
  <dcterms:modified xsi:type="dcterms:W3CDTF">2026-05-02T08:38:00Z</dcterms:modified>
</cp:coreProperties>
</file>