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BDCE"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DAABA05" w:rsidR="00F811B8" w:rsidRPr="00E15185" w:rsidRDefault="001C5630" w:rsidP="3B5D7E8C">
            <w:pPr>
              <w:spacing w:after="0" w:line="240" w:lineRule="auto"/>
              <w:rPr>
                <w:color w:val="002060"/>
                <w:sz w:val="40"/>
                <w:szCs w:val="40"/>
              </w:rPr>
            </w:pPr>
            <w:r>
              <w:rPr>
                <w:color w:val="002060"/>
                <w:sz w:val="40"/>
                <w:szCs w:val="40"/>
              </w:rPr>
              <w:t>Assistant Head for Inclusion (SENDCo and DSL)</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69109A2" w:rsidR="00F811B8" w:rsidRPr="0010324B" w:rsidRDefault="001E0F93" w:rsidP="00F811B8">
            <w:pPr>
              <w:spacing w:after="0" w:line="240" w:lineRule="auto"/>
              <w:rPr>
                <w:color w:val="002060"/>
                <w:sz w:val="40"/>
                <w:szCs w:val="40"/>
              </w:rPr>
            </w:pPr>
            <w:r>
              <w:rPr>
                <w:color w:val="002060"/>
                <w:sz w:val="40"/>
                <w:szCs w:val="40"/>
              </w:rPr>
              <w:t>Sprites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552B3D9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w:t>
            </w:r>
            <w:proofErr w:type="gramStart"/>
            <w:r w:rsidRPr="0010324B">
              <w:rPr>
                <w:i/>
              </w:rPr>
              <w:t>please</w:t>
            </w:r>
            <w:proofErr w:type="gramEnd"/>
            <w:r w:rsidRPr="0010324B">
              <w:rPr>
                <w:i/>
              </w:rPr>
              <w:t xml:space="preserv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w:t>
            </w:r>
            <w:proofErr w:type="gramStart"/>
            <w:r w:rsidRPr="00103A97">
              <w:rPr>
                <w:i/>
              </w:rPr>
              <w:t>please</w:t>
            </w:r>
            <w:proofErr w:type="gramEnd"/>
            <w:r w:rsidRPr="00103A97">
              <w:rPr>
                <w:i/>
              </w:rPr>
              <w:t xml:space="preserv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D75649">
        <w:trPr>
          <w:trHeight w:val="398"/>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35C16B4" w:rsidR="007B3022" w:rsidRPr="0010324B" w:rsidRDefault="001E0F93" w:rsidP="0010324B">
            <w:pPr>
              <w:tabs>
                <w:tab w:val="left" w:pos="5078"/>
              </w:tabs>
              <w:spacing w:after="0" w:line="240" w:lineRule="auto"/>
            </w:pPr>
            <w:r>
              <w:t>Mr Mo</w:t>
            </w:r>
          </w:p>
        </w:tc>
      </w:tr>
      <w:tr w:rsidR="007B3022" w:rsidRPr="0010324B" w14:paraId="6F195EDF" w14:textId="77777777" w:rsidTr="00D75649">
        <w:trPr>
          <w:trHeight w:val="417"/>
        </w:trPr>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F1C86D3" w:rsidR="007B3022" w:rsidRPr="00D94538" w:rsidRDefault="00DA73BC" w:rsidP="0010324B">
            <w:pPr>
              <w:tabs>
                <w:tab w:val="left" w:pos="5078"/>
              </w:tabs>
              <w:spacing w:after="0" w:line="240" w:lineRule="auto"/>
            </w:pPr>
            <w:hyperlink r:id="rId16" w:history="1">
              <w:r w:rsidR="001E0F93" w:rsidRPr="00A774AA">
                <w:rPr>
                  <w:rStyle w:val="Hyperlink"/>
                </w:rPr>
                <w:t>headteacher@spritesacademy.org</w:t>
              </w:r>
            </w:hyperlink>
          </w:p>
        </w:tc>
      </w:tr>
      <w:tr w:rsidR="007B3022" w:rsidRPr="0010324B" w14:paraId="1843C932" w14:textId="77777777" w:rsidTr="00D75649">
        <w:trPr>
          <w:trHeight w:val="278"/>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2CE1C083" w:rsidR="007B3022" w:rsidRPr="00D75649" w:rsidRDefault="001C15C8" w:rsidP="00D75649">
            <w:pPr>
              <w:jc w:val="both"/>
              <w:rPr>
                <w:rFonts w:asciiTheme="minorHAnsi" w:hAnsiTheme="minorHAnsi" w:cstheme="minorHAnsi"/>
                <w:szCs w:val="24"/>
              </w:rPr>
            </w:pPr>
            <w:r w:rsidRPr="00D87E21">
              <w:rPr>
                <w:rFonts w:asciiTheme="minorHAnsi" w:hAnsiTheme="minorHAnsi" w:cstheme="minorHAnsi"/>
              </w:rPr>
              <w:t>Midday, Monday 10 October 2022</w:t>
            </w:r>
          </w:p>
        </w:tc>
      </w:tr>
      <w:tr w:rsidR="001E0F93" w:rsidRPr="0010324B" w14:paraId="1EF1AEBA" w14:textId="77777777" w:rsidTr="00D75649">
        <w:trPr>
          <w:trHeight w:val="389"/>
        </w:trPr>
        <w:tc>
          <w:tcPr>
            <w:tcW w:w="1702" w:type="dxa"/>
            <w:shd w:val="clear" w:color="auto" w:fill="auto"/>
          </w:tcPr>
          <w:p w14:paraId="0DABF725" w14:textId="63BAE11B" w:rsidR="001E0F93" w:rsidRPr="0010324B" w:rsidRDefault="001E0F93" w:rsidP="0010324B">
            <w:pPr>
              <w:tabs>
                <w:tab w:val="left" w:pos="5078"/>
              </w:tabs>
              <w:spacing w:after="0" w:line="240" w:lineRule="auto"/>
            </w:pPr>
            <w:r>
              <w:t>Interview date</w:t>
            </w:r>
            <w:r w:rsidR="00B74B15">
              <w:t>s</w:t>
            </w:r>
            <w:r>
              <w:t>:</w:t>
            </w:r>
          </w:p>
        </w:tc>
        <w:tc>
          <w:tcPr>
            <w:tcW w:w="8646" w:type="dxa"/>
            <w:shd w:val="clear" w:color="auto" w:fill="auto"/>
          </w:tcPr>
          <w:p w14:paraId="1934F041" w14:textId="22ED47D3" w:rsidR="001E0F93" w:rsidRDefault="00C05B3B" w:rsidP="00AC39B0">
            <w:pPr>
              <w:tabs>
                <w:tab w:val="left" w:pos="5078"/>
              </w:tabs>
              <w:spacing w:after="0" w:line="240" w:lineRule="auto"/>
            </w:pPr>
            <w:r w:rsidRPr="00D87E21">
              <w:rPr>
                <w:rFonts w:asciiTheme="minorHAnsi" w:hAnsiTheme="minorHAnsi" w:cstheme="minorHAnsi"/>
              </w:rPr>
              <w:t>Thursday 13 and Friday 14 October 2022</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C15C8"/>
    <w:rsid w:val="001C5630"/>
    <w:rsid w:val="001D4C66"/>
    <w:rsid w:val="001E0F93"/>
    <w:rsid w:val="002104A8"/>
    <w:rsid w:val="00214854"/>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B4034"/>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F45FB"/>
    <w:rsid w:val="008F5665"/>
    <w:rsid w:val="009179B7"/>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74B15"/>
    <w:rsid w:val="00B81448"/>
    <w:rsid w:val="00BA10AB"/>
    <w:rsid w:val="00BA1D15"/>
    <w:rsid w:val="00BA605E"/>
    <w:rsid w:val="00BB1D20"/>
    <w:rsid w:val="00BC72D8"/>
    <w:rsid w:val="00BE4B60"/>
    <w:rsid w:val="00C05B3B"/>
    <w:rsid w:val="00C366A9"/>
    <w:rsid w:val="00C370BF"/>
    <w:rsid w:val="00CA02D7"/>
    <w:rsid w:val="00CA0DDE"/>
    <w:rsid w:val="00CD5EA6"/>
    <w:rsid w:val="00CE1618"/>
    <w:rsid w:val="00D134C6"/>
    <w:rsid w:val="00D14718"/>
    <w:rsid w:val="00D353CD"/>
    <w:rsid w:val="00D70318"/>
    <w:rsid w:val="00D72A04"/>
    <w:rsid w:val="00D75649"/>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E31A9"/>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adteacher@sprites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47076-87cd-4a9f-82b5-c0f2551af648">
      <Terms xmlns="http://schemas.microsoft.com/office/infopath/2007/PartnerControls"/>
    </lcf76f155ced4ddcb4097134ff3c332f>
    <TaxCatchAll xmlns="aab0e938-c719-4382-ae7c-fba38aeb51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3BCB5DC567934585E6FD3805F23FFF" ma:contentTypeVersion="15" ma:contentTypeDescription="Create a new document." ma:contentTypeScope="" ma:versionID="2b50a3fc1221fd023de1ef53b160e739">
  <xsd:schema xmlns:xsd="http://www.w3.org/2001/XMLSchema" xmlns:xs="http://www.w3.org/2001/XMLSchema" xmlns:p="http://schemas.microsoft.com/office/2006/metadata/properties" xmlns:ns2="b9447076-87cd-4a9f-82b5-c0f2551af648" xmlns:ns3="aab0e938-c719-4382-ae7c-fba38aeb51f6" targetNamespace="http://schemas.microsoft.com/office/2006/metadata/properties" ma:root="true" ma:fieldsID="a3c92645f93e10b0b82bd9c5ebe19c1b" ns2:_="" ns3:_="">
    <xsd:import namespace="b9447076-87cd-4a9f-82b5-c0f2551af648"/>
    <xsd:import namespace="aab0e938-c719-4382-ae7c-fba38aeb5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Tag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47076-87cd-4a9f-82b5-c0f2551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938-c719-4382-ae7c-fba38aeb51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8f488a-a6e4-4352-a7ee-962457d37c10}" ma:internalName="TaxCatchAll" ma:showField="CatchAllData" ma:web="aab0e938-c719-4382-ae7c-fba38aeb5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 ds:uri="b9447076-87cd-4a9f-82b5-c0f2551af648"/>
    <ds:schemaRef ds:uri="aab0e938-c719-4382-ae7c-fba38aeb51f6"/>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FBCD68D-9A43-4A09-A2AA-B2270720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47076-87cd-4a9f-82b5-c0f2551af648"/>
    <ds:schemaRef ds:uri="aab0e938-c719-4382-ae7c-fba38aeb5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2</cp:revision>
  <dcterms:created xsi:type="dcterms:W3CDTF">2022-09-05T12:44:00Z</dcterms:created>
  <dcterms:modified xsi:type="dcterms:W3CDTF">2022-09-05T12:44:00Z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0x0101006B3BCB5DC567934585E6FD3805F23FFF</vt:lpwstr>
  </property>
  <property fmtid="{D5CDD505-2E9C-101B-9397-08002B2CF9AE}" pid="3" name="MediaServiceImageTags">
    <vt:lpwstr/>
  </property>
</Properties>
</file>