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263D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lastRenderedPageBreak/>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lastRenderedPageBreak/>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lastRenderedPageBreak/>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lastRenderedPageBreak/>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lastRenderedPageBreak/>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lastRenderedPageBreak/>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lastRenderedPageBreak/>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lastRenderedPageBreak/>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B9CB1E0"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F51E1F">
        <w:rPr>
          <w:noProof/>
        </w:rPr>
        <w:t>St Mary's Catholic School, Windhill, Bishop's Stortford, CM23 2NQ</w:t>
      </w:r>
      <w:r w:rsidR="001A741A">
        <w:fldChar w:fldCharType="end"/>
      </w:r>
      <w:bookmarkEnd w:id="116"/>
      <w:r w:rsidR="00643D67">
        <w:t>.</w:t>
      </w:r>
    </w:p>
    <w:p w14:paraId="783B8483" w14:textId="77777777" w:rsidR="0017243E" w:rsidRDefault="0017243E" w:rsidP="0017243E">
      <w:pPr>
        <w:pStyle w:val="ListParagraph"/>
        <w:jc w:val="both"/>
      </w:pPr>
    </w:p>
    <w:p w14:paraId="1E577B6B" w14:textId="1E3F5FF1"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F51E1F">
        <w:t>the Diocese of Westminster</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1ABB99B" w:rsidR="00643D67" w:rsidRPr="00643D67" w:rsidRDefault="00643D67" w:rsidP="007263D0">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7263D0" w:rsidRPr="007263D0">
        <w:rPr>
          <w:noProof/>
        </w:rPr>
        <w:t>Robert New</w:t>
      </w:r>
      <w:bookmarkStart w:id="119" w:name="_GoBack"/>
      <w:bookmarkEnd w:id="119"/>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F51E1F">
        <w:t xml:space="preserve">emailing </w:t>
      </w:r>
      <w:r w:rsidR="007263D0" w:rsidRPr="007263D0">
        <w:t>Robert New dpo@stmarys.net</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7B2EE90" w:rsidR="003A1E93" w:rsidRDefault="003A1E93" w:rsidP="007263D0">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F51E1F">
        <w:t xml:space="preserve">emailing </w:t>
      </w:r>
      <w:r w:rsidR="007263D0" w:rsidRPr="007263D0">
        <w:t>Robert New dpo@stmarys.net</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lastRenderedPageBreak/>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38001682"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39AC565A"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w:t>
    </w:r>
    <w:r w:rsidR="00565BB6">
      <w:rPr>
        <w:sz w:val="18"/>
        <w:szCs w:val="18"/>
      </w:rPr>
      <w:t xml:space="preserve"> Jan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2DCDB1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263D0" w:rsidRPr="007263D0">
          <w:rPr>
            <w:b/>
            <w:bCs/>
            <w:noProof/>
          </w:rPr>
          <w:t>2</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60C4D"/>
    <w:rsid w:val="00491FBC"/>
    <w:rsid w:val="00553A6C"/>
    <w:rsid w:val="00565BB6"/>
    <w:rsid w:val="00613974"/>
    <w:rsid w:val="006219F3"/>
    <w:rsid w:val="00636C6D"/>
    <w:rsid w:val="00643D67"/>
    <w:rsid w:val="006516ED"/>
    <w:rsid w:val="00667743"/>
    <w:rsid w:val="006D2BB9"/>
    <w:rsid w:val="006E394A"/>
    <w:rsid w:val="00721C45"/>
    <w:rsid w:val="00723A12"/>
    <w:rsid w:val="007263D0"/>
    <w:rsid w:val="007C2D92"/>
    <w:rsid w:val="007F3282"/>
    <w:rsid w:val="00812DB8"/>
    <w:rsid w:val="008239F1"/>
    <w:rsid w:val="00842719"/>
    <w:rsid w:val="00851819"/>
    <w:rsid w:val="008750D7"/>
    <w:rsid w:val="008852DA"/>
    <w:rsid w:val="00890EDF"/>
    <w:rsid w:val="008B23CC"/>
    <w:rsid w:val="008C31ED"/>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22423"/>
    <w:rsid w:val="00E30E0B"/>
    <w:rsid w:val="00E670D8"/>
    <w:rsid w:val="00ED167B"/>
    <w:rsid w:val="00F00E82"/>
    <w:rsid w:val="00F51E1F"/>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8856A-0B13-4A53-B980-2BCA47A1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5401779D.dotm</Template>
  <TotalTime>1</TotalTime>
  <Pages>17</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Boylan</cp:lastModifiedBy>
  <cp:revision>3</cp:revision>
  <cp:lastPrinted>2019-03-28T16:35:00Z</cp:lastPrinted>
  <dcterms:created xsi:type="dcterms:W3CDTF">2020-09-30T12:16:00Z</dcterms:created>
  <dcterms:modified xsi:type="dcterms:W3CDTF">2020-10-14T12:19:00Z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