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0581" w14:textId="19DFA54B" w:rsidR="00DD32B7" w:rsidRPr="00C77273" w:rsidRDefault="00DD32B7" w:rsidP="00DD32B7">
      <w:pPr>
        <w:pStyle w:val="NoSpacing"/>
        <w:rPr>
          <w:rFonts w:ascii="Arial" w:hAnsi="Arial" w:cs="Arial"/>
          <w:color w:val="FF0000"/>
        </w:rPr>
      </w:pPr>
      <w:r w:rsidRPr="00C77273">
        <w:rPr>
          <w:rFonts w:ascii="Arial" w:hAnsi="Arial" w:cs="Arial"/>
          <w:b/>
          <w:bCs/>
        </w:rPr>
        <w:t>Job Title</w:t>
      </w:r>
      <w:r w:rsidR="00C77273">
        <w:rPr>
          <w:rFonts w:ascii="Arial" w:hAnsi="Arial" w:cs="Arial"/>
          <w:b/>
          <w:bCs/>
        </w:rPr>
        <w:t>:</w:t>
      </w:r>
      <w:r w:rsidRPr="00C77273">
        <w:rPr>
          <w:rFonts w:ascii="Arial" w:hAnsi="Arial" w:cs="Arial"/>
          <w:b/>
          <w:bCs/>
        </w:rPr>
        <w:t xml:space="preserve"> </w:t>
      </w:r>
      <w:r w:rsidR="004100F4">
        <w:rPr>
          <w:rFonts w:ascii="Arial" w:hAnsi="Arial" w:cs="Arial"/>
        </w:rPr>
        <w:t xml:space="preserve">Assistant Headteacher </w:t>
      </w:r>
    </w:p>
    <w:p w14:paraId="54D925EA" w14:textId="629428E4" w:rsidR="00DD32B7" w:rsidRPr="00971D0B" w:rsidRDefault="00DD32B7" w:rsidP="00DD32B7">
      <w:pPr>
        <w:pStyle w:val="NoSpacing"/>
        <w:rPr>
          <w:rFonts w:ascii="Arial" w:hAnsi="Arial" w:cs="Arial"/>
        </w:rPr>
      </w:pPr>
      <w:r w:rsidRPr="00C77273">
        <w:rPr>
          <w:rFonts w:ascii="Arial" w:hAnsi="Arial" w:cs="Arial"/>
          <w:b/>
          <w:bCs/>
        </w:rPr>
        <w:t>Job Location:</w:t>
      </w:r>
      <w:r w:rsidR="00971D0B">
        <w:rPr>
          <w:rFonts w:ascii="Arial" w:hAnsi="Arial" w:cs="Arial"/>
          <w:b/>
          <w:bCs/>
        </w:rPr>
        <w:t xml:space="preserve"> </w:t>
      </w:r>
      <w:r w:rsidR="00F26D16">
        <w:rPr>
          <w:rFonts w:ascii="Arial" w:hAnsi="Arial" w:cs="Arial"/>
        </w:rPr>
        <w:t>T</w:t>
      </w:r>
      <w:r w:rsidR="00A44FB0">
        <w:rPr>
          <w:rFonts w:ascii="Arial" w:hAnsi="Arial" w:cs="Arial"/>
        </w:rPr>
        <w:t xml:space="preserve">he </w:t>
      </w:r>
      <w:r w:rsidR="00F26D16">
        <w:rPr>
          <w:rFonts w:ascii="Arial" w:hAnsi="Arial" w:cs="Arial"/>
        </w:rPr>
        <w:t>D</w:t>
      </w:r>
      <w:r w:rsidR="00A44FB0">
        <w:rPr>
          <w:rFonts w:ascii="Arial" w:hAnsi="Arial" w:cs="Arial"/>
        </w:rPr>
        <w:t xml:space="preserve">e </w:t>
      </w:r>
      <w:r w:rsidR="00F26D16">
        <w:rPr>
          <w:rFonts w:ascii="Arial" w:hAnsi="Arial" w:cs="Arial"/>
        </w:rPr>
        <w:t>M</w:t>
      </w:r>
      <w:r w:rsidR="00A44FB0">
        <w:rPr>
          <w:rFonts w:ascii="Arial" w:hAnsi="Arial" w:cs="Arial"/>
        </w:rPr>
        <w:t xml:space="preserve">ontfort </w:t>
      </w:r>
      <w:r w:rsidR="00F26D16">
        <w:rPr>
          <w:rFonts w:ascii="Arial" w:hAnsi="Arial" w:cs="Arial"/>
        </w:rPr>
        <w:t>S</w:t>
      </w:r>
      <w:r w:rsidR="00A44FB0">
        <w:rPr>
          <w:rFonts w:ascii="Arial" w:hAnsi="Arial" w:cs="Arial"/>
        </w:rPr>
        <w:t>chool (TDMS)</w:t>
      </w:r>
      <w:r w:rsidR="00F26D16">
        <w:rPr>
          <w:rFonts w:ascii="Arial" w:hAnsi="Arial" w:cs="Arial"/>
        </w:rPr>
        <w:t>, Evesham</w:t>
      </w:r>
    </w:p>
    <w:p w14:paraId="29906C2F" w14:textId="315D83B1" w:rsidR="00DD32B7" w:rsidRPr="00C77273" w:rsidRDefault="00DD32B7" w:rsidP="00DD32B7">
      <w:pPr>
        <w:pStyle w:val="NoSpacing"/>
        <w:rPr>
          <w:rFonts w:ascii="Arial" w:hAnsi="Arial" w:cs="Arial"/>
        </w:rPr>
      </w:pPr>
      <w:r w:rsidRPr="0028582E">
        <w:rPr>
          <w:rFonts w:ascii="Arial" w:hAnsi="Arial" w:cs="Arial"/>
          <w:b/>
          <w:bCs/>
        </w:rPr>
        <w:t xml:space="preserve">Salary: </w:t>
      </w:r>
      <w:r w:rsidR="004100F4" w:rsidRPr="0028582E">
        <w:rPr>
          <w:rFonts w:ascii="Arial" w:hAnsi="Arial" w:cs="Arial"/>
        </w:rPr>
        <w:t>L</w:t>
      </w:r>
      <w:r w:rsidR="00DB275B" w:rsidRPr="0028582E">
        <w:rPr>
          <w:rFonts w:ascii="Arial" w:hAnsi="Arial" w:cs="Arial"/>
        </w:rPr>
        <w:t>8</w:t>
      </w:r>
      <w:r w:rsidR="004100F4" w:rsidRPr="0028582E">
        <w:rPr>
          <w:rFonts w:ascii="Arial" w:hAnsi="Arial" w:cs="Arial"/>
        </w:rPr>
        <w:t>-1</w:t>
      </w:r>
      <w:r w:rsidR="00DB275B" w:rsidRPr="0028582E">
        <w:rPr>
          <w:rFonts w:ascii="Arial" w:hAnsi="Arial" w:cs="Arial"/>
        </w:rPr>
        <w:t>2</w:t>
      </w:r>
    </w:p>
    <w:p w14:paraId="24930950" w14:textId="1552F37F" w:rsidR="00DD32B7" w:rsidRPr="009074DC" w:rsidRDefault="00DD32B7" w:rsidP="00DD32B7">
      <w:pPr>
        <w:pStyle w:val="NoSpacing"/>
        <w:rPr>
          <w:rFonts w:ascii="Arial" w:hAnsi="Arial" w:cs="Arial"/>
        </w:rPr>
      </w:pPr>
      <w:r w:rsidRPr="00A81BBF">
        <w:rPr>
          <w:rFonts w:ascii="Arial" w:hAnsi="Arial" w:cs="Arial"/>
          <w:b/>
          <w:bCs/>
        </w:rPr>
        <w:t>Closing Date:</w:t>
      </w:r>
      <w:r w:rsidR="00B46B12" w:rsidRPr="00A81BBF">
        <w:rPr>
          <w:rFonts w:ascii="Arial" w:hAnsi="Arial" w:cs="Arial"/>
          <w:b/>
          <w:bCs/>
        </w:rPr>
        <w:t xml:space="preserve"> </w:t>
      </w:r>
      <w:r w:rsidR="009074DC" w:rsidRPr="009074DC">
        <w:rPr>
          <w:rFonts w:ascii="Arial" w:hAnsi="Arial" w:cs="Arial"/>
        </w:rPr>
        <w:t>Monday 28 April</w:t>
      </w:r>
      <w:r w:rsidR="00A81BBF" w:rsidRPr="009074DC">
        <w:rPr>
          <w:rFonts w:ascii="Arial" w:hAnsi="Arial" w:cs="Arial"/>
        </w:rPr>
        <w:t xml:space="preserve"> </w:t>
      </w:r>
      <w:r w:rsidR="0081333A" w:rsidRPr="009074DC">
        <w:rPr>
          <w:rFonts w:ascii="Arial" w:hAnsi="Arial" w:cs="Arial"/>
        </w:rPr>
        <w:t xml:space="preserve">@ </w:t>
      </w:r>
      <w:r w:rsidR="00A81BBF" w:rsidRPr="009074DC">
        <w:rPr>
          <w:rFonts w:ascii="Arial" w:hAnsi="Arial" w:cs="Arial"/>
        </w:rPr>
        <w:t>10.00am</w:t>
      </w:r>
    </w:p>
    <w:p w14:paraId="61D45C56" w14:textId="77777777" w:rsidR="00721291" w:rsidRPr="00C77273" w:rsidRDefault="00721291" w:rsidP="00DD32B7">
      <w:pPr>
        <w:pStyle w:val="NoSpacing"/>
        <w:rPr>
          <w:rFonts w:ascii="Arial" w:hAnsi="Arial" w:cs="Arial"/>
          <w:b/>
          <w:bCs/>
        </w:rPr>
      </w:pPr>
    </w:p>
    <w:p w14:paraId="1668E59F" w14:textId="33E5F312" w:rsidR="00BE3A5E" w:rsidRPr="00C77273" w:rsidRDefault="00F34B9B" w:rsidP="00C77273">
      <w:pPr>
        <w:pStyle w:val="NoSpacing"/>
        <w:jc w:val="center"/>
        <w:rPr>
          <w:rFonts w:ascii="Arial" w:hAnsi="Arial" w:cs="Arial"/>
          <w:b/>
          <w:bCs/>
        </w:rPr>
      </w:pPr>
      <w:r w:rsidRPr="00C77273">
        <w:rPr>
          <w:rFonts w:ascii="Arial" w:hAnsi="Arial" w:cs="Arial"/>
          <w:b/>
          <w:bCs/>
        </w:rPr>
        <w:t xml:space="preserve">Are you ready </w:t>
      </w:r>
      <w:r w:rsidR="00A44FB0">
        <w:rPr>
          <w:rFonts w:ascii="Arial" w:hAnsi="Arial" w:cs="Arial"/>
          <w:b/>
          <w:bCs/>
        </w:rPr>
        <w:t xml:space="preserve">for a new challenge and </w:t>
      </w:r>
      <w:r w:rsidRPr="00C77273">
        <w:rPr>
          <w:rFonts w:ascii="Arial" w:hAnsi="Arial" w:cs="Arial"/>
          <w:b/>
          <w:bCs/>
        </w:rPr>
        <w:t xml:space="preserve">to make a difference in an organisation where ambition, </w:t>
      </w:r>
      <w:r w:rsidR="00BE3A5E" w:rsidRPr="00C77273">
        <w:rPr>
          <w:rFonts w:ascii="Arial" w:hAnsi="Arial" w:cs="Arial"/>
          <w:b/>
          <w:bCs/>
        </w:rPr>
        <w:t>collaboration, and innovation drive every decision?</w:t>
      </w:r>
    </w:p>
    <w:p w14:paraId="48A3A464" w14:textId="77777777" w:rsidR="00BE3A5E" w:rsidRDefault="00BE3A5E" w:rsidP="00DD32B7">
      <w:pPr>
        <w:pStyle w:val="NoSpacing"/>
        <w:rPr>
          <w:rFonts w:ascii="Arial" w:hAnsi="Arial" w:cs="Arial"/>
          <w:b/>
          <w:bCs/>
        </w:rPr>
      </w:pPr>
    </w:p>
    <w:p w14:paraId="1EF5894D" w14:textId="77777777" w:rsidR="00CA4482" w:rsidRPr="00C77273" w:rsidRDefault="00CA4482" w:rsidP="00CA4482">
      <w:pPr>
        <w:pStyle w:val="NoSpacing"/>
        <w:rPr>
          <w:rFonts w:ascii="Arial" w:hAnsi="Arial" w:cs="Arial"/>
          <w:b/>
          <w:bCs/>
        </w:rPr>
      </w:pPr>
      <w:r w:rsidRPr="00C77273">
        <w:rPr>
          <w:rFonts w:ascii="Arial" w:hAnsi="Arial" w:cs="Arial"/>
          <w:b/>
          <w:bCs/>
        </w:rPr>
        <w:t>About the role:</w:t>
      </w:r>
    </w:p>
    <w:p w14:paraId="0E18665A" w14:textId="5A531B61" w:rsidR="004100F4" w:rsidRDefault="004100F4" w:rsidP="00CA4482">
      <w:pPr>
        <w:pStyle w:val="NoSpacing"/>
        <w:rPr>
          <w:rFonts w:ascii="Arial" w:hAnsi="Arial" w:cs="Arial"/>
        </w:rPr>
      </w:pPr>
      <w:r>
        <w:rPr>
          <w:rFonts w:ascii="Arial" w:hAnsi="Arial" w:cs="Arial"/>
        </w:rPr>
        <w:t>The Four Stones Multi</w:t>
      </w:r>
      <w:r w:rsidR="00A25FF3">
        <w:rPr>
          <w:rFonts w:ascii="Arial" w:hAnsi="Arial" w:cs="Arial"/>
        </w:rPr>
        <w:t xml:space="preserve"> </w:t>
      </w:r>
      <w:r>
        <w:rPr>
          <w:rFonts w:ascii="Arial" w:hAnsi="Arial" w:cs="Arial"/>
        </w:rPr>
        <w:t xml:space="preserve">Academy Trust has an exciting opportunity for an Assistant Headteacher to join our </w:t>
      </w:r>
      <w:r w:rsidR="00A44FB0">
        <w:rPr>
          <w:rFonts w:ascii="Arial" w:hAnsi="Arial" w:cs="Arial"/>
        </w:rPr>
        <w:t xml:space="preserve">growing </w:t>
      </w:r>
      <w:r>
        <w:rPr>
          <w:rFonts w:ascii="Arial" w:hAnsi="Arial" w:cs="Arial"/>
        </w:rPr>
        <w:t xml:space="preserve">Senior Leadership Team at </w:t>
      </w:r>
      <w:r w:rsidR="00E92B83">
        <w:rPr>
          <w:rFonts w:ascii="Arial" w:hAnsi="Arial" w:cs="Arial"/>
        </w:rPr>
        <w:t>TDMS</w:t>
      </w:r>
      <w:r>
        <w:rPr>
          <w:rFonts w:ascii="Arial" w:hAnsi="Arial" w:cs="Arial"/>
        </w:rPr>
        <w:t xml:space="preserve"> from September 2025. </w:t>
      </w:r>
    </w:p>
    <w:p w14:paraId="067D4087" w14:textId="77777777" w:rsidR="004100F4" w:rsidRDefault="004100F4" w:rsidP="00CA4482">
      <w:pPr>
        <w:pStyle w:val="NoSpacing"/>
        <w:rPr>
          <w:rFonts w:ascii="Arial" w:hAnsi="Arial" w:cs="Arial"/>
        </w:rPr>
      </w:pPr>
    </w:p>
    <w:p w14:paraId="599CB3CA" w14:textId="5298C2C6" w:rsidR="00CA4482" w:rsidRPr="00C77273" w:rsidRDefault="004100F4" w:rsidP="00CA4482">
      <w:pPr>
        <w:pStyle w:val="NoSpacing"/>
        <w:rPr>
          <w:rFonts w:ascii="Arial" w:hAnsi="Arial" w:cs="Arial"/>
          <w:color w:val="FF0000"/>
        </w:rPr>
      </w:pPr>
      <w:r>
        <w:rPr>
          <w:rFonts w:ascii="Arial" w:hAnsi="Arial" w:cs="Arial"/>
        </w:rPr>
        <w:t xml:space="preserve">The successful candidate will </w:t>
      </w:r>
      <w:r w:rsidR="00A25FF3">
        <w:rPr>
          <w:rFonts w:ascii="Arial" w:hAnsi="Arial" w:cs="Arial"/>
        </w:rPr>
        <w:t xml:space="preserve">be an experienced middle or senior leader and </w:t>
      </w:r>
      <w:r>
        <w:rPr>
          <w:rFonts w:ascii="Arial" w:hAnsi="Arial" w:cs="Arial"/>
        </w:rPr>
        <w:t>have a corporate responsibility for the smooth running of the whole school</w:t>
      </w:r>
      <w:r w:rsidR="00AC2239">
        <w:rPr>
          <w:rFonts w:ascii="Arial" w:hAnsi="Arial" w:cs="Arial"/>
        </w:rPr>
        <w:t xml:space="preserve"> with a focus on the development of teaching and learning. They will be well read and have an up to date knowledge of the latest educational research and policy with a</w:t>
      </w:r>
      <w:r>
        <w:rPr>
          <w:rFonts w:ascii="Arial" w:hAnsi="Arial" w:cs="Arial"/>
        </w:rPr>
        <w:t xml:space="preserve"> proven track record of outstanding classroom practice and the ability to improve, challenge and support colleagues. They will also have superb drive and enthusiasm and demonstrate the ethos of</w:t>
      </w:r>
      <w:r w:rsidR="00A25FF3">
        <w:rPr>
          <w:rFonts w:ascii="Arial" w:hAnsi="Arial" w:cs="Arial"/>
        </w:rPr>
        <w:t xml:space="preserve"> being</w:t>
      </w:r>
      <w:r>
        <w:rPr>
          <w:rFonts w:ascii="Arial" w:hAnsi="Arial" w:cs="Arial"/>
        </w:rPr>
        <w:t xml:space="preserve"> uncompromising in the pursuit of high standards of student behaviour and achievement. The post offers excellent opportunities for ambitious and talented candidates with aspirations of further promotion. </w:t>
      </w:r>
    </w:p>
    <w:p w14:paraId="7D54BEAA" w14:textId="77777777" w:rsidR="00CA4482" w:rsidRDefault="00CA4482" w:rsidP="00CA4482">
      <w:pPr>
        <w:pStyle w:val="NoSpacing"/>
        <w:rPr>
          <w:rFonts w:ascii="Arial" w:hAnsi="Arial" w:cs="Arial"/>
        </w:rPr>
      </w:pPr>
    </w:p>
    <w:p w14:paraId="414E2E55" w14:textId="77777777" w:rsidR="00A44FB0" w:rsidRDefault="00A44FB0" w:rsidP="00A44FB0">
      <w:pPr>
        <w:pStyle w:val="NoSpacing"/>
        <w:rPr>
          <w:rFonts w:ascii="Arial" w:hAnsi="Arial" w:cs="Arial"/>
        </w:rPr>
      </w:pPr>
      <w:r>
        <w:rPr>
          <w:rFonts w:ascii="Arial" w:hAnsi="Arial" w:cs="Arial"/>
        </w:rPr>
        <w:t xml:space="preserve">Our preferred candidate will have the specialism of teaching English or Mathematics. </w:t>
      </w:r>
    </w:p>
    <w:p w14:paraId="0E5DF40C" w14:textId="77777777" w:rsidR="00A44FB0" w:rsidRDefault="00A44FB0" w:rsidP="00CA4482">
      <w:pPr>
        <w:pStyle w:val="NoSpacing"/>
        <w:rPr>
          <w:rFonts w:ascii="Arial" w:hAnsi="Arial" w:cs="Arial"/>
        </w:rPr>
      </w:pPr>
    </w:p>
    <w:p w14:paraId="372373AC" w14:textId="6F544167" w:rsidR="00CA4482" w:rsidRPr="004C1A81" w:rsidRDefault="00CA4482" w:rsidP="00CA4482">
      <w:pPr>
        <w:pStyle w:val="NoSpacing"/>
        <w:rPr>
          <w:rFonts w:ascii="Arial" w:hAnsi="Arial" w:cs="Arial"/>
        </w:rPr>
      </w:pPr>
      <w:r w:rsidRPr="004C1A81">
        <w:rPr>
          <w:rFonts w:ascii="Arial" w:hAnsi="Arial" w:cs="Arial"/>
        </w:rPr>
        <w:t>Our successful candidate will have the following experience, skillset and qualifications:</w:t>
      </w:r>
    </w:p>
    <w:p w14:paraId="48A6EBBD" w14:textId="77777777" w:rsidR="004C1A81" w:rsidRPr="007A7AC3" w:rsidRDefault="004C1A81" w:rsidP="004C1A81">
      <w:pPr>
        <w:pStyle w:val="NoSpacing"/>
        <w:numPr>
          <w:ilvl w:val="0"/>
          <w:numId w:val="8"/>
        </w:numPr>
        <w:rPr>
          <w:rFonts w:ascii="Arial" w:hAnsi="Arial" w:cs="Arial"/>
        </w:rPr>
      </w:pPr>
      <w:r w:rsidRPr="007A7AC3">
        <w:rPr>
          <w:rFonts w:ascii="Arial" w:hAnsi="Arial" w:cs="Arial"/>
        </w:rPr>
        <w:t>Honours Degree</w:t>
      </w:r>
    </w:p>
    <w:p w14:paraId="46AE9D55" w14:textId="77777777" w:rsidR="004C1A81" w:rsidRDefault="004C1A81" w:rsidP="004C1A81">
      <w:pPr>
        <w:pStyle w:val="NoSpacing"/>
        <w:numPr>
          <w:ilvl w:val="0"/>
          <w:numId w:val="8"/>
        </w:numPr>
        <w:rPr>
          <w:rFonts w:ascii="Arial" w:hAnsi="Arial" w:cs="Arial"/>
        </w:rPr>
      </w:pPr>
      <w:r w:rsidRPr="007A7AC3">
        <w:rPr>
          <w:rFonts w:ascii="Arial" w:hAnsi="Arial" w:cs="Arial"/>
        </w:rPr>
        <w:t>DfE recognised Qualified Teacher Status</w:t>
      </w:r>
    </w:p>
    <w:p w14:paraId="63C23E3A" w14:textId="77777777" w:rsidR="00A25FF3" w:rsidRPr="009377E9" w:rsidRDefault="00A25FF3" w:rsidP="00A25FF3">
      <w:pPr>
        <w:numPr>
          <w:ilvl w:val="0"/>
          <w:numId w:val="8"/>
        </w:numPr>
        <w:spacing w:after="0" w:line="240" w:lineRule="auto"/>
        <w:rPr>
          <w:rFonts w:ascii="Arial" w:hAnsi="Arial" w:cs="Arial"/>
        </w:rPr>
      </w:pPr>
      <w:r w:rsidRPr="009377E9">
        <w:rPr>
          <w:rFonts w:ascii="Arial" w:hAnsi="Arial" w:cs="Arial"/>
        </w:rPr>
        <w:t>Outstanding classroom practitioner with the knowledge, understanding and practical application of effective teaching and learning strategies in order to raise standards</w:t>
      </w:r>
    </w:p>
    <w:p w14:paraId="42044DD2" w14:textId="77777777" w:rsidR="00A25FF3" w:rsidRPr="009377E9" w:rsidRDefault="00A25FF3" w:rsidP="00A25FF3">
      <w:pPr>
        <w:numPr>
          <w:ilvl w:val="0"/>
          <w:numId w:val="8"/>
        </w:numPr>
        <w:spacing w:after="0" w:line="240" w:lineRule="auto"/>
        <w:rPr>
          <w:rFonts w:ascii="Arial" w:hAnsi="Arial" w:cs="Arial"/>
        </w:rPr>
      </w:pPr>
      <w:r w:rsidRPr="009377E9">
        <w:rPr>
          <w:rFonts w:ascii="Arial" w:hAnsi="Arial" w:cs="Arial"/>
        </w:rPr>
        <w:t xml:space="preserve">Successful experience of </w:t>
      </w:r>
      <w:r w:rsidRPr="009377E9">
        <w:rPr>
          <w:rFonts w:ascii="Arial" w:hAnsi="Arial" w:cs="Arial"/>
          <w:lang w:val="en"/>
        </w:rPr>
        <w:t>strategic leadership and management</w:t>
      </w:r>
    </w:p>
    <w:p w14:paraId="3A2A3639" w14:textId="1FD0F6EC" w:rsidR="00A25FF3" w:rsidRPr="009377E9" w:rsidRDefault="00A25FF3" w:rsidP="00A25FF3">
      <w:pPr>
        <w:numPr>
          <w:ilvl w:val="0"/>
          <w:numId w:val="8"/>
        </w:numPr>
        <w:autoSpaceDN w:val="0"/>
        <w:spacing w:after="0" w:line="240" w:lineRule="auto"/>
        <w:rPr>
          <w:rFonts w:ascii="Arial" w:hAnsi="Arial" w:cs="Arial"/>
        </w:rPr>
      </w:pPr>
      <w:r w:rsidRPr="009377E9">
        <w:rPr>
          <w:rFonts w:ascii="Arial" w:hAnsi="Arial" w:cs="Arial"/>
        </w:rPr>
        <w:t>A track record of effectively leading, managing and motivating students and staff and developing team approaches</w:t>
      </w:r>
    </w:p>
    <w:p w14:paraId="246B6AF0" w14:textId="77777777" w:rsidR="00921216" w:rsidRDefault="00921216" w:rsidP="00921216">
      <w:pPr>
        <w:pStyle w:val="NoSpacing"/>
        <w:rPr>
          <w:rFonts w:ascii="Arial" w:hAnsi="Arial" w:cs="Arial"/>
          <w:b/>
          <w:bCs/>
        </w:rPr>
      </w:pPr>
    </w:p>
    <w:p w14:paraId="2FFDC88E" w14:textId="56235472" w:rsidR="00921216" w:rsidRPr="00C77273" w:rsidRDefault="00921216" w:rsidP="00921216">
      <w:pPr>
        <w:pStyle w:val="NoSpacing"/>
        <w:rPr>
          <w:rFonts w:ascii="Arial" w:hAnsi="Arial" w:cs="Arial"/>
          <w:b/>
          <w:bCs/>
        </w:rPr>
      </w:pPr>
      <w:r w:rsidRPr="00C77273">
        <w:rPr>
          <w:rFonts w:ascii="Arial" w:hAnsi="Arial" w:cs="Arial"/>
          <w:b/>
          <w:bCs/>
        </w:rPr>
        <w:t>About Us:</w:t>
      </w:r>
    </w:p>
    <w:p w14:paraId="40C935E1" w14:textId="77777777" w:rsidR="00661CEB" w:rsidRPr="00661CEB" w:rsidRDefault="00661CEB" w:rsidP="00661CEB">
      <w:pPr>
        <w:pStyle w:val="NoSpacing"/>
        <w:rPr>
          <w:rFonts w:ascii="Arial" w:hAnsi="Arial" w:cs="Arial"/>
        </w:rPr>
      </w:pPr>
      <w:r w:rsidRPr="00661CEB">
        <w:rPr>
          <w:rFonts w:ascii="Arial" w:hAnsi="Arial" w:cs="Arial"/>
        </w:rPr>
        <w:t>At TDMS we are ambitious and welcoming; we both support and challenge every child to leave our school with strong academic qualifications, a well-developed character and clear values that will carry them through to long term success. Our staff give 100% and in return, we ask our students to also give 100%. This means being ambitious in their thinking, hardworking and resilient. Excellent pastoral support coupled with determination to succeed means that every student will develop into a well-rounded young person and achieve their best.</w:t>
      </w:r>
    </w:p>
    <w:p w14:paraId="0224C76B" w14:textId="77777777" w:rsidR="00661CEB" w:rsidRPr="00661CEB" w:rsidRDefault="00661CEB" w:rsidP="00661CEB">
      <w:pPr>
        <w:pStyle w:val="NoSpacing"/>
        <w:rPr>
          <w:rFonts w:ascii="Arial" w:hAnsi="Arial" w:cs="Arial"/>
        </w:rPr>
      </w:pPr>
    </w:p>
    <w:p w14:paraId="5802FCB5" w14:textId="77777777" w:rsidR="00661CEB" w:rsidRPr="00661CEB" w:rsidRDefault="00661CEB" w:rsidP="00661CEB">
      <w:pPr>
        <w:pStyle w:val="NoSpacing"/>
        <w:rPr>
          <w:rFonts w:ascii="Arial" w:hAnsi="Arial" w:cs="Arial"/>
        </w:rPr>
      </w:pPr>
      <w:r w:rsidRPr="00661CEB">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05A58560" w14:textId="77777777" w:rsidR="00661CEB" w:rsidRPr="00661CEB" w:rsidRDefault="00661CEB" w:rsidP="00661CEB">
      <w:pPr>
        <w:pStyle w:val="NoSpacing"/>
        <w:rPr>
          <w:rFonts w:ascii="Arial" w:hAnsi="Arial" w:cs="Arial"/>
        </w:rPr>
      </w:pPr>
    </w:p>
    <w:p w14:paraId="39FA6148" w14:textId="77777777" w:rsidR="00661CEB" w:rsidRPr="00661CEB" w:rsidRDefault="00661CEB" w:rsidP="00661CEB">
      <w:pPr>
        <w:pStyle w:val="NoSpacing"/>
        <w:rPr>
          <w:rFonts w:ascii="Arial" w:hAnsi="Arial" w:cs="Arial"/>
          <w:b/>
          <w:bCs/>
        </w:rPr>
      </w:pPr>
      <w:r w:rsidRPr="00661CEB">
        <w:rPr>
          <w:rFonts w:ascii="Arial" w:hAnsi="Arial" w:cs="Arial"/>
        </w:rPr>
        <w:t>Our work is underpinned by our core values of: Ambition, Commitment, Creativity, and Integrity</w:t>
      </w:r>
      <w:r w:rsidRPr="00661CEB">
        <w:rPr>
          <w:rFonts w:ascii="Arial" w:hAnsi="Arial" w:cs="Arial"/>
          <w:b/>
          <w:bCs/>
        </w:rPr>
        <w:t xml:space="preserve"> </w:t>
      </w:r>
      <w:r w:rsidRPr="00661CEB">
        <w:rPr>
          <w:rFonts w:ascii="Arial" w:hAnsi="Arial" w:cs="Arial"/>
        </w:rPr>
        <w:t xml:space="preserve">and a relentless focus on achieving our </w:t>
      </w:r>
      <w:hyperlink r:id="rId10" w:history="1">
        <w:r w:rsidRPr="00661CEB">
          <w:rPr>
            <w:rStyle w:val="Hyperlink"/>
            <w:rFonts w:ascii="Arial" w:hAnsi="Arial" w:cs="Arial"/>
          </w:rPr>
          <w:t>Trust Dividend</w:t>
        </w:r>
      </w:hyperlink>
      <w:r w:rsidRPr="00661CEB">
        <w:rPr>
          <w:rFonts w:ascii="Arial" w:hAnsi="Arial" w:cs="Arial"/>
        </w:rPr>
        <w:t xml:space="preserve"> to ensure opportunity and success for all by transforming lives through high quality education.</w:t>
      </w:r>
    </w:p>
    <w:p w14:paraId="0B535B95" w14:textId="77777777" w:rsidR="00921216" w:rsidRPr="00C77273" w:rsidRDefault="00921216" w:rsidP="00921216">
      <w:pPr>
        <w:pStyle w:val="NoSpacing"/>
        <w:rPr>
          <w:rFonts w:ascii="Arial" w:hAnsi="Arial" w:cs="Arial"/>
        </w:rPr>
      </w:pPr>
    </w:p>
    <w:p w14:paraId="17ED096C" w14:textId="48EDD52B" w:rsidR="00921216" w:rsidRPr="00C77273" w:rsidRDefault="00921216" w:rsidP="00921216">
      <w:pPr>
        <w:pStyle w:val="NoSpacing"/>
        <w:rPr>
          <w:rFonts w:ascii="Arial" w:hAnsi="Arial" w:cs="Arial"/>
          <w:b/>
          <w:bCs/>
        </w:rPr>
      </w:pPr>
      <w:r w:rsidRPr="00C77273">
        <w:rPr>
          <w:rFonts w:ascii="Arial" w:hAnsi="Arial" w:cs="Arial"/>
          <w:b/>
          <w:bCs/>
        </w:rPr>
        <w:t xml:space="preserve">As part of our </w:t>
      </w:r>
      <w:r w:rsidR="00971D0B" w:rsidRPr="00C77273">
        <w:rPr>
          <w:rFonts w:ascii="Arial" w:hAnsi="Arial" w:cs="Arial"/>
          <w:b/>
          <w:bCs/>
        </w:rPr>
        <w:t>Trust,</w:t>
      </w:r>
      <w:r w:rsidRPr="00C77273">
        <w:rPr>
          <w:rFonts w:ascii="Arial" w:hAnsi="Arial" w:cs="Arial"/>
          <w:b/>
          <w:bCs/>
        </w:rPr>
        <w:t xml:space="preserve"> you will have:</w:t>
      </w:r>
    </w:p>
    <w:p w14:paraId="7B8F20BD" w14:textId="77777777" w:rsidR="00921216" w:rsidRPr="00C77273" w:rsidRDefault="00921216" w:rsidP="00921216">
      <w:pPr>
        <w:pStyle w:val="NoSpacing"/>
        <w:numPr>
          <w:ilvl w:val="0"/>
          <w:numId w:val="3"/>
        </w:numPr>
        <w:rPr>
          <w:rFonts w:ascii="Arial" w:hAnsi="Arial" w:cs="Arial"/>
          <w:b/>
          <w:bCs/>
        </w:rPr>
      </w:pPr>
      <w:r w:rsidRPr="00C77273">
        <w:rPr>
          <w:rFonts w:ascii="Arial" w:hAnsi="Arial" w:cs="Arial"/>
        </w:rPr>
        <w:t>Opportunities to be part of a collaborative culture whereby you are part of a network where school</w:t>
      </w:r>
      <w:r>
        <w:rPr>
          <w:rFonts w:ascii="Arial" w:hAnsi="Arial" w:cs="Arial"/>
        </w:rPr>
        <w:t>s</w:t>
      </w:r>
      <w:r w:rsidRPr="00C77273">
        <w:rPr>
          <w:rFonts w:ascii="Arial" w:hAnsi="Arial" w:cs="Arial"/>
        </w:rPr>
        <w:t xml:space="preserve"> and staff work together to excel.</w:t>
      </w:r>
    </w:p>
    <w:p w14:paraId="3CE7EED1" w14:textId="2C433FAD" w:rsidR="00921216" w:rsidRPr="00C77273" w:rsidRDefault="00921216" w:rsidP="00921216">
      <w:pPr>
        <w:pStyle w:val="NoSpacing"/>
        <w:numPr>
          <w:ilvl w:val="0"/>
          <w:numId w:val="3"/>
        </w:numPr>
        <w:rPr>
          <w:rFonts w:ascii="Arial" w:hAnsi="Arial" w:cs="Arial"/>
          <w:b/>
          <w:bCs/>
        </w:rPr>
      </w:pPr>
      <w:r w:rsidRPr="00C77273">
        <w:rPr>
          <w:rFonts w:ascii="Arial" w:hAnsi="Arial" w:cs="Arial"/>
        </w:rPr>
        <w:t>Quality resources and a rich environment, to enable you to develop a personalised approach for every student you teach or support</w:t>
      </w:r>
      <w:r w:rsidR="00971D0B">
        <w:rPr>
          <w:rFonts w:ascii="Arial" w:hAnsi="Arial" w:cs="Arial"/>
        </w:rPr>
        <w:t>.</w:t>
      </w:r>
      <w:r w:rsidRPr="00C77273">
        <w:rPr>
          <w:rFonts w:ascii="Arial" w:hAnsi="Arial" w:cs="Arial"/>
        </w:rPr>
        <w:t xml:space="preserve"> </w:t>
      </w:r>
    </w:p>
    <w:p w14:paraId="28C1A104" w14:textId="77777777" w:rsidR="00921216" w:rsidRPr="00C77273" w:rsidRDefault="00921216" w:rsidP="00921216">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lastRenderedPageBreak/>
        <w:t>A culture of lifelong learning, emphasising professional growth where your own ambitions are actively encouraged and supported</w:t>
      </w:r>
      <w:r>
        <w:rPr>
          <w:rFonts w:ascii="Arial" w:hAnsi="Arial" w:cs="Arial"/>
          <w:sz w:val="22"/>
          <w:szCs w:val="22"/>
        </w:rPr>
        <w:t xml:space="preserve">. </w:t>
      </w:r>
    </w:p>
    <w:p w14:paraId="274AEF2C" w14:textId="77777777" w:rsidR="00921216" w:rsidRPr="00C77273" w:rsidRDefault="00921216" w:rsidP="00921216">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physical and psychological environment that </w:t>
      </w:r>
      <w:r>
        <w:rPr>
          <w:rFonts w:ascii="Arial" w:hAnsi="Arial" w:cs="Arial"/>
          <w:sz w:val="22"/>
          <w:szCs w:val="22"/>
        </w:rPr>
        <w:t xml:space="preserve">welcomes diversity and </w:t>
      </w:r>
      <w:r w:rsidRPr="00C77273">
        <w:rPr>
          <w:rFonts w:ascii="Arial" w:hAnsi="Arial" w:cs="Arial"/>
          <w:sz w:val="22"/>
          <w:szCs w:val="22"/>
        </w:rPr>
        <w:t xml:space="preserve">actively promotes wellbeing. </w:t>
      </w:r>
    </w:p>
    <w:p w14:paraId="00C620DD" w14:textId="77777777" w:rsidR="00921216" w:rsidRPr="00C77273" w:rsidRDefault="00921216" w:rsidP="00921216">
      <w:pPr>
        <w:pStyle w:val="NoSpacing"/>
        <w:rPr>
          <w:rFonts w:ascii="Arial" w:hAnsi="Arial" w:cs="Arial"/>
          <w:b/>
          <w:bCs/>
        </w:rPr>
      </w:pPr>
    </w:p>
    <w:p w14:paraId="4674DA9B" w14:textId="77777777" w:rsidR="00CA4482" w:rsidRPr="00C77273" w:rsidRDefault="00CA4482" w:rsidP="00CA4482">
      <w:pPr>
        <w:pStyle w:val="NoSpacing"/>
        <w:rPr>
          <w:rFonts w:ascii="Arial" w:hAnsi="Arial" w:cs="Arial"/>
          <w:b/>
          <w:bCs/>
        </w:rPr>
      </w:pPr>
      <w:r w:rsidRPr="00C77273">
        <w:rPr>
          <w:rFonts w:ascii="Arial" w:hAnsi="Arial" w:cs="Arial"/>
          <w:b/>
          <w:bCs/>
        </w:rPr>
        <w:t>Why join us?</w:t>
      </w:r>
    </w:p>
    <w:p w14:paraId="0BF34973" w14:textId="77777777" w:rsidR="00CA4482" w:rsidRPr="002453EF" w:rsidRDefault="00CA4482" w:rsidP="00CA4482">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0F556BCA" w14:textId="0BF82FD9" w:rsidR="00CA4482" w:rsidRPr="002453EF" w:rsidRDefault="00CA4482" w:rsidP="00CA4482">
      <w:pPr>
        <w:pStyle w:val="NoSpacing"/>
        <w:numPr>
          <w:ilvl w:val="0"/>
          <w:numId w:val="7"/>
        </w:numPr>
        <w:rPr>
          <w:rFonts w:ascii="Arial" w:hAnsi="Arial" w:cs="Arial"/>
        </w:rPr>
      </w:pPr>
      <w:r w:rsidRPr="002453EF">
        <w:rPr>
          <w:rFonts w:ascii="Arial" w:hAnsi="Arial" w:cs="Arial"/>
        </w:rPr>
        <w:t>Access to the Teachers’ Pensions Scheme</w:t>
      </w:r>
      <w:r w:rsidR="004C1A81">
        <w:rPr>
          <w:rFonts w:ascii="Arial" w:hAnsi="Arial" w:cs="Arial"/>
        </w:rPr>
        <w:t>.</w:t>
      </w:r>
    </w:p>
    <w:p w14:paraId="4B2B1344" w14:textId="2F4E2C71" w:rsidR="00CA4482" w:rsidRPr="002453EF" w:rsidRDefault="00CA4482" w:rsidP="00CA4482">
      <w:pPr>
        <w:pStyle w:val="NoSpacing"/>
        <w:numPr>
          <w:ilvl w:val="0"/>
          <w:numId w:val="7"/>
        </w:numPr>
        <w:rPr>
          <w:rFonts w:ascii="Arial" w:hAnsi="Arial" w:cs="Arial"/>
        </w:rPr>
      </w:pPr>
      <w:r w:rsidRPr="002453EF">
        <w:rPr>
          <w:rFonts w:ascii="Arial" w:hAnsi="Arial" w:cs="Arial"/>
        </w:rPr>
        <w:t>7 training days calendared with a view to alleviate pressure at key times in the year, with a training day in December dedicated to marking mock exams</w:t>
      </w:r>
      <w:r w:rsidR="004C1A81">
        <w:rPr>
          <w:rFonts w:ascii="Arial" w:hAnsi="Arial" w:cs="Arial"/>
        </w:rPr>
        <w:t>.</w:t>
      </w:r>
    </w:p>
    <w:p w14:paraId="5A7F4E11"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4CDFB5A4" w14:textId="143B9BB2" w:rsidR="00662F53" w:rsidRPr="00662F53" w:rsidRDefault="00662F53" w:rsidP="00662F53">
      <w:pPr>
        <w:pStyle w:val="NoSpacing"/>
        <w:numPr>
          <w:ilvl w:val="0"/>
          <w:numId w:val="7"/>
        </w:numPr>
        <w:rPr>
          <w:rFonts w:ascii="Arial" w:hAnsi="Arial" w:cs="Arial"/>
        </w:rPr>
      </w:pPr>
      <w:r w:rsidRPr="002453EF">
        <w:rPr>
          <w:rFonts w:ascii="Arial" w:hAnsi="Arial" w:cs="Arial"/>
        </w:rPr>
        <w:t>Access to a bank of pre-planned teaching resources</w:t>
      </w:r>
      <w:r>
        <w:rPr>
          <w:rFonts w:ascii="Arial" w:hAnsi="Arial" w:cs="Arial"/>
        </w:rPr>
        <w:t xml:space="preserve">. </w:t>
      </w:r>
      <w:r w:rsidRPr="00213F23">
        <w:rPr>
          <w:rFonts w:ascii="Arial" w:hAnsi="Arial" w:cs="Arial"/>
        </w:rPr>
        <w:t xml:space="preserve">You need to intellectually prepare for lessons rather than plan from scratch. </w:t>
      </w:r>
    </w:p>
    <w:p w14:paraId="773C6123"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Salary sacrifice cycle to work scheme</w:t>
      </w:r>
    </w:p>
    <w:p w14:paraId="6267716D"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Healthcare benefits including free eye test vouchers for DSE users and flu vaccinations</w:t>
      </w:r>
    </w:p>
    <w:p w14:paraId="35774A39"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Employee Assistance Programme</w:t>
      </w:r>
    </w:p>
    <w:p w14:paraId="3C674E90"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shopping and lifestyle discounts</w:t>
      </w:r>
    </w:p>
    <w:p w14:paraId="2E11D48A" w14:textId="77777777" w:rsidR="00984574" w:rsidRPr="00C77273" w:rsidRDefault="00984574" w:rsidP="00984574">
      <w:pPr>
        <w:pStyle w:val="NoSpacing"/>
        <w:rPr>
          <w:rFonts w:ascii="Arial" w:hAnsi="Arial" w:cs="Arial"/>
        </w:rPr>
      </w:pPr>
    </w:p>
    <w:p w14:paraId="26462F62" w14:textId="77777777" w:rsidR="00DD32B7" w:rsidRPr="00C77273" w:rsidRDefault="00DD32B7" w:rsidP="00DD32B7">
      <w:pPr>
        <w:pStyle w:val="NoSpacing"/>
        <w:rPr>
          <w:rFonts w:ascii="Arial" w:hAnsi="Arial" w:cs="Arial"/>
          <w:b/>
          <w:bCs/>
        </w:rPr>
      </w:pPr>
      <w:r w:rsidRPr="00C77273">
        <w:rPr>
          <w:rFonts w:ascii="Arial" w:hAnsi="Arial" w:cs="Arial"/>
          <w:b/>
          <w:bCs/>
        </w:rPr>
        <w:t>Your Application:</w:t>
      </w:r>
    </w:p>
    <w:p w14:paraId="1989FC62" w14:textId="0C3A8EA1" w:rsidR="0008737C" w:rsidRPr="004C4FF5" w:rsidRDefault="00A374FA" w:rsidP="004C4FF5">
      <w:pPr>
        <w:pStyle w:val="NoSpacing"/>
        <w:rPr>
          <w:rFonts w:ascii="Arial" w:hAnsi="Arial" w:cs="Arial"/>
          <w:b/>
          <w:bCs/>
        </w:rPr>
      </w:pPr>
      <w:r w:rsidRPr="004C4FF5">
        <w:rPr>
          <w:rFonts w:ascii="Arial" w:hAnsi="Arial" w:cs="Arial"/>
          <w:b/>
          <w:bCs/>
        </w:rPr>
        <w:t>Diversity</w:t>
      </w:r>
      <w:r w:rsidR="0008737C" w:rsidRPr="004C4FF5">
        <w:rPr>
          <w:rFonts w:ascii="Arial" w:hAnsi="Arial" w:cs="Arial"/>
          <w:b/>
          <w:bCs/>
        </w:rPr>
        <w:t xml:space="preserve">, equality and inclusion are at the heart of what we value as an organisation. We are an equal opportunities </w:t>
      </w:r>
      <w:r w:rsidR="004C1A81" w:rsidRPr="004C4FF5">
        <w:rPr>
          <w:rFonts w:ascii="Arial" w:hAnsi="Arial" w:cs="Arial"/>
          <w:b/>
          <w:bCs/>
        </w:rPr>
        <w:t>employer,</w:t>
      </w:r>
      <w:r w:rsidR="0008737C" w:rsidRPr="004C4FF5">
        <w:rPr>
          <w:rFonts w:ascii="Arial" w:hAnsi="Arial" w:cs="Arial"/>
          <w:b/>
          <w:bCs/>
        </w:rPr>
        <w:t xml:space="preserve"> and all qualified applicants will receive fair consideration for employment without regard to race, religion, sex, sexual orientation, age, disability or any other status protected by law</w:t>
      </w:r>
      <w:r w:rsidR="004C4FF5">
        <w:rPr>
          <w:rFonts w:ascii="Arial" w:hAnsi="Arial" w:cs="Arial"/>
          <w:b/>
          <w:bCs/>
        </w:rPr>
        <w:t>.</w:t>
      </w:r>
    </w:p>
    <w:p w14:paraId="72E2D1C5" w14:textId="77777777" w:rsidR="004C4FF5" w:rsidRDefault="004C4FF5" w:rsidP="00DD32B7">
      <w:pPr>
        <w:pStyle w:val="NoSpacing"/>
        <w:rPr>
          <w:rFonts w:ascii="Arial" w:hAnsi="Arial" w:cs="Arial"/>
          <w:b/>
          <w:bCs/>
        </w:rPr>
      </w:pPr>
    </w:p>
    <w:p w14:paraId="51C69F0C" w14:textId="42641045" w:rsidR="00DD32B7" w:rsidRPr="0021345E" w:rsidRDefault="004C4FF5" w:rsidP="00DD32B7">
      <w:pPr>
        <w:pStyle w:val="NoSpacing"/>
        <w:rPr>
          <w:rFonts w:ascii="Arial" w:hAnsi="Arial" w:cs="Arial"/>
          <w:b/>
          <w:bCs/>
          <w:color w:val="FF0000"/>
        </w:rPr>
      </w:pPr>
      <w:r>
        <w:rPr>
          <w:rFonts w:ascii="Arial" w:hAnsi="Arial" w:cs="Arial"/>
          <w:b/>
          <w:bCs/>
        </w:rPr>
        <w:t>We are also</w:t>
      </w:r>
      <w:r w:rsidR="00DD32B7" w:rsidRPr="00C77273">
        <w:rPr>
          <w:rFonts w:ascii="Arial" w:hAnsi="Arial" w:cs="Arial"/>
          <w:b/>
          <w:bCs/>
        </w:rPr>
        <w:t xml:space="preserve"> fully committed to safeguarding and promoting the welfare of children and young people and expects all staff to share this commitment. As part of our requirements under Keeping Children Safe in Education pre-employment checks we will und</w:t>
      </w:r>
      <w:r w:rsidR="00DD32B7" w:rsidRPr="004C1A81">
        <w:rPr>
          <w:rFonts w:ascii="Arial" w:hAnsi="Arial" w:cs="Arial"/>
          <w:b/>
          <w:bCs/>
        </w:rPr>
        <w:t xml:space="preserve">ertake. This role will involve undertaking regulated activity with our children and young people and </w:t>
      </w:r>
      <w:r w:rsidR="00DD32B7" w:rsidRPr="00C77273">
        <w:rPr>
          <w:rFonts w:ascii="Arial" w:hAnsi="Arial" w:cs="Arial"/>
          <w:b/>
          <w:bCs/>
        </w:rPr>
        <w:t>therefore this position is exempt from the Rehabilitation of Offenders Act 1974 and an enhanced DBS will be required for the successful candidate.</w:t>
      </w:r>
    </w:p>
    <w:p w14:paraId="2DB4306E" w14:textId="77777777" w:rsidR="002A1A0B" w:rsidRPr="00C77273" w:rsidRDefault="002A1A0B" w:rsidP="002A1A0B">
      <w:pPr>
        <w:pStyle w:val="NoSpacing"/>
        <w:rPr>
          <w:rFonts w:ascii="Arial" w:hAnsi="Arial" w:cs="Arial"/>
          <w:b/>
          <w:bCs/>
        </w:rPr>
      </w:pPr>
    </w:p>
    <w:p w14:paraId="58495A7B" w14:textId="2E59A941" w:rsidR="002A1A0B" w:rsidRPr="004A796B" w:rsidRDefault="00B46B12" w:rsidP="002A1A0B">
      <w:pPr>
        <w:pStyle w:val="NoSpacing"/>
        <w:rPr>
          <w:rFonts w:ascii="Arial" w:hAnsi="Arial" w:cs="Arial"/>
          <w:b/>
          <w:bCs/>
          <w:i/>
          <w:iCs/>
        </w:rPr>
      </w:pPr>
      <w:r w:rsidRPr="00C77273">
        <w:rPr>
          <w:rFonts w:ascii="Arial" w:hAnsi="Arial" w:cs="Arial"/>
          <w:b/>
          <w:bCs/>
        </w:rPr>
        <w:t xml:space="preserve">If you would like to speak to a member of the team about the post or arrange for a school </w:t>
      </w:r>
      <w:r w:rsidR="004C1A81" w:rsidRPr="00C77273">
        <w:rPr>
          <w:rFonts w:ascii="Arial" w:hAnsi="Arial" w:cs="Arial"/>
          <w:b/>
          <w:bCs/>
        </w:rPr>
        <w:t>visit,</w:t>
      </w:r>
      <w:r w:rsidRPr="00C77273">
        <w:rPr>
          <w:rFonts w:ascii="Arial" w:hAnsi="Arial" w:cs="Arial"/>
          <w:b/>
          <w:bCs/>
        </w:rPr>
        <w:t xml:space="preserve"> then please contact us on </w:t>
      </w:r>
      <w:hyperlink r:id="rId11" w:history="1">
        <w:r w:rsidR="00E51E1C" w:rsidRPr="00C77273">
          <w:rPr>
            <w:rStyle w:val="Hyperlink"/>
            <w:rFonts w:ascii="Arial" w:hAnsi="Arial" w:cs="Arial"/>
            <w:b/>
            <w:bCs/>
          </w:rPr>
          <w:t>recruitment@the4stones.co.uk</w:t>
        </w:r>
      </w:hyperlink>
      <w:r w:rsidR="002453EF">
        <w:rPr>
          <w:rFonts w:ascii="Arial" w:hAnsi="Arial" w:cs="Arial"/>
          <w:b/>
          <w:bCs/>
        </w:rPr>
        <w:t xml:space="preserve">. </w:t>
      </w:r>
      <w:r w:rsidR="002A1A0B" w:rsidRPr="004A796B">
        <w:rPr>
          <w:rFonts w:ascii="Arial" w:hAnsi="Arial" w:cs="Arial"/>
          <w:b/>
          <w:bCs/>
          <w:i/>
          <w:iCs/>
        </w:rPr>
        <w:t>E</w:t>
      </w:r>
      <w:r w:rsidR="002A1A0B" w:rsidRPr="004A796B">
        <w:rPr>
          <w:rStyle w:val="Strong"/>
          <w:rFonts w:ascii="Arial" w:hAnsi="Arial" w:cs="Arial"/>
          <w:i/>
          <w:iCs/>
        </w:rPr>
        <w:t>arly applications are encouraged as we reserve the right to close the advert at any point.</w:t>
      </w:r>
    </w:p>
    <w:p w14:paraId="4BD07A95" w14:textId="77777777" w:rsidR="00DD32B7" w:rsidRPr="00C77273" w:rsidRDefault="00DD32B7" w:rsidP="00DD32B7">
      <w:pPr>
        <w:pStyle w:val="NoSpacing"/>
        <w:rPr>
          <w:rFonts w:ascii="Arial" w:hAnsi="Arial" w:cs="Arial"/>
          <w:b/>
          <w:bCs/>
        </w:rPr>
      </w:pPr>
    </w:p>
    <w:p w14:paraId="17FB7D33" w14:textId="4F33CCD2" w:rsidR="00DD32B7" w:rsidRPr="00C77273" w:rsidRDefault="00DD32B7" w:rsidP="00DD32B7">
      <w:pPr>
        <w:pStyle w:val="NoSpacing"/>
        <w:rPr>
          <w:rFonts w:ascii="Arial" w:hAnsi="Arial" w:cs="Arial"/>
        </w:rPr>
      </w:pPr>
      <w:r w:rsidRPr="00C77273">
        <w:rPr>
          <w:rFonts w:ascii="Arial" w:hAnsi="Arial" w:cs="Arial"/>
          <w:b/>
          <w:bCs/>
        </w:rPr>
        <w:t xml:space="preserve">Further information and an application form are available via the </w:t>
      </w:r>
      <w:r w:rsidR="004D7ACE" w:rsidRPr="00C77273">
        <w:rPr>
          <w:rFonts w:ascii="Arial" w:hAnsi="Arial" w:cs="Arial"/>
          <w:b/>
          <w:bCs/>
        </w:rPr>
        <w:t>Trust</w:t>
      </w:r>
      <w:r w:rsidRPr="00C77273">
        <w:rPr>
          <w:rFonts w:ascii="Arial" w:hAnsi="Arial" w:cs="Arial"/>
          <w:b/>
          <w:bCs/>
        </w:rPr>
        <w:t xml:space="preserve">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00E51E1C" w:rsidRPr="00C77273">
          <w:rPr>
            <w:rStyle w:val="Hyperlink"/>
            <w:rFonts w:ascii="Arial" w:hAnsi="Arial" w:cs="Arial"/>
            <w:b/>
            <w:bCs/>
          </w:rPr>
          <w:t>recruitment</w:t>
        </w:r>
        <w:r w:rsidR="002B5004" w:rsidRPr="00C77273">
          <w:rPr>
            <w:rStyle w:val="Hyperlink"/>
            <w:rFonts w:ascii="Arial" w:hAnsi="Arial" w:cs="Arial"/>
            <w:b/>
            <w:bCs/>
          </w:rPr>
          <w:t>@the4stones.co.uk</w:t>
        </w:r>
      </w:hyperlink>
      <w:r w:rsidRPr="00C77273">
        <w:rPr>
          <w:rFonts w:ascii="Arial" w:hAnsi="Arial" w:cs="Arial"/>
          <w:b/>
          <w:bCs/>
        </w:rPr>
        <w:t xml:space="preserve">. </w:t>
      </w:r>
      <w:r w:rsidR="00AD7023" w:rsidRPr="00583863">
        <w:rPr>
          <w:rFonts w:ascii="Arial" w:hAnsi="Arial" w:cs="Arial"/>
          <w:b/>
          <w:bCs/>
        </w:rPr>
        <w:t xml:space="preserve">Interviews will take place on </w:t>
      </w:r>
      <w:r w:rsidR="003471C3" w:rsidRPr="00583863">
        <w:rPr>
          <w:rFonts w:ascii="Arial" w:hAnsi="Arial" w:cs="Arial"/>
          <w:b/>
          <w:bCs/>
        </w:rPr>
        <w:t>Friday</w:t>
      </w:r>
      <w:r w:rsidR="00583863" w:rsidRPr="00583863">
        <w:rPr>
          <w:rFonts w:ascii="Arial" w:hAnsi="Arial" w:cs="Arial"/>
          <w:b/>
          <w:bCs/>
        </w:rPr>
        <w:t xml:space="preserve"> 2 May.</w:t>
      </w:r>
    </w:p>
    <w:p w14:paraId="25FEC38D" w14:textId="77777777" w:rsidR="00DD32B7" w:rsidRPr="00C77273" w:rsidRDefault="00DD32B7" w:rsidP="00DD32B7">
      <w:pPr>
        <w:spacing w:after="0"/>
        <w:rPr>
          <w:rFonts w:ascii="Arial" w:hAnsi="Arial" w:cs="Arial"/>
        </w:rPr>
      </w:pPr>
    </w:p>
    <w:p w14:paraId="29153AE8" w14:textId="77777777" w:rsidR="000D33AE" w:rsidRPr="00C77273" w:rsidRDefault="000D33AE" w:rsidP="0019342F">
      <w:pPr>
        <w:spacing w:after="0"/>
        <w:rPr>
          <w:rFonts w:ascii="Arial" w:hAnsi="Arial" w:cs="Arial"/>
        </w:rPr>
      </w:pPr>
    </w:p>
    <w:sectPr w:rsidR="000D33AE" w:rsidRPr="00C77273" w:rsidSect="00DD32B7">
      <w:footerReference w:type="default" r:id="rId14"/>
      <w:headerReference w:type="first" r:id="rId15"/>
      <w:footerReference w:type="first" r:id="rId16"/>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A10" w14:textId="77777777" w:rsidR="0014757E" w:rsidRDefault="0014757E" w:rsidP="00302FA2">
      <w:pPr>
        <w:spacing w:after="0" w:line="240" w:lineRule="auto"/>
      </w:pPr>
      <w:r>
        <w:separator/>
      </w:r>
    </w:p>
  </w:endnote>
  <w:endnote w:type="continuationSeparator" w:id="0">
    <w:p w14:paraId="56A130AF" w14:textId="77777777" w:rsidR="0014757E" w:rsidRDefault="0014757E"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E0" w14:textId="7C78CFA9" w:rsidR="00817857" w:rsidRDefault="00817857" w:rsidP="00817857">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78A" w14:textId="29BAC17E" w:rsidR="00302FA2" w:rsidRDefault="00302FA2" w:rsidP="00DD32B7">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5858" w14:textId="77777777" w:rsidR="0014757E" w:rsidRDefault="0014757E" w:rsidP="00302FA2">
      <w:pPr>
        <w:spacing w:after="0" w:line="240" w:lineRule="auto"/>
      </w:pPr>
      <w:r>
        <w:separator/>
      </w:r>
    </w:p>
  </w:footnote>
  <w:footnote w:type="continuationSeparator" w:id="0">
    <w:p w14:paraId="0A2916E8" w14:textId="77777777" w:rsidR="0014757E" w:rsidRDefault="0014757E"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AFE" w14:textId="77777777" w:rsidR="00302FA2" w:rsidRDefault="000D33AE" w:rsidP="00A25FF3">
    <w:pPr>
      <w:pStyle w:val="Header"/>
    </w:pPr>
    <w:r w:rsidRPr="00264439">
      <w:rPr>
        <w:noProof/>
      </w:rPr>
      <w:drawing>
        <wp:anchor distT="0" distB="0" distL="114300" distR="114300" simplePos="0" relativeHeight="251658240" behindDoc="1" locked="0" layoutInCell="1" allowOverlap="1" wp14:anchorId="35552262" wp14:editId="23B3AF51">
          <wp:simplePos x="0" y="0"/>
          <wp:positionH relativeFrom="column">
            <wp:posOffset>-390525</wp:posOffset>
          </wp:positionH>
          <wp:positionV relativeFrom="paragraph">
            <wp:posOffset>114300</wp:posOffset>
          </wp:positionV>
          <wp:extent cx="7522845" cy="1533525"/>
          <wp:effectExtent l="0" t="0" r="190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2845" cy="1533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2589"/>
    <w:multiLevelType w:val="multilevel"/>
    <w:tmpl w:val="52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102DE"/>
    <w:multiLevelType w:val="multilevel"/>
    <w:tmpl w:val="3D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C6666"/>
    <w:multiLevelType w:val="hybridMultilevel"/>
    <w:tmpl w:val="61CA04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4C1384"/>
    <w:multiLevelType w:val="hybridMultilevel"/>
    <w:tmpl w:val="DD4C646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B0DFD"/>
    <w:multiLevelType w:val="multilevel"/>
    <w:tmpl w:val="93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F2986"/>
    <w:multiLevelType w:val="multilevel"/>
    <w:tmpl w:val="6E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B17C9"/>
    <w:multiLevelType w:val="hybridMultilevel"/>
    <w:tmpl w:val="6422F516"/>
    <w:lvl w:ilvl="0" w:tplc="DC42598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076343D"/>
    <w:multiLevelType w:val="hybridMultilevel"/>
    <w:tmpl w:val="75D4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43118">
    <w:abstractNumId w:val="1"/>
  </w:num>
  <w:num w:numId="2" w16cid:durableId="370811072">
    <w:abstractNumId w:val="8"/>
  </w:num>
  <w:num w:numId="3" w16cid:durableId="1063915748">
    <w:abstractNumId w:val="6"/>
  </w:num>
  <w:num w:numId="4" w16cid:durableId="1294170143">
    <w:abstractNumId w:val="2"/>
  </w:num>
  <w:num w:numId="5" w16cid:durableId="23598782">
    <w:abstractNumId w:val="3"/>
  </w:num>
  <w:num w:numId="6" w16cid:durableId="1206065706">
    <w:abstractNumId w:val="7"/>
  </w:num>
  <w:num w:numId="7" w16cid:durableId="410273402">
    <w:abstractNumId w:val="0"/>
  </w:num>
  <w:num w:numId="8" w16cid:durableId="1042972439">
    <w:abstractNumId w:val="10"/>
  </w:num>
  <w:num w:numId="9" w16cid:durableId="281615835">
    <w:abstractNumId w:val="9"/>
  </w:num>
  <w:num w:numId="10" w16cid:durableId="1072894457">
    <w:abstractNumId w:val="4"/>
  </w:num>
  <w:num w:numId="11" w16cid:durableId="1326979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7"/>
    <w:rsid w:val="000056DF"/>
    <w:rsid w:val="0002141C"/>
    <w:rsid w:val="00057219"/>
    <w:rsid w:val="0008737C"/>
    <w:rsid w:val="00087A54"/>
    <w:rsid w:val="000B1B3C"/>
    <w:rsid w:val="000C51B9"/>
    <w:rsid w:val="000C6E31"/>
    <w:rsid w:val="000D33AE"/>
    <w:rsid w:val="00105F83"/>
    <w:rsid w:val="0014757E"/>
    <w:rsid w:val="0019342F"/>
    <w:rsid w:val="001C2110"/>
    <w:rsid w:val="001D0781"/>
    <w:rsid w:val="001D20FC"/>
    <w:rsid w:val="001D2CF0"/>
    <w:rsid w:val="001F0A22"/>
    <w:rsid w:val="001F61C4"/>
    <w:rsid w:val="00210DD3"/>
    <w:rsid w:val="0021345E"/>
    <w:rsid w:val="002453EF"/>
    <w:rsid w:val="00245CE8"/>
    <w:rsid w:val="002568E5"/>
    <w:rsid w:val="002679AB"/>
    <w:rsid w:val="00281CC6"/>
    <w:rsid w:val="00284F99"/>
    <w:rsid w:val="0028582E"/>
    <w:rsid w:val="0029631D"/>
    <w:rsid w:val="002A1A0B"/>
    <w:rsid w:val="002B48AE"/>
    <w:rsid w:val="002B5004"/>
    <w:rsid w:val="002D15DF"/>
    <w:rsid w:val="00302C5B"/>
    <w:rsid w:val="00302FA2"/>
    <w:rsid w:val="003471C3"/>
    <w:rsid w:val="003504F5"/>
    <w:rsid w:val="00353CA3"/>
    <w:rsid w:val="003617F3"/>
    <w:rsid w:val="003640DA"/>
    <w:rsid w:val="00364CAC"/>
    <w:rsid w:val="0038721A"/>
    <w:rsid w:val="003B3BE7"/>
    <w:rsid w:val="003D1FDB"/>
    <w:rsid w:val="003D2CF8"/>
    <w:rsid w:val="0040071B"/>
    <w:rsid w:val="004100F4"/>
    <w:rsid w:val="00413CCD"/>
    <w:rsid w:val="00450B3F"/>
    <w:rsid w:val="00450D38"/>
    <w:rsid w:val="00461A99"/>
    <w:rsid w:val="004964F7"/>
    <w:rsid w:val="004A09B4"/>
    <w:rsid w:val="004A796B"/>
    <w:rsid w:val="004B0278"/>
    <w:rsid w:val="004B68A6"/>
    <w:rsid w:val="004C1A81"/>
    <w:rsid w:val="004C4FF5"/>
    <w:rsid w:val="004C5116"/>
    <w:rsid w:val="004D477E"/>
    <w:rsid w:val="004D7ACE"/>
    <w:rsid w:val="004E2898"/>
    <w:rsid w:val="004E53C5"/>
    <w:rsid w:val="00505DD9"/>
    <w:rsid w:val="00507657"/>
    <w:rsid w:val="00511CAD"/>
    <w:rsid w:val="005167C1"/>
    <w:rsid w:val="00541B83"/>
    <w:rsid w:val="00542EDA"/>
    <w:rsid w:val="00565357"/>
    <w:rsid w:val="005747A1"/>
    <w:rsid w:val="00583863"/>
    <w:rsid w:val="00594AEA"/>
    <w:rsid w:val="005C4B01"/>
    <w:rsid w:val="005F2888"/>
    <w:rsid w:val="005F5E80"/>
    <w:rsid w:val="005F7408"/>
    <w:rsid w:val="00602175"/>
    <w:rsid w:val="00626079"/>
    <w:rsid w:val="00627F77"/>
    <w:rsid w:val="00631C3D"/>
    <w:rsid w:val="006448B0"/>
    <w:rsid w:val="006463BC"/>
    <w:rsid w:val="00650430"/>
    <w:rsid w:val="00660FEA"/>
    <w:rsid w:val="00661CEB"/>
    <w:rsid w:val="00662F53"/>
    <w:rsid w:val="00681898"/>
    <w:rsid w:val="006964B5"/>
    <w:rsid w:val="006C6D54"/>
    <w:rsid w:val="006D4194"/>
    <w:rsid w:val="006D6187"/>
    <w:rsid w:val="006E43ED"/>
    <w:rsid w:val="006F7FB9"/>
    <w:rsid w:val="00705C8E"/>
    <w:rsid w:val="00721291"/>
    <w:rsid w:val="00725640"/>
    <w:rsid w:val="00727E85"/>
    <w:rsid w:val="007367DE"/>
    <w:rsid w:val="00744B9C"/>
    <w:rsid w:val="007549DA"/>
    <w:rsid w:val="00755A31"/>
    <w:rsid w:val="00760283"/>
    <w:rsid w:val="00794858"/>
    <w:rsid w:val="007A7AC3"/>
    <w:rsid w:val="007B6134"/>
    <w:rsid w:val="007D5A3D"/>
    <w:rsid w:val="007E6F33"/>
    <w:rsid w:val="007E74B7"/>
    <w:rsid w:val="007F4276"/>
    <w:rsid w:val="0081333A"/>
    <w:rsid w:val="00817857"/>
    <w:rsid w:val="00817D70"/>
    <w:rsid w:val="00826287"/>
    <w:rsid w:val="008B7821"/>
    <w:rsid w:val="008C55AB"/>
    <w:rsid w:val="008E59F7"/>
    <w:rsid w:val="008F7065"/>
    <w:rsid w:val="009074DC"/>
    <w:rsid w:val="00921216"/>
    <w:rsid w:val="0093034B"/>
    <w:rsid w:val="0094024B"/>
    <w:rsid w:val="00951EE5"/>
    <w:rsid w:val="00971D0B"/>
    <w:rsid w:val="00984574"/>
    <w:rsid w:val="009D689F"/>
    <w:rsid w:val="009F3E24"/>
    <w:rsid w:val="00A04A60"/>
    <w:rsid w:val="00A10A7C"/>
    <w:rsid w:val="00A11E39"/>
    <w:rsid w:val="00A12D99"/>
    <w:rsid w:val="00A25FF3"/>
    <w:rsid w:val="00A26553"/>
    <w:rsid w:val="00A374FA"/>
    <w:rsid w:val="00A44FB0"/>
    <w:rsid w:val="00A71351"/>
    <w:rsid w:val="00A80D89"/>
    <w:rsid w:val="00A81BBF"/>
    <w:rsid w:val="00A87026"/>
    <w:rsid w:val="00AA2C38"/>
    <w:rsid w:val="00AA45C1"/>
    <w:rsid w:val="00AA4A6B"/>
    <w:rsid w:val="00AC2239"/>
    <w:rsid w:val="00AC3918"/>
    <w:rsid w:val="00AC3A5E"/>
    <w:rsid w:val="00AC6549"/>
    <w:rsid w:val="00AD37DE"/>
    <w:rsid w:val="00AD7023"/>
    <w:rsid w:val="00AD7E61"/>
    <w:rsid w:val="00AF5322"/>
    <w:rsid w:val="00AF69BD"/>
    <w:rsid w:val="00B17F0B"/>
    <w:rsid w:val="00B22A3A"/>
    <w:rsid w:val="00B3308C"/>
    <w:rsid w:val="00B36D34"/>
    <w:rsid w:val="00B46B12"/>
    <w:rsid w:val="00B72FEC"/>
    <w:rsid w:val="00B82E52"/>
    <w:rsid w:val="00B8300F"/>
    <w:rsid w:val="00B9469C"/>
    <w:rsid w:val="00BB5487"/>
    <w:rsid w:val="00BB6194"/>
    <w:rsid w:val="00BC10A6"/>
    <w:rsid w:val="00BC422C"/>
    <w:rsid w:val="00BD5833"/>
    <w:rsid w:val="00BD797E"/>
    <w:rsid w:val="00BE3A5E"/>
    <w:rsid w:val="00BF7F1C"/>
    <w:rsid w:val="00C1519B"/>
    <w:rsid w:val="00C2205C"/>
    <w:rsid w:val="00C63B7A"/>
    <w:rsid w:val="00C752F5"/>
    <w:rsid w:val="00C77273"/>
    <w:rsid w:val="00C94CA7"/>
    <w:rsid w:val="00CA4482"/>
    <w:rsid w:val="00CA7652"/>
    <w:rsid w:val="00CC2F08"/>
    <w:rsid w:val="00CD3DCD"/>
    <w:rsid w:val="00CE2449"/>
    <w:rsid w:val="00CF04DD"/>
    <w:rsid w:val="00CF2DAC"/>
    <w:rsid w:val="00D270C5"/>
    <w:rsid w:val="00D36C4C"/>
    <w:rsid w:val="00D41588"/>
    <w:rsid w:val="00D44640"/>
    <w:rsid w:val="00D57658"/>
    <w:rsid w:val="00D7250E"/>
    <w:rsid w:val="00D7731B"/>
    <w:rsid w:val="00DB275B"/>
    <w:rsid w:val="00DD32B7"/>
    <w:rsid w:val="00E00C23"/>
    <w:rsid w:val="00E03651"/>
    <w:rsid w:val="00E04A62"/>
    <w:rsid w:val="00E053F9"/>
    <w:rsid w:val="00E21A4F"/>
    <w:rsid w:val="00E30B79"/>
    <w:rsid w:val="00E448FA"/>
    <w:rsid w:val="00E51E1C"/>
    <w:rsid w:val="00E76F0B"/>
    <w:rsid w:val="00E8697A"/>
    <w:rsid w:val="00E92B83"/>
    <w:rsid w:val="00EA52D7"/>
    <w:rsid w:val="00EC2E98"/>
    <w:rsid w:val="00ED10C7"/>
    <w:rsid w:val="00EE17F6"/>
    <w:rsid w:val="00F204DC"/>
    <w:rsid w:val="00F264E3"/>
    <w:rsid w:val="00F26D16"/>
    <w:rsid w:val="00F34B9B"/>
    <w:rsid w:val="00F43149"/>
    <w:rsid w:val="00F76302"/>
    <w:rsid w:val="00F9034F"/>
    <w:rsid w:val="00FA3D3D"/>
    <w:rsid w:val="00FA5B38"/>
    <w:rsid w:val="00FB1F29"/>
    <w:rsid w:val="00FD132E"/>
    <w:rsid w:val="00FD1509"/>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0A07"/>
  <w15:chartTrackingRefBased/>
  <w15:docId w15:val="{A00BF0A4-A8AD-4519-8B2C-4F44BB9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DD32B7"/>
    <w:pPr>
      <w:spacing w:after="0" w:line="240" w:lineRule="auto"/>
    </w:pPr>
  </w:style>
  <w:style w:type="character" w:styleId="Hyperlink">
    <w:name w:val="Hyperlink"/>
    <w:basedOn w:val="DefaultParagraphFont"/>
    <w:uiPriority w:val="99"/>
    <w:unhideWhenUsed/>
    <w:rsid w:val="00DD32B7"/>
    <w:rPr>
      <w:color w:val="0563C1"/>
      <w:u w:val="single"/>
    </w:rPr>
  </w:style>
  <w:style w:type="character" w:styleId="Strong">
    <w:name w:val="Strong"/>
    <w:uiPriority w:val="22"/>
    <w:qFormat/>
    <w:rsid w:val="00DD32B7"/>
    <w:rPr>
      <w:b/>
      <w:bCs/>
    </w:rPr>
  </w:style>
  <w:style w:type="character" w:customStyle="1" w:styleId="NoSpacingChar">
    <w:name w:val="No Spacing Char"/>
    <w:link w:val="NoSpacing"/>
    <w:uiPriority w:val="1"/>
    <w:locked/>
    <w:rsid w:val="001D20FC"/>
  </w:style>
  <w:style w:type="character" w:styleId="UnresolvedMention">
    <w:name w:val="Unresolved Mention"/>
    <w:basedOn w:val="DefaultParagraphFont"/>
    <w:uiPriority w:val="99"/>
    <w:semiHidden/>
    <w:unhideWhenUsed/>
    <w:rsid w:val="002B5004"/>
    <w:rPr>
      <w:color w:val="605E5C"/>
      <w:shd w:val="clear" w:color="auto" w:fill="E1DFDD"/>
    </w:rPr>
  </w:style>
  <w:style w:type="character" w:styleId="FollowedHyperlink">
    <w:name w:val="FollowedHyperlink"/>
    <w:basedOn w:val="DefaultParagraphFont"/>
    <w:uiPriority w:val="99"/>
    <w:semiHidden/>
    <w:unhideWhenUsed/>
    <w:rsid w:val="002B5004"/>
    <w:rPr>
      <w:color w:val="954F72" w:themeColor="followedHyperlink"/>
      <w:u w:val="single"/>
    </w:rPr>
  </w:style>
  <w:style w:type="paragraph" w:customStyle="1" w:styleId="customhtml">
    <w:name w:val="customhtml"/>
    <w:basedOn w:val="Normal"/>
    <w:rsid w:val="00984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A1"/>
    <w:rPr>
      <w:sz w:val="16"/>
      <w:szCs w:val="16"/>
    </w:rPr>
  </w:style>
  <w:style w:type="paragraph" w:styleId="CommentText">
    <w:name w:val="annotation text"/>
    <w:basedOn w:val="Normal"/>
    <w:link w:val="CommentTextChar"/>
    <w:uiPriority w:val="99"/>
    <w:unhideWhenUsed/>
    <w:rsid w:val="005747A1"/>
    <w:pPr>
      <w:spacing w:line="240" w:lineRule="auto"/>
    </w:pPr>
    <w:rPr>
      <w:sz w:val="20"/>
      <w:szCs w:val="20"/>
    </w:rPr>
  </w:style>
  <w:style w:type="character" w:customStyle="1" w:styleId="CommentTextChar">
    <w:name w:val="Comment Text Char"/>
    <w:basedOn w:val="DefaultParagraphFont"/>
    <w:link w:val="CommentText"/>
    <w:uiPriority w:val="99"/>
    <w:rsid w:val="005747A1"/>
    <w:rPr>
      <w:sz w:val="20"/>
      <w:szCs w:val="20"/>
    </w:rPr>
  </w:style>
  <w:style w:type="paragraph" w:styleId="CommentSubject">
    <w:name w:val="annotation subject"/>
    <w:basedOn w:val="CommentText"/>
    <w:next w:val="CommentText"/>
    <w:link w:val="CommentSubjectChar"/>
    <w:uiPriority w:val="99"/>
    <w:semiHidden/>
    <w:unhideWhenUsed/>
    <w:rsid w:val="005747A1"/>
    <w:rPr>
      <w:b/>
      <w:bCs/>
    </w:rPr>
  </w:style>
  <w:style w:type="character" w:customStyle="1" w:styleId="CommentSubjectChar">
    <w:name w:val="Comment Subject Char"/>
    <w:basedOn w:val="CommentTextChar"/>
    <w:link w:val="CommentSubject"/>
    <w:uiPriority w:val="99"/>
    <w:semiHidden/>
    <w:rsid w:val="005747A1"/>
    <w:rPr>
      <w:b/>
      <w:bCs/>
      <w:sz w:val="20"/>
      <w:szCs w:val="20"/>
    </w:rPr>
  </w:style>
  <w:style w:type="paragraph" w:styleId="NormalWeb">
    <w:name w:val="Normal (Web)"/>
    <w:basedOn w:val="Normal"/>
    <w:uiPriority w:val="99"/>
    <w:semiHidden/>
    <w:unhideWhenUsed/>
    <w:rsid w:val="00BE3A5E"/>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2B4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660">
      <w:bodyDiv w:val="1"/>
      <w:marLeft w:val="0"/>
      <w:marRight w:val="0"/>
      <w:marTop w:val="0"/>
      <w:marBottom w:val="0"/>
      <w:divBdr>
        <w:top w:val="none" w:sz="0" w:space="0" w:color="auto"/>
        <w:left w:val="none" w:sz="0" w:space="0" w:color="auto"/>
        <w:bottom w:val="none" w:sz="0" w:space="0" w:color="auto"/>
        <w:right w:val="none" w:sz="0" w:space="0" w:color="auto"/>
      </w:divBdr>
    </w:div>
    <w:div w:id="415170975">
      <w:bodyDiv w:val="1"/>
      <w:marLeft w:val="0"/>
      <w:marRight w:val="0"/>
      <w:marTop w:val="0"/>
      <w:marBottom w:val="0"/>
      <w:divBdr>
        <w:top w:val="none" w:sz="0" w:space="0" w:color="auto"/>
        <w:left w:val="none" w:sz="0" w:space="0" w:color="auto"/>
        <w:bottom w:val="none" w:sz="0" w:space="0" w:color="auto"/>
        <w:right w:val="none" w:sz="0" w:space="0" w:color="auto"/>
      </w:divBdr>
    </w:div>
    <w:div w:id="427890698">
      <w:bodyDiv w:val="1"/>
      <w:marLeft w:val="0"/>
      <w:marRight w:val="0"/>
      <w:marTop w:val="0"/>
      <w:marBottom w:val="0"/>
      <w:divBdr>
        <w:top w:val="none" w:sz="0" w:space="0" w:color="auto"/>
        <w:left w:val="none" w:sz="0" w:space="0" w:color="auto"/>
        <w:bottom w:val="none" w:sz="0" w:space="0" w:color="auto"/>
        <w:right w:val="none" w:sz="0" w:space="0" w:color="auto"/>
      </w:divBdr>
    </w:div>
    <w:div w:id="429593184">
      <w:bodyDiv w:val="1"/>
      <w:marLeft w:val="0"/>
      <w:marRight w:val="0"/>
      <w:marTop w:val="0"/>
      <w:marBottom w:val="0"/>
      <w:divBdr>
        <w:top w:val="none" w:sz="0" w:space="0" w:color="auto"/>
        <w:left w:val="none" w:sz="0" w:space="0" w:color="auto"/>
        <w:bottom w:val="none" w:sz="0" w:space="0" w:color="auto"/>
        <w:right w:val="none" w:sz="0" w:space="0" w:color="auto"/>
      </w:divBdr>
    </w:div>
    <w:div w:id="551189607">
      <w:bodyDiv w:val="1"/>
      <w:marLeft w:val="0"/>
      <w:marRight w:val="0"/>
      <w:marTop w:val="0"/>
      <w:marBottom w:val="0"/>
      <w:divBdr>
        <w:top w:val="none" w:sz="0" w:space="0" w:color="auto"/>
        <w:left w:val="none" w:sz="0" w:space="0" w:color="auto"/>
        <w:bottom w:val="none" w:sz="0" w:space="0" w:color="auto"/>
        <w:right w:val="none" w:sz="0" w:space="0" w:color="auto"/>
      </w:divBdr>
    </w:div>
    <w:div w:id="18970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4stones.co.uk/about-us/trust-information/trust-divid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AppData\Local\Microsoft\Windows\INetCache\Content.Outlook\GUYOSH4A\4Ston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Props1.xml><?xml version="1.0" encoding="utf-8"?>
<ds:datastoreItem xmlns:ds="http://schemas.openxmlformats.org/officeDocument/2006/customXml" ds:itemID="{C5B877E7-4FC4-437C-A9C6-8930B027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471A3-44A5-4F61-A539-A0FACAD809B4}">
  <ds:schemaRefs>
    <ds:schemaRef ds:uri="http://schemas.microsoft.com/sharepoint/v3/contenttype/forms"/>
  </ds:schemaRefs>
</ds:datastoreItem>
</file>

<file path=customXml/itemProps3.xml><?xml version="1.0" encoding="utf-8"?>
<ds:datastoreItem xmlns:ds="http://schemas.openxmlformats.org/officeDocument/2006/customXml" ds:itemID="{4C448128-8891-4D6D-B3D3-FAFF1A6BC0B3}">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docProps/app.xml><?xml version="1.0" encoding="utf-8"?>
<Properties xmlns="http://schemas.openxmlformats.org/officeDocument/2006/extended-properties" xmlns:vt="http://schemas.openxmlformats.org/officeDocument/2006/docPropsVTypes">
  <Template>4Stones2</Template>
  <TotalTime>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Stephanie Moore</cp:lastModifiedBy>
  <cp:revision>2</cp:revision>
  <cp:lastPrinted>2022-06-10T08:08:00Z</cp:lastPrinted>
  <dcterms:created xsi:type="dcterms:W3CDTF">2025-04-03T08:34:00Z</dcterms:created>
  <dcterms:modified xsi:type="dcterms:W3CDTF">2025-04-03T08:34:00Z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