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A203" w14:textId="7E25257A" w:rsidR="004750A7" w:rsidRPr="009C667D" w:rsidRDefault="004750A7" w:rsidP="00375061"/>
    <w:p w14:paraId="4A239937" w14:textId="6E802A3C" w:rsidR="00361B67" w:rsidRPr="00D6312E" w:rsidRDefault="00361B67" w:rsidP="00D6312E">
      <w:pPr>
        <w:pStyle w:val="4Heading1"/>
        <w:rPr>
          <w:color w:val="auto"/>
        </w:rPr>
      </w:pPr>
      <w:r w:rsidRPr="00E76586">
        <w:rPr>
          <w:color w:val="auto"/>
        </w:rPr>
        <w:t xml:space="preserve">Job description: attendance officer </w:t>
      </w:r>
    </w:p>
    <w:p w14:paraId="52B9BD14" w14:textId="77777777" w:rsidR="00361B67" w:rsidRPr="009C667D" w:rsidRDefault="00361B67" w:rsidP="00361B67">
      <w:pPr>
        <w:pStyle w:val="Heading1"/>
      </w:pPr>
      <w:r w:rsidRPr="009C667D">
        <w:t>Job details</w:t>
      </w:r>
    </w:p>
    <w:p w14:paraId="3A9789E6" w14:textId="323F54F2" w:rsidR="00361B67" w:rsidRPr="009C667D" w:rsidRDefault="00361B67" w:rsidP="00361B67">
      <w:pPr>
        <w:pStyle w:val="1bodycopy10pt"/>
      </w:pPr>
      <w:r w:rsidRPr="009C667D">
        <w:rPr>
          <w:b/>
        </w:rPr>
        <w:t>Salary:</w:t>
      </w:r>
      <w:r w:rsidRPr="009C667D">
        <w:t xml:space="preserve"> </w:t>
      </w:r>
    </w:p>
    <w:p w14:paraId="62920A07" w14:textId="3883C592" w:rsidR="00361B67" w:rsidRPr="009C667D" w:rsidRDefault="00361B67" w:rsidP="00361B67">
      <w:pPr>
        <w:pStyle w:val="1bodycopy10pt"/>
      </w:pPr>
      <w:r w:rsidRPr="009C667D">
        <w:rPr>
          <w:b/>
        </w:rPr>
        <w:t>Hours:</w:t>
      </w:r>
    </w:p>
    <w:p w14:paraId="1797A7B4" w14:textId="44597FAC" w:rsidR="00361B67" w:rsidRDefault="00361B67" w:rsidP="00361B67">
      <w:pPr>
        <w:pStyle w:val="1bodycopy10pt"/>
      </w:pPr>
      <w:r w:rsidRPr="009C667D">
        <w:rPr>
          <w:b/>
        </w:rPr>
        <w:t>Contract type:</w:t>
      </w:r>
      <w:r w:rsidRPr="009C667D">
        <w:t xml:space="preserve"> </w:t>
      </w:r>
      <w:r w:rsidR="00E76586">
        <w:t>Full time/term time only</w:t>
      </w:r>
    </w:p>
    <w:p w14:paraId="1089FE2F" w14:textId="24A9EE6D" w:rsidR="009C667D" w:rsidRPr="00202B36" w:rsidRDefault="009C667D" w:rsidP="009C667D">
      <w:pPr>
        <w:pStyle w:val="1bodycopy10pt"/>
        <w:rPr>
          <w:b/>
          <w:bCs/>
        </w:rPr>
      </w:pPr>
      <w:r w:rsidRPr="00202B36">
        <w:rPr>
          <w:b/>
          <w:bCs/>
        </w:rPr>
        <w:t xml:space="preserve">Working pattern: </w:t>
      </w:r>
      <w:r w:rsidRPr="00637CF9">
        <w:t>Monday to Friday, 8</w:t>
      </w:r>
      <w:r w:rsidR="000B311B" w:rsidRPr="00637CF9">
        <w:t>.</w:t>
      </w:r>
      <w:r w:rsidRPr="00637CF9">
        <w:t xml:space="preserve">30am – </w:t>
      </w:r>
      <w:r w:rsidR="00E76586" w:rsidRPr="00637CF9">
        <w:t>3</w:t>
      </w:r>
      <w:r w:rsidRPr="00637CF9">
        <w:t>pm</w:t>
      </w:r>
    </w:p>
    <w:p w14:paraId="30097337" w14:textId="7693C95A" w:rsidR="00361B67" w:rsidRPr="009C667D" w:rsidRDefault="00361B67" w:rsidP="00361B67">
      <w:pPr>
        <w:pStyle w:val="1bodycopy10pt"/>
      </w:pPr>
      <w:r w:rsidRPr="009C667D">
        <w:rPr>
          <w:b/>
        </w:rPr>
        <w:t>Reporting to:</w:t>
      </w:r>
      <w:r w:rsidRPr="009C667D">
        <w:t xml:space="preserve"> </w:t>
      </w:r>
    </w:p>
    <w:p w14:paraId="7595E21D" w14:textId="1EA07D71" w:rsidR="00361B67" w:rsidRPr="009C667D" w:rsidRDefault="00361B67" w:rsidP="00361B67">
      <w:pPr>
        <w:pStyle w:val="1bodycopy10pt"/>
      </w:pPr>
      <w:r w:rsidRPr="009C667D">
        <w:rPr>
          <w:b/>
        </w:rPr>
        <w:t>Responsible for</w:t>
      </w:r>
      <w:r w:rsidRPr="009C667D">
        <w:t xml:space="preserve">: </w:t>
      </w:r>
    </w:p>
    <w:p w14:paraId="12106A46" w14:textId="77777777" w:rsidR="00361B67" w:rsidRPr="009C667D" w:rsidRDefault="00361B67" w:rsidP="00361B67">
      <w:pPr>
        <w:pStyle w:val="1bodycopy10pt"/>
      </w:pPr>
    </w:p>
    <w:p w14:paraId="1AC9BD19" w14:textId="77777777" w:rsidR="00361B67" w:rsidRPr="009C667D" w:rsidRDefault="00361B67" w:rsidP="00361B67">
      <w:pPr>
        <w:pStyle w:val="Heading1"/>
      </w:pPr>
      <w:r w:rsidRPr="009C667D">
        <w:t>Main purpose</w:t>
      </w:r>
    </w:p>
    <w:p w14:paraId="48682E5D" w14:textId="4640D882" w:rsidR="00361B67" w:rsidRPr="009C667D" w:rsidRDefault="00F548B5" w:rsidP="00F548B5">
      <w:pPr>
        <w:pStyle w:val="1bodycopy10pt"/>
      </w:pPr>
      <w:r w:rsidRPr="00EB3C32">
        <w:t xml:space="preserve">To lead the school’s strategic approach to attendance by identifying and removing barriers to school entry for all pupils. You will </w:t>
      </w:r>
      <w:r w:rsidR="009C667D" w:rsidRPr="00EB3C32">
        <w:t>analyse</w:t>
      </w:r>
      <w:r w:rsidRPr="00EB3C32">
        <w:t xml:space="preserve"> data to identify trends</w:t>
      </w:r>
      <w:r w:rsidRPr="009C667D">
        <w:t xml:space="preserve"> and work in partnership with families and external agencies to implement supportive interventions. You will champion a culture of attendance as safeguarding, ensuring that persistent or severe absence is met with an integrated support plan that prioriti</w:t>
      </w:r>
      <w:r w:rsidR="00637CF9">
        <w:t>s</w:t>
      </w:r>
      <w:r w:rsidRPr="009C667D">
        <w:t>es the welfare and academic success of the child.</w:t>
      </w:r>
      <w:r w:rsidR="00361B67" w:rsidRPr="009C667D">
        <w:t xml:space="preserve"> </w:t>
      </w:r>
      <w:r w:rsidR="00361B67" w:rsidRPr="009C667D">
        <w:br/>
      </w:r>
    </w:p>
    <w:p w14:paraId="5FC78E29" w14:textId="77777777" w:rsidR="00361B67" w:rsidRPr="009C667D" w:rsidRDefault="00361B67" w:rsidP="00361B67">
      <w:pPr>
        <w:pStyle w:val="Heading1"/>
      </w:pPr>
      <w:r w:rsidRPr="009C667D">
        <w:t>Duties and responsibilities</w:t>
      </w:r>
    </w:p>
    <w:p w14:paraId="05A595B6" w14:textId="77777777" w:rsidR="00361B67" w:rsidRPr="009C667D" w:rsidRDefault="00361B67" w:rsidP="00361B67">
      <w:pPr>
        <w:pStyle w:val="Subhead2"/>
      </w:pPr>
      <w:r w:rsidRPr="009C667D">
        <w:t xml:space="preserve">Administration </w:t>
      </w:r>
    </w:p>
    <w:p w14:paraId="3C6D204A" w14:textId="0CA61078" w:rsidR="00361B67" w:rsidRPr="009C667D" w:rsidRDefault="00AE3202" w:rsidP="00361B67">
      <w:pPr>
        <w:pStyle w:val="4Bulletedcopyblue"/>
        <w:numPr>
          <w:ilvl w:val="0"/>
          <w:numId w:val="9"/>
        </w:numPr>
      </w:pPr>
      <w:r>
        <w:t xml:space="preserve">Make </w:t>
      </w:r>
      <w:r w:rsidR="00361B67" w:rsidRPr="009C667D">
        <w:t>sure daily attendance registers are accu</w:t>
      </w:r>
      <w:r w:rsidR="00DE30FF" w:rsidRPr="009C667D">
        <w:t>rate and complete, and follow</w:t>
      </w:r>
      <w:r w:rsidR="00361B67" w:rsidRPr="009C667D">
        <w:t xml:space="preserve"> up with staff members about any incomplete data  </w:t>
      </w:r>
    </w:p>
    <w:p w14:paraId="6BE952A9" w14:textId="77777777" w:rsidR="00C533D5" w:rsidRDefault="00361B67" w:rsidP="00361B67">
      <w:pPr>
        <w:pStyle w:val="4Bulletedcopyblue"/>
        <w:numPr>
          <w:ilvl w:val="0"/>
          <w:numId w:val="9"/>
        </w:numPr>
      </w:pPr>
      <w:r w:rsidRPr="009C667D">
        <w:t xml:space="preserve">Follow up on any unexplained absences with parents/carers, escalating issues as appropriate in line with school procedures </w:t>
      </w:r>
    </w:p>
    <w:p w14:paraId="2A544F51" w14:textId="0E382DB8" w:rsidR="00DE30FF" w:rsidRPr="009C667D" w:rsidRDefault="00DE30FF" w:rsidP="00361B67">
      <w:pPr>
        <w:pStyle w:val="4Bulletedcopyblue"/>
        <w:numPr>
          <w:ilvl w:val="0"/>
          <w:numId w:val="9"/>
        </w:numPr>
      </w:pPr>
      <w:r w:rsidRPr="009C667D">
        <w:t xml:space="preserve">Initiate and oversee the administration of absence </w:t>
      </w:r>
      <w:r w:rsidRPr="00C533D5">
        <w:t>procedures</w:t>
      </w:r>
      <w:r w:rsidR="00C533D5" w:rsidRPr="00C533D5">
        <w:t xml:space="preserve"> –</w:t>
      </w:r>
      <w:r w:rsidRPr="00C533D5">
        <w:t xml:space="preserve"> for</w:t>
      </w:r>
      <w:r w:rsidRPr="009C667D">
        <w:t xml:space="preserve"> example</w:t>
      </w:r>
      <w:r w:rsidR="00C533D5">
        <w:t>,</w:t>
      </w:r>
      <w:r w:rsidRPr="009C667D">
        <w:t xml:space="preserve"> letters home, attendance clinics and engagement with local authorities/other external agencies and partners </w:t>
      </w:r>
    </w:p>
    <w:p w14:paraId="47054FFB" w14:textId="038AE154" w:rsidR="00361B67" w:rsidRPr="009C667D" w:rsidRDefault="00361B67" w:rsidP="00361B67">
      <w:pPr>
        <w:pStyle w:val="4Bulletedcopyblue"/>
        <w:numPr>
          <w:ilvl w:val="0"/>
          <w:numId w:val="9"/>
        </w:numPr>
      </w:pPr>
      <w:r w:rsidRPr="009C667D">
        <w:t>Manage the process of issuing penalty notices to parents</w:t>
      </w:r>
      <w:r w:rsidR="00A16E86">
        <w:t>/carers</w:t>
      </w:r>
      <w:r w:rsidRPr="009C667D">
        <w:t xml:space="preserve"> </w:t>
      </w:r>
    </w:p>
    <w:p w14:paraId="31DA1CD6" w14:textId="77777777" w:rsidR="00361B67" w:rsidRPr="009C667D" w:rsidRDefault="00361B67" w:rsidP="00361B67">
      <w:pPr>
        <w:pStyle w:val="4Bulletedcopyblue"/>
        <w:numPr>
          <w:ilvl w:val="0"/>
          <w:numId w:val="9"/>
        </w:numPr>
      </w:pPr>
      <w:r w:rsidRPr="009C667D">
        <w:t xml:space="preserve">Maintain accurate records of communications with parents/carers and relevant interventions </w:t>
      </w:r>
    </w:p>
    <w:p w14:paraId="1791109E" w14:textId="43ABD3AE" w:rsidR="00361B67" w:rsidRPr="009C667D" w:rsidRDefault="00361B67" w:rsidP="00361B67">
      <w:pPr>
        <w:pStyle w:val="4Bulletedcopyblue"/>
        <w:numPr>
          <w:ilvl w:val="0"/>
          <w:numId w:val="9"/>
        </w:numPr>
      </w:pPr>
      <w:r w:rsidRPr="009C667D">
        <w:t xml:space="preserve">Build and refresh knowledge of the school’s </w:t>
      </w:r>
      <w:r w:rsidR="007D571C">
        <w:t>management information system (</w:t>
      </w:r>
      <w:r w:rsidRPr="009C667D">
        <w:t>MIS</w:t>
      </w:r>
      <w:r w:rsidR="007D571C">
        <w:t>)</w:t>
      </w:r>
      <w:r w:rsidRPr="009C667D">
        <w:t xml:space="preserve"> and other relevant systems </w:t>
      </w:r>
    </w:p>
    <w:p w14:paraId="66BF9A07" w14:textId="77777777" w:rsidR="00361B67" w:rsidRPr="009C667D" w:rsidRDefault="00361B67" w:rsidP="00361B67">
      <w:pPr>
        <w:pStyle w:val="1bodycopy10pt"/>
      </w:pPr>
    </w:p>
    <w:p w14:paraId="5F84F6A7" w14:textId="77777777" w:rsidR="00361B67" w:rsidRPr="009C667D" w:rsidRDefault="00361B67" w:rsidP="00361B67">
      <w:pPr>
        <w:pStyle w:val="Subhead2"/>
      </w:pPr>
      <w:r w:rsidRPr="009C667D">
        <w:t xml:space="preserve">Monitoring and reporting </w:t>
      </w:r>
    </w:p>
    <w:p w14:paraId="41879341" w14:textId="4B463623" w:rsidR="00F548B5" w:rsidRPr="009C667D" w:rsidRDefault="00F548B5" w:rsidP="00F548B5">
      <w:pPr>
        <w:pStyle w:val="4Bulletedcopyblue"/>
        <w:numPr>
          <w:ilvl w:val="0"/>
          <w:numId w:val="9"/>
        </w:numPr>
      </w:pPr>
      <w:r w:rsidRPr="009C667D">
        <w:t>Benchmark school performance against national and local averages</w:t>
      </w:r>
    </w:p>
    <w:p w14:paraId="5D725F38" w14:textId="77777777" w:rsidR="009C667D" w:rsidRPr="009C667D" w:rsidRDefault="00361B67" w:rsidP="00F548B5">
      <w:pPr>
        <w:pStyle w:val="4Bulletedcopyblue"/>
        <w:numPr>
          <w:ilvl w:val="0"/>
          <w:numId w:val="9"/>
        </w:numPr>
      </w:pPr>
      <w:r w:rsidRPr="009C667D">
        <w:t xml:space="preserve">Produce and interpret attendance reports for school leaders, identifying key statistics, reasons for absence and any patterns of concern </w:t>
      </w:r>
    </w:p>
    <w:p w14:paraId="0AF74508" w14:textId="4DAA7D3A" w:rsidR="00361B67" w:rsidRPr="009C667D" w:rsidRDefault="009C667D" w:rsidP="009C667D">
      <w:pPr>
        <w:pStyle w:val="4Bulletedcopyblue"/>
        <w:numPr>
          <w:ilvl w:val="0"/>
          <w:numId w:val="9"/>
        </w:numPr>
      </w:pPr>
      <w:r w:rsidRPr="009C667D">
        <w:t xml:space="preserve">Conduct regular audits of attendance codes to </w:t>
      </w:r>
      <w:r w:rsidR="00070568">
        <w:t xml:space="preserve">make </w:t>
      </w:r>
      <w:r w:rsidRPr="009C667D">
        <w:t>sure they are being used correctly and consistently by all staff in line with statutory requirements</w:t>
      </w:r>
      <w:r w:rsidR="00361B67" w:rsidRPr="009C667D">
        <w:t xml:space="preserve"> </w:t>
      </w:r>
    </w:p>
    <w:p w14:paraId="4B1FE7A6" w14:textId="221C75A3" w:rsidR="00361B67" w:rsidRPr="009C667D" w:rsidRDefault="00361B67" w:rsidP="00361B67">
      <w:pPr>
        <w:pStyle w:val="4Bulletedcopyblue"/>
        <w:numPr>
          <w:ilvl w:val="0"/>
          <w:numId w:val="9"/>
        </w:numPr>
      </w:pPr>
      <w:r w:rsidRPr="009C667D">
        <w:t>Track attendance of vulnerable groups of pupils</w:t>
      </w:r>
      <w:r w:rsidR="009C667D" w:rsidRPr="009C667D">
        <w:t>, including pupils with SEND, those eligible for pupil premium, and children in need,</w:t>
      </w:r>
      <w:r w:rsidRPr="009C667D">
        <w:t xml:space="preserve"> and share information with school leaders</w:t>
      </w:r>
    </w:p>
    <w:p w14:paraId="2206976F" w14:textId="77777777" w:rsidR="00361B67" w:rsidRPr="009C667D" w:rsidRDefault="00361B67" w:rsidP="00361B67">
      <w:pPr>
        <w:pStyle w:val="4Bulletedcopyblue"/>
        <w:numPr>
          <w:ilvl w:val="0"/>
          <w:numId w:val="9"/>
        </w:numPr>
      </w:pPr>
      <w:r w:rsidRPr="009C667D">
        <w:t xml:space="preserve">Identify pupils that need additional support to improve their attendance </w:t>
      </w:r>
    </w:p>
    <w:p w14:paraId="71EC45C7" w14:textId="1F6A123C" w:rsidR="00361B67" w:rsidRPr="009C667D" w:rsidRDefault="00361B67" w:rsidP="00361B67">
      <w:pPr>
        <w:pStyle w:val="4Bulletedcopyblue"/>
        <w:numPr>
          <w:ilvl w:val="0"/>
          <w:numId w:val="9"/>
        </w:numPr>
      </w:pPr>
      <w:r w:rsidRPr="009C667D">
        <w:lastRenderedPageBreak/>
        <w:t xml:space="preserve">Work with school leaders to identify appropriate interventions to improve attendance for </w:t>
      </w:r>
      <w:proofErr w:type="gramStart"/>
      <w:r w:rsidRPr="009C667D">
        <w:t>particular groups</w:t>
      </w:r>
      <w:proofErr w:type="gramEnd"/>
      <w:r w:rsidRPr="009C667D">
        <w:t xml:space="preserve"> or individual pupils </w:t>
      </w:r>
    </w:p>
    <w:p w14:paraId="41B2F586" w14:textId="68F2CD1F" w:rsidR="00DE30FF" w:rsidRPr="009C667D" w:rsidRDefault="00DE30FF" w:rsidP="00361B67">
      <w:pPr>
        <w:pStyle w:val="4Bulletedcopyblue"/>
        <w:numPr>
          <w:ilvl w:val="0"/>
          <w:numId w:val="9"/>
        </w:numPr>
      </w:pPr>
      <w:r w:rsidRPr="009C667D">
        <w:t xml:space="preserve">Lead daily or weekly check-ins to review progress and the impact of support/interventions </w:t>
      </w:r>
    </w:p>
    <w:p w14:paraId="103DD5F0" w14:textId="77777777" w:rsidR="00361B67" w:rsidRDefault="00361B67" w:rsidP="00361B67">
      <w:pPr>
        <w:pStyle w:val="4Bulletedcopyblue"/>
        <w:numPr>
          <w:ilvl w:val="0"/>
          <w:numId w:val="9"/>
        </w:numPr>
      </w:pPr>
      <w:r w:rsidRPr="009C667D">
        <w:t xml:space="preserve">Work with school leaders to develop and revise the school’s attendance policy </w:t>
      </w:r>
    </w:p>
    <w:p w14:paraId="70191603" w14:textId="2A820A6B" w:rsidR="00637CF9" w:rsidRPr="009C667D" w:rsidRDefault="00637CF9" w:rsidP="00361B67">
      <w:pPr>
        <w:pStyle w:val="4Bulletedcopyblue"/>
        <w:numPr>
          <w:ilvl w:val="0"/>
          <w:numId w:val="9"/>
        </w:numPr>
      </w:pPr>
      <w:r>
        <w:t>Meet weekly with Headteacher and FSW to discuss children's attendance</w:t>
      </w:r>
    </w:p>
    <w:p w14:paraId="55D33D45" w14:textId="2AE19FDC" w:rsidR="00B16A83" w:rsidRPr="009C667D" w:rsidRDefault="00B16A83" w:rsidP="00361B67">
      <w:pPr>
        <w:pStyle w:val="4Bulletedcopyblue"/>
        <w:numPr>
          <w:ilvl w:val="0"/>
          <w:numId w:val="9"/>
        </w:numPr>
      </w:pPr>
      <w:r w:rsidRPr="009C667D">
        <w:t xml:space="preserve">Implement children missing education (CME) procedures when appropriate </w:t>
      </w:r>
    </w:p>
    <w:p w14:paraId="6E115B1F" w14:textId="48AD922A" w:rsidR="00B16A83" w:rsidRPr="009C667D" w:rsidRDefault="00B16A83" w:rsidP="00361B67">
      <w:pPr>
        <w:pStyle w:val="4Bulletedcopyblue"/>
        <w:numPr>
          <w:ilvl w:val="0"/>
          <w:numId w:val="9"/>
        </w:numPr>
      </w:pPr>
      <w:r w:rsidRPr="009C667D">
        <w:t xml:space="preserve">Provide regular reports to attendance organisations to raise awareness of emerging at-risk pupils </w:t>
      </w:r>
    </w:p>
    <w:p w14:paraId="2ECCD542" w14:textId="77777777" w:rsidR="00E76586" w:rsidRDefault="00E76586" w:rsidP="00361B67">
      <w:pPr>
        <w:pStyle w:val="Subhead2"/>
      </w:pPr>
    </w:p>
    <w:p w14:paraId="065ED020" w14:textId="0962CFDC" w:rsidR="00361B67" w:rsidRPr="009C667D" w:rsidRDefault="00361B67" w:rsidP="00361B67">
      <w:pPr>
        <w:pStyle w:val="Subhead2"/>
      </w:pPr>
      <w:r w:rsidRPr="009C667D">
        <w:t xml:space="preserve">Working with parents/carers </w:t>
      </w:r>
    </w:p>
    <w:p w14:paraId="7F2DF656" w14:textId="70C7EEDC" w:rsidR="00B03D42" w:rsidRPr="00202B36" w:rsidRDefault="00B03D42" w:rsidP="00F548B5">
      <w:pPr>
        <w:pStyle w:val="4Bulletedcopyblue"/>
        <w:rPr>
          <w:rFonts w:ascii="Times New Roman" w:hAnsi="Times New Roman"/>
          <w:lang w:eastAsia="en-GB"/>
        </w:rPr>
      </w:pPr>
      <w:r w:rsidRPr="00B03D42">
        <w:t xml:space="preserve">Act as the lead professional for early intervention cases, coordinating support for families and </w:t>
      </w:r>
      <w:r w:rsidR="00075CC8">
        <w:t>making sure that</w:t>
      </w:r>
      <w:r w:rsidRPr="00B03D42">
        <w:t xml:space="preserve"> attendance goals are integrated into wider welfare plans</w:t>
      </w:r>
    </w:p>
    <w:p w14:paraId="7E630428" w14:textId="6AAF975B" w:rsidR="00361B67" w:rsidRPr="009C667D" w:rsidRDefault="00361B67" w:rsidP="00B03D42">
      <w:pPr>
        <w:pStyle w:val="4Bulletedcopyblue"/>
        <w:numPr>
          <w:ilvl w:val="0"/>
          <w:numId w:val="9"/>
        </w:numPr>
      </w:pPr>
      <w:r w:rsidRPr="009C667D">
        <w:t xml:space="preserve">Coordinate meetings with pupils and parents/carers to </w:t>
      </w:r>
      <w:r w:rsidR="009C667D" w:rsidRPr="009C667D">
        <w:t>formali</w:t>
      </w:r>
      <w:r w:rsidR="00E76586">
        <w:t>s</w:t>
      </w:r>
      <w:r w:rsidR="009C667D" w:rsidRPr="009C667D">
        <w:t xml:space="preserve">e </w:t>
      </w:r>
      <w:r w:rsidR="0036569B">
        <w:t xml:space="preserve">attendance </w:t>
      </w:r>
      <w:r w:rsidR="009C667D" w:rsidRPr="009C667D">
        <w:t xml:space="preserve">support plans, </w:t>
      </w:r>
      <w:r w:rsidR="0036569B">
        <w:t>EBSA support plans</w:t>
      </w:r>
      <w:r w:rsidR="00F42F83">
        <w:t xml:space="preserve">, </w:t>
      </w:r>
      <w:r w:rsidRPr="009C667D">
        <w:t xml:space="preserve">implement interventions and track progress </w:t>
      </w:r>
    </w:p>
    <w:p w14:paraId="45CD2A60" w14:textId="77777777" w:rsidR="00B16A83" w:rsidRPr="009C667D" w:rsidRDefault="00361B67" w:rsidP="00361B67">
      <w:pPr>
        <w:pStyle w:val="4Bulletedcopyblue"/>
        <w:numPr>
          <w:ilvl w:val="0"/>
          <w:numId w:val="9"/>
        </w:numPr>
      </w:pPr>
      <w:r w:rsidRPr="009C667D">
        <w:t>Build positive relations with parents/carers to encourage family involvement in their child’s attendance</w:t>
      </w:r>
    </w:p>
    <w:p w14:paraId="37A37D00" w14:textId="365D0F44" w:rsidR="00361B67" w:rsidRPr="009C667D" w:rsidRDefault="00B16A83" w:rsidP="00361B67">
      <w:pPr>
        <w:pStyle w:val="4Bulletedcopyblue"/>
        <w:numPr>
          <w:ilvl w:val="0"/>
          <w:numId w:val="9"/>
        </w:numPr>
      </w:pPr>
      <w:r w:rsidRPr="009C667D">
        <w:t>Identify and</w:t>
      </w:r>
      <w:r w:rsidR="001900AA">
        <w:t>,</w:t>
      </w:r>
      <w:r w:rsidRPr="009C667D">
        <w:t xml:space="preserve"> where possible, mitigate potential barriers to attendance in partnership with families </w:t>
      </w:r>
      <w:r w:rsidR="00361B67" w:rsidRPr="009C667D">
        <w:t xml:space="preserve"> </w:t>
      </w:r>
    </w:p>
    <w:p w14:paraId="15FF3641" w14:textId="506CCF84" w:rsidR="00361B67" w:rsidRPr="009C667D" w:rsidRDefault="00361B67" w:rsidP="00361B67">
      <w:pPr>
        <w:pStyle w:val="4Bulletedcopyblue"/>
        <w:numPr>
          <w:ilvl w:val="0"/>
          <w:numId w:val="9"/>
        </w:numPr>
      </w:pPr>
      <w:r w:rsidRPr="009C667D">
        <w:t xml:space="preserve">Carry out home visits, where necessary, to address attendance concerns for individual pupils </w:t>
      </w:r>
    </w:p>
    <w:p w14:paraId="42CC450D" w14:textId="77777777" w:rsidR="00361B67" w:rsidRPr="009C667D" w:rsidRDefault="00361B67" w:rsidP="00361B67">
      <w:pPr>
        <w:pStyle w:val="4Bulletedcopyblue"/>
        <w:numPr>
          <w:ilvl w:val="0"/>
          <w:numId w:val="0"/>
        </w:numPr>
        <w:ind w:left="340" w:hanging="170"/>
        <w:rPr>
          <w:highlight w:val="yellow"/>
        </w:rPr>
      </w:pPr>
    </w:p>
    <w:p w14:paraId="3181DFD0" w14:textId="77777777" w:rsidR="00361B67" w:rsidRPr="009C667D" w:rsidRDefault="00361B67" w:rsidP="00361B67">
      <w:pPr>
        <w:pStyle w:val="Subhead2"/>
      </w:pPr>
      <w:r w:rsidRPr="009C667D">
        <w:t>Professional development</w:t>
      </w:r>
    </w:p>
    <w:p w14:paraId="5E73EB1A" w14:textId="06F0405C" w:rsidR="00361B67" w:rsidRPr="009C667D" w:rsidRDefault="00361B67" w:rsidP="009C667D">
      <w:pPr>
        <w:pStyle w:val="4Bulletedcopyblue"/>
        <w:numPr>
          <w:ilvl w:val="0"/>
          <w:numId w:val="9"/>
        </w:numPr>
        <w:rPr>
          <w:b/>
        </w:rPr>
      </w:pPr>
      <w:r w:rsidRPr="009C667D">
        <w:t xml:space="preserve">Take opportunities to build the appropriate skills, qualifications, and/or experience needed for the role, with support from the school </w:t>
      </w:r>
    </w:p>
    <w:p w14:paraId="200F3BA9" w14:textId="77777777" w:rsidR="00361B67" w:rsidRPr="009C667D" w:rsidRDefault="00361B67" w:rsidP="00361B67">
      <w:pPr>
        <w:pStyle w:val="4Bulletedcopyblue"/>
        <w:numPr>
          <w:ilvl w:val="0"/>
          <w:numId w:val="9"/>
        </w:numPr>
      </w:pPr>
      <w:r w:rsidRPr="009C667D">
        <w:t>Take part in the school’s appraisal procedures</w:t>
      </w:r>
    </w:p>
    <w:p w14:paraId="0C585E55" w14:textId="77777777" w:rsidR="00361B67" w:rsidRPr="009C667D" w:rsidRDefault="00361B67" w:rsidP="00361B67">
      <w:pPr>
        <w:pStyle w:val="1bodycopy10pt"/>
      </w:pPr>
    </w:p>
    <w:p w14:paraId="3527AA83" w14:textId="77777777" w:rsidR="00361B67" w:rsidRPr="009C667D" w:rsidRDefault="00361B67" w:rsidP="00361B67">
      <w:pPr>
        <w:pStyle w:val="Heading1"/>
      </w:pPr>
      <w:r w:rsidRPr="009C667D">
        <w:t xml:space="preserve">Other areas of responsibility </w:t>
      </w:r>
    </w:p>
    <w:p w14:paraId="4DC52FF1" w14:textId="77777777" w:rsidR="00361B67" w:rsidRPr="009C667D" w:rsidRDefault="00361B67" w:rsidP="00361B67">
      <w:pPr>
        <w:pStyle w:val="Subhead2"/>
      </w:pPr>
      <w:r w:rsidRPr="009C667D">
        <w:t xml:space="preserve">Safeguarding </w:t>
      </w:r>
    </w:p>
    <w:p w14:paraId="20CD0DEA" w14:textId="77777777" w:rsidR="00361B67" w:rsidRPr="009C667D" w:rsidRDefault="00361B67" w:rsidP="00361B67">
      <w:pPr>
        <w:pStyle w:val="4Bulletedcopyblue"/>
        <w:numPr>
          <w:ilvl w:val="0"/>
          <w:numId w:val="9"/>
        </w:numPr>
      </w:pPr>
      <w:r w:rsidRPr="009C667D">
        <w:t xml:space="preserve">Work in line with statutory safeguarding guidance (e.g. Keeping Children Safe in Education, Prevent) and our safeguarding and child protection policies </w:t>
      </w:r>
    </w:p>
    <w:p w14:paraId="759B89EB" w14:textId="7DC0FDCD" w:rsidR="00361B67" w:rsidRPr="009C667D" w:rsidRDefault="00B16A83" w:rsidP="00361B67">
      <w:pPr>
        <w:pStyle w:val="4Bulletedcopyblue"/>
        <w:numPr>
          <w:ilvl w:val="0"/>
          <w:numId w:val="9"/>
        </w:numPr>
      </w:pPr>
      <w:r w:rsidRPr="009C667D">
        <w:t>Be alert to when</w:t>
      </w:r>
      <w:r w:rsidR="00E8468E" w:rsidRPr="009C667D">
        <w:t xml:space="preserve"> </w:t>
      </w:r>
      <w:r w:rsidR="00361B67" w:rsidRPr="009C667D">
        <w:t xml:space="preserve">persistent absence becomes a safeguarding concern and </w:t>
      </w:r>
      <w:r w:rsidR="00E76586">
        <w:t xml:space="preserve">Family Help Conversations </w:t>
      </w:r>
      <w:r w:rsidR="00361B67" w:rsidRPr="009C667D">
        <w:t>may be required</w:t>
      </w:r>
    </w:p>
    <w:p w14:paraId="6B06FA40" w14:textId="77777777" w:rsidR="00361B67" w:rsidRPr="009C667D" w:rsidRDefault="00361B67" w:rsidP="00361B67">
      <w:pPr>
        <w:pStyle w:val="4Bulletedcopyblue"/>
        <w:numPr>
          <w:ilvl w:val="0"/>
          <w:numId w:val="9"/>
        </w:numPr>
      </w:pPr>
      <w:r w:rsidRPr="009C667D">
        <w:t>Work with the designated safeguarding lead (DSL) to promote the best interests of pupils, including sharing concerns where necessary</w:t>
      </w:r>
    </w:p>
    <w:p w14:paraId="0FDE8698" w14:textId="5A30C465" w:rsidR="00E8468E" w:rsidRDefault="00361B67" w:rsidP="00361B67">
      <w:pPr>
        <w:pStyle w:val="4Bulletedcopyblue"/>
        <w:numPr>
          <w:ilvl w:val="0"/>
          <w:numId w:val="9"/>
        </w:numPr>
      </w:pPr>
      <w:r w:rsidRPr="009C667D">
        <w:t>Promote the safeguarding of all pupils in the school</w:t>
      </w:r>
    </w:p>
    <w:p w14:paraId="292D48FC" w14:textId="77777777" w:rsidR="00E76586" w:rsidRDefault="00E76586" w:rsidP="00E76586">
      <w:pPr>
        <w:pStyle w:val="4Bulletedcopyblue"/>
        <w:numPr>
          <w:ilvl w:val="0"/>
          <w:numId w:val="0"/>
        </w:numPr>
        <w:ind w:left="340" w:hanging="170"/>
      </w:pPr>
    </w:p>
    <w:p w14:paraId="75AE303E" w14:textId="77777777" w:rsidR="00E76586" w:rsidRDefault="00E76586" w:rsidP="00E76586">
      <w:pPr>
        <w:pStyle w:val="4Bulletedcopyblue"/>
        <w:numPr>
          <w:ilvl w:val="0"/>
          <w:numId w:val="0"/>
        </w:numPr>
        <w:ind w:left="340" w:hanging="170"/>
      </w:pPr>
    </w:p>
    <w:p w14:paraId="1179B76C" w14:textId="77777777" w:rsidR="00E76586" w:rsidRDefault="00E76586" w:rsidP="00E76586">
      <w:pPr>
        <w:pStyle w:val="4Bulletedcopyblue"/>
        <w:numPr>
          <w:ilvl w:val="0"/>
          <w:numId w:val="0"/>
        </w:numPr>
        <w:ind w:left="340" w:hanging="170"/>
      </w:pPr>
    </w:p>
    <w:p w14:paraId="5D846DC7" w14:textId="77777777" w:rsidR="00E76586" w:rsidRDefault="00E76586" w:rsidP="00E76586">
      <w:pPr>
        <w:pStyle w:val="4Bulletedcopyblue"/>
        <w:numPr>
          <w:ilvl w:val="0"/>
          <w:numId w:val="0"/>
        </w:numPr>
        <w:ind w:left="340" w:hanging="170"/>
      </w:pPr>
    </w:p>
    <w:p w14:paraId="54AF4DF6" w14:textId="77777777" w:rsidR="00E76586" w:rsidRDefault="00E76586" w:rsidP="00E76586">
      <w:pPr>
        <w:pStyle w:val="4Bulletedcopyblue"/>
        <w:numPr>
          <w:ilvl w:val="0"/>
          <w:numId w:val="0"/>
        </w:numPr>
        <w:ind w:left="340" w:hanging="170"/>
      </w:pPr>
    </w:p>
    <w:p w14:paraId="3A96C9BF" w14:textId="77777777" w:rsidR="00E76586" w:rsidRDefault="00E76586" w:rsidP="00E76586">
      <w:pPr>
        <w:pStyle w:val="4Bulletedcopyblue"/>
        <w:numPr>
          <w:ilvl w:val="0"/>
          <w:numId w:val="0"/>
        </w:numPr>
        <w:ind w:left="340" w:hanging="170"/>
      </w:pPr>
    </w:p>
    <w:p w14:paraId="28861540" w14:textId="77777777" w:rsidR="00A069FD" w:rsidRDefault="00A069FD" w:rsidP="00E76586">
      <w:pPr>
        <w:pStyle w:val="4Bulletedcopyblue"/>
        <w:numPr>
          <w:ilvl w:val="0"/>
          <w:numId w:val="0"/>
        </w:numPr>
        <w:ind w:left="340" w:hanging="170"/>
      </w:pPr>
    </w:p>
    <w:p w14:paraId="3ED0A488" w14:textId="77777777" w:rsidR="00A069FD" w:rsidRDefault="00A069FD" w:rsidP="00E76586">
      <w:pPr>
        <w:pStyle w:val="4Bulletedcopyblue"/>
        <w:numPr>
          <w:ilvl w:val="0"/>
          <w:numId w:val="0"/>
        </w:numPr>
        <w:ind w:left="340" w:hanging="170"/>
      </w:pPr>
    </w:p>
    <w:p w14:paraId="19F80AC5" w14:textId="77777777" w:rsidR="00A069FD" w:rsidRDefault="00A069FD" w:rsidP="00E76586">
      <w:pPr>
        <w:pStyle w:val="4Bulletedcopyblue"/>
        <w:numPr>
          <w:ilvl w:val="0"/>
          <w:numId w:val="0"/>
        </w:numPr>
        <w:ind w:left="340" w:hanging="170"/>
      </w:pPr>
    </w:p>
    <w:p w14:paraId="3A781E94" w14:textId="77777777" w:rsidR="00A069FD" w:rsidRDefault="00A069FD" w:rsidP="00E76586">
      <w:pPr>
        <w:pStyle w:val="4Bulletedcopyblue"/>
        <w:numPr>
          <w:ilvl w:val="0"/>
          <w:numId w:val="0"/>
        </w:numPr>
        <w:ind w:left="340" w:hanging="170"/>
      </w:pPr>
    </w:p>
    <w:p w14:paraId="209139AD" w14:textId="77777777" w:rsidR="00A069FD" w:rsidRDefault="00A069FD" w:rsidP="00E76586">
      <w:pPr>
        <w:pStyle w:val="4Bulletedcopyblue"/>
        <w:numPr>
          <w:ilvl w:val="0"/>
          <w:numId w:val="0"/>
        </w:numPr>
        <w:ind w:left="340" w:hanging="170"/>
      </w:pPr>
    </w:p>
    <w:p w14:paraId="67395308" w14:textId="77777777" w:rsidR="00E76586" w:rsidRDefault="00E76586" w:rsidP="00E76586">
      <w:pPr>
        <w:pStyle w:val="4Bulletedcopyblue"/>
        <w:numPr>
          <w:ilvl w:val="0"/>
          <w:numId w:val="0"/>
        </w:numPr>
        <w:ind w:left="340" w:hanging="170"/>
      </w:pPr>
    </w:p>
    <w:p w14:paraId="50FE906D" w14:textId="77777777" w:rsidR="00E76586" w:rsidRPr="009C667D" w:rsidRDefault="00E76586" w:rsidP="00E76586">
      <w:pPr>
        <w:pStyle w:val="4Bulletedcopyblue"/>
        <w:numPr>
          <w:ilvl w:val="0"/>
          <w:numId w:val="0"/>
        </w:numPr>
        <w:ind w:left="340" w:hanging="170"/>
      </w:pPr>
    </w:p>
    <w:p w14:paraId="72A2D7CF" w14:textId="77777777" w:rsidR="00F42F83" w:rsidRDefault="00F42F83" w:rsidP="00361B67">
      <w:pPr>
        <w:pStyle w:val="Heading1"/>
      </w:pPr>
    </w:p>
    <w:p w14:paraId="66EE2FBB" w14:textId="6D4E5F17" w:rsidR="00361B67" w:rsidRPr="009C667D" w:rsidRDefault="00361B67" w:rsidP="00361B67">
      <w:pPr>
        <w:pStyle w:val="Heading1"/>
      </w:pPr>
      <w:r w:rsidRPr="009C667D"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361B67" w:rsidRPr="009C667D" w14:paraId="2BB9859E" w14:textId="77777777" w:rsidTr="00637CF9">
        <w:trPr>
          <w:cantSplit/>
        </w:trPr>
        <w:tc>
          <w:tcPr>
            <w:tcW w:w="1447" w:type="dxa"/>
          </w:tcPr>
          <w:p w14:paraId="5AAA116B" w14:textId="77777777" w:rsidR="00361B67" w:rsidRPr="00637CF9" w:rsidRDefault="00361B67" w:rsidP="00FB04BF">
            <w:pPr>
              <w:pStyle w:val="1bodycopy10pt"/>
              <w:suppressAutoHyphens/>
              <w:spacing w:after="0"/>
              <w:rPr>
                <w:caps/>
                <w:color w:val="000000" w:themeColor="text1"/>
              </w:rPr>
            </w:pPr>
            <w:r w:rsidRPr="00637CF9">
              <w:rPr>
                <w:caps/>
                <w:color w:val="000000" w:themeColor="text1"/>
              </w:rPr>
              <w:t>criteria</w:t>
            </w:r>
          </w:p>
        </w:tc>
        <w:tc>
          <w:tcPr>
            <w:tcW w:w="8176" w:type="dxa"/>
          </w:tcPr>
          <w:p w14:paraId="496B12B5" w14:textId="77777777" w:rsidR="00361B67" w:rsidRPr="00637CF9" w:rsidRDefault="00361B67" w:rsidP="00FB04BF">
            <w:pPr>
              <w:pStyle w:val="1bodycopy10pt"/>
              <w:suppressAutoHyphens/>
              <w:spacing w:after="0"/>
              <w:rPr>
                <w:caps/>
                <w:color w:val="000000" w:themeColor="text1"/>
              </w:rPr>
            </w:pPr>
            <w:r w:rsidRPr="00637CF9">
              <w:rPr>
                <w:caps/>
                <w:color w:val="000000" w:themeColor="text1"/>
              </w:rPr>
              <w:t>qualities</w:t>
            </w:r>
          </w:p>
        </w:tc>
      </w:tr>
      <w:tr w:rsidR="00361B67" w:rsidRPr="009C667D" w14:paraId="28B19CC2" w14:textId="77777777" w:rsidTr="00637CF9">
        <w:trPr>
          <w:cantSplit/>
        </w:trPr>
        <w:tc>
          <w:tcPr>
            <w:tcW w:w="1447" w:type="dxa"/>
          </w:tcPr>
          <w:p w14:paraId="0747CC67" w14:textId="77777777" w:rsidR="00361B67" w:rsidRPr="009C667D" w:rsidRDefault="00361B67" w:rsidP="00FB04BF">
            <w:pPr>
              <w:pStyle w:val="Tablebodycopy"/>
              <w:rPr>
                <w:b/>
              </w:rPr>
            </w:pPr>
            <w:r w:rsidRPr="009C667D">
              <w:rPr>
                <w:b/>
              </w:rPr>
              <w:t xml:space="preserve">Qualifications </w:t>
            </w:r>
            <w:r w:rsidRPr="009C667D">
              <w:rPr>
                <w:b/>
              </w:rPr>
              <w:br/>
              <w:t>and training</w:t>
            </w:r>
          </w:p>
        </w:tc>
        <w:tc>
          <w:tcPr>
            <w:tcW w:w="8176" w:type="dxa"/>
          </w:tcPr>
          <w:p w14:paraId="68794243" w14:textId="7FC8842C" w:rsidR="00361B67" w:rsidRPr="009C667D" w:rsidRDefault="00361B67" w:rsidP="00361B67">
            <w:pPr>
              <w:pStyle w:val="Tablecopybulleted"/>
            </w:pPr>
            <w:r w:rsidRPr="009C667D">
              <w:t xml:space="preserve">GCSE or equivalent level, including at least a </w:t>
            </w:r>
            <w:r w:rsidR="00C848C6">
              <w:t>g</w:t>
            </w:r>
            <w:r w:rsidRPr="009C667D">
              <w:t xml:space="preserve">rade C in English and maths </w:t>
            </w:r>
          </w:p>
          <w:p w14:paraId="0EF0030C" w14:textId="50F79863" w:rsidR="00361B67" w:rsidRPr="009C667D" w:rsidRDefault="00361B67" w:rsidP="00E76586">
            <w:pPr>
              <w:pStyle w:val="Tablecopybulleted"/>
              <w:numPr>
                <w:ilvl w:val="0"/>
                <w:numId w:val="0"/>
              </w:numPr>
              <w:ind w:left="340"/>
            </w:pPr>
          </w:p>
        </w:tc>
      </w:tr>
      <w:tr w:rsidR="00361B67" w:rsidRPr="009C667D" w14:paraId="3C101B0A" w14:textId="77777777" w:rsidTr="00637CF9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40D77733" w14:textId="77777777" w:rsidR="00361B67" w:rsidRPr="009C667D" w:rsidRDefault="00361B67" w:rsidP="00FB04BF">
            <w:pPr>
              <w:pStyle w:val="Tablebodycopy"/>
              <w:rPr>
                <w:b/>
              </w:rPr>
            </w:pPr>
            <w:r w:rsidRPr="009C667D">
              <w:rPr>
                <w:b/>
              </w:rPr>
              <w:t>Experience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2504A643" w14:textId="77777777" w:rsidR="00361B67" w:rsidRPr="009C667D" w:rsidRDefault="00361B67" w:rsidP="00FB04BF">
            <w:pPr>
              <w:pStyle w:val="Tablecopybulleted"/>
            </w:pPr>
            <w:r w:rsidRPr="009C667D">
              <w:t>Experience working in a school environment or other educational setting</w:t>
            </w:r>
          </w:p>
          <w:p w14:paraId="3E6B1DCC" w14:textId="77777777" w:rsidR="00361B67" w:rsidRPr="009C667D" w:rsidRDefault="00361B67" w:rsidP="00FB04BF">
            <w:pPr>
              <w:pStyle w:val="Tablecopybulleted"/>
            </w:pPr>
            <w:r w:rsidRPr="009C667D">
              <w:t xml:space="preserve">Experience identifying interventions to raise attendance of pupils </w:t>
            </w:r>
          </w:p>
          <w:p w14:paraId="2E630390" w14:textId="4C0197CF" w:rsidR="00361B67" w:rsidRPr="009C667D" w:rsidRDefault="00361B67" w:rsidP="00FB04BF">
            <w:pPr>
              <w:pStyle w:val="Tablecopybulleted"/>
            </w:pPr>
            <w:r w:rsidRPr="009C667D">
              <w:t>Experience working directly with pupils and parents</w:t>
            </w:r>
            <w:r w:rsidR="00AD6CA1">
              <w:t>/carers</w:t>
            </w:r>
            <w:r w:rsidRPr="009C667D">
              <w:t xml:space="preserve"> </w:t>
            </w:r>
          </w:p>
          <w:p w14:paraId="278C66BC" w14:textId="77777777" w:rsidR="00361B67" w:rsidRPr="009C667D" w:rsidRDefault="00361B67" w:rsidP="00FB04BF">
            <w:pPr>
              <w:pStyle w:val="Tablecopybulleted"/>
            </w:pPr>
            <w:r w:rsidRPr="009C667D">
              <w:t xml:space="preserve">Experience working collaboratively with colleagues </w:t>
            </w:r>
          </w:p>
          <w:p w14:paraId="5EED5F0D" w14:textId="468094FC" w:rsidR="00F548B5" w:rsidRPr="009C667D" w:rsidRDefault="00F548B5" w:rsidP="00F548B5">
            <w:pPr>
              <w:pStyle w:val="Tablecopybulleted"/>
            </w:pPr>
            <w:r w:rsidRPr="009C667D">
              <w:t xml:space="preserve">Experience of working collaboratively with external partners, such as the </w:t>
            </w:r>
            <w:r w:rsidR="00901840">
              <w:t>l</w:t>
            </w:r>
            <w:r w:rsidRPr="009C667D">
              <w:t xml:space="preserve">ocal </w:t>
            </w:r>
            <w:r w:rsidR="00901840">
              <w:t>a</w:t>
            </w:r>
            <w:r w:rsidRPr="009C667D">
              <w:t>uthority, health professionals and social care</w:t>
            </w:r>
          </w:p>
          <w:p w14:paraId="504DEF58" w14:textId="4DE06FEC" w:rsidR="00361B67" w:rsidRPr="009C667D" w:rsidRDefault="00361B67" w:rsidP="00FB04BF">
            <w:pPr>
              <w:pStyle w:val="Tablecopybulleted"/>
            </w:pPr>
            <w:r w:rsidRPr="009C667D">
              <w:t>Experience analysing data and producing reports</w:t>
            </w:r>
            <w:r w:rsidR="0059177A">
              <w:t>,</w:t>
            </w:r>
            <w:r w:rsidRPr="009C667D">
              <w:t xml:space="preserve"> and identifying key insights </w:t>
            </w:r>
          </w:p>
          <w:p w14:paraId="58E3F3E2" w14:textId="459DF24B" w:rsidR="00361B67" w:rsidRPr="009C667D" w:rsidRDefault="00361B67" w:rsidP="00E76586">
            <w:pPr>
              <w:pStyle w:val="Tablecopybulleted"/>
              <w:numPr>
                <w:ilvl w:val="0"/>
                <w:numId w:val="0"/>
              </w:numPr>
              <w:ind w:left="340" w:hanging="170"/>
            </w:pPr>
          </w:p>
        </w:tc>
      </w:tr>
      <w:tr w:rsidR="00361B67" w:rsidRPr="009C667D" w14:paraId="2FE95D29" w14:textId="77777777" w:rsidTr="00637CF9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50EA24BA" w14:textId="77777777" w:rsidR="00361B67" w:rsidRPr="009C667D" w:rsidRDefault="00361B67" w:rsidP="00FB04BF">
            <w:pPr>
              <w:pStyle w:val="Tablebodycopy"/>
              <w:rPr>
                <w:b/>
              </w:rPr>
            </w:pPr>
            <w:r w:rsidRPr="009C667D">
              <w:rPr>
                <w:b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418FC218" w14:textId="77777777" w:rsidR="00361B67" w:rsidRPr="009C667D" w:rsidRDefault="00361B67" w:rsidP="00FB04BF">
            <w:pPr>
              <w:pStyle w:val="Tablecopybulleted"/>
            </w:pPr>
            <w:r w:rsidRPr="009C667D">
              <w:t xml:space="preserve">Good listening skills </w:t>
            </w:r>
          </w:p>
          <w:p w14:paraId="4315FA58" w14:textId="77777777" w:rsidR="00361B67" w:rsidRPr="009C667D" w:rsidRDefault="00361B67" w:rsidP="00FB04BF">
            <w:pPr>
              <w:pStyle w:val="Tablecopybulleted"/>
            </w:pPr>
            <w:r w:rsidRPr="009C667D">
              <w:t>Effective written and verbal communication skills</w:t>
            </w:r>
          </w:p>
          <w:p w14:paraId="3D31E3D3" w14:textId="77777777" w:rsidR="00361B67" w:rsidRPr="009C667D" w:rsidRDefault="00361B67" w:rsidP="00FB04BF">
            <w:pPr>
              <w:pStyle w:val="Tablecopybulleted"/>
            </w:pPr>
            <w:r w:rsidRPr="009C667D">
              <w:t>Knowledge of the possible interventions to raise attendance</w:t>
            </w:r>
          </w:p>
          <w:p w14:paraId="3DFDF809" w14:textId="77777777" w:rsidR="00361B67" w:rsidRPr="009C667D" w:rsidRDefault="00361B67" w:rsidP="00FB04BF">
            <w:pPr>
              <w:pStyle w:val="Tablecopybulleted"/>
            </w:pPr>
            <w:r w:rsidRPr="009C667D">
              <w:t xml:space="preserve">Knowledge of the potential barriers to high attendance that pupils may face </w:t>
            </w:r>
          </w:p>
          <w:p w14:paraId="532137B4" w14:textId="77777777" w:rsidR="00361B67" w:rsidRPr="009C667D" w:rsidRDefault="00361B67" w:rsidP="00FB04BF">
            <w:pPr>
              <w:pStyle w:val="Tablecopybulleted"/>
            </w:pPr>
            <w:r w:rsidRPr="009C667D">
              <w:t>Ability to tailor interventions to individual pupils</w:t>
            </w:r>
          </w:p>
          <w:p w14:paraId="3C62C457" w14:textId="469CCFEF" w:rsidR="00361B67" w:rsidRPr="009C667D" w:rsidRDefault="00361B67" w:rsidP="00FB04BF">
            <w:pPr>
              <w:pStyle w:val="Tablecopybulleted"/>
            </w:pPr>
            <w:r w:rsidRPr="009C667D">
              <w:t>Ability to use IT systems</w:t>
            </w:r>
            <w:r w:rsidR="009C667D" w:rsidRPr="009C667D">
              <w:t>, such as school MIS,</w:t>
            </w:r>
            <w:r w:rsidRPr="009C667D">
              <w:t xml:space="preserve"> and to conduct analysis and produce reports </w:t>
            </w:r>
          </w:p>
          <w:p w14:paraId="3413102D" w14:textId="7EF896DE" w:rsidR="00361B67" w:rsidRPr="009C667D" w:rsidRDefault="00361B67" w:rsidP="00FB04BF">
            <w:pPr>
              <w:pStyle w:val="Tablecopybulleted"/>
            </w:pPr>
            <w:r w:rsidRPr="009C667D">
              <w:t>Good knowledge of Excel</w:t>
            </w:r>
            <w:r w:rsidR="009C667D" w:rsidRPr="009C667D">
              <w:t xml:space="preserve"> or other tools for analysing and visualizing data</w:t>
            </w:r>
          </w:p>
          <w:p w14:paraId="5A606EA1" w14:textId="321568F6" w:rsidR="00361B67" w:rsidRPr="009C667D" w:rsidRDefault="00361B67" w:rsidP="00FB04BF">
            <w:pPr>
              <w:pStyle w:val="Tablecopybulleted"/>
            </w:pPr>
            <w:r w:rsidRPr="009C667D">
              <w:t>Ability to create good relationships with pupils, staff and parents</w:t>
            </w:r>
            <w:r w:rsidR="00372403">
              <w:t>/carers</w:t>
            </w:r>
            <w:r w:rsidRPr="009C667D">
              <w:t xml:space="preserve"> </w:t>
            </w:r>
          </w:p>
          <w:p w14:paraId="4080FFFD" w14:textId="57650967" w:rsidR="00361B67" w:rsidRPr="009C667D" w:rsidRDefault="00361B67" w:rsidP="00E76586">
            <w:pPr>
              <w:pStyle w:val="Tablecopybulleted"/>
              <w:numPr>
                <w:ilvl w:val="0"/>
                <w:numId w:val="0"/>
              </w:numPr>
              <w:ind w:left="340"/>
            </w:pPr>
          </w:p>
        </w:tc>
      </w:tr>
      <w:tr w:rsidR="00361B67" w:rsidRPr="009C667D" w14:paraId="76AB2B3B" w14:textId="77777777" w:rsidTr="00637CF9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26A7B5FA" w14:textId="77777777" w:rsidR="00361B67" w:rsidRPr="009C667D" w:rsidRDefault="00361B67" w:rsidP="00FB04BF">
            <w:pPr>
              <w:pStyle w:val="Tablebodycopy"/>
              <w:rPr>
                <w:b/>
              </w:rPr>
            </w:pPr>
            <w:r w:rsidRPr="009C667D">
              <w:rPr>
                <w:b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0AFD079F" w14:textId="77777777" w:rsidR="00361B67" w:rsidRPr="009C667D" w:rsidRDefault="00361B67" w:rsidP="00FB04BF">
            <w:pPr>
              <w:pStyle w:val="Tablecopybulleted"/>
            </w:pPr>
            <w:r w:rsidRPr="009C667D">
              <w:t>Willingness to provide the best possible opportunities for all pupils</w:t>
            </w:r>
          </w:p>
          <w:p w14:paraId="281A2366" w14:textId="77777777" w:rsidR="00361B67" w:rsidRPr="009C667D" w:rsidRDefault="00361B67" w:rsidP="00FB04BF">
            <w:pPr>
              <w:pStyle w:val="Tablecopybulleted"/>
            </w:pPr>
            <w:r w:rsidRPr="009C667D">
              <w:t>Organised, proactive and self-motivated</w:t>
            </w:r>
          </w:p>
          <w:p w14:paraId="0DCCC238" w14:textId="77777777" w:rsidR="00361B67" w:rsidRPr="009C667D" w:rsidRDefault="00361B67" w:rsidP="00FB04BF">
            <w:pPr>
              <w:pStyle w:val="Tablecopybulleted"/>
            </w:pPr>
            <w:r w:rsidRPr="009C667D">
              <w:t>Good time management skills</w:t>
            </w:r>
          </w:p>
          <w:p w14:paraId="0343A0BC" w14:textId="77777777" w:rsidR="00361B67" w:rsidRPr="009C667D" w:rsidRDefault="00361B67" w:rsidP="00FB04BF">
            <w:pPr>
              <w:pStyle w:val="Tablecopybulleted"/>
            </w:pPr>
            <w:r w:rsidRPr="009C667D">
              <w:t>Commitment to upholding and promoting the ethos and values of the school</w:t>
            </w:r>
          </w:p>
          <w:p w14:paraId="5479FD39" w14:textId="77777777" w:rsidR="00361B67" w:rsidRPr="009C667D" w:rsidRDefault="00361B67" w:rsidP="00FB04BF">
            <w:pPr>
              <w:pStyle w:val="Tablecopybulleted"/>
            </w:pPr>
            <w:r w:rsidRPr="009C667D">
              <w:t>Ability to work under pressure and prioritise effectively</w:t>
            </w:r>
          </w:p>
          <w:p w14:paraId="4D62F507" w14:textId="061CD699" w:rsidR="009C667D" w:rsidRPr="009C667D" w:rsidRDefault="009C667D" w:rsidP="009C667D">
            <w:pPr>
              <w:pStyle w:val="Tablecopybulleted"/>
            </w:pPr>
            <w:r w:rsidRPr="009C667D">
              <w:t>Ability to handle difficult conversations with families while maintaining a professional and supportive approach</w:t>
            </w:r>
          </w:p>
          <w:p w14:paraId="66F46500" w14:textId="77777777" w:rsidR="00361B67" w:rsidRPr="009C667D" w:rsidRDefault="00361B67" w:rsidP="00FB04BF">
            <w:pPr>
              <w:pStyle w:val="Tablecopybulleted"/>
            </w:pPr>
            <w:r w:rsidRPr="009C667D">
              <w:t xml:space="preserve">Ability to </w:t>
            </w:r>
            <w:proofErr w:type="gramStart"/>
            <w:r w:rsidRPr="009C667D">
              <w:t>maintain confidentiality at all times</w:t>
            </w:r>
            <w:proofErr w:type="gramEnd"/>
          </w:p>
          <w:p w14:paraId="48D3940E" w14:textId="77777777" w:rsidR="00361B67" w:rsidRPr="009C667D" w:rsidRDefault="00361B67" w:rsidP="00FB04BF">
            <w:pPr>
              <w:pStyle w:val="Tablecopybulleted"/>
            </w:pPr>
            <w:r w:rsidRPr="009C667D">
              <w:t>Committed to safeguarding, equality, diversity and inclusion</w:t>
            </w:r>
          </w:p>
          <w:p w14:paraId="77E3BBDE" w14:textId="5A268C4F" w:rsidR="00361B67" w:rsidRPr="009C667D" w:rsidRDefault="00361B67" w:rsidP="00E76586">
            <w:pPr>
              <w:pStyle w:val="Tablecopybulleted"/>
              <w:numPr>
                <w:ilvl w:val="0"/>
                <w:numId w:val="0"/>
              </w:numPr>
              <w:ind w:left="340"/>
            </w:pPr>
          </w:p>
        </w:tc>
      </w:tr>
    </w:tbl>
    <w:p w14:paraId="520BF72A" w14:textId="66DE3ECC" w:rsidR="005B1BA1" w:rsidRPr="001571A9" w:rsidRDefault="005B1BA1" w:rsidP="00361B67">
      <w:pPr>
        <w:pStyle w:val="6Abstract"/>
      </w:pPr>
    </w:p>
    <w:sectPr w:rsidR="005B1BA1" w:rsidRPr="001571A9" w:rsidSect="008B1F3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4F01" w14:textId="77777777" w:rsidR="00337C6C" w:rsidRPr="009C667D" w:rsidRDefault="00337C6C" w:rsidP="00626EDA">
      <w:r w:rsidRPr="009C667D">
        <w:separator/>
      </w:r>
    </w:p>
  </w:endnote>
  <w:endnote w:type="continuationSeparator" w:id="0">
    <w:p w14:paraId="1A7F8590" w14:textId="77777777" w:rsidR="00337C6C" w:rsidRPr="009C667D" w:rsidRDefault="00337C6C" w:rsidP="00626EDA">
      <w:r w:rsidRPr="009C66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1417" w14:textId="77777777" w:rsidR="001B55E2" w:rsidRPr="00202B36" w:rsidRDefault="001B55E2" w:rsidP="006F569D">
    <w:pPr>
      <w:pStyle w:val="Footer"/>
    </w:pPr>
    <w:r w:rsidRPr="009C667D">
      <w:rPr>
        <w:color w:val="auto"/>
      </w:rPr>
      <w:t>Page</w:t>
    </w:r>
    <w:r w:rsidRPr="009C667D">
      <w:rPr>
        <w:b/>
      </w:rPr>
      <w:t xml:space="preserve"> </w:t>
    </w:r>
    <w:r w:rsidRPr="009C667D">
      <w:rPr>
        <w:b/>
        <w:color w:val="FF1F64"/>
      </w:rPr>
      <w:t>|</w:t>
    </w:r>
    <w:r w:rsidRPr="009C667D">
      <w:t xml:space="preserve"> </w:t>
    </w:r>
    <w:r w:rsidRPr="00202B36">
      <w:rPr>
        <w:color w:val="auto"/>
      </w:rPr>
      <w:fldChar w:fldCharType="begin"/>
    </w:r>
    <w:r w:rsidRPr="009C667D">
      <w:rPr>
        <w:color w:val="auto"/>
      </w:rPr>
      <w:instrText xml:space="preserve"> PAGE   \* MERGEFORMAT </w:instrText>
    </w:r>
    <w:r w:rsidRPr="00202B36">
      <w:rPr>
        <w:color w:val="auto"/>
      </w:rPr>
      <w:fldChar w:fldCharType="separate"/>
    </w:r>
    <w:r w:rsidR="00E8468E" w:rsidRPr="00202B36">
      <w:rPr>
        <w:color w:val="auto"/>
      </w:rPr>
      <w:t>3</w:t>
    </w:r>
    <w:r w:rsidRPr="00202B36">
      <w:rPr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:rsidRPr="009C667D" w14:paraId="028BA3CE" w14:textId="77777777" w:rsidTr="008B1F38">
      <w:trPr>
        <w:trHeight w:val="221"/>
      </w:trPr>
      <w:tc>
        <w:tcPr>
          <w:tcW w:w="9779" w:type="dxa"/>
        </w:tcPr>
        <w:p w14:paraId="1003F2F0" w14:textId="77777777" w:rsidR="008B1F38" w:rsidRPr="009C667D" w:rsidRDefault="008B1F38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9C667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9C667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 w:rsidRPr="009C667D"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9C667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202B36">
            <w:rPr>
              <w:rStyle w:val="FooterChar"/>
              <w:rFonts w:eastAsia="MS Mincho"/>
              <w:color w:val="7C7C7C"/>
              <w:lang w:val="en-GB"/>
            </w:rPr>
            <w:t>Support</w:t>
          </w:r>
          <w:r w:rsidRPr="009C667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9C667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4217B54E" w14:textId="77777777" w:rsidR="001B55E2" w:rsidRPr="00202B36" w:rsidRDefault="001B55E2" w:rsidP="00510ED3">
    <w:pPr>
      <w:pStyle w:val="Footer"/>
    </w:pPr>
    <w:r w:rsidRPr="009C667D">
      <w:rPr>
        <w:color w:val="auto"/>
      </w:rPr>
      <w:t>Page</w:t>
    </w:r>
    <w:r w:rsidRPr="009C667D">
      <w:rPr>
        <w:b/>
      </w:rPr>
      <w:t xml:space="preserve"> </w:t>
    </w:r>
    <w:r w:rsidRPr="009C667D">
      <w:rPr>
        <w:b/>
        <w:color w:val="FF1F64"/>
      </w:rPr>
      <w:t>|</w:t>
    </w:r>
    <w:r w:rsidRPr="009C667D">
      <w:t xml:space="preserve"> </w:t>
    </w:r>
    <w:r w:rsidRPr="00202B36">
      <w:rPr>
        <w:color w:val="auto"/>
      </w:rPr>
      <w:fldChar w:fldCharType="begin"/>
    </w:r>
    <w:r w:rsidRPr="009C667D">
      <w:rPr>
        <w:color w:val="auto"/>
      </w:rPr>
      <w:instrText xml:space="preserve"> PAGE   \* MERGEFORMAT </w:instrText>
    </w:r>
    <w:r w:rsidRPr="00202B36">
      <w:rPr>
        <w:color w:val="auto"/>
      </w:rPr>
      <w:fldChar w:fldCharType="separate"/>
    </w:r>
    <w:r w:rsidR="005C07D2" w:rsidRPr="00202B36">
      <w:rPr>
        <w:color w:val="auto"/>
      </w:rPr>
      <w:t>1</w:t>
    </w:r>
    <w:r w:rsidRPr="00202B36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F08F" w14:textId="77777777" w:rsidR="00337C6C" w:rsidRPr="009C667D" w:rsidRDefault="00337C6C" w:rsidP="00626EDA">
      <w:r w:rsidRPr="009C667D">
        <w:separator/>
      </w:r>
    </w:p>
  </w:footnote>
  <w:footnote w:type="continuationSeparator" w:id="0">
    <w:p w14:paraId="61240756" w14:textId="77777777" w:rsidR="00337C6C" w:rsidRPr="009C667D" w:rsidRDefault="00337C6C" w:rsidP="00626EDA">
      <w:r w:rsidRPr="009C66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92D2" w14:textId="31466B59" w:rsidR="001B55E2" w:rsidRPr="009C667D" w:rsidRDefault="0083687A">
    <w:r w:rsidRPr="00901840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75B57C51" wp14:editId="2F3F7A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4445" b="0"/>
          <wp:wrapNone/>
          <wp:docPr id="2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pict w14:anchorId="4E6F3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B680" w14:textId="77777777" w:rsidR="001B55E2" w:rsidRPr="009C667D" w:rsidRDefault="001B55E2"/>
  <w:p w14:paraId="4E2D1375" w14:textId="77777777" w:rsidR="001B55E2" w:rsidRPr="009C667D" w:rsidRDefault="001B55E2"/>
  <w:p w14:paraId="325049DE" w14:textId="77777777" w:rsidR="001B55E2" w:rsidRPr="009C667D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FBF9" w14:textId="77777777" w:rsidR="001B55E2" w:rsidRPr="009C667D" w:rsidRDefault="001B55E2"/>
  <w:p w14:paraId="3BD756F9" w14:textId="77777777" w:rsidR="001B55E2" w:rsidRPr="009C667D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pt;height:30pt" o:bullet="t">
        <v:imagedata r:id="rId1" o:title="Tick"/>
      </v:shape>
    </w:pict>
  </w:numPicBullet>
  <w:numPicBullet w:numPicBulletId="1">
    <w:pict>
      <v:shape id="_x0000_i1026" type="#_x0000_t75" style="width:30pt;height:30pt" o:bullet="t">
        <v:imagedata r:id="rId2" o:title="Cross"/>
      </v:shape>
    </w:pict>
  </w:numPicBullet>
  <w:numPicBullet w:numPicBulletId="2">
    <w:pict>
      <v:shape id="_x0000_i1027" type="#_x0000_t75" style="width:209.25pt;height:332.25pt" o:bullet="t">
        <v:imagedata r:id="rId3" o:title="art1EF6"/>
      </v:shape>
    </w:pict>
  </w:numPicBullet>
  <w:numPicBullet w:numPicBulletId="3">
    <w:pict>
      <v:shape id="_x0000_i1028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20AE281A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108893733">
    <w:abstractNumId w:val="14"/>
  </w:num>
  <w:num w:numId="2" w16cid:durableId="1368144237">
    <w:abstractNumId w:val="3"/>
  </w:num>
  <w:num w:numId="3" w16cid:durableId="177738413">
    <w:abstractNumId w:val="9"/>
  </w:num>
  <w:num w:numId="4" w16cid:durableId="210655813">
    <w:abstractNumId w:val="15"/>
  </w:num>
  <w:num w:numId="5" w16cid:durableId="1728383431">
    <w:abstractNumId w:val="1"/>
  </w:num>
  <w:num w:numId="6" w16cid:durableId="275409439">
    <w:abstractNumId w:val="6"/>
  </w:num>
  <w:num w:numId="7" w16cid:durableId="486362663">
    <w:abstractNumId w:val="2"/>
  </w:num>
  <w:num w:numId="8" w16cid:durableId="839657955">
    <w:abstractNumId w:val="4"/>
  </w:num>
  <w:num w:numId="9" w16cid:durableId="831336291">
    <w:abstractNumId w:val="17"/>
  </w:num>
  <w:num w:numId="10" w16cid:durableId="1774667633">
    <w:abstractNumId w:val="9"/>
  </w:num>
  <w:num w:numId="11" w16cid:durableId="1444692503">
    <w:abstractNumId w:val="3"/>
  </w:num>
  <w:num w:numId="12" w16cid:durableId="970399102">
    <w:abstractNumId w:val="17"/>
  </w:num>
  <w:num w:numId="13" w16cid:durableId="1917082768">
    <w:abstractNumId w:val="14"/>
  </w:num>
  <w:num w:numId="14" w16cid:durableId="1772167119">
    <w:abstractNumId w:val="15"/>
  </w:num>
  <w:num w:numId="15" w16cid:durableId="732659519">
    <w:abstractNumId w:val="2"/>
  </w:num>
  <w:num w:numId="16" w16cid:durableId="1156800621">
    <w:abstractNumId w:val="4"/>
  </w:num>
  <w:num w:numId="17" w16cid:durableId="1048578085">
    <w:abstractNumId w:val="10"/>
  </w:num>
  <w:num w:numId="18" w16cid:durableId="1599289834">
    <w:abstractNumId w:val="8"/>
  </w:num>
  <w:num w:numId="19" w16cid:durableId="675113976">
    <w:abstractNumId w:val="13"/>
  </w:num>
  <w:num w:numId="20" w16cid:durableId="349264955">
    <w:abstractNumId w:val="0"/>
  </w:num>
  <w:num w:numId="21" w16cid:durableId="727727077">
    <w:abstractNumId w:val="5"/>
  </w:num>
  <w:num w:numId="22" w16cid:durableId="1624186428">
    <w:abstractNumId w:val="7"/>
  </w:num>
  <w:num w:numId="23" w16cid:durableId="284385781">
    <w:abstractNumId w:val="11"/>
  </w:num>
  <w:num w:numId="24" w16cid:durableId="181239551">
    <w:abstractNumId w:val="12"/>
  </w:num>
  <w:num w:numId="25" w16cid:durableId="148874623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87A"/>
    <w:rsid w:val="00006B9C"/>
    <w:rsid w:val="00015B1A"/>
    <w:rsid w:val="0002254B"/>
    <w:rsid w:val="00025F73"/>
    <w:rsid w:val="00026691"/>
    <w:rsid w:val="00030129"/>
    <w:rsid w:val="00035146"/>
    <w:rsid w:val="00070568"/>
    <w:rsid w:val="00075CC8"/>
    <w:rsid w:val="00082050"/>
    <w:rsid w:val="00093648"/>
    <w:rsid w:val="000A569F"/>
    <w:rsid w:val="000B311B"/>
    <w:rsid w:val="000B77E5"/>
    <w:rsid w:val="000F5932"/>
    <w:rsid w:val="001201E4"/>
    <w:rsid w:val="001357C9"/>
    <w:rsid w:val="001571A9"/>
    <w:rsid w:val="0017045F"/>
    <w:rsid w:val="001900AA"/>
    <w:rsid w:val="001978C4"/>
    <w:rsid w:val="001A0865"/>
    <w:rsid w:val="001A7BA7"/>
    <w:rsid w:val="001B55E2"/>
    <w:rsid w:val="001E3CA3"/>
    <w:rsid w:val="001E7FFA"/>
    <w:rsid w:val="00202B36"/>
    <w:rsid w:val="00235450"/>
    <w:rsid w:val="00275D5E"/>
    <w:rsid w:val="00277468"/>
    <w:rsid w:val="00297050"/>
    <w:rsid w:val="002E03A6"/>
    <w:rsid w:val="002E16E7"/>
    <w:rsid w:val="002F4E11"/>
    <w:rsid w:val="00326044"/>
    <w:rsid w:val="003365A2"/>
    <w:rsid w:val="00337C6C"/>
    <w:rsid w:val="00361B67"/>
    <w:rsid w:val="0036569B"/>
    <w:rsid w:val="00372403"/>
    <w:rsid w:val="00375061"/>
    <w:rsid w:val="0037605A"/>
    <w:rsid w:val="003A6F59"/>
    <w:rsid w:val="003B2EB4"/>
    <w:rsid w:val="003C1D02"/>
    <w:rsid w:val="003F2BD9"/>
    <w:rsid w:val="003F6230"/>
    <w:rsid w:val="003F7EE1"/>
    <w:rsid w:val="0046077F"/>
    <w:rsid w:val="00465755"/>
    <w:rsid w:val="004750A7"/>
    <w:rsid w:val="00492175"/>
    <w:rsid w:val="004944EE"/>
    <w:rsid w:val="004B05BB"/>
    <w:rsid w:val="004B3C9A"/>
    <w:rsid w:val="004E0079"/>
    <w:rsid w:val="004E1A3A"/>
    <w:rsid w:val="004F463D"/>
    <w:rsid w:val="004F50AC"/>
    <w:rsid w:val="00510ED3"/>
    <w:rsid w:val="00512916"/>
    <w:rsid w:val="00522F69"/>
    <w:rsid w:val="00531C8C"/>
    <w:rsid w:val="00543D26"/>
    <w:rsid w:val="00564CD3"/>
    <w:rsid w:val="00573834"/>
    <w:rsid w:val="005757FD"/>
    <w:rsid w:val="00584A10"/>
    <w:rsid w:val="00590890"/>
    <w:rsid w:val="0059177A"/>
    <w:rsid w:val="00597ED1"/>
    <w:rsid w:val="005B1BA1"/>
    <w:rsid w:val="005B1D35"/>
    <w:rsid w:val="005B4650"/>
    <w:rsid w:val="005B7ADF"/>
    <w:rsid w:val="005C07D2"/>
    <w:rsid w:val="005D2C93"/>
    <w:rsid w:val="005F0FFE"/>
    <w:rsid w:val="005F53B4"/>
    <w:rsid w:val="00602AFD"/>
    <w:rsid w:val="006032E1"/>
    <w:rsid w:val="0062626B"/>
    <w:rsid w:val="00626EDA"/>
    <w:rsid w:val="00637CF9"/>
    <w:rsid w:val="00680CD2"/>
    <w:rsid w:val="006932D2"/>
    <w:rsid w:val="006D0288"/>
    <w:rsid w:val="006F569D"/>
    <w:rsid w:val="006F7E8A"/>
    <w:rsid w:val="007070A1"/>
    <w:rsid w:val="0071061F"/>
    <w:rsid w:val="0072620F"/>
    <w:rsid w:val="00735B7D"/>
    <w:rsid w:val="00740AC8"/>
    <w:rsid w:val="00754CE4"/>
    <w:rsid w:val="007B6DBA"/>
    <w:rsid w:val="007C5AC9"/>
    <w:rsid w:val="007D268D"/>
    <w:rsid w:val="007D571C"/>
    <w:rsid w:val="007E217D"/>
    <w:rsid w:val="007E6128"/>
    <w:rsid w:val="007F2F4C"/>
    <w:rsid w:val="007F788B"/>
    <w:rsid w:val="00805A94"/>
    <w:rsid w:val="0080784C"/>
    <w:rsid w:val="008116A6"/>
    <w:rsid w:val="0083687A"/>
    <w:rsid w:val="00837C40"/>
    <w:rsid w:val="008472C3"/>
    <w:rsid w:val="00853265"/>
    <w:rsid w:val="00863F92"/>
    <w:rsid w:val="00874C73"/>
    <w:rsid w:val="00875E0D"/>
    <w:rsid w:val="00877394"/>
    <w:rsid w:val="008935E5"/>
    <w:rsid w:val="008941E7"/>
    <w:rsid w:val="00897ADD"/>
    <w:rsid w:val="008B1F38"/>
    <w:rsid w:val="008C1253"/>
    <w:rsid w:val="008F744A"/>
    <w:rsid w:val="00901840"/>
    <w:rsid w:val="009122BB"/>
    <w:rsid w:val="00972125"/>
    <w:rsid w:val="0099114F"/>
    <w:rsid w:val="009A267F"/>
    <w:rsid w:val="009A448F"/>
    <w:rsid w:val="009B1F2D"/>
    <w:rsid w:val="009C667D"/>
    <w:rsid w:val="009C6703"/>
    <w:rsid w:val="009D1474"/>
    <w:rsid w:val="009E331F"/>
    <w:rsid w:val="009F66A8"/>
    <w:rsid w:val="00A069FD"/>
    <w:rsid w:val="00A16E86"/>
    <w:rsid w:val="00A466EE"/>
    <w:rsid w:val="00A62B49"/>
    <w:rsid w:val="00A65739"/>
    <w:rsid w:val="00A6642F"/>
    <w:rsid w:val="00AA6E73"/>
    <w:rsid w:val="00AD3666"/>
    <w:rsid w:val="00AD407A"/>
    <w:rsid w:val="00AD4706"/>
    <w:rsid w:val="00AD6CA1"/>
    <w:rsid w:val="00AD6E82"/>
    <w:rsid w:val="00AE3202"/>
    <w:rsid w:val="00B03D42"/>
    <w:rsid w:val="00B16A83"/>
    <w:rsid w:val="00B4263C"/>
    <w:rsid w:val="00B5559F"/>
    <w:rsid w:val="00B61796"/>
    <w:rsid w:val="00B6679E"/>
    <w:rsid w:val="00B717A9"/>
    <w:rsid w:val="00B846C2"/>
    <w:rsid w:val="00B95F60"/>
    <w:rsid w:val="00BE2BC0"/>
    <w:rsid w:val="00BE3E54"/>
    <w:rsid w:val="00C10061"/>
    <w:rsid w:val="00C4731F"/>
    <w:rsid w:val="00C51C6A"/>
    <w:rsid w:val="00C533D5"/>
    <w:rsid w:val="00C62FF2"/>
    <w:rsid w:val="00C8314B"/>
    <w:rsid w:val="00C848C6"/>
    <w:rsid w:val="00C86B68"/>
    <w:rsid w:val="00C91F46"/>
    <w:rsid w:val="00CA4CDD"/>
    <w:rsid w:val="00CC53BA"/>
    <w:rsid w:val="00CD23C4"/>
    <w:rsid w:val="00CD2BC6"/>
    <w:rsid w:val="00CE6705"/>
    <w:rsid w:val="00CF553F"/>
    <w:rsid w:val="00D11C7E"/>
    <w:rsid w:val="00D508B4"/>
    <w:rsid w:val="00D6312E"/>
    <w:rsid w:val="00D86752"/>
    <w:rsid w:val="00D95FA0"/>
    <w:rsid w:val="00DA43DE"/>
    <w:rsid w:val="00DA5725"/>
    <w:rsid w:val="00DA7F11"/>
    <w:rsid w:val="00DC28D6"/>
    <w:rsid w:val="00DC5FAC"/>
    <w:rsid w:val="00DE30FF"/>
    <w:rsid w:val="00DF66B4"/>
    <w:rsid w:val="00E00085"/>
    <w:rsid w:val="00E15752"/>
    <w:rsid w:val="00E24FDF"/>
    <w:rsid w:val="00E3210F"/>
    <w:rsid w:val="00E647DF"/>
    <w:rsid w:val="00E763E4"/>
    <w:rsid w:val="00E76586"/>
    <w:rsid w:val="00E82606"/>
    <w:rsid w:val="00E8468E"/>
    <w:rsid w:val="00E9136B"/>
    <w:rsid w:val="00EA54FA"/>
    <w:rsid w:val="00EF22F0"/>
    <w:rsid w:val="00EF631F"/>
    <w:rsid w:val="00F02A4E"/>
    <w:rsid w:val="00F139E0"/>
    <w:rsid w:val="00F42F83"/>
    <w:rsid w:val="00F47F58"/>
    <w:rsid w:val="00F519DC"/>
    <w:rsid w:val="00F548B5"/>
    <w:rsid w:val="00F82220"/>
    <w:rsid w:val="00F84228"/>
    <w:rsid w:val="00F9563C"/>
    <w:rsid w:val="00F97695"/>
    <w:rsid w:val="00FA4EC5"/>
    <w:rsid w:val="00FB04BF"/>
    <w:rsid w:val="00FD2707"/>
    <w:rsid w:val="00FD5E1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ABD1A"/>
  <w15:chartTrackingRefBased/>
  <w15:docId w15:val="{97A75390-BFCD-4C16-8B20-5D084730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8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character" w:styleId="CommentReference">
    <w:name w:val="annotation reference"/>
    <w:uiPriority w:val="99"/>
    <w:semiHidden/>
    <w:unhideWhenUsed/>
    <w:rsid w:val="0036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B67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1B67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B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1B67"/>
    <w:rPr>
      <w:rFonts w:eastAsia="MS Mincho"/>
      <w:b/>
      <w:bCs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B1BA1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Revision">
    <w:name w:val="Revision"/>
    <w:hidden/>
    <w:uiPriority w:val="99"/>
    <w:semiHidden/>
    <w:rsid w:val="00F548B5"/>
    <w:rPr>
      <w:rFonts w:eastAsia="MS Mincho"/>
      <w:szCs w:val="24"/>
      <w:lang w:val="en-US" w:eastAsia="en-US"/>
    </w:rPr>
  </w:style>
  <w:style w:type="character" w:customStyle="1" w:styleId="citation-276">
    <w:name w:val="citation-276"/>
    <w:basedOn w:val="DefaultParagraphFont"/>
    <w:rsid w:val="00F548B5"/>
  </w:style>
  <w:style w:type="character" w:styleId="UnresolvedMention">
    <w:name w:val="Unresolved Mention"/>
    <w:basedOn w:val="DefaultParagraphFont"/>
    <w:uiPriority w:val="99"/>
    <w:semiHidden/>
    <w:unhideWhenUsed/>
    <w:rsid w:val="001A0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a%20Paul\Downloads\KeyDoc-%20attendance%20officer%20model%20job%20description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3c042-5db6-4959-ac30-354c1f49ec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A0BEC29FC1B44B2CF411ED06159AB" ma:contentTypeVersion="14" ma:contentTypeDescription="Create a new document." ma:contentTypeScope="" ma:versionID="5bba1e611eef557b7569dc379108033e">
  <xsd:schema xmlns:xsd="http://www.w3.org/2001/XMLSchema" xmlns:xs="http://www.w3.org/2001/XMLSchema" xmlns:p="http://schemas.microsoft.com/office/2006/metadata/properties" xmlns:ns2="3163c042-5db6-4959-ac30-354c1f49ec8b" xmlns:ns3="5562d7fb-ccd6-4936-b0e9-e70892bf0862" targetNamespace="http://schemas.microsoft.com/office/2006/metadata/properties" ma:root="true" ma:fieldsID="4ec9fbe1a0f6eeb0e65f4f35f4c5a345" ns2:_="" ns3:_="">
    <xsd:import namespace="3163c042-5db6-4959-ac30-354c1f49ec8b"/>
    <xsd:import namespace="5562d7fb-ccd6-4936-b0e9-e70892bf0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3c042-5db6-4959-ac30-354c1f49e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b39fe8-e3e9-4281-ac49-47d561215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2d7fb-ccd6-4936-b0e9-e70892bf0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648B3-CD31-48DA-9951-14A89C8179D7}">
  <ds:schemaRefs>
    <ds:schemaRef ds:uri="http://schemas.microsoft.com/office/2006/metadata/properties"/>
    <ds:schemaRef ds:uri="http://schemas.microsoft.com/office/infopath/2007/PartnerControls"/>
    <ds:schemaRef ds:uri="3163c042-5db6-4959-ac30-354c1f49ec8b"/>
  </ds:schemaRefs>
</ds:datastoreItem>
</file>

<file path=customXml/itemProps2.xml><?xml version="1.0" encoding="utf-8"?>
<ds:datastoreItem xmlns:ds="http://schemas.openxmlformats.org/officeDocument/2006/customXml" ds:itemID="{90F979BB-0BBB-4BAC-ACB9-B7BBBFFD5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F6551-729E-47B2-9966-22345B18E4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C0791E-5CAA-44E9-8BA3-20EEF5C81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3c042-5db6-4959-ac30-354c1f49ec8b"/>
    <ds:schemaRef ds:uri="5562d7fb-ccd6-4936-b0e9-e70892bf0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KeyDoc- attendance officer model job description </Template>
  <TotalTime>9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Links>
    <vt:vector size="30" baseType="variant">
      <vt:variant>
        <vt:i4>2162790</vt:i4>
      </vt:variant>
      <vt:variant>
        <vt:i4>12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9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1835057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https://www.gov.uk/government/uploads/system/uploads/attachment_data/file/550511/Keeping_children_safe_in_education.pdf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Paul</dc:creator>
  <cp:keywords/>
  <dc:description/>
  <cp:lastModifiedBy>Miss Brear</cp:lastModifiedBy>
  <cp:revision>9</cp:revision>
  <cp:lastPrinted>2018-10-02T14:43:00Z</cp:lastPrinted>
  <dcterms:created xsi:type="dcterms:W3CDTF">2026-07-08T13:27:00Z</dcterms:created>
  <dcterms:modified xsi:type="dcterms:W3CDTF">2026-07-14T10:36:00Z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0x01010009BA0BEC29FC1B44B2CF411ED06159AB</vt:lpwstr>
  </property>
</Properties>
</file>