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F7B" w:rsidRDefault="00B02728">
      <w:pPr>
        <w:ind w:left="0" w:hanging="2"/>
        <w:jc w:val="center"/>
        <w:rPr>
          <w:sz w:val="28"/>
          <w:szCs w:val="28"/>
        </w:rPr>
      </w:pPr>
      <w:bookmarkStart w:id="0" w:name="_heading=h.gjdgxs" w:colFirst="0" w:colLast="0"/>
      <w:bookmarkEnd w:id="0"/>
      <w:r>
        <w:rPr>
          <w:noProof/>
        </w:rPr>
        <w:drawing>
          <wp:inline distT="0" distB="0" distL="114300" distR="114300">
            <wp:extent cx="3091180" cy="969010"/>
            <wp:effectExtent l="0" t="0" r="0" b="0"/>
            <wp:docPr id="1026" name="image1.jpg" descr="Budmouth Academy Weymouth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Budmouth Academy Weymouth logo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1180" cy="9690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B1F7B" w:rsidRDefault="00B02728">
      <w:pPr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Person Specification</w:t>
      </w:r>
    </w:p>
    <w:p w:rsidR="00CB1F7B" w:rsidRDefault="00CB1F7B">
      <w:pPr>
        <w:ind w:left="0" w:hanging="2"/>
        <w:jc w:val="center"/>
        <w:rPr>
          <w:sz w:val="24"/>
          <w:szCs w:val="24"/>
        </w:rPr>
      </w:pPr>
    </w:p>
    <w:tbl>
      <w:tblPr>
        <w:tblStyle w:val="a"/>
        <w:tblW w:w="9810" w:type="dxa"/>
        <w:tblInd w:w="-25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nil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78"/>
        <w:gridCol w:w="22"/>
        <w:gridCol w:w="4230"/>
        <w:gridCol w:w="1134"/>
        <w:gridCol w:w="2646"/>
      </w:tblGrid>
      <w:tr w:rsidR="00CB1F7B">
        <w:trPr>
          <w:trHeight w:val="91"/>
        </w:trPr>
        <w:tc>
          <w:tcPr>
            <w:tcW w:w="9810" w:type="dxa"/>
            <w:gridSpan w:val="5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D9D9D9"/>
            <w:vAlign w:val="center"/>
          </w:tcPr>
          <w:p w:rsidR="00CB1F7B" w:rsidRDefault="00CB1F7B">
            <w:pPr>
              <w:ind w:left="0" w:hanging="2"/>
            </w:pPr>
          </w:p>
        </w:tc>
      </w:tr>
      <w:tr w:rsidR="00CB1F7B">
        <w:trPr>
          <w:trHeight w:val="340"/>
        </w:trPr>
        <w:tc>
          <w:tcPr>
            <w:tcW w:w="177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D9D9D9"/>
            <w:vAlign w:val="center"/>
          </w:tcPr>
          <w:p w:rsidR="00CB1F7B" w:rsidRDefault="00B02728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Job title: 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6145" w:rsidRDefault="00EB6145">
            <w:pPr>
              <w:ind w:left="0" w:hanging="2"/>
              <w:rPr>
                <w:sz w:val="20"/>
                <w:szCs w:val="20"/>
              </w:rPr>
            </w:pPr>
          </w:p>
          <w:p w:rsidR="00CB1F7B" w:rsidRDefault="006F0025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Behaviour &amp; Engagement Worker</w:t>
            </w:r>
            <w:bookmarkStart w:id="1" w:name="_GoBack"/>
            <w:bookmarkEnd w:id="1"/>
          </w:p>
          <w:p w:rsidR="00EB6145" w:rsidRDefault="00EB6145" w:rsidP="00EB6145">
            <w:pPr>
              <w:ind w:leftChars="0" w:left="0" w:firstLineChars="0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CB1F7B" w:rsidRDefault="00CB1F7B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CB1F7B" w:rsidRDefault="00CB1F7B">
            <w:pPr>
              <w:ind w:left="0" w:hanging="2"/>
              <w:rPr>
                <w:sz w:val="20"/>
                <w:szCs w:val="20"/>
              </w:rPr>
            </w:pPr>
          </w:p>
        </w:tc>
      </w:tr>
      <w:tr w:rsidR="00CB1F7B">
        <w:trPr>
          <w:trHeight w:val="92"/>
        </w:trPr>
        <w:tc>
          <w:tcPr>
            <w:tcW w:w="9810" w:type="dxa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D9D9D9"/>
            <w:vAlign w:val="center"/>
          </w:tcPr>
          <w:p w:rsidR="00CB1F7B" w:rsidRDefault="00CB1F7B" w:rsidP="00DB61A3">
            <w:pPr>
              <w:ind w:leftChars="0" w:left="0" w:firstLineChars="0" w:firstLine="0"/>
              <w:rPr>
                <w:sz w:val="20"/>
                <w:szCs w:val="20"/>
              </w:rPr>
            </w:pPr>
          </w:p>
        </w:tc>
      </w:tr>
      <w:tr w:rsidR="00CB1F7B">
        <w:trPr>
          <w:trHeight w:val="416"/>
        </w:trPr>
        <w:tc>
          <w:tcPr>
            <w:tcW w:w="1800" w:type="dxa"/>
            <w:gridSpan w:val="2"/>
            <w:tcBorders>
              <w:top w:val="nil"/>
              <w:bottom w:val="nil"/>
              <w:right w:val="single" w:sz="4" w:space="0" w:color="808080"/>
            </w:tcBorders>
            <w:shd w:val="clear" w:color="auto" w:fill="D9D9D9"/>
            <w:vAlign w:val="center"/>
          </w:tcPr>
          <w:p w:rsidR="00CB1F7B" w:rsidRDefault="00B02728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Reports to: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F7B" w:rsidRDefault="002A594B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 Principal for Behaviour/SLT</w:t>
            </w: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D9D9D9"/>
            <w:vAlign w:val="center"/>
          </w:tcPr>
          <w:p w:rsidR="00CB1F7B" w:rsidRDefault="00B02728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Scale </w:t>
            </w:r>
            <w:r w:rsidR="002A594B">
              <w:rPr>
                <w:b/>
                <w:sz w:val="20"/>
                <w:szCs w:val="20"/>
              </w:rPr>
              <w:t>G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</w:tcBorders>
            <w:vAlign w:val="center"/>
          </w:tcPr>
          <w:p w:rsidR="00CB1F7B" w:rsidRDefault="00B02728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Points </w:t>
            </w:r>
            <w:r w:rsidR="002A594B">
              <w:rPr>
                <w:sz w:val="20"/>
                <w:szCs w:val="20"/>
              </w:rPr>
              <w:t>18 - 23</w:t>
            </w:r>
          </w:p>
        </w:tc>
      </w:tr>
    </w:tbl>
    <w:p w:rsidR="00CB1F7B" w:rsidRDefault="00CB1F7B">
      <w:pPr>
        <w:ind w:left="0" w:hanging="2"/>
        <w:rPr>
          <w:sz w:val="20"/>
          <w:szCs w:val="20"/>
        </w:rPr>
      </w:pPr>
    </w:p>
    <w:tbl>
      <w:tblPr>
        <w:tblStyle w:val="a0"/>
        <w:tblW w:w="981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8100"/>
        <w:gridCol w:w="1710"/>
      </w:tblGrid>
      <w:tr w:rsidR="00CB1F7B">
        <w:trPr>
          <w:trHeight w:val="498"/>
        </w:trPr>
        <w:tc>
          <w:tcPr>
            <w:tcW w:w="8100" w:type="dxa"/>
            <w:shd w:val="clear" w:color="auto" w:fill="E0E0E0"/>
          </w:tcPr>
          <w:p w:rsidR="008A2317" w:rsidRDefault="00B02728">
            <w:pPr>
              <w:tabs>
                <w:tab w:val="left" w:pos="2111"/>
              </w:tabs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CRITERIA</w:t>
            </w:r>
            <w:r>
              <w:rPr>
                <w:b/>
                <w:sz w:val="20"/>
                <w:szCs w:val="20"/>
              </w:rPr>
              <w:tab/>
            </w:r>
          </w:p>
          <w:p w:rsidR="00CB1F7B" w:rsidRPr="008A2317" w:rsidRDefault="00CB1F7B" w:rsidP="008A2317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E0E0E0"/>
          </w:tcPr>
          <w:p w:rsidR="00CB1F7B" w:rsidRDefault="00B02728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EVIDENCE</w:t>
            </w:r>
          </w:p>
        </w:tc>
      </w:tr>
      <w:tr w:rsidR="00CB1F7B" w:rsidTr="008A2317">
        <w:trPr>
          <w:trHeight w:val="210"/>
        </w:trPr>
        <w:tc>
          <w:tcPr>
            <w:tcW w:w="8100" w:type="dxa"/>
            <w:tcBorders>
              <w:bottom w:val="single" w:sz="4" w:space="0" w:color="000000"/>
            </w:tcBorders>
            <w:shd w:val="clear" w:color="auto" w:fill="E0E0E0"/>
          </w:tcPr>
          <w:p w:rsidR="00CB1F7B" w:rsidRDefault="00B02728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EDUCATION AND PROFESSIONAL QUALIFICATIONS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  <w:shd w:val="clear" w:color="auto" w:fill="E0E0E0"/>
          </w:tcPr>
          <w:p w:rsidR="00CB1F7B" w:rsidRDefault="00B02728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(See Key)</w:t>
            </w:r>
          </w:p>
        </w:tc>
      </w:tr>
      <w:tr w:rsidR="00CB1F7B"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F7B" w:rsidRDefault="00B02728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Essential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F7B" w:rsidRDefault="00CB1F7B">
            <w:pPr>
              <w:ind w:left="0" w:hanging="2"/>
              <w:rPr>
                <w:sz w:val="20"/>
                <w:szCs w:val="20"/>
              </w:rPr>
            </w:pPr>
          </w:p>
        </w:tc>
      </w:tr>
      <w:tr w:rsidR="00CB1F7B"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F7B" w:rsidRDefault="00B02728" w:rsidP="00B02728">
            <w:pPr>
              <w:numPr>
                <w:ilvl w:val="0"/>
                <w:numId w:val="1"/>
              </w:numPr>
              <w:ind w:leftChars="0"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level of education that enables support to be given to students aged 11-16 including those preparing for GCSE. This requires at least 5 GCSEs at Grade C and above which must include English/Maths or hold equivalent qualifications.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F7B" w:rsidRDefault="00B02728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2 &amp; 3</w:t>
            </w:r>
          </w:p>
        </w:tc>
      </w:tr>
      <w:tr w:rsidR="00CB1F7B"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F7B" w:rsidRDefault="00B02728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Desirable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F7B" w:rsidRDefault="00CB1F7B">
            <w:pPr>
              <w:ind w:left="0" w:hanging="2"/>
              <w:rPr>
                <w:sz w:val="20"/>
                <w:szCs w:val="20"/>
              </w:rPr>
            </w:pPr>
          </w:p>
        </w:tc>
      </w:tr>
      <w:tr w:rsidR="00CB1F7B"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F7B" w:rsidRPr="00B02728" w:rsidRDefault="00B02728" w:rsidP="00B02728">
            <w:pPr>
              <w:pStyle w:val="ListParagraph"/>
              <w:numPr>
                <w:ilvl w:val="0"/>
                <w:numId w:val="1"/>
              </w:numPr>
              <w:ind w:leftChars="0"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qualification in related area e.g. Social Work, Behaviour Management, Teaching, Anger Management, Counselling etc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F7B" w:rsidRDefault="00B02728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3 &amp; 4</w:t>
            </w:r>
          </w:p>
        </w:tc>
      </w:tr>
      <w:tr w:rsidR="00D17A1B"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1B" w:rsidRDefault="00D17A1B" w:rsidP="00B02728">
            <w:pPr>
              <w:pStyle w:val="ListParagraph"/>
              <w:numPr>
                <w:ilvl w:val="0"/>
                <w:numId w:val="1"/>
              </w:numPr>
              <w:ind w:leftChars="0"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of SIMs/other MIS systems within a school setting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1B" w:rsidRDefault="00D17A1B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&amp; 3</w:t>
            </w:r>
          </w:p>
        </w:tc>
      </w:tr>
      <w:tr w:rsidR="00D17A1B"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1B" w:rsidRDefault="00D17A1B" w:rsidP="00B02728">
            <w:pPr>
              <w:pStyle w:val="ListParagraph"/>
              <w:numPr>
                <w:ilvl w:val="0"/>
                <w:numId w:val="1"/>
              </w:numPr>
              <w:ind w:leftChars="0"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to produce reports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1B" w:rsidRDefault="00D17A1B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&amp; 3</w:t>
            </w:r>
          </w:p>
        </w:tc>
      </w:tr>
      <w:tr w:rsidR="00CB1F7B" w:rsidTr="008A2317">
        <w:trPr>
          <w:trHeight w:val="172"/>
        </w:trPr>
        <w:tc>
          <w:tcPr>
            <w:tcW w:w="81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0E0E0"/>
          </w:tcPr>
          <w:p w:rsidR="00CB1F7B" w:rsidRDefault="00B02728">
            <w:pPr>
              <w:ind w:left="0"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KNOWLEDGE </w:t>
            </w:r>
          </w:p>
          <w:p w:rsidR="00EB6145" w:rsidRDefault="00EB6145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0E0E0"/>
          </w:tcPr>
          <w:p w:rsidR="00CB1F7B" w:rsidRDefault="00CB1F7B">
            <w:pPr>
              <w:ind w:left="0" w:hanging="2"/>
              <w:rPr>
                <w:sz w:val="20"/>
                <w:szCs w:val="20"/>
              </w:rPr>
            </w:pPr>
          </w:p>
        </w:tc>
      </w:tr>
      <w:tr w:rsidR="00CB1F7B"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F7B" w:rsidRDefault="00B02728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Essential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F7B" w:rsidRDefault="00CB1F7B">
            <w:pPr>
              <w:ind w:left="0" w:hanging="2"/>
              <w:rPr>
                <w:sz w:val="20"/>
                <w:szCs w:val="20"/>
              </w:rPr>
            </w:pPr>
          </w:p>
        </w:tc>
      </w:tr>
      <w:tr w:rsidR="00CB1F7B"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F7B" w:rsidRPr="00B02728" w:rsidRDefault="00B02728" w:rsidP="00B02728">
            <w:pPr>
              <w:pStyle w:val="ListParagraph"/>
              <w:numPr>
                <w:ilvl w:val="0"/>
                <w:numId w:val="1"/>
              </w:numPr>
              <w:ind w:leftChars="0"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Working with young people, parents, carers and school staff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F7B" w:rsidRDefault="00B02728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37106">
              <w:rPr>
                <w:sz w:val="20"/>
                <w:szCs w:val="20"/>
              </w:rPr>
              <w:t>, 3 &amp; 4</w:t>
            </w:r>
          </w:p>
        </w:tc>
      </w:tr>
      <w:tr w:rsidR="00CB1F7B"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F7B" w:rsidRPr="00B02728" w:rsidRDefault="00B02728" w:rsidP="00B02728">
            <w:pPr>
              <w:pStyle w:val="ListParagraph"/>
              <w:numPr>
                <w:ilvl w:val="0"/>
                <w:numId w:val="1"/>
              </w:numPr>
              <w:ind w:leftChars="0" w:firstLineChars="0"/>
              <w:rPr>
                <w:sz w:val="20"/>
                <w:szCs w:val="20"/>
              </w:rPr>
            </w:pPr>
            <w:r w:rsidRPr="00B02728">
              <w:rPr>
                <w:sz w:val="20"/>
                <w:szCs w:val="20"/>
              </w:rPr>
              <w:t xml:space="preserve">Some understanding of Data Protection/GDPR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F7B" w:rsidRDefault="00B02728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3 &amp; 4</w:t>
            </w:r>
          </w:p>
        </w:tc>
      </w:tr>
      <w:tr w:rsidR="00CB1F7B"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F7B" w:rsidRPr="00B02728" w:rsidRDefault="00B02728" w:rsidP="00B02728">
            <w:pPr>
              <w:pStyle w:val="ListParagraph"/>
              <w:numPr>
                <w:ilvl w:val="0"/>
                <w:numId w:val="1"/>
              </w:numPr>
              <w:ind w:leftChars="0" w:firstLineChars="0"/>
              <w:rPr>
                <w:sz w:val="20"/>
                <w:szCs w:val="20"/>
              </w:rPr>
            </w:pPr>
            <w:r w:rsidRPr="00B02728">
              <w:rPr>
                <w:sz w:val="20"/>
                <w:szCs w:val="20"/>
              </w:rPr>
              <w:t>Excellent customer service</w:t>
            </w:r>
            <w:r w:rsidR="008D0B34">
              <w:rPr>
                <w:sz w:val="20"/>
                <w:szCs w:val="20"/>
              </w:rPr>
              <w:t>, organisational</w:t>
            </w:r>
            <w:r w:rsidRPr="00B02728">
              <w:rPr>
                <w:sz w:val="20"/>
                <w:szCs w:val="20"/>
              </w:rPr>
              <w:t xml:space="preserve"> and communication skills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F7B" w:rsidRDefault="00B02728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3 &amp; 4</w:t>
            </w:r>
          </w:p>
        </w:tc>
      </w:tr>
      <w:tr w:rsidR="00CB1F7B"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F7B" w:rsidRPr="00837106" w:rsidRDefault="00837106" w:rsidP="00837106">
            <w:pPr>
              <w:pStyle w:val="ListParagraph"/>
              <w:numPr>
                <w:ilvl w:val="0"/>
                <w:numId w:val="1"/>
              </w:numPr>
              <w:ind w:leftChars="0"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to challenge in a constructive manner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F7B" w:rsidRDefault="00837106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3 &amp; 4</w:t>
            </w:r>
          </w:p>
        </w:tc>
      </w:tr>
      <w:tr w:rsidR="00EB6145"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45" w:rsidRDefault="00EB6145" w:rsidP="00837106">
            <w:pPr>
              <w:pStyle w:val="ListParagraph"/>
              <w:numPr>
                <w:ilvl w:val="0"/>
                <w:numId w:val="1"/>
              </w:numPr>
              <w:ind w:leftChars="0"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Knowledge of ICT systems including Microsoft Word, Excel and PowerPoint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45" w:rsidRDefault="00EB6145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&amp; 3</w:t>
            </w:r>
          </w:p>
        </w:tc>
      </w:tr>
      <w:tr w:rsidR="00CB1F7B" w:rsidTr="008A2317">
        <w:trPr>
          <w:trHeight w:val="180"/>
        </w:trPr>
        <w:tc>
          <w:tcPr>
            <w:tcW w:w="81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0E0E0"/>
          </w:tcPr>
          <w:p w:rsidR="00CB1F7B" w:rsidRDefault="00B02728">
            <w:pPr>
              <w:ind w:left="0"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EXPERIENCE</w:t>
            </w:r>
          </w:p>
          <w:p w:rsidR="00EB6145" w:rsidRDefault="00EB6145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0E0E0"/>
          </w:tcPr>
          <w:p w:rsidR="00CB1F7B" w:rsidRDefault="00CB1F7B">
            <w:pPr>
              <w:ind w:left="0" w:hanging="2"/>
              <w:rPr>
                <w:sz w:val="20"/>
                <w:szCs w:val="20"/>
              </w:rPr>
            </w:pPr>
          </w:p>
        </w:tc>
      </w:tr>
      <w:tr w:rsidR="00CB1F7B"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F7B" w:rsidRDefault="00B02728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Essential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F7B" w:rsidRDefault="00CB1F7B">
            <w:pPr>
              <w:ind w:left="0" w:hanging="2"/>
              <w:rPr>
                <w:sz w:val="20"/>
                <w:szCs w:val="20"/>
              </w:rPr>
            </w:pPr>
          </w:p>
        </w:tc>
      </w:tr>
      <w:tr w:rsidR="00B02728"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28" w:rsidRPr="00B02728" w:rsidRDefault="00837106" w:rsidP="00B02728">
            <w:pPr>
              <w:pStyle w:val="ListParagraph"/>
              <w:numPr>
                <w:ilvl w:val="0"/>
                <w:numId w:val="1"/>
              </w:numPr>
              <w:ind w:leftChars="0"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to convey authority and gain students’ respect, apply boundaries and motivate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28" w:rsidRDefault="00837106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3 &amp; 4</w:t>
            </w:r>
          </w:p>
        </w:tc>
      </w:tr>
      <w:tr w:rsidR="00CB1F7B"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F7B" w:rsidRPr="00B02728" w:rsidRDefault="00B02728" w:rsidP="00B02728">
            <w:pPr>
              <w:pStyle w:val="ListParagraph"/>
              <w:numPr>
                <w:ilvl w:val="0"/>
                <w:numId w:val="1"/>
              </w:numPr>
              <w:ind w:leftChars="0" w:firstLineChars="0"/>
              <w:rPr>
                <w:sz w:val="20"/>
                <w:szCs w:val="20"/>
              </w:rPr>
            </w:pPr>
            <w:r w:rsidRPr="00B02728">
              <w:rPr>
                <w:sz w:val="20"/>
                <w:szCs w:val="20"/>
              </w:rPr>
              <w:t>Ability to work on own or with others as part of a team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F7B" w:rsidRDefault="00B02728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3 &amp; 4</w:t>
            </w:r>
          </w:p>
        </w:tc>
      </w:tr>
      <w:tr w:rsidR="00CB1F7B"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F7B" w:rsidRDefault="00B02728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Desirable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F7B" w:rsidRDefault="00CB1F7B">
            <w:pPr>
              <w:ind w:left="0" w:hanging="2"/>
              <w:rPr>
                <w:sz w:val="20"/>
                <w:szCs w:val="20"/>
              </w:rPr>
            </w:pPr>
          </w:p>
        </w:tc>
      </w:tr>
      <w:tr w:rsidR="00837106"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06" w:rsidRPr="00B02728" w:rsidRDefault="00837106" w:rsidP="00B02728">
            <w:pPr>
              <w:pStyle w:val="ListParagraph"/>
              <w:numPr>
                <w:ilvl w:val="0"/>
                <w:numId w:val="1"/>
              </w:numPr>
              <w:ind w:leftChars="0"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Working with young people who have emotional or behavioural difficulties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106" w:rsidRDefault="00837106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3 &amp; 4</w:t>
            </w:r>
          </w:p>
        </w:tc>
      </w:tr>
      <w:tr w:rsidR="00CB1F7B"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F7B" w:rsidRPr="00B02728" w:rsidRDefault="00B02728" w:rsidP="00B02728">
            <w:pPr>
              <w:pStyle w:val="ListParagraph"/>
              <w:numPr>
                <w:ilvl w:val="0"/>
                <w:numId w:val="1"/>
              </w:numPr>
              <w:ind w:leftChars="0" w:firstLineChars="0"/>
              <w:rPr>
                <w:sz w:val="20"/>
                <w:szCs w:val="20"/>
              </w:rPr>
            </w:pPr>
            <w:r w:rsidRPr="00B02728">
              <w:rPr>
                <w:sz w:val="20"/>
                <w:szCs w:val="20"/>
              </w:rPr>
              <w:t>Previously worked in or with a school setting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F7B" w:rsidRDefault="00A40229" w:rsidP="00A40229">
            <w:pPr>
              <w:ind w:leftChars="0" w:left="0" w:firstLineChars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B1F7B">
        <w:trPr>
          <w:trHeight w:val="248"/>
        </w:trPr>
        <w:tc>
          <w:tcPr>
            <w:tcW w:w="81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0E0E0"/>
          </w:tcPr>
          <w:p w:rsidR="00CB1F7B" w:rsidRDefault="00B02728">
            <w:pPr>
              <w:ind w:left="0"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KEY SKILLS</w:t>
            </w:r>
          </w:p>
          <w:p w:rsidR="00EB6145" w:rsidRDefault="00EB6145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0E0E0"/>
          </w:tcPr>
          <w:p w:rsidR="00CB1F7B" w:rsidRDefault="00CB1F7B">
            <w:pPr>
              <w:ind w:left="0" w:hanging="2"/>
              <w:rPr>
                <w:sz w:val="20"/>
                <w:szCs w:val="20"/>
              </w:rPr>
            </w:pPr>
          </w:p>
        </w:tc>
      </w:tr>
      <w:tr w:rsidR="00CB1F7B"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F7B" w:rsidRDefault="00B02728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Essential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F7B" w:rsidRDefault="00CB1F7B">
            <w:pPr>
              <w:ind w:left="0" w:hanging="2"/>
              <w:rPr>
                <w:sz w:val="20"/>
                <w:szCs w:val="20"/>
              </w:rPr>
            </w:pPr>
          </w:p>
        </w:tc>
      </w:tr>
      <w:tr w:rsidR="00CB1F7B"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F7B" w:rsidRDefault="00B02728" w:rsidP="002912DB">
            <w:pPr>
              <w:numPr>
                <w:ilvl w:val="0"/>
                <w:numId w:val="5"/>
              </w:numPr>
              <w:ind w:leftChars="0"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B61A3">
              <w:rPr>
                <w:sz w:val="20"/>
                <w:szCs w:val="20"/>
              </w:rPr>
              <w:t>Excellent interpersonal skills and to be able to communicate effectively both orally and in writing, which enable good relationships to be built with young people and adults.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F7B" w:rsidRDefault="00B02728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3 &amp; 4</w:t>
            </w:r>
          </w:p>
        </w:tc>
      </w:tr>
      <w:tr w:rsidR="00CB1F7B"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F7B" w:rsidRDefault="00B02728" w:rsidP="002912DB">
            <w:pPr>
              <w:numPr>
                <w:ilvl w:val="0"/>
                <w:numId w:val="6"/>
              </w:numPr>
              <w:ind w:leftChars="0"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Ability to work independently but know when to seek help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F7B" w:rsidRDefault="00837106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&amp; 3</w:t>
            </w:r>
          </w:p>
        </w:tc>
      </w:tr>
      <w:tr w:rsidR="008D0B34"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34" w:rsidRDefault="008D0B34" w:rsidP="002912DB">
            <w:pPr>
              <w:numPr>
                <w:ilvl w:val="0"/>
                <w:numId w:val="6"/>
              </w:numPr>
              <w:ind w:leftChars="0"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willingness to support and encourage young people who may have emotional and behavioural difficulties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34" w:rsidRDefault="008D0B3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3 &amp; 4</w:t>
            </w:r>
          </w:p>
        </w:tc>
      </w:tr>
      <w:tr w:rsidR="00EB6145"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45" w:rsidRDefault="00EB6145" w:rsidP="002912DB">
            <w:pPr>
              <w:numPr>
                <w:ilvl w:val="0"/>
                <w:numId w:val="6"/>
              </w:numPr>
              <w:ind w:leftChars="0"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establish and maintain effective working relationships at all levels whilst demonstrating a flexible approach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45" w:rsidRDefault="00EB6145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B1F7B" w:rsidTr="008A2317">
        <w:trPr>
          <w:trHeight w:val="184"/>
        </w:trPr>
        <w:tc>
          <w:tcPr>
            <w:tcW w:w="81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B1F7B" w:rsidRDefault="00B02728">
            <w:pPr>
              <w:ind w:left="0"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 FACTORS</w:t>
            </w:r>
          </w:p>
          <w:p w:rsidR="00EB6145" w:rsidRDefault="00EB6145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CB1F7B" w:rsidRDefault="00CB1F7B">
            <w:pPr>
              <w:ind w:left="0" w:hanging="2"/>
              <w:rPr>
                <w:sz w:val="20"/>
                <w:szCs w:val="20"/>
              </w:rPr>
            </w:pPr>
          </w:p>
        </w:tc>
      </w:tr>
      <w:tr w:rsidR="00CB1F7B"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F7B" w:rsidRDefault="00B02728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Essential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F7B" w:rsidRDefault="00CB1F7B">
            <w:pPr>
              <w:ind w:left="0" w:hanging="2"/>
              <w:rPr>
                <w:sz w:val="20"/>
                <w:szCs w:val="20"/>
              </w:rPr>
            </w:pPr>
          </w:p>
        </w:tc>
      </w:tr>
      <w:tr w:rsidR="00CB1F7B"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F7B" w:rsidRDefault="00B02728" w:rsidP="002912DB">
            <w:pPr>
              <w:numPr>
                <w:ilvl w:val="0"/>
                <w:numId w:val="3"/>
              </w:numPr>
              <w:ind w:leftChars="0"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Ability to form and maintain appropriate relationships and personal boundaries with children in accordance with Safeguarding practices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F7B" w:rsidRDefault="00B02728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1, 3 &amp; 4</w:t>
            </w:r>
          </w:p>
        </w:tc>
      </w:tr>
      <w:tr w:rsidR="00CB1F7B"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F7B" w:rsidRDefault="00B02728" w:rsidP="002912DB">
            <w:pPr>
              <w:numPr>
                <w:ilvl w:val="0"/>
                <w:numId w:val="7"/>
              </w:numPr>
              <w:ind w:leftChars="0"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Personal and professional resilience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F7B" w:rsidRDefault="00B02728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&amp; 3</w:t>
            </w:r>
          </w:p>
        </w:tc>
      </w:tr>
      <w:tr w:rsidR="00CB1F7B">
        <w:trPr>
          <w:trHeight w:val="301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F7B" w:rsidRDefault="00B02728" w:rsidP="002912DB">
            <w:pPr>
              <w:numPr>
                <w:ilvl w:val="0"/>
                <w:numId w:val="8"/>
              </w:numPr>
              <w:ind w:leftChars="0"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Flexibility in working hours according to the needs of the role/school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F7B" w:rsidRDefault="00B02728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&amp; 3</w:t>
            </w:r>
          </w:p>
        </w:tc>
      </w:tr>
      <w:tr w:rsidR="00CB1F7B">
        <w:trPr>
          <w:trHeight w:val="301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F7B" w:rsidRDefault="00B02728" w:rsidP="002912DB">
            <w:pPr>
              <w:numPr>
                <w:ilvl w:val="0"/>
                <w:numId w:val="4"/>
              </w:numPr>
              <w:ind w:leftChars="0"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deal sensitively and appropriately with confidential, personal information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F7B" w:rsidRDefault="00B02728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3 &amp; 4</w:t>
            </w:r>
          </w:p>
        </w:tc>
      </w:tr>
      <w:tr w:rsidR="00CB1F7B">
        <w:trPr>
          <w:trHeight w:val="301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F7B" w:rsidRDefault="00B02728" w:rsidP="002912DB">
            <w:pPr>
              <w:numPr>
                <w:ilvl w:val="0"/>
                <w:numId w:val="9"/>
              </w:numPr>
              <w:ind w:leftChars="0"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work under pressure, to set deadlines and to prioritise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F7B" w:rsidRDefault="00B02728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3 &amp; 4</w:t>
            </w:r>
          </w:p>
        </w:tc>
      </w:tr>
      <w:tr w:rsidR="00CB1F7B">
        <w:trPr>
          <w:trHeight w:val="301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F7B" w:rsidRDefault="00B02728" w:rsidP="002912DB">
            <w:pPr>
              <w:numPr>
                <w:ilvl w:val="0"/>
                <w:numId w:val="10"/>
              </w:numPr>
              <w:ind w:leftChars="0"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Ability to work with a wide variety of people internal and external.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F7B" w:rsidRDefault="00B02728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&amp; 3</w:t>
            </w:r>
          </w:p>
        </w:tc>
      </w:tr>
      <w:tr w:rsidR="002912DB">
        <w:trPr>
          <w:trHeight w:val="301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DB" w:rsidRDefault="00DB61A3" w:rsidP="002912DB">
            <w:pPr>
              <w:numPr>
                <w:ilvl w:val="0"/>
                <w:numId w:val="10"/>
              </w:numPr>
              <w:ind w:leftChars="0"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awareness and sensitivity to students’ needs.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DB" w:rsidRDefault="00DB61A3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&amp; 3</w:t>
            </w:r>
          </w:p>
        </w:tc>
      </w:tr>
      <w:tr w:rsidR="00EB2303">
        <w:trPr>
          <w:trHeight w:val="301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303" w:rsidRDefault="00EB2303" w:rsidP="002912DB">
            <w:pPr>
              <w:numPr>
                <w:ilvl w:val="0"/>
                <w:numId w:val="10"/>
              </w:numPr>
              <w:ind w:leftChars="0"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to prioritise own workload and the workload of others in order to meet deadlines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303" w:rsidRDefault="00EB2303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B2303">
        <w:trPr>
          <w:trHeight w:val="301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303" w:rsidRDefault="00EB2303" w:rsidP="002912DB">
            <w:pPr>
              <w:numPr>
                <w:ilvl w:val="0"/>
                <w:numId w:val="10"/>
              </w:numPr>
              <w:ind w:leftChars="0"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be proactive and use own initiative to be creative and think beyond the obvious solutions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303" w:rsidRDefault="00EB2303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&amp; 3</w:t>
            </w:r>
          </w:p>
        </w:tc>
      </w:tr>
      <w:tr w:rsidR="00EB2303">
        <w:trPr>
          <w:trHeight w:val="301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303" w:rsidRDefault="00EB2303" w:rsidP="002912DB">
            <w:pPr>
              <w:numPr>
                <w:ilvl w:val="0"/>
                <w:numId w:val="10"/>
              </w:numPr>
              <w:ind w:leftChars="0"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understanding of confidentiality and integrity when handling student information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303" w:rsidRDefault="00EB2303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3 &amp; 4</w:t>
            </w:r>
          </w:p>
        </w:tc>
      </w:tr>
      <w:tr w:rsidR="00EB2303">
        <w:trPr>
          <w:trHeight w:val="301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303" w:rsidRDefault="00EB2303" w:rsidP="002912DB">
            <w:pPr>
              <w:numPr>
                <w:ilvl w:val="0"/>
                <w:numId w:val="10"/>
              </w:numPr>
              <w:ind w:leftChars="0"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Interpret </w:t>
            </w:r>
            <w:r w:rsidR="00D17A1B">
              <w:rPr>
                <w:sz w:val="20"/>
                <w:szCs w:val="20"/>
              </w:rPr>
              <w:t>and communicate data effectively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303" w:rsidRDefault="00D17A1B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&amp; 3</w:t>
            </w:r>
          </w:p>
        </w:tc>
      </w:tr>
      <w:tr w:rsidR="00D17A1B">
        <w:trPr>
          <w:trHeight w:val="301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1B" w:rsidRDefault="00D17A1B" w:rsidP="002912DB">
            <w:pPr>
              <w:numPr>
                <w:ilvl w:val="0"/>
                <w:numId w:val="10"/>
              </w:numPr>
              <w:ind w:leftChars="0"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of delivering extra-curricular activities to young people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1B" w:rsidRDefault="00D17A1B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3 &amp; 4</w:t>
            </w:r>
          </w:p>
        </w:tc>
      </w:tr>
      <w:tr w:rsidR="00B054DF">
        <w:trPr>
          <w:trHeight w:val="301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DF" w:rsidRDefault="00B054DF" w:rsidP="002912DB">
            <w:pPr>
              <w:numPr>
                <w:ilvl w:val="0"/>
                <w:numId w:val="10"/>
              </w:numPr>
              <w:ind w:leftChars="0"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Effective and systematic behaviour management, with clear boundaries, sanctions, praise and reward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DF" w:rsidRDefault="00B054DF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&amp; 3</w:t>
            </w:r>
          </w:p>
        </w:tc>
      </w:tr>
    </w:tbl>
    <w:p w:rsidR="00CB1F7B" w:rsidRDefault="00CB1F7B">
      <w:pPr>
        <w:ind w:left="0" w:hanging="2"/>
        <w:rPr>
          <w:sz w:val="20"/>
          <w:szCs w:val="20"/>
        </w:rPr>
      </w:pPr>
    </w:p>
    <w:tbl>
      <w:tblPr>
        <w:tblStyle w:val="a1"/>
        <w:tblW w:w="9858" w:type="dxa"/>
        <w:tblInd w:w="-25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203"/>
        <w:gridCol w:w="1985"/>
        <w:gridCol w:w="3012"/>
        <w:gridCol w:w="810"/>
        <w:gridCol w:w="1848"/>
      </w:tblGrid>
      <w:tr w:rsidR="00CB1F7B">
        <w:trPr>
          <w:trHeight w:val="340"/>
        </w:trPr>
        <w:tc>
          <w:tcPr>
            <w:tcW w:w="4188" w:type="dxa"/>
            <w:gridSpan w:val="2"/>
            <w:shd w:val="clear" w:color="auto" w:fill="D9D9D9"/>
            <w:vAlign w:val="center"/>
          </w:tcPr>
          <w:p w:rsidR="00CB1F7B" w:rsidRDefault="00B02728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 Specification prepared by:</w:t>
            </w:r>
          </w:p>
        </w:tc>
        <w:tc>
          <w:tcPr>
            <w:tcW w:w="5670" w:type="dxa"/>
            <w:gridSpan w:val="3"/>
            <w:vAlign w:val="center"/>
          </w:tcPr>
          <w:p w:rsidR="00CB1F7B" w:rsidRDefault="00B02728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</w:t>
            </w:r>
          </w:p>
        </w:tc>
      </w:tr>
      <w:tr w:rsidR="00CB1F7B">
        <w:trPr>
          <w:trHeight w:val="340"/>
        </w:trPr>
        <w:tc>
          <w:tcPr>
            <w:tcW w:w="2203" w:type="dxa"/>
            <w:tcBorders>
              <w:bottom w:val="nil"/>
            </w:tcBorders>
            <w:shd w:val="clear" w:color="auto" w:fill="D9D9D9"/>
            <w:vAlign w:val="center"/>
          </w:tcPr>
          <w:p w:rsidR="00CB1F7B" w:rsidRDefault="00B02728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Designation:</w:t>
            </w:r>
          </w:p>
        </w:tc>
        <w:tc>
          <w:tcPr>
            <w:tcW w:w="499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CB1F7B" w:rsidRDefault="00B02728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Budmouth Academy Weymouth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D9D9D9"/>
            <w:vAlign w:val="center"/>
          </w:tcPr>
          <w:p w:rsidR="00CB1F7B" w:rsidRDefault="00B02728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1848" w:type="dxa"/>
            <w:tcBorders>
              <w:bottom w:val="nil"/>
            </w:tcBorders>
            <w:vAlign w:val="center"/>
          </w:tcPr>
          <w:p w:rsidR="00CB1F7B" w:rsidRDefault="00CB1F7B">
            <w:pPr>
              <w:ind w:left="0" w:hanging="2"/>
              <w:rPr>
                <w:sz w:val="20"/>
                <w:szCs w:val="20"/>
              </w:rPr>
            </w:pPr>
          </w:p>
        </w:tc>
      </w:tr>
      <w:tr w:rsidR="00CB1F7B">
        <w:trPr>
          <w:trHeight w:val="91"/>
        </w:trPr>
        <w:tc>
          <w:tcPr>
            <w:tcW w:w="9858" w:type="dxa"/>
            <w:gridSpan w:val="5"/>
            <w:tcBorders>
              <w:top w:val="nil"/>
              <w:bottom w:val="single" w:sz="4" w:space="0" w:color="808080"/>
            </w:tcBorders>
            <w:shd w:val="clear" w:color="auto" w:fill="D9D9D9"/>
            <w:vAlign w:val="center"/>
          </w:tcPr>
          <w:p w:rsidR="00CB1F7B" w:rsidRDefault="00CB1F7B">
            <w:pPr>
              <w:ind w:left="0" w:hanging="2"/>
              <w:rPr>
                <w:sz w:val="20"/>
                <w:szCs w:val="20"/>
              </w:rPr>
            </w:pPr>
          </w:p>
        </w:tc>
      </w:tr>
    </w:tbl>
    <w:p w:rsidR="00CB1F7B" w:rsidRDefault="00B02728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B1F7B" w:rsidRDefault="00B02728">
      <w:pPr>
        <w:ind w:left="0" w:hanging="2"/>
        <w:jc w:val="center"/>
        <w:rPr>
          <w:sz w:val="20"/>
          <w:szCs w:val="20"/>
        </w:rPr>
      </w:pPr>
      <w:r>
        <w:rPr>
          <w:b/>
          <w:sz w:val="20"/>
          <w:szCs w:val="20"/>
        </w:rPr>
        <w:t>Evidence method for criteria</w:t>
      </w:r>
    </w:p>
    <w:p w:rsidR="00CB1F7B" w:rsidRDefault="00B02728">
      <w:pPr>
        <w:ind w:left="0" w:hanging="2"/>
        <w:jc w:val="center"/>
        <w:rPr>
          <w:sz w:val="20"/>
          <w:szCs w:val="20"/>
        </w:rPr>
      </w:pPr>
      <w:r>
        <w:rPr>
          <w:sz w:val="20"/>
          <w:szCs w:val="20"/>
        </w:rPr>
        <w:t>1. Application Form   2. Sight of Certificates   3. Interview   4. References</w:t>
      </w:r>
    </w:p>
    <w:sectPr w:rsidR="00CB1F7B">
      <w:pgSz w:w="11906" w:h="16838"/>
      <w:pgMar w:top="301" w:right="1797" w:bottom="567" w:left="179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32672"/>
    <w:multiLevelType w:val="hybridMultilevel"/>
    <w:tmpl w:val="432ECD0E"/>
    <w:lvl w:ilvl="0" w:tplc="04D8378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F7831"/>
    <w:multiLevelType w:val="multilevel"/>
    <w:tmpl w:val="6E54E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  <w:vertAlign w:val="baseline"/>
      </w:rPr>
    </w:lvl>
  </w:abstractNum>
  <w:num w:numId="1">
    <w:abstractNumId w:val="1"/>
  </w:num>
  <w:num w:numId="2">
    <w:abstractNumId w:val="0"/>
  </w:num>
  <w:num w:numId="3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  <w:vertAlign w:val="baseline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  <w:vertAlign w:val="baseline"/>
        </w:rPr>
      </w:lvl>
    </w:lvlOverride>
  </w:num>
  <w:num w:numId="5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  <w:vertAlign w:val="baseline"/>
        </w:rPr>
      </w:lvl>
    </w:lvlOverride>
  </w:num>
  <w:num w:numId="6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  <w:vertAlign w:val="baseline"/>
        </w:rPr>
      </w:lvl>
    </w:lvlOverride>
  </w:num>
  <w:num w:numId="7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  <w:vertAlign w:val="baseline"/>
        </w:rPr>
      </w:lvl>
    </w:lvlOverride>
  </w:num>
  <w:num w:numId="8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  <w:vertAlign w:val="baseline"/>
        </w:rPr>
      </w:lvl>
    </w:lvlOverride>
  </w:num>
  <w:num w:numId="9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  <w:vertAlign w:val="baseline"/>
        </w:rPr>
      </w:lvl>
    </w:lvlOverride>
  </w:num>
  <w:num w:numId="10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F7B"/>
    <w:rsid w:val="00092202"/>
    <w:rsid w:val="002912DB"/>
    <w:rsid w:val="002A594B"/>
    <w:rsid w:val="00656235"/>
    <w:rsid w:val="006F0025"/>
    <w:rsid w:val="00837106"/>
    <w:rsid w:val="008A2317"/>
    <w:rsid w:val="008D0B34"/>
    <w:rsid w:val="00A40229"/>
    <w:rsid w:val="00B02728"/>
    <w:rsid w:val="00B054DF"/>
    <w:rsid w:val="00CB1F7B"/>
    <w:rsid w:val="00D17A1B"/>
    <w:rsid w:val="00DB61A3"/>
    <w:rsid w:val="00EB2303"/>
    <w:rsid w:val="00EB6145"/>
    <w:rsid w:val="00F6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BC9C9"/>
  <w15:docId w15:val="{765F3F03-20EA-49D9-8C32-380EC99E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b/>
      <w:sz w:val="24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B02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Z5RSWV7I+Za+iiE+1a/WoQhpVw==">AMUW2mVGzrcLtp4TAP033LFIARozwCV6vLMOkXlH04pOpiaO1Y9WcW2/GjLri6ex7+URDf4A8na38BstkLCQFDsdGv4JhF7t8FHH5jjU0bZE8ov8jLXGpHJfJ9y7AsBp6DHjkNWJdVhu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D647C2A6-A908-438D-AC1D-88C705821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9E3EE557</Template>
  <TotalTime>1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peerc</dc:creator>
  <cp:lastModifiedBy>VINCENT Lucy</cp:lastModifiedBy>
  <cp:revision>3</cp:revision>
  <dcterms:created xsi:type="dcterms:W3CDTF">2021-11-22T10:01:00Z</dcterms:created>
  <dcterms:modified xsi:type="dcterms:W3CDTF">2021-11-22T13:38:00Z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-796652536</vt:i4>
  </property>
  <property fmtid="{D5CDD505-2E9C-101B-9397-08002B2CF9AE}" pid="3" name="_NewReviewCycle">
    <vt:lpwstr/>
  </property>
  <property fmtid="{D5CDD505-2E9C-101B-9397-08002B2CF9AE}" pid="4" name="_EmailSubject">
    <vt:lpwstr>TA Job description etc</vt:lpwstr>
  </property>
  <property fmtid="{D5CDD505-2E9C-101B-9397-08002B2CF9AE}" pid="5" name="_AuthorEmail">
    <vt:lpwstr>wrights@budmouth.dorset.sch.uk</vt:lpwstr>
  </property>
  <property fmtid="{D5CDD505-2E9C-101B-9397-08002B2CF9AE}" pid="6" name="_AuthorEmailDisplayName">
    <vt:lpwstr>WRIGHT Sue</vt:lpwstr>
  </property>
  <property fmtid="{D5CDD505-2E9C-101B-9397-08002B2CF9AE}" pid="7" name="_ReviewingToolsShownOnce">
    <vt:lpwstr/>
  </property>
</Properties>
</file>