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6E9C8" w14:textId="010BEC35" w:rsidR="008923C8" w:rsidRDefault="00895908" w:rsidP="006536E5">
      <w:pPr>
        <w:pStyle w:val="Hyperlinks"/>
      </w:pPr>
      <w:r>
        <w:rPr>
          <w:noProof/>
          <w:lang w:eastAsia="en-GB"/>
        </w:rPr>
        <w:drawing>
          <wp:anchor distT="0" distB="0" distL="114300" distR="114300" simplePos="0" relativeHeight="251679744" behindDoc="1" locked="0" layoutInCell="1" allowOverlap="1" wp14:anchorId="41716407" wp14:editId="2E570F53">
            <wp:simplePos x="0" y="0"/>
            <wp:positionH relativeFrom="column">
              <wp:posOffset>-85725</wp:posOffset>
            </wp:positionH>
            <wp:positionV relativeFrom="paragraph">
              <wp:posOffset>-304800</wp:posOffset>
            </wp:positionV>
            <wp:extent cx="1038225" cy="971550"/>
            <wp:effectExtent l="0" t="0" r="9525" b="0"/>
            <wp:wrapNone/>
            <wp:docPr id="30" name="Picture 1" descr="latimerarts-logo_final_square-JPG"/>
            <wp:cNvGraphicFramePr/>
            <a:graphic xmlns:a="http://schemas.openxmlformats.org/drawingml/2006/main">
              <a:graphicData uri="http://schemas.openxmlformats.org/drawingml/2006/picture">
                <pic:pic xmlns:pic="http://schemas.openxmlformats.org/drawingml/2006/picture">
                  <pic:nvPicPr>
                    <pic:cNvPr id="30" name="Picture 1" descr="latimerarts-logo_final_square-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D6CE6" w14:textId="77777777" w:rsidR="002642CE" w:rsidRDefault="002642CE" w:rsidP="006536E5">
      <w:pPr>
        <w:pStyle w:val="Heading1"/>
      </w:pPr>
    </w:p>
    <w:p w14:paraId="6D3719A6" w14:textId="656581DF" w:rsidR="002642CE" w:rsidRPr="006536E5" w:rsidRDefault="002642CE" w:rsidP="006536E5">
      <w:pPr>
        <w:pStyle w:val="Heading1"/>
      </w:pPr>
      <w:r w:rsidRPr="006536E5">
        <w:t>Emp</w:t>
      </w:r>
      <w:bookmarkStart w:id="0" w:name="_GoBack"/>
      <w:bookmarkEnd w:id="0"/>
      <w:r w:rsidRPr="006536E5">
        <w:t xml:space="preserve">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895908" w:rsidRDefault="002642CE" w:rsidP="00C63B1F">
      <w:pPr>
        <w:pStyle w:val="Numberedheadings"/>
        <w:rPr>
          <w:highlight w:val="yellow"/>
        </w:rPr>
      </w:pPr>
      <w:r w:rsidRPr="00895908">
        <w:rPr>
          <w:highlight w:val="yellow"/>
        </w:rPr>
        <w:t>Letter of Application</w:t>
      </w:r>
    </w:p>
    <w:p w14:paraId="7884FD53" w14:textId="77777777" w:rsidR="002642CE" w:rsidRPr="003C6887" w:rsidRDefault="002642CE" w:rsidP="003C6887">
      <w:pPr>
        <w:ind w:left="567"/>
        <w:rPr>
          <w:color w:val="2F3033"/>
        </w:rPr>
      </w:pPr>
      <w:r w:rsidRPr="00895908">
        <w:rPr>
          <w:color w:val="2F3033"/>
          <w:highlight w:val="yellow"/>
        </w:rPr>
        <w:t>Please enclose a letter of application. Please refer to the applicant information pack which may include instructions on how to complete the letter of application.</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12"/>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lastRenderedPageBreak/>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lastRenderedPageBreak/>
        <w:t>THIS PAGE IS INTENTIONALLY BLANK</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EA5878">
        <w:tc>
          <w:tcPr>
            <w:tcW w:w="492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180"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F4527A" w14:paraId="69CCD3F9" w14:textId="77777777" w:rsidTr="00EA5878">
        <w:tc>
          <w:tcPr>
            <w:tcW w:w="4926" w:type="dxa"/>
            <w:shd w:val="clear" w:color="auto" w:fill="E6E6E6"/>
          </w:tcPr>
          <w:p w14:paraId="6A6D6C06" w14:textId="633E67E0" w:rsidR="00F4527A" w:rsidRPr="00D010DE" w:rsidRDefault="00F4527A" w:rsidP="00D010DE">
            <w:pPr>
              <w:tabs>
                <w:tab w:val="left" w:pos="3975"/>
              </w:tabs>
              <w:spacing w:before="80" w:after="80"/>
              <w:rPr>
                <w:color w:val="1381BE"/>
              </w:rPr>
            </w:pPr>
            <w:r>
              <w:rPr>
                <w:color w:val="1381BE"/>
              </w:rPr>
              <w:t>Previous surname(s)</w:t>
            </w:r>
          </w:p>
        </w:tc>
        <w:tc>
          <w:tcPr>
            <w:tcW w:w="5180" w:type="dxa"/>
          </w:tcPr>
          <w:p w14:paraId="02D61413" w14:textId="77777777" w:rsidR="00F4527A" w:rsidRPr="009D30BE" w:rsidRDefault="00F4527A" w:rsidP="00D010DE">
            <w:pPr>
              <w:pStyle w:val="Section-Level1"/>
              <w:spacing w:before="80" w:after="80"/>
              <w:rPr>
                <w:rFonts w:asciiTheme="minorHAnsi" w:hAnsiTheme="minorHAnsi" w:cstheme="minorHAnsi"/>
                <w:color w:val="2F3033"/>
              </w:rPr>
            </w:pPr>
          </w:p>
        </w:tc>
      </w:tr>
      <w:tr w:rsidR="003D4A04" w14:paraId="30C3996D" w14:textId="77777777" w:rsidTr="00EA5878">
        <w:tc>
          <w:tcPr>
            <w:tcW w:w="492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180"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EA5878">
        <w:tc>
          <w:tcPr>
            <w:tcW w:w="492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180"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EA5878">
        <w:tc>
          <w:tcPr>
            <w:tcW w:w="492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180"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EA5878">
        <w:tc>
          <w:tcPr>
            <w:tcW w:w="492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180"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EA5878">
        <w:tc>
          <w:tcPr>
            <w:tcW w:w="492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180"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EA5878">
        <w:tc>
          <w:tcPr>
            <w:tcW w:w="492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180"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D97743" w14:paraId="6FA284C6" w14:textId="77777777" w:rsidTr="00C26297">
        <w:tc>
          <w:tcPr>
            <w:tcW w:w="4926" w:type="dxa"/>
            <w:shd w:val="clear" w:color="auto" w:fill="E6E6E6"/>
          </w:tcPr>
          <w:p w14:paraId="1C2DD390" w14:textId="3A3D8C6D" w:rsidR="00D97743" w:rsidRPr="00D010DE" w:rsidRDefault="00D97743" w:rsidP="00D010DE">
            <w:pPr>
              <w:spacing w:before="80" w:after="80"/>
              <w:rPr>
                <w:color w:val="1381BE"/>
              </w:rPr>
            </w:pPr>
            <w:r>
              <w:rPr>
                <w:color w:val="1381BE"/>
              </w:rPr>
              <w:t xml:space="preserve">National </w:t>
            </w:r>
            <w:r w:rsidR="00CE18B4">
              <w:rPr>
                <w:color w:val="1381BE"/>
              </w:rPr>
              <w:t>i</w:t>
            </w:r>
            <w:r>
              <w:rPr>
                <w:color w:val="1381BE"/>
              </w:rPr>
              <w:t xml:space="preserve">nsurance </w:t>
            </w:r>
            <w:r w:rsidR="00CE18B4">
              <w:rPr>
                <w:color w:val="1381BE"/>
              </w:rPr>
              <w:t>n</w:t>
            </w:r>
            <w:r>
              <w:rPr>
                <w:color w:val="1381BE"/>
              </w:rPr>
              <w:t>umber</w:t>
            </w:r>
          </w:p>
        </w:tc>
        <w:tc>
          <w:tcPr>
            <w:tcW w:w="5180" w:type="dxa"/>
          </w:tcPr>
          <w:p w14:paraId="2519F396" w14:textId="77777777" w:rsidR="00D97743" w:rsidRPr="009D30BE" w:rsidRDefault="00D97743" w:rsidP="00D010DE">
            <w:pPr>
              <w:pStyle w:val="Section-Level1"/>
              <w:spacing w:before="80" w:after="80"/>
              <w:rPr>
                <w:rFonts w:asciiTheme="minorHAnsi" w:hAnsiTheme="minorHAnsi" w:cstheme="minorHAnsi"/>
                <w:color w:val="2F3033"/>
              </w:rPr>
            </w:pPr>
          </w:p>
        </w:tc>
      </w:tr>
      <w:tr w:rsidR="003D4A04" w14:paraId="390912AD" w14:textId="77777777" w:rsidTr="00EA5878">
        <w:tc>
          <w:tcPr>
            <w:tcW w:w="492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180"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EA5878">
        <w:tc>
          <w:tcPr>
            <w:tcW w:w="492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180"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EA5878">
        <w:tc>
          <w:tcPr>
            <w:tcW w:w="492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180"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EA5878">
        <w:tc>
          <w:tcPr>
            <w:tcW w:w="492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180"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3"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w:t>
      </w:r>
      <w:r w:rsidRPr="001F7DA1">
        <w:rPr>
          <w:color w:val="2F3033"/>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5383173A" w14:textId="77777777" w:rsidR="00895908" w:rsidRDefault="00CC732D" w:rsidP="00895908">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rovide on this application form.</w:t>
      </w:r>
      <w:r w:rsidR="00895908">
        <w:rPr>
          <w:color w:val="2F3033"/>
        </w:rPr>
        <w:t xml:space="preserve"> </w:t>
      </w:r>
      <w:r w:rsidR="00895908" w:rsidRPr="001F7DA1">
        <w:rPr>
          <w:color w:val="2F3033"/>
        </w:rPr>
        <w:t xml:space="preserve">Further information is available in our </w:t>
      </w:r>
      <w:hyperlink r:id="rId14" w:history="1">
        <w:r w:rsidR="00895908" w:rsidRPr="00D81FEA">
          <w:rPr>
            <w:rStyle w:val="Hyperlink"/>
          </w:rPr>
          <w:t>Recruitment Policy</w:t>
        </w:r>
      </w:hyperlink>
      <w:r w:rsidR="00895908" w:rsidRPr="00D81FEA">
        <w:rPr>
          <w:color w:val="548DD4" w:themeColor="text2" w:themeTint="99"/>
        </w:rPr>
        <w:t xml:space="preserve"> </w:t>
      </w:r>
      <w:r w:rsidR="00895908" w:rsidRPr="00D81FEA">
        <w:rPr>
          <w:color w:val="2F3033"/>
        </w:rPr>
        <w:t xml:space="preserve">which can be found on </w:t>
      </w:r>
      <w:r w:rsidR="00895908">
        <w:rPr>
          <w:color w:val="2F3033"/>
        </w:rPr>
        <w:t xml:space="preserve">the vacancies page on </w:t>
      </w:r>
      <w:r w:rsidR="00895908" w:rsidRPr="00D81FEA">
        <w:rPr>
          <w:color w:val="2F3033"/>
        </w:rPr>
        <w:t xml:space="preserve">our </w:t>
      </w:r>
      <w:hyperlink r:id="rId15" w:history="1">
        <w:r w:rsidR="00895908" w:rsidRPr="00D81FEA">
          <w:rPr>
            <w:rStyle w:val="Hyperlink"/>
          </w:rPr>
          <w:t>website</w:t>
        </w:r>
      </w:hyperlink>
      <w:r w:rsidR="00895908" w:rsidRPr="00D81FEA">
        <w:rPr>
          <w:color w:val="auto"/>
        </w:rPr>
        <w:t>.</w:t>
      </w:r>
    </w:p>
    <w:p w14:paraId="0907598F" w14:textId="2D1E4675"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00895908">
        <w:rPr>
          <w:color w:val="2F3033"/>
        </w:rPr>
        <w:t xml:space="preserve">Steve Harvey, Vice Principal, </w:t>
      </w:r>
      <w:r w:rsidRPr="001F7DA1">
        <w:rPr>
          <w:color w:val="2F3033"/>
        </w:rPr>
        <w:t>and you can contact them with any questions relating to our handling of your data.  You can contact</w:t>
      </w:r>
      <w:r w:rsidR="00895908">
        <w:rPr>
          <w:color w:val="2F3033"/>
        </w:rPr>
        <w:t xml:space="preserve"> Mr Harvey by email at </w:t>
      </w:r>
      <w:hyperlink r:id="rId16" w:history="1">
        <w:r w:rsidR="00895908" w:rsidRPr="008D29FB">
          <w:rPr>
            <w:rStyle w:val="Hyperlink"/>
          </w:rPr>
          <w:t>mail@latimer.org.uk</w:t>
        </w:r>
      </w:hyperlink>
      <w:r w:rsidRPr="00D010DE">
        <w:t>.</w:t>
      </w:r>
    </w:p>
    <w:p w14:paraId="7A036FFA"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7" w:history="1">
        <w:r w:rsidR="001D6218" w:rsidRPr="00895908">
          <w:rPr>
            <w:rStyle w:val="HyperlinksChar"/>
            <w:color w:val="0000FF"/>
          </w:rPr>
          <w:t>website</w:t>
        </w:r>
      </w:hyperlink>
      <w: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lastRenderedPageBreak/>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D01E0" w14:textId="77777777" w:rsidR="00770C11" w:rsidRDefault="00770C11" w:rsidP="006536E5">
      <w:r>
        <w:separator/>
      </w:r>
    </w:p>
  </w:endnote>
  <w:endnote w:type="continuationSeparator" w:id="0">
    <w:p w14:paraId="79899345" w14:textId="77777777" w:rsidR="00770C11" w:rsidRDefault="00770C11"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80A3" w14:textId="21FEC06A" w:rsidR="00D010DE" w:rsidRDefault="00D010DE" w:rsidP="006536E5">
    <w:pPr>
      <w:pStyle w:val="Footer"/>
    </w:pPr>
    <w:r>
      <w:t xml:space="preserve">Last revised: </w:t>
    </w:r>
    <w:r w:rsidR="00492A56">
      <w:t>August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6BED9" w14:textId="77777777" w:rsidR="00770C11" w:rsidRDefault="00770C11" w:rsidP="006536E5">
      <w:r>
        <w:separator/>
      </w:r>
    </w:p>
  </w:footnote>
  <w:footnote w:type="continuationSeparator" w:id="0">
    <w:p w14:paraId="557C35AB" w14:textId="77777777" w:rsidR="00770C11" w:rsidRDefault="00770C11" w:rsidP="006536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5323"/>
    <w:rsid w:val="000951A3"/>
    <w:rsid w:val="00097226"/>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B084D"/>
    <w:rsid w:val="002B2B53"/>
    <w:rsid w:val="002B42B3"/>
    <w:rsid w:val="00301E2E"/>
    <w:rsid w:val="003074EE"/>
    <w:rsid w:val="00326D06"/>
    <w:rsid w:val="00394E4E"/>
    <w:rsid w:val="003A2B22"/>
    <w:rsid w:val="003C6887"/>
    <w:rsid w:val="003D3A3C"/>
    <w:rsid w:val="003D4A04"/>
    <w:rsid w:val="00425E04"/>
    <w:rsid w:val="004334E6"/>
    <w:rsid w:val="00492A56"/>
    <w:rsid w:val="004A2FBD"/>
    <w:rsid w:val="004D32A2"/>
    <w:rsid w:val="004F13B0"/>
    <w:rsid w:val="004F6ED9"/>
    <w:rsid w:val="006031C9"/>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70C11"/>
    <w:rsid w:val="007B0448"/>
    <w:rsid w:val="007E4F8B"/>
    <w:rsid w:val="00806EAE"/>
    <w:rsid w:val="00823F5E"/>
    <w:rsid w:val="008569CF"/>
    <w:rsid w:val="00862C0B"/>
    <w:rsid w:val="00885E5F"/>
    <w:rsid w:val="00886BBB"/>
    <w:rsid w:val="008923C8"/>
    <w:rsid w:val="00895908"/>
    <w:rsid w:val="008A38F2"/>
    <w:rsid w:val="008A3AF8"/>
    <w:rsid w:val="008D2324"/>
    <w:rsid w:val="00916A50"/>
    <w:rsid w:val="00953B20"/>
    <w:rsid w:val="00956D13"/>
    <w:rsid w:val="00966F7E"/>
    <w:rsid w:val="009952C0"/>
    <w:rsid w:val="009B15C5"/>
    <w:rsid w:val="009C2139"/>
    <w:rsid w:val="009D30BE"/>
    <w:rsid w:val="009D319B"/>
    <w:rsid w:val="009D7F23"/>
    <w:rsid w:val="00A018D6"/>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297"/>
    <w:rsid w:val="00C2667F"/>
    <w:rsid w:val="00C349AE"/>
    <w:rsid w:val="00C403E5"/>
    <w:rsid w:val="00C63B1F"/>
    <w:rsid w:val="00C92756"/>
    <w:rsid w:val="00CB63F6"/>
    <w:rsid w:val="00CC53AE"/>
    <w:rsid w:val="00CC6223"/>
    <w:rsid w:val="00CC732D"/>
    <w:rsid w:val="00CE18B4"/>
    <w:rsid w:val="00CF38BA"/>
    <w:rsid w:val="00CF5EBD"/>
    <w:rsid w:val="00D010DE"/>
    <w:rsid w:val="00D542A4"/>
    <w:rsid w:val="00D84751"/>
    <w:rsid w:val="00D9140C"/>
    <w:rsid w:val="00D97743"/>
    <w:rsid w:val="00DA3975"/>
    <w:rsid w:val="00DA55DB"/>
    <w:rsid w:val="00DE1899"/>
    <w:rsid w:val="00E5650F"/>
    <w:rsid w:val="00EA5878"/>
    <w:rsid w:val="00EA6FD6"/>
    <w:rsid w:val="00EB5DA1"/>
    <w:rsid w:val="00EC2AF5"/>
    <w:rsid w:val="00ED25C4"/>
    <w:rsid w:val="00EF50E1"/>
    <w:rsid w:val="00F00307"/>
    <w:rsid w:val="00F3002F"/>
    <w:rsid w:val="00F30F88"/>
    <w:rsid w:val="00F32052"/>
    <w:rsid w:val="00F33BB6"/>
    <w:rsid w:val="00F34682"/>
    <w:rsid w:val="00F4138E"/>
    <w:rsid w:val="00F4527A"/>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hyperlink" Target="mailto:mail@latimer.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atimer.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timer.org.uk/page/?title=Vacancies&amp;pid=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2.xml><?xml version="1.0" encoding="utf-8"?>
<ds:datastoreItem xmlns:ds="http://schemas.openxmlformats.org/officeDocument/2006/customXml" ds:itemID="{338BE9FD-E19D-4245-9809-B4E679D9D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0A161-F6D4-45D2-9DF1-85DE9A1BE691}">
  <ds:schemaRefs>
    <ds:schemaRef ds:uri="http://schemas.microsoft.com/office/2006/metadata/properties"/>
    <ds:schemaRef ds:uri="http://purl.org/dc/terms/"/>
    <ds:schemaRef ds:uri="http://schemas.microsoft.com/office/2006/documentManagement/types"/>
    <ds:schemaRef ds:uri="493651a9-0d11-4203-9ae4-d9e34f32ab62"/>
    <ds:schemaRef ds:uri="http://purl.org/dc/dcmitype/"/>
    <ds:schemaRef ds:uri="4ab02c5b-3651-454a-a4fc-08167ab9cd19"/>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F29FA4B-1299-4DF7-82EA-6A533EDB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D753CA19</Template>
  <TotalTime>1</TotalTime>
  <Pages>12</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Ridley, Joanne</cp:lastModifiedBy>
  <cp:revision>3</cp:revision>
  <cp:lastPrinted>2017-09-19T10:34:00Z</cp:lastPrinted>
  <dcterms:created xsi:type="dcterms:W3CDTF">2021-09-09T14:59:00Z</dcterms:created>
  <dcterms:modified xsi:type="dcterms:W3CDTF">2021-11-04T15:26:00Z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