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6F74" w14:textId="77777777" w:rsidR="00B565AD" w:rsidRPr="006A1141" w:rsidRDefault="00B565AD" w:rsidP="00B565AD">
      <w:pPr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  <w:b/>
          <w:sz w:val="52"/>
          <w:szCs w:val="52"/>
        </w:rPr>
        <w:t>Catering Assistant</w:t>
      </w:r>
      <w:r w:rsidRPr="006A1141">
        <w:rPr>
          <w:rFonts w:ascii="Calibri" w:hAnsi="Calibri" w:cs="Calibri"/>
        </w:rPr>
        <w:t xml:space="preserve"> </w:t>
      </w:r>
    </w:p>
    <w:p w14:paraId="6FF866BE" w14:textId="45C21C8B" w:rsidR="00B565AD" w:rsidRPr="00C65F9C" w:rsidRDefault="00C65F9C" w:rsidP="00B565A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65F9C">
        <w:rPr>
          <w:rFonts w:ascii="Calibri" w:hAnsi="Calibri" w:cs="Calibri"/>
          <w:b/>
          <w:bCs/>
          <w:sz w:val="28"/>
          <w:szCs w:val="28"/>
        </w:rPr>
        <w:t>Fixed term contract 1 September 2025 to 31 December 2025</w:t>
      </w:r>
    </w:p>
    <w:p w14:paraId="6E26E7F2" w14:textId="4B9B2866" w:rsidR="00C65F9C" w:rsidRPr="00C65F9C" w:rsidRDefault="00C65F9C" w:rsidP="00B565A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65F9C">
        <w:rPr>
          <w:rFonts w:ascii="Calibri" w:hAnsi="Calibri" w:cs="Calibri"/>
          <w:b/>
          <w:bCs/>
          <w:sz w:val="28"/>
          <w:szCs w:val="28"/>
        </w:rPr>
        <w:t xml:space="preserve">Actual Pay for 20hpw term time only </w:t>
      </w:r>
      <w:r w:rsidR="00C27B4A">
        <w:rPr>
          <w:rFonts w:ascii="Calibri" w:hAnsi="Calibri" w:cs="Calibri"/>
          <w:b/>
          <w:bCs/>
          <w:sz w:val="28"/>
          <w:szCs w:val="28"/>
        </w:rPr>
        <w:t>+ 5 days is £10,947pa</w:t>
      </w:r>
    </w:p>
    <w:p w14:paraId="278A6A4E" w14:textId="77777777" w:rsidR="00B565AD" w:rsidRPr="006A1141" w:rsidRDefault="00B565AD" w:rsidP="00B565AD">
      <w:pPr>
        <w:jc w:val="center"/>
        <w:rPr>
          <w:rFonts w:ascii="Calibri" w:hAnsi="Calibri" w:cs="Calibri"/>
        </w:rPr>
      </w:pPr>
    </w:p>
    <w:p w14:paraId="041CFFBE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An opportunity has arisen for an experienced and qualified catering individual to join this busy key support area in the School.  Must be a team player with a can-do attitude.</w:t>
      </w:r>
    </w:p>
    <w:p w14:paraId="678BC17C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</w:p>
    <w:p w14:paraId="778AAB5A" w14:textId="3C8B14B1" w:rsidR="00B565AD" w:rsidRPr="006A1141" w:rsidRDefault="00F152F8" w:rsidP="00B565AD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C65F9C">
        <w:rPr>
          <w:rFonts w:ascii="Calibri" w:hAnsi="Calibri" w:cs="Calibri"/>
        </w:rPr>
        <w:t>0</w:t>
      </w:r>
      <w:r w:rsidR="00B565AD" w:rsidRPr="006A1141">
        <w:rPr>
          <w:rFonts w:ascii="Calibri" w:hAnsi="Calibri" w:cs="Calibri"/>
        </w:rPr>
        <w:t xml:space="preserve"> hours per week, </w:t>
      </w:r>
      <w:r w:rsidR="00C65F9C">
        <w:rPr>
          <w:rFonts w:ascii="Calibri" w:hAnsi="Calibri" w:cs="Calibri"/>
        </w:rPr>
        <w:t>11.15am – 3.15pm</w:t>
      </w:r>
      <w:r w:rsidR="00E17F1B">
        <w:rPr>
          <w:rFonts w:ascii="Calibri" w:hAnsi="Calibri" w:cs="Calibri"/>
        </w:rPr>
        <w:t xml:space="preserve"> </w:t>
      </w:r>
    </w:p>
    <w:p w14:paraId="1DDC9ED2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  <w:sz w:val="16"/>
          <w:szCs w:val="16"/>
        </w:rPr>
      </w:pPr>
    </w:p>
    <w:p w14:paraId="33C5B355" w14:textId="3EA59441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Monday – Friday during Term Time</w:t>
      </w:r>
    </w:p>
    <w:p w14:paraId="427DA3F0" w14:textId="09680EA5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plus 5 cleaning days</w:t>
      </w:r>
      <w:r w:rsidR="003B069F">
        <w:rPr>
          <w:rFonts w:ascii="Calibri" w:hAnsi="Calibri" w:cs="Calibri"/>
        </w:rPr>
        <w:t xml:space="preserve"> = </w:t>
      </w:r>
      <w:r w:rsidR="00C27B4A">
        <w:rPr>
          <w:rFonts w:ascii="Calibri" w:hAnsi="Calibri" w:cs="Calibri"/>
        </w:rPr>
        <w:t>46.27</w:t>
      </w:r>
      <w:r w:rsidR="003B069F">
        <w:rPr>
          <w:rFonts w:ascii="Calibri" w:hAnsi="Calibri" w:cs="Calibri"/>
        </w:rPr>
        <w:t>% pro rata.</w:t>
      </w:r>
    </w:p>
    <w:p w14:paraId="690702C8" w14:textId="00469FD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S</w:t>
      </w:r>
      <w:r w:rsidR="003B069F">
        <w:rPr>
          <w:rFonts w:ascii="Calibri" w:hAnsi="Calibri" w:cs="Calibri"/>
        </w:rPr>
        <w:t>alary Grade 3 based on £</w:t>
      </w:r>
      <w:r w:rsidR="00C27B4A">
        <w:rPr>
          <w:rFonts w:ascii="Calibri" w:hAnsi="Calibri" w:cs="Calibri"/>
        </w:rPr>
        <w:t>23,653pa</w:t>
      </w:r>
      <w:r w:rsidR="003B069F">
        <w:rPr>
          <w:rFonts w:ascii="Calibri" w:hAnsi="Calibri" w:cs="Calibri"/>
        </w:rPr>
        <w:t xml:space="preserve"> full time, £</w:t>
      </w:r>
      <w:r w:rsidR="00C27B4A">
        <w:rPr>
          <w:rFonts w:ascii="Calibri" w:hAnsi="Calibri" w:cs="Calibri"/>
        </w:rPr>
        <w:t>10,947pa</w:t>
      </w:r>
      <w:r w:rsidR="003B069F">
        <w:rPr>
          <w:rFonts w:ascii="Calibri" w:hAnsi="Calibri" w:cs="Calibri"/>
        </w:rPr>
        <w:t xml:space="preserve"> part time salary </w:t>
      </w:r>
    </w:p>
    <w:p w14:paraId="4D028F44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</w:p>
    <w:p w14:paraId="763F1105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We can offer excellent working conditions in a family atmosphere.</w:t>
      </w:r>
    </w:p>
    <w:p w14:paraId="6C7CED8A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</w:p>
    <w:p w14:paraId="0FB1C9BC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We are committed to safeguarding and promoting the welfare of children.</w:t>
      </w:r>
    </w:p>
    <w:p w14:paraId="3294FBDA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This post is subject to enhanced DBS disclosure.</w:t>
      </w:r>
    </w:p>
    <w:p w14:paraId="188EA9C6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</w:p>
    <w:p w14:paraId="3413C0A9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 xml:space="preserve">A job description and an application form can be obtained from our website </w:t>
      </w:r>
      <w:hyperlink r:id="rId8" w:history="1">
        <w:r w:rsidRPr="006A1141">
          <w:rPr>
            <w:rStyle w:val="Hyperlink"/>
            <w:rFonts w:ascii="Calibri" w:hAnsi="Calibri" w:cs="Calibri"/>
          </w:rPr>
          <w:t>www.kings.peterborough.sch.uk</w:t>
        </w:r>
      </w:hyperlink>
    </w:p>
    <w:p w14:paraId="74D2E1EB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</w:p>
    <w:p w14:paraId="5931DBFF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Please return the completed application with any supporting information to:</w:t>
      </w:r>
    </w:p>
    <w:p w14:paraId="68D1A791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 xml:space="preserve">Mrs </w:t>
      </w:r>
      <w:r w:rsidR="004407A0">
        <w:rPr>
          <w:rFonts w:ascii="Calibri" w:hAnsi="Calibri" w:cs="Calibri"/>
        </w:rPr>
        <w:t>S Stringwell</w:t>
      </w:r>
      <w:r w:rsidRPr="006A1141">
        <w:rPr>
          <w:rFonts w:ascii="Calibri" w:hAnsi="Calibri" w:cs="Calibri"/>
        </w:rPr>
        <w:t xml:space="preserve">, </w:t>
      </w:r>
      <w:r w:rsidR="004407A0">
        <w:rPr>
          <w:rFonts w:ascii="Calibri" w:hAnsi="Calibri" w:cs="Calibri"/>
        </w:rPr>
        <w:t xml:space="preserve">Catering Manager, </w:t>
      </w:r>
      <w:r w:rsidRPr="006A1141">
        <w:rPr>
          <w:rFonts w:ascii="Calibri" w:hAnsi="Calibri" w:cs="Calibri"/>
        </w:rPr>
        <w:t xml:space="preserve">King’s (The Cathedral) School, Park Road, Peterborough, PE1 2UE </w:t>
      </w:r>
      <w:hyperlink r:id="rId9" w:history="1">
        <w:r w:rsidR="004407A0" w:rsidRPr="00CF4D3F">
          <w:rPr>
            <w:rStyle w:val="Hyperlink"/>
            <w:rFonts w:ascii="Calibri" w:hAnsi="Calibri" w:cs="Calibri"/>
          </w:rPr>
          <w:t>stringwell.s@kings.peterborough.sch.uk</w:t>
        </w:r>
      </w:hyperlink>
    </w:p>
    <w:p w14:paraId="4E164F06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</w:rPr>
      </w:pPr>
    </w:p>
    <w:p w14:paraId="48E281DB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  <w:b/>
        </w:rPr>
      </w:pPr>
    </w:p>
    <w:p w14:paraId="349C7EE2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  <w:b/>
        </w:rPr>
      </w:pPr>
    </w:p>
    <w:p w14:paraId="72BC7326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  <w:b/>
        </w:rPr>
      </w:pPr>
    </w:p>
    <w:p w14:paraId="429A6AD9" w14:textId="77777777" w:rsidR="00B565AD" w:rsidRPr="006A1141" w:rsidRDefault="00B565AD" w:rsidP="00B565AD">
      <w:pPr>
        <w:pStyle w:val="NoSpacing"/>
        <w:jc w:val="center"/>
        <w:rPr>
          <w:rFonts w:ascii="Calibri" w:hAnsi="Calibri" w:cs="Calibri"/>
          <w:b/>
        </w:rPr>
      </w:pPr>
    </w:p>
    <w:p w14:paraId="2A122950" w14:textId="77777777" w:rsidR="00C27B4A" w:rsidRDefault="00B565AD" w:rsidP="00B565AD">
      <w:pPr>
        <w:pStyle w:val="NoSpacing"/>
        <w:jc w:val="center"/>
        <w:rPr>
          <w:rFonts w:ascii="Calibri" w:hAnsi="Calibri" w:cs="Calibri"/>
          <w:b/>
        </w:rPr>
      </w:pPr>
      <w:r w:rsidRPr="006A1141">
        <w:rPr>
          <w:rFonts w:ascii="Calibri" w:hAnsi="Calibri" w:cs="Calibri"/>
          <w:b/>
        </w:rPr>
        <w:t xml:space="preserve">Closing date </w:t>
      </w:r>
      <w:r w:rsidR="00F152F8">
        <w:rPr>
          <w:rFonts w:ascii="Calibri" w:hAnsi="Calibri" w:cs="Calibri"/>
          <w:b/>
        </w:rPr>
        <w:t xml:space="preserve">12 noon </w:t>
      </w:r>
      <w:r w:rsidR="00C27B4A">
        <w:rPr>
          <w:rFonts w:ascii="Calibri" w:hAnsi="Calibri" w:cs="Calibri"/>
          <w:b/>
        </w:rPr>
        <w:t xml:space="preserve">Thursday 7 August 2025 </w:t>
      </w:r>
    </w:p>
    <w:p w14:paraId="3901CBFE" w14:textId="2E96BA3C" w:rsidR="00B565AD" w:rsidRPr="006A1141" w:rsidRDefault="00C27B4A" w:rsidP="00B565AD">
      <w:pPr>
        <w:pStyle w:val="NoSpacing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Interviews to be held on the morning of Thursday 14 August</w:t>
      </w:r>
    </w:p>
    <w:p w14:paraId="14FB9BDA" w14:textId="77777777" w:rsidR="00BD4209" w:rsidRPr="00C62F6E" w:rsidRDefault="00BD4209" w:rsidP="00B565AD">
      <w:pPr>
        <w:jc w:val="center"/>
        <w:rPr>
          <w:rFonts w:asciiTheme="majorHAnsi" w:hAnsiTheme="majorHAnsi"/>
        </w:rPr>
      </w:pPr>
    </w:p>
    <w:sectPr w:rsidR="00BD4209" w:rsidRPr="00C62F6E" w:rsidSect="009D75A9">
      <w:headerReference w:type="even" r:id="rId10"/>
      <w:headerReference w:type="first" r:id="rId11"/>
      <w:footerReference w:type="first" r:id="rId12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40BE" w14:textId="77777777" w:rsidR="00CF5884" w:rsidRDefault="00CF5884" w:rsidP="00E9788E">
      <w:r>
        <w:separator/>
      </w:r>
    </w:p>
  </w:endnote>
  <w:endnote w:type="continuationSeparator" w:id="0">
    <w:p w14:paraId="6CDAB572" w14:textId="77777777" w:rsidR="00CF5884" w:rsidRDefault="00CF5884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980E" w14:textId="77777777" w:rsidR="00B37F51" w:rsidRDefault="00677ECA" w:rsidP="00677ECA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7F32836" wp14:editId="265A8AFE">
          <wp:simplePos x="0" y="0"/>
          <wp:positionH relativeFrom="column">
            <wp:posOffset>-186690</wp:posOffset>
          </wp:positionH>
          <wp:positionV relativeFrom="paragraph">
            <wp:posOffset>230505</wp:posOffset>
          </wp:positionV>
          <wp:extent cx="6482715" cy="594360"/>
          <wp:effectExtent l="0" t="0" r="0" b="0"/>
          <wp:wrapThrough wrapText="bothSides">
            <wp:wrapPolygon edited="0">
              <wp:start x="254" y="0"/>
              <wp:lineTo x="0" y="692"/>
              <wp:lineTo x="0" y="20769"/>
              <wp:lineTo x="21517" y="20769"/>
              <wp:lineTo x="21517" y="0"/>
              <wp:lineTo x="5078" y="0"/>
              <wp:lineTo x="25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eadteacher (Footer Only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27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690CA8" w14:textId="77777777" w:rsidR="00B37F51" w:rsidRDefault="00B3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8700" w14:textId="77777777" w:rsidR="00CF5884" w:rsidRDefault="00CF5884" w:rsidP="00E9788E">
      <w:r>
        <w:separator/>
      </w:r>
    </w:p>
  </w:footnote>
  <w:footnote w:type="continuationSeparator" w:id="0">
    <w:p w14:paraId="57BF220F" w14:textId="77777777" w:rsidR="00CF5884" w:rsidRDefault="00CF5884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A4B8" w14:textId="77777777" w:rsidR="004A2FB3" w:rsidRDefault="004A2FB3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 w:rsidR="000229BD">
      <w:tab/>
    </w:r>
    <w:r>
      <w:t>[Type text]</w:t>
    </w:r>
    <w:r w:rsidR="000229BD">
      <w:tab/>
    </w:r>
    <w:r>
      <w:t>[Type text]</w:t>
    </w:r>
  </w:p>
  <w:p w14:paraId="69D10241" w14:textId="77777777" w:rsidR="004A2FB3" w:rsidRDefault="004A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F8FB" w14:textId="77777777" w:rsidR="009B6A0C" w:rsidRDefault="009B6A0C" w:rsidP="00525AFF">
    <w:pPr>
      <w:pStyle w:val="Header"/>
      <w:rPr>
        <w:noProof/>
        <w:lang w:eastAsia="en-GB"/>
      </w:rPr>
    </w:pPr>
  </w:p>
  <w:p w14:paraId="394A8B47" w14:textId="77777777" w:rsidR="00B37F51" w:rsidRPr="009B6A0C" w:rsidRDefault="00B37F51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67ACA84F" wp14:editId="65C1D41C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1"/>
  <w:drawingGridVerticalSpacing w:val="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02"/>
    <w:rsid w:val="000229BD"/>
    <w:rsid w:val="00022E51"/>
    <w:rsid w:val="0006752A"/>
    <w:rsid w:val="00167D56"/>
    <w:rsid w:val="00183F74"/>
    <w:rsid w:val="00187584"/>
    <w:rsid w:val="001E1E2A"/>
    <w:rsid w:val="001E4473"/>
    <w:rsid w:val="002251D9"/>
    <w:rsid w:val="00264453"/>
    <w:rsid w:val="00326302"/>
    <w:rsid w:val="00340FCB"/>
    <w:rsid w:val="003535AA"/>
    <w:rsid w:val="003B069F"/>
    <w:rsid w:val="003C0216"/>
    <w:rsid w:val="004407A0"/>
    <w:rsid w:val="00455BD3"/>
    <w:rsid w:val="004A04DF"/>
    <w:rsid w:val="004A2FB3"/>
    <w:rsid w:val="004C1665"/>
    <w:rsid w:val="004E5123"/>
    <w:rsid w:val="00505B8A"/>
    <w:rsid w:val="00525AFF"/>
    <w:rsid w:val="00565BAF"/>
    <w:rsid w:val="005B0368"/>
    <w:rsid w:val="005B7CDE"/>
    <w:rsid w:val="005C12B0"/>
    <w:rsid w:val="005E1E60"/>
    <w:rsid w:val="006156DD"/>
    <w:rsid w:val="00626921"/>
    <w:rsid w:val="0067333F"/>
    <w:rsid w:val="00677ECA"/>
    <w:rsid w:val="006A1141"/>
    <w:rsid w:val="0070201C"/>
    <w:rsid w:val="007175C3"/>
    <w:rsid w:val="00726662"/>
    <w:rsid w:val="007367AB"/>
    <w:rsid w:val="0075586D"/>
    <w:rsid w:val="007D52B5"/>
    <w:rsid w:val="00811153"/>
    <w:rsid w:val="00816CBE"/>
    <w:rsid w:val="00874892"/>
    <w:rsid w:val="00904B4B"/>
    <w:rsid w:val="00936E57"/>
    <w:rsid w:val="00971441"/>
    <w:rsid w:val="009B6A0C"/>
    <w:rsid w:val="009C5B2E"/>
    <w:rsid w:val="009D6B9B"/>
    <w:rsid w:val="009D75A9"/>
    <w:rsid w:val="00AD2484"/>
    <w:rsid w:val="00AE4A8A"/>
    <w:rsid w:val="00AF25F3"/>
    <w:rsid w:val="00B136EA"/>
    <w:rsid w:val="00B37F51"/>
    <w:rsid w:val="00B56189"/>
    <w:rsid w:val="00B565AD"/>
    <w:rsid w:val="00B91D8B"/>
    <w:rsid w:val="00B92B7C"/>
    <w:rsid w:val="00BB16D4"/>
    <w:rsid w:val="00BD1641"/>
    <w:rsid w:val="00BD4209"/>
    <w:rsid w:val="00C25DC0"/>
    <w:rsid w:val="00C27B4A"/>
    <w:rsid w:val="00C323BD"/>
    <w:rsid w:val="00C62F6E"/>
    <w:rsid w:val="00C65F9C"/>
    <w:rsid w:val="00CA1A39"/>
    <w:rsid w:val="00CF5884"/>
    <w:rsid w:val="00E04284"/>
    <w:rsid w:val="00E17F1B"/>
    <w:rsid w:val="00E9788E"/>
    <w:rsid w:val="00EB771A"/>
    <w:rsid w:val="00EC2A16"/>
    <w:rsid w:val="00F06805"/>
    <w:rsid w:val="00F152F8"/>
    <w:rsid w:val="00F341A6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2311526"/>
  <w14:defaultImageDpi w14:val="300"/>
  <w15:docId w15:val="{17357802-909F-42DF-98BE-3D188A8A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pPr>
      <w:spacing w:after="0"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153"/>
    <w:pPr>
      <w:ind w:left="720"/>
      <w:contextualSpacing/>
    </w:pPr>
    <w:rPr>
      <w:rFonts w:ascii="Gill Sans MT" w:hAnsi="Gill Sans MT"/>
      <w:sz w:val="24"/>
    </w:rPr>
  </w:style>
  <w:style w:type="character" w:styleId="Hyperlink">
    <w:name w:val="Hyperlink"/>
    <w:basedOn w:val="DefaultParagraphFont"/>
    <w:unhideWhenUsed/>
    <w:rsid w:val="00B91D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65AD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.peterborough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ingwell.s@kings.peterborough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server01\StaffShares$\Staff%20-%20General%20Area\All%20Forms%20and%20Proforma\Letterheads%20&amp;%20Templates\Letterheads\King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5C7C5-6B46-40AE-896B-047491D0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Kings_Letterhead.dotx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 M Baker</cp:lastModifiedBy>
  <cp:revision>3</cp:revision>
  <cp:lastPrinted>2022-10-13T11:25:00Z</cp:lastPrinted>
  <dcterms:created xsi:type="dcterms:W3CDTF">2025-07-10T11:19:00Z</dcterms:created>
  <dcterms:modified xsi:type="dcterms:W3CDTF">2025-07-10T14:43:00Z</dcterms:modified>
</cp:coreProperties>
</file>