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3379" w14:textId="22FF9954" w:rsidR="004954DE" w:rsidRDefault="004954DE" w:rsidP="00EF21A7">
      <w:pPr>
        <w:pStyle w:val="Heading1"/>
        <w:spacing w:before="120"/>
        <w:jc w:val="right"/>
        <w:rPr>
          <w:sz w:val="10"/>
        </w:rPr>
      </w:pPr>
      <w:bookmarkStart w:id="0" w:name="_GoBack"/>
      <w:bookmarkEnd w:id="0"/>
    </w:p>
    <w:bookmarkStart w:id="1" w:name="_Hlk478391059"/>
    <w:bookmarkEnd w:id="1"/>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2"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2"/>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3"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3"/>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4"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4"/>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5" w:name="Check1"/>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6" w:name="Check2"/>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bookmarkEnd w:id="6"/>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7"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7"/>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8"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8"/>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9"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9"/>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10"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10"/>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1"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2"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3"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4"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5"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6"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dd/mm/yyyy</w:t>
            </w:r>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7"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r w:rsidRPr="00BA24A0">
              <w:rPr>
                <w:rFonts w:ascii="Arial" w:hAnsi="Arial"/>
                <w:sz w:val="24"/>
                <w:szCs w:val="24"/>
              </w:rPr>
              <w:t xml:space="preserve">     dd/mm/yyyy</w:t>
            </w:r>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8"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9"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20"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1"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2"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3"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4"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4"/>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5"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6"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bookmarkStart w:id="27"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(dd/mm/yy)</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8"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8"/>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9"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30"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1"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2"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3"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4"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5"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6"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6"/>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(dd/mm/yy</w:t>
            </w:r>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7"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8"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9"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40"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1"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2"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3"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4"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5"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131A1F1B" w14:textId="77777777" w:rsidR="00A744A4" w:rsidRPr="00BA24A0" w:rsidRDefault="00A744A4" w:rsidP="009E48CE">
            <w:pPr>
              <w:rPr>
                <w:rFonts w:ascii="Arial" w:hAnsi="Arial"/>
                <w:sz w:val="22"/>
              </w:rPr>
            </w:pPr>
          </w:p>
          <w:bookmarkStart w:id="46"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58E639EB" w14:textId="77777777" w:rsidR="00A744A4" w:rsidRPr="00BA24A0" w:rsidRDefault="00A744A4" w:rsidP="009E48CE">
            <w:pPr>
              <w:rPr>
                <w:rFonts w:ascii="Arial" w:hAnsi="Arial"/>
                <w:sz w:val="22"/>
              </w:rPr>
            </w:pPr>
          </w:p>
          <w:bookmarkStart w:id="47"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CEB34A1" w14:textId="77777777" w:rsidR="00A744A4" w:rsidRPr="00BA24A0" w:rsidRDefault="00A744A4" w:rsidP="009E48CE">
            <w:pPr>
              <w:rPr>
                <w:rFonts w:ascii="Arial" w:hAnsi="Arial"/>
                <w:sz w:val="22"/>
              </w:rPr>
            </w:pPr>
          </w:p>
          <w:bookmarkStart w:id="48"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6BD94112" w14:textId="77777777" w:rsidR="00A744A4" w:rsidRPr="00BA24A0" w:rsidRDefault="00A744A4" w:rsidP="009E48CE">
            <w:pPr>
              <w:rPr>
                <w:rFonts w:ascii="Arial" w:hAnsi="Arial"/>
                <w:sz w:val="22"/>
              </w:rPr>
            </w:pPr>
          </w:p>
          <w:bookmarkStart w:id="49"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515391D0" w14:textId="77777777" w:rsidR="00A744A4" w:rsidRPr="00BA24A0" w:rsidRDefault="00A744A4" w:rsidP="009E48CE">
            <w:pPr>
              <w:rPr>
                <w:rFonts w:ascii="Arial" w:hAnsi="Arial"/>
                <w:sz w:val="22"/>
              </w:rPr>
            </w:pPr>
          </w:p>
          <w:bookmarkStart w:id="50"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401CF899" w14:textId="77777777" w:rsidR="00A744A4" w:rsidRPr="00BA24A0" w:rsidRDefault="00A744A4" w:rsidP="009E48CE">
            <w:pPr>
              <w:rPr>
                <w:rFonts w:ascii="Arial" w:hAnsi="Arial"/>
                <w:sz w:val="22"/>
              </w:rPr>
            </w:pPr>
          </w:p>
          <w:bookmarkStart w:id="51"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1"/>
          </w:p>
          <w:p w14:paraId="0657FC9C" w14:textId="77777777" w:rsidR="00A744A4" w:rsidRPr="00BA24A0" w:rsidRDefault="00A744A4" w:rsidP="009E48CE">
            <w:pPr>
              <w:rPr>
                <w:rFonts w:ascii="Arial" w:hAnsi="Arial"/>
                <w:sz w:val="22"/>
              </w:rPr>
            </w:pPr>
          </w:p>
          <w:bookmarkStart w:id="52"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2"/>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3"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4"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5"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12E3AF17" w14:textId="77777777" w:rsidR="00A744A4" w:rsidRPr="00BA24A0" w:rsidRDefault="00A744A4" w:rsidP="009E48CE">
            <w:pPr>
              <w:rPr>
                <w:rFonts w:ascii="Arial" w:hAnsi="Arial"/>
                <w:sz w:val="22"/>
              </w:rPr>
            </w:pPr>
          </w:p>
          <w:bookmarkStart w:id="56"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7"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8"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9"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60"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60"/>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1144BD"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1144BD">
        <w:rPr>
          <w:rFonts w:ascii="Arial" w:hAnsi="Arial"/>
          <w:b/>
          <w:sz w:val="24"/>
          <w:szCs w:val="24"/>
        </w:rPr>
      </w:r>
      <w:r w:rsidR="001144BD">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1144BD">
        <w:rPr>
          <w:rFonts w:ascii="Arial" w:hAnsi="Arial" w:cs="Arial"/>
          <w:sz w:val="24"/>
          <w:szCs w:val="24"/>
        </w:rPr>
      </w:r>
      <w:r w:rsidR="001144BD">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1"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1"/>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2" w:name="Check5"/>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bookmarkEnd w:id="62"/>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3" w:name="Check6"/>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bookmarkEnd w:id="63"/>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If Yes,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4"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4"/>
    </w:p>
    <w:bookmarkStart w:id="65"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fldChar w:fldCharType="begin">
          <w:ffData>
            <w:name w:val="Check6"/>
            <w:enabled/>
            <w:calcOnExit w:val="0"/>
            <w:checkBox>
              <w:sizeAuto/>
              <w:default w:val="0"/>
            </w:checkBox>
          </w:ffData>
        </w:fldChar>
      </w:r>
      <w:r w:rsidRPr="00BA24A0">
        <w:rPr>
          <w:sz w:val="24"/>
          <w:szCs w:val="24"/>
        </w:rPr>
        <w:instrText xml:space="preserve"> FORMCHECKBOX </w:instrText>
      </w:r>
      <w:r w:rsidR="001144BD">
        <w:rPr>
          <w:sz w:val="24"/>
          <w:szCs w:val="24"/>
        </w:rPr>
      </w:r>
      <w:r w:rsidR="001144BD">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5"/>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1144BD">
        <w:rPr>
          <w:rFonts w:ascii="Arial" w:hAnsi="Arial"/>
          <w:sz w:val="24"/>
          <w:szCs w:val="24"/>
        </w:rPr>
      </w:r>
      <w:r w:rsidR="001144BD">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confirm that the above information and all attachments and additional sheets provided by me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6"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6"/>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05826"/>
      <w:docPartObj>
        <w:docPartGallery w:val="Page Numbers (Bottom of Page)"/>
        <w:docPartUnique/>
      </w:docPartObj>
    </w:sdtPr>
    <w:sdtEndPr>
      <w:rPr>
        <w:noProof/>
      </w:rPr>
    </w:sdtEndPr>
    <w:sdtContent>
      <w:p w14:paraId="5031A45A" w14:textId="490D26F4" w:rsidR="00EF21A7" w:rsidRDefault="00EF21A7" w:rsidP="00EF21A7">
        <w:pPr>
          <w:pStyle w:val="Footer"/>
          <w:jc w:val="right"/>
        </w:pPr>
        <w:r>
          <w:fldChar w:fldCharType="begin"/>
        </w:r>
        <w:r>
          <w:instrText xml:space="preserve"> PAGE   \* MERGEFORMAT </w:instrText>
        </w:r>
        <w:r>
          <w:fldChar w:fldCharType="separate"/>
        </w:r>
        <w:r w:rsidR="001144BD">
          <w:rPr>
            <w:noProof/>
          </w:rPr>
          <w:t>2</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144BD"/>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0F45-B435-49D2-A0E9-2586B04C5BE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4.xml><?xml version="1.0" encoding="utf-8"?>
<ds:datastoreItem xmlns:ds="http://schemas.openxmlformats.org/officeDocument/2006/customXml" ds:itemID="{E2C9611C-44C3-487D-BF10-6A54BA84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C1413D12</Template>
  <TotalTime>1</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Denise Taylor</cp:lastModifiedBy>
  <cp:revision>2</cp:revision>
  <cp:lastPrinted>2018-11-14T15:32:00Z</cp:lastPrinted>
  <dcterms:created xsi:type="dcterms:W3CDTF">2023-09-28T13:23:00Z</dcterms:created>
  <dcterms:modified xsi:type="dcterms:W3CDTF">2023-09-28T13:23:00Z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