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1FA" w14:textId="77777777" w:rsidR="00C171C6" w:rsidRDefault="00C171C6" w:rsidP="003F51F8">
      <w:pPr>
        <w:spacing w:after="0" w:line="240" w:lineRule="auto"/>
        <w:contextualSpacing/>
        <w:mirrorIndents/>
      </w:pPr>
    </w:p>
    <w:p w14:paraId="26314A6F" w14:textId="7AEC2EF1"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C014EE1" w14:textId="7B94C8EC"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693BDD4F"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8A61C28"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5792F90E"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C6975B6"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34D5A8F9"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3C03AD8"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09E108B"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AED4E15"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CD94E34"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0799E647"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2BCEB9C"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68B18F3A"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587E154C" w14:textId="77777777" w:rsidR="00332FEC" w:rsidRDefault="00332FEC" w:rsidP="003F51F8">
      <w:pPr>
        <w:pStyle w:val="BodyText2"/>
        <w:spacing w:after="0" w:line="240" w:lineRule="auto"/>
        <w:contextualSpacing/>
        <w:mirrorIndents/>
        <w:rPr>
          <w:rFonts w:ascii="Poppins SemiBold" w:hAnsi="Poppins SemiBold" w:cs="Poppins SemiBold"/>
          <w:b/>
          <w:bCs/>
          <w:color w:val="DC2B1C"/>
          <w:sz w:val="20"/>
        </w:rPr>
      </w:pPr>
    </w:p>
    <w:p w14:paraId="34386C9F"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232DE1A4"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5DE75784" w14:textId="77777777" w:rsidR="00221889" w:rsidRDefault="00221889" w:rsidP="003F51F8">
      <w:pPr>
        <w:pStyle w:val="BodyText2"/>
        <w:spacing w:after="0" w:line="240" w:lineRule="auto"/>
        <w:contextualSpacing/>
        <w:mirrorIndents/>
        <w:rPr>
          <w:rFonts w:ascii="Poppins SemiBold" w:hAnsi="Poppins SemiBold" w:cs="Poppins SemiBold"/>
          <w:b/>
          <w:bCs/>
          <w:color w:val="DC2B1C"/>
          <w:sz w:val="20"/>
        </w:rPr>
      </w:pPr>
    </w:p>
    <w:p w14:paraId="4B1FE96B" w14:textId="77777777" w:rsidR="00332FEC" w:rsidRDefault="00332FEC" w:rsidP="003F51F8">
      <w:pPr>
        <w:pStyle w:val="BodyText2"/>
        <w:spacing w:after="0" w:line="240" w:lineRule="auto"/>
        <w:contextualSpacing/>
        <w:mirrorIndents/>
        <w:rPr>
          <w:rFonts w:ascii="Poppins SemiBold" w:hAnsi="Poppins SemiBold" w:cs="Poppins SemiBold"/>
          <w:b/>
          <w:bCs/>
          <w:color w:val="DC2B1C"/>
          <w:sz w:val="20"/>
        </w:rPr>
      </w:pPr>
    </w:p>
    <w:p w14:paraId="7ED08CAB"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21B16BD7"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tbl>
      <w:tblPr>
        <w:tblStyle w:val="TableGrid"/>
        <w:tblW w:w="4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9"/>
      </w:tblGrid>
      <w:tr w:rsidR="00332FEC" w:rsidRPr="00711387" w14:paraId="6B0A7E53" w14:textId="77777777" w:rsidTr="004657EE">
        <w:trPr>
          <w:trHeight w:val="567"/>
        </w:trPr>
        <w:tc>
          <w:tcPr>
            <w:tcW w:w="5000" w:type="pct"/>
            <w:vAlign w:val="center"/>
          </w:tcPr>
          <w:p w14:paraId="70C5B054" w14:textId="7990E851" w:rsidR="00332FEC" w:rsidRPr="004657EE" w:rsidRDefault="005A25D3" w:rsidP="003F51F8">
            <w:pPr>
              <w:pStyle w:val="BodyText2"/>
              <w:spacing w:after="0" w:line="240" w:lineRule="auto"/>
              <w:contextualSpacing/>
              <w:mirrorIndents/>
              <w:rPr>
                <w:rFonts w:ascii="Poppins Light" w:hAnsi="Poppins Light" w:cs="Poppins Light"/>
                <w:color w:val="DC2B1C"/>
                <w:sz w:val="40"/>
                <w:szCs w:val="40"/>
              </w:rPr>
            </w:pPr>
            <w:r w:rsidRPr="004657EE">
              <w:rPr>
                <w:rFonts w:ascii="Poppins Light" w:hAnsi="Poppins Light" w:cs="Poppins Light"/>
                <w:color w:val="DC2B1C"/>
                <w:sz w:val="40"/>
                <w:szCs w:val="40"/>
              </w:rPr>
              <w:t xml:space="preserve">Thank you for </w:t>
            </w:r>
            <w:r w:rsidR="00711387" w:rsidRPr="004657EE">
              <w:rPr>
                <w:rFonts w:ascii="Poppins Light" w:hAnsi="Poppins Light" w:cs="Poppins Light"/>
                <w:color w:val="DC2B1C"/>
                <w:sz w:val="40"/>
                <w:szCs w:val="40"/>
              </w:rPr>
              <w:t xml:space="preserve">taking the time to </w:t>
            </w:r>
            <w:r w:rsidRPr="004657EE">
              <w:rPr>
                <w:rFonts w:ascii="Poppins Light" w:hAnsi="Poppins Light" w:cs="Poppins Light"/>
                <w:color w:val="DC2B1C"/>
                <w:sz w:val="40"/>
                <w:szCs w:val="40"/>
              </w:rPr>
              <w:t>complet</w:t>
            </w:r>
            <w:r w:rsidR="00711387" w:rsidRPr="004657EE">
              <w:rPr>
                <w:rFonts w:ascii="Poppins Light" w:hAnsi="Poppins Light" w:cs="Poppins Light"/>
                <w:color w:val="DC2B1C"/>
                <w:sz w:val="40"/>
                <w:szCs w:val="40"/>
              </w:rPr>
              <w:t>e an</w:t>
            </w:r>
          </w:p>
        </w:tc>
      </w:tr>
      <w:tr w:rsidR="00CE0B61" w:rsidRPr="00332FEC" w14:paraId="6F6550F7" w14:textId="77777777" w:rsidTr="004657EE">
        <w:trPr>
          <w:trHeight w:val="567"/>
        </w:trPr>
        <w:tc>
          <w:tcPr>
            <w:tcW w:w="5000" w:type="pct"/>
            <w:vAlign w:val="bottom"/>
          </w:tcPr>
          <w:p w14:paraId="2E82EA5A" w14:textId="6309E82E" w:rsidR="00CE0B61" w:rsidRPr="00332FEC" w:rsidRDefault="005A25D3" w:rsidP="003F51F8">
            <w:pPr>
              <w:pStyle w:val="BodyText2"/>
              <w:spacing w:after="0" w:line="240" w:lineRule="auto"/>
              <w:contextualSpacing/>
              <w:mirrorIndents/>
              <w:rPr>
                <w:rFonts w:ascii="Poppins SemiBold" w:hAnsi="Poppins SemiBold" w:cs="Poppins SemiBold"/>
                <w:b/>
                <w:bCs/>
                <w:color w:val="DC2B1C"/>
                <w:sz w:val="144"/>
                <w:szCs w:val="144"/>
              </w:rPr>
            </w:pPr>
            <w:r w:rsidRPr="003F51F8">
              <w:rPr>
                <w:rFonts w:ascii="Poppins SemiBold" w:hAnsi="Poppins SemiBold" w:cs="Poppins SemiBold"/>
                <w:b/>
                <w:bCs/>
                <w:color w:val="DC2B1C"/>
                <w:sz w:val="96"/>
                <w:szCs w:val="96"/>
              </w:rPr>
              <w:t>Appl</w:t>
            </w:r>
            <w:r w:rsidRPr="005A25D3">
              <w:rPr>
                <w:rFonts w:ascii="Poppins SemiBold" w:hAnsi="Poppins SemiBold" w:cs="Poppins SemiBold"/>
                <w:b/>
                <w:bCs/>
                <w:color w:val="DC2B1C"/>
                <w:sz w:val="96"/>
                <w:szCs w:val="96"/>
              </w:rPr>
              <w:t>ication Form</w:t>
            </w:r>
          </w:p>
        </w:tc>
      </w:tr>
      <w:tr w:rsidR="00CE0B61" w:rsidRPr="00711387" w14:paraId="5722272B" w14:textId="77777777" w:rsidTr="004657EE">
        <w:trPr>
          <w:trHeight w:val="567"/>
        </w:trPr>
        <w:tc>
          <w:tcPr>
            <w:tcW w:w="5000" w:type="pct"/>
            <w:vAlign w:val="center"/>
          </w:tcPr>
          <w:p w14:paraId="482539AB" w14:textId="735B5F84" w:rsidR="00CE0B61" w:rsidRPr="004657EE" w:rsidRDefault="005A25D3" w:rsidP="003F51F8">
            <w:pPr>
              <w:pStyle w:val="BodyText2"/>
              <w:spacing w:after="0" w:line="240" w:lineRule="auto"/>
              <w:contextualSpacing/>
              <w:mirrorIndents/>
              <w:rPr>
                <w:rFonts w:ascii="Poppins Light" w:hAnsi="Poppins Light" w:cs="Poppins Light"/>
                <w:color w:val="DC2B1C"/>
                <w:sz w:val="40"/>
                <w:szCs w:val="40"/>
              </w:rPr>
            </w:pPr>
            <w:r w:rsidRPr="004657EE">
              <w:rPr>
                <w:rFonts w:ascii="Poppins Light" w:hAnsi="Poppins Light" w:cs="Poppins Light"/>
                <w:color w:val="DC2B1C"/>
                <w:sz w:val="40"/>
                <w:szCs w:val="40"/>
              </w:rPr>
              <w:t xml:space="preserve">for a post within our </w:t>
            </w:r>
            <w:r w:rsidR="00711387" w:rsidRPr="004657EE">
              <w:rPr>
                <w:rFonts w:ascii="Poppins Light" w:hAnsi="Poppins Light" w:cs="Poppins Light"/>
                <w:color w:val="DC2B1C"/>
                <w:sz w:val="40"/>
                <w:szCs w:val="40"/>
              </w:rPr>
              <w:t>family of schools.</w:t>
            </w:r>
          </w:p>
        </w:tc>
      </w:tr>
    </w:tbl>
    <w:p w14:paraId="2449C152" w14:textId="77777777" w:rsidR="00CE0B61" w:rsidRDefault="00CE0B61" w:rsidP="003F51F8">
      <w:pPr>
        <w:pStyle w:val="BodyText2"/>
        <w:spacing w:after="0" w:line="240" w:lineRule="auto"/>
        <w:contextualSpacing/>
        <w:mirrorIndents/>
        <w:rPr>
          <w:rFonts w:ascii="Poppins SemiBold" w:hAnsi="Poppins SemiBold" w:cs="Poppins SemiBold"/>
          <w:b/>
          <w:bCs/>
          <w:color w:val="DC2B1C"/>
          <w:sz w:val="20"/>
        </w:rPr>
      </w:pPr>
    </w:p>
    <w:p w14:paraId="4581D9A8" w14:textId="77777777" w:rsidR="00CE0B61" w:rsidRDefault="00CE0B61" w:rsidP="003F51F8">
      <w:pPr>
        <w:spacing w:after="0" w:line="240" w:lineRule="auto"/>
        <w:contextualSpacing/>
        <w:mirrorIndents/>
      </w:pPr>
    </w:p>
    <w:p w14:paraId="71E8A441" w14:textId="77777777" w:rsidR="00CE0B61" w:rsidRDefault="00CE0B61" w:rsidP="003F51F8">
      <w:pPr>
        <w:spacing w:after="0" w:line="240" w:lineRule="auto"/>
        <w:contextualSpacing/>
        <w:mirrorIndents/>
      </w:pPr>
    </w:p>
    <w:p w14:paraId="5BC43881" w14:textId="77777777" w:rsidR="00CE0B61" w:rsidRDefault="00CE0B61" w:rsidP="003F51F8">
      <w:pPr>
        <w:spacing w:after="0" w:line="240" w:lineRule="auto"/>
        <w:contextualSpacing/>
        <w:mirrorIndents/>
      </w:pPr>
    </w:p>
    <w:p w14:paraId="708D081E" w14:textId="77777777" w:rsidR="00CE0B61" w:rsidRDefault="00CE0B61" w:rsidP="003F51F8">
      <w:pPr>
        <w:spacing w:after="0" w:line="240" w:lineRule="auto"/>
        <w:contextualSpacing/>
        <w:mirrorIndents/>
      </w:pPr>
    </w:p>
    <w:p w14:paraId="7E6D87AD" w14:textId="77777777" w:rsidR="00CE0B61" w:rsidRDefault="00CE0B61" w:rsidP="003F51F8">
      <w:pPr>
        <w:spacing w:after="0" w:line="240" w:lineRule="auto"/>
        <w:contextualSpacing/>
        <w:mirrorIndents/>
      </w:pPr>
    </w:p>
    <w:p w14:paraId="5DE8D076" w14:textId="77777777" w:rsidR="00CE0B61" w:rsidRDefault="00CE0B61" w:rsidP="003F51F8">
      <w:pPr>
        <w:spacing w:after="0" w:line="240" w:lineRule="auto"/>
        <w:contextualSpacing/>
        <w:mirrorIndents/>
      </w:pPr>
    </w:p>
    <w:p w14:paraId="6B338481" w14:textId="77777777" w:rsidR="00CE0B61" w:rsidRDefault="00CE0B61" w:rsidP="003F51F8">
      <w:pPr>
        <w:spacing w:after="0" w:line="240" w:lineRule="auto"/>
        <w:contextualSpacing/>
        <w:mirrorIndents/>
      </w:pPr>
    </w:p>
    <w:p w14:paraId="6F39869D" w14:textId="77777777" w:rsidR="00CE0B61" w:rsidRDefault="00CE0B61" w:rsidP="003F51F8">
      <w:pPr>
        <w:spacing w:after="0" w:line="240" w:lineRule="auto"/>
        <w:contextualSpacing/>
        <w:mirrorIndents/>
      </w:pPr>
    </w:p>
    <w:p w14:paraId="2871E2DC" w14:textId="77777777" w:rsidR="00CE0B61" w:rsidRDefault="00CE0B61" w:rsidP="003F51F8">
      <w:pPr>
        <w:spacing w:after="0" w:line="240" w:lineRule="auto"/>
        <w:contextualSpacing/>
        <w:mirrorIndents/>
      </w:pPr>
    </w:p>
    <w:p w14:paraId="32CEE7A9" w14:textId="77777777" w:rsidR="003F51F8" w:rsidRDefault="003F51F8" w:rsidP="003F51F8">
      <w:pPr>
        <w:spacing w:after="0" w:line="240" w:lineRule="auto"/>
        <w:contextualSpacing/>
        <w:mirrorIndents/>
        <w:jc w:val="center"/>
        <w:rPr>
          <w:rFonts w:ascii="Poppins SemiBold" w:hAnsi="Poppins SemiBold" w:cs="Poppins SemiBold"/>
          <w:b/>
          <w:bCs/>
          <w:color w:val="464748"/>
          <w:sz w:val="36"/>
          <w:szCs w:val="36"/>
        </w:rPr>
      </w:pPr>
    </w:p>
    <w:p w14:paraId="199807D6" w14:textId="77777777" w:rsidR="003F51F8" w:rsidRDefault="003F51F8" w:rsidP="00221889">
      <w:pPr>
        <w:spacing w:after="0" w:line="240" w:lineRule="auto"/>
        <w:contextualSpacing/>
        <w:mirrorIndents/>
        <w:rPr>
          <w:rFonts w:ascii="Poppins SemiBold" w:hAnsi="Poppins SemiBold" w:cs="Poppins SemiBold"/>
          <w:b/>
          <w:bCs/>
          <w:color w:val="464748"/>
          <w:sz w:val="36"/>
          <w:szCs w:val="36"/>
        </w:rPr>
      </w:pPr>
    </w:p>
    <w:p w14:paraId="09D3DD48" w14:textId="77777777" w:rsidR="001B7CB0" w:rsidRDefault="001B7CB0" w:rsidP="00221889">
      <w:pPr>
        <w:spacing w:after="0" w:line="240" w:lineRule="auto"/>
        <w:contextualSpacing/>
        <w:mirrorIndents/>
        <w:rPr>
          <w:rFonts w:ascii="Poppins SemiBold" w:hAnsi="Poppins SemiBold" w:cs="Poppins SemiBold"/>
          <w:b/>
          <w:bCs/>
          <w:color w:val="464748"/>
          <w:sz w:val="36"/>
          <w:szCs w:val="36"/>
        </w:rPr>
      </w:pPr>
    </w:p>
    <w:p w14:paraId="65683101" w14:textId="65C3B9A2" w:rsidR="00CE0B61" w:rsidRPr="00CE0B61" w:rsidRDefault="00CE0B61" w:rsidP="004657EE">
      <w:pPr>
        <w:spacing w:after="0" w:line="240" w:lineRule="auto"/>
        <w:contextualSpacing/>
        <w:mirrorIndents/>
        <w:rPr>
          <w:rFonts w:ascii="Poppins SemiBold" w:hAnsi="Poppins SemiBold" w:cs="Poppins SemiBold"/>
          <w:b/>
          <w:bC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5"/>
        <w:gridCol w:w="4411"/>
      </w:tblGrid>
      <w:tr w:rsidR="00332FEC" w:rsidRPr="00332FEC" w14:paraId="134B7346" w14:textId="77777777" w:rsidTr="00FB5AFC">
        <w:trPr>
          <w:trHeight w:val="1164"/>
        </w:trPr>
        <w:tc>
          <w:tcPr>
            <w:tcW w:w="6055" w:type="dxa"/>
            <w:vAlign w:val="center"/>
          </w:tcPr>
          <w:p w14:paraId="69F5C931" w14:textId="658BD605" w:rsidR="0009008D" w:rsidRPr="00DE0FA2" w:rsidRDefault="005A25D3" w:rsidP="003F51F8">
            <w:pPr>
              <w:contextualSpacing/>
              <w:mirrorIndents/>
              <w:rPr>
                <w:rFonts w:ascii="Poppins SemiBold" w:hAnsi="Poppins SemiBold" w:cs="Poppins SemiBold"/>
                <w:b/>
                <w:bCs/>
                <w:color w:val="464748"/>
                <w:sz w:val="52"/>
                <w:szCs w:val="52"/>
              </w:rPr>
            </w:pPr>
            <w:r w:rsidRPr="003F51F8">
              <w:rPr>
                <w:rFonts w:ascii="Poppins SemiBold" w:eastAsiaTheme="minorEastAsia" w:hAnsi="Poppins SemiBold" w:cs="Poppins SemiBold"/>
                <w:b/>
                <w:bCs/>
                <w:color w:val="DC2B1C"/>
                <w:sz w:val="52"/>
                <w:szCs w:val="52"/>
              </w:rPr>
              <w:lastRenderedPageBreak/>
              <w:t>Application Form</w:t>
            </w:r>
          </w:p>
        </w:tc>
        <w:tc>
          <w:tcPr>
            <w:tcW w:w="4411" w:type="dxa"/>
            <w:vAlign w:val="center"/>
          </w:tcPr>
          <w:p w14:paraId="15345271" w14:textId="614ECD8C" w:rsidR="0009008D" w:rsidRPr="00332FEC" w:rsidRDefault="00C171C6" w:rsidP="003F51F8">
            <w:pPr>
              <w:contextualSpacing/>
              <w:mirrorIndents/>
              <w:jc w:val="right"/>
              <w:rPr>
                <w:rFonts w:ascii="Poppins Light" w:hAnsi="Poppins Light" w:cs="Poppins Light"/>
                <w:color w:val="464748"/>
              </w:rPr>
            </w:pPr>
            <w:r w:rsidRPr="00332FEC">
              <w:rPr>
                <w:rFonts w:ascii="Poppins Light" w:hAnsi="Poppins Light" w:cs="Poppins Light"/>
                <w:noProof/>
                <w:color w:val="464748"/>
              </w:rPr>
              <w:drawing>
                <wp:inline distT="0" distB="0" distL="0" distR="0" wp14:anchorId="27305724" wp14:editId="40752494">
                  <wp:extent cx="2241391" cy="1013187"/>
                  <wp:effectExtent l="0" t="0" r="0" b="0"/>
                  <wp:docPr id="214291102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11020" name="Picture 1" descr="A black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4647" cy="1055342"/>
                          </a:xfrm>
                          <a:prstGeom prst="rect">
                            <a:avLst/>
                          </a:prstGeom>
                        </pic:spPr>
                      </pic:pic>
                    </a:graphicData>
                  </a:graphic>
                </wp:inline>
              </w:drawing>
            </w:r>
          </w:p>
        </w:tc>
      </w:tr>
    </w:tbl>
    <w:p w14:paraId="3E540A57" w14:textId="409E6F7C" w:rsidR="00990F57" w:rsidRDefault="00990F57" w:rsidP="003F51F8">
      <w:pPr>
        <w:pStyle w:val="NoSpacing"/>
        <w:contextualSpacing/>
        <w:mirrorIndents/>
        <w:rPr>
          <w:rFonts w:ascii="Poppins Light" w:hAnsi="Poppins Light" w:cs="Poppins Light"/>
          <w:color w:val="464748"/>
          <w:sz w:val="20"/>
          <w:szCs w:val="20"/>
        </w:rPr>
      </w:pPr>
    </w:p>
    <w:p w14:paraId="15E91C14" w14:textId="22DE0825" w:rsidR="005A25D3" w:rsidRPr="00071345" w:rsidRDefault="005A25D3" w:rsidP="003F51F8">
      <w:pPr>
        <w:pStyle w:val="NoSpacing"/>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is about the post you are applying for.</w:t>
      </w:r>
    </w:p>
    <w:p w14:paraId="752CFA01" w14:textId="77777777"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5632"/>
      </w:tblGrid>
      <w:tr w:rsidR="005A25D3" w:rsidRPr="00071345" w14:paraId="1A8EA111" w14:textId="77777777" w:rsidTr="00E20291">
        <w:trPr>
          <w:trHeight w:val="456"/>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067397F7"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What is the post you are applying for?</w:t>
            </w:r>
          </w:p>
          <w:p w14:paraId="0CC8BB8B" w14:textId="73D00B6E"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w:t>
            </w: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Teacher</w:t>
            </w:r>
            <w:r w:rsidR="00711387">
              <w:rPr>
                <w:rFonts w:ascii="Poppins Light" w:hAnsi="Poppins Light" w:cs="Poppins Light"/>
                <w:color w:val="464748"/>
                <w:sz w:val="18"/>
                <w:szCs w:val="18"/>
              </w:rPr>
              <w:t xml:space="preserve"> / </w:t>
            </w:r>
            <w:r w:rsidRPr="00071345">
              <w:rPr>
                <w:rFonts w:ascii="Poppins Light" w:hAnsi="Poppins Light" w:cs="Poppins Light"/>
                <w:color w:val="464748"/>
                <w:sz w:val="18"/>
                <w:szCs w:val="18"/>
              </w:rPr>
              <w:t>Cleaner</w:t>
            </w:r>
            <w:r w:rsidR="00711387">
              <w:rPr>
                <w:rFonts w:ascii="Poppins Light" w:hAnsi="Poppins Light" w:cs="Poppins Light"/>
                <w:color w:val="464748"/>
                <w:sz w:val="18"/>
                <w:szCs w:val="18"/>
              </w:rPr>
              <w:t xml:space="preserve"> / Teaching Assistant</w:t>
            </w:r>
            <w:r w:rsidRPr="00071345">
              <w:rPr>
                <w:rFonts w:ascii="Poppins Light" w:hAnsi="Poppins Light" w:cs="Poppins Light"/>
                <w:color w:val="464748"/>
                <w:sz w:val="18"/>
                <w:szCs w:val="18"/>
              </w:rPr>
              <w:t>)</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D355C7" w14:textId="77777777" w:rsidR="005A25D3" w:rsidRPr="00071345" w:rsidRDefault="005A25D3" w:rsidP="003F51F8">
            <w:pPr>
              <w:pStyle w:val="NoSpacing"/>
              <w:contextualSpacing/>
              <w:mirrorIndents/>
              <w:rPr>
                <w:rFonts w:ascii="Poppins Light" w:hAnsi="Poppins Light" w:cs="Poppins Light"/>
                <w:color w:val="464748"/>
                <w:sz w:val="18"/>
                <w:szCs w:val="18"/>
              </w:rPr>
            </w:pPr>
          </w:p>
        </w:tc>
      </w:tr>
      <w:tr w:rsidR="003F51F8" w:rsidRPr="00071345" w14:paraId="07AF8B2A" w14:textId="77777777" w:rsidTr="00E20291">
        <w:trPr>
          <w:trHeight w:val="555"/>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4E8EF52"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Where is the post you are applying for?</w:t>
            </w:r>
          </w:p>
          <w:p w14:paraId="141DA113" w14:textId="20A42252"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(School</w:t>
            </w:r>
            <w:r w:rsidR="00711387">
              <w:rPr>
                <w:rFonts w:ascii="Poppins Light" w:hAnsi="Poppins Light" w:cs="Poppins Light"/>
                <w:color w:val="464748"/>
                <w:sz w:val="18"/>
                <w:szCs w:val="18"/>
              </w:rPr>
              <w:t xml:space="preserve"> Name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Trust Central)</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B902DC" w14:textId="41EDD6D7" w:rsidR="005A25D3" w:rsidRPr="00071345" w:rsidRDefault="005A25D3" w:rsidP="003F51F8">
            <w:pPr>
              <w:pStyle w:val="NoSpacing"/>
              <w:contextualSpacing/>
              <w:mirrorIndents/>
              <w:rPr>
                <w:rFonts w:ascii="Poppins Light" w:hAnsi="Poppins Light" w:cs="Poppins Light"/>
                <w:color w:val="464748"/>
                <w:sz w:val="18"/>
                <w:szCs w:val="18"/>
              </w:rPr>
            </w:pPr>
          </w:p>
        </w:tc>
      </w:tr>
      <w:tr w:rsidR="00E20291" w:rsidRPr="00071345" w14:paraId="040A7D43" w14:textId="77777777" w:rsidTr="00E20291">
        <w:trPr>
          <w:trHeight w:val="555"/>
        </w:trPr>
        <w:tc>
          <w:tcPr>
            <w:tcW w:w="48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6097EBD" w14:textId="77777777" w:rsidR="005A25D3" w:rsidRPr="00071345" w:rsidRDefault="005A25D3"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Where did you see this post advertised?</w:t>
            </w:r>
          </w:p>
          <w:p w14:paraId="7EFFC332" w14:textId="4D0FFF06" w:rsidR="005A25D3" w:rsidRPr="00071345" w:rsidRDefault="005A25D3"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(Website</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TES</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w:t>
            </w:r>
            <w:r w:rsidR="00711387">
              <w:rPr>
                <w:rFonts w:ascii="Poppins Light" w:hAnsi="Poppins Light" w:cs="Poppins Light"/>
                <w:color w:val="464748"/>
                <w:sz w:val="18"/>
                <w:szCs w:val="18"/>
              </w:rPr>
              <w:t xml:space="preserve"> </w:t>
            </w:r>
            <w:r w:rsidRPr="00071345">
              <w:rPr>
                <w:rFonts w:ascii="Poppins Light" w:hAnsi="Poppins Light" w:cs="Poppins Light"/>
                <w:color w:val="464748"/>
                <w:sz w:val="18"/>
                <w:szCs w:val="18"/>
              </w:rPr>
              <w:t>Other)</w:t>
            </w:r>
          </w:p>
        </w:tc>
        <w:tc>
          <w:tcPr>
            <w:tcW w:w="563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4F05C1C" w14:textId="0BE69F1B" w:rsidR="005A25D3" w:rsidRPr="00071345" w:rsidRDefault="005A25D3" w:rsidP="003F51F8">
            <w:pPr>
              <w:pStyle w:val="NoSpacing"/>
              <w:contextualSpacing/>
              <w:mirrorIndents/>
              <w:rPr>
                <w:rFonts w:ascii="Poppins Light" w:hAnsi="Poppins Light" w:cs="Poppins Light"/>
                <w:color w:val="464748"/>
                <w:sz w:val="18"/>
                <w:szCs w:val="18"/>
              </w:rPr>
            </w:pPr>
          </w:p>
        </w:tc>
      </w:tr>
    </w:tbl>
    <w:p w14:paraId="7C8E2280" w14:textId="141F11AB" w:rsidR="005A25D3" w:rsidRPr="00071345" w:rsidRDefault="005A25D3" w:rsidP="003F51F8">
      <w:pPr>
        <w:spacing w:after="0" w:line="240" w:lineRule="auto"/>
        <w:contextualSpacing/>
        <w:mirrorIndents/>
        <w:rPr>
          <w:rFonts w:ascii="Poppins Light" w:hAnsi="Poppins Light" w:cs="Poppins Light"/>
          <w:sz w:val="18"/>
          <w:szCs w:val="18"/>
        </w:rPr>
      </w:pPr>
    </w:p>
    <w:p w14:paraId="27A1692B" w14:textId="5BEA7BB7" w:rsidR="00ED7560" w:rsidRPr="00071345" w:rsidRDefault="00ED7560" w:rsidP="001B7CB0">
      <w:pPr>
        <w:pStyle w:val="NoSpacing"/>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Please return this completed application form to:</w:t>
      </w:r>
      <w:r w:rsidR="00924931">
        <w:rPr>
          <w:rFonts w:ascii="Poppins Light" w:hAnsi="Poppins Light" w:cs="Poppins Light"/>
          <w:b/>
          <w:bCs/>
          <w:color w:val="464748"/>
          <w:sz w:val="18"/>
          <w:szCs w:val="18"/>
        </w:rPr>
        <w:t xml:space="preserve"> </w:t>
      </w:r>
      <w:r w:rsidR="00924931" w:rsidRPr="00924931">
        <w:rPr>
          <w:rFonts w:ascii="Poppins Light" w:hAnsi="Poppins Light" w:cs="Poppins Light"/>
          <w:b/>
          <w:bCs/>
          <w:color w:val="464748"/>
          <w:sz w:val="18"/>
          <w:szCs w:val="18"/>
          <w:highlight w:val="yellow"/>
        </w:rPr>
        <w:t>&lt;EMAIL ADDRESS&gt;</w:t>
      </w:r>
    </w:p>
    <w:p w14:paraId="7EEB657D" w14:textId="77777777" w:rsidR="00ED7560" w:rsidRPr="00071345" w:rsidRDefault="00ED7560" w:rsidP="003F51F8">
      <w:pPr>
        <w:spacing w:after="0" w:line="240" w:lineRule="auto"/>
        <w:contextualSpacing/>
        <w:mirrorIndents/>
        <w:rPr>
          <w:rFonts w:ascii="Poppins Light" w:hAnsi="Poppins Light" w:cs="Poppins Light"/>
          <w:sz w:val="18"/>
          <w:szCs w:val="18"/>
        </w:rPr>
      </w:pPr>
    </w:p>
    <w:p w14:paraId="59D456FB" w14:textId="3BF33865" w:rsidR="005A25D3" w:rsidRPr="00071345" w:rsidRDefault="005A25D3" w:rsidP="003F51F8">
      <w:pPr>
        <w:pStyle w:val="NoSpacing"/>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is about you.</w:t>
      </w:r>
    </w:p>
    <w:p w14:paraId="163BBDC3" w14:textId="77777777" w:rsidR="005A25D3" w:rsidRPr="00071345" w:rsidRDefault="005A25D3" w:rsidP="003F51F8">
      <w:pPr>
        <w:spacing w:after="0" w:line="240" w:lineRule="auto"/>
        <w:contextualSpacing/>
        <w:mirrorIndents/>
        <w:rPr>
          <w:rFonts w:ascii="Poppins Light" w:hAnsi="Poppins Light" w:cs="Poppins Ligh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3"/>
        <w:gridCol w:w="2612"/>
        <w:gridCol w:w="2612"/>
        <w:gridCol w:w="2613"/>
      </w:tblGrid>
      <w:tr w:rsidR="005A25D3" w:rsidRPr="00071345" w14:paraId="2CC15C7F" w14:textId="77777777" w:rsidTr="00DE0FA2">
        <w:tc>
          <w:tcPr>
            <w:tcW w:w="2614" w:type="dxa"/>
            <w:shd w:val="clear" w:color="auto" w:fill="F2F2F2" w:themeFill="background1" w:themeFillShade="F2"/>
            <w:vAlign w:val="center"/>
          </w:tcPr>
          <w:p w14:paraId="5636D3BE" w14:textId="00A80C97"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Title</w:t>
            </w:r>
          </w:p>
        </w:tc>
        <w:tc>
          <w:tcPr>
            <w:tcW w:w="2614" w:type="dxa"/>
            <w:shd w:val="clear" w:color="auto" w:fill="F2F2F2" w:themeFill="background1" w:themeFillShade="F2"/>
            <w:vAlign w:val="center"/>
          </w:tcPr>
          <w:p w14:paraId="10661451" w14:textId="1046B16B"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First Name</w:t>
            </w:r>
          </w:p>
        </w:tc>
        <w:tc>
          <w:tcPr>
            <w:tcW w:w="2614" w:type="dxa"/>
            <w:shd w:val="clear" w:color="auto" w:fill="F2F2F2" w:themeFill="background1" w:themeFillShade="F2"/>
            <w:vAlign w:val="center"/>
          </w:tcPr>
          <w:p w14:paraId="3726174E" w14:textId="38711ACA"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Surname</w:t>
            </w:r>
          </w:p>
        </w:tc>
        <w:tc>
          <w:tcPr>
            <w:tcW w:w="2614" w:type="dxa"/>
            <w:shd w:val="clear" w:color="auto" w:fill="F2F2F2" w:themeFill="background1" w:themeFillShade="F2"/>
            <w:vAlign w:val="center"/>
          </w:tcPr>
          <w:p w14:paraId="4B58E7CC" w14:textId="47D33CFF" w:rsidR="005A25D3" w:rsidRPr="00071345" w:rsidRDefault="005A25D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Previous Names</w:t>
            </w:r>
          </w:p>
        </w:tc>
      </w:tr>
      <w:tr w:rsidR="005A25D3" w:rsidRPr="00071345" w14:paraId="01ED3F0D" w14:textId="77777777" w:rsidTr="00DE0FA2">
        <w:trPr>
          <w:trHeight w:val="482"/>
        </w:trPr>
        <w:tc>
          <w:tcPr>
            <w:tcW w:w="2614" w:type="dxa"/>
            <w:vAlign w:val="center"/>
          </w:tcPr>
          <w:p w14:paraId="11063062"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357AD494"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4439F55A"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7E865163" w14:textId="77777777" w:rsidR="005A25D3" w:rsidRPr="00071345" w:rsidRDefault="005A25D3" w:rsidP="003F51F8">
            <w:pPr>
              <w:pStyle w:val="NoSpacing"/>
              <w:contextualSpacing/>
              <w:mirrorIndents/>
              <w:jc w:val="center"/>
              <w:rPr>
                <w:rFonts w:ascii="Poppins Light" w:hAnsi="Poppins Light" w:cs="Poppins Light"/>
                <w:color w:val="464748"/>
                <w:sz w:val="18"/>
                <w:szCs w:val="18"/>
              </w:rPr>
            </w:pPr>
          </w:p>
        </w:tc>
      </w:tr>
      <w:tr w:rsidR="001558D7" w:rsidRPr="00071345" w14:paraId="1F2463CD" w14:textId="77777777" w:rsidTr="00DE0FA2">
        <w:tc>
          <w:tcPr>
            <w:tcW w:w="5228" w:type="dxa"/>
            <w:gridSpan w:val="2"/>
            <w:shd w:val="clear" w:color="auto" w:fill="F2F2F2" w:themeFill="background1" w:themeFillShade="F2"/>
            <w:vAlign w:val="center"/>
          </w:tcPr>
          <w:p w14:paraId="46A948A7" w14:textId="12ECBA86"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2614" w:type="dxa"/>
            <w:shd w:val="clear" w:color="auto" w:fill="F2F2F2" w:themeFill="background1" w:themeFillShade="F2"/>
            <w:vAlign w:val="center"/>
          </w:tcPr>
          <w:p w14:paraId="6754FF49" w14:textId="2B67ABDD"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Mobile Phone</w:t>
            </w:r>
          </w:p>
        </w:tc>
        <w:tc>
          <w:tcPr>
            <w:tcW w:w="2614" w:type="dxa"/>
            <w:shd w:val="clear" w:color="auto" w:fill="F2F2F2" w:themeFill="background1" w:themeFillShade="F2"/>
            <w:vAlign w:val="center"/>
          </w:tcPr>
          <w:p w14:paraId="42D276CD" w14:textId="74CD3392"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Home Phone</w:t>
            </w:r>
          </w:p>
        </w:tc>
      </w:tr>
      <w:tr w:rsidR="001558D7" w:rsidRPr="00071345" w14:paraId="603D09B1" w14:textId="77777777" w:rsidTr="00DE0FA2">
        <w:trPr>
          <w:trHeight w:val="536"/>
        </w:trPr>
        <w:tc>
          <w:tcPr>
            <w:tcW w:w="5228" w:type="dxa"/>
            <w:gridSpan w:val="2"/>
            <w:vAlign w:val="center"/>
          </w:tcPr>
          <w:p w14:paraId="1C1CB7F3"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4C99B4E"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557B164"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r>
      <w:tr w:rsidR="001558D7" w:rsidRPr="00071345" w14:paraId="5C3B0556" w14:textId="77777777" w:rsidTr="00DE0FA2">
        <w:tc>
          <w:tcPr>
            <w:tcW w:w="5228" w:type="dxa"/>
            <w:gridSpan w:val="2"/>
            <w:shd w:val="clear" w:color="auto" w:fill="F2F2F2" w:themeFill="background1" w:themeFillShade="F2"/>
            <w:vAlign w:val="center"/>
          </w:tcPr>
          <w:p w14:paraId="1402025F"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 Address</w:t>
            </w:r>
          </w:p>
        </w:tc>
        <w:tc>
          <w:tcPr>
            <w:tcW w:w="2614" w:type="dxa"/>
            <w:shd w:val="clear" w:color="auto" w:fill="F2F2F2" w:themeFill="background1" w:themeFillShade="F2"/>
            <w:vAlign w:val="center"/>
          </w:tcPr>
          <w:p w14:paraId="2C21B514"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Work Phone</w:t>
            </w:r>
          </w:p>
        </w:tc>
        <w:tc>
          <w:tcPr>
            <w:tcW w:w="2614" w:type="dxa"/>
            <w:shd w:val="clear" w:color="auto" w:fill="F2F2F2" w:themeFill="background1" w:themeFillShade="F2"/>
            <w:vAlign w:val="center"/>
          </w:tcPr>
          <w:p w14:paraId="242C8D72" w14:textId="77777777"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Best Number </w:t>
            </w:r>
            <w:proofErr w:type="gramStart"/>
            <w:r w:rsidRPr="00071345">
              <w:rPr>
                <w:rFonts w:ascii="Poppins Light" w:hAnsi="Poppins Light" w:cs="Poppins Light"/>
                <w:b/>
                <w:bCs/>
                <w:color w:val="464748"/>
                <w:sz w:val="18"/>
                <w:szCs w:val="18"/>
              </w:rPr>
              <w:t>To</w:t>
            </w:r>
            <w:proofErr w:type="gramEnd"/>
            <w:r w:rsidRPr="00071345">
              <w:rPr>
                <w:rFonts w:ascii="Poppins Light" w:hAnsi="Poppins Light" w:cs="Poppins Light"/>
                <w:b/>
                <w:bCs/>
                <w:color w:val="464748"/>
                <w:sz w:val="18"/>
                <w:szCs w:val="18"/>
              </w:rPr>
              <w:t xml:space="preserve"> Call</w:t>
            </w:r>
          </w:p>
        </w:tc>
      </w:tr>
      <w:tr w:rsidR="001558D7" w:rsidRPr="00071345" w14:paraId="69AA48CF" w14:textId="77777777" w:rsidTr="00DE0FA2">
        <w:trPr>
          <w:trHeight w:val="520"/>
        </w:trPr>
        <w:tc>
          <w:tcPr>
            <w:tcW w:w="5228" w:type="dxa"/>
            <w:gridSpan w:val="2"/>
            <w:vAlign w:val="center"/>
          </w:tcPr>
          <w:p w14:paraId="5F48938D"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7E5163DB"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370CE62" w14:textId="4FB59E05" w:rsidR="001558D7" w:rsidRPr="00071345" w:rsidRDefault="00DE0FA2"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Mobile/Home/Work</w:t>
            </w:r>
          </w:p>
        </w:tc>
      </w:tr>
      <w:tr w:rsidR="001558D7" w:rsidRPr="00071345" w14:paraId="06323BA1" w14:textId="77777777" w:rsidTr="00DE0FA2">
        <w:tc>
          <w:tcPr>
            <w:tcW w:w="5228" w:type="dxa"/>
            <w:gridSpan w:val="2"/>
            <w:shd w:val="clear" w:color="auto" w:fill="F2F2F2" w:themeFill="background1" w:themeFillShade="F2"/>
            <w:vAlign w:val="center"/>
          </w:tcPr>
          <w:p w14:paraId="275C45D0" w14:textId="5CD8EDB3"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National Insurance Number</w:t>
            </w:r>
          </w:p>
        </w:tc>
        <w:tc>
          <w:tcPr>
            <w:tcW w:w="2614" w:type="dxa"/>
            <w:shd w:val="clear" w:color="auto" w:fill="F2F2F2" w:themeFill="background1" w:themeFillShade="F2"/>
            <w:vAlign w:val="center"/>
          </w:tcPr>
          <w:p w14:paraId="19EEFE81" w14:textId="79D2D1A9"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Qualified Teacher Status</w:t>
            </w:r>
          </w:p>
        </w:tc>
        <w:tc>
          <w:tcPr>
            <w:tcW w:w="2614" w:type="dxa"/>
            <w:shd w:val="clear" w:color="auto" w:fill="F2F2F2" w:themeFill="background1" w:themeFillShade="F2"/>
            <w:vAlign w:val="center"/>
          </w:tcPr>
          <w:p w14:paraId="00A64859" w14:textId="44B512CE" w:rsidR="001558D7" w:rsidRPr="00071345" w:rsidRDefault="001558D7"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Teacher Reference Number</w:t>
            </w:r>
          </w:p>
        </w:tc>
      </w:tr>
      <w:tr w:rsidR="001558D7" w:rsidRPr="00071345" w14:paraId="5DD39E74" w14:textId="77777777" w:rsidTr="00DE0FA2">
        <w:trPr>
          <w:trHeight w:val="520"/>
        </w:trPr>
        <w:tc>
          <w:tcPr>
            <w:tcW w:w="5228" w:type="dxa"/>
            <w:gridSpan w:val="2"/>
            <w:vAlign w:val="center"/>
          </w:tcPr>
          <w:p w14:paraId="647CB694"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c>
          <w:tcPr>
            <w:tcW w:w="2614" w:type="dxa"/>
            <w:vAlign w:val="center"/>
          </w:tcPr>
          <w:p w14:paraId="1F753365" w14:textId="26E0C0A1" w:rsidR="001558D7" w:rsidRPr="00071345" w:rsidRDefault="001558D7"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2614" w:type="dxa"/>
            <w:vAlign w:val="center"/>
          </w:tcPr>
          <w:p w14:paraId="6E41652F"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p>
        </w:tc>
      </w:tr>
    </w:tbl>
    <w:p w14:paraId="4BC4A79A" w14:textId="676165E7" w:rsidR="001558D7" w:rsidRPr="00071345" w:rsidRDefault="001558D7" w:rsidP="003F51F8">
      <w:pPr>
        <w:pStyle w:val="NoSpacing"/>
        <w:contextualSpacing/>
        <w:mirrorIndents/>
        <w:rPr>
          <w:rFonts w:ascii="Poppins SemiBold" w:hAnsi="Poppins SemiBold" w:cs="Poppins SemiBold"/>
          <w:b/>
          <w:bCs/>
          <w:color w:val="EE0000"/>
          <w:sz w:val="18"/>
          <w:szCs w:val="18"/>
        </w:rPr>
      </w:pPr>
      <w:r w:rsidRPr="00071345">
        <w:rPr>
          <w:sz w:val="18"/>
          <w:szCs w:val="18"/>
        </w:rPr>
        <w:br/>
      </w:r>
      <w:r w:rsidRPr="00071345">
        <w:rPr>
          <w:rFonts w:ascii="Poppins SemiBold" w:hAnsi="Poppins SemiBold" w:cs="Poppins SemiBold"/>
          <w:b/>
          <w:bCs/>
          <w:color w:val="DC2B1C"/>
          <w:sz w:val="18"/>
          <w:szCs w:val="18"/>
        </w:rPr>
        <w:t>This section is about your eligibility to work in the United Kingdom.</w:t>
      </w:r>
      <w:r w:rsidRPr="00071345">
        <w:rPr>
          <w:rFonts w:ascii="Poppins SemiBold" w:hAnsi="Poppins SemiBold" w:cs="Poppins SemiBold"/>
          <w:b/>
          <w:bCs/>
          <w:color w:val="DC2B1C"/>
          <w:sz w:val="18"/>
          <w:szCs w:val="18"/>
        </w:rPr>
        <w:br/>
      </w:r>
    </w:p>
    <w:tbl>
      <w:tblPr>
        <w:tblStyle w:val="TableGrid"/>
        <w:tblW w:w="0" w:type="auto"/>
        <w:tblLook w:val="04A0" w:firstRow="1" w:lastRow="0" w:firstColumn="1" w:lastColumn="0" w:noHBand="0" w:noVBand="1"/>
      </w:tblPr>
      <w:tblGrid>
        <w:gridCol w:w="8923"/>
        <w:gridCol w:w="1527"/>
      </w:tblGrid>
      <w:tr w:rsidR="001558D7" w:rsidRPr="00071345" w14:paraId="0F51C076" w14:textId="77777777" w:rsidTr="007A4023">
        <w:trPr>
          <w:trHeight w:val="447"/>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8D0D790" w14:textId="77777777" w:rsidR="001558D7" w:rsidRPr="00071345" w:rsidRDefault="001558D7"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b/>
                <w:bCs/>
                <w:color w:val="464748"/>
                <w:sz w:val="18"/>
                <w:szCs w:val="18"/>
              </w:rPr>
              <w:t>Are there any restrictions on your residence or employment in the UK?</w:t>
            </w:r>
            <w:r w:rsidRPr="00071345">
              <w:rPr>
                <w:rFonts w:ascii="Poppins Light" w:hAnsi="Poppins Light" w:cs="Poppins Light"/>
                <w:color w:val="464748"/>
                <w:sz w:val="18"/>
                <w:szCs w:val="18"/>
              </w:rPr>
              <w:t xml:space="preserve">                                       </w:t>
            </w:r>
          </w:p>
          <w:p w14:paraId="2EEA9A50" w14:textId="7A8E08FE" w:rsidR="001558D7" w:rsidRPr="00071345" w:rsidRDefault="001558D7"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 xml:space="preserve">(If </w:t>
            </w:r>
            <w:proofErr w:type="gramStart"/>
            <w:r w:rsidRPr="00071345">
              <w:rPr>
                <w:rFonts w:ascii="Poppins Light" w:hAnsi="Poppins Light" w:cs="Poppins Light"/>
                <w:i/>
                <w:iCs/>
                <w:color w:val="464748"/>
                <w:sz w:val="18"/>
                <w:szCs w:val="18"/>
              </w:rPr>
              <w:t>Yes</w:t>
            </w:r>
            <w:proofErr w:type="gramEnd"/>
            <w:r w:rsidRPr="00071345">
              <w:rPr>
                <w:rFonts w:ascii="Poppins Light" w:hAnsi="Poppins Light" w:cs="Poppins Light"/>
                <w:i/>
                <w:iCs/>
                <w:color w:val="464748"/>
                <w:sz w:val="18"/>
                <w:szCs w:val="18"/>
              </w:rPr>
              <w:t>, please give details)</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92EB139" w14:textId="77777777" w:rsidR="001558D7" w:rsidRPr="00071345" w:rsidRDefault="001558D7"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3C62F06C" w14:textId="77777777" w:rsidTr="007A4023">
        <w:trPr>
          <w:trHeight w:val="978"/>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6433B359" w14:textId="77777777" w:rsidR="0088280A" w:rsidRPr="00071345" w:rsidRDefault="0088280A"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Do you have documentation to prove you are authorised to work in the UK?</w:t>
            </w:r>
          </w:p>
          <w:p w14:paraId="2E745811" w14:textId="77777777" w:rsidR="0088280A"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(Failure to produce this documentation when requested may result in the Trust being unable to continue with your application).</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0634BE2" w14:textId="77777777"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00B319C4" w14:textId="77777777" w:rsidTr="007A4023">
        <w:trPr>
          <w:trHeight w:val="543"/>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4A5A9F" w14:textId="65FEE008" w:rsidR="0088280A"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Are you eligible to work in the UK/EEA?</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2834322" w14:textId="27EB03CE"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1558D7" w:rsidRPr="00071345" w14:paraId="3BA0BFB4" w14:textId="77777777" w:rsidTr="007A4023">
        <w:trPr>
          <w:trHeight w:val="542"/>
        </w:trPr>
        <w:tc>
          <w:tcPr>
            <w:tcW w:w="892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F5F753" w14:textId="4B446B6B" w:rsidR="001558D7" w:rsidRPr="00071345" w:rsidRDefault="0088280A"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Do you require a work permit?</w:t>
            </w:r>
          </w:p>
        </w:tc>
        <w:tc>
          <w:tcPr>
            <w:tcW w:w="152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B1E11E1" w14:textId="0D400F95" w:rsidR="001558D7"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1558D7" w:rsidRPr="00071345" w14:paraId="5B2A100F" w14:textId="77777777" w:rsidTr="00DE0FA2">
        <w:tc>
          <w:tcPr>
            <w:tcW w:w="10450" w:type="dxa"/>
            <w:gridSpan w:val="2"/>
            <w:tcBorders>
              <w:top w:val="single" w:sz="6" w:space="0" w:color="BFBFBF" w:themeColor="background1" w:themeShade="BF"/>
              <w:left w:val="nil"/>
              <w:bottom w:val="nil"/>
              <w:right w:val="nil"/>
            </w:tcBorders>
          </w:tcPr>
          <w:p w14:paraId="4AA94788" w14:textId="77777777" w:rsidR="001558D7" w:rsidRPr="00071345" w:rsidRDefault="001558D7" w:rsidP="003F51F8">
            <w:pPr>
              <w:pStyle w:val="NoSpacing"/>
              <w:contextualSpacing/>
              <w:mirrorIndents/>
              <w:rPr>
                <w:rFonts w:ascii="Poppins Light" w:hAnsi="Poppins Light" w:cs="Poppins Light"/>
                <w:color w:val="464748"/>
                <w:sz w:val="18"/>
                <w:szCs w:val="18"/>
              </w:rPr>
            </w:pPr>
          </w:p>
        </w:tc>
      </w:tr>
      <w:tr w:rsidR="001558D7" w:rsidRPr="00071345" w14:paraId="29D4F679" w14:textId="77777777" w:rsidTr="00DE0FA2">
        <w:tc>
          <w:tcPr>
            <w:tcW w:w="10450" w:type="dxa"/>
            <w:gridSpan w:val="2"/>
            <w:tcBorders>
              <w:top w:val="nil"/>
              <w:left w:val="nil"/>
              <w:bottom w:val="nil"/>
              <w:right w:val="nil"/>
            </w:tcBorders>
          </w:tcPr>
          <w:p w14:paraId="3CDA9D65" w14:textId="5A56C31A" w:rsidR="001558D7" w:rsidRPr="00071345" w:rsidRDefault="001558D7"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 xml:space="preserve">We are committed to positively tackling discrimination in all its forms and work to ensure that all sections of the community have fair and equal access to and experience within employment. We welcome applicants from all backgrounds and communities, </w:t>
            </w:r>
            <w:r w:rsidR="0088280A" w:rsidRPr="00071345">
              <w:rPr>
                <w:rFonts w:ascii="Poppins Light" w:hAnsi="Poppins Light" w:cs="Poppins Light"/>
                <w:color w:val="464748"/>
                <w:sz w:val="18"/>
                <w:szCs w:val="18"/>
              </w:rPr>
              <w:t>particularly</w:t>
            </w:r>
            <w:r w:rsidRPr="00071345">
              <w:rPr>
                <w:rFonts w:ascii="Poppins Light" w:hAnsi="Poppins Light" w:cs="Poppins Light"/>
                <w:color w:val="464748"/>
                <w:sz w:val="18"/>
                <w:szCs w:val="18"/>
              </w:rPr>
              <w:t xml:space="preserve"> those that are currently </w:t>
            </w:r>
            <w:r w:rsidR="00ED7560" w:rsidRPr="00071345">
              <w:rPr>
                <w:rFonts w:ascii="Poppins Light" w:hAnsi="Poppins Light" w:cs="Poppins Light"/>
                <w:color w:val="464748"/>
                <w:sz w:val="18"/>
                <w:szCs w:val="18"/>
              </w:rPr>
              <w:t>underrepresented</w:t>
            </w:r>
            <w:r w:rsidRPr="00071345">
              <w:rPr>
                <w:rFonts w:ascii="Poppins Light" w:hAnsi="Poppins Light" w:cs="Poppins Light"/>
                <w:color w:val="464748"/>
                <w:sz w:val="18"/>
                <w:szCs w:val="18"/>
              </w:rPr>
              <w:t xml:space="preserve"> in our workforce; we are respectful of all individuals’ race, age, religion, gender identity, sexual orientation, caring responsibilities, disabilities and cultural background.</w:t>
            </w:r>
          </w:p>
        </w:tc>
      </w:tr>
    </w:tbl>
    <w:p w14:paraId="25C1BAF8" w14:textId="77777777" w:rsidR="007A4023" w:rsidRPr="00071345" w:rsidRDefault="007A4023" w:rsidP="003F51F8">
      <w:pPr>
        <w:spacing w:after="0" w:line="240" w:lineRule="auto"/>
        <w:contextualSpacing/>
        <w:mirrorIndents/>
        <w:rPr>
          <w:rFonts w:ascii="Poppins SemiBold" w:hAnsi="Poppins SemiBold" w:cs="Poppins SemiBold"/>
          <w:b/>
          <w:bCs/>
          <w:color w:val="DC2B1C"/>
          <w:sz w:val="18"/>
          <w:szCs w:val="18"/>
        </w:rPr>
      </w:pPr>
    </w:p>
    <w:p w14:paraId="3E72CD4C"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11A3964E" w14:textId="3A392CA7" w:rsidR="00DE0FA2" w:rsidRPr="00071345" w:rsidRDefault="00DE0FA2" w:rsidP="003F51F8">
      <w:pPr>
        <w:spacing w:after="0" w:line="240" w:lineRule="auto"/>
        <w:contextualSpacing/>
        <w:mirrorIndents/>
        <w:rPr>
          <w:sz w:val="18"/>
          <w:szCs w:val="18"/>
        </w:rPr>
      </w:pPr>
      <w:r w:rsidRPr="00071345">
        <w:rPr>
          <w:rFonts w:ascii="Poppins SemiBold" w:hAnsi="Poppins SemiBold" w:cs="Poppins SemiBold"/>
          <w:b/>
          <w:bCs/>
          <w:color w:val="DC2B1C"/>
          <w:sz w:val="18"/>
          <w:szCs w:val="18"/>
        </w:rPr>
        <w:t>This section is about your interest in the post.</w:t>
      </w:r>
      <w:r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E0FA2" w:rsidRPr="00071345" w14:paraId="18032C5C" w14:textId="77777777" w:rsidTr="00DE0FA2">
        <w:tc>
          <w:tcPr>
            <w:tcW w:w="10456" w:type="dxa"/>
          </w:tcPr>
          <w:p w14:paraId="0E936B61" w14:textId="35B7D389"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lastRenderedPageBreak/>
              <w:t>Supporting Statement</w:t>
            </w:r>
          </w:p>
          <w:p w14:paraId="2D89BC22" w14:textId="683AF8A6" w:rsidR="00DE0FA2" w:rsidRPr="00071345" w:rsidRDefault="00DE0FA2" w:rsidP="003F51F8">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(This section is essential and failure to complete this section may render your application invalid).</w:t>
            </w:r>
          </w:p>
        </w:tc>
      </w:tr>
    </w:tbl>
    <w:p w14:paraId="64C08F3D" w14:textId="77777777" w:rsidR="00DE0FA2" w:rsidRPr="00071345" w:rsidRDefault="00DE0FA2" w:rsidP="003F51F8">
      <w:pPr>
        <w:spacing w:after="0" w:line="240" w:lineRule="auto"/>
        <w:contextualSpacing/>
        <w:mirrorIndents/>
        <w:rPr>
          <w:sz w:val="18"/>
          <w:szCs w:val="18"/>
        </w:rPr>
      </w:pPr>
    </w:p>
    <w:tbl>
      <w:tblPr>
        <w:tblStyle w:val="TableGrid"/>
        <w:tblW w:w="0" w:type="auto"/>
        <w:tblLook w:val="04A0" w:firstRow="1" w:lastRow="0" w:firstColumn="1" w:lastColumn="0" w:noHBand="0" w:noVBand="1"/>
      </w:tblPr>
      <w:tblGrid>
        <w:gridCol w:w="10450"/>
      </w:tblGrid>
      <w:tr w:rsidR="00DE0FA2" w:rsidRPr="00071345" w14:paraId="614450A2" w14:textId="77777777" w:rsidTr="00071345">
        <w:trPr>
          <w:trHeight w:val="13771"/>
        </w:trPr>
        <w:tc>
          <w:tcPr>
            <w:tcW w:w="1045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1791E1" w14:textId="01492E66" w:rsidR="00DE0FA2" w:rsidRPr="00071345" w:rsidRDefault="00DE0FA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tc>
      </w:tr>
    </w:tbl>
    <w:p w14:paraId="03BCB1CA" w14:textId="77777777" w:rsidR="00924931" w:rsidRDefault="00924931" w:rsidP="003F51F8">
      <w:pPr>
        <w:spacing w:after="0" w:line="240" w:lineRule="auto"/>
        <w:contextualSpacing/>
        <w:mirrorIndents/>
        <w:rPr>
          <w:rFonts w:ascii="Poppins SemiBold" w:hAnsi="Poppins SemiBold" w:cs="Poppins SemiBold"/>
          <w:b/>
          <w:bCs/>
          <w:color w:val="DC2B1C"/>
          <w:sz w:val="18"/>
          <w:szCs w:val="18"/>
        </w:rPr>
      </w:pPr>
    </w:p>
    <w:p w14:paraId="5A3CD723" w14:textId="4D990E0C" w:rsidR="00DE0FA2" w:rsidRPr="00071345" w:rsidRDefault="00DE0FA2"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lastRenderedPageBreak/>
        <w:t>This section is about your present or most recent employment.</w:t>
      </w:r>
      <w:r w:rsidR="003F51F8"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870"/>
        <w:gridCol w:w="3483"/>
        <w:gridCol w:w="3484"/>
      </w:tblGrid>
      <w:tr w:rsidR="00DE0FA2" w:rsidRPr="00071345" w14:paraId="4C5E7058" w14:textId="77777777" w:rsidTr="00ED7560">
        <w:trPr>
          <w:trHeight w:val="604"/>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D64646" w14:textId="636E9138"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Employer:</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823B188"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DE0FA2" w:rsidRPr="00071345" w14:paraId="5F52FC2C" w14:textId="77777777" w:rsidTr="00ED7560">
        <w:trPr>
          <w:trHeight w:val="570"/>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08B3D0" w14:textId="217A4A60"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46846C"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DE0FA2" w:rsidRPr="00071345" w14:paraId="002910B9" w14:textId="77777777" w:rsidTr="00ED7560">
        <w:trPr>
          <w:trHeight w:val="550"/>
        </w:trPr>
        <w:tc>
          <w:tcPr>
            <w:tcW w:w="26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DA11521" w14:textId="40FB4DA6" w:rsidR="00DE0FA2" w:rsidRPr="00071345" w:rsidRDefault="00DE0FA2"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Local Authority:</w:t>
            </w:r>
          </w:p>
        </w:tc>
        <w:tc>
          <w:tcPr>
            <w:tcW w:w="7842"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B3D77C7" w14:textId="77777777" w:rsidR="00DE0FA2" w:rsidRPr="00071345" w:rsidRDefault="00DE0FA2" w:rsidP="003F51F8">
            <w:pPr>
              <w:pStyle w:val="NoSpacing"/>
              <w:contextualSpacing/>
              <w:mirrorIndents/>
              <w:rPr>
                <w:rFonts w:ascii="Poppins Light" w:hAnsi="Poppins Light" w:cs="Poppins Light"/>
                <w:color w:val="464748"/>
                <w:sz w:val="18"/>
                <w:szCs w:val="18"/>
              </w:rPr>
            </w:pPr>
          </w:p>
        </w:tc>
      </w:tr>
      <w:tr w:rsidR="00E20291" w:rsidRPr="00071345" w14:paraId="70308B12" w14:textId="77777777" w:rsidTr="00ED7560">
        <w:tc>
          <w:tcPr>
            <w:tcW w:w="10456" w:type="dxa"/>
            <w:gridSpan w:val="4"/>
            <w:tcBorders>
              <w:top w:val="single" w:sz="6" w:space="0" w:color="BFBFBF" w:themeColor="background1" w:themeShade="BF"/>
              <w:bottom w:val="single" w:sz="6" w:space="0" w:color="BFBFBF" w:themeColor="background1" w:themeShade="BF"/>
            </w:tcBorders>
          </w:tcPr>
          <w:p w14:paraId="7B225C01" w14:textId="77777777" w:rsidR="00E20291" w:rsidRPr="00071345" w:rsidRDefault="00E20291" w:rsidP="003F51F8">
            <w:pPr>
              <w:pStyle w:val="NoSpacing"/>
              <w:contextualSpacing/>
              <w:mirrorIndents/>
              <w:jc w:val="center"/>
              <w:rPr>
                <w:rFonts w:ascii="Poppins Light" w:hAnsi="Poppins Light" w:cs="Poppins Light"/>
                <w:b/>
                <w:bCs/>
                <w:color w:val="464748"/>
                <w:sz w:val="18"/>
                <w:szCs w:val="18"/>
              </w:rPr>
            </w:pPr>
          </w:p>
        </w:tc>
      </w:tr>
      <w:tr w:rsidR="00E20291" w:rsidRPr="00071345" w14:paraId="58AF3436" w14:textId="77777777" w:rsidTr="00ED7560">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1938D886" w14:textId="5DFD93FC"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Post Held</w:t>
            </w:r>
          </w:p>
        </w:tc>
        <w:tc>
          <w:tcPr>
            <w:tcW w:w="34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34D754C3" w14:textId="77CA05C5"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Appointment Date</w:t>
            </w:r>
          </w:p>
        </w:tc>
        <w:tc>
          <w:tcPr>
            <w:tcW w:w="3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Pr>
          <w:p w14:paraId="43DB8CA3" w14:textId="745CE1BA"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Present Salary (Inc Allowances)</w:t>
            </w:r>
          </w:p>
        </w:tc>
      </w:tr>
      <w:tr w:rsidR="00E20291" w:rsidRPr="00071345" w14:paraId="72955F8F" w14:textId="77777777" w:rsidTr="00E20291">
        <w:trPr>
          <w:trHeight w:val="534"/>
        </w:trPr>
        <w:tc>
          <w:tcPr>
            <w:tcW w:w="34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2732D3F"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c>
          <w:tcPr>
            <w:tcW w:w="34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79BB1E3"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c>
          <w:tcPr>
            <w:tcW w:w="3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CD2806B" w14:textId="77777777" w:rsidR="00E20291" w:rsidRPr="00071345" w:rsidRDefault="00E20291" w:rsidP="003F51F8">
            <w:pPr>
              <w:pStyle w:val="NoSpacing"/>
              <w:contextualSpacing/>
              <w:mirrorIndents/>
              <w:jc w:val="center"/>
              <w:rPr>
                <w:rFonts w:ascii="Poppins Light" w:hAnsi="Poppins Light" w:cs="Poppins Light"/>
                <w:color w:val="464748"/>
                <w:sz w:val="18"/>
                <w:szCs w:val="18"/>
              </w:rPr>
            </w:pPr>
          </w:p>
        </w:tc>
      </w:tr>
    </w:tbl>
    <w:p w14:paraId="17EB35EB" w14:textId="77777777"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2613"/>
        <w:gridCol w:w="2613"/>
        <w:gridCol w:w="2612"/>
      </w:tblGrid>
      <w:tr w:rsidR="00E20291" w:rsidRPr="00071345" w14:paraId="1FA1DCF2" w14:textId="77777777" w:rsidTr="001B7CB0">
        <w:trPr>
          <w:trHeight w:val="995"/>
        </w:trPr>
        <w:tc>
          <w:tcPr>
            <w:tcW w:w="10450"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F627E4" w14:textId="4F1CCD43" w:rsidR="00E20291" w:rsidRPr="00071345" w:rsidRDefault="00E20291"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Previous Employment</w:t>
            </w:r>
          </w:p>
          <w:p w14:paraId="744895A5" w14:textId="1F6E2E63" w:rsidR="00E20291" w:rsidRPr="00071345" w:rsidRDefault="00E20291"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(Start with most recent and please explain any gaps in employment)</w:t>
            </w:r>
          </w:p>
        </w:tc>
      </w:tr>
      <w:tr w:rsidR="00E20291" w:rsidRPr="00071345" w14:paraId="2E0C9D7D" w14:textId="77777777" w:rsidTr="001B7CB0">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1E8131" w14:textId="5427E01F"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Employer</w:t>
            </w: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97B9FF" w14:textId="1EB5DCAA"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Type of Establishment</w:t>
            </w:r>
          </w:p>
          <w:p w14:paraId="294F0606" w14:textId="685070D6"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w:t>
            </w: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school, company)</w:t>
            </w: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E5D593" w14:textId="77777777" w:rsidR="00E20291" w:rsidRPr="00071345" w:rsidRDefault="00E2029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Post Held</w:t>
            </w:r>
          </w:p>
          <w:p w14:paraId="57A6EA1F" w14:textId="1B0F3BA2"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(Include any special responsibilities)</w:t>
            </w: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9708E37" w14:textId="5223BF77" w:rsidR="00E20291" w:rsidRPr="00071345" w:rsidRDefault="00E20291"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Dates of Employment</w:t>
            </w:r>
            <w:r w:rsidRPr="00071345">
              <w:rPr>
                <w:rFonts w:ascii="Poppins Light" w:hAnsi="Poppins Light" w:cs="Poppins Light"/>
                <w:color w:val="464748"/>
                <w:sz w:val="18"/>
                <w:szCs w:val="18"/>
              </w:rPr>
              <w:t xml:space="preserve"> (inc</w:t>
            </w:r>
            <w:r w:rsidR="0088280A" w:rsidRPr="00071345">
              <w:rPr>
                <w:rFonts w:ascii="Poppins Light" w:hAnsi="Poppins Light" w:cs="Poppins Light"/>
                <w:color w:val="464748"/>
                <w:sz w:val="18"/>
                <w:szCs w:val="18"/>
              </w:rPr>
              <w:t>luding</w:t>
            </w:r>
            <w:r w:rsidRPr="00071345">
              <w:rPr>
                <w:rFonts w:ascii="Poppins Light" w:hAnsi="Poppins Light" w:cs="Poppins Light"/>
                <w:color w:val="464748"/>
                <w:sz w:val="18"/>
                <w:szCs w:val="18"/>
              </w:rPr>
              <w:t xml:space="preserve"> reasons for leaving)</w:t>
            </w:r>
          </w:p>
        </w:tc>
      </w:tr>
      <w:tr w:rsidR="00E20291" w:rsidRPr="00071345" w14:paraId="6EA0CD2D"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2B4D4D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E55954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4D34A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0E93B9D"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52E25B10"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C93FAF"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9D03AE"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2A2DB4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C37EBF"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693C4FBE"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79C1DB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2D6001"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C8F4BC"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61992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210D99BC"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2EC84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C55182"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2D4D7A5"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A61B29A"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r w:rsidR="00E20291" w:rsidRPr="00071345" w14:paraId="79058ED5" w14:textId="77777777" w:rsidTr="001B7CB0">
        <w:trPr>
          <w:trHeight w:val="800"/>
        </w:trPr>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ADDFD9"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715FCB"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674F863"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c>
          <w:tcPr>
            <w:tcW w:w="26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069E1BC" w14:textId="77777777" w:rsidR="00E20291" w:rsidRPr="00071345" w:rsidRDefault="00E20291" w:rsidP="003F51F8">
            <w:pPr>
              <w:pStyle w:val="NoSpacing"/>
              <w:contextualSpacing/>
              <w:mirrorIndents/>
              <w:rPr>
                <w:rFonts w:ascii="Poppins Light" w:hAnsi="Poppins Light" w:cs="Poppins Light"/>
                <w:color w:val="464748"/>
                <w:sz w:val="18"/>
                <w:szCs w:val="18"/>
              </w:rPr>
            </w:pPr>
          </w:p>
        </w:tc>
      </w:tr>
    </w:tbl>
    <w:p w14:paraId="5DF0AF9B" w14:textId="77777777" w:rsidR="00E20291" w:rsidRPr="00071345" w:rsidRDefault="00E20291" w:rsidP="003F51F8">
      <w:pPr>
        <w:pStyle w:val="NoSpacing"/>
        <w:contextualSpacing/>
        <w:mirrorIndents/>
        <w:rPr>
          <w:rFonts w:ascii="Poppins Light" w:hAnsi="Poppins Light" w:cs="Poppins Light"/>
          <w:color w:val="464748"/>
          <w:sz w:val="18"/>
          <w:szCs w:val="18"/>
        </w:rPr>
      </w:pPr>
    </w:p>
    <w:p w14:paraId="0A0446A8" w14:textId="0BCDD93F" w:rsidR="00CA1FBB" w:rsidRPr="00071345" w:rsidRDefault="00CA1FBB"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your education and experience.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CA1FBB" w:rsidRPr="00071345" w14:paraId="0F0C507E" w14:textId="77777777" w:rsidTr="001B7CB0">
        <w:trPr>
          <w:trHeight w:val="818"/>
        </w:trPr>
        <w:tc>
          <w:tcPr>
            <w:tcW w:w="10450" w:type="dxa"/>
            <w:gridSpan w:val="4"/>
            <w:shd w:val="clear" w:color="auto" w:fill="F2F2F2" w:themeFill="background1" w:themeFillShade="F2"/>
            <w:vAlign w:val="center"/>
          </w:tcPr>
          <w:p w14:paraId="294B8A46" w14:textId="7BA90900" w:rsidR="00CA1FBB" w:rsidRPr="00071345" w:rsidRDefault="00CA1FBB"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Education &amp; Academic Qualifications</w:t>
            </w:r>
          </w:p>
          <w:p w14:paraId="52046E67" w14:textId="77A3F910" w:rsidR="00CA1FBB" w:rsidRPr="00071345" w:rsidRDefault="00CA1FBB"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(Please start with most recent)</w:t>
            </w:r>
          </w:p>
        </w:tc>
      </w:tr>
      <w:tr w:rsidR="00CA1FBB" w:rsidRPr="00071345" w14:paraId="5F781D3F" w14:textId="77777777" w:rsidTr="001B7CB0">
        <w:tc>
          <w:tcPr>
            <w:tcW w:w="3542" w:type="dxa"/>
            <w:shd w:val="clear" w:color="auto" w:fill="F2F2F2" w:themeFill="background1" w:themeFillShade="F2"/>
            <w:vAlign w:val="center"/>
          </w:tcPr>
          <w:p w14:paraId="75FD8DC8" w14:textId="6ACA8CF1"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University / College</w:t>
            </w:r>
          </w:p>
          <w:p w14:paraId="64CC1686" w14:textId="778DE96A"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School</w:t>
            </w:r>
          </w:p>
        </w:tc>
        <w:tc>
          <w:tcPr>
            <w:tcW w:w="1683" w:type="dxa"/>
            <w:shd w:val="clear" w:color="auto" w:fill="F2F2F2" w:themeFill="background1" w:themeFillShade="F2"/>
            <w:vAlign w:val="center"/>
          </w:tcPr>
          <w:p w14:paraId="16E31997" w14:textId="4BA9F4FC"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From</w:t>
            </w:r>
          </w:p>
        </w:tc>
        <w:tc>
          <w:tcPr>
            <w:tcW w:w="1717" w:type="dxa"/>
            <w:shd w:val="clear" w:color="auto" w:fill="F2F2F2" w:themeFill="background1" w:themeFillShade="F2"/>
            <w:vAlign w:val="center"/>
          </w:tcPr>
          <w:p w14:paraId="008C1823" w14:textId="06231426"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To</w:t>
            </w:r>
          </w:p>
        </w:tc>
        <w:tc>
          <w:tcPr>
            <w:tcW w:w="3508" w:type="dxa"/>
            <w:shd w:val="clear" w:color="auto" w:fill="F2F2F2" w:themeFill="background1" w:themeFillShade="F2"/>
            <w:vAlign w:val="center"/>
          </w:tcPr>
          <w:p w14:paraId="1986B26F" w14:textId="64D35942" w:rsidR="00CA1FBB" w:rsidRPr="00071345" w:rsidRDefault="00CA1FBB"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b/>
                <w:bCs/>
                <w:color w:val="464748"/>
                <w:sz w:val="18"/>
                <w:szCs w:val="18"/>
              </w:rPr>
              <w:t xml:space="preserve">Subjects / Qualifications / Grades / Honours, </w:t>
            </w:r>
            <w:r w:rsidRPr="00071345">
              <w:rPr>
                <w:rFonts w:ascii="Poppins Light" w:hAnsi="Poppins Light" w:cs="Poppins Light"/>
                <w:b/>
                <w:bCs/>
                <w:color w:val="464748"/>
                <w:sz w:val="18"/>
                <w:szCs w:val="18"/>
              </w:rPr>
              <w:br/>
            </w:r>
            <w:r w:rsidRPr="00071345">
              <w:rPr>
                <w:rFonts w:ascii="Poppins Light" w:hAnsi="Poppins Light" w:cs="Poppins Light"/>
                <w:color w:val="464748"/>
                <w:sz w:val="18"/>
                <w:szCs w:val="18"/>
              </w:rPr>
              <w:t>(Inc dates awarded and awarding body)</w:t>
            </w:r>
          </w:p>
        </w:tc>
      </w:tr>
      <w:tr w:rsidR="003F51F8" w:rsidRPr="00071345" w14:paraId="29B85344" w14:textId="77777777" w:rsidTr="001B7CB0">
        <w:trPr>
          <w:trHeight w:val="800"/>
        </w:trPr>
        <w:tc>
          <w:tcPr>
            <w:tcW w:w="3542" w:type="dxa"/>
            <w:vAlign w:val="center"/>
          </w:tcPr>
          <w:p w14:paraId="1E06E5D3"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09AB890D"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4B5707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0FA78C2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40AC1C1C" w14:textId="77777777" w:rsidTr="001B7CB0">
        <w:trPr>
          <w:trHeight w:val="800"/>
        </w:trPr>
        <w:tc>
          <w:tcPr>
            <w:tcW w:w="3542" w:type="dxa"/>
            <w:vAlign w:val="center"/>
          </w:tcPr>
          <w:p w14:paraId="2897612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2762DE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ACC5EA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2D58BF35"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111AE386" w14:textId="77777777" w:rsidTr="001B7CB0">
        <w:trPr>
          <w:trHeight w:val="800"/>
        </w:trPr>
        <w:tc>
          <w:tcPr>
            <w:tcW w:w="3542" w:type="dxa"/>
            <w:vAlign w:val="center"/>
          </w:tcPr>
          <w:p w14:paraId="34F12FF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23C9B16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0BA7AFB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3B0D87AE"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3F51F8" w:rsidRPr="00071345" w14:paraId="3F8B2732" w14:textId="77777777" w:rsidTr="001B7CB0">
        <w:trPr>
          <w:trHeight w:val="800"/>
        </w:trPr>
        <w:tc>
          <w:tcPr>
            <w:tcW w:w="3542" w:type="dxa"/>
            <w:vAlign w:val="center"/>
          </w:tcPr>
          <w:p w14:paraId="78789209"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4487644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91F8936"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69DF88AC"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1B7CB0" w:rsidRPr="00071345" w14:paraId="2E777A7D" w14:textId="77777777" w:rsidTr="00B21A6D">
        <w:trPr>
          <w:trHeight w:val="800"/>
        </w:trPr>
        <w:tc>
          <w:tcPr>
            <w:tcW w:w="3542" w:type="dxa"/>
            <w:vAlign w:val="center"/>
          </w:tcPr>
          <w:p w14:paraId="4BC4AFC2"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1683" w:type="dxa"/>
            <w:vAlign w:val="center"/>
          </w:tcPr>
          <w:p w14:paraId="5397774C"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1717" w:type="dxa"/>
            <w:vAlign w:val="center"/>
          </w:tcPr>
          <w:p w14:paraId="74C885EF"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c>
          <w:tcPr>
            <w:tcW w:w="3508" w:type="dxa"/>
            <w:vAlign w:val="center"/>
          </w:tcPr>
          <w:p w14:paraId="4BC70E2C" w14:textId="77777777" w:rsidR="001B7CB0" w:rsidRPr="00071345" w:rsidRDefault="001B7CB0" w:rsidP="00B21A6D">
            <w:pPr>
              <w:pStyle w:val="NoSpacing"/>
              <w:contextualSpacing/>
              <w:mirrorIndents/>
              <w:rPr>
                <w:rFonts w:ascii="Poppins Light" w:hAnsi="Poppins Light" w:cs="Poppins Light"/>
                <w:color w:val="464748"/>
                <w:sz w:val="18"/>
                <w:szCs w:val="18"/>
              </w:rPr>
            </w:pPr>
          </w:p>
        </w:tc>
      </w:tr>
    </w:tbl>
    <w:p w14:paraId="75243B4F" w14:textId="77777777" w:rsidR="00CA1FBB" w:rsidRPr="00071345" w:rsidRDefault="00CA1FBB"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CA1FBB" w:rsidRPr="00071345" w14:paraId="443852F7" w14:textId="77777777" w:rsidTr="00071345">
        <w:trPr>
          <w:trHeight w:val="887"/>
        </w:trPr>
        <w:tc>
          <w:tcPr>
            <w:tcW w:w="10450" w:type="dxa"/>
            <w:gridSpan w:val="4"/>
            <w:shd w:val="clear" w:color="auto" w:fill="F2F2F2" w:themeFill="background1" w:themeFillShade="F2"/>
            <w:vAlign w:val="center"/>
          </w:tcPr>
          <w:p w14:paraId="7ED78993" w14:textId="77777777" w:rsidR="00CA1FBB" w:rsidRPr="00071345" w:rsidRDefault="00CA1FBB" w:rsidP="00ED756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Any training undertaken during the past 3 years relevant to this application </w:t>
            </w:r>
          </w:p>
          <w:p w14:paraId="72EE8A30" w14:textId="43A3D2B7" w:rsidR="00CA1FBB" w:rsidRPr="00071345" w:rsidRDefault="00CA1FBB"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(Please start with most recent)</w:t>
            </w:r>
          </w:p>
        </w:tc>
      </w:tr>
      <w:tr w:rsidR="00CA1FBB" w:rsidRPr="00071345" w14:paraId="70C9AA62" w14:textId="77777777" w:rsidTr="00071345">
        <w:trPr>
          <w:trHeight w:val="522"/>
        </w:trPr>
        <w:tc>
          <w:tcPr>
            <w:tcW w:w="3542" w:type="dxa"/>
            <w:shd w:val="clear" w:color="auto" w:fill="F2F2F2" w:themeFill="background1" w:themeFillShade="F2"/>
            <w:vAlign w:val="center"/>
          </w:tcPr>
          <w:p w14:paraId="66D00144" w14:textId="66228D7D"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Course title</w:t>
            </w:r>
          </w:p>
        </w:tc>
        <w:tc>
          <w:tcPr>
            <w:tcW w:w="1683" w:type="dxa"/>
            <w:shd w:val="clear" w:color="auto" w:fill="F2F2F2" w:themeFill="background1" w:themeFillShade="F2"/>
            <w:vAlign w:val="center"/>
          </w:tcPr>
          <w:p w14:paraId="54CD79AD" w14:textId="0EC71DD1"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Provider</w:t>
            </w:r>
          </w:p>
        </w:tc>
        <w:tc>
          <w:tcPr>
            <w:tcW w:w="1717" w:type="dxa"/>
            <w:shd w:val="clear" w:color="auto" w:fill="F2F2F2" w:themeFill="background1" w:themeFillShade="F2"/>
            <w:vAlign w:val="center"/>
          </w:tcPr>
          <w:p w14:paraId="69C1B1DE" w14:textId="33ED419F"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Dates</w:t>
            </w:r>
          </w:p>
        </w:tc>
        <w:tc>
          <w:tcPr>
            <w:tcW w:w="3508" w:type="dxa"/>
            <w:shd w:val="clear" w:color="auto" w:fill="F2F2F2" w:themeFill="background1" w:themeFillShade="F2"/>
            <w:vAlign w:val="center"/>
          </w:tcPr>
          <w:p w14:paraId="46D1918D" w14:textId="0FE6CE4F" w:rsidR="00CA1FBB" w:rsidRPr="00071345" w:rsidRDefault="00CA1FBB"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Award (if any)</w:t>
            </w:r>
          </w:p>
        </w:tc>
      </w:tr>
      <w:tr w:rsidR="00CA1FBB" w:rsidRPr="00071345" w14:paraId="7206B61E" w14:textId="77777777" w:rsidTr="00071345">
        <w:trPr>
          <w:trHeight w:val="800"/>
        </w:trPr>
        <w:tc>
          <w:tcPr>
            <w:tcW w:w="3542" w:type="dxa"/>
            <w:vAlign w:val="center"/>
          </w:tcPr>
          <w:p w14:paraId="039A5B7B"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3B4241F"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40DA9A12"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1D55721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CA1FBB" w:rsidRPr="00071345" w14:paraId="1E416698" w14:textId="77777777" w:rsidTr="00071345">
        <w:trPr>
          <w:trHeight w:val="800"/>
        </w:trPr>
        <w:tc>
          <w:tcPr>
            <w:tcW w:w="3542" w:type="dxa"/>
            <w:vAlign w:val="center"/>
          </w:tcPr>
          <w:p w14:paraId="06858DF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4CA41A51"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4E926A3E"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6202BE0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r w:rsidR="00CA1FBB" w:rsidRPr="00071345" w14:paraId="5D2F0822" w14:textId="77777777" w:rsidTr="00071345">
        <w:trPr>
          <w:trHeight w:val="800"/>
        </w:trPr>
        <w:tc>
          <w:tcPr>
            <w:tcW w:w="3542" w:type="dxa"/>
            <w:vAlign w:val="center"/>
          </w:tcPr>
          <w:p w14:paraId="4E098A58"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683" w:type="dxa"/>
            <w:vAlign w:val="center"/>
          </w:tcPr>
          <w:p w14:paraId="5F0D237D"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1717" w:type="dxa"/>
            <w:vAlign w:val="center"/>
          </w:tcPr>
          <w:p w14:paraId="1617643B"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c>
          <w:tcPr>
            <w:tcW w:w="3508" w:type="dxa"/>
            <w:vAlign w:val="center"/>
          </w:tcPr>
          <w:p w14:paraId="1A6CDB8A" w14:textId="77777777" w:rsidR="00CA1FBB" w:rsidRPr="00071345" w:rsidRDefault="00CA1FBB" w:rsidP="003F51F8">
            <w:pPr>
              <w:pStyle w:val="NoSpacing"/>
              <w:contextualSpacing/>
              <w:mirrorIndents/>
              <w:rPr>
                <w:rFonts w:ascii="Poppins Light" w:hAnsi="Poppins Light" w:cs="Poppins Light"/>
                <w:color w:val="464748"/>
                <w:sz w:val="18"/>
                <w:szCs w:val="18"/>
              </w:rPr>
            </w:pPr>
          </w:p>
        </w:tc>
      </w:tr>
    </w:tbl>
    <w:p w14:paraId="5B349638" w14:textId="77777777" w:rsidR="00E20291" w:rsidRPr="00071345" w:rsidRDefault="00E20291"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542"/>
        <w:gridCol w:w="1683"/>
        <w:gridCol w:w="1717"/>
        <w:gridCol w:w="3508"/>
      </w:tblGrid>
      <w:tr w:rsidR="00082841" w:rsidRPr="00071345" w14:paraId="052040BF" w14:textId="77777777" w:rsidTr="00ED7560">
        <w:trPr>
          <w:trHeight w:val="703"/>
        </w:trPr>
        <w:tc>
          <w:tcPr>
            <w:tcW w:w="10456" w:type="dxa"/>
            <w:gridSpan w:val="4"/>
            <w:shd w:val="clear" w:color="auto" w:fill="F2F2F2" w:themeFill="background1" w:themeFillShade="F2"/>
            <w:vAlign w:val="center"/>
          </w:tcPr>
          <w:p w14:paraId="57FC4CEF" w14:textId="7A7512DF" w:rsidR="00082841" w:rsidRPr="00071345" w:rsidRDefault="00082841" w:rsidP="00ED756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Other paid/unpaid work experience.</w:t>
            </w:r>
          </w:p>
        </w:tc>
      </w:tr>
      <w:tr w:rsidR="00082841" w:rsidRPr="00071345" w14:paraId="208E126E" w14:textId="77777777" w:rsidTr="00ED7560">
        <w:trPr>
          <w:trHeight w:val="522"/>
        </w:trPr>
        <w:tc>
          <w:tcPr>
            <w:tcW w:w="3544" w:type="dxa"/>
            <w:shd w:val="clear" w:color="auto" w:fill="F2F2F2" w:themeFill="background1" w:themeFillShade="F2"/>
            <w:vAlign w:val="center"/>
          </w:tcPr>
          <w:p w14:paraId="5894ACE7" w14:textId="69F3368E"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1684" w:type="dxa"/>
            <w:shd w:val="clear" w:color="auto" w:fill="F2F2F2" w:themeFill="background1" w:themeFillShade="F2"/>
            <w:vAlign w:val="center"/>
          </w:tcPr>
          <w:p w14:paraId="5AB9EF56" w14:textId="201E5AFD"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From</w:t>
            </w:r>
          </w:p>
        </w:tc>
        <w:tc>
          <w:tcPr>
            <w:tcW w:w="1718" w:type="dxa"/>
            <w:shd w:val="clear" w:color="auto" w:fill="F2F2F2" w:themeFill="background1" w:themeFillShade="F2"/>
            <w:vAlign w:val="center"/>
          </w:tcPr>
          <w:p w14:paraId="2A1F92C8" w14:textId="2E574C5C"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To</w:t>
            </w:r>
          </w:p>
        </w:tc>
        <w:tc>
          <w:tcPr>
            <w:tcW w:w="3510" w:type="dxa"/>
            <w:shd w:val="clear" w:color="auto" w:fill="F2F2F2" w:themeFill="background1" w:themeFillShade="F2"/>
            <w:vAlign w:val="center"/>
          </w:tcPr>
          <w:p w14:paraId="184EC2A6" w14:textId="60B1ACF0" w:rsidR="00082841" w:rsidRPr="00071345" w:rsidRDefault="00082841"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Nature &amp; Reason for Leaving</w:t>
            </w:r>
          </w:p>
        </w:tc>
      </w:tr>
      <w:tr w:rsidR="00082841" w:rsidRPr="00071345" w14:paraId="01B1CB70" w14:textId="77777777" w:rsidTr="00ED7560">
        <w:trPr>
          <w:trHeight w:val="800"/>
        </w:trPr>
        <w:tc>
          <w:tcPr>
            <w:tcW w:w="3544" w:type="dxa"/>
            <w:vAlign w:val="center"/>
          </w:tcPr>
          <w:p w14:paraId="0565BB50"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2ACFAC21"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7C0B2D13"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53CD2FDB"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r w:rsidR="00082841" w:rsidRPr="00071345" w14:paraId="3A029797" w14:textId="77777777" w:rsidTr="00ED7560">
        <w:trPr>
          <w:trHeight w:val="800"/>
        </w:trPr>
        <w:tc>
          <w:tcPr>
            <w:tcW w:w="3544" w:type="dxa"/>
            <w:vAlign w:val="center"/>
          </w:tcPr>
          <w:p w14:paraId="1CD64A3A"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63EA51F0"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2F563DE1"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1A90A47A"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r w:rsidR="00082841" w:rsidRPr="00071345" w14:paraId="65881322" w14:textId="77777777" w:rsidTr="00ED7560">
        <w:trPr>
          <w:trHeight w:val="800"/>
        </w:trPr>
        <w:tc>
          <w:tcPr>
            <w:tcW w:w="3544" w:type="dxa"/>
            <w:vAlign w:val="center"/>
          </w:tcPr>
          <w:p w14:paraId="107E4956"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684" w:type="dxa"/>
            <w:vAlign w:val="center"/>
          </w:tcPr>
          <w:p w14:paraId="57D014AC"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1718" w:type="dxa"/>
            <w:vAlign w:val="center"/>
          </w:tcPr>
          <w:p w14:paraId="64B5FFAC"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c>
          <w:tcPr>
            <w:tcW w:w="3510" w:type="dxa"/>
            <w:vAlign w:val="center"/>
          </w:tcPr>
          <w:p w14:paraId="351E469F" w14:textId="77777777" w:rsidR="00082841" w:rsidRPr="00071345" w:rsidRDefault="00082841" w:rsidP="003F51F8">
            <w:pPr>
              <w:pStyle w:val="NoSpacing"/>
              <w:contextualSpacing/>
              <w:mirrorIndents/>
              <w:rPr>
                <w:rFonts w:ascii="Poppins Light" w:hAnsi="Poppins Light" w:cs="Poppins Light"/>
                <w:color w:val="464748"/>
                <w:sz w:val="18"/>
                <w:szCs w:val="18"/>
              </w:rPr>
            </w:pPr>
          </w:p>
        </w:tc>
      </w:tr>
    </w:tbl>
    <w:p w14:paraId="78A28503" w14:textId="2DC5B71A" w:rsidR="005A25D3" w:rsidRPr="00071345" w:rsidRDefault="005A25D3" w:rsidP="003F51F8">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450"/>
      </w:tblGrid>
      <w:tr w:rsidR="00082841" w:rsidRPr="00071345" w14:paraId="7369BACD" w14:textId="77777777" w:rsidTr="00071345">
        <w:trPr>
          <w:trHeight w:val="710"/>
        </w:trPr>
        <w:tc>
          <w:tcPr>
            <w:tcW w:w="10456" w:type="dxa"/>
            <w:shd w:val="clear" w:color="auto" w:fill="F2F2F2" w:themeFill="background1" w:themeFillShade="F2"/>
            <w:vAlign w:val="center"/>
          </w:tcPr>
          <w:p w14:paraId="41123AE2" w14:textId="191E0199" w:rsidR="00082841" w:rsidRPr="00071345" w:rsidRDefault="00082841"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b/>
                <w:bCs/>
                <w:color w:val="464748"/>
                <w:sz w:val="18"/>
                <w:szCs w:val="18"/>
              </w:rPr>
              <w:t>Details of other activities, skills and interests relevant to this post</w:t>
            </w:r>
            <w:r w:rsidR="001B7CB0" w:rsidRPr="00071345">
              <w:rPr>
                <w:rFonts w:ascii="Poppins Light" w:hAnsi="Poppins Light" w:cs="Poppins Light"/>
                <w:b/>
                <w:bCs/>
                <w:color w:val="464748"/>
                <w:sz w:val="18"/>
                <w:szCs w:val="18"/>
              </w:rPr>
              <w:t>.</w:t>
            </w:r>
          </w:p>
        </w:tc>
      </w:tr>
      <w:tr w:rsidR="00082841" w:rsidRPr="00071345" w14:paraId="1A0875E7" w14:textId="77777777" w:rsidTr="00071345">
        <w:trPr>
          <w:trHeight w:val="1282"/>
        </w:trPr>
        <w:tc>
          <w:tcPr>
            <w:tcW w:w="10456" w:type="dxa"/>
            <w:vAlign w:val="center"/>
          </w:tcPr>
          <w:p w14:paraId="13E02C19" w14:textId="4D4CF25A" w:rsidR="00082841" w:rsidRPr="00071345" w:rsidRDefault="00082841"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2C78F6A1" w14:textId="77777777" w:rsidR="001B7CB0" w:rsidRPr="00071345" w:rsidRDefault="001B7CB0" w:rsidP="003F51F8">
      <w:pPr>
        <w:spacing w:after="0" w:line="240" w:lineRule="auto"/>
        <w:contextualSpacing/>
        <w:mirrorIndents/>
        <w:rPr>
          <w:rFonts w:ascii="Poppins SemiBold" w:hAnsi="Poppins SemiBold" w:cs="Poppins SemiBold"/>
          <w:b/>
          <w:bCs/>
          <w:color w:val="DC2B1C"/>
          <w:sz w:val="18"/>
          <w:szCs w:val="18"/>
        </w:rPr>
      </w:pPr>
    </w:p>
    <w:p w14:paraId="038B8477" w14:textId="596C5801" w:rsidR="009C3056" w:rsidRPr="00071345" w:rsidRDefault="009C3056"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your religious affiliation, if you have one.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9C3056" w:rsidRPr="00071345" w14:paraId="0ACA5241" w14:textId="77777777" w:rsidTr="001B7CB0">
        <w:trPr>
          <w:trHeight w:val="693"/>
        </w:trPr>
        <w:tc>
          <w:tcPr>
            <w:tcW w:w="10450" w:type="dxa"/>
            <w:gridSpan w:val="3"/>
            <w:shd w:val="clear" w:color="auto" w:fill="F2F2F2" w:themeFill="background1" w:themeFillShade="F2"/>
            <w:vAlign w:val="center"/>
          </w:tcPr>
          <w:p w14:paraId="528D1E25" w14:textId="3C301F24" w:rsidR="009C3056" w:rsidRPr="00071345" w:rsidRDefault="009C3056" w:rsidP="001B7CB0">
            <w:pPr>
              <w:pStyle w:val="NoSpacing"/>
              <w:contextualSpacing/>
              <w:mirrorIndents/>
              <w:rPr>
                <w:rFonts w:ascii="Poppins Light" w:hAnsi="Poppins Light" w:cs="Poppins Light"/>
                <w:b/>
                <w:bCs/>
                <w:i/>
                <w:iCs/>
                <w:color w:val="464748"/>
                <w:sz w:val="18"/>
                <w:szCs w:val="18"/>
              </w:rPr>
            </w:pPr>
            <w:r w:rsidRPr="00071345">
              <w:rPr>
                <w:rFonts w:ascii="Poppins Light" w:hAnsi="Poppins Light" w:cs="Poppins Light"/>
                <w:b/>
                <w:bCs/>
                <w:color w:val="464748"/>
                <w:sz w:val="18"/>
                <w:szCs w:val="18"/>
              </w:rPr>
              <w:t>Religious Affiliation</w:t>
            </w:r>
          </w:p>
        </w:tc>
      </w:tr>
      <w:tr w:rsidR="009C3056" w:rsidRPr="00071345" w14:paraId="1A75642A" w14:textId="77777777" w:rsidTr="001B7CB0">
        <w:trPr>
          <w:trHeight w:val="522"/>
        </w:trPr>
        <w:tc>
          <w:tcPr>
            <w:tcW w:w="3483" w:type="dxa"/>
            <w:shd w:val="clear" w:color="auto" w:fill="F2F2F2" w:themeFill="background1" w:themeFillShade="F2"/>
            <w:vAlign w:val="center"/>
          </w:tcPr>
          <w:p w14:paraId="360216DD" w14:textId="5FA52403"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Are you a member of the Anglican Church?</w:t>
            </w:r>
          </w:p>
        </w:tc>
        <w:tc>
          <w:tcPr>
            <w:tcW w:w="3483" w:type="dxa"/>
            <w:shd w:val="clear" w:color="auto" w:fill="F2F2F2" w:themeFill="background1" w:themeFillShade="F2"/>
            <w:vAlign w:val="center"/>
          </w:tcPr>
          <w:p w14:paraId="0933F9CD" w14:textId="1BBE632E"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Are you a regular worshipper within the Anglican Church?</w:t>
            </w:r>
          </w:p>
        </w:tc>
        <w:tc>
          <w:tcPr>
            <w:tcW w:w="3484" w:type="dxa"/>
            <w:shd w:val="clear" w:color="auto" w:fill="F2F2F2" w:themeFill="background1" w:themeFillShade="F2"/>
            <w:vAlign w:val="center"/>
          </w:tcPr>
          <w:p w14:paraId="49B0B0A4" w14:textId="6BC9B786"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Membership of any other Christian denomination:</w:t>
            </w:r>
          </w:p>
        </w:tc>
      </w:tr>
      <w:tr w:rsidR="009C3056" w:rsidRPr="00071345" w14:paraId="2A4B8AA5" w14:textId="77777777" w:rsidTr="001B7CB0">
        <w:trPr>
          <w:trHeight w:val="800"/>
        </w:trPr>
        <w:tc>
          <w:tcPr>
            <w:tcW w:w="3483" w:type="dxa"/>
            <w:vAlign w:val="center"/>
          </w:tcPr>
          <w:p w14:paraId="249057E8" w14:textId="701E138E"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3483" w:type="dxa"/>
            <w:vAlign w:val="center"/>
          </w:tcPr>
          <w:p w14:paraId="50891F0B" w14:textId="2215137B"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c>
          <w:tcPr>
            <w:tcW w:w="3484" w:type="dxa"/>
            <w:vAlign w:val="center"/>
          </w:tcPr>
          <w:p w14:paraId="32275744" w14:textId="4D9ACB12"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19B15DC5" w14:textId="77777777" w:rsidR="009C3056" w:rsidRPr="00071345" w:rsidRDefault="009C3056" w:rsidP="001B7CB0">
      <w:pPr>
        <w:pStyle w:val="NoSpacing"/>
        <w:contextualSpacing/>
        <w:mirrorIndents/>
        <w:rPr>
          <w:rFonts w:ascii="Poppins Light" w:hAnsi="Poppins Light" w:cs="Poppins Light"/>
          <w:color w:val="464748"/>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9C3056" w:rsidRPr="00071345" w14:paraId="4C89098F" w14:textId="77777777" w:rsidTr="00071345">
        <w:trPr>
          <w:trHeight w:val="1271"/>
        </w:trPr>
        <w:tc>
          <w:tcPr>
            <w:tcW w:w="10450" w:type="dxa"/>
            <w:gridSpan w:val="3"/>
            <w:shd w:val="clear" w:color="auto" w:fill="F2F2F2" w:themeFill="background1" w:themeFillShade="F2"/>
            <w:vAlign w:val="center"/>
          </w:tcPr>
          <w:p w14:paraId="45B0E2EF" w14:textId="77777777" w:rsidR="009C3056" w:rsidRPr="00071345" w:rsidRDefault="009C3056" w:rsidP="001B7CB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lastRenderedPageBreak/>
              <w:t>Religious Affiliation Reference</w:t>
            </w:r>
          </w:p>
          <w:p w14:paraId="21156323" w14:textId="525EA182" w:rsidR="009C3056" w:rsidRPr="00071345" w:rsidRDefault="009C3056"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Unless otherwise stated, we will apply for a reference in support of your application. Please provide details of a person willing to provide such a reference for you).</w:t>
            </w:r>
          </w:p>
        </w:tc>
      </w:tr>
      <w:tr w:rsidR="009C3056" w:rsidRPr="00071345" w14:paraId="06CA62CA" w14:textId="77777777" w:rsidTr="001B7CB0">
        <w:trPr>
          <w:trHeight w:val="522"/>
        </w:trPr>
        <w:tc>
          <w:tcPr>
            <w:tcW w:w="3483" w:type="dxa"/>
            <w:shd w:val="clear" w:color="auto" w:fill="F2F2F2" w:themeFill="background1" w:themeFillShade="F2"/>
            <w:vAlign w:val="center"/>
          </w:tcPr>
          <w:p w14:paraId="604EA14A" w14:textId="77777777"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Which Centre of Worship do you regularly attend?</w:t>
            </w:r>
          </w:p>
        </w:tc>
        <w:tc>
          <w:tcPr>
            <w:tcW w:w="3483" w:type="dxa"/>
            <w:shd w:val="clear" w:color="auto" w:fill="F2F2F2" w:themeFill="background1" w:themeFillShade="F2"/>
            <w:vAlign w:val="center"/>
          </w:tcPr>
          <w:p w14:paraId="438E8E2A" w14:textId="77777777"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3484" w:type="dxa"/>
            <w:shd w:val="clear" w:color="auto" w:fill="F2F2F2" w:themeFill="background1" w:themeFillShade="F2"/>
            <w:vAlign w:val="center"/>
          </w:tcPr>
          <w:p w14:paraId="4EF0CBE1" w14:textId="586D63E1" w:rsidR="009C3056" w:rsidRPr="00071345" w:rsidRDefault="009C3056"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 of Priest/Minister who will provide you with a reference</w:t>
            </w:r>
          </w:p>
        </w:tc>
      </w:tr>
      <w:tr w:rsidR="009C3056" w:rsidRPr="00071345" w14:paraId="19181232" w14:textId="77777777" w:rsidTr="00071345">
        <w:trPr>
          <w:trHeight w:val="700"/>
        </w:trPr>
        <w:tc>
          <w:tcPr>
            <w:tcW w:w="3483" w:type="dxa"/>
            <w:vAlign w:val="center"/>
          </w:tcPr>
          <w:p w14:paraId="1D3C9004"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c>
          <w:tcPr>
            <w:tcW w:w="3483" w:type="dxa"/>
            <w:vAlign w:val="center"/>
          </w:tcPr>
          <w:p w14:paraId="376D9882"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c>
          <w:tcPr>
            <w:tcW w:w="3484" w:type="dxa"/>
            <w:vAlign w:val="center"/>
          </w:tcPr>
          <w:p w14:paraId="02808FC4" w14:textId="77777777" w:rsidR="009C3056" w:rsidRPr="00071345" w:rsidRDefault="009C3056" w:rsidP="001B7CB0">
            <w:pPr>
              <w:pStyle w:val="NoSpacing"/>
              <w:contextualSpacing/>
              <w:mirrorIndents/>
              <w:jc w:val="center"/>
              <w:rPr>
                <w:rFonts w:ascii="Poppins Light" w:hAnsi="Poppins Light" w:cs="Poppins Light"/>
                <w:color w:val="464748"/>
                <w:sz w:val="18"/>
                <w:szCs w:val="18"/>
              </w:rPr>
            </w:pPr>
          </w:p>
        </w:tc>
      </w:tr>
      <w:tr w:rsidR="009C3056" w:rsidRPr="00071345" w14:paraId="4822E0C2" w14:textId="77777777" w:rsidTr="001B7CB0">
        <w:trPr>
          <w:trHeight w:val="522"/>
        </w:trPr>
        <w:tc>
          <w:tcPr>
            <w:tcW w:w="3483" w:type="dxa"/>
            <w:shd w:val="clear" w:color="auto" w:fill="F2F2F2" w:themeFill="background1" w:themeFillShade="F2"/>
            <w:vAlign w:val="center"/>
          </w:tcPr>
          <w:p w14:paraId="5B326927" w14:textId="44CE3BAC"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Priest/Minster Address</w:t>
            </w:r>
          </w:p>
        </w:tc>
        <w:tc>
          <w:tcPr>
            <w:tcW w:w="3483" w:type="dxa"/>
            <w:shd w:val="clear" w:color="auto" w:fill="F2F2F2" w:themeFill="background1" w:themeFillShade="F2"/>
            <w:vAlign w:val="center"/>
          </w:tcPr>
          <w:p w14:paraId="37F8D61C" w14:textId="73FBDE2A"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Priest/Minster Email &amp; Phone</w:t>
            </w:r>
          </w:p>
        </w:tc>
        <w:tc>
          <w:tcPr>
            <w:tcW w:w="3484" w:type="dxa"/>
            <w:shd w:val="clear" w:color="auto" w:fill="F2F2F2" w:themeFill="background1" w:themeFillShade="F2"/>
            <w:vAlign w:val="center"/>
          </w:tcPr>
          <w:p w14:paraId="603ABAF3" w14:textId="2CD46DD6" w:rsidR="009C3056" w:rsidRPr="00071345" w:rsidRDefault="009C305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Context in which you are known to them</w:t>
            </w:r>
          </w:p>
        </w:tc>
      </w:tr>
      <w:tr w:rsidR="009C3056" w:rsidRPr="00071345" w14:paraId="58E58575" w14:textId="77777777" w:rsidTr="00071345">
        <w:trPr>
          <w:trHeight w:val="704"/>
        </w:trPr>
        <w:tc>
          <w:tcPr>
            <w:tcW w:w="3483" w:type="dxa"/>
            <w:vAlign w:val="center"/>
          </w:tcPr>
          <w:p w14:paraId="7D153C34" w14:textId="622AA60A" w:rsidR="009C3056" w:rsidRPr="00071345" w:rsidRDefault="009C3056"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2B38CE7" w14:textId="4915BE19" w:rsidR="009C3056" w:rsidRPr="00071345" w:rsidRDefault="009C3056" w:rsidP="003F51F8">
            <w:pPr>
              <w:pStyle w:val="NoSpacing"/>
              <w:contextualSpacing/>
              <w:mirrorIndents/>
              <w:jc w:val="center"/>
              <w:rPr>
                <w:rFonts w:ascii="Poppins Light" w:hAnsi="Poppins Light" w:cs="Poppins Light"/>
                <w:color w:val="464748"/>
                <w:sz w:val="18"/>
                <w:szCs w:val="18"/>
              </w:rPr>
            </w:pPr>
          </w:p>
        </w:tc>
        <w:tc>
          <w:tcPr>
            <w:tcW w:w="3484" w:type="dxa"/>
            <w:vAlign w:val="center"/>
          </w:tcPr>
          <w:p w14:paraId="2D31570E" w14:textId="4A14A79F" w:rsidR="009C3056" w:rsidRPr="00071345" w:rsidRDefault="009C3056"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r w:rsidR="009D73B8" w:rsidRPr="00071345" w14:paraId="1C65E59C" w14:textId="77777777" w:rsidTr="001B7CB0">
        <w:trPr>
          <w:trHeight w:val="522"/>
        </w:trPr>
        <w:tc>
          <w:tcPr>
            <w:tcW w:w="10450" w:type="dxa"/>
            <w:gridSpan w:val="3"/>
            <w:shd w:val="clear" w:color="auto" w:fill="F2F2F2" w:themeFill="background1" w:themeFillShade="F2"/>
            <w:vAlign w:val="center"/>
          </w:tcPr>
          <w:p w14:paraId="3EE61950" w14:textId="2295BF77" w:rsidR="009D73B8" w:rsidRPr="00071345" w:rsidRDefault="009D73B8"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Details of your qualifications and experience which you feel are especially relevant to working within a Church of England setting:</w:t>
            </w:r>
          </w:p>
        </w:tc>
      </w:tr>
      <w:tr w:rsidR="009D73B8" w:rsidRPr="00071345" w14:paraId="3D0D2C4B" w14:textId="77777777" w:rsidTr="00071345">
        <w:trPr>
          <w:trHeight w:val="1100"/>
        </w:trPr>
        <w:tc>
          <w:tcPr>
            <w:tcW w:w="10450" w:type="dxa"/>
            <w:gridSpan w:val="3"/>
            <w:vAlign w:val="center"/>
          </w:tcPr>
          <w:p w14:paraId="32D1FE15" w14:textId="1791B6A9" w:rsidR="009D73B8" w:rsidRPr="00071345" w:rsidRDefault="009D73B8" w:rsidP="003F51F8">
            <w:pPr>
              <w:pStyle w:val="NoSpacing"/>
              <w:contextualSpacing/>
              <w:mirrorIndents/>
              <w:rPr>
                <w:rFonts w:ascii="Poppins Light" w:hAnsi="Poppins Light" w:cs="Poppins Light"/>
                <w:color w:val="464748"/>
                <w:sz w:val="18"/>
                <w:szCs w:val="18"/>
              </w:rPr>
            </w:pPr>
          </w:p>
        </w:tc>
      </w:tr>
    </w:tbl>
    <w:p w14:paraId="41CE4EC0" w14:textId="779D9F6E" w:rsidR="009C3056" w:rsidRPr="00071345" w:rsidRDefault="009C3056" w:rsidP="003F51F8">
      <w:pPr>
        <w:pStyle w:val="NoSpacing"/>
        <w:contextualSpacing/>
        <w:mirrorIndents/>
        <w:rPr>
          <w:rFonts w:ascii="Poppins Light" w:hAnsi="Poppins Light" w:cs="Poppins Light"/>
          <w:color w:val="464748"/>
          <w:sz w:val="18"/>
          <w:szCs w:val="18"/>
        </w:rPr>
      </w:pPr>
    </w:p>
    <w:p w14:paraId="017C10FA" w14:textId="63601347" w:rsidR="0069535C" w:rsidRPr="00071345" w:rsidRDefault="0069535C" w:rsidP="001B7CB0">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t>This section is about the people who could provide you with a reference.</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10450"/>
      </w:tblGrid>
      <w:tr w:rsidR="0069535C" w:rsidRPr="00071345" w14:paraId="344A43B2" w14:textId="77777777" w:rsidTr="001B7CB0">
        <w:tc>
          <w:tcPr>
            <w:tcW w:w="10458" w:type="dxa"/>
            <w:shd w:val="clear" w:color="auto" w:fill="F2F2F2" w:themeFill="background1" w:themeFillShade="F2"/>
          </w:tcPr>
          <w:p w14:paraId="1FAB1318" w14:textId="5E835B3D" w:rsidR="0069535C" w:rsidRPr="00071345" w:rsidRDefault="0069535C" w:rsidP="001B7CB0">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Professional References</w:t>
            </w:r>
          </w:p>
          <w:p w14:paraId="01083E4A" w14:textId="161DD3C7" w:rsidR="0069535C" w:rsidRPr="00071345" w:rsidRDefault="0069535C" w:rsidP="001B7CB0">
            <w:pPr>
              <w:pStyle w:val="NoSpacing"/>
              <w:contextualSpacing/>
              <w:mirrorIndents/>
              <w:rPr>
                <w:rFonts w:ascii="Poppins Light" w:hAnsi="Poppins Light" w:cs="Poppins Light"/>
                <w:i/>
                <w:iCs/>
                <w:color w:val="464748"/>
                <w:sz w:val="18"/>
                <w:szCs w:val="18"/>
              </w:rPr>
            </w:pPr>
            <w:r w:rsidRPr="00071345">
              <w:rPr>
                <w:rFonts w:ascii="Poppins Light" w:hAnsi="Poppins Light" w:cs="Poppins Light"/>
                <w:i/>
                <w:iCs/>
                <w:color w:val="464748"/>
                <w:sz w:val="18"/>
                <w:szCs w:val="18"/>
              </w:rPr>
              <w:t xml:space="preserve">Please </w:t>
            </w:r>
            <w:proofErr w:type="gramStart"/>
            <w:r w:rsidRPr="00071345">
              <w:rPr>
                <w:rFonts w:ascii="Poppins Light" w:hAnsi="Poppins Light" w:cs="Poppins Light"/>
                <w:i/>
                <w:iCs/>
                <w:color w:val="464748"/>
                <w:sz w:val="18"/>
                <w:szCs w:val="18"/>
              </w:rPr>
              <w:t>supply</w:t>
            </w:r>
            <w:proofErr w:type="gramEnd"/>
            <w:r w:rsidRPr="00071345">
              <w:rPr>
                <w:rFonts w:ascii="Poppins Light" w:hAnsi="Poppins Light" w:cs="Poppins Light"/>
                <w:i/>
                <w:iCs/>
                <w:color w:val="464748"/>
                <w:sz w:val="18"/>
                <w:szCs w:val="18"/>
              </w:rPr>
              <w:t xml:space="preserve"> the names and addresses of two persons willing to provide references.  One must be from your current or most recent employer in a line manager capacity.  References will not be accepted from relatives or people writing solely in the capacity of friends.   </w:t>
            </w:r>
          </w:p>
        </w:tc>
      </w:tr>
    </w:tbl>
    <w:p w14:paraId="379A5747" w14:textId="77777777" w:rsidR="001B7CB0" w:rsidRPr="00071345" w:rsidRDefault="001B7CB0" w:rsidP="001B7CB0">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69535C" w:rsidRPr="00071345" w14:paraId="2C86EA1D" w14:textId="77777777" w:rsidTr="0069535C">
        <w:trPr>
          <w:trHeight w:val="501"/>
        </w:trPr>
        <w:tc>
          <w:tcPr>
            <w:tcW w:w="10450" w:type="dxa"/>
            <w:gridSpan w:val="4"/>
            <w:shd w:val="clear" w:color="auto" w:fill="F2F2F2" w:themeFill="background1" w:themeFillShade="F2"/>
            <w:vAlign w:val="center"/>
          </w:tcPr>
          <w:p w14:paraId="69924C53" w14:textId="024FD73C"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Referee 1</w:t>
            </w:r>
          </w:p>
        </w:tc>
      </w:tr>
      <w:tr w:rsidR="0069535C" w:rsidRPr="00071345" w14:paraId="3E01B129" w14:textId="77777777" w:rsidTr="0069535C">
        <w:tc>
          <w:tcPr>
            <w:tcW w:w="2612" w:type="dxa"/>
            <w:shd w:val="clear" w:color="auto" w:fill="F2F2F2" w:themeFill="background1" w:themeFillShade="F2"/>
            <w:vAlign w:val="center"/>
          </w:tcPr>
          <w:p w14:paraId="2D887A03" w14:textId="74C594ED"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w:t>
            </w:r>
          </w:p>
        </w:tc>
        <w:tc>
          <w:tcPr>
            <w:tcW w:w="2612" w:type="dxa"/>
            <w:shd w:val="clear" w:color="auto" w:fill="F2F2F2" w:themeFill="background1" w:themeFillShade="F2"/>
            <w:vAlign w:val="center"/>
          </w:tcPr>
          <w:p w14:paraId="67BD7F75" w14:textId="45D7EFA0"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2613" w:type="dxa"/>
            <w:shd w:val="clear" w:color="auto" w:fill="F2F2F2" w:themeFill="background1" w:themeFillShade="F2"/>
            <w:vAlign w:val="center"/>
          </w:tcPr>
          <w:p w14:paraId="6BCF9873" w14:textId="1D8F2B03"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Role</w:t>
            </w:r>
          </w:p>
        </w:tc>
        <w:tc>
          <w:tcPr>
            <w:tcW w:w="2613" w:type="dxa"/>
            <w:shd w:val="clear" w:color="auto" w:fill="F2F2F2" w:themeFill="background1" w:themeFillShade="F2"/>
            <w:vAlign w:val="center"/>
          </w:tcPr>
          <w:p w14:paraId="161851AA" w14:textId="25E46EF1"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Telephone</w:t>
            </w:r>
          </w:p>
        </w:tc>
      </w:tr>
      <w:tr w:rsidR="0069535C" w:rsidRPr="00071345" w14:paraId="0D1FC7ED" w14:textId="77777777" w:rsidTr="0069535C">
        <w:trPr>
          <w:trHeight w:val="482"/>
        </w:trPr>
        <w:tc>
          <w:tcPr>
            <w:tcW w:w="2612" w:type="dxa"/>
            <w:vAlign w:val="center"/>
          </w:tcPr>
          <w:p w14:paraId="61F659E5"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2" w:type="dxa"/>
            <w:vAlign w:val="center"/>
          </w:tcPr>
          <w:p w14:paraId="42E38487"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2D5FFCD2"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5672CC98"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7A896053" w14:textId="77777777" w:rsidTr="00B21A6D">
        <w:tc>
          <w:tcPr>
            <w:tcW w:w="5224" w:type="dxa"/>
            <w:gridSpan w:val="2"/>
            <w:shd w:val="clear" w:color="auto" w:fill="F2F2F2" w:themeFill="background1" w:themeFillShade="F2"/>
            <w:vAlign w:val="center"/>
          </w:tcPr>
          <w:p w14:paraId="67AF63D9"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5226" w:type="dxa"/>
            <w:gridSpan w:val="2"/>
            <w:shd w:val="clear" w:color="auto" w:fill="F2F2F2" w:themeFill="background1" w:themeFillShade="F2"/>
            <w:vAlign w:val="center"/>
          </w:tcPr>
          <w:p w14:paraId="4E96640F"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w:t>
            </w:r>
          </w:p>
        </w:tc>
      </w:tr>
      <w:tr w:rsidR="0069535C" w:rsidRPr="00071345" w14:paraId="69ACDAD6" w14:textId="77777777" w:rsidTr="00B21A6D">
        <w:trPr>
          <w:trHeight w:val="536"/>
        </w:trPr>
        <w:tc>
          <w:tcPr>
            <w:tcW w:w="5224" w:type="dxa"/>
            <w:gridSpan w:val="2"/>
            <w:vAlign w:val="center"/>
          </w:tcPr>
          <w:p w14:paraId="034137EF"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5226" w:type="dxa"/>
            <w:gridSpan w:val="2"/>
            <w:vAlign w:val="center"/>
          </w:tcPr>
          <w:p w14:paraId="780B6EF6"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6EC8AD72" w14:textId="77777777" w:rsidTr="0069535C">
        <w:tc>
          <w:tcPr>
            <w:tcW w:w="10450" w:type="dxa"/>
            <w:gridSpan w:val="4"/>
            <w:tcBorders>
              <w:bottom w:val="single" w:sz="6" w:space="0" w:color="BFBFBF" w:themeColor="background1" w:themeShade="BF"/>
            </w:tcBorders>
            <w:shd w:val="clear" w:color="auto" w:fill="F2F2F2" w:themeFill="background1" w:themeFillShade="F2"/>
            <w:vAlign w:val="center"/>
          </w:tcPr>
          <w:p w14:paraId="4916124B" w14:textId="0DE0FC6C"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Capacity in which this person is known to yourself:</w:t>
            </w:r>
          </w:p>
        </w:tc>
      </w:tr>
      <w:tr w:rsidR="0069535C" w:rsidRPr="00071345" w14:paraId="3CA0E56F" w14:textId="77777777" w:rsidTr="0069535C">
        <w:trPr>
          <w:trHeight w:val="536"/>
        </w:trPr>
        <w:tc>
          <w:tcPr>
            <w:tcW w:w="10450" w:type="dxa"/>
            <w:gridSpan w:val="4"/>
            <w:tcBorders>
              <w:bottom w:val="single" w:sz="6" w:space="0" w:color="BFBFBF" w:themeColor="background1" w:themeShade="BF"/>
            </w:tcBorders>
            <w:vAlign w:val="center"/>
          </w:tcPr>
          <w:p w14:paraId="2B46225C" w14:textId="03C975E4" w:rsidR="0069535C" w:rsidRPr="00071345" w:rsidRDefault="0069535C" w:rsidP="001B7CB0">
            <w:pPr>
              <w:pStyle w:val="NoSpacing"/>
              <w:contextualSpacing/>
              <w:mirrorIndents/>
              <w:jc w:val="center"/>
              <w:rPr>
                <w:rFonts w:ascii="Poppins Light" w:hAnsi="Poppins Light" w:cs="Poppins Light"/>
                <w:color w:val="464748"/>
                <w:sz w:val="18"/>
                <w:szCs w:val="18"/>
              </w:rPr>
            </w:pP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Line Manager / Trustee</w:t>
            </w:r>
          </w:p>
        </w:tc>
      </w:tr>
    </w:tbl>
    <w:p w14:paraId="37132200" w14:textId="77777777" w:rsidR="001B7CB0" w:rsidRPr="00071345" w:rsidRDefault="001B7CB0" w:rsidP="001B7CB0">
      <w:pPr>
        <w:spacing w:after="0" w:line="240" w:lineRule="auto"/>
        <w:contextualSpacing/>
        <w:mirrorIndents/>
        <w:rPr>
          <w:sz w:val="18"/>
          <w:szCs w:val="18"/>
        </w:rPr>
      </w:pPr>
    </w:p>
    <w:tbl>
      <w:tblPr>
        <w:tblStyle w:val="TableGrid"/>
        <w:tblW w:w="0" w:type="auto"/>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69535C" w:rsidRPr="00071345" w14:paraId="2AD6F716" w14:textId="77777777" w:rsidTr="001B7CB0">
        <w:trPr>
          <w:trHeight w:val="501"/>
        </w:trPr>
        <w:tc>
          <w:tcPr>
            <w:tcW w:w="10450" w:type="dxa"/>
            <w:gridSpan w:val="4"/>
            <w:shd w:val="clear" w:color="auto" w:fill="F2F2F2" w:themeFill="background1" w:themeFillShade="F2"/>
            <w:vAlign w:val="center"/>
          </w:tcPr>
          <w:p w14:paraId="12FDBA0B" w14:textId="2580F025"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Referee 2</w:t>
            </w:r>
          </w:p>
        </w:tc>
      </w:tr>
      <w:tr w:rsidR="0069535C" w:rsidRPr="00071345" w14:paraId="766C3264" w14:textId="77777777" w:rsidTr="001B7CB0">
        <w:tc>
          <w:tcPr>
            <w:tcW w:w="2612" w:type="dxa"/>
            <w:shd w:val="clear" w:color="auto" w:fill="F2F2F2" w:themeFill="background1" w:themeFillShade="F2"/>
            <w:vAlign w:val="center"/>
          </w:tcPr>
          <w:p w14:paraId="13D1DE96"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Name</w:t>
            </w:r>
          </w:p>
        </w:tc>
        <w:tc>
          <w:tcPr>
            <w:tcW w:w="2612" w:type="dxa"/>
            <w:shd w:val="clear" w:color="auto" w:fill="F2F2F2" w:themeFill="background1" w:themeFillShade="F2"/>
            <w:vAlign w:val="center"/>
          </w:tcPr>
          <w:p w14:paraId="7554E0ED"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Employer</w:t>
            </w:r>
          </w:p>
        </w:tc>
        <w:tc>
          <w:tcPr>
            <w:tcW w:w="2613" w:type="dxa"/>
            <w:shd w:val="clear" w:color="auto" w:fill="F2F2F2" w:themeFill="background1" w:themeFillShade="F2"/>
            <w:vAlign w:val="center"/>
          </w:tcPr>
          <w:p w14:paraId="5445EC64"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Role</w:t>
            </w:r>
          </w:p>
        </w:tc>
        <w:tc>
          <w:tcPr>
            <w:tcW w:w="2613" w:type="dxa"/>
            <w:shd w:val="clear" w:color="auto" w:fill="F2F2F2" w:themeFill="background1" w:themeFillShade="F2"/>
            <w:vAlign w:val="center"/>
          </w:tcPr>
          <w:p w14:paraId="198AA1C1" w14:textId="77777777" w:rsidR="0069535C" w:rsidRPr="00071345" w:rsidRDefault="0069535C" w:rsidP="001B7CB0">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Telephone</w:t>
            </w:r>
          </w:p>
        </w:tc>
      </w:tr>
      <w:tr w:rsidR="0069535C" w:rsidRPr="00071345" w14:paraId="799DAEC6" w14:textId="77777777" w:rsidTr="001B7CB0">
        <w:trPr>
          <w:trHeight w:val="482"/>
        </w:trPr>
        <w:tc>
          <w:tcPr>
            <w:tcW w:w="2612" w:type="dxa"/>
            <w:vAlign w:val="center"/>
          </w:tcPr>
          <w:p w14:paraId="2FD618E5"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2" w:type="dxa"/>
            <w:vAlign w:val="center"/>
          </w:tcPr>
          <w:p w14:paraId="4385D8B1"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00D6CD6E"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c>
          <w:tcPr>
            <w:tcW w:w="2613" w:type="dxa"/>
            <w:vAlign w:val="center"/>
          </w:tcPr>
          <w:p w14:paraId="4B93A13E" w14:textId="77777777" w:rsidR="0069535C" w:rsidRPr="00071345" w:rsidRDefault="0069535C" w:rsidP="001B7CB0">
            <w:pPr>
              <w:pStyle w:val="NoSpacing"/>
              <w:contextualSpacing/>
              <w:mirrorIndents/>
              <w:jc w:val="center"/>
              <w:rPr>
                <w:rFonts w:ascii="Poppins Light" w:hAnsi="Poppins Light" w:cs="Poppins Light"/>
                <w:color w:val="464748"/>
                <w:sz w:val="18"/>
                <w:szCs w:val="18"/>
              </w:rPr>
            </w:pPr>
          </w:p>
        </w:tc>
      </w:tr>
      <w:tr w:rsidR="0069535C" w:rsidRPr="00071345" w14:paraId="6E6A67FB" w14:textId="77777777" w:rsidTr="001B7CB0">
        <w:tc>
          <w:tcPr>
            <w:tcW w:w="5224" w:type="dxa"/>
            <w:gridSpan w:val="2"/>
            <w:shd w:val="clear" w:color="auto" w:fill="F2F2F2" w:themeFill="background1" w:themeFillShade="F2"/>
            <w:vAlign w:val="center"/>
          </w:tcPr>
          <w:p w14:paraId="3146D2C6"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Address</w:t>
            </w:r>
          </w:p>
        </w:tc>
        <w:tc>
          <w:tcPr>
            <w:tcW w:w="5226" w:type="dxa"/>
            <w:gridSpan w:val="2"/>
            <w:shd w:val="clear" w:color="auto" w:fill="F2F2F2" w:themeFill="background1" w:themeFillShade="F2"/>
            <w:vAlign w:val="center"/>
          </w:tcPr>
          <w:p w14:paraId="0510BE8A"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Email</w:t>
            </w:r>
          </w:p>
        </w:tc>
      </w:tr>
      <w:tr w:rsidR="0069535C" w:rsidRPr="00071345" w14:paraId="65479288" w14:textId="77777777" w:rsidTr="001B7CB0">
        <w:trPr>
          <w:trHeight w:val="536"/>
        </w:trPr>
        <w:tc>
          <w:tcPr>
            <w:tcW w:w="5224" w:type="dxa"/>
            <w:gridSpan w:val="2"/>
            <w:vAlign w:val="center"/>
          </w:tcPr>
          <w:p w14:paraId="0323FCB3"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
        </w:tc>
        <w:tc>
          <w:tcPr>
            <w:tcW w:w="5226" w:type="dxa"/>
            <w:gridSpan w:val="2"/>
            <w:vAlign w:val="center"/>
          </w:tcPr>
          <w:p w14:paraId="16A223E4"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
        </w:tc>
      </w:tr>
      <w:tr w:rsidR="0069535C" w:rsidRPr="00071345" w14:paraId="32BA8776" w14:textId="77777777" w:rsidTr="001B7CB0">
        <w:tc>
          <w:tcPr>
            <w:tcW w:w="10450" w:type="dxa"/>
            <w:gridSpan w:val="4"/>
            <w:shd w:val="clear" w:color="auto" w:fill="F2F2F2" w:themeFill="background1" w:themeFillShade="F2"/>
            <w:vAlign w:val="center"/>
          </w:tcPr>
          <w:p w14:paraId="05CD5ECD" w14:textId="77777777" w:rsidR="0069535C" w:rsidRPr="00071345" w:rsidRDefault="0069535C"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Capacity in which this person is known to yourself:</w:t>
            </w:r>
          </w:p>
        </w:tc>
      </w:tr>
      <w:tr w:rsidR="0069535C" w:rsidRPr="00071345" w14:paraId="3CDCA2F9" w14:textId="77777777" w:rsidTr="001B7CB0">
        <w:trPr>
          <w:trHeight w:val="536"/>
        </w:trPr>
        <w:tc>
          <w:tcPr>
            <w:tcW w:w="10450" w:type="dxa"/>
            <w:gridSpan w:val="4"/>
            <w:vAlign w:val="center"/>
          </w:tcPr>
          <w:p w14:paraId="38EB7B0E" w14:textId="77777777" w:rsidR="0069535C" w:rsidRPr="00071345" w:rsidRDefault="0069535C" w:rsidP="003F51F8">
            <w:pPr>
              <w:pStyle w:val="NoSpacing"/>
              <w:contextualSpacing/>
              <w:mirrorIndents/>
              <w:jc w:val="center"/>
              <w:rPr>
                <w:rFonts w:ascii="Poppins Light" w:hAnsi="Poppins Light" w:cs="Poppins Light"/>
                <w:color w:val="464748"/>
                <w:sz w:val="18"/>
                <w:szCs w:val="18"/>
              </w:rPr>
            </w:pPr>
            <w:proofErr w:type="spellStart"/>
            <w:r w:rsidRPr="00071345">
              <w:rPr>
                <w:rFonts w:ascii="Poppins Light" w:hAnsi="Poppins Light" w:cs="Poppins Light"/>
                <w:color w:val="464748"/>
                <w:sz w:val="18"/>
                <w:szCs w:val="18"/>
              </w:rPr>
              <w:t>e.g</w:t>
            </w:r>
            <w:proofErr w:type="spellEnd"/>
            <w:r w:rsidRPr="00071345">
              <w:rPr>
                <w:rFonts w:ascii="Poppins Light" w:hAnsi="Poppins Light" w:cs="Poppins Light"/>
                <w:color w:val="464748"/>
                <w:sz w:val="18"/>
                <w:szCs w:val="18"/>
              </w:rPr>
              <w:t xml:space="preserve"> Line Manager / Trustee</w:t>
            </w:r>
          </w:p>
        </w:tc>
      </w:tr>
    </w:tbl>
    <w:p w14:paraId="14260E42" w14:textId="77777777" w:rsidR="0069535C" w:rsidRPr="00071345" w:rsidRDefault="0069535C" w:rsidP="003F51F8">
      <w:pPr>
        <w:pStyle w:val="NoSpacing"/>
        <w:contextualSpacing/>
        <w:mirrorIndents/>
        <w:rPr>
          <w:rFonts w:ascii="Poppins Light" w:hAnsi="Poppins Light" w:cs="Poppins Light"/>
          <w:color w:val="464748"/>
          <w:sz w:val="18"/>
          <w:szCs w:val="18"/>
        </w:rPr>
      </w:pPr>
    </w:p>
    <w:p w14:paraId="3A8772AF"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5D0915DC" w14:textId="77777777" w:rsidR="00711387" w:rsidRDefault="00711387" w:rsidP="003F51F8">
      <w:pPr>
        <w:spacing w:after="0" w:line="240" w:lineRule="auto"/>
        <w:contextualSpacing/>
        <w:mirrorIndents/>
        <w:rPr>
          <w:rFonts w:ascii="Poppins SemiBold" w:hAnsi="Poppins SemiBold" w:cs="Poppins SemiBold"/>
          <w:b/>
          <w:bCs/>
          <w:color w:val="DC2B1C"/>
          <w:sz w:val="18"/>
          <w:szCs w:val="18"/>
        </w:rPr>
      </w:pPr>
    </w:p>
    <w:p w14:paraId="4510AF49" w14:textId="77777777" w:rsidR="00071345" w:rsidRDefault="00071345" w:rsidP="003F51F8">
      <w:pPr>
        <w:spacing w:after="0" w:line="240" w:lineRule="auto"/>
        <w:contextualSpacing/>
        <w:mirrorIndents/>
        <w:rPr>
          <w:rFonts w:ascii="Poppins SemiBold" w:hAnsi="Poppins SemiBold" w:cs="Poppins SemiBold"/>
          <w:b/>
          <w:bCs/>
          <w:color w:val="DC2B1C"/>
          <w:sz w:val="18"/>
          <w:szCs w:val="18"/>
        </w:rPr>
      </w:pPr>
    </w:p>
    <w:p w14:paraId="5792D17F" w14:textId="794772EC" w:rsidR="0069535C" w:rsidRPr="00071345" w:rsidRDefault="0069535C" w:rsidP="003F51F8">
      <w:pPr>
        <w:spacing w:after="0" w:line="240" w:lineRule="auto"/>
        <w:contextualSpacing/>
        <w:mirrorIndents/>
        <w:rPr>
          <w:color w:val="DC2B1C"/>
          <w:sz w:val="18"/>
          <w:szCs w:val="18"/>
        </w:rPr>
      </w:pPr>
      <w:r w:rsidRPr="00071345">
        <w:rPr>
          <w:rFonts w:ascii="Poppins SemiBold" w:hAnsi="Poppins SemiBold" w:cs="Poppins SemiBold"/>
          <w:b/>
          <w:bCs/>
          <w:color w:val="DC2B1C"/>
          <w:sz w:val="18"/>
          <w:szCs w:val="18"/>
        </w:rPr>
        <w:lastRenderedPageBreak/>
        <w:t xml:space="preserve">This section </w:t>
      </w:r>
      <w:r w:rsidR="00845C47" w:rsidRPr="00071345">
        <w:rPr>
          <w:rFonts w:ascii="Poppins SemiBold" w:hAnsi="Poppins SemiBold" w:cs="Poppins SemiBold"/>
          <w:b/>
          <w:bCs/>
          <w:color w:val="DC2B1C"/>
          <w:sz w:val="18"/>
          <w:szCs w:val="18"/>
        </w:rPr>
        <w:t>relates to safeguarding.</w:t>
      </w:r>
      <w:r w:rsidR="003F51F8" w:rsidRPr="00071345">
        <w:rPr>
          <w:rFonts w:ascii="Poppins SemiBold" w:hAnsi="Poppins SemiBold" w:cs="Poppins SemiBold"/>
          <w:b/>
          <w:bCs/>
          <w:color w:val="DC2B1C"/>
          <w:sz w:val="18"/>
          <w:szCs w:val="18"/>
        </w:rPr>
        <w:br/>
      </w: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1"/>
        <w:gridCol w:w="1669"/>
      </w:tblGrid>
      <w:tr w:rsidR="0069535C" w:rsidRPr="00071345" w14:paraId="4E38251A" w14:textId="77777777" w:rsidTr="00711387">
        <w:tc>
          <w:tcPr>
            <w:tcW w:w="10450" w:type="dxa"/>
            <w:gridSpan w:val="2"/>
          </w:tcPr>
          <w:p w14:paraId="2206409E"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The SDBE MAT is committed to safeguarding and promoting the welfare of children. As part of the selection process, applicants’ suitability to work with children will be assessed and verified, with any discrepancies or anomalies followed up at interview. Current or previous employers will also be contacted as part of this process.</w:t>
            </w:r>
          </w:p>
          <w:p w14:paraId="0C38779C"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This post is covered by the Rehabilitation of Offenders Act 1974 (Exceptions) Order 1975 as it involves working directly with children or young people. </w:t>
            </w:r>
          </w:p>
          <w:p w14:paraId="65DA1981" w14:textId="77777777" w:rsidR="00347281" w:rsidRDefault="00347281" w:rsidP="00347281">
            <w:pPr>
              <w:pStyle w:val="NoSpacing"/>
              <w:contextualSpacing/>
              <w:mirrorIndents/>
              <w:rPr>
                <w:rFonts w:ascii="Poppins Light" w:hAnsi="Poppins Light" w:cs="Poppins Light"/>
                <w:i/>
                <w:iCs/>
                <w:color w:val="464748"/>
                <w:sz w:val="18"/>
                <w:szCs w:val="18"/>
              </w:rPr>
            </w:pPr>
          </w:p>
          <w:p w14:paraId="13A462C4" w14:textId="6D515FEE"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You must therefore declare all criminal convictions, cautions, warnings, reprimands or bind-overs, including those which are ‘spent’, unless they are legally protected. Guidance on filtering can be found on the DBS website. </w:t>
            </w:r>
          </w:p>
          <w:p w14:paraId="20FEC46F" w14:textId="77777777" w:rsidR="00347281" w:rsidRDefault="00347281" w:rsidP="00347281">
            <w:pPr>
              <w:pStyle w:val="NoSpacing"/>
              <w:contextualSpacing/>
              <w:mirrorIndents/>
              <w:rPr>
                <w:rFonts w:ascii="Poppins Light" w:hAnsi="Poppins Light" w:cs="Poppins Light"/>
                <w:i/>
                <w:iCs/>
                <w:color w:val="464748"/>
                <w:sz w:val="18"/>
                <w:szCs w:val="18"/>
              </w:rPr>
            </w:pPr>
          </w:p>
          <w:p w14:paraId="0CFC82F2" w14:textId="246DBD2A" w:rsidR="00474B6B" w:rsidRPr="00071345"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Not declaring relevant information could result in dismissal, although having a conviction will not necessarily bar you from employment. All information shared will be treated in strict confidence and considered only in relation to this application.</w:t>
            </w:r>
          </w:p>
        </w:tc>
      </w:tr>
      <w:tr w:rsidR="0069535C" w:rsidRPr="00071345" w14:paraId="64EA5252" w14:textId="77777777" w:rsidTr="00711387">
        <w:tc>
          <w:tcPr>
            <w:tcW w:w="10450" w:type="dxa"/>
            <w:gridSpan w:val="2"/>
            <w:tcBorders>
              <w:bottom w:val="single" w:sz="6" w:space="0" w:color="BFBFBF" w:themeColor="background1" w:themeShade="BF"/>
            </w:tcBorders>
          </w:tcPr>
          <w:p w14:paraId="5AF43035" w14:textId="77777777" w:rsidR="0069535C" w:rsidRPr="00071345" w:rsidRDefault="0069535C" w:rsidP="003F51F8">
            <w:pPr>
              <w:pStyle w:val="NoSpacing"/>
              <w:contextualSpacing/>
              <w:mirrorIndents/>
              <w:rPr>
                <w:rFonts w:ascii="Poppins Light" w:hAnsi="Poppins Light" w:cs="Poppins Light"/>
                <w:color w:val="464748"/>
                <w:sz w:val="18"/>
                <w:szCs w:val="18"/>
              </w:rPr>
            </w:pPr>
          </w:p>
        </w:tc>
      </w:tr>
      <w:tr w:rsidR="0088280A" w:rsidRPr="00071345" w14:paraId="78BB9E43" w14:textId="77777777" w:rsidTr="00347281">
        <w:trPr>
          <w:trHeight w:val="2797"/>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CFEC1BD" w14:textId="30104CB4" w:rsidR="0088280A" w:rsidRPr="0088280A" w:rsidRDefault="0088280A" w:rsidP="003F51F8">
            <w:pPr>
              <w:pStyle w:val="NoSpacing"/>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Have you been convicted of committing, or been given a caution, reprimand or warning since 6 April 2007 for, any offences set out in schedules 2 and 3 of the Childcare (Disqualification) Regulations 2009?</w:t>
            </w:r>
            <w:r w:rsidRPr="00347281">
              <w:rPr>
                <w:rFonts w:ascii="Poppins Light" w:hAnsi="Poppins Light" w:cs="Poppins Light"/>
                <w:b/>
                <w:bCs/>
                <w:color w:val="464748"/>
                <w:sz w:val="18"/>
                <w:szCs w:val="18"/>
                <w:lang w:val="en-US"/>
              </w:rPr>
              <w:br/>
            </w:r>
          </w:p>
          <w:p w14:paraId="445B2F80" w14:textId="7C5B6E7A" w:rsidR="0088280A" w:rsidRPr="0088280A" w:rsidRDefault="0088280A" w:rsidP="003F51F8">
            <w:pPr>
              <w:pStyle w:val="NoSpacing"/>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This includes, but is not limited to:</w:t>
            </w:r>
            <w:r w:rsidRPr="00347281">
              <w:rPr>
                <w:rFonts w:ascii="Poppins Light" w:hAnsi="Poppins Light" w:cs="Poppins Light"/>
                <w:b/>
                <w:bCs/>
                <w:color w:val="464748"/>
                <w:sz w:val="18"/>
                <w:szCs w:val="18"/>
                <w:lang w:val="en-US"/>
              </w:rPr>
              <w:br/>
            </w:r>
          </w:p>
          <w:p w14:paraId="793A120B" w14:textId="77777777" w:rsidR="0088280A" w:rsidRPr="0088280A"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Any offence against or involving a child</w:t>
            </w:r>
          </w:p>
          <w:p w14:paraId="5F6977CC" w14:textId="77777777" w:rsidR="0088280A" w:rsidRPr="00347281"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88280A">
              <w:rPr>
                <w:rFonts w:ascii="Poppins Light" w:hAnsi="Poppins Light" w:cs="Poppins Light"/>
                <w:b/>
                <w:bCs/>
                <w:color w:val="464748"/>
                <w:sz w:val="18"/>
                <w:szCs w:val="18"/>
                <w:lang w:val="en-US"/>
              </w:rPr>
              <w:t>Any sexual offence</w:t>
            </w:r>
          </w:p>
          <w:p w14:paraId="20D9923A" w14:textId="45977B7E" w:rsidR="0088280A" w:rsidRPr="00347281" w:rsidRDefault="0088280A" w:rsidP="003F51F8">
            <w:pPr>
              <w:pStyle w:val="NoSpacing"/>
              <w:numPr>
                <w:ilvl w:val="0"/>
                <w:numId w:val="26"/>
              </w:numPr>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rPr>
              <w:t>Any violent offence, i.e. murder, manslaughter, kidnapping, false imprisonment, actual bodily harm (ABH), or grievous bodily harm (GBH)</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5CB7105" w14:textId="0C9F32EE"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88280A" w:rsidRPr="00071345" w14:paraId="1B8101D2" w14:textId="77777777" w:rsidTr="00347281">
        <w:trPr>
          <w:trHeight w:val="966"/>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BC237D" w14:textId="65B1C321" w:rsidR="0088280A" w:rsidRPr="00347281" w:rsidRDefault="0088280A"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 xml:space="preserve">Have you been barred from working in regulated activity with children (i.e. are you included on the Disclosure and Barring Service Children’s Barred List) or subject to sanctions imposed by a regulatory body </w:t>
            </w:r>
            <w:proofErr w:type="spellStart"/>
            <w:r w:rsidRPr="00347281">
              <w:rPr>
                <w:rFonts w:ascii="Poppins Light" w:hAnsi="Poppins Light" w:cs="Poppins Light"/>
                <w:b/>
                <w:bCs/>
                <w:color w:val="464748"/>
                <w:sz w:val="18"/>
                <w:szCs w:val="18"/>
              </w:rPr>
              <w:t>eg</w:t>
            </w:r>
            <w:proofErr w:type="spellEnd"/>
            <w:r w:rsidRPr="00347281">
              <w:rPr>
                <w:rFonts w:ascii="Poppins Light" w:hAnsi="Poppins Light" w:cs="Poppins Light"/>
                <w:b/>
                <w:bCs/>
                <w:color w:val="464748"/>
                <w:sz w:val="18"/>
                <w:szCs w:val="18"/>
              </w:rPr>
              <w:t xml:space="preserve"> DBS, GTA, </w:t>
            </w:r>
            <w:r w:rsidR="00347281" w:rsidRPr="00347281">
              <w:rPr>
                <w:rFonts w:ascii="Poppins Light" w:hAnsi="Poppins Light" w:cs="Poppins Light"/>
                <w:b/>
                <w:bCs/>
                <w:color w:val="464748"/>
                <w:sz w:val="18"/>
                <w:szCs w:val="18"/>
              </w:rPr>
              <w:t xml:space="preserve">DFE, </w:t>
            </w:r>
            <w:r w:rsidRPr="00347281">
              <w:rPr>
                <w:rFonts w:ascii="Poppins Light" w:hAnsi="Poppins Light" w:cs="Poppins Light"/>
                <w:b/>
                <w:bCs/>
                <w:color w:val="464748"/>
                <w:sz w:val="18"/>
                <w:szCs w:val="18"/>
              </w:rPr>
              <w:t>NCTL?</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7AA4E0C" w14:textId="2709E56C"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071345" w:rsidRPr="00071345" w14:paraId="482C3C09" w14:textId="77777777" w:rsidTr="00347281">
        <w:trPr>
          <w:trHeight w:val="710"/>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F80B44" w14:textId="77777777" w:rsidR="00071345" w:rsidRPr="00347281" w:rsidRDefault="00071345" w:rsidP="00B21A6D">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Have you committed an offence overseas which would have resulted in disqualification if it had occurred in the UK?</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BD5124F" w14:textId="77777777" w:rsidR="00071345" w:rsidRPr="00071345" w:rsidRDefault="00071345" w:rsidP="00B21A6D">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071345" w:rsidRPr="00071345" w14:paraId="62CE72BD" w14:textId="77777777" w:rsidTr="00347281">
        <w:trPr>
          <w:trHeight w:val="834"/>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3CAB0A" w14:textId="76E99FF7" w:rsidR="00071345" w:rsidRPr="00347281" w:rsidRDefault="00071345" w:rsidP="00B21A6D">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 xml:space="preserve">If you answered yes to any of the above, please give details on a separate sheet and attach it to this form marked ‘Confidential Disclosure’. </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D127054" w14:textId="77777777"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Form Attached</w:t>
            </w:r>
          </w:p>
          <w:p w14:paraId="65F66CB1" w14:textId="73C65C0D"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Yes/</w:t>
            </w:r>
          </w:p>
          <w:p w14:paraId="554DCE63" w14:textId="1BC64501" w:rsid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No/</w:t>
            </w:r>
          </w:p>
          <w:p w14:paraId="467A745A" w14:textId="48760C65" w:rsidR="00071345" w:rsidRPr="00071345" w:rsidRDefault="00071345" w:rsidP="00B21A6D">
            <w:pPr>
              <w:pStyle w:val="NoSpacing"/>
              <w:contextualSpacing/>
              <w:mirrorIndents/>
              <w:jc w:val="center"/>
              <w:rPr>
                <w:rFonts w:ascii="Poppins Light" w:hAnsi="Poppins Light" w:cs="Poppins Light"/>
                <w:color w:val="464748"/>
                <w:sz w:val="18"/>
                <w:szCs w:val="18"/>
              </w:rPr>
            </w:pPr>
            <w:r>
              <w:rPr>
                <w:rFonts w:ascii="Poppins Light" w:hAnsi="Poppins Light" w:cs="Poppins Light"/>
                <w:color w:val="464748"/>
                <w:sz w:val="18"/>
                <w:szCs w:val="18"/>
              </w:rPr>
              <w:t>N/A</w:t>
            </w:r>
          </w:p>
        </w:tc>
      </w:tr>
      <w:tr w:rsidR="0088280A" w:rsidRPr="00071345" w14:paraId="5319D202" w14:textId="77777777" w:rsidTr="00347281">
        <w:trPr>
          <w:trHeight w:val="722"/>
        </w:trPr>
        <w:tc>
          <w:tcPr>
            <w:tcW w:w="87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A3DB8" w14:textId="20C5E59C" w:rsidR="0088280A" w:rsidRPr="00347281" w:rsidRDefault="00071345"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I understand that if my application is successful, I will be required to obtain an enhanced DBS Certificate.</w:t>
            </w:r>
          </w:p>
        </w:tc>
        <w:tc>
          <w:tcPr>
            <w:tcW w:w="166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E1E7FCD" w14:textId="42813945" w:rsidR="0088280A" w:rsidRPr="00071345" w:rsidRDefault="0088280A"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w:t>
            </w:r>
          </w:p>
        </w:tc>
      </w:tr>
      <w:tr w:rsidR="00711387" w:rsidRPr="00071345" w14:paraId="0CE6BB57" w14:textId="77777777" w:rsidTr="00347281">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847"/>
        </w:trPr>
        <w:tc>
          <w:tcPr>
            <w:tcW w:w="10450" w:type="dxa"/>
            <w:gridSpan w:val="2"/>
            <w:vAlign w:val="center"/>
          </w:tcPr>
          <w:p w14:paraId="2B7043D3" w14:textId="39B173A0" w:rsidR="00711387" w:rsidRPr="00071345" w:rsidRDefault="00711387" w:rsidP="00711387">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Applicants from outside the UK need to provide an overseas criminal records check and/or certificate of good character from their home country.</w:t>
            </w:r>
          </w:p>
        </w:tc>
      </w:tr>
      <w:tr w:rsidR="00711387" w:rsidRPr="00071345" w14:paraId="0DFD184F" w14:textId="77777777" w:rsidTr="00347281">
        <w:tblPrEx>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Ex>
        <w:trPr>
          <w:trHeight w:val="1380"/>
        </w:trPr>
        <w:tc>
          <w:tcPr>
            <w:tcW w:w="8781" w:type="dxa"/>
            <w:shd w:val="clear" w:color="auto" w:fill="F2F2F2" w:themeFill="background1" w:themeFillShade="F2"/>
            <w:vAlign w:val="center"/>
          </w:tcPr>
          <w:p w14:paraId="43423837" w14:textId="2D3637D3" w:rsidR="0088280A" w:rsidRPr="00347281" w:rsidRDefault="0088280A" w:rsidP="003F51F8">
            <w:pPr>
              <w:pStyle w:val="NoSpacing"/>
              <w:contextualSpacing/>
              <w:mirrorIndents/>
              <w:rPr>
                <w:rFonts w:ascii="Poppins Light" w:hAnsi="Poppins Light" w:cs="Poppins Light"/>
                <w:b/>
                <w:bCs/>
                <w:color w:val="464748"/>
                <w:sz w:val="18"/>
                <w:szCs w:val="18"/>
              </w:rPr>
            </w:pPr>
            <w:r w:rsidRPr="00347281">
              <w:rPr>
                <w:rFonts w:ascii="Poppins Light" w:hAnsi="Poppins Light" w:cs="Poppins Light"/>
                <w:b/>
                <w:bCs/>
                <w:color w:val="464748"/>
                <w:sz w:val="18"/>
                <w:szCs w:val="18"/>
              </w:rPr>
              <w:t>Please list any allegations that have been made against you which were subject to an investigation and the outcome to these.</w:t>
            </w:r>
          </w:p>
        </w:tc>
        <w:tc>
          <w:tcPr>
            <w:tcW w:w="1669" w:type="dxa"/>
            <w:vAlign w:val="center"/>
          </w:tcPr>
          <w:p w14:paraId="5E737284" w14:textId="0AA2325E" w:rsidR="0088280A" w:rsidRPr="00071345" w:rsidRDefault="0088280A"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Details here.</w:t>
            </w:r>
          </w:p>
        </w:tc>
      </w:tr>
    </w:tbl>
    <w:p w14:paraId="28D5CE69" w14:textId="77777777" w:rsidR="00347281" w:rsidRDefault="00347281" w:rsidP="003F51F8">
      <w:pPr>
        <w:spacing w:after="0" w:line="240" w:lineRule="auto"/>
        <w:contextualSpacing/>
        <w:mirrorIndents/>
        <w:rPr>
          <w:rFonts w:ascii="Poppins SemiBold" w:hAnsi="Poppins SemiBold" w:cs="Poppins SemiBold"/>
          <w:b/>
          <w:bCs/>
          <w:color w:val="DC2B1C"/>
          <w:sz w:val="18"/>
          <w:szCs w:val="18"/>
        </w:rPr>
      </w:pPr>
    </w:p>
    <w:p w14:paraId="6D15B557" w14:textId="2C789416" w:rsidR="00D805B2" w:rsidRPr="00071345" w:rsidRDefault="00D805B2"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asks you about any people you know that work within the Trust family of schools.</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6658"/>
        <w:gridCol w:w="3792"/>
      </w:tblGrid>
      <w:tr w:rsidR="00D805B2" w:rsidRPr="00071345" w14:paraId="34EE153F" w14:textId="77777777" w:rsidTr="00347281">
        <w:trPr>
          <w:trHeight w:val="604"/>
        </w:trPr>
        <w:tc>
          <w:tcPr>
            <w:tcW w:w="6658" w:type="dxa"/>
            <w:shd w:val="clear" w:color="auto" w:fill="F2F2F2" w:themeFill="background1" w:themeFillShade="F2"/>
            <w:vAlign w:val="center"/>
          </w:tcPr>
          <w:p w14:paraId="47D2965D" w14:textId="77777777" w:rsidR="00D805B2" w:rsidRPr="00347281" w:rsidRDefault="00D805B2"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Are you related to, or have a close personal relationship with any member of the school’s staff, school governor, the school’s local authority or any member of the Trust and its member schools?</w:t>
            </w:r>
          </w:p>
        </w:tc>
        <w:tc>
          <w:tcPr>
            <w:tcW w:w="3792" w:type="dxa"/>
            <w:vAlign w:val="center"/>
          </w:tcPr>
          <w:p w14:paraId="74DF4885" w14:textId="77777777" w:rsidR="00D805B2" w:rsidRPr="00071345" w:rsidRDefault="00D805B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D805B2" w:rsidRPr="00071345" w14:paraId="32EC58E0" w14:textId="77777777" w:rsidTr="00347281">
        <w:trPr>
          <w:trHeight w:val="840"/>
        </w:trPr>
        <w:tc>
          <w:tcPr>
            <w:tcW w:w="6658" w:type="dxa"/>
            <w:shd w:val="clear" w:color="auto" w:fill="F2F2F2" w:themeFill="background1" w:themeFillShade="F2"/>
            <w:vAlign w:val="center"/>
          </w:tcPr>
          <w:p w14:paraId="4132C98F" w14:textId="745C4D29" w:rsidR="00D805B2" w:rsidRPr="00347281" w:rsidRDefault="00D805B2"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Details of those relationships:</w:t>
            </w:r>
          </w:p>
        </w:tc>
        <w:tc>
          <w:tcPr>
            <w:tcW w:w="3792" w:type="dxa"/>
            <w:vAlign w:val="center"/>
          </w:tcPr>
          <w:p w14:paraId="546B496A" w14:textId="24619AE8" w:rsidR="00D805B2" w:rsidRPr="00071345" w:rsidRDefault="00D805B2" w:rsidP="003F51F8">
            <w:pPr>
              <w:pStyle w:val="NoSpacing"/>
              <w:contextualSpacing/>
              <w:mirrorIndents/>
              <w:rPr>
                <w:rFonts w:ascii="Poppins Light" w:hAnsi="Poppins Light" w:cs="Poppins Light"/>
                <w:color w:val="464748"/>
                <w:sz w:val="18"/>
                <w:szCs w:val="18"/>
              </w:rPr>
            </w:pPr>
            <w:r w:rsidRPr="00071345">
              <w:rPr>
                <w:rFonts w:ascii="Poppins Light" w:hAnsi="Poppins Light" w:cs="Poppins Light"/>
                <w:color w:val="464748"/>
                <w:sz w:val="18"/>
                <w:szCs w:val="18"/>
              </w:rPr>
              <w:t>Details here of relationship and position held.</w:t>
            </w:r>
          </w:p>
        </w:tc>
      </w:tr>
    </w:tbl>
    <w:p w14:paraId="6186BCBA" w14:textId="3CDBA1E5" w:rsidR="00407D58" w:rsidRPr="00071345" w:rsidRDefault="00407D58"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lastRenderedPageBreak/>
        <w:t>This section explains how we use your information.</w:t>
      </w:r>
      <w:r w:rsidR="003F51F8" w:rsidRPr="00071345">
        <w:rPr>
          <w:rFonts w:ascii="Poppins SemiBold" w:hAnsi="Poppins SemiBold" w:cs="Poppins SemiBold"/>
          <w:b/>
          <w:bCs/>
          <w:color w:val="DC2B1C"/>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8"/>
      </w:tblGrid>
      <w:tr w:rsidR="00407D58" w:rsidRPr="00071345" w14:paraId="5D7A93DA" w14:textId="77777777" w:rsidTr="00071345">
        <w:tc>
          <w:tcPr>
            <w:tcW w:w="10458" w:type="dxa"/>
          </w:tcPr>
          <w:p w14:paraId="7375B276" w14:textId="14BB2EFB" w:rsidR="00407D58" w:rsidRPr="00071345" w:rsidRDefault="00407D58" w:rsidP="003F51F8">
            <w:pPr>
              <w:pStyle w:val="NoSpacing"/>
              <w:contextualSpacing/>
              <w:mirrorIndents/>
              <w:rPr>
                <w:rFonts w:ascii="Poppins Light" w:hAnsi="Poppins Light" w:cs="Poppins Light"/>
                <w:b/>
                <w:bCs/>
                <w:color w:val="464748"/>
                <w:sz w:val="18"/>
                <w:szCs w:val="18"/>
              </w:rPr>
            </w:pPr>
            <w:r w:rsidRPr="00071345">
              <w:rPr>
                <w:rFonts w:ascii="Poppins Light" w:hAnsi="Poppins Light" w:cs="Poppins Light"/>
                <w:b/>
                <w:bCs/>
                <w:color w:val="464748"/>
                <w:sz w:val="18"/>
                <w:szCs w:val="18"/>
              </w:rPr>
              <w:t>Data Protection Statement</w:t>
            </w:r>
            <w:r w:rsidRPr="00071345">
              <w:rPr>
                <w:rFonts w:ascii="Poppins Light" w:hAnsi="Poppins Light" w:cs="Poppins Light"/>
                <w:b/>
                <w:bCs/>
                <w:color w:val="464748"/>
                <w:sz w:val="18"/>
                <w:szCs w:val="18"/>
              </w:rPr>
              <w:br/>
            </w:r>
          </w:p>
          <w:p w14:paraId="70B1B296"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The SDBE MAT is a Data Controller and, in line with the General Data Protection Regulation (GDPR) 2016, has a duty to explain what information is collected, why it is collected, and who it may be shared with.</w:t>
            </w:r>
          </w:p>
          <w:p w14:paraId="2EEFB9B8"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6C1D0DB0"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All information collected in this form is necessary and relevant to the role you are applying for. We will use the details you provide, along with information obtained from your referees, for recruitment purposes only. All personal data will be handled with the utmost confidentiality and in accordance with current data protection legislation.</w:t>
            </w:r>
          </w:p>
          <w:p w14:paraId="56410185"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31A31A0A"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We process your information because it is necessary to take steps prior to </w:t>
            </w:r>
            <w:proofErr w:type="gramStart"/>
            <w:r w:rsidRPr="00347281">
              <w:rPr>
                <w:rFonts w:ascii="Poppins Light" w:hAnsi="Poppins Light" w:cs="Poppins Light"/>
                <w:i/>
                <w:iCs/>
                <w:color w:val="464748"/>
                <w:sz w:val="18"/>
                <w:szCs w:val="18"/>
              </w:rPr>
              <w:t>entering into</w:t>
            </w:r>
            <w:proofErr w:type="gramEnd"/>
            <w:r w:rsidRPr="00347281">
              <w:rPr>
                <w:rFonts w:ascii="Poppins Light" w:hAnsi="Poppins Light" w:cs="Poppins Light"/>
                <w:i/>
                <w:iCs/>
                <w:color w:val="464748"/>
                <w:sz w:val="18"/>
                <w:szCs w:val="18"/>
              </w:rPr>
              <w:t xml:space="preserve"> an employment (or work-related) contract with you, and to ensure compliance with our legal obligations under employment law, statutory safeguarding guidance (such as Keeping Children Safe in Education), and other school-specific legislation. If you are successful, your information will be used for the administration of your employment, with further details provided at the offer stage. For unsuccessful applicants, information will be securely retained for six months before being destroyed.</w:t>
            </w:r>
          </w:p>
          <w:p w14:paraId="4BC26690"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592ACA46" w14:textId="77777777" w:rsidR="00347281"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 xml:space="preserve">You have legal rights regarding the personal information we collect and hold. Further details are available in our privacy notice and data protection policy, published on the </w:t>
            </w:r>
            <w:proofErr w:type="gramStart"/>
            <w:r w:rsidRPr="00347281">
              <w:rPr>
                <w:rFonts w:ascii="Poppins Light" w:hAnsi="Poppins Light" w:cs="Poppins Light"/>
                <w:i/>
                <w:iCs/>
                <w:color w:val="464748"/>
                <w:sz w:val="18"/>
                <w:szCs w:val="18"/>
              </w:rPr>
              <w:t>School’s</w:t>
            </w:r>
            <w:proofErr w:type="gramEnd"/>
            <w:r w:rsidRPr="00347281">
              <w:rPr>
                <w:rFonts w:ascii="Poppins Light" w:hAnsi="Poppins Light" w:cs="Poppins Light"/>
                <w:i/>
                <w:iCs/>
                <w:color w:val="464748"/>
                <w:sz w:val="18"/>
                <w:szCs w:val="18"/>
              </w:rPr>
              <w:t xml:space="preserve"> website. If you have any concerns, you may contact the School’s Data Protection Officer.</w:t>
            </w:r>
          </w:p>
          <w:p w14:paraId="2D09BF27" w14:textId="77777777" w:rsidR="00347281" w:rsidRPr="00347281" w:rsidRDefault="00347281" w:rsidP="00347281">
            <w:pPr>
              <w:pStyle w:val="NoSpacing"/>
              <w:contextualSpacing/>
              <w:mirrorIndents/>
              <w:rPr>
                <w:rFonts w:ascii="Poppins Light" w:hAnsi="Poppins Light" w:cs="Poppins Light"/>
                <w:i/>
                <w:iCs/>
                <w:color w:val="464748"/>
                <w:sz w:val="18"/>
                <w:szCs w:val="18"/>
              </w:rPr>
            </w:pPr>
          </w:p>
          <w:p w14:paraId="054C5C38" w14:textId="599EB4B2" w:rsidR="00407D58" w:rsidRPr="00071345" w:rsidRDefault="00347281" w:rsidP="00347281">
            <w:pPr>
              <w:pStyle w:val="NoSpacing"/>
              <w:contextualSpacing/>
              <w:mirrorIndents/>
              <w:rPr>
                <w:rFonts w:ascii="Poppins Light" w:hAnsi="Poppins Light" w:cs="Poppins Light"/>
                <w:i/>
                <w:iCs/>
                <w:color w:val="464748"/>
                <w:sz w:val="18"/>
                <w:szCs w:val="18"/>
              </w:rPr>
            </w:pPr>
            <w:r w:rsidRPr="00347281">
              <w:rPr>
                <w:rFonts w:ascii="Poppins Light" w:hAnsi="Poppins Light" w:cs="Poppins Light"/>
                <w:i/>
                <w:iCs/>
                <w:color w:val="464748"/>
                <w:sz w:val="18"/>
                <w:szCs w:val="18"/>
              </w:rPr>
              <w:t>To comply with data protection requirements, we ask for your consent to process this information. You are not required to provide consent, and any consent given must be freely given. Your application will not be disadvantaged if you choose not to consent. By signing below, you confirm your consent to our processing of this data. You may withdraw consent at any time by contacting the School’s Data Protection Officer.</w:t>
            </w:r>
          </w:p>
        </w:tc>
      </w:tr>
    </w:tbl>
    <w:p w14:paraId="210840AA" w14:textId="7BBFC82B" w:rsidR="0053693C" w:rsidRPr="00071345" w:rsidRDefault="00711387" w:rsidP="003F51F8">
      <w:pPr>
        <w:spacing w:after="0" w:line="240" w:lineRule="auto"/>
        <w:contextualSpacing/>
        <w:mirrorIndents/>
        <w:rPr>
          <w:rFonts w:ascii="Poppins SemiBold" w:hAnsi="Poppins SemiBold" w:cs="Poppins SemiBold"/>
          <w:b/>
          <w:bCs/>
          <w:color w:val="DC2B1C"/>
          <w:sz w:val="18"/>
          <w:szCs w:val="18"/>
        </w:rPr>
      </w:pPr>
      <w:r>
        <w:rPr>
          <w:rFonts w:ascii="Poppins SemiBold" w:hAnsi="Poppins SemiBold" w:cs="Poppins SemiBold"/>
          <w:b/>
          <w:bCs/>
          <w:color w:val="DC2B1C"/>
          <w:sz w:val="18"/>
          <w:szCs w:val="18"/>
        </w:rPr>
        <w:br/>
      </w:r>
      <w:r w:rsidR="0053693C" w:rsidRPr="00071345">
        <w:rPr>
          <w:rFonts w:ascii="Poppins SemiBold" w:hAnsi="Poppins SemiBold" w:cs="Poppins SemiBold"/>
          <w:b/>
          <w:bCs/>
          <w:color w:val="DC2B1C"/>
          <w:sz w:val="18"/>
          <w:szCs w:val="18"/>
        </w:rPr>
        <w:t>This section</w:t>
      </w:r>
      <w:r w:rsidR="00845C47" w:rsidRPr="00071345">
        <w:rPr>
          <w:rFonts w:ascii="Poppins SemiBold" w:hAnsi="Poppins SemiBold" w:cs="Poppins SemiBold"/>
          <w:b/>
          <w:bCs/>
          <w:color w:val="DC2B1C"/>
          <w:sz w:val="18"/>
          <w:szCs w:val="18"/>
        </w:rPr>
        <w:t xml:space="preserve"> asks you to make a declaration about the information you have shared within this application form.</w:t>
      </w:r>
      <w:r w:rsidR="003F51F8" w:rsidRPr="00071345">
        <w:rPr>
          <w:rFonts w:ascii="Poppins SemiBold" w:hAnsi="Poppins SemiBold" w:cs="Poppins SemiBold"/>
          <w:b/>
          <w:bCs/>
          <w:color w:val="DC2B1C"/>
          <w:sz w:val="18"/>
          <w:szCs w:val="18"/>
        </w:rPr>
        <w:br/>
      </w: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9076"/>
        <w:gridCol w:w="1374"/>
      </w:tblGrid>
      <w:tr w:rsidR="003F51F8" w:rsidRPr="00071345" w14:paraId="27DFD98D" w14:textId="77777777" w:rsidTr="00347281">
        <w:trPr>
          <w:trHeight w:val="3791"/>
        </w:trPr>
        <w:tc>
          <w:tcPr>
            <w:tcW w:w="9083" w:type="dxa"/>
            <w:shd w:val="clear" w:color="auto" w:fill="F2F2F2" w:themeFill="background1" w:themeFillShade="F2"/>
            <w:vAlign w:val="center"/>
          </w:tcPr>
          <w:p w14:paraId="1C8D62A9"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770EA18B"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p>
          <w:p w14:paraId="07583B86"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 xml:space="preserve">I understand that my name will be withdrawn from the list of candidates if, prior to appointment, I am found knowingly to have omitted or concealed any relevant fact, and I acknowledge that such discovery </w:t>
            </w:r>
            <w:proofErr w:type="gramStart"/>
            <w:r w:rsidRPr="00347281">
              <w:rPr>
                <w:rFonts w:ascii="Poppins Light" w:hAnsi="Poppins Light" w:cs="Poppins Light"/>
                <w:b/>
                <w:bCs/>
                <w:color w:val="464748"/>
                <w:sz w:val="18"/>
                <w:szCs w:val="18"/>
                <w:lang w:val="en-US"/>
              </w:rPr>
              <w:t>subsequent to</w:t>
            </w:r>
            <w:proofErr w:type="gramEnd"/>
            <w:r w:rsidRPr="00347281">
              <w:rPr>
                <w:rFonts w:ascii="Poppins Light" w:hAnsi="Poppins Light" w:cs="Poppins Light"/>
                <w:b/>
                <w:bCs/>
                <w:color w:val="464748"/>
                <w:sz w:val="18"/>
                <w:szCs w:val="18"/>
                <w:lang w:val="en-US"/>
              </w:rPr>
              <w:t xml:space="preserve"> appointment is likely to lead to my dismissal without notice and, where appropriate, referral to the police.</w:t>
            </w:r>
          </w:p>
          <w:p w14:paraId="5EF0380E" w14:textId="77777777" w:rsidR="0053693C" w:rsidRPr="00347281" w:rsidRDefault="0053693C" w:rsidP="003F51F8">
            <w:pPr>
              <w:pStyle w:val="NoSpacing"/>
              <w:contextualSpacing/>
              <w:mirrorIndents/>
              <w:rPr>
                <w:rFonts w:ascii="Poppins Light" w:hAnsi="Poppins Light" w:cs="Poppins Light"/>
                <w:b/>
                <w:bCs/>
                <w:color w:val="464748"/>
                <w:sz w:val="18"/>
                <w:szCs w:val="18"/>
                <w:lang w:val="en-US"/>
              </w:rPr>
            </w:pPr>
          </w:p>
          <w:p w14:paraId="6A51A5B0" w14:textId="40A349A7" w:rsidR="0053693C" w:rsidRPr="00347281" w:rsidRDefault="0053693C" w:rsidP="003F51F8">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I hereby give my permission for a DBS check to be carried out and consent to the processing of sensitive personal data, as defined by the current Data Protection legislation, involved in the consideration of this application.</w:t>
            </w:r>
          </w:p>
        </w:tc>
        <w:tc>
          <w:tcPr>
            <w:tcW w:w="1375" w:type="dxa"/>
            <w:vAlign w:val="center"/>
          </w:tcPr>
          <w:p w14:paraId="594E31F8" w14:textId="77777777" w:rsidR="0053693C" w:rsidRPr="00071345" w:rsidRDefault="0053693C" w:rsidP="003F51F8">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r w:rsidR="002C7C96" w:rsidRPr="00071345" w14:paraId="18D57A3E" w14:textId="77777777" w:rsidTr="00347281">
        <w:trPr>
          <w:trHeight w:val="840"/>
        </w:trPr>
        <w:tc>
          <w:tcPr>
            <w:tcW w:w="9083" w:type="dxa"/>
            <w:shd w:val="clear" w:color="auto" w:fill="F2F2F2" w:themeFill="background1" w:themeFillShade="F2"/>
            <w:vAlign w:val="center"/>
          </w:tcPr>
          <w:p w14:paraId="4F17284C" w14:textId="24689772" w:rsidR="002C7C96" w:rsidRPr="00347281" w:rsidRDefault="002C7C96" w:rsidP="00071345">
            <w:pPr>
              <w:pStyle w:val="NoSpacing"/>
              <w:contextualSpacing/>
              <w:mirrorIndents/>
              <w:rPr>
                <w:rFonts w:ascii="Poppins Light" w:hAnsi="Poppins Light" w:cs="Poppins Light"/>
                <w:b/>
                <w:bCs/>
                <w:color w:val="464748"/>
                <w:sz w:val="18"/>
                <w:szCs w:val="18"/>
                <w:lang w:val="en-US"/>
              </w:rPr>
            </w:pPr>
            <w:r w:rsidRPr="00347281">
              <w:rPr>
                <w:rFonts w:ascii="Poppins Light" w:hAnsi="Poppins Light" w:cs="Poppins Light"/>
                <w:b/>
                <w:bCs/>
                <w:color w:val="464748"/>
                <w:sz w:val="18"/>
                <w:szCs w:val="18"/>
                <w:lang w:val="en-US"/>
              </w:rPr>
              <w:t>Are there any reasonable adjustments you would like us to make to enable you to participate fully and fairly in the recruitment process?</w:t>
            </w:r>
          </w:p>
        </w:tc>
        <w:tc>
          <w:tcPr>
            <w:tcW w:w="1375" w:type="dxa"/>
            <w:vAlign w:val="center"/>
          </w:tcPr>
          <w:p w14:paraId="4671DA6E" w14:textId="1C176C74" w:rsidR="002C7C96" w:rsidRPr="00071345" w:rsidRDefault="002C7C96" w:rsidP="00071345">
            <w:pPr>
              <w:pStyle w:val="NoSpacing"/>
              <w:contextualSpacing/>
              <w:mirrorIndents/>
              <w:jc w:val="center"/>
              <w:rPr>
                <w:rFonts w:ascii="Poppins Light" w:hAnsi="Poppins Light" w:cs="Poppins Light"/>
                <w:color w:val="464748"/>
                <w:sz w:val="18"/>
                <w:szCs w:val="18"/>
              </w:rPr>
            </w:pPr>
            <w:r w:rsidRPr="00071345">
              <w:rPr>
                <w:rFonts w:ascii="Poppins Light" w:hAnsi="Poppins Light" w:cs="Poppins Light"/>
                <w:color w:val="464748"/>
                <w:sz w:val="18"/>
                <w:szCs w:val="18"/>
              </w:rPr>
              <w:t>Yes/No</w:t>
            </w:r>
          </w:p>
        </w:tc>
      </w:tr>
    </w:tbl>
    <w:p w14:paraId="320994C5" w14:textId="77777777" w:rsidR="00071345" w:rsidRDefault="00071345" w:rsidP="00071345">
      <w:pPr>
        <w:spacing w:after="0" w:line="240" w:lineRule="auto"/>
        <w:contextualSpacing/>
        <w:mirrorIndents/>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409"/>
        <w:gridCol w:w="8041"/>
      </w:tblGrid>
      <w:tr w:rsidR="00845C47" w:rsidRPr="00071345" w14:paraId="10326B9E" w14:textId="77777777" w:rsidTr="00071345">
        <w:trPr>
          <w:trHeight w:val="604"/>
        </w:trPr>
        <w:tc>
          <w:tcPr>
            <w:tcW w:w="2410" w:type="dxa"/>
            <w:shd w:val="clear" w:color="auto" w:fill="F2F2F2" w:themeFill="background1" w:themeFillShade="F2"/>
            <w:vAlign w:val="center"/>
          </w:tcPr>
          <w:p w14:paraId="372D379B" w14:textId="77777777" w:rsidR="0053693C" w:rsidRPr="00071345" w:rsidRDefault="0053693C" w:rsidP="00071345">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Name:</w:t>
            </w:r>
          </w:p>
        </w:tc>
        <w:tc>
          <w:tcPr>
            <w:tcW w:w="8048" w:type="dxa"/>
            <w:vAlign w:val="center"/>
          </w:tcPr>
          <w:p w14:paraId="5CBB1571" w14:textId="77777777" w:rsidR="0053693C" w:rsidRPr="00071345" w:rsidRDefault="0053693C" w:rsidP="00071345">
            <w:pPr>
              <w:pStyle w:val="NoSpacing"/>
              <w:contextualSpacing/>
              <w:mirrorIndents/>
              <w:rPr>
                <w:rFonts w:ascii="Poppins Light" w:hAnsi="Poppins Light" w:cs="Poppins Light"/>
                <w:color w:val="464748"/>
                <w:sz w:val="18"/>
                <w:szCs w:val="18"/>
              </w:rPr>
            </w:pPr>
          </w:p>
        </w:tc>
      </w:tr>
      <w:tr w:rsidR="00845C47" w:rsidRPr="00071345" w14:paraId="3DCF553A" w14:textId="77777777" w:rsidTr="00071345">
        <w:trPr>
          <w:trHeight w:val="604"/>
        </w:trPr>
        <w:tc>
          <w:tcPr>
            <w:tcW w:w="2410" w:type="dxa"/>
            <w:shd w:val="clear" w:color="auto" w:fill="F2F2F2" w:themeFill="background1" w:themeFillShade="F2"/>
            <w:vAlign w:val="center"/>
          </w:tcPr>
          <w:p w14:paraId="6497B4A1" w14:textId="77777777" w:rsidR="0053693C" w:rsidRPr="00071345" w:rsidRDefault="0053693C" w:rsidP="003F51F8">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 xml:space="preserve">Signed: </w:t>
            </w:r>
          </w:p>
        </w:tc>
        <w:tc>
          <w:tcPr>
            <w:tcW w:w="8048" w:type="dxa"/>
            <w:vAlign w:val="center"/>
          </w:tcPr>
          <w:p w14:paraId="2AF96CCA" w14:textId="77777777" w:rsidR="0053693C" w:rsidRPr="00071345" w:rsidRDefault="0053693C" w:rsidP="003F51F8">
            <w:pPr>
              <w:pStyle w:val="NoSpacing"/>
              <w:contextualSpacing/>
              <w:mirrorIndents/>
              <w:rPr>
                <w:rFonts w:ascii="Poppins Light" w:hAnsi="Poppins Light" w:cs="Poppins Light"/>
                <w:color w:val="464748"/>
                <w:sz w:val="18"/>
                <w:szCs w:val="18"/>
              </w:rPr>
            </w:pPr>
          </w:p>
        </w:tc>
      </w:tr>
      <w:tr w:rsidR="00845C47" w:rsidRPr="00071345" w14:paraId="5D0C0F96" w14:textId="77777777" w:rsidTr="00071345">
        <w:trPr>
          <w:trHeight w:val="604"/>
        </w:trPr>
        <w:tc>
          <w:tcPr>
            <w:tcW w:w="2410" w:type="dxa"/>
            <w:shd w:val="clear" w:color="auto" w:fill="F2F2F2" w:themeFill="background1" w:themeFillShade="F2"/>
            <w:vAlign w:val="center"/>
          </w:tcPr>
          <w:p w14:paraId="51A9C39F" w14:textId="7A32C006" w:rsidR="0053693C" w:rsidRPr="00071345" w:rsidRDefault="0053693C" w:rsidP="003F51F8">
            <w:pPr>
              <w:pStyle w:val="NoSpacing"/>
              <w:contextualSpacing/>
              <w:mirrorIndents/>
              <w:rPr>
                <w:rFonts w:ascii="Poppins Light" w:hAnsi="Poppins Light" w:cs="Poppins Light"/>
                <w:b/>
                <w:bCs/>
                <w:color w:val="464748"/>
                <w:sz w:val="18"/>
                <w:szCs w:val="18"/>
                <w:lang w:val="en-US"/>
              </w:rPr>
            </w:pPr>
            <w:r w:rsidRPr="00071345">
              <w:rPr>
                <w:rFonts w:ascii="Poppins Light" w:hAnsi="Poppins Light" w:cs="Poppins Light"/>
                <w:b/>
                <w:bCs/>
                <w:color w:val="464748"/>
                <w:sz w:val="18"/>
                <w:szCs w:val="18"/>
                <w:lang w:val="en-US"/>
              </w:rPr>
              <w:t>Date:</w:t>
            </w:r>
          </w:p>
        </w:tc>
        <w:tc>
          <w:tcPr>
            <w:tcW w:w="8048" w:type="dxa"/>
            <w:vAlign w:val="center"/>
          </w:tcPr>
          <w:p w14:paraId="78C29CF3" w14:textId="2EDD6354" w:rsidR="0053693C" w:rsidRPr="00071345" w:rsidRDefault="0053693C" w:rsidP="003F51F8">
            <w:pPr>
              <w:pStyle w:val="NoSpacing"/>
              <w:contextualSpacing/>
              <w:mirrorIndents/>
              <w:rPr>
                <w:rFonts w:ascii="Poppins Light" w:hAnsi="Poppins Light" w:cs="Poppins Light"/>
                <w:color w:val="464748"/>
                <w:sz w:val="18"/>
                <w:szCs w:val="18"/>
              </w:rPr>
            </w:pPr>
          </w:p>
        </w:tc>
      </w:tr>
    </w:tbl>
    <w:p w14:paraId="65ED3222" w14:textId="32BECA54" w:rsidR="00407D58" w:rsidRPr="00071345" w:rsidRDefault="00407D58" w:rsidP="003F51F8">
      <w:pPr>
        <w:spacing w:after="0" w:line="240" w:lineRule="auto"/>
        <w:contextualSpacing/>
        <w:mirrorIndents/>
        <w:rPr>
          <w:rFonts w:ascii="Poppins SemiBold" w:hAnsi="Poppins SemiBold" w:cs="Poppins SemiBold"/>
          <w:b/>
          <w:bCs/>
          <w:color w:val="EE0000"/>
          <w:sz w:val="18"/>
          <w:szCs w:val="18"/>
        </w:rPr>
      </w:pPr>
    </w:p>
    <w:p w14:paraId="46A8E795" w14:textId="77777777" w:rsidR="00347281" w:rsidRDefault="00347281" w:rsidP="003F51F8">
      <w:pPr>
        <w:spacing w:after="0" w:line="240" w:lineRule="auto"/>
        <w:contextualSpacing/>
        <w:mirrorIndents/>
        <w:rPr>
          <w:rFonts w:ascii="Poppins SemiBold" w:hAnsi="Poppins SemiBold" w:cs="Poppins SemiBold"/>
          <w:b/>
          <w:bCs/>
          <w:color w:val="DC2B1C"/>
          <w:sz w:val="18"/>
          <w:szCs w:val="18"/>
        </w:rPr>
      </w:pPr>
    </w:p>
    <w:p w14:paraId="1D319C3A" w14:textId="4E4DDC38" w:rsidR="002C7C96" w:rsidRPr="00071345" w:rsidRDefault="002C7C96"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lastRenderedPageBreak/>
        <w:t xml:space="preserve">This </w:t>
      </w:r>
      <w:r w:rsidR="00754123">
        <w:rPr>
          <w:rFonts w:ascii="Poppins SemiBold" w:hAnsi="Poppins SemiBold" w:cs="Poppins SemiBold"/>
          <w:b/>
          <w:bCs/>
          <w:color w:val="DC2B1C"/>
          <w:sz w:val="18"/>
          <w:szCs w:val="18"/>
        </w:rPr>
        <w:t>part</w:t>
      </w:r>
      <w:r w:rsidR="00754123" w:rsidRPr="00754123">
        <w:rPr>
          <w:rFonts w:ascii="Poppins SemiBold" w:hAnsi="Poppins SemiBold" w:cs="Poppins SemiBold"/>
          <w:b/>
          <w:bCs/>
          <w:color w:val="DC2B1C"/>
          <w:sz w:val="18"/>
          <w:szCs w:val="18"/>
        </w:rPr>
        <w:t xml:space="preserve"> of the form collects additional information relevant to your application. It will not be shared with members of the selection panel and will be removed before shortlisting.</w:t>
      </w:r>
    </w:p>
    <w:p w14:paraId="108769D2" w14:textId="77777777" w:rsidR="000D6DE6" w:rsidRPr="00071345" w:rsidRDefault="000D6DE6" w:rsidP="003F51F8">
      <w:pPr>
        <w:spacing w:after="0" w:line="240" w:lineRule="auto"/>
        <w:contextualSpacing/>
        <w:mirrorIndents/>
        <w:rPr>
          <w:rFonts w:ascii="Poppins SemiBold" w:hAnsi="Poppins SemiBold" w:cs="Poppins SemiBold"/>
          <w:b/>
          <w:bCs/>
          <w:color w:val="EE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686618" w:rsidRPr="00071345" w14:paraId="7B5699FD" w14:textId="77777777" w:rsidTr="00711387">
        <w:tc>
          <w:tcPr>
            <w:tcW w:w="10450" w:type="dxa"/>
          </w:tcPr>
          <w:p w14:paraId="1F40284B" w14:textId="4DB52813" w:rsidR="00686618" w:rsidRPr="00071345" w:rsidRDefault="00754123" w:rsidP="00754123">
            <w:pPr>
              <w:pStyle w:val="NoSpacing"/>
              <w:contextualSpacing/>
              <w:mirrorIndents/>
              <w:rPr>
                <w:rFonts w:ascii="Poppins Light" w:hAnsi="Poppins Light" w:cs="Poppins Light"/>
                <w:color w:val="464748"/>
                <w:sz w:val="18"/>
                <w:szCs w:val="18"/>
              </w:rPr>
            </w:pPr>
            <w:r w:rsidRPr="00754123">
              <w:rPr>
                <w:rFonts w:ascii="Poppins Light" w:hAnsi="Poppins Light" w:cs="Poppins Light"/>
                <w:color w:val="464748"/>
                <w:sz w:val="18"/>
                <w:szCs w:val="18"/>
              </w:rPr>
              <w:t>Access will be limited to staff administering the appointment process, and only for purposes such as equal opportunities monitoring or taking necessary administrative action (for example, an Occupational Health referral).</w:t>
            </w:r>
            <w:r>
              <w:rPr>
                <w:rFonts w:ascii="Poppins Light" w:hAnsi="Poppins Light" w:cs="Poppins Light"/>
                <w:color w:val="464748"/>
                <w:sz w:val="18"/>
                <w:szCs w:val="18"/>
              </w:rPr>
              <w:t xml:space="preserve">  </w:t>
            </w:r>
            <w:r w:rsidRPr="00754123">
              <w:rPr>
                <w:rFonts w:ascii="Poppins Light" w:hAnsi="Poppins Light" w:cs="Poppins Light"/>
                <w:color w:val="464748"/>
                <w:sz w:val="18"/>
                <w:szCs w:val="18"/>
              </w:rPr>
              <w:t>To support the ongoing monitoring of our Equal Opportunities Policy, we ask that you provide the fullest possible answers to the questions below. All information will be treated in the strictest confidence.</w:t>
            </w:r>
          </w:p>
        </w:tc>
      </w:tr>
    </w:tbl>
    <w:p w14:paraId="7584D11E" w14:textId="77777777" w:rsidR="000D6DE6" w:rsidRPr="00071345" w:rsidRDefault="000D6DE6"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8472B3" w:rsidRPr="00071345" w14:paraId="1517370F" w14:textId="77777777" w:rsidTr="000D6DE6">
        <w:trPr>
          <w:trHeight w:val="174"/>
        </w:trPr>
        <w:tc>
          <w:tcPr>
            <w:tcW w:w="10450" w:type="dxa"/>
            <w:gridSpan w:val="4"/>
            <w:shd w:val="clear" w:color="auto" w:fill="F2F2F2" w:themeFill="background1" w:themeFillShade="F2"/>
            <w:vAlign w:val="center"/>
          </w:tcPr>
          <w:p w14:paraId="5D335380"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Sex</w:t>
            </w:r>
          </w:p>
        </w:tc>
      </w:tr>
      <w:tr w:rsidR="008472B3" w:rsidRPr="00071345" w14:paraId="4FDD97E9" w14:textId="77777777" w:rsidTr="00B21A6D">
        <w:tc>
          <w:tcPr>
            <w:tcW w:w="2612" w:type="dxa"/>
            <w:shd w:val="clear" w:color="auto" w:fill="F2F2F2" w:themeFill="background1" w:themeFillShade="F2"/>
          </w:tcPr>
          <w:p w14:paraId="36A800F5"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Female</w:t>
            </w:r>
          </w:p>
        </w:tc>
        <w:tc>
          <w:tcPr>
            <w:tcW w:w="2612" w:type="dxa"/>
            <w:shd w:val="clear" w:color="auto" w:fill="F2F2F2" w:themeFill="background1" w:themeFillShade="F2"/>
          </w:tcPr>
          <w:p w14:paraId="66398DE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Male</w:t>
            </w:r>
          </w:p>
        </w:tc>
        <w:tc>
          <w:tcPr>
            <w:tcW w:w="2613" w:type="dxa"/>
            <w:shd w:val="clear" w:color="auto" w:fill="F2F2F2" w:themeFill="background1" w:themeFillShade="F2"/>
          </w:tcPr>
          <w:p w14:paraId="4906652F"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to self-describe</w:t>
            </w:r>
          </w:p>
        </w:tc>
        <w:tc>
          <w:tcPr>
            <w:tcW w:w="2613" w:type="dxa"/>
            <w:shd w:val="clear" w:color="auto" w:fill="F2F2F2" w:themeFill="background1" w:themeFillShade="F2"/>
          </w:tcPr>
          <w:p w14:paraId="15649CBC"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1AD83678" w14:textId="77777777" w:rsidTr="00B21A6D">
        <w:trPr>
          <w:trHeight w:val="112"/>
        </w:trPr>
        <w:tc>
          <w:tcPr>
            <w:tcW w:w="2612" w:type="dxa"/>
            <w:vAlign w:val="center"/>
          </w:tcPr>
          <w:p w14:paraId="0319A7A8"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0A417BA0"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0D306752"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4F8761F"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5CB3CB90"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8472B3" w:rsidRPr="00071345" w14:paraId="60693A9C" w14:textId="77777777" w:rsidTr="000D6DE6">
        <w:trPr>
          <w:trHeight w:val="174"/>
        </w:trPr>
        <w:tc>
          <w:tcPr>
            <w:tcW w:w="10450" w:type="dxa"/>
            <w:gridSpan w:val="4"/>
            <w:shd w:val="clear" w:color="auto" w:fill="F2F2F2" w:themeFill="background1" w:themeFillShade="F2"/>
            <w:vAlign w:val="center"/>
          </w:tcPr>
          <w:p w14:paraId="420F4F7D"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Age</w:t>
            </w:r>
          </w:p>
        </w:tc>
      </w:tr>
      <w:tr w:rsidR="008472B3" w:rsidRPr="00071345" w14:paraId="52AF4748" w14:textId="77777777" w:rsidTr="00B21A6D">
        <w:tc>
          <w:tcPr>
            <w:tcW w:w="2612" w:type="dxa"/>
            <w:shd w:val="clear" w:color="auto" w:fill="F2F2F2" w:themeFill="background1" w:themeFillShade="F2"/>
          </w:tcPr>
          <w:p w14:paraId="3FFA6876"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19 or </w:t>
            </w:r>
            <w:proofErr w:type="gramStart"/>
            <w:r w:rsidRPr="00071345">
              <w:rPr>
                <w:rFonts w:ascii="Poppins Light" w:hAnsi="Poppins Light" w:cs="Poppins Light"/>
                <w:b/>
                <w:bCs/>
                <w:color w:val="464748"/>
                <w:sz w:val="18"/>
                <w:szCs w:val="18"/>
              </w:rPr>
              <w:t>Under</w:t>
            </w:r>
            <w:proofErr w:type="gramEnd"/>
          </w:p>
        </w:tc>
        <w:tc>
          <w:tcPr>
            <w:tcW w:w="2612" w:type="dxa"/>
            <w:shd w:val="clear" w:color="auto" w:fill="F2F2F2" w:themeFill="background1" w:themeFillShade="F2"/>
          </w:tcPr>
          <w:p w14:paraId="04863F07"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20-29</w:t>
            </w:r>
          </w:p>
        </w:tc>
        <w:tc>
          <w:tcPr>
            <w:tcW w:w="2613" w:type="dxa"/>
            <w:shd w:val="clear" w:color="auto" w:fill="F2F2F2" w:themeFill="background1" w:themeFillShade="F2"/>
          </w:tcPr>
          <w:p w14:paraId="2D2C9FF3"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30-39</w:t>
            </w:r>
          </w:p>
        </w:tc>
        <w:tc>
          <w:tcPr>
            <w:tcW w:w="2613" w:type="dxa"/>
            <w:shd w:val="clear" w:color="auto" w:fill="F2F2F2" w:themeFill="background1" w:themeFillShade="F2"/>
          </w:tcPr>
          <w:p w14:paraId="2400EDC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40-49</w:t>
            </w:r>
          </w:p>
        </w:tc>
      </w:tr>
      <w:tr w:rsidR="008472B3" w:rsidRPr="00071345" w14:paraId="1EE565F9" w14:textId="77777777" w:rsidTr="00B21A6D">
        <w:trPr>
          <w:trHeight w:val="112"/>
        </w:trPr>
        <w:tc>
          <w:tcPr>
            <w:tcW w:w="2612" w:type="dxa"/>
            <w:vAlign w:val="center"/>
          </w:tcPr>
          <w:p w14:paraId="294E7A63"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2B9EAA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16BD57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0E93D67"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r w:rsidR="008472B3" w:rsidRPr="00071345" w14:paraId="01085774" w14:textId="77777777" w:rsidTr="00B21A6D">
        <w:tc>
          <w:tcPr>
            <w:tcW w:w="2612" w:type="dxa"/>
            <w:shd w:val="clear" w:color="auto" w:fill="F2F2F2" w:themeFill="background1" w:themeFillShade="F2"/>
          </w:tcPr>
          <w:p w14:paraId="6185B4DB"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50-59</w:t>
            </w:r>
          </w:p>
        </w:tc>
        <w:tc>
          <w:tcPr>
            <w:tcW w:w="2612" w:type="dxa"/>
            <w:shd w:val="clear" w:color="auto" w:fill="F2F2F2" w:themeFill="background1" w:themeFillShade="F2"/>
          </w:tcPr>
          <w:p w14:paraId="617826A0"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60-69</w:t>
            </w:r>
          </w:p>
        </w:tc>
        <w:tc>
          <w:tcPr>
            <w:tcW w:w="2613" w:type="dxa"/>
            <w:shd w:val="clear" w:color="auto" w:fill="F2F2F2" w:themeFill="background1" w:themeFillShade="F2"/>
          </w:tcPr>
          <w:p w14:paraId="596EA5A2"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70+</w:t>
            </w:r>
          </w:p>
        </w:tc>
        <w:tc>
          <w:tcPr>
            <w:tcW w:w="2613" w:type="dxa"/>
            <w:shd w:val="clear" w:color="auto" w:fill="F2F2F2" w:themeFill="background1" w:themeFillShade="F2"/>
          </w:tcPr>
          <w:p w14:paraId="04D52C12" w14:textId="77777777"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2494122C" w14:textId="77777777" w:rsidTr="00B21A6D">
        <w:trPr>
          <w:trHeight w:val="112"/>
        </w:trPr>
        <w:tc>
          <w:tcPr>
            <w:tcW w:w="2612" w:type="dxa"/>
            <w:vAlign w:val="center"/>
          </w:tcPr>
          <w:p w14:paraId="380FB75C"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DFA236E"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02E248E"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53D1D26"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789537F0"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3484"/>
      </w:tblGrid>
      <w:tr w:rsidR="00686618" w:rsidRPr="00071345" w14:paraId="6E8F33FF" w14:textId="77777777" w:rsidTr="000D6DE6">
        <w:trPr>
          <w:trHeight w:val="174"/>
        </w:trPr>
        <w:tc>
          <w:tcPr>
            <w:tcW w:w="10450" w:type="dxa"/>
            <w:gridSpan w:val="3"/>
            <w:shd w:val="clear" w:color="auto" w:fill="F2F2F2" w:themeFill="background1" w:themeFillShade="F2"/>
            <w:vAlign w:val="center"/>
          </w:tcPr>
          <w:p w14:paraId="49E84440" w14:textId="1858A0C2" w:rsidR="00686618"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Do you have a disability, impairment or health condition which affects your day-to-day activities?</w:t>
            </w:r>
          </w:p>
        </w:tc>
      </w:tr>
      <w:tr w:rsidR="008472B3" w:rsidRPr="00071345" w14:paraId="08247F7C" w14:textId="77777777" w:rsidTr="008472B3">
        <w:tc>
          <w:tcPr>
            <w:tcW w:w="3483" w:type="dxa"/>
            <w:shd w:val="clear" w:color="auto" w:fill="F2F2F2" w:themeFill="background1" w:themeFillShade="F2"/>
          </w:tcPr>
          <w:p w14:paraId="11F819E7" w14:textId="33395A32"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Yes</w:t>
            </w:r>
          </w:p>
        </w:tc>
        <w:tc>
          <w:tcPr>
            <w:tcW w:w="3483" w:type="dxa"/>
            <w:shd w:val="clear" w:color="auto" w:fill="F2F2F2" w:themeFill="background1" w:themeFillShade="F2"/>
          </w:tcPr>
          <w:p w14:paraId="76066AD0" w14:textId="4BE109E5"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w:t>
            </w:r>
          </w:p>
        </w:tc>
        <w:tc>
          <w:tcPr>
            <w:tcW w:w="3484" w:type="dxa"/>
            <w:shd w:val="clear" w:color="auto" w:fill="F2F2F2" w:themeFill="background1" w:themeFillShade="F2"/>
          </w:tcPr>
          <w:p w14:paraId="0308EACD" w14:textId="3B5F0081" w:rsidR="008472B3" w:rsidRPr="00071345" w:rsidRDefault="008472B3"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8472B3" w:rsidRPr="00071345" w14:paraId="3E379798" w14:textId="77777777" w:rsidTr="008472B3">
        <w:trPr>
          <w:trHeight w:val="112"/>
        </w:trPr>
        <w:tc>
          <w:tcPr>
            <w:tcW w:w="3483" w:type="dxa"/>
            <w:vAlign w:val="center"/>
          </w:tcPr>
          <w:p w14:paraId="7B3B76B0"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3452914"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c>
          <w:tcPr>
            <w:tcW w:w="3484" w:type="dxa"/>
            <w:vAlign w:val="center"/>
          </w:tcPr>
          <w:p w14:paraId="2DDACEAD" w14:textId="77777777" w:rsidR="008472B3" w:rsidRPr="00071345" w:rsidRDefault="008472B3" w:rsidP="003F51F8">
            <w:pPr>
              <w:pStyle w:val="NoSpacing"/>
              <w:contextualSpacing/>
              <w:mirrorIndents/>
              <w:jc w:val="center"/>
              <w:rPr>
                <w:rFonts w:ascii="Poppins Light" w:hAnsi="Poppins Light" w:cs="Poppins Light"/>
                <w:color w:val="464748"/>
                <w:sz w:val="18"/>
                <w:szCs w:val="18"/>
              </w:rPr>
            </w:pPr>
          </w:p>
        </w:tc>
      </w:tr>
    </w:tbl>
    <w:p w14:paraId="0F8FF038" w14:textId="77777777" w:rsidR="00F57975" w:rsidRPr="00071345" w:rsidRDefault="00F57975" w:rsidP="003F51F8">
      <w:pPr>
        <w:spacing w:after="0" w:line="240" w:lineRule="auto"/>
        <w:contextualSpacing/>
        <w:mirrorIndents/>
        <w:rPr>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531FA587" w14:textId="77777777" w:rsidTr="000D6DE6">
        <w:trPr>
          <w:trHeight w:val="103"/>
        </w:trPr>
        <w:tc>
          <w:tcPr>
            <w:tcW w:w="10450" w:type="dxa"/>
            <w:gridSpan w:val="4"/>
            <w:shd w:val="clear" w:color="auto" w:fill="F2F2F2" w:themeFill="background1" w:themeFillShade="F2"/>
            <w:vAlign w:val="center"/>
          </w:tcPr>
          <w:p w14:paraId="75442A82" w14:textId="7D38ADE2"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Asian or Asian British</w:t>
            </w:r>
          </w:p>
        </w:tc>
      </w:tr>
      <w:tr w:rsidR="00F57975" w:rsidRPr="00071345" w14:paraId="1A58EBD6" w14:textId="77777777" w:rsidTr="00B21A6D">
        <w:tc>
          <w:tcPr>
            <w:tcW w:w="2612" w:type="dxa"/>
            <w:shd w:val="clear" w:color="auto" w:fill="F2F2F2" w:themeFill="background1" w:themeFillShade="F2"/>
          </w:tcPr>
          <w:p w14:paraId="001DFFE4" w14:textId="3D575CD0"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8472B3">
              <w:rPr>
                <w:rFonts w:ascii="Poppins Light" w:hAnsi="Poppins Light" w:cs="Poppins Light"/>
                <w:b/>
                <w:bCs/>
                <w:color w:val="464748"/>
                <w:sz w:val="18"/>
                <w:szCs w:val="18"/>
              </w:rPr>
              <w:t>Asian British</w:t>
            </w:r>
          </w:p>
        </w:tc>
        <w:tc>
          <w:tcPr>
            <w:tcW w:w="2612" w:type="dxa"/>
            <w:shd w:val="clear" w:color="auto" w:fill="F2F2F2" w:themeFill="background1" w:themeFillShade="F2"/>
          </w:tcPr>
          <w:p w14:paraId="19EE8B1F" w14:textId="3B99865D"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Bangladeshi</w:t>
            </w:r>
          </w:p>
        </w:tc>
        <w:tc>
          <w:tcPr>
            <w:tcW w:w="2613" w:type="dxa"/>
            <w:shd w:val="clear" w:color="auto" w:fill="F2F2F2" w:themeFill="background1" w:themeFillShade="F2"/>
          </w:tcPr>
          <w:p w14:paraId="6F5BEE11" w14:textId="3636092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Chinese</w:t>
            </w:r>
          </w:p>
        </w:tc>
        <w:tc>
          <w:tcPr>
            <w:tcW w:w="2613" w:type="dxa"/>
            <w:shd w:val="clear" w:color="auto" w:fill="F2F2F2" w:themeFill="background1" w:themeFillShade="F2"/>
          </w:tcPr>
          <w:p w14:paraId="34C8E729" w14:textId="0C73105C"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Indian</w:t>
            </w:r>
          </w:p>
        </w:tc>
      </w:tr>
      <w:tr w:rsidR="00F57975" w:rsidRPr="00071345" w14:paraId="1249B96F" w14:textId="77777777" w:rsidTr="00B21A6D">
        <w:trPr>
          <w:trHeight w:val="112"/>
        </w:trPr>
        <w:tc>
          <w:tcPr>
            <w:tcW w:w="2612" w:type="dxa"/>
            <w:vAlign w:val="center"/>
          </w:tcPr>
          <w:p w14:paraId="605C1F59"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492B726C"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2D171F4"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80D538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0636591F" w14:textId="77777777" w:rsidTr="008C544E">
        <w:tc>
          <w:tcPr>
            <w:tcW w:w="2612" w:type="dxa"/>
            <w:shd w:val="clear" w:color="auto" w:fill="F2F2F2" w:themeFill="background1" w:themeFillShade="F2"/>
          </w:tcPr>
          <w:p w14:paraId="315B9FEE" w14:textId="1F275F0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Pakistani</w:t>
            </w:r>
          </w:p>
        </w:tc>
        <w:tc>
          <w:tcPr>
            <w:tcW w:w="5225" w:type="dxa"/>
            <w:gridSpan w:val="2"/>
            <w:shd w:val="clear" w:color="auto" w:fill="F2F2F2" w:themeFill="background1" w:themeFillShade="F2"/>
          </w:tcPr>
          <w:p w14:paraId="35B18600" w14:textId="18BF3FF4"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Asian background, please say what:</w:t>
            </w:r>
          </w:p>
        </w:tc>
        <w:tc>
          <w:tcPr>
            <w:tcW w:w="2613" w:type="dxa"/>
            <w:shd w:val="clear" w:color="auto" w:fill="F2F2F2" w:themeFill="background1" w:themeFillShade="F2"/>
          </w:tcPr>
          <w:p w14:paraId="766E72C8" w14:textId="037A32B2"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5E8CC827" w14:textId="77777777" w:rsidTr="00A723D6">
        <w:trPr>
          <w:trHeight w:val="112"/>
        </w:trPr>
        <w:tc>
          <w:tcPr>
            <w:tcW w:w="2612" w:type="dxa"/>
            <w:vAlign w:val="center"/>
          </w:tcPr>
          <w:p w14:paraId="6E05B47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5225" w:type="dxa"/>
            <w:gridSpan w:val="2"/>
            <w:vAlign w:val="center"/>
          </w:tcPr>
          <w:p w14:paraId="7F52B96D"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3A07A9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40C62D09" w14:textId="77777777" w:rsidR="0069535C" w:rsidRPr="00071345" w:rsidRDefault="0069535C" w:rsidP="003F51F8">
      <w:pPr>
        <w:spacing w:after="0" w:line="240" w:lineRule="auto"/>
        <w:contextualSpacing/>
        <w:mirrorIndents/>
        <w:rPr>
          <w:rFonts w:ascii="Gill Sans MT" w:hAnsi="Gill Sans M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423F6AA0" w14:textId="77777777" w:rsidTr="000D6DE6">
        <w:trPr>
          <w:trHeight w:val="64"/>
        </w:trPr>
        <w:tc>
          <w:tcPr>
            <w:tcW w:w="10450" w:type="dxa"/>
            <w:gridSpan w:val="4"/>
            <w:shd w:val="clear" w:color="auto" w:fill="F2F2F2" w:themeFill="background1" w:themeFillShade="F2"/>
            <w:vAlign w:val="center"/>
          </w:tcPr>
          <w:p w14:paraId="75686D8B" w14:textId="02739FDB"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Black, African, Caribbean or Black British</w:t>
            </w:r>
          </w:p>
        </w:tc>
      </w:tr>
      <w:tr w:rsidR="00F57975" w:rsidRPr="00071345" w14:paraId="30ED408F" w14:textId="77777777" w:rsidTr="00B21A6D">
        <w:tc>
          <w:tcPr>
            <w:tcW w:w="2612" w:type="dxa"/>
            <w:shd w:val="clear" w:color="auto" w:fill="F2F2F2" w:themeFill="background1" w:themeFillShade="F2"/>
          </w:tcPr>
          <w:p w14:paraId="15EA6301" w14:textId="09EFA17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African</w:t>
            </w:r>
          </w:p>
        </w:tc>
        <w:tc>
          <w:tcPr>
            <w:tcW w:w="2612" w:type="dxa"/>
            <w:shd w:val="clear" w:color="auto" w:fill="F2F2F2" w:themeFill="background1" w:themeFillShade="F2"/>
          </w:tcPr>
          <w:p w14:paraId="5BE4DFE6" w14:textId="012F2D75"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British</w:t>
            </w:r>
          </w:p>
        </w:tc>
        <w:tc>
          <w:tcPr>
            <w:tcW w:w="2613" w:type="dxa"/>
            <w:shd w:val="clear" w:color="auto" w:fill="F2F2F2" w:themeFill="background1" w:themeFillShade="F2"/>
          </w:tcPr>
          <w:p w14:paraId="766E5FC8" w14:textId="49133D42"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Caribbean</w:t>
            </w:r>
          </w:p>
        </w:tc>
        <w:tc>
          <w:tcPr>
            <w:tcW w:w="2613" w:type="dxa"/>
            <w:shd w:val="clear" w:color="auto" w:fill="F2F2F2" w:themeFill="background1" w:themeFillShade="F2"/>
          </w:tcPr>
          <w:p w14:paraId="035D64B6"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Indian</w:t>
            </w:r>
          </w:p>
        </w:tc>
      </w:tr>
      <w:tr w:rsidR="00F57975" w:rsidRPr="00071345" w14:paraId="0DD6F102" w14:textId="77777777" w:rsidTr="00B21A6D">
        <w:trPr>
          <w:trHeight w:val="112"/>
        </w:trPr>
        <w:tc>
          <w:tcPr>
            <w:tcW w:w="2612" w:type="dxa"/>
            <w:vAlign w:val="center"/>
          </w:tcPr>
          <w:p w14:paraId="18D2686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AFBB83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05D7FC4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9F66D96"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78327D2C" w14:textId="77777777" w:rsidTr="00271B42">
        <w:tc>
          <w:tcPr>
            <w:tcW w:w="7837" w:type="dxa"/>
            <w:gridSpan w:val="3"/>
            <w:shd w:val="clear" w:color="auto" w:fill="F2F2F2" w:themeFill="background1" w:themeFillShade="F2"/>
          </w:tcPr>
          <w:p w14:paraId="37B1EA41" w14:textId="2E3D4FE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Black, African or Caribbean background, please say what:</w:t>
            </w:r>
          </w:p>
        </w:tc>
        <w:tc>
          <w:tcPr>
            <w:tcW w:w="2613" w:type="dxa"/>
            <w:shd w:val="clear" w:color="auto" w:fill="F2F2F2" w:themeFill="background1" w:themeFillShade="F2"/>
          </w:tcPr>
          <w:p w14:paraId="3F74A032"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601124DD" w14:textId="77777777" w:rsidTr="00423E12">
        <w:trPr>
          <w:trHeight w:val="112"/>
        </w:trPr>
        <w:tc>
          <w:tcPr>
            <w:tcW w:w="7837" w:type="dxa"/>
            <w:gridSpan w:val="3"/>
            <w:vAlign w:val="center"/>
          </w:tcPr>
          <w:p w14:paraId="3EC70D31"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551D97A"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7EA6CF03" w14:textId="77777777" w:rsidR="00F57975" w:rsidRPr="00071345" w:rsidRDefault="00F57975" w:rsidP="003F51F8">
      <w:pPr>
        <w:spacing w:after="0" w:line="240" w:lineRule="auto"/>
        <w:contextualSpacing/>
        <w:mirrorIndents/>
        <w:rPr>
          <w:rFonts w:ascii="Gill Sans MT" w:hAnsi="Gill Sans M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3483"/>
        <w:gridCol w:w="3483"/>
        <w:gridCol w:w="871"/>
        <w:gridCol w:w="2613"/>
      </w:tblGrid>
      <w:tr w:rsidR="00F57975" w:rsidRPr="00071345" w14:paraId="6AF0F225" w14:textId="77777777" w:rsidTr="000D6DE6">
        <w:trPr>
          <w:trHeight w:val="141"/>
        </w:trPr>
        <w:tc>
          <w:tcPr>
            <w:tcW w:w="10450" w:type="dxa"/>
            <w:gridSpan w:val="4"/>
            <w:shd w:val="clear" w:color="auto" w:fill="F2F2F2" w:themeFill="background1" w:themeFillShade="F2"/>
            <w:vAlign w:val="center"/>
          </w:tcPr>
          <w:p w14:paraId="3CDFA605" w14:textId="28C8457D"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Mixed or Multiple ethnic groups</w:t>
            </w:r>
          </w:p>
        </w:tc>
      </w:tr>
      <w:tr w:rsidR="00F57975" w:rsidRPr="00071345" w14:paraId="7C9E626F" w14:textId="77777777" w:rsidTr="00F57975">
        <w:tc>
          <w:tcPr>
            <w:tcW w:w="3483" w:type="dxa"/>
            <w:shd w:val="clear" w:color="auto" w:fill="F2F2F2" w:themeFill="background1" w:themeFillShade="F2"/>
          </w:tcPr>
          <w:p w14:paraId="38865799" w14:textId="5DCE340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Asian and White</w:t>
            </w:r>
          </w:p>
        </w:tc>
        <w:tc>
          <w:tcPr>
            <w:tcW w:w="3483" w:type="dxa"/>
            <w:shd w:val="clear" w:color="auto" w:fill="F2F2F2" w:themeFill="background1" w:themeFillShade="F2"/>
          </w:tcPr>
          <w:p w14:paraId="14DB607A" w14:textId="4E13847B"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African and White</w:t>
            </w:r>
          </w:p>
        </w:tc>
        <w:tc>
          <w:tcPr>
            <w:tcW w:w="3484" w:type="dxa"/>
            <w:gridSpan w:val="2"/>
            <w:shd w:val="clear" w:color="auto" w:fill="F2F2F2" w:themeFill="background1" w:themeFillShade="F2"/>
          </w:tcPr>
          <w:p w14:paraId="052BCE84" w14:textId="7364A6E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Black Caribbean and White</w:t>
            </w:r>
          </w:p>
        </w:tc>
      </w:tr>
      <w:tr w:rsidR="00F57975" w:rsidRPr="00071345" w14:paraId="7C77C3CD" w14:textId="77777777" w:rsidTr="00F57975">
        <w:trPr>
          <w:trHeight w:val="112"/>
        </w:trPr>
        <w:tc>
          <w:tcPr>
            <w:tcW w:w="3483" w:type="dxa"/>
            <w:vAlign w:val="center"/>
          </w:tcPr>
          <w:p w14:paraId="63333D46"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3483" w:type="dxa"/>
            <w:vAlign w:val="center"/>
          </w:tcPr>
          <w:p w14:paraId="3FC2977F"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3484" w:type="dxa"/>
            <w:gridSpan w:val="2"/>
            <w:vAlign w:val="center"/>
          </w:tcPr>
          <w:p w14:paraId="13FD6E2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19062EBD" w14:textId="77777777" w:rsidTr="00B21A6D">
        <w:tc>
          <w:tcPr>
            <w:tcW w:w="7837" w:type="dxa"/>
            <w:gridSpan w:val="3"/>
            <w:shd w:val="clear" w:color="auto" w:fill="F2F2F2" w:themeFill="background1" w:themeFillShade="F2"/>
          </w:tcPr>
          <w:p w14:paraId="199F966C" w14:textId="051921AA"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 xml:space="preserve">Another Mixed or Multiple ethnic </w:t>
            </w:r>
            <w:proofErr w:type="gramStart"/>
            <w:r w:rsidRPr="00071345">
              <w:rPr>
                <w:rFonts w:ascii="Poppins Light" w:hAnsi="Poppins Light" w:cs="Poppins Light"/>
                <w:b/>
                <w:bCs/>
                <w:color w:val="464748"/>
                <w:sz w:val="18"/>
                <w:szCs w:val="18"/>
              </w:rPr>
              <w:t>group</w:t>
            </w:r>
            <w:proofErr w:type="gramEnd"/>
            <w:r w:rsidRPr="00071345">
              <w:rPr>
                <w:rFonts w:ascii="Poppins Light" w:hAnsi="Poppins Light" w:cs="Poppins Light"/>
                <w:b/>
                <w:bCs/>
                <w:color w:val="464748"/>
                <w:sz w:val="18"/>
                <w:szCs w:val="18"/>
              </w:rPr>
              <w:t>, please say what:</w:t>
            </w:r>
          </w:p>
        </w:tc>
        <w:tc>
          <w:tcPr>
            <w:tcW w:w="2613" w:type="dxa"/>
            <w:shd w:val="clear" w:color="auto" w:fill="F2F2F2" w:themeFill="background1" w:themeFillShade="F2"/>
          </w:tcPr>
          <w:p w14:paraId="1A5A65F5"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say</w:t>
            </w:r>
          </w:p>
        </w:tc>
      </w:tr>
      <w:tr w:rsidR="00F57975" w:rsidRPr="00071345" w14:paraId="52C1611D" w14:textId="77777777" w:rsidTr="00B21A6D">
        <w:trPr>
          <w:trHeight w:val="112"/>
        </w:trPr>
        <w:tc>
          <w:tcPr>
            <w:tcW w:w="7837" w:type="dxa"/>
            <w:gridSpan w:val="3"/>
            <w:vAlign w:val="center"/>
          </w:tcPr>
          <w:p w14:paraId="1D3BCE1F"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A5F3D5A"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7D38C144" w14:textId="34A6FF33" w:rsidR="0069535C" w:rsidRPr="00071345" w:rsidRDefault="0069535C" w:rsidP="003F51F8">
      <w:pPr>
        <w:spacing w:after="0" w:line="240" w:lineRule="auto"/>
        <w:contextualSpacing/>
        <w:mirrorIndents/>
        <w:rPr>
          <w:rFonts w:ascii="Poppins Light" w:hAnsi="Poppins Light" w:cs="Poppins Light"/>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F57975" w:rsidRPr="00071345" w14:paraId="4ECE3800" w14:textId="77777777" w:rsidTr="007A4023">
        <w:trPr>
          <w:trHeight w:val="68"/>
        </w:trPr>
        <w:tc>
          <w:tcPr>
            <w:tcW w:w="10450" w:type="dxa"/>
            <w:gridSpan w:val="4"/>
            <w:shd w:val="clear" w:color="auto" w:fill="F2F2F2" w:themeFill="background1" w:themeFillShade="F2"/>
            <w:vAlign w:val="center"/>
          </w:tcPr>
          <w:p w14:paraId="7A84AC2D" w14:textId="261E9758"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11387">
              <w:rPr>
                <w:rFonts w:ascii="Poppins Light" w:hAnsi="Poppins Light" w:cs="Poppins Light"/>
                <w:b/>
                <w:bCs/>
                <w:color w:val="464748"/>
                <w:sz w:val="18"/>
                <w:szCs w:val="18"/>
              </w:rPr>
              <w:t xml:space="preserve"> </w:t>
            </w:r>
            <w:r w:rsidR="007A4023" w:rsidRPr="00071345">
              <w:rPr>
                <w:rFonts w:ascii="Poppins Light" w:hAnsi="Poppins Light" w:cs="Poppins Light"/>
                <w:b/>
                <w:bCs/>
                <w:color w:val="464748"/>
                <w:sz w:val="18"/>
                <w:szCs w:val="18"/>
              </w:rPr>
              <w:t xml:space="preserve">- </w:t>
            </w:r>
            <w:r w:rsidRPr="00071345">
              <w:rPr>
                <w:rFonts w:ascii="Poppins Light" w:hAnsi="Poppins Light" w:cs="Poppins Light"/>
                <w:b/>
                <w:bCs/>
                <w:color w:val="464748"/>
                <w:sz w:val="18"/>
                <w:szCs w:val="18"/>
              </w:rPr>
              <w:t>White</w:t>
            </w:r>
          </w:p>
        </w:tc>
      </w:tr>
      <w:tr w:rsidR="00F57975" w:rsidRPr="00071345" w14:paraId="4729AA17" w14:textId="77777777" w:rsidTr="00B21A6D">
        <w:tc>
          <w:tcPr>
            <w:tcW w:w="2612" w:type="dxa"/>
            <w:shd w:val="clear" w:color="auto" w:fill="F2F2F2" w:themeFill="background1" w:themeFillShade="F2"/>
          </w:tcPr>
          <w:p w14:paraId="5847495E" w14:textId="758C8A1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English</w:t>
            </w:r>
          </w:p>
        </w:tc>
        <w:tc>
          <w:tcPr>
            <w:tcW w:w="2612" w:type="dxa"/>
            <w:shd w:val="clear" w:color="auto" w:fill="F2F2F2" w:themeFill="background1" w:themeFillShade="F2"/>
          </w:tcPr>
          <w:p w14:paraId="41D66E2B" w14:textId="1CF17119"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Gypsy or Irish Traveller</w:t>
            </w:r>
          </w:p>
        </w:tc>
        <w:tc>
          <w:tcPr>
            <w:tcW w:w="2613" w:type="dxa"/>
            <w:shd w:val="clear" w:color="auto" w:fill="F2F2F2" w:themeFill="background1" w:themeFillShade="F2"/>
          </w:tcPr>
          <w:p w14:paraId="5A4D4B59" w14:textId="27D70F2E"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Irish</w:t>
            </w:r>
          </w:p>
        </w:tc>
        <w:tc>
          <w:tcPr>
            <w:tcW w:w="2613" w:type="dxa"/>
            <w:shd w:val="clear" w:color="auto" w:fill="F2F2F2" w:themeFill="background1" w:themeFillShade="F2"/>
          </w:tcPr>
          <w:p w14:paraId="62508C77" w14:textId="006E279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Northern Irish</w:t>
            </w:r>
          </w:p>
        </w:tc>
      </w:tr>
      <w:tr w:rsidR="00F57975" w:rsidRPr="00071345" w14:paraId="6E8F2002" w14:textId="77777777" w:rsidTr="00B21A6D">
        <w:trPr>
          <w:trHeight w:val="112"/>
        </w:trPr>
        <w:tc>
          <w:tcPr>
            <w:tcW w:w="2612" w:type="dxa"/>
            <w:vAlign w:val="center"/>
          </w:tcPr>
          <w:p w14:paraId="246F0DAC"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36C46BE"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BE2B6E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38F612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r w:rsidR="00F57975" w:rsidRPr="00071345" w14:paraId="19CF9EAC" w14:textId="77777777" w:rsidTr="00F57975">
        <w:tc>
          <w:tcPr>
            <w:tcW w:w="2612" w:type="dxa"/>
            <w:shd w:val="clear" w:color="auto" w:fill="F2F2F2" w:themeFill="background1" w:themeFillShade="F2"/>
            <w:vAlign w:val="center"/>
          </w:tcPr>
          <w:p w14:paraId="03CBDCD3" w14:textId="724F27DA"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Scottish</w:t>
            </w:r>
          </w:p>
        </w:tc>
        <w:tc>
          <w:tcPr>
            <w:tcW w:w="2612" w:type="dxa"/>
            <w:shd w:val="clear" w:color="auto" w:fill="F2F2F2" w:themeFill="background1" w:themeFillShade="F2"/>
            <w:vAlign w:val="center"/>
          </w:tcPr>
          <w:p w14:paraId="3EE333F0" w14:textId="181990DC"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Welsh</w:t>
            </w:r>
          </w:p>
        </w:tc>
        <w:tc>
          <w:tcPr>
            <w:tcW w:w="2613" w:type="dxa"/>
            <w:shd w:val="clear" w:color="auto" w:fill="F2F2F2" w:themeFill="background1" w:themeFillShade="F2"/>
            <w:vAlign w:val="center"/>
          </w:tcPr>
          <w:p w14:paraId="2D4C5B40" w14:textId="7A282CE4"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White background, please say what:</w:t>
            </w:r>
          </w:p>
        </w:tc>
        <w:tc>
          <w:tcPr>
            <w:tcW w:w="2613" w:type="dxa"/>
            <w:shd w:val="clear" w:color="auto" w:fill="F2F2F2" w:themeFill="background1" w:themeFillShade="F2"/>
            <w:vAlign w:val="center"/>
          </w:tcPr>
          <w:p w14:paraId="655570A7" w14:textId="77777777"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F57975" w:rsidRPr="00071345" w14:paraId="5E7F9AAC" w14:textId="77777777" w:rsidTr="00B21A6D">
        <w:trPr>
          <w:trHeight w:val="112"/>
        </w:trPr>
        <w:tc>
          <w:tcPr>
            <w:tcW w:w="2612" w:type="dxa"/>
            <w:vAlign w:val="center"/>
          </w:tcPr>
          <w:p w14:paraId="4D06E475"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1C772A4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29DD477"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BEC979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3D938FAD"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5225"/>
        <w:gridCol w:w="2613"/>
      </w:tblGrid>
      <w:tr w:rsidR="00F57975" w:rsidRPr="00071345" w14:paraId="205164B4" w14:textId="77777777" w:rsidTr="007A4023">
        <w:trPr>
          <w:trHeight w:val="68"/>
        </w:trPr>
        <w:tc>
          <w:tcPr>
            <w:tcW w:w="10450" w:type="dxa"/>
            <w:gridSpan w:val="3"/>
            <w:shd w:val="clear" w:color="auto" w:fill="F2F2F2" w:themeFill="background1" w:themeFillShade="F2"/>
            <w:vAlign w:val="center"/>
          </w:tcPr>
          <w:p w14:paraId="68B91B18" w14:textId="7D7BAE46" w:rsidR="00F57975" w:rsidRPr="00071345" w:rsidRDefault="00F57975" w:rsidP="007A4023">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Ethnicity</w:t>
            </w:r>
            <w:r w:rsidR="007A4023" w:rsidRPr="00071345">
              <w:rPr>
                <w:rFonts w:ascii="Poppins Light" w:hAnsi="Poppins Light" w:cs="Poppins Light"/>
                <w:b/>
                <w:bCs/>
                <w:color w:val="464748"/>
                <w:sz w:val="18"/>
                <w:szCs w:val="18"/>
              </w:rPr>
              <w:t xml:space="preserve"> - </w:t>
            </w:r>
            <w:r w:rsidRPr="00071345">
              <w:rPr>
                <w:rFonts w:ascii="Poppins Light" w:hAnsi="Poppins Light" w:cs="Poppins Light"/>
                <w:b/>
                <w:bCs/>
                <w:color w:val="464748"/>
                <w:sz w:val="18"/>
                <w:szCs w:val="18"/>
              </w:rPr>
              <w:t>Another ethnic group</w:t>
            </w:r>
          </w:p>
        </w:tc>
      </w:tr>
      <w:tr w:rsidR="00F57975" w:rsidRPr="00071345" w14:paraId="76481D61" w14:textId="77777777" w:rsidTr="002266E7">
        <w:tc>
          <w:tcPr>
            <w:tcW w:w="2612" w:type="dxa"/>
            <w:shd w:val="clear" w:color="auto" w:fill="F2F2F2" w:themeFill="background1" w:themeFillShade="F2"/>
          </w:tcPr>
          <w:p w14:paraId="6D90FFF7" w14:textId="6B59EE63"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Arab</w:t>
            </w:r>
          </w:p>
        </w:tc>
        <w:tc>
          <w:tcPr>
            <w:tcW w:w="5225" w:type="dxa"/>
            <w:shd w:val="clear" w:color="auto" w:fill="F2F2F2" w:themeFill="background1" w:themeFillShade="F2"/>
          </w:tcPr>
          <w:p w14:paraId="3AA72A7E" w14:textId="2039FADF"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ethnic group, please say what:</w:t>
            </w:r>
          </w:p>
        </w:tc>
        <w:tc>
          <w:tcPr>
            <w:tcW w:w="2613" w:type="dxa"/>
            <w:shd w:val="clear" w:color="auto" w:fill="F2F2F2" w:themeFill="background1" w:themeFillShade="F2"/>
          </w:tcPr>
          <w:p w14:paraId="3A15ED94" w14:textId="18B428D8" w:rsidR="00F57975" w:rsidRPr="00071345" w:rsidRDefault="00F57975"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not to share</w:t>
            </w:r>
          </w:p>
        </w:tc>
      </w:tr>
      <w:tr w:rsidR="00F57975" w:rsidRPr="00071345" w14:paraId="348D0BBA" w14:textId="77777777" w:rsidTr="00E41636">
        <w:trPr>
          <w:trHeight w:val="112"/>
        </w:trPr>
        <w:tc>
          <w:tcPr>
            <w:tcW w:w="2612" w:type="dxa"/>
            <w:vAlign w:val="center"/>
          </w:tcPr>
          <w:p w14:paraId="479C118B"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5225" w:type="dxa"/>
            <w:vAlign w:val="center"/>
          </w:tcPr>
          <w:p w14:paraId="15015DC8"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0778743" w14:textId="77777777" w:rsidR="00F57975" w:rsidRPr="00071345" w:rsidRDefault="00F57975" w:rsidP="003F51F8">
            <w:pPr>
              <w:pStyle w:val="NoSpacing"/>
              <w:contextualSpacing/>
              <w:mirrorIndents/>
              <w:jc w:val="center"/>
              <w:rPr>
                <w:rFonts w:ascii="Poppins Light" w:hAnsi="Poppins Light" w:cs="Poppins Light"/>
                <w:color w:val="464748"/>
                <w:sz w:val="18"/>
                <w:szCs w:val="18"/>
              </w:rPr>
            </w:pPr>
          </w:p>
        </w:tc>
      </w:tr>
    </w:tbl>
    <w:p w14:paraId="321B3D1D" w14:textId="39CF3F3D"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0D6DE6" w:rsidRPr="00071345" w14:paraId="4990BE38" w14:textId="77777777" w:rsidTr="006D0181">
        <w:trPr>
          <w:trHeight w:val="174"/>
        </w:trPr>
        <w:tc>
          <w:tcPr>
            <w:tcW w:w="10450" w:type="dxa"/>
            <w:gridSpan w:val="4"/>
            <w:shd w:val="clear" w:color="auto" w:fill="F2F2F2" w:themeFill="background1" w:themeFillShade="F2"/>
            <w:vAlign w:val="center"/>
          </w:tcPr>
          <w:p w14:paraId="20286AAA" w14:textId="6BE9466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Religion or Belief</w:t>
            </w:r>
          </w:p>
        </w:tc>
      </w:tr>
      <w:tr w:rsidR="000D6DE6" w:rsidRPr="00071345" w14:paraId="1FAA84D8" w14:textId="77777777" w:rsidTr="006D0181">
        <w:tc>
          <w:tcPr>
            <w:tcW w:w="2612" w:type="dxa"/>
            <w:shd w:val="clear" w:color="auto" w:fill="F2F2F2" w:themeFill="background1" w:themeFillShade="F2"/>
            <w:vAlign w:val="center"/>
          </w:tcPr>
          <w:p w14:paraId="50DE489A" w14:textId="0CB049AA"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No religion or belief</w:t>
            </w:r>
          </w:p>
        </w:tc>
        <w:tc>
          <w:tcPr>
            <w:tcW w:w="2612" w:type="dxa"/>
            <w:shd w:val="clear" w:color="auto" w:fill="F2F2F2" w:themeFill="background1" w:themeFillShade="F2"/>
            <w:vAlign w:val="center"/>
          </w:tcPr>
          <w:p w14:paraId="7A94291D" w14:textId="6206AABD"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Buddhist</w:t>
            </w:r>
          </w:p>
        </w:tc>
        <w:tc>
          <w:tcPr>
            <w:tcW w:w="2613" w:type="dxa"/>
            <w:shd w:val="clear" w:color="auto" w:fill="F2F2F2" w:themeFill="background1" w:themeFillShade="F2"/>
            <w:vAlign w:val="center"/>
          </w:tcPr>
          <w:p w14:paraId="20FA3054" w14:textId="34D1066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Christian</w:t>
            </w:r>
          </w:p>
        </w:tc>
        <w:tc>
          <w:tcPr>
            <w:tcW w:w="2613" w:type="dxa"/>
            <w:shd w:val="clear" w:color="auto" w:fill="F2F2F2" w:themeFill="background1" w:themeFillShade="F2"/>
            <w:vAlign w:val="center"/>
          </w:tcPr>
          <w:p w14:paraId="391CC47B" w14:textId="51EF6CEB"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Hindu</w:t>
            </w:r>
          </w:p>
        </w:tc>
      </w:tr>
      <w:tr w:rsidR="000D6DE6" w:rsidRPr="00071345" w14:paraId="6F0EA7AC" w14:textId="77777777" w:rsidTr="006D0181">
        <w:trPr>
          <w:trHeight w:val="112"/>
        </w:trPr>
        <w:tc>
          <w:tcPr>
            <w:tcW w:w="2612" w:type="dxa"/>
            <w:vAlign w:val="center"/>
          </w:tcPr>
          <w:p w14:paraId="6BB703F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672129F2"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E5320B9"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61B440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r w:rsidR="000D6DE6" w:rsidRPr="00071345" w14:paraId="6697277A" w14:textId="77777777" w:rsidTr="006D0181">
        <w:tc>
          <w:tcPr>
            <w:tcW w:w="2612" w:type="dxa"/>
            <w:shd w:val="clear" w:color="auto" w:fill="F2F2F2" w:themeFill="background1" w:themeFillShade="F2"/>
            <w:vAlign w:val="center"/>
          </w:tcPr>
          <w:p w14:paraId="2043627A" w14:textId="353A439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lastRenderedPageBreak/>
              <w:t>Jewish</w:t>
            </w:r>
          </w:p>
        </w:tc>
        <w:tc>
          <w:tcPr>
            <w:tcW w:w="2612" w:type="dxa"/>
            <w:shd w:val="clear" w:color="auto" w:fill="F2F2F2" w:themeFill="background1" w:themeFillShade="F2"/>
            <w:vAlign w:val="center"/>
          </w:tcPr>
          <w:p w14:paraId="5425B8DD" w14:textId="6B1C3C18"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Muslim</w:t>
            </w:r>
          </w:p>
        </w:tc>
        <w:tc>
          <w:tcPr>
            <w:tcW w:w="2613" w:type="dxa"/>
            <w:shd w:val="clear" w:color="auto" w:fill="F2F2F2" w:themeFill="background1" w:themeFillShade="F2"/>
            <w:vAlign w:val="center"/>
          </w:tcPr>
          <w:p w14:paraId="4631C842" w14:textId="173F687F"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Sikh</w:t>
            </w:r>
          </w:p>
        </w:tc>
        <w:tc>
          <w:tcPr>
            <w:tcW w:w="2613" w:type="dxa"/>
            <w:shd w:val="clear" w:color="auto" w:fill="F2F2F2" w:themeFill="background1" w:themeFillShade="F2"/>
            <w:vAlign w:val="center"/>
          </w:tcPr>
          <w:p w14:paraId="7EDC5ADF" w14:textId="72FDC660"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Another religion or belief, or prefer not to say:</w:t>
            </w:r>
          </w:p>
        </w:tc>
      </w:tr>
      <w:tr w:rsidR="000D6DE6" w:rsidRPr="00071345" w14:paraId="61D2331A" w14:textId="77777777" w:rsidTr="006D0181">
        <w:trPr>
          <w:trHeight w:val="112"/>
        </w:trPr>
        <w:tc>
          <w:tcPr>
            <w:tcW w:w="2612" w:type="dxa"/>
            <w:vAlign w:val="center"/>
          </w:tcPr>
          <w:p w14:paraId="4FD266EF"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55C3C314"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521FB174"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24E78B28"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bl>
    <w:p w14:paraId="0D7BA8AC"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tbl>
      <w:tblPr>
        <w:tblStyle w:val="TableGrid"/>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612"/>
        <w:gridCol w:w="2612"/>
        <w:gridCol w:w="2613"/>
        <w:gridCol w:w="2613"/>
      </w:tblGrid>
      <w:tr w:rsidR="000D6DE6" w:rsidRPr="00071345" w14:paraId="07C1A705" w14:textId="77777777" w:rsidTr="006D0181">
        <w:trPr>
          <w:trHeight w:val="174"/>
        </w:trPr>
        <w:tc>
          <w:tcPr>
            <w:tcW w:w="10450" w:type="dxa"/>
            <w:gridSpan w:val="4"/>
            <w:shd w:val="clear" w:color="auto" w:fill="F2F2F2" w:themeFill="background1" w:themeFillShade="F2"/>
            <w:vAlign w:val="center"/>
          </w:tcPr>
          <w:p w14:paraId="5290600D" w14:textId="1F1AE1E9"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Sexual Orientation</w:t>
            </w:r>
          </w:p>
        </w:tc>
      </w:tr>
      <w:tr w:rsidR="000D6DE6" w:rsidRPr="00071345" w14:paraId="32B31F3E" w14:textId="77777777" w:rsidTr="006D0181">
        <w:tc>
          <w:tcPr>
            <w:tcW w:w="2612" w:type="dxa"/>
            <w:shd w:val="clear" w:color="auto" w:fill="F2F2F2" w:themeFill="background1" w:themeFillShade="F2"/>
            <w:vAlign w:val="center"/>
          </w:tcPr>
          <w:p w14:paraId="2B312B8E" w14:textId="3CBF61E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Asexual</w:t>
            </w:r>
          </w:p>
        </w:tc>
        <w:tc>
          <w:tcPr>
            <w:tcW w:w="2612" w:type="dxa"/>
            <w:shd w:val="clear" w:color="auto" w:fill="F2F2F2" w:themeFill="background1" w:themeFillShade="F2"/>
            <w:vAlign w:val="center"/>
          </w:tcPr>
          <w:p w14:paraId="1860BE08" w14:textId="151BBF7A"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Bisexual</w:t>
            </w:r>
          </w:p>
        </w:tc>
        <w:tc>
          <w:tcPr>
            <w:tcW w:w="2613" w:type="dxa"/>
            <w:shd w:val="clear" w:color="auto" w:fill="F2F2F2" w:themeFill="background1" w:themeFillShade="F2"/>
            <w:vAlign w:val="center"/>
          </w:tcPr>
          <w:p w14:paraId="5266EB68" w14:textId="648D55A7"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Gay</w:t>
            </w:r>
          </w:p>
        </w:tc>
        <w:tc>
          <w:tcPr>
            <w:tcW w:w="2613" w:type="dxa"/>
            <w:shd w:val="clear" w:color="auto" w:fill="F2F2F2" w:themeFill="background1" w:themeFillShade="F2"/>
            <w:vAlign w:val="center"/>
          </w:tcPr>
          <w:p w14:paraId="5161DEF4" w14:textId="1D1BD990"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Heterosexual</w:t>
            </w:r>
          </w:p>
        </w:tc>
      </w:tr>
      <w:tr w:rsidR="000D6DE6" w:rsidRPr="00071345" w14:paraId="72880771" w14:textId="77777777" w:rsidTr="006D0181">
        <w:trPr>
          <w:trHeight w:val="112"/>
        </w:trPr>
        <w:tc>
          <w:tcPr>
            <w:tcW w:w="2612" w:type="dxa"/>
            <w:vAlign w:val="center"/>
          </w:tcPr>
          <w:p w14:paraId="1CC256E1"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668BC8E8"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1BA75DF3"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ECBFBCE"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r w:rsidR="000D6DE6" w:rsidRPr="00071345" w14:paraId="3F237795" w14:textId="77777777" w:rsidTr="006D0181">
        <w:tc>
          <w:tcPr>
            <w:tcW w:w="2612" w:type="dxa"/>
            <w:shd w:val="clear" w:color="auto" w:fill="F2F2F2" w:themeFill="background1" w:themeFillShade="F2"/>
            <w:vAlign w:val="center"/>
          </w:tcPr>
          <w:p w14:paraId="78496E4A" w14:textId="42AB328F"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Lesbian</w:t>
            </w:r>
          </w:p>
        </w:tc>
        <w:tc>
          <w:tcPr>
            <w:tcW w:w="2612" w:type="dxa"/>
            <w:shd w:val="clear" w:color="auto" w:fill="F2F2F2" w:themeFill="background1" w:themeFillShade="F2"/>
            <w:vAlign w:val="center"/>
          </w:tcPr>
          <w:p w14:paraId="3F967C7C" w14:textId="75CFDF01"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Pansexual</w:t>
            </w:r>
          </w:p>
        </w:tc>
        <w:tc>
          <w:tcPr>
            <w:tcW w:w="2613" w:type="dxa"/>
            <w:shd w:val="clear" w:color="auto" w:fill="F2F2F2" w:themeFill="background1" w:themeFillShade="F2"/>
            <w:vAlign w:val="center"/>
          </w:tcPr>
          <w:p w14:paraId="299B93E8" w14:textId="286996EE"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Questioning</w:t>
            </w:r>
          </w:p>
        </w:tc>
        <w:tc>
          <w:tcPr>
            <w:tcW w:w="2613" w:type="dxa"/>
            <w:shd w:val="clear" w:color="auto" w:fill="F2F2F2" w:themeFill="background1" w:themeFillShade="F2"/>
            <w:vAlign w:val="center"/>
          </w:tcPr>
          <w:p w14:paraId="5085FC0E" w14:textId="45E62015" w:rsidR="000D6DE6" w:rsidRPr="00071345" w:rsidRDefault="000D6DE6" w:rsidP="003F51F8">
            <w:pPr>
              <w:pStyle w:val="NoSpacing"/>
              <w:contextualSpacing/>
              <w:mirrorIndents/>
              <w:jc w:val="center"/>
              <w:rPr>
                <w:rFonts w:ascii="Poppins Light" w:hAnsi="Poppins Light" w:cs="Poppins Light"/>
                <w:b/>
                <w:bCs/>
                <w:color w:val="464748"/>
                <w:sz w:val="18"/>
                <w:szCs w:val="18"/>
              </w:rPr>
            </w:pPr>
            <w:r w:rsidRPr="00071345">
              <w:rPr>
                <w:rFonts w:ascii="Poppins Light" w:hAnsi="Poppins Light" w:cs="Poppins Light"/>
                <w:b/>
                <w:bCs/>
                <w:color w:val="464748"/>
                <w:sz w:val="18"/>
                <w:szCs w:val="18"/>
              </w:rPr>
              <w:t>Prefer to self-describe, or prefer not to say</w:t>
            </w:r>
          </w:p>
        </w:tc>
      </w:tr>
      <w:tr w:rsidR="000D6DE6" w:rsidRPr="00071345" w14:paraId="1D5EE596" w14:textId="77777777" w:rsidTr="006D0181">
        <w:trPr>
          <w:trHeight w:val="112"/>
        </w:trPr>
        <w:tc>
          <w:tcPr>
            <w:tcW w:w="2612" w:type="dxa"/>
            <w:vAlign w:val="center"/>
          </w:tcPr>
          <w:p w14:paraId="4EAF6871"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2" w:type="dxa"/>
            <w:vAlign w:val="center"/>
          </w:tcPr>
          <w:p w14:paraId="3A46A4AC"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43282A5C"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c>
          <w:tcPr>
            <w:tcW w:w="2613" w:type="dxa"/>
            <w:vAlign w:val="center"/>
          </w:tcPr>
          <w:p w14:paraId="76EDD706" w14:textId="77777777" w:rsidR="000D6DE6" w:rsidRPr="00071345" w:rsidRDefault="000D6DE6" w:rsidP="003F51F8">
            <w:pPr>
              <w:pStyle w:val="NoSpacing"/>
              <w:contextualSpacing/>
              <w:mirrorIndents/>
              <w:jc w:val="center"/>
              <w:rPr>
                <w:rFonts w:ascii="Poppins Light" w:hAnsi="Poppins Light" w:cs="Poppins Light"/>
                <w:color w:val="464748"/>
                <w:sz w:val="18"/>
                <w:szCs w:val="18"/>
              </w:rPr>
            </w:pPr>
          </w:p>
        </w:tc>
      </w:tr>
    </w:tbl>
    <w:p w14:paraId="19534405" w14:textId="77777777" w:rsidR="00F57975" w:rsidRPr="00071345" w:rsidRDefault="00F57975" w:rsidP="003F51F8">
      <w:pPr>
        <w:spacing w:after="0" w:line="240" w:lineRule="auto"/>
        <w:contextualSpacing/>
        <w:mirrorIndents/>
        <w:rPr>
          <w:rFonts w:ascii="Poppins Light" w:eastAsia="AppleGothic" w:hAnsi="Poppins Light" w:cs="Poppins Light"/>
          <w:color w:val="00838D"/>
          <w:sz w:val="18"/>
          <w:szCs w:val="18"/>
        </w:rPr>
      </w:pPr>
    </w:p>
    <w:p w14:paraId="253B1986" w14:textId="41D58D4D" w:rsidR="006D0181" w:rsidRPr="00071345" w:rsidRDefault="006D0181" w:rsidP="003F51F8">
      <w:pPr>
        <w:spacing w:after="0" w:line="240" w:lineRule="auto"/>
        <w:contextualSpacing/>
        <w:mirrorIndents/>
        <w:rPr>
          <w:rFonts w:ascii="Poppins SemiBold" w:hAnsi="Poppins SemiBold" w:cs="Poppins SemiBold"/>
          <w:b/>
          <w:bCs/>
          <w:color w:val="DC2B1C"/>
          <w:sz w:val="18"/>
          <w:szCs w:val="18"/>
        </w:rPr>
      </w:pPr>
      <w:r w:rsidRPr="00071345">
        <w:rPr>
          <w:rFonts w:ascii="Poppins SemiBold" w:hAnsi="Poppins SemiBold" w:cs="Poppins SemiBold"/>
          <w:b/>
          <w:bCs/>
          <w:color w:val="DC2B1C"/>
          <w:sz w:val="18"/>
          <w:szCs w:val="18"/>
        </w:rPr>
        <w:t>This section provides you with some notes and useful information before submitting your application form to us.</w:t>
      </w:r>
    </w:p>
    <w:p w14:paraId="48E92DC2" w14:textId="77777777" w:rsidR="006D0181" w:rsidRPr="00071345" w:rsidRDefault="006D0181" w:rsidP="003F51F8">
      <w:pPr>
        <w:pStyle w:val="NoSpacing"/>
        <w:contextualSpacing/>
        <w:mirrorIndents/>
        <w:rPr>
          <w:rFonts w:ascii="Poppins Light" w:hAnsi="Poppins Light" w:cs="Poppins Light"/>
          <w:color w:val="464748"/>
          <w:sz w:val="18"/>
          <w:szCs w:val="18"/>
        </w:rPr>
      </w:pPr>
    </w:p>
    <w:p w14:paraId="63F4EF7A" w14:textId="4F9A2073" w:rsidR="00347281" w:rsidRPr="00347281" w:rsidRDefault="00347281" w:rsidP="00347281">
      <w:pPr>
        <w:pStyle w:val="NoSpacing"/>
        <w:contextualSpacing/>
        <w:mirrorIndents/>
        <w:rPr>
          <w:rFonts w:ascii="Poppins Light" w:hAnsi="Poppins Light" w:cs="Poppins Light"/>
          <w:color w:val="464748"/>
          <w:sz w:val="18"/>
          <w:szCs w:val="18"/>
        </w:rPr>
      </w:pPr>
      <w:r w:rsidRPr="00347281">
        <w:rPr>
          <w:rFonts w:ascii="Poppins Light" w:hAnsi="Poppins Light" w:cs="Poppins Light"/>
          <w:color w:val="464748"/>
          <w:sz w:val="18"/>
          <w:szCs w:val="18"/>
        </w:rPr>
        <w:t>Before signing this form, please ensure every section is completed. CVs will not be accepted, and applications without a supporting statement may be invalid. Completed forms should be returned as instructed in the post details. The successful applicant will also need to provide an Enhanced Disclosure from the DBS.</w:t>
      </w:r>
      <w:r>
        <w:rPr>
          <w:rFonts w:ascii="Poppins Light" w:hAnsi="Poppins Light" w:cs="Poppins Light"/>
          <w:color w:val="464748"/>
          <w:sz w:val="18"/>
          <w:szCs w:val="18"/>
        </w:rPr>
        <w:br/>
      </w:r>
    </w:p>
    <w:p w14:paraId="1291A89E" w14:textId="46940A24" w:rsidR="008472B3" w:rsidRPr="00071345" w:rsidRDefault="00347281" w:rsidP="00347281">
      <w:pPr>
        <w:pStyle w:val="NoSpacing"/>
        <w:contextualSpacing/>
        <w:mirrorIndents/>
        <w:rPr>
          <w:rFonts w:ascii="Poppins Light" w:hAnsi="Poppins Light" w:cs="Poppins Light"/>
          <w:color w:val="464748"/>
          <w:sz w:val="18"/>
          <w:szCs w:val="18"/>
        </w:rPr>
      </w:pPr>
      <w:r w:rsidRPr="00347281">
        <w:rPr>
          <w:rFonts w:ascii="Poppins Light" w:hAnsi="Poppins Light" w:cs="Poppins Light"/>
          <w:color w:val="464748"/>
          <w:sz w:val="18"/>
          <w:szCs w:val="18"/>
        </w:rPr>
        <w:t xml:space="preserve">For referees, one must be your current or most recent employer who knows you in a managerial capacity. The Trust will contact referees for shortlisted </w:t>
      </w:r>
      <w:proofErr w:type="gramStart"/>
      <w:r w:rsidRPr="00347281">
        <w:rPr>
          <w:rFonts w:ascii="Poppins Light" w:hAnsi="Poppins Light" w:cs="Poppins Light"/>
          <w:color w:val="464748"/>
          <w:sz w:val="18"/>
          <w:szCs w:val="18"/>
        </w:rPr>
        <w:t>candidates, and</w:t>
      </w:r>
      <w:proofErr w:type="gramEnd"/>
      <w:r w:rsidRPr="00347281">
        <w:rPr>
          <w:rFonts w:ascii="Poppins Light" w:hAnsi="Poppins Light" w:cs="Poppins Light"/>
          <w:color w:val="464748"/>
          <w:sz w:val="18"/>
          <w:szCs w:val="18"/>
        </w:rPr>
        <w:t xml:space="preserve"> may approach previous employers to verify experience or qualifications. References from relatives or friends will not be accepted. If you have not been employed before, please provide details of teachers, lecturers, or others who can comment on your suitability for the role.</w:t>
      </w:r>
      <w:r w:rsidR="006D0181" w:rsidRPr="00071345">
        <w:rPr>
          <w:rFonts w:ascii="Poppins Light" w:hAnsi="Poppins Light" w:cs="Poppins Light"/>
          <w:color w:val="464748"/>
          <w:sz w:val="18"/>
          <w:szCs w:val="18"/>
        </w:rPr>
        <w:t xml:space="preserve"> </w:t>
      </w:r>
    </w:p>
    <w:sectPr w:rsidR="008472B3" w:rsidRPr="00071345" w:rsidSect="007A4023">
      <w:footerReference w:type="default" r:id="rId14"/>
      <w:headerReference w:type="first" r:id="rId15"/>
      <w:pgSz w:w="11906" w:h="16838"/>
      <w:pgMar w:top="680" w:right="720" w:bottom="567"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1ADC" w14:textId="77777777" w:rsidR="0009554E" w:rsidRDefault="0009554E" w:rsidP="001A5871">
      <w:pPr>
        <w:spacing w:after="0" w:line="240" w:lineRule="auto"/>
      </w:pPr>
      <w:r>
        <w:separator/>
      </w:r>
    </w:p>
  </w:endnote>
  <w:endnote w:type="continuationSeparator" w:id="0">
    <w:p w14:paraId="7A9DFF1C" w14:textId="77777777" w:rsidR="0009554E" w:rsidRDefault="0009554E" w:rsidP="001A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SemiBold">
    <w:charset w:val="00"/>
    <w:family w:val="auto"/>
    <w:pitch w:val="variable"/>
    <w:sig w:usb0="00008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ppleGothic">
    <w:charset w:val="81"/>
    <w:family w:val="auto"/>
    <w:pitch w:val="variable"/>
    <w:sig w:usb0="00000001" w:usb1="09060000" w:usb2="00000010" w:usb3="00000000" w:csb0="002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945B" w14:textId="567AE8B4" w:rsidR="007A4023" w:rsidRPr="00711387" w:rsidRDefault="007A4023" w:rsidP="007A4023">
    <w:pPr>
      <w:pStyle w:val="Footer"/>
      <w:jc w:val="right"/>
      <w:rPr>
        <w:rFonts w:ascii="Poppins Light" w:hAnsi="Poppins Light" w:cs="Poppins Light"/>
        <w:sz w:val="12"/>
        <w:szCs w:val="12"/>
      </w:rPr>
    </w:pPr>
    <w:r w:rsidRPr="00711387">
      <w:rPr>
        <w:rFonts w:ascii="Poppins Light" w:hAnsi="Poppins Light" w:cs="Poppins Light"/>
        <w:sz w:val="12"/>
        <w:szCs w:val="12"/>
      </w:rPr>
      <w:t>SDBE Multi-Academy Trust | Application Form</w:t>
    </w:r>
    <w:r w:rsidR="00347281">
      <w:rPr>
        <w:rFonts w:ascii="Poppins Light" w:hAnsi="Poppins Light" w:cs="Poppins Light"/>
        <w:sz w:val="12"/>
        <w:szCs w:val="12"/>
      </w:rPr>
      <w:t xml:space="preserve"> 2025</w:t>
    </w:r>
    <w:r w:rsidRPr="00711387">
      <w:rPr>
        <w:rFonts w:ascii="Poppins Light" w:hAnsi="Poppins Light" w:cs="Poppins Light"/>
        <w:sz w:val="12"/>
        <w:szCs w:val="12"/>
      </w:rPr>
      <w:t xml:space="preserve"> | Page </w:t>
    </w:r>
    <w:r w:rsidRPr="00711387">
      <w:rPr>
        <w:rFonts w:ascii="Poppins Light" w:hAnsi="Poppins Light" w:cs="Poppins Light"/>
        <w:sz w:val="12"/>
        <w:szCs w:val="12"/>
      </w:rPr>
      <w:fldChar w:fldCharType="begin"/>
    </w:r>
    <w:r w:rsidRPr="00711387">
      <w:rPr>
        <w:rFonts w:ascii="Poppins Light" w:hAnsi="Poppins Light" w:cs="Poppins Light"/>
        <w:sz w:val="12"/>
        <w:szCs w:val="12"/>
      </w:rPr>
      <w:instrText xml:space="preserve"> PAGE  \* MERGEFORMAT </w:instrText>
    </w:r>
    <w:r w:rsidRPr="00711387">
      <w:rPr>
        <w:rFonts w:ascii="Poppins Light" w:hAnsi="Poppins Light" w:cs="Poppins Light"/>
        <w:sz w:val="12"/>
        <w:szCs w:val="12"/>
      </w:rPr>
      <w:fldChar w:fldCharType="separate"/>
    </w:r>
    <w:r w:rsidRPr="00711387">
      <w:rPr>
        <w:rFonts w:ascii="Poppins Light" w:hAnsi="Poppins Light" w:cs="Poppins Light"/>
        <w:sz w:val="12"/>
        <w:szCs w:val="12"/>
      </w:rPr>
      <w:t>1</w:t>
    </w:r>
    <w:r w:rsidRPr="00711387">
      <w:rPr>
        <w:rFonts w:ascii="Poppins Light" w:hAnsi="Poppins Light" w:cs="Poppins Light"/>
        <w:sz w:val="12"/>
        <w:szCs w:val="12"/>
      </w:rPr>
      <w:fldChar w:fldCharType="end"/>
    </w:r>
    <w:r w:rsidRPr="00711387">
      <w:rPr>
        <w:rFonts w:ascii="Poppins Light" w:hAnsi="Poppins Light" w:cs="Poppins Light"/>
        <w:sz w:val="12"/>
        <w:szCs w:val="12"/>
      </w:rPr>
      <w:t xml:space="preserve"> of </w:t>
    </w:r>
    <w:r w:rsidRPr="00711387">
      <w:rPr>
        <w:rFonts w:ascii="Poppins Light" w:hAnsi="Poppins Light" w:cs="Poppins Light"/>
        <w:sz w:val="12"/>
        <w:szCs w:val="12"/>
      </w:rPr>
      <w:fldChar w:fldCharType="begin"/>
    </w:r>
    <w:r w:rsidRPr="00711387">
      <w:rPr>
        <w:rFonts w:ascii="Poppins Light" w:hAnsi="Poppins Light" w:cs="Poppins Light"/>
        <w:sz w:val="12"/>
        <w:szCs w:val="12"/>
      </w:rPr>
      <w:instrText xml:space="preserve"> NUMPAGES  \* MERGEFORMAT </w:instrText>
    </w:r>
    <w:r w:rsidRPr="00711387">
      <w:rPr>
        <w:rFonts w:ascii="Poppins Light" w:hAnsi="Poppins Light" w:cs="Poppins Light"/>
        <w:sz w:val="12"/>
        <w:szCs w:val="12"/>
      </w:rPr>
      <w:fldChar w:fldCharType="separate"/>
    </w:r>
    <w:r w:rsidRPr="00711387">
      <w:rPr>
        <w:rFonts w:ascii="Poppins Light" w:hAnsi="Poppins Light" w:cs="Poppins Light"/>
        <w:sz w:val="12"/>
        <w:szCs w:val="12"/>
      </w:rPr>
      <w:t>13</w:t>
    </w:r>
    <w:r w:rsidRPr="00711387">
      <w:rPr>
        <w:rFonts w:ascii="Poppins Light" w:hAnsi="Poppins Light" w:cs="Poppins Light"/>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78DD" w14:textId="77777777" w:rsidR="0009554E" w:rsidRDefault="0009554E" w:rsidP="001A5871">
      <w:pPr>
        <w:spacing w:after="0" w:line="240" w:lineRule="auto"/>
      </w:pPr>
      <w:r>
        <w:separator/>
      </w:r>
    </w:p>
  </w:footnote>
  <w:footnote w:type="continuationSeparator" w:id="0">
    <w:p w14:paraId="56700F8D" w14:textId="77777777" w:rsidR="0009554E" w:rsidRDefault="0009554E" w:rsidP="001A5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3C26" w14:textId="523119A7" w:rsidR="00E20291" w:rsidRDefault="004657EE">
    <w:pPr>
      <w:pStyle w:val="Header"/>
    </w:pPr>
    <w:r>
      <w:rPr>
        <w:noProof/>
      </w:rPr>
      <w:drawing>
        <wp:anchor distT="0" distB="0" distL="114300" distR="114300" simplePos="0" relativeHeight="251658240" behindDoc="1" locked="0" layoutInCell="1" allowOverlap="1" wp14:anchorId="40B1F7D4" wp14:editId="4ADB9A85">
          <wp:simplePos x="0" y="0"/>
          <wp:positionH relativeFrom="column">
            <wp:posOffset>-504498</wp:posOffset>
          </wp:positionH>
          <wp:positionV relativeFrom="paragraph">
            <wp:posOffset>-447566</wp:posOffset>
          </wp:positionV>
          <wp:extent cx="7551683" cy="10691844"/>
          <wp:effectExtent l="0" t="0" r="5080" b="1905"/>
          <wp:wrapNone/>
          <wp:docPr id="1176192913" name="Picture 1" descr="A white and orange background with a red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92913" name="Picture 1" descr="A white and orange background with a red stri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4471" cy="10709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620"/>
    <w:multiLevelType w:val="hybridMultilevel"/>
    <w:tmpl w:val="AC68A7A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959"/>
    <w:multiLevelType w:val="hybridMultilevel"/>
    <w:tmpl w:val="822C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B5DCA"/>
    <w:multiLevelType w:val="multilevel"/>
    <w:tmpl w:val="CA68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16664"/>
    <w:multiLevelType w:val="multilevel"/>
    <w:tmpl w:val="A30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D4087"/>
    <w:multiLevelType w:val="hybridMultilevel"/>
    <w:tmpl w:val="905240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A66D7"/>
    <w:multiLevelType w:val="hybridMultilevel"/>
    <w:tmpl w:val="8528B382"/>
    <w:lvl w:ilvl="0" w:tplc="3A6A5B06">
      <w:numFmt w:val="bullet"/>
      <w:lvlText w:val=""/>
      <w:lvlJc w:val="left"/>
      <w:pPr>
        <w:ind w:left="1080" w:hanging="720"/>
      </w:pPr>
      <w:rPr>
        <w:rFonts w:ascii="Symbol" w:eastAsiaTheme="minorEastAsia" w:hAnsi="Symbol"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C3846"/>
    <w:multiLevelType w:val="multilevel"/>
    <w:tmpl w:val="10C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927F9"/>
    <w:multiLevelType w:val="hybridMultilevel"/>
    <w:tmpl w:val="85466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63E5"/>
    <w:multiLevelType w:val="multilevel"/>
    <w:tmpl w:val="2320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267F2"/>
    <w:multiLevelType w:val="hybridMultilevel"/>
    <w:tmpl w:val="1A629A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3059A1"/>
    <w:multiLevelType w:val="multilevel"/>
    <w:tmpl w:val="EC64641C"/>
    <w:lvl w:ilvl="0">
      <w:start w:val="1"/>
      <w:numFmt w:val="none"/>
      <w:lvlText w:val=""/>
      <w:legacy w:legacy="1" w:legacySpace="120" w:legacyIndent="340"/>
      <w:lvlJc w:val="left"/>
      <w:pPr>
        <w:ind w:left="340" w:hanging="340"/>
      </w:pPr>
      <w:rPr>
        <w:rFonts w:ascii="Wingdings" w:hAnsi="Wingdings"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2" w15:restartNumberingAfterBreak="0">
    <w:nsid w:val="2B0D3BD4"/>
    <w:multiLevelType w:val="multilevel"/>
    <w:tmpl w:val="FA38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B15E6"/>
    <w:multiLevelType w:val="multilevel"/>
    <w:tmpl w:val="EC64641C"/>
    <w:lvl w:ilvl="0">
      <w:start w:val="1"/>
      <w:numFmt w:val="none"/>
      <w:lvlText w:val=""/>
      <w:legacy w:legacy="1" w:legacySpace="120" w:legacyIndent="340"/>
      <w:lvlJc w:val="left"/>
      <w:pPr>
        <w:ind w:left="340" w:hanging="340"/>
      </w:pPr>
      <w:rPr>
        <w:rFonts w:ascii="Wingdings" w:hAnsi="Wingdings" w:hint="default"/>
      </w:rPr>
    </w:lvl>
    <w:lvl w:ilvl="1">
      <w:start w:val="1"/>
      <w:numFmt w:val="none"/>
      <w:lvlText w:val="o"/>
      <w:legacy w:legacy="1" w:legacySpace="120" w:legacyIndent="360"/>
      <w:lvlJc w:val="left"/>
      <w:pPr>
        <w:ind w:left="700" w:hanging="360"/>
      </w:pPr>
      <w:rPr>
        <w:rFonts w:ascii="Courier New" w:hAnsi="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4" w15:restartNumberingAfterBreak="0">
    <w:nsid w:val="30F84848"/>
    <w:multiLevelType w:val="hybridMultilevel"/>
    <w:tmpl w:val="6602E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136FF"/>
    <w:multiLevelType w:val="hybridMultilevel"/>
    <w:tmpl w:val="3A36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F40234"/>
    <w:multiLevelType w:val="hybridMultilevel"/>
    <w:tmpl w:val="863ADD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AE5501"/>
    <w:multiLevelType w:val="hybridMultilevel"/>
    <w:tmpl w:val="E7E26A5C"/>
    <w:lvl w:ilvl="0" w:tplc="CFD2457A">
      <w:numFmt w:val="bullet"/>
      <w:lvlText w:val="•"/>
      <w:lvlJc w:val="left"/>
      <w:pPr>
        <w:ind w:left="1080" w:hanging="720"/>
      </w:pPr>
      <w:rPr>
        <w:rFonts w:ascii="Poppins Light" w:eastAsiaTheme="minorEastAsia"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23A76"/>
    <w:multiLevelType w:val="hybridMultilevel"/>
    <w:tmpl w:val="1ED4FA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647C9A"/>
    <w:multiLevelType w:val="multilevel"/>
    <w:tmpl w:val="F020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661EF4"/>
    <w:multiLevelType w:val="multilevel"/>
    <w:tmpl w:val="4A7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14E86"/>
    <w:multiLevelType w:val="hybridMultilevel"/>
    <w:tmpl w:val="41D25F8A"/>
    <w:lvl w:ilvl="0" w:tplc="602018D0">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910B5C"/>
    <w:multiLevelType w:val="singleLevel"/>
    <w:tmpl w:val="D0B67F4C"/>
    <w:lvl w:ilvl="0">
      <w:start w:val="9"/>
      <w:numFmt w:val="decimal"/>
      <w:lvlText w:val="%1."/>
      <w:lvlJc w:val="left"/>
      <w:pPr>
        <w:tabs>
          <w:tab w:val="num" w:pos="720"/>
        </w:tabs>
        <w:ind w:left="720" w:hanging="720"/>
      </w:pPr>
      <w:rPr>
        <w:rFonts w:hint="default"/>
      </w:rPr>
    </w:lvl>
  </w:abstractNum>
  <w:abstractNum w:abstractNumId="23" w15:restartNumberingAfterBreak="0">
    <w:nsid w:val="48A51BCA"/>
    <w:multiLevelType w:val="hybridMultilevel"/>
    <w:tmpl w:val="B11CF998"/>
    <w:lvl w:ilvl="0" w:tplc="B552C238">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B6F90"/>
    <w:multiLevelType w:val="hybridMultilevel"/>
    <w:tmpl w:val="40A20926"/>
    <w:lvl w:ilvl="0" w:tplc="602018D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1A35B9"/>
    <w:multiLevelType w:val="hybridMultilevel"/>
    <w:tmpl w:val="58C00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355C5"/>
    <w:multiLevelType w:val="hybridMultilevel"/>
    <w:tmpl w:val="5908F9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941E6"/>
    <w:multiLevelType w:val="hybridMultilevel"/>
    <w:tmpl w:val="8D8E1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5C0C35"/>
    <w:multiLevelType w:val="multilevel"/>
    <w:tmpl w:val="F2F0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452DDE"/>
    <w:multiLevelType w:val="multilevel"/>
    <w:tmpl w:val="BDFC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D6655"/>
    <w:multiLevelType w:val="hybridMultilevel"/>
    <w:tmpl w:val="384E8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2F3229"/>
    <w:multiLevelType w:val="hybridMultilevel"/>
    <w:tmpl w:val="25D82D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DB4691"/>
    <w:multiLevelType w:val="hybridMultilevel"/>
    <w:tmpl w:val="C10A3C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187CA1"/>
    <w:multiLevelType w:val="hybridMultilevel"/>
    <w:tmpl w:val="DA80F7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410BAD"/>
    <w:multiLevelType w:val="hybridMultilevel"/>
    <w:tmpl w:val="4482C3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54447"/>
    <w:multiLevelType w:val="hybridMultilevel"/>
    <w:tmpl w:val="779AE6C4"/>
    <w:lvl w:ilvl="0" w:tplc="60EEF562">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1C791C"/>
    <w:multiLevelType w:val="hybridMultilevel"/>
    <w:tmpl w:val="ECFC2A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95EB1"/>
    <w:multiLevelType w:val="multilevel"/>
    <w:tmpl w:val="0AEA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02023"/>
    <w:multiLevelType w:val="multilevel"/>
    <w:tmpl w:val="3B1A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960640">
    <w:abstractNumId w:val="13"/>
  </w:num>
  <w:num w:numId="2" w16cid:durableId="477960223">
    <w:abstractNumId w:val="11"/>
  </w:num>
  <w:num w:numId="3" w16cid:durableId="1969624709">
    <w:abstractNumId w:val="22"/>
  </w:num>
  <w:num w:numId="4" w16cid:durableId="679434981">
    <w:abstractNumId w:val="23"/>
  </w:num>
  <w:num w:numId="5" w16cid:durableId="1241791128">
    <w:abstractNumId w:val="15"/>
  </w:num>
  <w:num w:numId="6" w16cid:durableId="518129409">
    <w:abstractNumId w:val="1"/>
  </w:num>
  <w:num w:numId="7" w16cid:durableId="1845120661">
    <w:abstractNumId w:val="0"/>
  </w:num>
  <w:num w:numId="8" w16cid:durableId="86969438">
    <w:abstractNumId w:val="35"/>
  </w:num>
  <w:num w:numId="9" w16cid:durableId="1921406215">
    <w:abstractNumId w:val="16"/>
  </w:num>
  <w:num w:numId="10" w16cid:durableId="1731806370">
    <w:abstractNumId w:val="24"/>
  </w:num>
  <w:num w:numId="11" w16cid:durableId="1849562034">
    <w:abstractNumId w:val="21"/>
  </w:num>
  <w:num w:numId="12" w16cid:durableId="1538659681">
    <w:abstractNumId w:val="33"/>
  </w:num>
  <w:num w:numId="13" w16cid:durableId="1257666256">
    <w:abstractNumId w:val="27"/>
  </w:num>
  <w:num w:numId="14" w16cid:durableId="523636916">
    <w:abstractNumId w:val="32"/>
  </w:num>
  <w:num w:numId="15" w16cid:durableId="384649531">
    <w:abstractNumId w:val="8"/>
  </w:num>
  <w:num w:numId="16" w16cid:durableId="475491469">
    <w:abstractNumId w:val="10"/>
  </w:num>
  <w:num w:numId="17" w16cid:durableId="848715214">
    <w:abstractNumId w:val="34"/>
  </w:num>
  <w:num w:numId="18" w16cid:durableId="1337150134">
    <w:abstractNumId w:val="36"/>
  </w:num>
  <w:num w:numId="19" w16cid:durableId="1329364045">
    <w:abstractNumId w:val="30"/>
  </w:num>
  <w:num w:numId="20" w16cid:durableId="579945755">
    <w:abstractNumId w:val="31"/>
  </w:num>
  <w:num w:numId="21" w16cid:durableId="1031686892">
    <w:abstractNumId w:val="4"/>
  </w:num>
  <w:num w:numId="22" w16cid:durableId="2067021126">
    <w:abstractNumId w:val="26"/>
  </w:num>
  <w:num w:numId="23" w16cid:durableId="974680178">
    <w:abstractNumId w:val="6"/>
  </w:num>
  <w:num w:numId="24" w16cid:durableId="1986275257">
    <w:abstractNumId w:val="14"/>
  </w:num>
  <w:num w:numId="25" w16cid:durableId="1687125485">
    <w:abstractNumId w:val="18"/>
  </w:num>
  <w:num w:numId="26" w16cid:durableId="1494294000">
    <w:abstractNumId w:val="5"/>
  </w:num>
  <w:num w:numId="27" w16cid:durableId="669065056">
    <w:abstractNumId w:val="7"/>
  </w:num>
  <w:num w:numId="28" w16cid:durableId="677462345">
    <w:abstractNumId w:val="29"/>
  </w:num>
  <w:num w:numId="29" w16cid:durableId="250165274">
    <w:abstractNumId w:val="20"/>
  </w:num>
  <w:num w:numId="30" w16cid:durableId="1604800899">
    <w:abstractNumId w:val="37"/>
  </w:num>
  <w:num w:numId="31" w16cid:durableId="358285344">
    <w:abstractNumId w:val="28"/>
  </w:num>
  <w:num w:numId="32" w16cid:durableId="615916177">
    <w:abstractNumId w:val="38"/>
  </w:num>
  <w:num w:numId="33" w16cid:durableId="2080446148">
    <w:abstractNumId w:val="19"/>
  </w:num>
  <w:num w:numId="34" w16cid:durableId="1361276025">
    <w:abstractNumId w:val="2"/>
  </w:num>
  <w:num w:numId="35" w16cid:durableId="497308904">
    <w:abstractNumId w:val="9"/>
  </w:num>
  <w:num w:numId="36" w16cid:durableId="68232405">
    <w:abstractNumId w:val="3"/>
  </w:num>
  <w:num w:numId="37" w16cid:durableId="1372880832">
    <w:abstractNumId w:val="12"/>
  </w:num>
  <w:num w:numId="38" w16cid:durableId="2120949566">
    <w:abstractNumId w:val="25"/>
  </w:num>
  <w:num w:numId="39" w16cid:durableId="15825270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72"/>
    <w:rsid w:val="0003611C"/>
    <w:rsid w:val="000473A7"/>
    <w:rsid w:val="0005190E"/>
    <w:rsid w:val="00061C42"/>
    <w:rsid w:val="00070C2B"/>
    <w:rsid w:val="00071345"/>
    <w:rsid w:val="00073D8F"/>
    <w:rsid w:val="00082841"/>
    <w:rsid w:val="0009008D"/>
    <w:rsid w:val="00092712"/>
    <w:rsid w:val="0009554E"/>
    <w:rsid w:val="000A413E"/>
    <w:rsid w:val="000C4AD7"/>
    <w:rsid w:val="000D6DE6"/>
    <w:rsid w:val="000F00AF"/>
    <w:rsid w:val="000F020B"/>
    <w:rsid w:val="000F21BE"/>
    <w:rsid w:val="000F2C71"/>
    <w:rsid w:val="000F4EB9"/>
    <w:rsid w:val="00116A50"/>
    <w:rsid w:val="00132E05"/>
    <w:rsid w:val="00142550"/>
    <w:rsid w:val="001558D7"/>
    <w:rsid w:val="0019134D"/>
    <w:rsid w:val="00193C36"/>
    <w:rsid w:val="001A50D7"/>
    <w:rsid w:val="001A5871"/>
    <w:rsid w:val="001B21D9"/>
    <w:rsid w:val="001B7CB0"/>
    <w:rsid w:val="001C18E4"/>
    <w:rsid w:val="001C3B3F"/>
    <w:rsid w:val="001F1EB3"/>
    <w:rsid w:val="0020155A"/>
    <w:rsid w:val="002171A9"/>
    <w:rsid w:val="002212D5"/>
    <w:rsid w:val="00221889"/>
    <w:rsid w:val="00221F71"/>
    <w:rsid w:val="002463A1"/>
    <w:rsid w:val="00260AFF"/>
    <w:rsid w:val="002B4A23"/>
    <w:rsid w:val="002C1EF5"/>
    <w:rsid w:val="002C7C96"/>
    <w:rsid w:val="002D3239"/>
    <w:rsid w:val="0031481F"/>
    <w:rsid w:val="00317121"/>
    <w:rsid w:val="003206E7"/>
    <w:rsid w:val="00332FEC"/>
    <w:rsid w:val="00347281"/>
    <w:rsid w:val="003707B8"/>
    <w:rsid w:val="00374048"/>
    <w:rsid w:val="00374D16"/>
    <w:rsid w:val="003A46E1"/>
    <w:rsid w:val="003B0662"/>
    <w:rsid w:val="003B3747"/>
    <w:rsid w:val="003C47DE"/>
    <w:rsid w:val="003C6E72"/>
    <w:rsid w:val="003F51F8"/>
    <w:rsid w:val="003F58A1"/>
    <w:rsid w:val="00407D58"/>
    <w:rsid w:val="00414683"/>
    <w:rsid w:val="004218A7"/>
    <w:rsid w:val="00425069"/>
    <w:rsid w:val="004355FC"/>
    <w:rsid w:val="004657EE"/>
    <w:rsid w:val="00465B18"/>
    <w:rsid w:val="00473686"/>
    <w:rsid w:val="00474A60"/>
    <w:rsid w:val="00474B6B"/>
    <w:rsid w:val="00490F0A"/>
    <w:rsid w:val="00495783"/>
    <w:rsid w:val="004A331E"/>
    <w:rsid w:val="004E31C1"/>
    <w:rsid w:val="004E6B4A"/>
    <w:rsid w:val="00501E6E"/>
    <w:rsid w:val="005232A2"/>
    <w:rsid w:val="00523FA6"/>
    <w:rsid w:val="00525AD3"/>
    <w:rsid w:val="00527011"/>
    <w:rsid w:val="005368DA"/>
    <w:rsid w:val="0053693C"/>
    <w:rsid w:val="005454A1"/>
    <w:rsid w:val="00576C60"/>
    <w:rsid w:val="005A1352"/>
    <w:rsid w:val="005A25D3"/>
    <w:rsid w:val="005B3F29"/>
    <w:rsid w:val="006015AB"/>
    <w:rsid w:val="006179A8"/>
    <w:rsid w:val="006426AA"/>
    <w:rsid w:val="006524EA"/>
    <w:rsid w:val="0065619B"/>
    <w:rsid w:val="00666DC6"/>
    <w:rsid w:val="00686618"/>
    <w:rsid w:val="006945A8"/>
    <w:rsid w:val="0069535C"/>
    <w:rsid w:val="006A104F"/>
    <w:rsid w:val="006C525B"/>
    <w:rsid w:val="006D0181"/>
    <w:rsid w:val="006D3097"/>
    <w:rsid w:val="006D517A"/>
    <w:rsid w:val="006E4EEA"/>
    <w:rsid w:val="006F1D89"/>
    <w:rsid w:val="006F3ED7"/>
    <w:rsid w:val="00701096"/>
    <w:rsid w:val="0070507B"/>
    <w:rsid w:val="00711387"/>
    <w:rsid w:val="00754123"/>
    <w:rsid w:val="007A4023"/>
    <w:rsid w:val="007C086E"/>
    <w:rsid w:val="007C596B"/>
    <w:rsid w:val="007D05E8"/>
    <w:rsid w:val="007F43D9"/>
    <w:rsid w:val="00811AD8"/>
    <w:rsid w:val="00813D25"/>
    <w:rsid w:val="0083062D"/>
    <w:rsid w:val="008326C6"/>
    <w:rsid w:val="00845C47"/>
    <w:rsid w:val="008472B3"/>
    <w:rsid w:val="00864847"/>
    <w:rsid w:val="0088280A"/>
    <w:rsid w:val="008D1E29"/>
    <w:rsid w:val="008D298B"/>
    <w:rsid w:val="008D69D5"/>
    <w:rsid w:val="008E2C96"/>
    <w:rsid w:val="00910D7E"/>
    <w:rsid w:val="00921263"/>
    <w:rsid w:val="009220BC"/>
    <w:rsid w:val="00924931"/>
    <w:rsid w:val="009342FF"/>
    <w:rsid w:val="00955ECD"/>
    <w:rsid w:val="00967E1C"/>
    <w:rsid w:val="00990F57"/>
    <w:rsid w:val="00991E96"/>
    <w:rsid w:val="00993927"/>
    <w:rsid w:val="009B2203"/>
    <w:rsid w:val="009B255E"/>
    <w:rsid w:val="009C3056"/>
    <w:rsid w:val="009D4255"/>
    <w:rsid w:val="009D4D81"/>
    <w:rsid w:val="009D73B8"/>
    <w:rsid w:val="009F325D"/>
    <w:rsid w:val="00A05FC3"/>
    <w:rsid w:val="00A2388D"/>
    <w:rsid w:val="00A32DFC"/>
    <w:rsid w:val="00A37F06"/>
    <w:rsid w:val="00A46C30"/>
    <w:rsid w:val="00A62041"/>
    <w:rsid w:val="00A90E72"/>
    <w:rsid w:val="00AA72D3"/>
    <w:rsid w:val="00AC577C"/>
    <w:rsid w:val="00AD5A9D"/>
    <w:rsid w:val="00AF4098"/>
    <w:rsid w:val="00AF4434"/>
    <w:rsid w:val="00B02213"/>
    <w:rsid w:val="00B03421"/>
    <w:rsid w:val="00B14291"/>
    <w:rsid w:val="00B2027F"/>
    <w:rsid w:val="00B32FE5"/>
    <w:rsid w:val="00B84BD3"/>
    <w:rsid w:val="00BA3855"/>
    <w:rsid w:val="00BC194B"/>
    <w:rsid w:val="00BD1CEF"/>
    <w:rsid w:val="00BF0E6F"/>
    <w:rsid w:val="00C06300"/>
    <w:rsid w:val="00C12069"/>
    <w:rsid w:val="00C13D00"/>
    <w:rsid w:val="00C171C6"/>
    <w:rsid w:val="00C46C64"/>
    <w:rsid w:val="00C47693"/>
    <w:rsid w:val="00C47D40"/>
    <w:rsid w:val="00C76602"/>
    <w:rsid w:val="00C90CFF"/>
    <w:rsid w:val="00C972D9"/>
    <w:rsid w:val="00C97F80"/>
    <w:rsid w:val="00CA1FBB"/>
    <w:rsid w:val="00CA4040"/>
    <w:rsid w:val="00CB16B3"/>
    <w:rsid w:val="00CD3D3E"/>
    <w:rsid w:val="00CE0B61"/>
    <w:rsid w:val="00CE7D71"/>
    <w:rsid w:val="00CF5D55"/>
    <w:rsid w:val="00D01FEF"/>
    <w:rsid w:val="00D05D54"/>
    <w:rsid w:val="00D15455"/>
    <w:rsid w:val="00D210A9"/>
    <w:rsid w:val="00D3037C"/>
    <w:rsid w:val="00D31334"/>
    <w:rsid w:val="00D363F6"/>
    <w:rsid w:val="00D4106E"/>
    <w:rsid w:val="00D458A7"/>
    <w:rsid w:val="00D61EBF"/>
    <w:rsid w:val="00D805B2"/>
    <w:rsid w:val="00D866D0"/>
    <w:rsid w:val="00D87585"/>
    <w:rsid w:val="00D96B0D"/>
    <w:rsid w:val="00DA0980"/>
    <w:rsid w:val="00DC0B1C"/>
    <w:rsid w:val="00DC1C5C"/>
    <w:rsid w:val="00DE0FA2"/>
    <w:rsid w:val="00DE59DC"/>
    <w:rsid w:val="00E135C2"/>
    <w:rsid w:val="00E20291"/>
    <w:rsid w:val="00E71E61"/>
    <w:rsid w:val="00E73AA8"/>
    <w:rsid w:val="00E767FF"/>
    <w:rsid w:val="00E82CF9"/>
    <w:rsid w:val="00EC6C67"/>
    <w:rsid w:val="00ED4BF1"/>
    <w:rsid w:val="00ED7560"/>
    <w:rsid w:val="00F06C1B"/>
    <w:rsid w:val="00F1245F"/>
    <w:rsid w:val="00F146E8"/>
    <w:rsid w:val="00F15732"/>
    <w:rsid w:val="00F442B3"/>
    <w:rsid w:val="00F57975"/>
    <w:rsid w:val="00F86DE4"/>
    <w:rsid w:val="00FA557D"/>
    <w:rsid w:val="00FB5AFC"/>
    <w:rsid w:val="00FE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8C429"/>
  <w15:docId w15:val="{9FA595DB-C32B-4656-A836-2945888F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93"/>
  </w:style>
  <w:style w:type="paragraph" w:styleId="Heading3">
    <w:name w:val="heading 3"/>
    <w:basedOn w:val="Normal"/>
    <w:link w:val="Heading3Char"/>
    <w:uiPriority w:val="9"/>
    <w:qFormat/>
    <w:rsid w:val="008472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472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871"/>
  </w:style>
  <w:style w:type="paragraph" w:styleId="Footer">
    <w:name w:val="footer"/>
    <w:basedOn w:val="Normal"/>
    <w:link w:val="FooterChar"/>
    <w:uiPriority w:val="99"/>
    <w:unhideWhenUsed/>
    <w:rsid w:val="001A5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871"/>
  </w:style>
  <w:style w:type="paragraph" w:styleId="BalloonText">
    <w:name w:val="Balloon Text"/>
    <w:basedOn w:val="Normal"/>
    <w:link w:val="BalloonTextChar"/>
    <w:uiPriority w:val="99"/>
    <w:semiHidden/>
    <w:unhideWhenUsed/>
    <w:rsid w:val="001A5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871"/>
    <w:rPr>
      <w:rFonts w:ascii="Tahoma" w:hAnsi="Tahoma" w:cs="Tahoma"/>
      <w:sz w:val="16"/>
      <w:szCs w:val="16"/>
    </w:rPr>
  </w:style>
  <w:style w:type="character" w:styleId="PlaceholderText">
    <w:name w:val="Placeholder Text"/>
    <w:basedOn w:val="DefaultParagraphFont"/>
    <w:uiPriority w:val="99"/>
    <w:semiHidden/>
    <w:rsid w:val="00990F57"/>
    <w:rPr>
      <w:color w:val="808080"/>
    </w:rPr>
  </w:style>
  <w:style w:type="character" w:styleId="CommentReference">
    <w:name w:val="annotation reference"/>
    <w:basedOn w:val="DefaultParagraphFont"/>
    <w:semiHidden/>
    <w:rsid w:val="00C47693"/>
    <w:rPr>
      <w:sz w:val="16"/>
      <w:szCs w:val="16"/>
    </w:rPr>
  </w:style>
  <w:style w:type="paragraph" w:styleId="CommentText">
    <w:name w:val="annotation text"/>
    <w:basedOn w:val="Normal"/>
    <w:link w:val="CommentTextChar"/>
    <w:semiHidden/>
    <w:rsid w:val="00C47693"/>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47693"/>
    <w:rPr>
      <w:rFonts w:ascii="Arial" w:eastAsia="Times New Roman" w:hAnsi="Arial" w:cs="Times New Roman"/>
      <w:sz w:val="20"/>
      <w:szCs w:val="20"/>
    </w:rPr>
  </w:style>
  <w:style w:type="table" w:styleId="TableGrid">
    <w:name w:val="Table Grid"/>
    <w:basedOn w:val="TableNormal"/>
    <w:uiPriority w:val="39"/>
    <w:rsid w:val="00D303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ydonPS">
    <w:name w:val="Croydon PS"/>
    <w:basedOn w:val="Normal"/>
    <w:rsid w:val="009D4255"/>
    <w:pPr>
      <w:spacing w:after="0" w:line="240" w:lineRule="auto"/>
      <w:ind w:left="720" w:hanging="720"/>
    </w:pPr>
    <w:rPr>
      <w:rFonts w:ascii="Arial" w:eastAsia="Times New Roman" w:hAnsi="Arial" w:cs="Times New Roman"/>
      <w:sz w:val="24"/>
      <w:szCs w:val="20"/>
    </w:rPr>
  </w:style>
  <w:style w:type="paragraph" w:styleId="ListParagraph">
    <w:name w:val="List Paragraph"/>
    <w:basedOn w:val="Normal"/>
    <w:uiPriority w:val="34"/>
    <w:qFormat/>
    <w:rsid w:val="009D4255"/>
    <w:pPr>
      <w:ind w:left="720"/>
      <w:contextualSpacing/>
    </w:pPr>
  </w:style>
  <w:style w:type="paragraph" w:styleId="BodyTextIndent">
    <w:name w:val="Body Text Indent"/>
    <w:basedOn w:val="Normal"/>
    <w:link w:val="BodyTextIndentChar"/>
    <w:rsid w:val="003C6E72"/>
    <w:pPr>
      <w:tabs>
        <w:tab w:val="left" w:pos="-1440"/>
        <w:tab w:val="left" w:pos="-720"/>
        <w:tab w:val="left" w:pos="0"/>
        <w:tab w:val="left" w:pos="720"/>
        <w:tab w:val="left" w:pos="1080"/>
        <w:tab w:val="left" w:pos="2160"/>
        <w:tab w:val="left" w:pos="2880"/>
        <w:tab w:val="left" w:pos="3600"/>
        <w:tab w:val="left" w:pos="4320"/>
        <w:tab w:val="left" w:pos="5040"/>
        <w:tab w:val="left" w:pos="5760"/>
        <w:tab w:val="left" w:pos="6328"/>
        <w:tab w:val="left" w:pos="7048"/>
        <w:tab w:val="left" w:pos="7408"/>
        <w:tab w:val="left" w:pos="8640"/>
      </w:tabs>
      <w:spacing w:after="0" w:line="240" w:lineRule="auto"/>
      <w:ind w:left="720"/>
    </w:pPr>
    <w:rPr>
      <w:rFonts w:ascii="Arial" w:eastAsia="Times New Roman" w:hAnsi="Arial" w:cs="Times New Roman"/>
      <w:b/>
      <w:snapToGrid w:val="0"/>
      <w:color w:val="000000"/>
      <w:sz w:val="24"/>
      <w:szCs w:val="20"/>
      <w:lang w:val="en-US" w:eastAsia="en-US"/>
    </w:rPr>
  </w:style>
  <w:style w:type="character" w:customStyle="1" w:styleId="BodyTextIndentChar">
    <w:name w:val="Body Text Indent Char"/>
    <w:basedOn w:val="DefaultParagraphFont"/>
    <w:link w:val="BodyTextIndent"/>
    <w:rsid w:val="003C6E72"/>
    <w:rPr>
      <w:rFonts w:ascii="Arial" w:eastAsia="Times New Roman" w:hAnsi="Arial" w:cs="Times New Roman"/>
      <w:b/>
      <w:snapToGrid w:val="0"/>
      <w:color w:val="000000"/>
      <w:sz w:val="24"/>
      <w:szCs w:val="20"/>
      <w:lang w:val="en-US" w:eastAsia="en-US"/>
    </w:rPr>
  </w:style>
  <w:style w:type="paragraph" w:styleId="NoSpacing">
    <w:name w:val="No Spacing"/>
    <w:uiPriority w:val="1"/>
    <w:qFormat/>
    <w:rsid w:val="00E767FF"/>
    <w:pPr>
      <w:spacing w:after="0" w:line="240" w:lineRule="auto"/>
    </w:pPr>
  </w:style>
  <w:style w:type="character" w:styleId="Hyperlink">
    <w:name w:val="Hyperlink"/>
    <w:rsid w:val="00DE59DC"/>
    <w:rPr>
      <w:color w:val="0000FF"/>
      <w:u w:val="single"/>
    </w:rPr>
  </w:style>
  <w:style w:type="paragraph" w:styleId="BodyText2">
    <w:name w:val="Body Text 2"/>
    <w:basedOn w:val="Normal"/>
    <w:link w:val="BodyText2Char"/>
    <w:uiPriority w:val="99"/>
    <w:semiHidden/>
    <w:unhideWhenUsed/>
    <w:rsid w:val="00CE0B61"/>
    <w:pPr>
      <w:spacing w:after="120" w:line="480" w:lineRule="auto"/>
    </w:pPr>
  </w:style>
  <w:style w:type="character" w:customStyle="1" w:styleId="BodyText2Char">
    <w:name w:val="Body Text 2 Char"/>
    <w:basedOn w:val="DefaultParagraphFont"/>
    <w:link w:val="BodyText2"/>
    <w:uiPriority w:val="99"/>
    <w:semiHidden/>
    <w:rsid w:val="00CE0B61"/>
  </w:style>
  <w:style w:type="paragraph" w:customStyle="1" w:styleId="Text">
    <w:name w:val="Text"/>
    <w:basedOn w:val="BodyText"/>
    <w:link w:val="TextChar"/>
    <w:qFormat/>
    <w:rsid w:val="0069535C"/>
    <w:pPr>
      <w:spacing w:line="240" w:lineRule="auto"/>
    </w:pPr>
    <w:rPr>
      <w:rFonts w:ascii="Arial" w:eastAsia="MS Mincho" w:hAnsi="Arial" w:cs="Arial"/>
      <w:sz w:val="20"/>
      <w:szCs w:val="20"/>
      <w:lang w:val="en-US" w:eastAsia="en-US"/>
    </w:rPr>
  </w:style>
  <w:style w:type="character" w:customStyle="1" w:styleId="TextChar">
    <w:name w:val="Text Char"/>
    <w:link w:val="Text"/>
    <w:rsid w:val="0069535C"/>
    <w:rPr>
      <w:rFonts w:ascii="Arial" w:eastAsia="MS Mincho" w:hAnsi="Arial" w:cs="Arial"/>
      <w:sz w:val="20"/>
      <w:szCs w:val="20"/>
      <w:lang w:val="en-US" w:eastAsia="en-US"/>
    </w:rPr>
  </w:style>
  <w:style w:type="paragraph" w:styleId="BodyText">
    <w:name w:val="Body Text"/>
    <w:basedOn w:val="Normal"/>
    <w:link w:val="BodyTextChar"/>
    <w:uiPriority w:val="99"/>
    <w:semiHidden/>
    <w:unhideWhenUsed/>
    <w:rsid w:val="0069535C"/>
    <w:pPr>
      <w:spacing w:after="120"/>
    </w:pPr>
  </w:style>
  <w:style w:type="character" w:customStyle="1" w:styleId="BodyTextChar">
    <w:name w:val="Body Text Char"/>
    <w:basedOn w:val="DefaultParagraphFont"/>
    <w:link w:val="BodyText"/>
    <w:uiPriority w:val="99"/>
    <w:semiHidden/>
    <w:rsid w:val="0069535C"/>
  </w:style>
  <w:style w:type="character" w:styleId="UnresolvedMention">
    <w:name w:val="Unresolved Mention"/>
    <w:basedOn w:val="DefaultParagraphFont"/>
    <w:uiPriority w:val="99"/>
    <w:semiHidden/>
    <w:unhideWhenUsed/>
    <w:rsid w:val="0088280A"/>
    <w:rPr>
      <w:color w:val="605E5C"/>
      <w:shd w:val="clear" w:color="auto" w:fill="E1DFDD"/>
    </w:rPr>
  </w:style>
  <w:style w:type="character" w:customStyle="1" w:styleId="Heading3Char">
    <w:name w:val="Heading 3 Char"/>
    <w:basedOn w:val="DefaultParagraphFont"/>
    <w:link w:val="Heading3"/>
    <w:uiPriority w:val="9"/>
    <w:rsid w:val="008472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472B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47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72B3"/>
  </w:style>
  <w:style w:type="character" w:styleId="Strong">
    <w:name w:val="Strong"/>
    <w:basedOn w:val="DefaultParagraphFont"/>
    <w:uiPriority w:val="22"/>
    <w:qFormat/>
    <w:rsid w:val="008472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crace\OneDrive%20-%20&#8203;The%20London%20Grid%20for%20Learning%20Trust\Contracts%20of%20employment\STEP%20Contracts\STEP%20Teacher%20Contract%20Template%202706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d087295-7e79-4e83-afff-449e8e39e690"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622E9802E00FD458F2E97FDAF8FFAB6" ma:contentTypeVersion="5" ma:contentTypeDescription="Create a new document." ma:contentTypeScope="" ma:versionID="993503b7392c33ea62c1ca9a89bf9161">
  <xsd:schema xmlns:xsd="http://www.w3.org/2001/XMLSchema" xmlns:xs="http://www.w3.org/2001/XMLSchema" xmlns:p="http://schemas.microsoft.com/office/2006/metadata/properties" xmlns:ns2="1b2eed76-4fd0-4dfa-8aa8-d6d3be24d55d" xmlns:ns3="b81df234-6c14-40a9-8365-2142a36fefff" xmlns:ns4="e031de28-35d1-4238-9586-c5f9ceae83f6" targetNamespace="http://schemas.microsoft.com/office/2006/metadata/properties" ma:root="true" ma:fieldsID="97207406421bc30b50c6ec427fa41c64" ns2:_="" ns3:_="" ns4:_="">
    <xsd:import namespace="1b2eed76-4fd0-4dfa-8aa8-d6d3be24d55d"/>
    <xsd:import namespace="b81df234-6c14-40a9-8365-2142a36fefff"/>
    <xsd:import namespace="e031de28-35d1-4238-9586-c5f9ceae83f6"/>
    <xsd:element name="properties">
      <xsd:complexType>
        <xsd:sequence>
          <xsd:element name="documentManagement">
            <xsd:complexType>
              <xsd:all>
                <xsd:element ref="ns2:ccf01ac234cd461bb56000a2a9485d9a" minOccurs="0"/>
                <xsd:element ref="ns2:TaxCatchAll" minOccurs="0"/>
                <xsd:element ref="ns2:TaxCatchAllLabel" minOccurs="0"/>
                <xsd:element ref="ns2:g4eeea8aae7846b58e08d782b3502190" minOccurs="0"/>
                <xsd:element ref="ns2:ProtectiveClassification_x0026_Source" minOccurs="0"/>
                <xsd:element ref="ns2:f8c84d3390ef4b0d94e7d54f12bc4479" minOccurs="0"/>
                <xsd:element ref="ns3:Contract_x0020_Type" minOccurs="0"/>
                <xsd:element ref="ns3:School_x0020__x0028_if_x0020_helpful_x0029_" minOccurs="0"/>
                <xsd:element ref="ns3:School_x0020_Type" minOccurs="0"/>
                <xsd:element ref="ns4:ECBR_x0020__x002d__x0020_Opted_x0020_Out" minOccurs="0"/>
                <xsd:element ref="ns4:Single_x0020_Status_x0020__x002d__x0020_Opted_x0020_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eed76-4fd0-4dfa-8aa8-d6d3be24d55d" elementFormDefault="qualified">
    <xsd:import namespace="http://schemas.microsoft.com/office/2006/documentManagement/types"/>
    <xsd:import namespace="http://schemas.microsoft.com/office/infopath/2007/PartnerControls"/>
    <xsd:element name="ccf01ac234cd461bb56000a2a9485d9a" ma:index="8" nillable="true" ma:taxonomy="true" ma:internalName="ccf01ac234cd461bb56000a2a9485d9a" ma:taxonomyFieldName="Activity" ma:displayName="Activity" ma:readOnly="false" ma:default="" ma:fieldId="{ccf01ac2-34cd-461b-b560-00a2a9485d9a}" ma:sspId="dd087295-7e79-4e83-afff-449e8e39e690" ma:termSetId="5eac344b-de35-4b54-acaf-110ce21f9e2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562730b-d479-44c2-9292-24321ed121aa}" ma:internalName="TaxCatchAll" ma:showField="CatchAllData"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562730b-d479-44c2-9292-24321ed121aa}" ma:internalName="TaxCatchAllLabel" ma:readOnly="true" ma:showField="CatchAllDataLabel" ma:web="b81df234-6c14-40a9-8365-2142a36fefff">
      <xsd:complexType>
        <xsd:complexContent>
          <xsd:extension base="dms:MultiChoiceLookup">
            <xsd:sequence>
              <xsd:element name="Value" type="dms:Lookup" maxOccurs="unbounded" minOccurs="0" nillable="true"/>
            </xsd:sequence>
          </xsd:extension>
        </xsd:complexContent>
      </xsd:complexType>
    </xsd:element>
    <xsd:element name="g4eeea8aae7846b58e08d782b3502190" ma:index="12" nillable="true" ma:taxonomy="true" ma:internalName="g4eeea8aae7846b58e08d782b3502190" ma:taxonomyFieldName="OrganisationalUnit" ma:displayName="Organisational Unit" ma:default="" ma:fieldId="{04eeea8a-ae78-46b5-8e08-d782b3502190}" ma:sspId="dd087295-7e79-4e83-afff-449e8e39e690" ma:termSetId="5cc74d96-78ab-4f15-92be-bf7afa5fe80e" ma:anchorId="00000000-0000-0000-0000-000000000000" ma:open="false" ma:isKeyword="false">
      <xsd:complexType>
        <xsd:sequence>
          <xsd:element ref="pc:Terms" minOccurs="0" maxOccurs="1"/>
        </xsd:sequence>
      </xsd:complexType>
    </xsd:element>
    <xsd:element name="ProtectiveClassification_x0026_Source" ma:index="14" nillable="true" ma:displayName="Protective Marking" ma:default="NOT CLASSIFIED" ma:format="Dropdown" ma:internalName="ProtectiveClassification_x0026_Source">
      <xsd:simpleType>
        <xsd:restriction base="dms:Choice">
          <xsd:enumeration value="NOT CLASSIFIED"/>
        </xsd:restriction>
      </xsd:simpleType>
    </xsd:element>
    <xsd:element name="f8c84d3390ef4b0d94e7d54f12bc4479" ma:index="15" nillable="true" ma:taxonomy="true" ma:internalName="f8c84d3390ef4b0d94e7d54f12bc4479" ma:taxonomyFieldName="DocumentType" ma:displayName="DocumentType" ma:default="" ma:fieldId="{f8c84d33-90ef-4b0d-94e7-d54f12bc4479}" ma:sspId="dd087295-7e79-4e83-afff-449e8e39e690" ma:termSetId="3d7da757-2033-4bb4-9bab-d3a5a860ce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1df234-6c14-40a9-8365-2142a36fefff" elementFormDefault="qualified">
    <xsd:import namespace="http://schemas.microsoft.com/office/2006/documentManagement/types"/>
    <xsd:import namespace="http://schemas.microsoft.com/office/infopath/2007/PartnerControls"/>
    <xsd:element name="Contract_x0020_Type" ma:index="17" nillable="true" ma:displayName="Contract Type" ma:format="Dropdown" ma:internalName="Contract_x0020_Type">
      <xsd:simpleType>
        <xsd:union memberTypes="dms:Text">
          <xsd:simpleType>
            <xsd:restriction base="dms:Choice">
              <xsd:enumeration value="Permanent Teacher (NQT)"/>
              <xsd:enumeration value="Fixed Term Teacher (NQT)"/>
              <xsd:enumeration value="Permanent Teacher"/>
              <xsd:enumeration value="Fixed Term Teacher"/>
              <xsd:enumeration value="Permanent (All Year Round)"/>
              <xsd:enumeration value="Permanent (Term Time Only)"/>
              <xsd:enumeration value="Fixed Term (All Year Round)"/>
              <xsd:enumeration value="Fixed Term (Term Time Only)"/>
              <xsd:enumeration value="Fixed Term to Perm (Support Staff)"/>
              <xsd:enumeration value="Fixed Term to Perm (Teachers)"/>
              <xsd:enumeration value="Fixed Term with Statemented Child"/>
              <xsd:enumeration value="Casual Teacher"/>
              <xsd:enumeration value="Casual Support Staff"/>
            </xsd:restriction>
          </xsd:simpleType>
        </xsd:union>
      </xsd:simpleType>
    </xsd:element>
    <xsd:element name="School_x0020__x0028_if_x0020_helpful_x0029_" ma:index="18" nillable="true" ma:displayName="School (if helpful)" ma:format="Dropdown" ma:internalName="School_x0020__x0028_if_x0020_helpful_x0029_">
      <xsd:simpleType>
        <xsd:union memberTypes="dms:Text">
          <xsd:simpleType>
            <xsd:restriction base="dms:Choice">
              <xsd:enumeration value="Not Required"/>
              <xsd:enumeration value="Addington High School (Ravenswood Academy)"/>
              <xsd:enumeration value="Angel Oak STEP Academy (Peckham)"/>
              <xsd:enumeration value="Applegarth STEP Academy"/>
              <xsd:enumeration value="David Livingstone STEP Academy"/>
              <xsd:enumeration value="Fairchildes Academy Community Trust"/>
              <xsd:enumeration value="Forest Academy"/>
              <xsd:enumeration value="La Fontaine STEP Academy"/>
              <xsd:enumeration value="St Joseph’s College Delasalle"/>
              <xsd:enumeration value="St. Thomas Becket (RC) - Academy Trust"/>
              <xsd:enumeration value="West Thornton Academy"/>
              <xsd:enumeration value="Wolsey Junior STEP Academy"/>
            </xsd:restriction>
          </xsd:simpleType>
        </xsd:union>
      </xsd:simpleType>
    </xsd:element>
    <xsd:element name="School_x0020_Type" ma:index="19" nillable="true" ma:displayName="School Type" ma:format="Dropdown" ma:internalName="School_x0020_Type">
      <xsd:simpleType>
        <xsd:union memberTypes="dms:Text">
          <xsd:simpleType>
            <xsd:restriction base="dms:Choice">
              <xsd:enumeration value="Step Academy School"/>
              <xsd:enumeration value="Synaptic Trust Academy School"/>
              <xsd:enumeration value="Ravenswood Academy"/>
              <xsd:enumeration value="Stand Alone Academi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031de28-35d1-4238-9586-c5f9ceae83f6" elementFormDefault="qualified">
    <xsd:import namespace="http://schemas.microsoft.com/office/2006/documentManagement/types"/>
    <xsd:import namespace="http://schemas.microsoft.com/office/infopath/2007/PartnerControls"/>
    <xsd:element name="ECBR_x0020__x002d__x0020_Opted_x0020_Out" ma:index="20" nillable="true" ma:displayName="ECBR - Opted Out" ma:default="1" ma:internalName="ECBR_x0020__x002d__x0020_Opted_x0020_Out">
      <xsd:simpleType>
        <xsd:restriction base="dms:Boolean"/>
      </xsd:simpleType>
    </xsd:element>
    <xsd:element name="Single_x0020_Status_x0020__x002d__x0020_Opted_x0020_Out" ma:index="21" nillable="true" ma:displayName="Single Status - Opted Out" ma:default="1" ma:internalName="Single_x0020_Status_x0020__x002d__x0020_Opted_x0020_Ou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ingle_x0020_Status_x0020__x002d__x0020_Opted_x0020_Out xmlns="e031de28-35d1-4238-9586-c5f9ceae83f6">true</Single_x0020_Status_x0020__x002d__x0020_Opted_x0020_Out>
    <ECBR_x0020__x002d__x0020_Opted_x0020_Out xmlns="e031de28-35d1-4238-9586-c5f9ceae83f6">true</ECBR_x0020__x002d__x0020_Opted_x0020_Out>
    <TaxCatchAll xmlns="1b2eed76-4fd0-4dfa-8aa8-d6d3be24d55d">
      <Value>1</Value>
    </TaxCatchAll>
    <Contract_x0020_Type xmlns="b81df234-6c14-40a9-8365-2142a36fefff">Permanent Teacher</Contract_x0020_Type>
    <School_x0020_Type xmlns="b81df234-6c14-40a9-8365-2142a36fefff">Step Academy School</School_x0020_Type>
    <School_x0020__x0028_if_x0020_helpful_x0029_ xmlns="b81df234-6c14-40a9-8365-2142a36fefff">Wolsey Junior STEP Academy</School_x0020__x0028_if_x0020_helpful_x0029_>
    <ccf01ac234cd461bb56000a2a9485d9a xmlns="1b2eed76-4fd0-4dfa-8aa8-d6d3be24d55d">
      <Terms xmlns="http://schemas.microsoft.com/office/infopath/2007/PartnerControls"/>
    </ccf01ac234cd461bb56000a2a9485d9a>
    <f8c84d3390ef4b0d94e7d54f12bc4479 xmlns="1b2eed76-4fd0-4dfa-8aa8-d6d3be24d55d">
      <Terms xmlns="http://schemas.microsoft.com/office/infopath/2007/PartnerControls"/>
    </f8c84d3390ef4b0d94e7d54f12bc4479>
    <ProtectiveClassification_x0026_Source xmlns="1b2eed76-4fd0-4dfa-8aa8-d6d3be24d55d">NOT CLASSIFIED</ProtectiveClassification_x0026_Source>
    <g4eeea8aae7846b58e08d782b3502190 xmlns="1b2eed76-4fd0-4dfa-8aa8-d6d3be24d55d">
      <Terms xmlns="http://schemas.microsoft.com/office/infopath/2007/PartnerControls">
        <TermInfo xmlns="http://schemas.microsoft.com/office/infopath/2007/PartnerControls">
          <TermName xmlns="http://schemas.microsoft.com/office/infopath/2007/PartnerControls">WCR</TermName>
          <TermId xmlns="http://schemas.microsoft.com/office/infopath/2007/PartnerControls">4cd71a15-a9a5-4599-be26-7c99c4264f4f</TermId>
        </TermInfo>
      </Terms>
    </g4eeea8aae7846b58e08d782b3502190>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C64CE0-291A-4E33-8A52-7149A935B946}">
  <ds:schemaRefs>
    <ds:schemaRef ds:uri="Microsoft.SharePoint.Taxonomy.ContentTypeSync"/>
  </ds:schemaRefs>
</ds:datastoreItem>
</file>

<file path=customXml/itemProps3.xml><?xml version="1.0" encoding="utf-8"?>
<ds:datastoreItem xmlns:ds="http://schemas.openxmlformats.org/officeDocument/2006/customXml" ds:itemID="{7986C990-ABBC-446B-AE3F-FE0D2251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eed76-4fd0-4dfa-8aa8-d6d3be24d55d"/>
    <ds:schemaRef ds:uri="b81df234-6c14-40a9-8365-2142a36fefff"/>
    <ds:schemaRef ds:uri="e031de28-35d1-4238-9586-c5f9ceae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D6A11-2F3A-49D8-AAED-E27F3840C791}">
  <ds:schemaRefs>
    <ds:schemaRef ds:uri="http://schemas.openxmlformats.org/officeDocument/2006/bibliography"/>
  </ds:schemaRefs>
</ds:datastoreItem>
</file>

<file path=customXml/itemProps5.xml><?xml version="1.0" encoding="utf-8"?>
<ds:datastoreItem xmlns:ds="http://schemas.openxmlformats.org/officeDocument/2006/customXml" ds:itemID="{93DEB2DA-408D-4262-B25E-A516491A4D99}">
  <ds:schemaRefs>
    <ds:schemaRef ds:uri="http://schemas.microsoft.com/sharepoint/v3/contenttype/forms"/>
  </ds:schemaRefs>
</ds:datastoreItem>
</file>

<file path=customXml/itemProps6.xml><?xml version="1.0" encoding="utf-8"?>
<ds:datastoreItem xmlns:ds="http://schemas.openxmlformats.org/officeDocument/2006/customXml" ds:itemID="{04E92D78-2981-4A05-BF18-1A05F17CEC3E}">
  <ds:schemaRefs>
    <ds:schemaRef ds:uri="http://schemas.microsoft.com/office/2006/metadata/properties"/>
    <ds:schemaRef ds:uri="http://schemas.microsoft.com/office/infopath/2007/PartnerControls"/>
    <ds:schemaRef ds:uri="e031de28-35d1-4238-9586-c5f9ceae83f6"/>
    <ds:schemaRef ds:uri="1b2eed76-4fd0-4dfa-8aa8-d6d3be24d55d"/>
    <ds:schemaRef ds:uri="b81df234-6c14-40a9-8365-2142a36fefff"/>
  </ds:schemaRefs>
</ds:datastoreItem>
</file>

<file path=docProps/app.xml><?xml version="1.0" encoding="utf-8"?>
<Properties xmlns="http://schemas.openxmlformats.org/officeDocument/2006/extended-properties" xmlns:vt="http://schemas.openxmlformats.org/officeDocument/2006/docPropsVTypes">
  <Template>STEP Teacher Contract Template 270616</Template>
  <TotalTime>2</TotalTime>
  <Pages>10</Pages>
  <Words>2144</Words>
  <Characters>11497</Characters>
  <Application>Microsoft Office Word</Application>
  <DocSecurity>0</DocSecurity>
  <Lines>638</Lines>
  <Paragraphs>290</Paragraphs>
  <ScaleCrop>false</ScaleCrop>
  <HeadingPairs>
    <vt:vector size="2" baseType="variant">
      <vt:variant>
        <vt:lpstr>Title</vt:lpstr>
      </vt:variant>
      <vt:variant>
        <vt:i4>1</vt:i4>
      </vt:variant>
    </vt:vector>
  </HeadingPairs>
  <TitlesOfParts>
    <vt:vector size="1" baseType="lpstr">
      <vt:lpstr>Headteacher - Wolsey Junior Academy - STEP Academy</vt:lpstr>
    </vt:vector>
  </TitlesOfParts>
  <Company>Microsoft</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 Wolsey Junior Academy - STEP Academy</dc:title>
  <dc:creator>Thomas Scrace</dc:creator>
  <cp:keywords/>
  <cp:lastModifiedBy>Thomas Scrace</cp:lastModifiedBy>
  <cp:revision>3</cp:revision>
  <cp:lastPrinted>2025-09-24T15:07:00Z</cp:lastPrinted>
  <dcterms:created xsi:type="dcterms:W3CDTF">2025-09-24T16:48:00Z</dcterms:created>
  <dcterms:modified xsi:type="dcterms:W3CDTF">2025-11-10T14:06:00Z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0x0101006622E9802E00FD458F2E97FDAF8FFAB6</vt:lpwstr>
  </property>
  <property fmtid="{D5CDD505-2E9C-101B-9397-08002B2CF9AE}" pid="3" name="TaxKeyword">
    <vt:lpwstr/>
  </property>
  <property fmtid="{D5CDD505-2E9C-101B-9397-08002B2CF9AE}" pid="4" name="OrganisationalUnit">
    <vt:lpwstr>1;#WCR|4cd71a15-a9a5-4599-be26-7c99c4264f4f</vt:lpwstr>
  </property>
  <property fmtid="{D5CDD505-2E9C-101B-9397-08002B2CF9AE}" pid="5" name="Activity">
    <vt:lpwstr/>
  </property>
  <property fmtid="{D5CDD505-2E9C-101B-9397-08002B2CF9AE}" pid="6" name="DocumentType">
    <vt:lpwstr/>
  </property>
</Properties>
</file>