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145BDE68" w14:textId="17E2157A" w:rsidR="00B21937" w:rsidRPr="0041737B" w:rsidRDefault="00B21937" w:rsidP="00B21937">
      <w:pPr>
        <w:rPr>
          <w:b/>
          <w:color w:val="FFFFFF"/>
        </w:rPr>
      </w:pPr>
      <w:r w:rsidRPr="0041737B">
        <w:rPr>
          <w:b/>
          <w:color w:val="FFFFFF"/>
        </w:rPr>
        <w:t>Section</w:t>
      </w:r>
      <w:proofErr w:type="gramStart"/>
      <w:r w:rsidRPr="0041737B">
        <w:rPr>
          <w:b/>
          <w:color w:val="FFFFFF"/>
        </w:rPr>
        <w:t>1  Job</w:t>
      </w:r>
      <w:proofErr w:type="gramEnd"/>
      <w:r w:rsidRPr="0041737B">
        <w:rPr>
          <w:b/>
          <w:color w:val="FFFFFF"/>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B21937" w:rsidRPr="0041737B" w14:paraId="0009881E" w14:textId="77777777" w:rsidTr="00BC538B">
        <w:trPr>
          <w:trHeight w:val="340"/>
        </w:trPr>
        <w:tc>
          <w:tcPr>
            <w:tcW w:w="9016" w:type="dxa"/>
            <w:shd w:val="clear" w:color="auto" w:fill="800000"/>
            <w:vAlign w:val="center"/>
          </w:tcPr>
          <w:p w14:paraId="5F5FFA13" w14:textId="696A660C" w:rsidR="00B21937" w:rsidRPr="0041737B" w:rsidRDefault="00741DAC" w:rsidP="00F416F0">
            <w:pPr>
              <w:jc w:val="center"/>
              <w:rPr>
                <w:b/>
                <w:color w:val="FFFFFF"/>
              </w:rPr>
            </w:pPr>
            <w:r>
              <w:rPr>
                <w:b/>
                <w:color w:val="FFFFFF"/>
              </w:rPr>
              <w:t xml:space="preserve">Application </w:t>
            </w:r>
            <w:r w:rsidR="00F416F0">
              <w:rPr>
                <w:b/>
                <w:color w:val="FFFFFF"/>
              </w:rPr>
              <w:t>Form</w:t>
            </w:r>
          </w:p>
        </w:tc>
      </w:tr>
    </w:tbl>
    <w:p w14:paraId="5FAA20C6" w14:textId="77777777" w:rsidR="00B21937" w:rsidRDefault="00B21937" w:rsidP="00420D6A">
      <w:pPr>
        <w:rPr>
          <w:b/>
        </w:rPr>
      </w:pPr>
    </w:p>
    <w:p w14:paraId="2D1E5909" w14:textId="2DEBC1C5" w:rsidR="00420D6A" w:rsidRPr="002358D1" w:rsidRDefault="00420D6A" w:rsidP="00420D6A">
      <w:pPr>
        <w:rPr>
          <w:b/>
          <w:i/>
          <w:sz w:val="20"/>
        </w:rPr>
      </w:pPr>
      <w:r w:rsidRPr="002358D1">
        <w:rPr>
          <w:b/>
        </w:rPr>
        <w:t xml:space="preserve">Confidential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12"/>
        <w:gridCol w:w="28"/>
        <w:gridCol w:w="726"/>
        <w:gridCol w:w="30"/>
        <w:gridCol w:w="1142"/>
        <w:gridCol w:w="319"/>
        <w:gridCol w:w="21"/>
        <w:gridCol w:w="1533"/>
        <w:gridCol w:w="109"/>
        <w:gridCol w:w="383"/>
        <w:gridCol w:w="222"/>
        <w:gridCol w:w="41"/>
        <w:gridCol w:w="750"/>
        <w:gridCol w:w="283"/>
        <w:gridCol w:w="1187"/>
      </w:tblGrid>
      <w:tr w:rsidR="00420D6A" w14:paraId="2D1E590B" w14:textId="77777777" w:rsidTr="00ED5F95">
        <w:trPr>
          <w:trHeight w:val="340"/>
        </w:trPr>
        <w:tc>
          <w:tcPr>
            <w:tcW w:w="9016" w:type="dxa"/>
            <w:gridSpan w:val="16"/>
            <w:shd w:val="clear" w:color="auto" w:fill="800000"/>
            <w:vAlign w:val="center"/>
          </w:tcPr>
          <w:p w14:paraId="2D1E590A" w14:textId="77777777" w:rsidR="00420D6A" w:rsidRPr="0041737B" w:rsidRDefault="00420D6A" w:rsidP="002967E3">
            <w:pPr>
              <w:rPr>
                <w:b/>
                <w:color w:val="FFFFFF"/>
              </w:rPr>
            </w:pPr>
            <w:r w:rsidRPr="0041737B">
              <w:rPr>
                <w:b/>
                <w:color w:val="FFFFFF"/>
              </w:rPr>
              <w:t xml:space="preserve">Section </w:t>
            </w:r>
            <w:proofErr w:type="gramStart"/>
            <w:r w:rsidRPr="0041737B">
              <w:rPr>
                <w:b/>
                <w:color w:val="FFFFFF"/>
              </w:rPr>
              <w:t>1  Job</w:t>
            </w:r>
            <w:proofErr w:type="gramEnd"/>
            <w:r w:rsidRPr="0041737B">
              <w:rPr>
                <w:b/>
                <w:color w:val="FFFFFF"/>
              </w:rPr>
              <w:t xml:space="preserve"> details</w:t>
            </w:r>
          </w:p>
        </w:tc>
      </w:tr>
      <w:tr w:rsidR="00420D6A" w14:paraId="2D1E590D" w14:textId="77777777" w:rsidTr="00ED5F95">
        <w:tblPrEx>
          <w:shd w:val="clear" w:color="auto" w:fill="auto"/>
        </w:tblPrEx>
        <w:trPr>
          <w:trHeight w:val="454"/>
        </w:trPr>
        <w:tc>
          <w:tcPr>
            <w:tcW w:w="9016" w:type="dxa"/>
            <w:gridSpan w:val="16"/>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8"/>
            <w:vAlign w:val="center"/>
          </w:tcPr>
          <w:p w14:paraId="2D1E590E" w14:textId="5482608A" w:rsidR="00420D6A" w:rsidRDefault="00446E16" w:rsidP="002967E3">
            <w:r>
              <w:t>School</w:t>
            </w:r>
            <w:r w:rsidR="00420D6A">
              <w:t xml:space="preserve">:  </w:t>
            </w:r>
            <w:r w:rsidR="00CC293F">
              <w:fldChar w:fldCharType="begin">
                <w:ffData>
                  <w:name w:val="Text2"/>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508" w:type="dxa"/>
            <w:gridSpan w:val="8"/>
            <w:vAlign w:val="center"/>
          </w:tcPr>
          <w:p w14:paraId="2D1E590F" w14:textId="4A0C5935" w:rsidR="00420D6A" w:rsidRDefault="00420D6A" w:rsidP="002967E3"/>
        </w:tc>
      </w:tr>
      <w:tr w:rsidR="00420D6A" w14:paraId="2D1E5914" w14:textId="77777777" w:rsidTr="00ED5F95">
        <w:tblPrEx>
          <w:shd w:val="clear" w:color="auto" w:fill="auto"/>
        </w:tblPrEx>
        <w:trPr>
          <w:trHeight w:val="454"/>
        </w:trPr>
        <w:tc>
          <w:tcPr>
            <w:tcW w:w="2996" w:type="dxa"/>
            <w:gridSpan w:val="4"/>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5"/>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7"/>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6"/>
            <w:shd w:val="clear" w:color="auto" w:fill="800000"/>
            <w:vAlign w:val="center"/>
          </w:tcPr>
          <w:p w14:paraId="2D1E5915" w14:textId="77777777" w:rsidR="00420D6A" w:rsidRPr="0041737B" w:rsidRDefault="00420D6A" w:rsidP="002967E3">
            <w:pPr>
              <w:rPr>
                <w:b/>
                <w:color w:val="FFFFFF"/>
              </w:rPr>
            </w:pPr>
            <w:r w:rsidRPr="0041737B">
              <w:rPr>
                <w:b/>
                <w:color w:val="FFFFFF"/>
              </w:rPr>
              <w:t xml:space="preserve">Section </w:t>
            </w:r>
            <w:proofErr w:type="gramStart"/>
            <w:r w:rsidRPr="0041737B">
              <w:rPr>
                <w:b/>
                <w:color w:val="FFFFFF"/>
              </w:rPr>
              <w:t>2  Personal</w:t>
            </w:r>
            <w:proofErr w:type="gramEnd"/>
            <w:r w:rsidRPr="0041737B">
              <w:rPr>
                <w:b/>
                <w:color w:val="FFFFFF"/>
              </w:rPr>
              <w:t xml:space="preserve"> details</w:t>
            </w:r>
          </w:p>
        </w:tc>
      </w:tr>
      <w:tr w:rsidR="00420D6A" w14:paraId="2D1E5919" w14:textId="77777777" w:rsidTr="00ED5F95">
        <w:tblPrEx>
          <w:shd w:val="clear" w:color="auto" w:fill="auto"/>
        </w:tblPrEx>
        <w:trPr>
          <w:trHeight w:val="454"/>
        </w:trPr>
        <w:tc>
          <w:tcPr>
            <w:tcW w:w="4508" w:type="dxa"/>
            <w:gridSpan w:val="8"/>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8"/>
            <w:vAlign w:val="center"/>
          </w:tcPr>
          <w:p w14:paraId="2D1E5918" w14:textId="77D0B104" w:rsidR="00420D6A" w:rsidRDefault="002A32C1" w:rsidP="002967E3">
            <w:r>
              <w:t>Pronoun</w:t>
            </w:r>
            <w:r w:rsidR="00420D6A">
              <w:t xml:space="preserve">:  </w:t>
            </w:r>
            <w:r w:rsidR="00CC293F">
              <w:fldChar w:fldCharType="begin">
                <w:ffData>
                  <w:name w:val="Text8"/>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r>
      <w:tr w:rsidR="002A32C1" w14:paraId="2D1E591C" w14:textId="77777777" w:rsidTr="00ED5F95">
        <w:tblPrEx>
          <w:shd w:val="clear" w:color="auto" w:fill="auto"/>
        </w:tblPrEx>
        <w:trPr>
          <w:trHeight w:val="454"/>
        </w:trPr>
        <w:tc>
          <w:tcPr>
            <w:tcW w:w="4508" w:type="dxa"/>
            <w:gridSpan w:val="8"/>
            <w:vAlign w:val="center"/>
          </w:tcPr>
          <w:p w14:paraId="2D1E591A" w14:textId="77777777" w:rsidR="002A32C1" w:rsidRDefault="002A32C1" w:rsidP="002A32C1">
            <w:r>
              <w:t xml:space="preserve">Forename(s):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1B" w14:textId="7ADF6459" w:rsidR="002A32C1" w:rsidRDefault="002A32C1" w:rsidP="002A32C1">
            <w:r>
              <w:t xml:space="preserve">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51E30656" w14:textId="77777777" w:rsidTr="00E058AD">
        <w:tblPrEx>
          <w:shd w:val="clear" w:color="auto" w:fill="auto"/>
        </w:tblPrEx>
        <w:trPr>
          <w:trHeight w:val="467"/>
        </w:trPr>
        <w:tc>
          <w:tcPr>
            <w:tcW w:w="9016" w:type="dxa"/>
            <w:gridSpan w:val="16"/>
            <w:vAlign w:val="center"/>
          </w:tcPr>
          <w:p w14:paraId="7504BD67" w14:textId="54BD6A3C" w:rsidR="002A32C1" w:rsidRDefault="002A32C1" w:rsidP="002A32C1">
            <w:r>
              <w:t xml:space="preserve">Previous surname: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1E" w14:textId="77777777" w:rsidTr="00E058AD">
        <w:tblPrEx>
          <w:shd w:val="clear" w:color="auto" w:fill="auto"/>
        </w:tblPrEx>
        <w:trPr>
          <w:trHeight w:val="835"/>
        </w:trPr>
        <w:tc>
          <w:tcPr>
            <w:tcW w:w="9016" w:type="dxa"/>
            <w:gridSpan w:val="16"/>
          </w:tcPr>
          <w:p w14:paraId="2D1E591D" w14:textId="77777777" w:rsidR="002A32C1" w:rsidRDefault="002A32C1" w:rsidP="002A32C1">
            <w:r>
              <w:t xml:space="preserve">Address: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0" w14:textId="77777777" w:rsidTr="00ED5F95">
        <w:tblPrEx>
          <w:shd w:val="clear" w:color="auto" w:fill="auto"/>
        </w:tblPrEx>
        <w:trPr>
          <w:trHeight w:val="454"/>
        </w:trPr>
        <w:tc>
          <w:tcPr>
            <w:tcW w:w="9016" w:type="dxa"/>
            <w:gridSpan w:val="16"/>
            <w:tcBorders>
              <w:bottom w:val="single" w:sz="4" w:space="0" w:color="auto"/>
            </w:tcBorders>
            <w:vAlign w:val="center"/>
          </w:tcPr>
          <w:p w14:paraId="2D1E591F" w14:textId="77777777" w:rsidR="002A32C1" w:rsidRDefault="002A32C1" w:rsidP="002A32C1">
            <w:r>
              <w:t xml:space="preserve">Postcode: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2" w14:textId="77777777" w:rsidTr="00ED5F95">
        <w:tblPrEx>
          <w:shd w:val="clear" w:color="auto" w:fill="auto"/>
        </w:tblPrEx>
        <w:trPr>
          <w:trHeight w:val="340"/>
        </w:trPr>
        <w:tc>
          <w:tcPr>
            <w:tcW w:w="9016" w:type="dxa"/>
            <w:gridSpan w:val="16"/>
            <w:shd w:val="clear" w:color="auto" w:fill="D9D9D9"/>
            <w:vAlign w:val="center"/>
          </w:tcPr>
          <w:p w14:paraId="2D1E5921" w14:textId="77777777" w:rsidR="002A32C1" w:rsidRDefault="002A32C1" w:rsidP="002A32C1">
            <w:r>
              <w:t>Telephone numbers</w:t>
            </w:r>
          </w:p>
        </w:tc>
      </w:tr>
      <w:tr w:rsidR="002A32C1" w14:paraId="2D1E5925" w14:textId="77777777" w:rsidTr="00ED5F95">
        <w:tblPrEx>
          <w:shd w:val="clear" w:color="auto" w:fill="auto"/>
        </w:tblPrEx>
        <w:trPr>
          <w:trHeight w:val="454"/>
        </w:trPr>
        <w:tc>
          <w:tcPr>
            <w:tcW w:w="4508" w:type="dxa"/>
            <w:gridSpan w:val="8"/>
            <w:vAlign w:val="center"/>
          </w:tcPr>
          <w:p w14:paraId="2D1E5923" w14:textId="77777777" w:rsidR="002A32C1" w:rsidRDefault="002A32C1" w:rsidP="002A32C1">
            <w:r>
              <w:t xml:space="preserve">Daytime: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4" w14:textId="77777777" w:rsidR="002A32C1" w:rsidRDefault="002A32C1" w:rsidP="002A32C1">
            <w:r>
              <w:t xml:space="preserve">Evening: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8" w14:textId="77777777" w:rsidTr="00ED5F95">
        <w:tblPrEx>
          <w:shd w:val="clear" w:color="auto" w:fill="auto"/>
        </w:tblPrEx>
        <w:trPr>
          <w:trHeight w:val="454"/>
        </w:trPr>
        <w:tc>
          <w:tcPr>
            <w:tcW w:w="4508" w:type="dxa"/>
            <w:gridSpan w:val="8"/>
            <w:vAlign w:val="center"/>
          </w:tcPr>
          <w:p w14:paraId="2D1E5926" w14:textId="77777777" w:rsidR="002A32C1" w:rsidRDefault="002A32C1" w:rsidP="002A32C1">
            <w:smartTag w:uri="urn:schemas-microsoft-com:office:smarttags" w:element="place">
              <w:smartTag w:uri="urn:schemas-microsoft-com:office:smarttags" w:element="City">
                <w:r>
                  <w:t>Mobile</w:t>
                </w:r>
              </w:smartTag>
            </w:smartTag>
            <w:r>
              <w:t xml:space="preserve">:  </w:t>
            </w:r>
            <w:r>
              <w:fldChar w:fldCharType="begin">
                <w:ffData>
                  <w:name w:val="Text11"/>
                  <w:enabled/>
                  <w:calcOnExit w:val="0"/>
                  <w:textInput/>
                </w:ffData>
              </w:fldChar>
            </w:r>
            <w:bookmarkStart w:id="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4508" w:type="dxa"/>
            <w:gridSpan w:val="8"/>
            <w:vAlign w:val="center"/>
          </w:tcPr>
          <w:p w14:paraId="2D1E5927" w14:textId="77777777" w:rsidR="002A32C1" w:rsidRDefault="002A32C1" w:rsidP="002A32C1">
            <w:r>
              <w:t xml:space="preserve">Email address: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A" w14:textId="77777777" w:rsidTr="00ED5F95">
        <w:trPr>
          <w:trHeight w:val="340"/>
        </w:trPr>
        <w:tc>
          <w:tcPr>
            <w:tcW w:w="9016" w:type="dxa"/>
            <w:gridSpan w:val="16"/>
            <w:shd w:val="clear" w:color="auto" w:fill="800000"/>
            <w:vAlign w:val="center"/>
          </w:tcPr>
          <w:p w14:paraId="2D1E5929" w14:textId="77777777" w:rsidR="002A32C1" w:rsidRPr="0041737B" w:rsidRDefault="002A32C1" w:rsidP="002A32C1">
            <w:pPr>
              <w:rPr>
                <w:color w:val="FFFFFF"/>
              </w:rPr>
            </w:pPr>
            <w:r w:rsidRPr="0041737B">
              <w:rPr>
                <w:b/>
                <w:color w:val="FFFFFF"/>
              </w:rPr>
              <w:t xml:space="preserve">Section 3  Present or last employer </w:t>
            </w:r>
          </w:p>
        </w:tc>
      </w:tr>
      <w:tr w:rsidR="002A32C1" w14:paraId="2D1E592C" w14:textId="77777777" w:rsidTr="00ED5F95">
        <w:tblPrEx>
          <w:shd w:val="clear" w:color="auto" w:fill="auto"/>
        </w:tblPrEx>
        <w:trPr>
          <w:trHeight w:val="454"/>
        </w:trPr>
        <w:tc>
          <w:tcPr>
            <w:tcW w:w="9016" w:type="dxa"/>
            <w:gridSpan w:val="16"/>
            <w:vAlign w:val="center"/>
          </w:tcPr>
          <w:p w14:paraId="2D1E592B"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2F" w14:textId="77777777" w:rsidTr="00ED5F95">
        <w:tblPrEx>
          <w:shd w:val="clear" w:color="auto" w:fill="auto"/>
        </w:tblPrEx>
        <w:trPr>
          <w:trHeight w:val="454"/>
        </w:trPr>
        <w:tc>
          <w:tcPr>
            <w:tcW w:w="4508" w:type="dxa"/>
            <w:gridSpan w:val="8"/>
            <w:vAlign w:val="center"/>
          </w:tcPr>
          <w:p w14:paraId="2D1E592D"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2E"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2" w14:textId="77777777" w:rsidTr="00ED5F95">
        <w:tblPrEx>
          <w:shd w:val="clear" w:color="auto" w:fill="auto"/>
        </w:tblPrEx>
        <w:trPr>
          <w:trHeight w:val="907"/>
        </w:trPr>
        <w:tc>
          <w:tcPr>
            <w:tcW w:w="4508" w:type="dxa"/>
            <w:gridSpan w:val="8"/>
          </w:tcPr>
          <w:p w14:paraId="2D1E5930"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31"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6" w14:textId="77777777" w:rsidTr="00ED5F95">
        <w:tblPrEx>
          <w:shd w:val="clear" w:color="auto" w:fill="auto"/>
        </w:tblPrEx>
        <w:trPr>
          <w:trHeight w:val="454"/>
        </w:trPr>
        <w:tc>
          <w:tcPr>
            <w:tcW w:w="2996" w:type="dxa"/>
            <w:gridSpan w:val="4"/>
            <w:vAlign w:val="center"/>
          </w:tcPr>
          <w:p w14:paraId="2D1E5933"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34"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35"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9" w14:textId="77777777" w:rsidTr="00ED5F95">
        <w:tblPrEx>
          <w:shd w:val="clear" w:color="auto" w:fill="auto"/>
        </w:tblPrEx>
        <w:trPr>
          <w:trHeight w:val="454"/>
        </w:trPr>
        <w:tc>
          <w:tcPr>
            <w:tcW w:w="4508" w:type="dxa"/>
            <w:gridSpan w:val="8"/>
            <w:vAlign w:val="center"/>
          </w:tcPr>
          <w:p w14:paraId="2D1E5937"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38"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3F" w14:textId="77777777" w:rsidTr="00ED5F95">
        <w:tblPrEx>
          <w:shd w:val="clear" w:color="auto" w:fill="auto"/>
        </w:tblPrEx>
        <w:trPr>
          <w:trHeight w:val="907"/>
        </w:trPr>
        <w:tc>
          <w:tcPr>
            <w:tcW w:w="9016" w:type="dxa"/>
            <w:gridSpan w:val="16"/>
          </w:tcPr>
          <w:p w14:paraId="2D1E593A"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3B" w14:textId="77777777" w:rsidR="002A32C1" w:rsidRDefault="002A32C1" w:rsidP="002A32C1"/>
          <w:p w14:paraId="2D1E593C" w14:textId="77777777" w:rsidR="002A32C1" w:rsidRDefault="002A32C1" w:rsidP="002A32C1"/>
          <w:p w14:paraId="2D1E593D" w14:textId="77777777" w:rsidR="002A32C1" w:rsidRDefault="002A32C1" w:rsidP="002A32C1"/>
          <w:p w14:paraId="2D1E593E" w14:textId="77777777" w:rsidR="002A32C1" w:rsidRDefault="002A32C1" w:rsidP="002A32C1"/>
        </w:tc>
      </w:tr>
      <w:tr w:rsidR="002A32C1" w14:paraId="2D1E5941" w14:textId="77777777" w:rsidTr="00ED5F95">
        <w:tblPrEx>
          <w:shd w:val="clear" w:color="auto" w:fill="auto"/>
        </w:tblPrEx>
        <w:trPr>
          <w:trHeight w:val="454"/>
        </w:trPr>
        <w:tc>
          <w:tcPr>
            <w:tcW w:w="9016" w:type="dxa"/>
            <w:gridSpan w:val="16"/>
            <w:vAlign w:val="center"/>
          </w:tcPr>
          <w:p w14:paraId="2D1E5940"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48" w14:textId="77777777" w:rsidTr="00ED5F95">
        <w:tblPrEx>
          <w:shd w:val="clear" w:color="auto" w:fill="auto"/>
        </w:tblPrEx>
        <w:trPr>
          <w:trHeight w:val="1021"/>
        </w:trPr>
        <w:tc>
          <w:tcPr>
            <w:tcW w:w="9016" w:type="dxa"/>
            <w:gridSpan w:val="16"/>
            <w:vAlign w:val="center"/>
          </w:tcPr>
          <w:p w14:paraId="2D1E5942" w14:textId="77777777" w:rsidR="002A32C1" w:rsidRDefault="002A32C1" w:rsidP="002A32C1">
            <w:r>
              <w:t xml:space="preserve">If this is your last employer, please state why you left: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3" w14:textId="77777777" w:rsidR="002A32C1" w:rsidRDefault="002A32C1" w:rsidP="002A32C1"/>
          <w:p w14:paraId="2D1E5944" w14:textId="77777777" w:rsidR="002A32C1" w:rsidRDefault="002A32C1" w:rsidP="002A32C1"/>
          <w:p w14:paraId="2D1E5945" w14:textId="77777777" w:rsidR="002A32C1" w:rsidRDefault="002A32C1" w:rsidP="002A32C1">
            <w:r>
              <w:t xml:space="preserve">If this is your present employer, please state why you are applying for the post: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47" w14:textId="77777777" w:rsidR="002A32C1" w:rsidRDefault="002A32C1" w:rsidP="002A32C1"/>
        </w:tc>
      </w:tr>
      <w:tr w:rsidR="002A32C1" w14:paraId="2D1E594A" w14:textId="77777777" w:rsidTr="00ED5F95">
        <w:trPr>
          <w:trHeight w:val="340"/>
        </w:trPr>
        <w:tc>
          <w:tcPr>
            <w:tcW w:w="9016" w:type="dxa"/>
            <w:gridSpan w:val="16"/>
            <w:shd w:val="clear" w:color="auto" w:fill="800000"/>
            <w:vAlign w:val="center"/>
          </w:tcPr>
          <w:p w14:paraId="2D1E5949" w14:textId="77777777" w:rsidR="002A32C1" w:rsidRPr="0041737B" w:rsidRDefault="002A32C1" w:rsidP="002A32C1">
            <w:pPr>
              <w:rPr>
                <w:color w:val="FFFFFF"/>
              </w:rPr>
            </w:pPr>
            <w:r w:rsidRPr="0041737B">
              <w:rPr>
                <w:b/>
                <w:color w:val="FFFFFF"/>
              </w:rPr>
              <w:lastRenderedPageBreak/>
              <w:t xml:space="preserve">Section 4  Previous employment </w:t>
            </w:r>
          </w:p>
        </w:tc>
      </w:tr>
      <w:tr w:rsidR="002A32C1" w14:paraId="2D1E594C" w14:textId="77777777" w:rsidTr="00ED5F95">
        <w:tblPrEx>
          <w:shd w:val="clear" w:color="auto" w:fill="auto"/>
        </w:tblPrEx>
        <w:trPr>
          <w:trHeight w:val="1021"/>
        </w:trPr>
        <w:tc>
          <w:tcPr>
            <w:tcW w:w="9016" w:type="dxa"/>
            <w:gridSpan w:val="16"/>
            <w:vAlign w:val="center"/>
          </w:tcPr>
          <w:p w14:paraId="2D1E594B" w14:textId="77777777" w:rsidR="002A32C1" w:rsidRDefault="002A32C1" w:rsidP="002A32C1">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2A32C1" w14:paraId="2D1E594E" w14:textId="77777777" w:rsidTr="00ED5F95">
        <w:tblPrEx>
          <w:shd w:val="clear" w:color="auto" w:fill="auto"/>
        </w:tblPrEx>
        <w:trPr>
          <w:trHeight w:val="454"/>
        </w:trPr>
        <w:tc>
          <w:tcPr>
            <w:tcW w:w="9016" w:type="dxa"/>
            <w:gridSpan w:val="16"/>
            <w:vAlign w:val="center"/>
          </w:tcPr>
          <w:p w14:paraId="2D1E594D"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1" w14:textId="77777777" w:rsidTr="00ED5F95">
        <w:tblPrEx>
          <w:shd w:val="clear" w:color="auto" w:fill="auto"/>
        </w:tblPrEx>
        <w:trPr>
          <w:trHeight w:val="454"/>
        </w:trPr>
        <w:tc>
          <w:tcPr>
            <w:tcW w:w="4508" w:type="dxa"/>
            <w:gridSpan w:val="8"/>
            <w:vAlign w:val="center"/>
          </w:tcPr>
          <w:p w14:paraId="2D1E594F"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0"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4" w14:textId="77777777" w:rsidTr="00ED5F95">
        <w:tblPrEx>
          <w:shd w:val="clear" w:color="auto" w:fill="auto"/>
        </w:tblPrEx>
        <w:trPr>
          <w:trHeight w:val="907"/>
        </w:trPr>
        <w:tc>
          <w:tcPr>
            <w:tcW w:w="4508" w:type="dxa"/>
            <w:gridSpan w:val="8"/>
          </w:tcPr>
          <w:p w14:paraId="2D1E5952"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53"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8" w14:textId="77777777" w:rsidTr="00ED5F95">
        <w:tblPrEx>
          <w:shd w:val="clear" w:color="auto" w:fill="auto"/>
        </w:tblPrEx>
        <w:trPr>
          <w:trHeight w:val="454"/>
        </w:trPr>
        <w:tc>
          <w:tcPr>
            <w:tcW w:w="2996" w:type="dxa"/>
            <w:gridSpan w:val="4"/>
            <w:vAlign w:val="center"/>
          </w:tcPr>
          <w:p w14:paraId="2D1E5955"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56"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57"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B" w14:textId="77777777" w:rsidTr="00ED5F95">
        <w:tblPrEx>
          <w:shd w:val="clear" w:color="auto" w:fill="auto"/>
        </w:tblPrEx>
        <w:trPr>
          <w:trHeight w:val="454"/>
        </w:trPr>
        <w:tc>
          <w:tcPr>
            <w:tcW w:w="4508" w:type="dxa"/>
            <w:gridSpan w:val="8"/>
            <w:vAlign w:val="center"/>
          </w:tcPr>
          <w:p w14:paraId="2D1E5959"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5A"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D" w14:textId="77777777" w:rsidTr="00ED5F95">
        <w:tblPrEx>
          <w:shd w:val="clear" w:color="auto" w:fill="auto"/>
        </w:tblPrEx>
        <w:trPr>
          <w:trHeight w:val="907"/>
        </w:trPr>
        <w:tc>
          <w:tcPr>
            <w:tcW w:w="9016" w:type="dxa"/>
            <w:gridSpan w:val="16"/>
          </w:tcPr>
          <w:p w14:paraId="2D1E595C"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5F" w14:textId="77777777" w:rsidTr="00ED5F95">
        <w:tblPrEx>
          <w:shd w:val="clear" w:color="auto" w:fill="auto"/>
        </w:tblPrEx>
        <w:trPr>
          <w:trHeight w:val="454"/>
        </w:trPr>
        <w:tc>
          <w:tcPr>
            <w:tcW w:w="9016" w:type="dxa"/>
            <w:gridSpan w:val="16"/>
            <w:tcBorders>
              <w:bottom w:val="single" w:sz="4" w:space="0" w:color="auto"/>
            </w:tcBorders>
            <w:vAlign w:val="center"/>
          </w:tcPr>
          <w:p w14:paraId="2D1E595E"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1" w14:textId="77777777" w:rsidTr="00ED5F95">
        <w:tblPrEx>
          <w:shd w:val="clear" w:color="auto" w:fill="auto"/>
        </w:tblPrEx>
        <w:trPr>
          <w:trHeight w:val="454"/>
        </w:trPr>
        <w:tc>
          <w:tcPr>
            <w:tcW w:w="9016" w:type="dxa"/>
            <w:gridSpan w:val="16"/>
            <w:tcBorders>
              <w:bottom w:val="single" w:sz="12" w:space="0" w:color="auto"/>
            </w:tcBorders>
            <w:vAlign w:val="center"/>
          </w:tcPr>
          <w:p w14:paraId="2D1E5960"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3" w14:textId="77777777" w:rsidTr="00ED5F95">
        <w:tblPrEx>
          <w:shd w:val="clear" w:color="auto" w:fill="auto"/>
        </w:tblPrEx>
        <w:trPr>
          <w:trHeight w:val="454"/>
        </w:trPr>
        <w:tc>
          <w:tcPr>
            <w:tcW w:w="9016" w:type="dxa"/>
            <w:gridSpan w:val="16"/>
            <w:tcBorders>
              <w:top w:val="single" w:sz="12" w:space="0" w:color="auto"/>
            </w:tcBorders>
            <w:vAlign w:val="center"/>
          </w:tcPr>
          <w:p w14:paraId="2D1E5962"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6" w14:textId="77777777" w:rsidTr="00ED5F95">
        <w:tblPrEx>
          <w:shd w:val="clear" w:color="auto" w:fill="auto"/>
        </w:tblPrEx>
        <w:trPr>
          <w:trHeight w:val="454"/>
        </w:trPr>
        <w:tc>
          <w:tcPr>
            <w:tcW w:w="4508" w:type="dxa"/>
            <w:gridSpan w:val="8"/>
            <w:vAlign w:val="center"/>
          </w:tcPr>
          <w:p w14:paraId="2D1E5964"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5"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9" w14:textId="77777777" w:rsidTr="00ED5F95">
        <w:tblPrEx>
          <w:shd w:val="clear" w:color="auto" w:fill="auto"/>
        </w:tblPrEx>
        <w:trPr>
          <w:trHeight w:val="907"/>
        </w:trPr>
        <w:tc>
          <w:tcPr>
            <w:tcW w:w="4508" w:type="dxa"/>
            <w:gridSpan w:val="8"/>
          </w:tcPr>
          <w:p w14:paraId="2D1E5967"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68"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6D" w14:textId="77777777" w:rsidTr="00ED5F95">
        <w:tblPrEx>
          <w:shd w:val="clear" w:color="auto" w:fill="auto"/>
        </w:tblPrEx>
        <w:trPr>
          <w:trHeight w:val="454"/>
        </w:trPr>
        <w:tc>
          <w:tcPr>
            <w:tcW w:w="2996" w:type="dxa"/>
            <w:gridSpan w:val="4"/>
            <w:vAlign w:val="center"/>
          </w:tcPr>
          <w:p w14:paraId="2D1E596A"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6B"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6C"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0" w14:textId="77777777" w:rsidTr="00ED5F95">
        <w:tblPrEx>
          <w:shd w:val="clear" w:color="auto" w:fill="auto"/>
        </w:tblPrEx>
        <w:trPr>
          <w:trHeight w:val="454"/>
        </w:trPr>
        <w:tc>
          <w:tcPr>
            <w:tcW w:w="4508" w:type="dxa"/>
            <w:gridSpan w:val="8"/>
            <w:vAlign w:val="center"/>
          </w:tcPr>
          <w:p w14:paraId="2D1E596E"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6F"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2" w14:textId="77777777" w:rsidTr="00ED5F95">
        <w:tblPrEx>
          <w:shd w:val="clear" w:color="auto" w:fill="auto"/>
        </w:tblPrEx>
        <w:trPr>
          <w:trHeight w:val="1021"/>
        </w:trPr>
        <w:tc>
          <w:tcPr>
            <w:tcW w:w="9016" w:type="dxa"/>
            <w:gridSpan w:val="16"/>
          </w:tcPr>
          <w:p w14:paraId="2D1E5971" w14:textId="77777777" w:rsidR="002A32C1" w:rsidRDefault="002A32C1" w:rsidP="002A32C1">
            <w:r>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4" w14:textId="77777777" w:rsidTr="00ED5F95">
        <w:tblPrEx>
          <w:shd w:val="clear" w:color="auto" w:fill="auto"/>
        </w:tblPrEx>
        <w:trPr>
          <w:trHeight w:val="454"/>
        </w:trPr>
        <w:tc>
          <w:tcPr>
            <w:tcW w:w="9016" w:type="dxa"/>
            <w:gridSpan w:val="16"/>
            <w:tcBorders>
              <w:bottom w:val="single" w:sz="4" w:space="0" w:color="auto"/>
            </w:tcBorders>
            <w:vAlign w:val="center"/>
          </w:tcPr>
          <w:p w14:paraId="2D1E5973"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6" w14:textId="77777777" w:rsidTr="00ED5F95">
        <w:tblPrEx>
          <w:shd w:val="clear" w:color="auto" w:fill="auto"/>
        </w:tblPrEx>
        <w:trPr>
          <w:trHeight w:val="454"/>
        </w:trPr>
        <w:tc>
          <w:tcPr>
            <w:tcW w:w="9016" w:type="dxa"/>
            <w:gridSpan w:val="16"/>
            <w:tcBorders>
              <w:bottom w:val="single" w:sz="12" w:space="0" w:color="auto"/>
            </w:tcBorders>
            <w:vAlign w:val="center"/>
          </w:tcPr>
          <w:p w14:paraId="2D1E5975"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8" w14:textId="77777777" w:rsidTr="00ED5F95">
        <w:tblPrEx>
          <w:shd w:val="clear" w:color="auto" w:fill="auto"/>
        </w:tblPrEx>
        <w:trPr>
          <w:trHeight w:val="454"/>
        </w:trPr>
        <w:tc>
          <w:tcPr>
            <w:tcW w:w="9016" w:type="dxa"/>
            <w:gridSpan w:val="16"/>
            <w:tcBorders>
              <w:top w:val="single" w:sz="12" w:space="0" w:color="auto"/>
            </w:tcBorders>
            <w:vAlign w:val="center"/>
          </w:tcPr>
          <w:p w14:paraId="2D1E5977" w14:textId="77777777" w:rsidR="002A32C1" w:rsidRDefault="002A32C1" w:rsidP="002A32C1">
            <w:r>
              <w:t xml:space="preserve">Name of organisation: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B" w14:textId="77777777" w:rsidTr="00ED5F95">
        <w:tblPrEx>
          <w:shd w:val="clear" w:color="auto" w:fill="auto"/>
        </w:tblPrEx>
        <w:trPr>
          <w:trHeight w:val="454"/>
        </w:trPr>
        <w:tc>
          <w:tcPr>
            <w:tcW w:w="4508" w:type="dxa"/>
            <w:gridSpan w:val="8"/>
            <w:vAlign w:val="center"/>
          </w:tcPr>
          <w:p w14:paraId="2D1E5979" w14:textId="77777777" w:rsidR="002A32C1" w:rsidRDefault="002A32C1" w:rsidP="002A32C1">
            <w:r>
              <w:t xml:space="preserve">Contact name: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7A" w14:textId="77777777" w:rsidR="002A32C1" w:rsidRDefault="002A32C1" w:rsidP="002A32C1">
            <w:r>
              <w:t xml:space="preserve">Telephone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7E" w14:textId="77777777" w:rsidTr="00ED5F95">
        <w:tblPrEx>
          <w:shd w:val="clear" w:color="auto" w:fill="auto"/>
        </w:tblPrEx>
        <w:trPr>
          <w:trHeight w:val="907"/>
        </w:trPr>
        <w:tc>
          <w:tcPr>
            <w:tcW w:w="4508" w:type="dxa"/>
            <w:gridSpan w:val="8"/>
          </w:tcPr>
          <w:p w14:paraId="2D1E597C" w14:textId="77777777" w:rsidR="002A32C1" w:rsidRDefault="002A32C1" w:rsidP="002A32C1">
            <w:r>
              <w:t xml:space="preserve">Address: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tcPr>
          <w:p w14:paraId="2D1E597D" w14:textId="77777777" w:rsidR="002A32C1" w:rsidRDefault="002A32C1" w:rsidP="002A32C1">
            <w:r>
              <w:t xml:space="preserve">Email address: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2" w14:textId="77777777" w:rsidTr="00ED5F95">
        <w:tblPrEx>
          <w:shd w:val="clear" w:color="auto" w:fill="auto"/>
        </w:tblPrEx>
        <w:trPr>
          <w:trHeight w:val="454"/>
        </w:trPr>
        <w:tc>
          <w:tcPr>
            <w:tcW w:w="2996" w:type="dxa"/>
            <w:gridSpan w:val="4"/>
            <w:vAlign w:val="center"/>
          </w:tcPr>
          <w:p w14:paraId="2D1E597F" w14:textId="77777777" w:rsidR="002A32C1" w:rsidRDefault="002A32C1" w:rsidP="002A32C1">
            <w:r>
              <w:t xml:space="preserve">Dates from: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45" w:type="dxa"/>
            <w:gridSpan w:val="5"/>
            <w:vAlign w:val="center"/>
          </w:tcPr>
          <w:p w14:paraId="2D1E5980" w14:textId="77777777" w:rsidR="002A32C1" w:rsidRDefault="002A32C1" w:rsidP="002A32C1">
            <w:r>
              <w:t xml:space="preserve">to: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5" w:type="dxa"/>
            <w:gridSpan w:val="7"/>
            <w:vAlign w:val="center"/>
          </w:tcPr>
          <w:p w14:paraId="2D1E5981" w14:textId="77777777" w:rsidR="002A32C1" w:rsidRDefault="002A32C1" w:rsidP="002A32C1">
            <w:r>
              <w:t xml:space="preserve">Grade: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5" w14:textId="77777777" w:rsidTr="00ED5F95">
        <w:tblPrEx>
          <w:shd w:val="clear" w:color="auto" w:fill="auto"/>
        </w:tblPrEx>
        <w:trPr>
          <w:trHeight w:val="454"/>
        </w:trPr>
        <w:tc>
          <w:tcPr>
            <w:tcW w:w="4508" w:type="dxa"/>
            <w:gridSpan w:val="8"/>
            <w:vAlign w:val="center"/>
          </w:tcPr>
          <w:p w14:paraId="2D1E5983" w14:textId="77777777" w:rsidR="002A32C1" w:rsidRDefault="002A32C1" w:rsidP="002A32C1">
            <w:r>
              <w:t xml:space="preserve">Position held: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8" w:type="dxa"/>
            <w:gridSpan w:val="8"/>
            <w:vAlign w:val="center"/>
          </w:tcPr>
          <w:p w14:paraId="2D1E5984" w14:textId="77777777" w:rsidR="002A32C1" w:rsidRDefault="002A32C1" w:rsidP="002A32C1">
            <w:r>
              <w:t xml:space="preserve">Salary: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7" w14:textId="77777777" w:rsidTr="00ED5F95">
        <w:tblPrEx>
          <w:shd w:val="clear" w:color="auto" w:fill="auto"/>
        </w:tblPrEx>
        <w:trPr>
          <w:trHeight w:val="1021"/>
        </w:trPr>
        <w:tc>
          <w:tcPr>
            <w:tcW w:w="9016" w:type="dxa"/>
            <w:gridSpan w:val="16"/>
          </w:tcPr>
          <w:p w14:paraId="2D1E5986" w14:textId="77777777" w:rsidR="002A32C1" w:rsidRDefault="002A32C1" w:rsidP="002A32C1">
            <w:r>
              <w:lastRenderedPageBreak/>
              <w:t xml:space="preserve">Main duties and responsibilities: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9" w14:textId="77777777" w:rsidTr="00ED5F95">
        <w:tblPrEx>
          <w:shd w:val="clear" w:color="auto" w:fill="auto"/>
        </w:tblPrEx>
        <w:trPr>
          <w:trHeight w:val="454"/>
        </w:trPr>
        <w:tc>
          <w:tcPr>
            <w:tcW w:w="9016" w:type="dxa"/>
            <w:gridSpan w:val="16"/>
            <w:vAlign w:val="center"/>
          </w:tcPr>
          <w:p w14:paraId="2D1E5988" w14:textId="77777777" w:rsidR="002A32C1" w:rsidRDefault="002A32C1" w:rsidP="002A32C1">
            <w:r>
              <w:t xml:space="preserve">Period of notice: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8B" w14:textId="77777777" w:rsidTr="00ED5F95">
        <w:tblPrEx>
          <w:shd w:val="clear" w:color="auto" w:fill="auto"/>
        </w:tblPrEx>
        <w:trPr>
          <w:trHeight w:val="454"/>
        </w:trPr>
        <w:tc>
          <w:tcPr>
            <w:tcW w:w="9016" w:type="dxa"/>
            <w:gridSpan w:val="16"/>
            <w:vAlign w:val="center"/>
          </w:tcPr>
          <w:p w14:paraId="2D1E598A" w14:textId="77777777" w:rsidR="002A32C1" w:rsidRDefault="002A32C1" w:rsidP="002A32C1">
            <w:r>
              <w:t xml:space="preserve">Reason for leaving: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8D" w14:textId="77777777" w:rsidTr="00ED5F95">
        <w:trPr>
          <w:trHeight w:val="567"/>
        </w:trPr>
        <w:tc>
          <w:tcPr>
            <w:tcW w:w="9016" w:type="dxa"/>
            <w:gridSpan w:val="16"/>
            <w:shd w:val="clear" w:color="auto" w:fill="800000"/>
            <w:vAlign w:val="center"/>
          </w:tcPr>
          <w:p w14:paraId="2D1E598C" w14:textId="77777777" w:rsidR="002A32C1" w:rsidRPr="0041737B" w:rsidRDefault="002A32C1" w:rsidP="002A32C1">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2A32C1" w14:paraId="2D1E5992" w14:textId="77777777" w:rsidTr="00ED5F95">
        <w:tblPrEx>
          <w:shd w:val="clear" w:color="auto" w:fill="auto"/>
        </w:tblPrEx>
        <w:trPr>
          <w:trHeight w:val="454"/>
        </w:trPr>
        <w:tc>
          <w:tcPr>
            <w:tcW w:w="2242" w:type="dxa"/>
            <w:gridSpan w:val="2"/>
            <w:vAlign w:val="center"/>
          </w:tcPr>
          <w:p w14:paraId="2D1E598E" w14:textId="77777777" w:rsidR="002A32C1" w:rsidRDefault="002A32C1" w:rsidP="002A32C1">
            <w:r>
              <w:t>Name of professional body</w:t>
            </w:r>
          </w:p>
        </w:tc>
        <w:tc>
          <w:tcPr>
            <w:tcW w:w="2266" w:type="dxa"/>
            <w:gridSpan w:val="6"/>
            <w:vAlign w:val="center"/>
          </w:tcPr>
          <w:p w14:paraId="2D1E598F" w14:textId="77777777" w:rsidR="002A32C1" w:rsidRDefault="002A32C1" w:rsidP="002A32C1">
            <w:r>
              <w:t>Level of membership</w:t>
            </w:r>
          </w:p>
        </w:tc>
        <w:tc>
          <w:tcPr>
            <w:tcW w:w="2288" w:type="dxa"/>
            <w:gridSpan w:val="5"/>
            <w:vAlign w:val="center"/>
          </w:tcPr>
          <w:p w14:paraId="2D1E5990" w14:textId="77777777" w:rsidR="002A32C1" w:rsidRDefault="002A32C1" w:rsidP="002A32C1">
            <w:r>
              <w:t>Specific responsibilities, for example, chairperson</w:t>
            </w:r>
          </w:p>
        </w:tc>
        <w:tc>
          <w:tcPr>
            <w:tcW w:w="2220" w:type="dxa"/>
            <w:gridSpan w:val="3"/>
            <w:vAlign w:val="center"/>
          </w:tcPr>
          <w:p w14:paraId="2D1E5991" w14:textId="77777777" w:rsidR="002A32C1" w:rsidRDefault="002A32C1" w:rsidP="002A32C1">
            <w:r>
              <w:t>Date of entry</w:t>
            </w:r>
          </w:p>
        </w:tc>
      </w:tr>
      <w:tr w:rsidR="002A32C1" w14:paraId="2D1E5997" w14:textId="77777777" w:rsidTr="00ED5F95">
        <w:tblPrEx>
          <w:shd w:val="clear" w:color="auto" w:fill="auto"/>
        </w:tblPrEx>
        <w:trPr>
          <w:trHeight w:val="454"/>
        </w:trPr>
        <w:tc>
          <w:tcPr>
            <w:tcW w:w="2242" w:type="dxa"/>
            <w:gridSpan w:val="2"/>
            <w:vAlign w:val="center"/>
          </w:tcPr>
          <w:p w14:paraId="2D1E5993"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4"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5"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6"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9C" w14:textId="77777777" w:rsidTr="00ED5F95">
        <w:tblPrEx>
          <w:shd w:val="clear" w:color="auto" w:fill="auto"/>
        </w:tblPrEx>
        <w:trPr>
          <w:trHeight w:val="454"/>
        </w:trPr>
        <w:tc>
          <w:tcPr>
            <w:tcW w:w="2242" w:type="dxa"/>
            <w:gridSpan w:val="2"/>
            <w:vAlign w:val="center"/>
          </w:tcPr>
          <w:p w14:paraId="2D1E5998"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9"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A"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9B"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A1" w14:textId="77777777" w:rsidTr="00ED5F95">
        <w:tblPrEx>
          <w:shd w:val="clear" w:color="auto" w:fill="auto"/>
        </w:tblPrEx>
        <w:trPr>
          <w:trHeight w:val="454"/>
        </w:trPr>
        <w:tc>
          <w:tcPr>
            <w:tcW w:w="2242" w:type="dxa"/>
            <w:gridSpan w:val="2"/>
            <w:vAlign w:val="center"/>
          </w:tcPr>
          <w:p w14:paraId="2D1E599D" w14:textId="77777777" w:rsidR="002A32C1" w:rsidRDefault="002A32C1" w:rsidP="002A32C1">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66" w:type="dxa"/>
            <w:gridSpan w:val="6"/>
            <w:vAlign w:val="center"/>
          </w:tcPr>
          <w:p w14:paraId="2D1E599E" w14:textId="77777777" w:rsidR="002A32C1" w:rsidRDefault="002A32C1" w:rsidP="002A32C1">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8" w:type="dxa"/>
            <w:gridSpan w:val="5"/>
            <w:vAlign w:val="center"/>
          </w:tcPr>
          <w:p w14:paraId="2D1E599F" w14:textId="77777777" w:rsidR="002A32C1" w:rsidRDefault="002A32C1" w:rsidP="002A32C1">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0" w:type="dxa"/>
            <w:gridSpan w:val="3"/>
            <w:vAlign w:val="center"/>
          </w:tcPr>
          <w:p w14:paraId="2D1E59A0" w14:textId="77777777" w:rsidR="002A32C1" w:rsidRDefault="002A32C1" w:rsidP="002A32C1">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9A3" w14:textId="77777777" w:rsidTr="00ED5F95">
        <w:trPr>
          <w:trHeight w:val="567"/>
        </w:trPr>
        <w:tc>
          <w:tcPr>
            <w:tcW w:w="9016" w:type="dxa"/>
            <w:gridSpan w:val="16"/>
            <w:shd w:val="clear" w:color="auto" w:fill="800000"/>
            <w:vAlign w:val="center"/>
          </w:tcPr>
          <w:p w14:paraId="2D1E59A2" w14:textId="77777777" w:rsidR="002A32C1" w:rsidRPr="0041737B" w:rsidRDefault="002A32C1" w:rsidP="002A32C1">
            <w:pPr>
              <w:rPr>
                <w:color w:val="FFFFFF"/>
              </w:rPr>
            </w:pPr>
            <w:r w:rsidRPr="0041737B">
              <w:rPr>
                <w:b/>
                <w:color w:val="FFFFFF"/>
              </w:rPr>
              <w:t xml:space="preserve">Section </w:t>
            </w:r>
            <w:proofErr w:type="gramStart"/>
            <w:r w:rsidRPr="0041737B">
              <w:rPr>
                <w:b/>
                <w:color w:val="FFFFFF"/>
              </w:rPr>
              <w:t>6  Qualifications</w:t>
            </w:r>
            <w:proofErr w:type="gramEnd"/>
            <w:r w:rsidRPr="0041737B">
              <w:rPr>
                <w:b/>
                <w:color w:val="FFFFFF"/>
              </w:rPr>
              <w:t xml:space="preserve"> and training </w:t>
            </w:r>
            <w:r w:rsidRPr="0041737B">
              <w:rPr>
                <w:color w:val="FFFFFF"/>
              </w:rPr>
              <w:t>– if successful, we will ask you to provide evidence of qualifications achieved.</w:t>
            </w:r>
          </w:p>
        </w:tc>
      </w:tr>
      <w:tr w:rsidR="002A32C1" w14:paraId="2D1E59A5" w14:textId="77777777" w:rsidTr="00ED5F95">
        <w:tblPrEx>
          <w:shd w:val="clear" w:color="auto" w:fill="auto"/>
        </w:tblPrEx>
        <w:trPr>
          <w:trHeight w:val="658"/>
        </w:trPr>
        <w:tc>
          <w:tcPr>
            <w:tcW w:w="9016" w:type="dxa"/>
            <w:gridSpan w:val="16"/>
            <w:vAlign w:val="center"/>
          </w:tcPr>
          <w:p w14:paraId="2D1E59A4" w14:textId="77777777" w:rsidR="002A32C1" w:rsidRDefault="002A32C1" w:rsidP="002A32C1">
            <w:r>
              <w:t>Please give details of all the qualifications you have achieved starting with the most recent.  Continue on a separate sheet if needed.</w:t>
            </w:r>
          </w:p>
        </w:tc>
      </w:tr>
      <w:tr w:rsidR="002A32C1" w:rsidRPr="0041737B" w14:paraId="2D1E59A9" w14:textId="77777777" w:rsidTr="00ED5F95">
        <w:tblPrEx>
          <w:shd w:val="clear" w:color="auto" w:fill="auto"/>
        </w:tblPrEx>
        <w:trPr>
          <w:trHeight w:val="567"/>
        </w:trPr>
        <w:tc>
          <w:tcPr>
            <w:tcW w:w="4168" w:type="dxa"/>
            <w:gridSpan w:val="6"/>
            <w:shd w:val="clear" w:color="auto" w:fill="800000"/>
            <w:vAlign w:val="center"/>
          </w:tcPr>
          <w:p w14:paraId="2D1E59A6" w14:textId="77777777" w:rsidR="002A32C1" w:rsidRPr="0041737B" w:rsidRDefault="002A32C1" w:rsidP="002A32C1">
            <w:pPr>
              <w:rPr>
                <w:b/>
                <w:color w:val="FFFFFF"/>
              </w:rPr>
            </w:pPr>
            <w:r w:rsidRPr="0041737B">
              <w:rPr>
                <w:b/>
                <w:color w:val="FFFFFF"/>
              </w:rPr>
              <w:t>Qualification</w:t>
            </w:r>
          </w:p>
        </w:tc>
        <w:tc>
          <w:tcPr>
            <w:tcW w:w="2365" w:type="dxa"/>
            <w:gridSpan w:val="5"/>
            <w:shd w:val="clear" w:color="auto" w:fill="800000"/>
            <w:vAlign w:val="center"/>
          </w:tcPr>
          <w:p w14:paraId="2D1E59A7" w14:textId="77777777" w:rsidR="002A32C1" w:rsidRPr="0041737B" w:rsidRDefault="002A32C1" w:rsidP="002A32C1">
            <w:pPr>
              <w:rPr>
                <w:b/>
                <w:color w:val="FFFFFF"/>
              </w:rPr>
            </w:pPr>
            <w:r w:rsidRPr="0041737B">
              <w:rPr>
                <w:b/>
                <w:color w:val="FFFFFF"/>
              </w:rPr>
              <w:t>Level, for example GCSE, NVQ, BSc</w:t>
            </w:r>
          </w:p>
        </w:tc>
        <w:tc>
          <w:tcPr>
            <w:tcW w:w="2483" w:type="dxa"/>
            <w:gridSpan w:val="5"/>
            <w:shd w:val="clear" w:color="auto" w:fill="800000"/>
            <w:vAlign w:val="center"/>
          </w:tcPr>
          <w:p w14:paraId="2D1E59A8" w14:textId="77777777" w:rsidR="002A32C1" w:rsidRPr="0041737B" w:rsidRDefault="002A32C1" w:rsidP="002A32C1">
            <w:pPr>
              <w:rPr>
                <w:b/>
                <w:color w:val="FFFFFF"/>
              </w:rPr>
            </w:pPr>
            <w:r w:rsidRPr="0041737B">
              <w:rPr>
                <w:b/>
                <w:color w:val="FFFFFF"/>
              </w:rPr>
              <w:t>Date achieved or expected to achieve</w:t>
            </w:r>
          </w:p>
        </w:tc>
      </w:tr>
      <w:tr w:rsidR="002A32C1" w14:paraId="2D1E59AD" w14:textId="77777777" w:rsidTr="00ED5F95">
        <w:tblPrEx>
          <w:shd w:val="clear" w:color="auto" w:fill="auto"/>
        </w:tblPrEx>
        <w:trPr>
          <w:trHeight w:val="454"/>
        </w:trPr>
        <w:tc>
          <w:tcPr>
            <w:tcW w:w="4168" w:type="dxa"/>
            <w:gridSpan w:val="6"/>
          </w:tcPr>
          <w:p w14:paraId="2D1E59AA"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B"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AC"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1" w14:textId="77777777" w:rsidTr="00ED5F95">
        <w:tblPrEx>
          <w:shd w:val="clear" w:color="auto" w:fill="auto"/>
        </w:tblPrEx>
        <w:trPr>
          <w:trHeight w:val="454"/>
        </w:trPr>
        <w:tc>
          <w:tcPr>
            <w:tcW w:w="4168" w:type="dxa"/>
            <w:gridSpan w:val="6"/>
          </w:tcPr>
          <w:p w14:paraId="2D1E59AE"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AF"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0"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5" w14:textId="77777777" w:rsidTr="00ED5F95">
        <w:tblPrEx>
          <w:shd w:val="clear" w:color="auto" w:fill="auto"/>
        </w:tblPrEx>
        <w:trPr>
          <w:trHeight w:val="454"/>
        </w:trPr>
        <w:tc>
          <w:tcPr>
            <w:tcW w:w="4168" w:type="dxa"/>
            <w:gridSpan w:val="6"/>
          </w:tcPr>
          <w:p w14:paraId="2D1E59B2"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3"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4"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9" w14:textId="77777777" w:rsidTr="00ED5F95">
        <w:tblPrEx>
          <w:shd w:val="clear" w:color="auto" w:fill="auto"/>
        </w:tblPrEx>
        <w:trPr>
          <w:trHeight w:val="454"/>
        </w:trPr>
        <w:tc>
          <w:tcPr>
            <w:tcW w:w="4168" w:type="dxa"/>
            <w:gridSpan w:val="6"/>
          </w:tcPr>
          <w:p w14:paraId="2D1E59B6" w14:textId="77777777" w:rsidR="002A32C1" w:rsidRDefault="002A32C1" w:rsidP="002A32C1">
            <w:r>
              <w:fldChar w:fldCharType="begin">
                <w:ffData>
                  <w:name w:val="Text36"/>
                  <w:enabled/>
                  <w:calcOnExit w:val="0"/>
                  <w:textInput/>
                </w:ffData>
              </w:fldChar>
            </w:r>
            <w:bookmarkStart w:id="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365" w:type="dxa"/>
            <w:gridSpan w:val="5"/>
          </w:tcPr>
          <w:p w14:paraId="2D1E59B7"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8"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BD" w14:textId="77777777" w:rsidTr="00ED5F95">
        <w:tblPrEx>
          <w:shd w:val="clear" w:color="auto" w:fill="auto"/>
        </w:tblPrEx>
        <w:trPr>
          <w:trHeight w:val="454"/>
        </w:trPr>
        <w:tc>
          <w:tcPr>
            <w:tcW w:w="4168" w:type="dxa"/>
            <w:gridSpan w:val="6"/>
          </w:tcPr>
          <w:p w14:paraId="2D1E59BA"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B"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BC"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1" w14:textId="77777777" w:rsidTr="00ED5F95">
        <w:tblPrEx>
          <w:shd w:val="clear" w:color="auto" w:fill="auto"/>
        </w:tblPrEx>
        <w:trPr>
          <w:trHeight w:val="454"/>
        </w:trPr>
        <w:tc>
          <w:tcPr>
            <w:tcW w:w="4168" w:type="dxa"/>
            <w:gridSpan w:val="6"/>
          </w:tcPr>
          <w:p w14:paraId="2D1E59BE" w14:textId="77777777" w:rsidR="002A32C1" w:rsidRDefault="002A32C1" w:rsidP="002A32C1">
            <w:r>
              <w:fldChar w:fldCharType="begin">
                <w:ffData>
                  <w:name w:val="Text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BF" w14:textId="77777777" w:rsidR="002A32C1" w:rsidRDefault="002A32C1" w:rsidP="002A32C1">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0" w14:textId="77777777" w:rsidR="002A32C1" w:rsidRDefault="002A32C1" w:rsidP="002A32C1">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5" w14:textId="77777777" w:rsidTr="00ED5F95">
        <w:tblPrEx>
          <w:shd w:val="clear" w:color="auto" w:fill="auto"/>
        </w:tblPrEx>
        <w:trPr>
          <w:trHeight w:val="454"/>
        </w:trPr>
        <w:tc>
          <w:tcPr>
            <w:tcW w:w="4168" w:type="dxa"/>
            <w:gridSpan w:val="6"/>
          </w:tcPr>
          <w:p w14:paraId="2D1E59C2" w14:textId="77777777" w:rsidR="002A32C1" w:rsidRDefault="002A32C1" w:rsidP="002A32C1">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3" w14:textId="77777777" w:rsidR="002A32C1" w:rsidRDefault="002A32C1" w:rsidP="002A32C1">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4" w14:textId="77777777" w:rsidR="002A32C1" w:rsidRDefault="002A32C1" w:rsidP="002A32C1">
            <w:r>
              <w:fldChar w:fldCharType="begin">
                <w:ffData>
                  <w:name w:val="Text47"/>
                  <w:enabled/>
                  <w:calcOnExit w:val="0"/>
                  <w:textInput/>
                </w:ffData>
              </w:fldChar>
            </w:r>
            <w:bookmarkStart w:id="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A32C1" w14:paraId="2D1E59C9" w14:textId="77777777" w:rsidTr="00ED5F95">
        <w:tblPrEx>
          <w:shd w:val="clear" w:color="auto" w:fill="auto"/>
        </w:tblPrEx>
        <w:trPr>
          <w:trHeight w:val="454"/>
        </w:trPr>
        <w:tc>
          <w:tcPr>
            <w:tcW w:w="4168" w:type="dxa"/>
            <w:gridSpan w:val="6"/>
          </w:tcPr>
          <w:p w14:paraId="2D1E59C6" w14:textId="77777777" w:rsidR="002A32C1" w:rsidRDefault="002A32C1" w:rsidP="002A32C1">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7" w14:textId="77777777" w:rsidR="002A32C1" w:rsidRDefault="002A32C1" w:rsidP="002A32C1">
            <w:r>
              <w:fldChar w:fldCharType="begin">
                <w:ffData>
                  <w:name w:val="Text4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8" w14:textId="77777777" w:rsidR="002A32C1" w:rsidRDefault="002A32C1" w:rsidP="002A32C1">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CD" w14:textId="77777777" w:rsidTr="00ED5F95">
        <w:tblPrEx>
          <w:shd w:val="clear" w:color="auto" w:fill="auto"/>
        </w:tblPrEx>
        <w:trPr>
          <w:trHeight w:val="454"/>
        </w:trPr>
        <w:tc>
          <w:tcPr>
            <w:tcW w:w="4168" w:type="dxa"/>
            <w:gridSpan w:val="6"/>
          </w:tcPr>
          <w:p w14:paraId="2D1E59CA" w14:textId="77777777" w:rsidR="002A32C1" w:rsidRDefault="002A32C1" w:rsidP="002A32C1">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CB" w14:textId="77777777" w:rsidR="002A32C1" w:rsidRDefault="002A32C1" w:rsidP="002A32C1">
            <w:r>
              <w:fldChar w:fldCharType="begin">
                <w:ffData>
                  <w:name w:val="Text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CC" w14:textId="77777777" w:rsidR="002A32C1" w:rsidRDefault="002A32C1" w:rsidP="002A32C1">
            <w:r>
              <w:fldChar w:fldCharType="begin">
                <w:ffData>
                  <w:name w:val="Text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1" w14:textId="77777777" w:rsidTr="00ED5F95">
        <w:tblPrEx>
          <w:shd w:val="clear" w:color="auto" w:fill="auto"/>
        </w:tblPrEx>
        <w:trPr>
          <w:trHeight w:val="454"/>
        </w:trPr>
        <w:tc>
          <w:tcPr>
            <w:tcW w:w="4168" w:type="dxa"/>
            <w:gridSpan w:val="6"/>
          </w:tcPr>
          <w:p w14:paraId="2D1E59CE" w14:textId="77777777" w:rsidR="002A32C1" w:rsidRDefault="002A32C1" w:rsidP="002A32C1">
            <w:r>
              <w:fldChar w:fldCharType="begin">
                <w:ffData>
                  <w:name w:val="Text117"/>
                  <w:enabled/>
                  <w:calcOnExit w:val="0"/>
                  <w:textInput/>
                </w:ffData>
              </w:fldChar>
            </w:r>
            <w:bookmarkStart w:id="3"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365" w:type="dxa"/>
            <w:gridSpan w:val="5"/>
          </w:tcPr>
          <w:p w14:paraId="2D1E59CF" w14:textId="77777777" w:rsidR="002A32C1" w:rsidRDefault="002A32C1" w:rsidP="002A32C1">
            <w:r>
              <w:fldChar w:fldCharType="begin">
                <w:ffData>
                  <w:name w:val="Text118"/>
                  <w:enabled/>
                  <w:calcOnExit w:val="0"/>
                  <w:textInput/>
                </w:ffData>
              </w:fldChar>
            </w:r>
            <w:bookmarkStart w:id="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483" w:type="dxa"/>
            <w:gridSpan w:val="5"/>
          </w:tcPr>
          <w:p w14:paraId="2D1E59D0" w14:textId="77777777" w:rsidR="002A32C1" w:rsidRDefault="002A32C1" w:rsidP="002A32C1">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5" w14:textId="77777777" w:rsidTr="00ED5F95">
        <w:tblPrEx>
          <w:shd w:val="clear" w:color="auto" w:fill="auto"/>
        </w:tblPrEx>
        <w:trPr>
          <w:trHeight w:val="454"/>
        </w:trPr>
        <w:tc>
          <w:tcPr>
            <w:tcW w:w="4168" w:type="dxa"/>
            <w:gridSpan w:val="6"/>
          </w:tcPr>
          <w:p w14:paraId="2D1E59D2" w14:textId="77777777" w:rsidR="002A32C1" w:rsidRDefault="002A32C1" w:rsidP="002A32C1">
            <w:r>
              <w:fldChar w:fldCharType="begin">
                <w:ffData>
                  <w:name w:val="Text1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D3" w14:textId="77777777" w:rsidR="002A32C1" w:rsidRDefault="002A32C1" w:rsidP="002A32C1">
            <w:r>
              <w:fldChar w:fldCharType="begin">
                <w:ffData>
                  <w:name w:val="Text1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D4" w14:textId="77777777" w:rsidR="002A32C1" w:rsidRDefault="002A32C1" w:rsidP="002A32C1">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D9" w14:textId="77777777" w:rsidTr="00ED5F95">
        <w:tblPrEx>
          <w:shd w:val="clear" w:color="auto" w:fill="auto"/>
        </w:tblPrEx>
        <w:trPr>
          <w:trHeight w:val="454"/>
        </w:trPr>
        <w:tc>
          <w:tcPr>
            <w:tcW w:w="4168" w:type="dxa"/>
            <w:gridSpan w:val="6"/>
          </w:tcPr>
          <w:p w14:paraId="2D1E59D6" w14:textId="77777777" w:rsidR="002A32C1" w:rsidRDefault="002A32C1" w:rsidP="002A32C1">
            <w:r>
              <w:fldChar w:fldCharType="begin">
                <w:ffData>
                  <w:name w:val="Text123"/>
                  <w:enabled/>
                  <w:calcOnExit w:val="0"/>
                  <w:textInput/>
                </w:ffData>
              </w:fldChar>
            </w:r>
            <w:bookmarkStart w:id="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365" w:type="dxa"/>
            <w:gridSpan w:val="5"/>
          </w:tcPr>
          <w:p w14:paraId="2D1E59D7" w14:textId="77777777" w:rsidR="002A32C1" w:rsidRDefault="002A32C1" w:rsidP="002A32C1">
            <w:r>
              <w:fldChar w:fldCharType="begin">
                <w:ffData>
                  <w:name w:val="Text124"/>
                  <w:enabled/>
                  <w:calcOnExit w:val="0"/>
                  <w:textInput/>
                </w:ffData>
              </w:fldChar>
            </w:r>
            <w:bookmarkStart w:id="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483" w:type="dxa"/>
            <w:gridSpan w:val="5"/>
          </w:tcPr>
          <w:p w14:paraId="2D1E59D8" w14:textId="77777777" w:rsidR="002A32C1" w:rsidRDefault="002A32C1" w:rsidP="002A32C1">
            <w:r>
              <w:fldChar w:fldCharType="begin">
                <w:ffData>
                  <w:name w:val="Text125"/>
                  <w:enabled/>
                  <w:calcOnExit w:val="0"/>
                  <w:textInput/>
                </w:ffData>
              </w:fldChar>
            </w:r>
            <w:bookmarkStart w:id="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32C1" w14:paraId="2D1E59DD" w14:textId="77777777" w:rsidTr="00ED5F95">
        <w:tblPrEx>
          <w:shd w:val="clear" w:color="auto" w:fill="auto"/>
        </w:tblPrEx>
        <w:trPr>
          <w:trHeight w:val="454"/>
        </w:trPr>
        <w:tc>
          <w:tcPr>
            <w:tcW w:w="4168" w:type="dxa"/>
            <w:gridSpan w:val="6"/>
          </w:tcPr>
          <w:p w14:paraId="2D1E59DA" w14:textId="77777777" w:rsidR="002A32C1" w:rsidRDefault="002A32C1" w:rsidP="002A32C1">
            <w:r>
              <w:fldChar w:fldCharType="begin">
                <w:ffData>
                  <w:name w:val="Text126"/>
                  <w:enabled/>
                  <w:calcOnExit w:val="0"/>
                  <w:textInput/>
                </w:ffData>
              </w:fldChar>
            </w:r>
            <w:bookmarkStart w:id="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5" w:type="dxa"/>
            <w:gridSpan w:val="5"/>
          </w:tcPr>
          <w:p w14:paraId="2D1E59DB" w14:textId="77777777" w:rsidR="002A32C1" w:rsidRDefault="002A32C1" w:rsidP="002A32C1">
            <w:r>
              <w:fldChar w:fldCharType="begin">
                <w:ffData>
                  <w:name w:val="Text127"/>
                  <w:enabled/>
                  <w:calcOnExit w:val="0"/>
                  <w:textInput/>
                </w:ffData>
              </w:fldChar>
            </w:r>
            <w:bookmarkStart w:id="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483" w:type="dxa"/>
            <w:gridSpan w:val="5"/>
          </w:tcPr>
          <w:p w14:paraId="2D1E59DC" w14:textId="77777777" w:rsidR="002A32C1" w:rsidRDefault="002A32C1" w:rsidP="002A32C1">
            <w:r>
              <w:fldChar w:fldCharType="begin">
                <w:ffData>
                  <w:name w:val="Text128"/>
                  <w:enabled/>
                  <w:calcOnExit w:val="0"/>
                  <w:textInput/>
                </w:ffData>
              </w:fldChar>
            </w:r>
            <w:bookmarkStart w:id="1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A32C1" w14:paraId="2D1E59E1" w14:textId="77777777" w:rsidTr="00ED5F95">
        <w:tblPrEx>
          <w:shd w:val="clear" w:color="auto" w:fill="auto"/>
        </w:tblPrEx>
        <w:trPr>
          <w:trHeight w:val="454"/>
        </w:trPr>
        <w:tc>
          <w:tcPr>
            <w:tcW w:w="4168" w:type="dxa"/>
            <w:gridSpan w:val="6"/>
          </w:tcPr>
          <w:p w14:paraId="2D1E59DE" w14:textId="77777777" w:rsidR="002A32C1" w:rsidRDefault="002A32C1" w:rsidP="002A32C1">
            <w:r>
              <w:fldChar w:fldCharType="begin">
                <w:ffData>
                  <w:name w:val="Text153"/>
                  <w:enabled/>
                  <w:calcOnExit w:val="0"/>
                  <w:textInput/>
                </w:ffData>
              </w:fldChar>
            </w:r>
            <w:bookmarkStart w:id="11"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365" w:type="dxa"/>
            <w:gridSpan w:val="5"/>
          </w:tcPr>
          <w:p w14:paraId="2D1E59DF" w14:textId="77777777" w:rsidR="002A32C1" w:rsidRDefault="002A32C1" w:rsidP="002A32C1">
            <w:r>
              <w:fldChar w:fldCharType="begin">
                <w:ffData>
                  <w:name w:val="Text154"/>
                  <w:enabled/>
                  <w:calcOnExit w:val="0"/>
                  <w:textInput/>
                </w:ffData>
              </w:fldChar>
            </w:r>
            <w:bookmarkStart w:id="12"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483" w:type="dxa"/>
            <w:gridSpan w:val="5"/>
          </w:tcPr>
          <w:p w14:paraId="2D1E59E0" w14:textId="77777777" w:rsidR="002A32C1" w:rsidRDefault="002A32C1" w:rsidP="002A32C1">
            <w:r>
              <w:fldChar w:fldCharType="begin">
                <w:ffData>
                  <w:name w:val="Text155"/>
                  <w:enabled/>
                  <w:calcOnExit w:val="0"/>
                  <w:textInput/>
                </w:ffData>
              </w:fldChar>
            </w:r>
            <w:bookmarkStart w:id="13"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A32C1" w14:paraId="2D1E59E5" w14:textId="77777777" w:rsidTr="00ED5F95">
        <w:tblPrEx>
          <w:shd w:val="clear" w:color="auto" w:fill="auto"/>
        </w:tblPrEx>
        <w:trPr>
          <w:trHeight w:val="454"/>
        </w:trPr>
        <w:tc>
          <w:tcPr>
            <w:tcW w:w="4168" w:type="dxa"/>
            <w:gridSpan w:val="6"/>
          </w:tcPr>
          <w:p w14:paraId="2D1E59E2" w14:textId="77777777" w:rsidR="002A32C1" w:rsidRDefault="002A32C1" w:rsidP="002A32C1">
            <w:r>
              <w:fldChar w:fldCharType="begin">
                <w:ffData>
                  <w:name w:val="Text129"/>
                  <w:enabled/>
                  <w:calcOnExit w:val="0"/>
                  <w:textInput/>
                </w:ffData>
              </w:fldChar>
            </w:r>
            <w:bookmarkStart w:id="14"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2365" w:type="dxa"/>
            <w:gridSpan w:val="5"/>
          </w:tcPr>
          <w:p w14:paraId="2D1E59E3" w14:textId="77777777" w:rsidR="002A32C1" w:rsidRDefault="002A32C1" w:rsidP="002A32C1">
            <w:r>
              <w:fldChar w:fldCharType="begin">
                <w:ffData>
                  <w:name w:val="Text130"/>
                  <w:enabled/>
                  <w:calcOnExit w:val="0"/>
                  <w:textInput/>
                </w:ffData>
              </w:fldChar>
            </w:r>
            <w:bookmarkStart w:id="15"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483" w:type="dxa"/>
            <w:gridSpan w:val="5"/>
          </w:tcPr>
          <w:p w14:paraId="2D1E59E4" w14:textId="77777777" w:rsidR="002A32C1" w:rsidRDefault="002A32C1" w:rsidP="002A32C1">
            <w:r>
              <w:fldChar w:fldCharType="begin">
                <w:ffData>
                  <w:name w:val="Text131"/>
                  <w:enabled/>
                  <w:calcOnExit w:val="0"/>
                  <w:textInput/>
                </w:ffData>
              </w:fldChar>
            </w:r>
            <w:bookmarkStart w:id="16"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A32C1" w14:paraId="2D1E59EA" w14:textId="77777777" w:rsidTr="00ED5F95">
        <w:tblPrEx>
          <w:shd w:val="clear" w:color="auto" w:fill="auto"/>
        </w:tblPrEx>
        <w:trPr>
          <w:trHeight w:val="454"/>
        </w:trPr>
        <w:tc>
          <w:tcPr>
            <w:tcW w:w="4168" w:type="dxa"/>
            <w:gridSpan w:val="6"/>
          </w:tcPr>
          <w:p w14:paraId="2D1E59E6" w14:textId="77777777" w:rsidR="002A32C1" w:rsidRDefault="002A32C1" w:rsidP="002A32C1">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tcPr>
          <w:p w14:paraId="2D1E59E7" w14:textId="77777777" w:rsidR="002A32C1" w:rsidRDefault="002A32C1" w:rsidP="002A32C1">
            <w:r>
              <w:fldChar w:fldCharType="begin">
                <w:ffData>
                  <w:name w:val="Text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tcPr>
          <w:p w14:paraId="2D1E59E8" w14:textId="77777777" w:rsidR="002A32C1" w:rsidRDefault="002A32C1" w:rsidP="002A32C1">
            <w:r>
              <w:fldChar w:fldCharType="begin">
                <w:ffData>
                  <w:name w:val="Text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9E9" w14:textId="77777777" w:rsidR="002A32C1" w:rsidRDefault="002A32C1" w:rsidP="002A32C1"/>
        </w:tc>
      </w:tr>
      <w:tr w:rsidR="002A32C1" w14:paraId="2D1E59EC" w14:textId="77777777" w:rsidTr="00ED5F95">
        <w:tblPrEx>
          <w:shd w:val="clear" w:color="auto" w:fill="auto"/>
        </w:tblPrEx>
        <w:tc>
          <w:tcPr>
            <w:tcW w:w="9016" w:type="dxa"/>
            <w:gridSpan w:val="16"/>
          </w:tcPr>
          <w:p w14:paraId="2D1E59EB" w14:textId="77777777" w:rsidR="002A32C1" w:rsidRDefault="002A32C1" w:rsidP="002A32C1">
            <w:r>
              <w:lastRenderedPageBreak/>
              <w:t>Training – please give details of any training and development activities you have completed that you feel are relevant to your application.  Continue on a separate sheet if needed.</w:t>
            </w:r>
          </w:p>
        </w:tc>
      </w:tr>
      <w:tr w:rsidR="002A32C1" w:rsidRPr="0041737B" w14:paraId="2D1E59F0" w14:textId="77777777" w:rsidTr="00ED5F95">
        <w:tblPrEx>
          <w:shd w:val="clear" w:color="auto" w:fill="auto"/>
        </w:tblPrEx>
        <w:trPr>
          <w:trHeight w:val="340"/>
        </w:trPr>
        <w:tc>
          <w:tcPr>
            <w:tcW w:w="4168" w:type="dxa"/>
            <w:gridSpan w:val="6"/>
            <w:shd w:val="clear" w:color="auto" w:fill="800000"/>
            <w:vAlign w:val="center"/>
          </w:tcPr>
          <w:p w14:paraId="2D1E59ED" w14:textId="77777777" w:rsidR="002A32C1" w:rsidRPr="0041737B" w:rsidRDefault="002A32C1" w:rsidP="002A32C1">
            <w:pPr>
              <w:rPr>
                <w:b/>
                <w:color w:val="FFFFFF"/>
              </w:rPr>
            </w:pPr>
            <w:r w:rsidRPr="0041737B">
              <w:rPr>
                <w:b/>
                <w:color w:val="FFFFFF"/>
              </w:rPr>
              <w:t>Training activity</w:t>
            </w:r>
          </w:p>
        </w:tc>
        <w:tc>
          <w:tcPr>
            <w:tcW w:w="2365" w:type="dxa"/>
            <w:gridSpan w:val="5"/>
            <w:shd w:val="clear" w:color="auto" w:fill="800000"/>
            <w:vAlign w:val="center"/>
          </w:tcPr>
          <w:p w14:paraId="2D1E59EE" w14:textId="77777777" w:rsidR="002A32C1" w:rsidRPr="0041737B" w:rsidRDefault="002A32C1" w:rsidP="002A32C1">
            <w:pPr>
              <w:rPr>
                <w:b/>
                <w:color w:val="FFFFFF"/>
              </w:rPr>
            </w:pPr>
            <w:r w:rsidRPr="0041737B">
              <w:rPr>
                <w:b/>
                <w:color w:val="FFFFFF"/>
              </w:rPr>
              <w:t>Duration</w:t>
            </w:r>
          </w:p>
        </w:tc>
        <w:tc>
          <w:tcPr>
            <w:tcW w:w="2483" w:type="dxa"/>
            <w:gridSpan w:val="5"/>
            <w:shd w:val="clear" w:color="auto" w:fill="800000"/>
            <w:vAlign w:val="center"/>
          </w:tcPr>
          <w:p w14:paraId="2D1E59EF" w14:textId="77777777" w:rsidR="002A32C1" w:rsidRPr="0041737B" w:rsidRDefault="002A32C1" w:rsidP="002A32C1">
            <w:pPr>
              <w:rPr>
                <w:b/>
                <w:color w:val="FFFFFF"/>
              </w:rPr>
            </w:pPr>
            <w:r w:rsidRPr="0041737B">
              <w:rPr>
                <w:b/>
                <w:color w:val="FFFFFF"/>
              </w:rPr>
              <w:t>Date</w:t>
            </w:r>
          </w:p>
        </w:tc>
      </w:tr>
      <w:tr w:rsidR="002A32C1" w14:paraId="2D1E59F4" w14:textId="77777777" w:rsidTr="00ED5F95">
        <w:tblPrEx>
          <w:shd w:val="clear" w:color="auto" w:fill="auto"/>
        </w:tblPrEx>
        <w:trPr>
          <w:trHeight w:val="454"/>
        </w:trPr>
        <w:tc>
          <w:tcPr>
            <w:tcW w:w="4168" w:type="dxa"/>
            <w:gridSpan w:val="6"/>
            <w:vAlign w:val="center"/>
          </w:tcPr>
          <w:p w14:paraId="2D1E59F1" w14:textId="77777777" w:rsidR="002A32C1" w:rsidRDefault="002A32C1" w:rsidP="002A32C1">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2" w14:textId="77777777" w:rsidR="002A32C1" w:rsidRDefault="002A32C1" w:rsidP="002A32C1">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3" w14:textId="77777777" w:rsidR="002A32C1" w:rsidRDefault="002A32C1" w:rsidP="002A32C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8" w14:textId="77777777" w:rsidTr="00ED5F95">
        <w:tblPrEx>
          <w:shd w:val="clear" w:color="auto" w:fill="auto"/>
        </w:tblPrEx>
        <w:trPr>
          <w:trHeight w:val="454"/>
        </w:trPr>
        <w:tc>
          <w:tcPr>
            <w:tcW w:w="4168" w:type="dxa"/>
            <w:gridSpan w:val="6"/>
            <w:vAlign w:val="center"/>
          </w:tcPr>
          <w:p w14:paraId="2D1E59F5" w14:textId="77777777" w:rsidR="002A32C1" w:rsidRDefault="002A32C1" w:rsidP="002A32C1">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6" w14:textId="77777777" w:rsidR="002A32C1" w:rsidRDefault="002A32C1" w:rsidP="002A32C1">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7" w14:textId="77777777" w:rsidR="002A32C1" w:rsidRDefault="002A32C1" w:rsidP="002A32C1">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9FC" w14:textId="77777777" w:rsidTr="00ED5F95">
        <w:tblPrEx>
          <w:shd w:val="clear" w:color="auto" w:fill="auto"/>
        </w:tblPrEx>
        <w:trPr>
          <w:trHeight w:val="454"/>
        </w:trPr>
        <w:tc>
          <w:tcPr>
            <w:tcW w:w="4168" w:type="dxa"/>
            <w:gridSpan w:val="6"/>
            <w:vAlign w:val="center"/>
          </w:tcPr>
          <w:p w14:paraId="2D1E59F9" w14:textId="77777777" w:rsidR="002A32C1" w:rsidRDefault="002A32C1" w:rsidP="002A32C1">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A" w14:textId="77777777" w:rsidR="002A32C1" w:rsidRDefault="002A32C1" w:rsidP="002A32C1">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B" w14:textId="77777777" w:rsidR="002A32C1" w:rsidRDefault="002A32C1" w:rsidP="002A32C1">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0" w14:textId="77777777" w:rsidTr="00ED5F95">
        <w:tblPrEx>
          <w:shd w:val="clear" w:color="auto" w:fill="auto"/>
        </w:tblPrEx>
        <w:trPr>
          <w:trHeight w:val="454"/>
        </w:trPr>
        <w:tc>
          <w:tcPr>
            <w:tcW w:w="4168" w:type="dxa"/>
            <w:gridSpan w:val="6"/>
            <w:vAlign w:val="center"/>
          </w:tcPr>
          <w:p w14:paraId="2D1E59FD" w14:textId="77777777" w:rsidR="002A32C1" w:rsidRDefault="002A32C1" w:rsidP="002A32C1">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9FE" w14:textId="77777777" w:rsidR="002A32C1" w:rsidRDefault="002A32C1" w:rsidP="002A32C1">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9FF" w14:textId="77777777" w:rsidR="002A32C1" w:rsidRDefault="002A32C1" w:rsidP="002A32C1">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14:paraId="2D1E5A04" w14:textId="77777777" w:rsidTr="00ED5F95">
        <w:tblPrEx>
          <w:shd w:val="clear" w:color="auto" w:fill="auto"/>
        </w:tblPrEx>
        <w:trPr>
          <w:trHeight w:val="454"/>
        </w:trPr>
        <w:tc>
          <w:tcPr>
            <w:tcW w:w="4168" w:type="dxa"/>
            <w:gridSpan w:val="6"/>
            <w:vAlign w:val="center"/>
          </w:tcPr>
          <w:p w14:paraId="2D1E5A01" w14:textId="77777777" w:rsidR="002A32C1" w:rsidRDefault="002A32C1" w:rsidP="002A32C1">
            <w:r>
              <w:fldChar w:fldCharType="begin">
                <w:ffData>
                  <w:name w:val="Text132"/>
                  <w:enabled/>
                  <w:calcOnExit w:val="0"/>
                  <w:textInput/>
                </w:ffData>
              </w:fldChar>
            </w:r>
            <w:bookmarkStart w:id="17"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365" w:type="dxa"/>
            <w:gridSpan w:val="5"/>
            <w:vAlign w:val="center"/>
          </w:tcPr>
          <w:p w14:paraId="2D1E5A02" w14:textId="77777777" w:rsidR="002A32C1" w:rsidRDefault="002A32C1" w:rsidP="002A32C1">
            <w:r>
              <w:fldChar w:fldCharType="begin">
                <w:ffData>
                  <w:name w:val="Text133"/>
                  <w:enabled/>
                  <w:calcOnExit w:val="0"/>
                  <w:textInput/>
                </w:ffData>
              </w:fldChar>
            </w:r>
            <w:bookmarkStart w:id="18"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483" w:type="dxa"/>
            <w:gridSpan w:val="5"/>
            <w:vAlign w:val="center"/>
          </w:tcPr>
          <w:p w14:paraId="2D1E5A03" w14:textId="77777777" w:rsidR="002A32C1" w:rsidRDefault="002A32C1" w:rsidP="002A32C1">
            <w:r>
              <w:fldChar w:fldCharType="begin">
                <w:ffData>
                  <w:name w:val="Text134"/>
                  <w:enabled/>
                  <w:calcOnExit w:val="0"/>
                  <w:textInput/>
                </w:ffData>
              </w:fldChar>
            </w:r>
            <w:bookmarkStart w:id="19"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A32C1" w14:paraId="2D1E5A08" w14:textId="77777777" w:rsidTr="00ED5F95">
        <w:tblPrEx>
          <w:shd w:val="clear" w:color="auto" w:fill="auto"/>
        </w:tblPrEx>
        <w:trPr>
          <w:trHeight w:val="454"/>
        </w:trPr>
        <w:tc>
          <w:tcPr>
            <w:tcW w:w="4168" w:type="dxa"/>
            <w:gridSpan w:val="6"/>
            <w:vAlign w:val="center"/>
          </w:tcPr>
          <w:p w14:paraId="2D1E5A05" w14:textId="77777777" w:rsidR="002A32C1" w:rsidRDefault="002A32C1" w:rsidP="002A32C1">
            <w:r>
              <w:fldChar w:fldCharType="begin">
                <w:ffData>
                  <w:name w:val="Text135"/>
                  <w:enabled/>
                  <w:calcOnExit w:val="0"/>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365" w:type="dxa"/>
            <w:gridSpan w:val="5"/>
            <w:vAlign w:val="center"/>
          </w:tcPr>
          <w:p w14:paraId="2D1E5A06" w14:textId="77777777" w:rsidR="002A32C1" w:rsidRDefault="002A32C1" w:rsidP="002A32C1">
            <w:r>
              <w:fldChar w:fldCharType="begin">
                <w:ffData>
                  <w:name w:val="Text136"/>
                  <w:enabled/>
                  <w:calcOnExit w:val="0"/>
                  <w:textInput/>
                </w:ffData>
              </w:fldChar>
            </w:r>
            <w:bookmarkStart w:id="21"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483" w:type="dxa"/>
            <w:gridSpan w:val="5"/>
            <w:vAlign w:val="center"/>
          </w:tcPr>
          <w:p w14:paraId="2D1E5A07" w14:textId="77777777" w:rsidR="002A32C1" w:rsidRDefault="002A32C1" w:rsidP="002A32C1">
            <w:r>
              <w:fldChar w:fldCharType="begin">
                <w:ffData>
                  <w:name w:val="Text137"/>
                  <w:enabled/>
                  <w:calcOnExit w:val="0"/>
                  <w:textInput/>
                </w:ffData>
              </w:fldChar>
            </w:r>
            <w:bookmarkStart w:id="22"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A32C1" w14:paraId="2D1E5A0C" w14:textId="77777777" w:rsidTr="00ED5F95">
        <w:tblPrEx>
          <w:shd w:val="clear" w:color="auto" w:fill="auto"/>
        </w:tblPrEx>
        <w:trPr>
          <w:trHeight w:val="454"/>
        </w:trPr>
        <w:tc>
          <w:tcPr>
            <w:tcW w:w="4168" w:type="dxa"/>
            <w:gridSpan w:val="6"/>
            <w:vAlign w:val="center"/>
          </w:tcPr>
          <w:p w14:paraId="2D1E5A09" w14:textId="77777777" w:rsidR="002A32C1" w:rsidRDefault="002A32C1" w:rsidP="002A32C1">
            <w:r>
              <w:fldChar w:fldCharType="begin">
                <w:ffData>
                  <w:name w:val="Text138"/>
                  <w:enabled/>
                  <w:calcOnExit w:val="0"/>
                  <w:textInput/>
                </w:ffData>
              </w:fldChar>
            </w:r>
            <w:bookmarkStart w:id="23"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365" w:type="dxa"/>
            <w:gridSpan w:val="5"/>
            <w:vAlign w:val="center"/>
          </w:tcPr>
          <w:p w14:paraId="2D1E5A0A" w14:textId="77777777" w:rsidR="002A32C1" w:rsidRDefault="002A32C1" w:rsidP="002A32C1">
            <w:r>
              <w:fldChar w:fldCharType="begin">
                <w:ffData>
                  <w:name w:val="Text139"/>
                  <w:enabled/>
                  <w:calcOnExit w:val="0"/>
                  <w:textInput/>
                </w:ffData>
              </w:fldChar>
            </w:r>
            <w:bookmarkStart w:id="24"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2483" w:type="dxa"/>
            <w:gridSpan w:val="5"/>
            <w:vAlign w:val="center"/>
          </w:tcPr>
          <w:p w14:paraId="2D1E5A0B" w14:textId="77777777" w:rsidR="002A32C1" w:rsidRDefault="002A32C1" w:rsidP="002A32C1">
            <w:r>
              <w:fldChar w:fldCharType="begin">
                <w:ffData>
                  <w:name w:val="Text140"/>
                  <w:enabled/>
                  <w:calcOnExit w:val="0"/>
                  <w:textInput/>
                </w:ffData>
              </w:fldChar>
            </w:r>
            <w:bookmarkStart w:id="25"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2A32C1" w14:paraId="2D1E5A10" w14:textId="77777777" w:rsidTr="00ED5F95">
        <w:tblPrEx>
          <w:shd w:val="clear" w:color="auto" w:fill="auto"/>
        </w:tblPrEx>
        <w:trPr>
          <w:trHeight w:val="454"/>
        </w:trPr>
        <w:tc>
          <w:tcPr>
            <w:tcW w:w="4168" w:type="dxa"/>
            <w:gridSpan w:val="6"/>
            <w:vAlign w:val="center"/>
          </w:tcPr>
          <w:p w14:paraId="2D1E5A0D" w14:textId="77777777" w:rsidR="002A32C1" w:rsidRDefault="002A32C1" w:rsidP="002A32C1">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65" w:type="dxa"/>
            <w:gridSpan w:val="5"/>
            <w:vAlign w:val="center"/>
          </w:tcPr>
          <w:p w14:paraId="2D1E5A0E" w14:textId="77777777" w:rsidR="002A32C1" w:rsidRDefault="002A32C1" w:rsidP="002A32C1">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3" w:type="dxa"/>
            <w:gridSpan w:val="5"/>
            <w:vAlign w:val="center"/>
          </w:tcPr>
          <w:p w14:paraId="2D1E5A0F" w14:textId="77777777" w:rsidR="002A32C1" w:rsidRDefault="002A32C1" w:rsidP="002A32C1">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32C1" w:rsidRPr="0041737B" w14:paraId="2D1E5A12" w14:textId="77777777" w:rsidTr="00ED5F95">
        <w:trPr>
          <w:trHeight w:val="680"/>
        </w:trPr>
        <w:tc>
          <w:tcPr>
            <w:tcW w:w="9016" w:type="dxa"/>
            <w:gridSpan w:val="16"/>
            <w:shd w:val="clear" w:color="auto" w:fill="800000"/>
            <w:vAlign w:val="center"/>
          </w:tcPr>
          <w:p w14:paraId="2D1E5A11" w14:textId="77777777" w:rsidR="002A32C1" w:rsidRPr="0041737B" w:rsidRDefault="002A32C1" w:rsidP="002A32C1">
            <w:pPr>
              <w:rPr>
                <w:color w:val="FFFFFF"/>
              </w:rPr>
            </w:pPr>
            <w:r w:rsidRPr="0041737B">
              <w:rPr>
                <w:b/>
                <w:color w:val="FFFFFF"/>
              </w:rPr>
              <w:t xml:space="preserve">Section 7  Other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2A32C1" w14:paraId="2D1E5A4C" w14:textId="77777777" w:rsidTr="00ED5F95">
        <w:tblPrEx>
          <w:shd w:val="clear" w:color="auto" w:fill="auto"/>
        </w:tblPrEx>
        <w:trPr>
          <w:trHeight w:val="1021"/>
        </w:trPr>
        <w:tc>
          <w:tcPr>
            <w:tcW w:w="9016" w:type="dxa"/>
            <w:gridSpan w:val="16"/>
          </w:tcPr>
          <w:p w14:paraId="2D1E5A13" w14:textId="77777777" w:rsidR="002A32C1" w:rsidRDefault="002A32C1" w:rsidP="002A32C1"/>
          <w:p w14:paraId="2D1E5A14" w14:textId="77777777" w:rsidR="002A32C1" w:rsidRDefault="002A32C1" w:rsidP="002A32C1">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15" w14:textId="77777777" w:rsidR="002A32C1" w:rsidRDefault="002A32C1" w:rsidP="002A32C1"/>
          <w:p w14:paraId="2D1E5A16" w14:textId="77777777" w:rsidR="002A32C1" w:rsidRDefault="002A32C1" w:rsidP="002A32C1"/>
          <w:p w14:paraId="2D1E5A17" w14:textId="77777777" w:rsidR="002A32C1" w:rsidRDefault="002A32C1" w:rsidP="002A32C1"/>
          <w:p w14:paraId="2D1E5A18" w14:textId="77777777" w:rsidR="002A32C1" w:rsidRDefault="002A32C1" w:rsidP="002A32C1"/>
          <w:p w14:paraId="2D1E5A19" w14:textId="77777777" w:rsidR="002A32C1" w:rsidRDefault="002A32C1" w:rsidP="002A32C1"/>
          <w:p w14:paraId="2D1E5A1A" w14:textId="77777777" w:rsidR="002A32C1" w:rsidRDefault="002A32C1" w:rsidP="002A32C1"/>
          <w:p w14:paraId="2D1E5A1B" w14:textId="77777777" w:rsidR="002A32C1" w:rsidRDefault="002A32C1" w:rsidP="002A32C1"/>
          <w:p w14:paraId="2D1E5A1C" w14:textId="77777777" w:rsidR="002A32C1" w:rsidRDefault="002A32C1" w:rsidP="002A32C1"/>
          <w:p w14:paraId="2D1E5A1D" w14:textId="77777777" w:rsidR="002A32C1" w:rsidRDefault="002A32C1" w:rsidP="002A32C1"/>
          <w:p w14:paraId="2D1E5A1E" w14:textId="77777777" w:rsidR="002A32C1" w:rsidRDefault="002A32C1" w:rsidP="002A32C1"/>
          <w:p w14:paraId="2D1E5A1F" w14:textId="77777777" w:rsidR="002A32C1" w:rsidRDefault="002A32C1" w:rsidP="002A32C1"/>
          <w:p w14:paraId="2D1E5A20" w14:textId="77777777" w:rsidR="002A32C1" w:rsidRDefault="002A32C1" w:rsidP="002A32C1"/>
          <w:p w14:paraId="2D1E5A21" w14:textId="77777777" w:rsidR="002A32C1" w:rsidRDefault="002A32C1" w:rsidP="002A32C1"/>
          <w:p w14:paraId="2D1E5A22" w14:textId="77777777" w:rsidR="002A32C1" w:rsidRDefault="002A32C1" w:rsidP="002A32C1"/>
          <w:p w14:paraId="2D1E5A23" w14:textId="77777777" w:rsidR="002A32C1" w:rsidRDefault="002A32C1" w:rsidP="002A32C1"/>
          <w:p w14:paraId="2D1E5A24" w14:textId="77777777" w:rsidR="002A32C1" w:rsidRDefault="002A32C1" w:rsidP="002A32C1"/>
          <w:p w14:paraId="2D1E5A25" w14:textId="77777777" w:rsidR="002A32C1" w:rsidRDefault="002A32C1" w:rsidP="002A32C1"/>
          <w:p w14:paraId="2D1E5A26" w14:textId="77777777" w:rsidR="002A32C1" w:rsidRDefault="002A32C1" w:rsidP="002A32C1"/>
          <w:p w14:paraId="2D1E5A27" w14:textId="77777777" w:rsidR="002A32C1" w:rsidRDefault="002A32C1" w:rsidP="002A32C1"/>
          <w:p w14:paraId="2D1E5A28" w14:textId="77777777" w:rsidR="002A32C1" w:rsidRDefault="002A32C1" w:rsidP="002A32C1"/>
          <w:p w14:paraId="2D1E5A29" w14:textId="77777777" w:rsidR="002A32C1" w:rsidRDefault="002A32C1" w:rsidP="002A32C1"/>
          <w:p w14:paraId="2D1E5A2A" w14:textId="77777777" w:rsidR="002A32C1" w:rsidRDefault="002A32C1" w:rsidP="002A32C1"/>
          <w:p w14:paraId="2D1E5A2B" w14:textId="77777777" w:rsidR="002A32C1" w:rsidRDefault="002A32C1" w:rsidP="002A32C1"/>
          <w:p w14:paraId="2D1E5A2C" w14:textId="77777777" w:rsidR="002A32C1" w:rsidRDefault="002A32C1" w:rsidP="002A32C1"/>
          <w:p w14:paraId="2D1E5A2D" w14:textId="77777777" w:rsidR="002A32C1" w:rsidRDefault="002A32C1" w:rsidP="002A32C1"/>
          <w:p w14:paraId="2D1E5A2E" w14:textId="77777777" w:rsidR="002A32C1" w:rsidRDefault="002A32C1" w:rsidP="002A32C1"/>
          <w:p w14:paraId="2D1E5A2F" w14:textId="77777777" w:rsidR="002A32C1" w:rsidRDefault="002A32C1" w:rsidP="002A32C1"/>
          <w:p w14:paraId="2D1E5A30" w14:textId="77777777" w:rsidR="002A32C1" w:rsidRDefault="002A32C1" w:rsidP="002A32C1"/>
          <w:p w14:paraId="2D1E5A31" w14:textId="77777777" w:rsidR="002A32C1" w:rsidRDefault="002A32C1" w:rsidP="002A32C1"/>
          <w:p w14:paraId="2D1E5A32" w14:textId="77777777" w:rsidR="002A32C1" w:rsidRDefault="002A32C1" w:rsidP="002A32C1"/>
          <w:p w14:paraId="2D1E5A33" w14:textId="77777777" w:rsidR="002A32C1" w:rsidRDefault="002A32C1" w:rsidP="002A32C1"/>
          <w:p w14:paraId="2D1E5A34" w14:textId="77777777" w:rsidR="002A32C1" w:rsidRDefault="002A32C1" w:rsidP="002A32C1"/>
          <w:p w14:paraId="2D1E5A35" w14:textId="77777777" w:rsidR="002A32C1" w:rsidRDefault="002A32C1" w:rsidP="002A32C1"/>
          <w:p w14:paraId="2D1E5A36" w14:textId="77777777" w:rsidR="002A32C1" w:rsidRDefault="002A32C1" w:rsidP="002A32C1"/>
          <w:p w14:paraId="2D1E5A37" w14:textId="77777777" w:rsidR="002A32C1" w:rsidRDefault="002A32C1" w:rsidP="002A32C1"/>
          <w:p w14:paraId="2D1E5A38" w14:textId="77777777" w:rsidR="002A32C1" w:rsidRDefault="002A32C1" w:rsidP="002A32C1"/>
          <w:p w14:paraId="2D1E5A39" w14:textId="77777777" w:rsidR="002A32C1" w:rsidRDefault="002A32C1" w:rsidP="002A32C1"/>
          <w:p w14:paraId="2D1E5A3A" w14:textId="77777777" w:rsidR="002A32C1" w:rsidRDefault="002A32C1" w:rsidP="002A32C1"/>
          <w:p w14:paraId="2D1E5A3B" w14:textId="77777777" w:rsidR="002A32C1" w:rsidRDefault="002A32C1" w:rsidP="002A32C1"/>
          <w:p w14:paraId="2D1E5A3C" w14:textId="77777777" w:rsidR="002A32C1" w:rsidRDefault="002A32C1" w:rsidP="002A32C1"/>
          <w:p w14:paraId="2D1E5A3D" w14:textId="77777777" w:rsidR="002A32C1" w:rsidRDefault="002A32C1" w:rsidP="002A32C1"/>
          <w:p w14:paraId="2D1E5A3E" w14:textId="77777777" w:rsidR="002A32C1" w:rsidRDefault="002A32C1" w:rsidP="002A32C1"/>
          <w:p w14:paraId="2D1E5A3F" w14:textId="77777777" w:rsidR="002A32C1" w:rsidRDefault="002A32C1" w:rsidP="002A32C1"/>
          <w:p w14:paraId="2D1E5A40" w14:textId="77777777" w:rsidR="002A32C1" w:rsidRDefault="002A32C1" w:rsidP="002A32C1"/>
          <w:p w14:paraId="2D1E5A41" w14:textId="77777777" w:rsidR="002A32C1" w:rsidRDefault="002A32C1" w:rsidP="002A32C1"/>
          <w:p w14:paraId="2D1E5A42" w14:textId="77777777" w:rsidR="002A32C1" w:rsidRDefault="002A32C1" w:rsidP="002A32C1"/>
          <w:p w14:paraId="2D1E5A43" w14:textId="77777777" w:rsidR="002A32C1" w:rsidRDefault="002A32C1" w:rsidP="002A32C1"/>
          <w:p w14:paraId="2D1E5A44" w14:textId="77777777" w:rsidR="002A32C1" w:rsidRDefault="002A32C1" w:rsidP="002A32C1"/>
          <w:p w14:paraId="2D1E5A45" w14:textId="77777777" w:rsidR="002A32C1" w:rsidRDefault="002A32C1" w:rsidP="002A32C1"/>
          <w:p w14:paraId="2D1E5A46" w14:textId="77777777" w:rsidR="002A32C1" w:rsidRDefault="002A32C1" w:rsidP="002A32C1"/>
          <w:p w14:paraId="2D1E5A47" w14:textId="77777777" w:rsidR="002A32C1" w:rsidRDefault="002A32C1" w:rsidP="002A32C1"/>
          <w:p w14:paraId="2D1E5A48" w14:textId="77777777" w:rsidR="002A32C1" w:rsidRDefault="002A32C1" w:rsidP="002A32C1"/>
          <w:p w14:paraId="2D1E5A49" w14:textId="77777777" w:rsidR="002A32C1" w:rsidRDefault="002A32C1" w:rsidP="002A32C1"/>
          <w:p w14:paraId="2D1E5A4A" w14:textId="77777777" w:rsidR="002A32C1" w:rsidRDefault="002A32C1" w:rsidP="002A32C1"/>
          <w:p w14:paraId="2D1E5A4B" w14:textId="77777777" w:rsidR="002A32C1" w:rsidRDefault="002A32C1" w:rsidP="002A32C1"/>
        </w:tc>
      </w:tr>
      <w:tr w:rsidR="00D666A4" w:rsidRPr="0041737B" w14:paraId="2D1E5A6A" w14:textId="77777777" w:rsidTr="009214BE">
        <w:trPr>
          <w:trHeight w:val="340"/>
        </w:trPr>
        <w:tc>
          <w:tcPr>
            <w:tcW w:w="9016" w:type="dxa"/>
            <w:gridSpan w:val="16"/>
            <w:shd w:val="clear" w:color="auto" w:fill="800000"/>
            <w:vAlign w:val="center"/>
          </w:tcPr>
          <w:p w14:paraId="2D1E5A69" w14:textId="54C13560" w:rsidR="00D666A4" w:rsidRPr="0041737B" w:rsidRDefault="00D666A4" w:rsidP="00D666A4">
            <w:pPr>
              <w:rPr>
                <w:color w:val="FFFFFF"/>
              </w:rPr>
            </w:pPr>
            <w:r w:rsidRPr="0041737B">
              <w:rPr>
                <w:b/>
                <w:color w:val="FFFFFF"/>
              </w:rPr>
              <w:lastRenderedPageBreak/>
              <w:t xml:space="preserve">Section </w:t>
            </w:r>
            <w:proofErr w:type="gramStart"/>
            <w:r w:rsidR="00824A2F">
              <w:rPr>
                <w:b/>
                <w:color w:val="FFFFFF"/>
              </w:rPr>
              <w:t>8</w:t>
            </w:r>
            <w:r w:rsidRPr="0041737B">
              <w:rPr>
                <w:b/>
                <w:color w:val="FFFFFF"/>
              </w:rPr>
              <w:t xml:space="preserve">  </w:t>
            </w:r>
            <w:r>
              <w:rPr>
                <w:b/>
                <w:color w:val="FFFFFF"/>
              </w:rPr>
              <w:t>Immigration</w:t>
            </w:r>
            <w:proofErr w:type="gramEnd"/>
            <w:r w:rsidR="00E159A5">
              <w:rPr>
                <w:b/>
                <w:color w:val="FFFFFF"/>
              </w:rPr>
              <w:t>,</w:t>
            </w:r>
            <w:r>
              <w:rPr>
                <w:b/>
                <w:color w:val="FFFFFF"/>
              </w:rPr>
              <w:t xml:space="preserve"> Asylum and Nationality Act 2006</w:t>
            </w:r>
          </w:p>
        </w:tc>
      </w:tr>
      <w:tr w:rsidR="00D666A4" w14:paraId="2D1E5A75" w14:textId="77777777" w:rsidTr="009214BE">
        <w:tblPrEx>
          <w:shd w:val="clear" w:color="auto" w:fill="auto"/>
          <w:tblLook w:val="04A0" w:firstRow="1" w:lastRow="0" w:firstColumn="1" w:lastColumn="0" w:noHBand="0" w:noVBand="1"/>
        </w:tblPrEx>
        <w:tc>
          <w:tcPr>
            <w:tcW w:w="7829" w:type="dxa"/>
            <w:gridSpan w:val="15"/>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87"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6"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6"/>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27"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7"/>
          </w:p>
          <w:p w14:paraId="2D1E5A74" w14:textId="77777777" w:rsidR="00F458B1" w:rsidRDefault="00F458B1" w:rsidP="00420D6A">
            <w:pPr>
              <w:rPr>
                <w:lang w:eastAsia="en-GB"/>
              </w:rPr>
            </w:pPr>
          </w:p>
        </w:tc>
      </w:tr>
      <w:tr w:rsidR="00D666A4" w:rsidRPr="0041737B" w14:paraId="2D1E5A77" w14:textId="77777777" w:rsidTr="009214BE">
        <w:trPr>
          <w:trHeight w:val="340"/>
        </w:trPr>
        <w:tc>
          <w:tcPr>
            <w:tcW w:w="9016" w:type="dxa"/>
            <w:gridSpan w:val="16"/>
            <w:shd w:val="clear" w:color="auto" w:fill="800000"/>
            <w:vAlign w:val="center"/>
          </w:tcPr>
          <w:p w14:paraId="2D1E5A76" w14:textId="3901B495" w:rsidR="00D666A4" w:rsidRPr="0041737B" w:rsidRDefault="00D666A4" w:rsidP="00D666A4">
            <w:pPr>
              <w:rPr>
                <w:color w:val="FFFFFF"/>
              </w:rPr>
            </w:pPr>
            <w:r w:rsidRPr="0041737B">
              <w:rPr>
                <w:b/>
                <w:color w:val="FFFFFF"/>
              </w:rPr>
              <w:t xml:space="preserve">Section </w:t>
            </w:r>
            <w:r w:rsidR="00824A2F">
              <w:rPr>
                <w:b/>
                <w:color w:val="FFFFFF"/>
              </w:rPr>
              <w:t xml:space="preserve">9 </w:t>
            </w:r>
            <w:r w:rsidRPr="0041737B">
              <w:rPr>
                <w:b/>
                <w:color w:val="FFFFFF"/>
              </w:rPr>
              <w:t>Referees</w:t>
            </w:r>
          </w:p>
        </w:tc>
      </w:tr>
      <w:tr w:rsidR="00D666A4" w14:paraId="2D1E5A79" w14:textId="77777777" w:rsidTr="009214BE">
        <w:tblPrEx>
          <w:shd w:val="clear" w:color="auto" w:fill="auto"/>
        </w:tblPrEx>
        <w:trPr>
          <w:trHeight w:val="1985"/>
        </w:trPr>
        <w:tc>
          <w:tcPr>
            <w:tcW w:w="9016" w:type="dxa"/>
            <w:gridSpan w:val="16"/>
          </w:tcPr>
          <w:p w14:paraId="2D1E5A78"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9214BE">
        <w:tblPrEx>
          <w:shd w:val="clear" w:color="auto" w:fill="auto"/>
        </w:tblPrEx>
        <w:trPr>
          <w:trHeight w:val="454"/>
        </w:trPr>
        <w:tc>
          <w:tcPr>
            <w:tcW w:w="4487" w:type="dxa"/>
            <w:gridSpan w:val="7"/>
            <w:vAlign w:val="center"/>
          </w:tcPr>
          <w:p w14:paraId="2D1E5A7A" w14:textId="77777777" w:rsidR="00D666A4" w:rsidRDefault="00D666A4" w:rsidP="00D666A4">
            <w:r>
              <w:t>First referee’s details</w:t>
            </w:r>
          </w:p>
        </w:tc>
        <w:tc>
          <w:tcPr>
            <w:tcW w:w="4529" w:type="dxa"/>
            <w:gridSpan w:val="9"/>
            <w:vAlign w:val="center"/>
          </w:tcPr>
          <w:p w14:paraId="2D1E5A7B" w14:textId="77777777" w:rsidR="00D666A4" w:rsidRDefault="00D666A4" w:rsidP="00D666A4">
            <w:r>
              <w:t>Second referee’s details</w:t>
            </w:r>
          </w:p>
        </w:tc>
      </w:tr>
      <w:tr w:rsidR="00D666A4" w14:paraId="2D1E5A7F" w14:textId="77777777" w:rsidTr="009214BE">
        <w:tblPrEx>
          <w:shd w:val="clear" w:color="auto" w:fill="auto"/>
        </w:tblPrEx>
        <w:trPr>
          <w:trHeight w:val="454"/>
        </w:trPr>
        <w:tc>
          <w:tcPr>
            <w:tcW w:w="4487" w:type="dxa"/>
            <w:gridSpan w:val="7"/>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9214BE">
        <w:tblPrEx>
          <w:shd w:val="clear" w:color="auto" w:fill="auto"/>
        </w:tblPrEx>
        <w:trPr>
          <w:trHeight w:val="454"/>
        </w:trPr>
        <w:tc>
          <w:tcPr>
            <w:tcW w:w="4487" w:type="dxa"/>
            <w:gridSpan w:val="7"/>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9214BE">
        <w:tblPrEx>
          <w:shd w:val="clear" w:color="auto" w:fill="auto"/>
        </w:tblPrEx>
        <w:trPr>
          <w:trHeight w:val="454"/>
        </w:trPr>
        <w:tc>
          <w:tcPr>
            <w:tcW w:w="4487" w:type="dxa"/>
            <w:gridSpan w:val="7"/>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9214BE">
        <w:tblPrEx>
          <w:shd w:val="clear" w:color="auto" w:fill="auto"/>
        </w:tblPrEx>
        <w:trPr>
          <w:trHeight w:val="907"/>
        </w:trPr>
        <w:tc>
          <w:tcPr>
            <w:tcW w:w="4487" w:type="dxa"/>
            <w:gridSpan w:val="7"/>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529" w:type="dxa"/>
            <w:gridSpan w:val="9"/>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9214BE">
        <w:tblPrEx>
          <w:shd w:val="clear" w:color="auto" w:fill="auto"/>
        </w:tblPrEx>
        <w:trPr>
          <w:trHeight w:val="454"/>
        </w:trPr>
        <w:tc>
          <w:tcPr>
            <w:tcW w:w="4487" w:type="dxa"/>
            <w:gridSpan w:val="7"/>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9214BE">
        <w:tblPrEx>
          <w:shd w:val="clear" w:color="auto" w:fill="auto"/>
        </w:tblPrEx>
        <w:trPr>
          <w:trHeight w:val="454"/>
        </w:trPr>
        <w:tc>
          <w:tcPr>
            <w:tcW w:w="4487" w:type="dxa"/>
            <w:gridSpan w:val="7"/>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29" w:type="dxa"/>
            <w:gridSpan w:val="9"/>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9214BE">
        <w:tblPrEx>
          <w:shd w:val="clear" w:color="auto" w:fill="auto"/>
        </w:tblPrEx>
        <w:trPr>
          <w:trHeight w:val="340"/>
        </w:trPr>
        <w:tc>
          <w:tcPr>
            <w:tcW w:w="4487" w:type="dxa"/>
            <w:gridSpan w:val="7"/>
            <w:shd w:val="clear" w:color="auto" w:fill="D9D9D9"/>
            <w:vAlign w:val="center"/>
          </w:tcPr>
          <w:p w14:paraId="2D1E5A97" w14:textId="77777777" w:rsidR="00D666A4" w:rsidRDefault="00D666A4" w:rsidP="00D666A4">
            <w:r>
              <w:t>Reference type</w:t>
            </w:r>
          </w:p>
        </w:tc>
        <w:tc>
          <w:tcPr>
            <w:tcW w:w="4529" w:type="dxa"/>
            <w:gridSpan w:val="9"/>
            <w:shd w:val="clear" w:color="auto" w:fill="D9D9D9"/>
            <w:vAlign w:val="center"/>
          </w:tcPr>
          <w:p w14:paraId="2D1E5A98" w14:textId="77777777" w:rsidR="00D666A4" w:rsidRDefault="00D666A4" w:rsidP="00D666A4">
            <w:r>
              <w:t>Reference type</w:t>
            </w:r>
          </w:p>
        </w:tc>
      </w:tr>
      <w:tr w:rsidR="00D666A4" w14:paraId="2D1E5A9E" w14:textId="77777777" w:rsidTr="009214BE">
        <w:tblPrEx>
          <w:shd w:val="clear" w:color="auto" w:fill="auto"/>
        </w:tblPrEx>
        <w:trPr>
          <w:trHeight w:val="454"/>
        </w:trPr>
        <w:tc>
          <w:tcPr>
            <w:tcW w:w="2270" w:type="dxa"/>
            <w:gridSpan w:val="3"/>
            <w:vAlign w:val="center"/>
          </w:tcPr>
          <w:p w14:paraId="2D1E5A9A" w14:textId="77777777" w:rsidR="00D666A4" w:rsidRDefault="00D666A4" w:rsidP="00D666A4">
            <w:r>
              <w:t>Employer</w:t>
            </w:r>
          </w:p>
        </w:tc>
        <w:tc>
          <w:tcPr>
            <w:tcW w:w="2217" w:type="dxa"/>
            <w:gridSpan w:val="4"/>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9C" w14:textId="77777777" w:rsidR="00D666A4" w:rsidRDefault="00D666A4" w:rsidP="00D666A4">
            <w:r>
              <w:t>Employer</w:t>
            </w:r>
          </w:p>
        </w:tc>
        <w:tc>
          <w:tcPr>
            <w:tcW w:w="2261" w:type="dxa"/>
            <w:gridSpan w:val="4"/>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9214BE">
        <w:tblPrEx>
          <w:shd w:val="clear" w:color="auto" w:fill="auto"/>
        </w:tblPrEx>
        <w:trPr>
          <w:trHeight w:val="454"/>
        </w:trPr>
        <w:tc>
          <w:tcPr>
            <w:tcW w:w="2270" w:type="dxa"/>
            <w:gridSpan w:val="3"/>
            <w:vAlign w:val="center"/>
          </w:tcPr>
          <w:p w14:paraId="2D1E5A9F" w14:textId="77777777" w:rsidR="00D666A4" w:rsidRDefault="00D666A4" w:rsidP="00D666A4">
            <w:r>
              <w:t>Education</w:t>
            </w:r>
          </w:p>
        </w:tc>
        <w:tc>
          <w:tcPr>
            <w:tcW w:w="2217" w:type="dxa"/>
            <w:gridSpan w:val="4"/>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1" w14:textId="77777777" w:rsidR="00D666A4" w:rsidRDefault="00D666A4" w:rsidP="00D666A4">
            <w:r>
              <w:t>Education</w:t>
            </w:r>
          </w:p>
        </w:tc>
        <w:tc>
          <w:tcPr>
            <w:tcW w:w="2261" w:type="dxa"/>
            <w:gridSpan w:val="4"/>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9214BE">
        <w:tblPrEx>
          <w:shd w:val="clear" w:color="auto" w:fill="auto"/>
        </w:tblPrEx>
        <w:trPr>
          <w:trHeight w:val="454"/>
        </w:trPr>
        <w:tc>
          <w:tcPr>
            <w:tcW w:w="2270" w:type="dxa"/>
            <w:gridSpan w:val="3"/>
            <w:vAlign w:val="center"/>
          </w:tcPr>
          <w:p w14:paraId="2D1E5AA4" w14:textId="77777777" w:rsidR="00D666A4" w:rsidRDefault="00D666A4" w:rsidP="00D666A4">
            <w:r>
              <w:t>Character</w:t>
            </w:r>
          </w:p>
        </w:tc>
        <w:tc>
          <w:tcPr>
            <w:tcW w:w="2217" w:type="dxa"/>
            <w:gridSpan w:val="4"/>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268" w:type="dxa"/>
            <w:gridSpan w:val="5"/>
            <w:vAlign w:val="center"/>
          </w:tcPr>
          <w:p w14:paraId="2D1E5AA6" w14:textId="77777777" w:rsidR="00D666A4" w:rsidRDefault="00D666A4" w:rsidP="00D666A4">
            <w:r>
              <w:t>Character</w:t>
            </w:r>
          </w:p>
        </w:tc>
        <w:tc>
          <w:tcPr>
            <w:tcW w:w="2261" w:type="dxa"/>
            <w:gridSpan w:val="4"/>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9214BE">
        <w:trPr>
          <w:trHeight w:val="340"/>
        </w:trPr>
        <w:tc>
          <w:tcPr>
            <w:tcW w:w="9016" w:type="dxa"/>
            <w:gridSpan w:val="16"/>
            <w:shd w:val="clear" w:color="auto" w:fill="800000"/>
            <w:vAlign w:val="center"/>
          </w:tcPr>
          <w:p w14:paraId="2D1E5AA9" w14:textId="7DC820F2" w:rsidR="00D666A4" w:rsidRPr="0041737B" w:rsidRDefault="00D666A4" w:rsidP="00D666A4">
            <w:pPr>
              <w:rPr>
                <w:color w:val="FFFFFF"/>
              </w:rPr>
            </w:pPr>
            <w:r w:rsidRPr="0041737B">
              <w:rPr>
                <w:b/>
                <w:color w:val="FFFFFF"/>
              </w:rPr>
              <w:t xml:space="preserve">Section </w:t>
            </w:r>
            <w:proofErr w:type="gramStart"/>
            <w:r w:rsidRPr="0041737B">
              <w:rPr>
                <w:b/>
                <w:color w:val="FFFFFF"/>
              </w:rPr>
              <w:t>1</w:t>
            </w:r>
            <w:r w:rsidR="00824A2F">
              <w:rPr>
                <w:b/>
                <w:color w:val="FFFFFF"/>
              </w:rPr>
              <w:t>0</w:t>
            </w:r>
            <w:r w:rsidRPr="0041737B">
              <w:rPr>
                <w:b/>
                <w:color w:val="FFFFFF"/>
              </w:rPr>
              <w:t xml:space="preserve">  Administration</w:t>
            </w:r>
            <w:proofErr w:type="gramEnd"/>
          </w:p>
        </w:tc>
      </w:tr>
      <w:tr w:rsidR="00D666A4" w14:paraId="2D1E5AAC" w14:textId="77777777" w:rsidTr="009214BE">
        <w:tblPrEx>
          <w:shd w:val="clear" w:color="auto" w:fill="auto"/>
        </w:tblPrEx>
        <w:trPr>
          <w:trHeight w:val="454"/>
        </w:trPr>
        <w:tc>
          <w:tcPr>
            <w:tcW w:w="9016" w:type="dxa"/>
            <w:gridSpan w:val="16"/>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9214BE">
        <w:tblPrEx>
          <w:shd w:val="clear" w:color="auto" w:fill="auto"/>
        </w:tblPrEx>
        <w:trPr>
          <w:trHeight w:val="1021"/>
        </w:trPr>
        <w:tc>
          <w:tcPr>
            <w:tcW w:w="9016" w:type="dxa"/>
            <w:gridSpan w:val="16"/>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9214BE">
        <w:tblPrEx>
          <w:shd w:val="clear" w:color="auto" w:fill="auto"/>
        </w:tblPrEx>
        <w:trPr>
          <w:trHeight w:val="1021"/>
        </w:trPr>
        <w:tc>
          <w:tcPr>
            <w:tcW w:w="9016" w:type="dxa"/>
            <w:gridSpan w:val="16"/>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9214BE">
        <w:tblPrEx>
          <w:shd w:val="clear" w:color="auto" w:fill="auto"/>
        </w:tblPrEx>
        <w:trPr>
          <w:trHeight w:val="839"/>
        </w:trPr>
        <w:tc>
          <w:tcPr>
            <w:tcW w:w="9016" w:type="dxa"/>
            <w:gridSpan w:val="16"/>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9214BE">
        <w:tblPrEx>
          <w:shd w:val="clear" w:color="auto" w:fill="auto"/>
        </w:tblPrEx>
        <w:trPr>
          <w:trHeight w:val="718"/>
        </w:trPr>
        <w:tc>
          <w:tcPr>
            <w:tcW w:w="9016" w:type="dxa"/>
            <w:gridSpan w:val="16"/>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9214BE">
        <w:tblPrEx>
          <w:shd w:val="clear" w:color="auto" w:fill="auto"/>
        </w:tblPrEx>
        <w:trPr>
          <w:trHeight w:val="454"/>
        </w:trPr>
        <w:tc>
          <w:tcPr>
            <w:tcW w:w="1830"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196" w:type="dxa"/>
            <w:gridSpan w:val="4"/>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124" w:type="dxa"/>
            <w:gridSpan w:val="5"/>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396" w:type="dxa"/>
            <w:gridSpan w:val="4"/>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70"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9214BE">
        <w:tblPrEx>
          <w:shd w:val="clear" w:color="auto" w:fill="auto"/>
        </w:tblPrEx>
        <w:trPr>
          <w:trHeight w:val="1021"/>
        </w:trPr>
        <w:tc>
          <w:tcPr>
            <w:tcW w:w="9016" w:type="dxa"/>
            <w:gridSpan w:val="16"/>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9214BE">
        <w:tblPrEx>
          <w:shd w:val="clear" w:color="auto" w:fill="auto"/>
        </w:tblPrEx>
        <w:trPr>
          <w:trHeight w:val="276"/>
        </w:trPr>
        <w:tc>
          <w:tcPr>
            <w:tcW w:w="3026" w:type="dxa"/>
            <w:gridSpan w:val="5"/>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5990" w:type="dxa"/>
            <w:gridSpan w:val="11"/>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9214BE">
        <w:tblPrEx>
          <w:shd w:val="clear" w:color="auto" w:fill="auto"/>
        </w:tblPrEx>
        <w:trPr>
          <w:trHeight w:val="507"/>
        </w:trPr>
        <w:tc>
          <w:tcPr>
            <w:tcW w:w="3026" w:type="dxa"/>
            <w:gridSpan w:val="5"/>
            <w:vMerge/>
          </w:tcPr>
          <w:p w14:paraId="2D1E5AC8" w14:textId="77777777" w:rsidR="00D666A4" w:rsidRDefault="00D666A4" w:rsidP="00D666A4"/>
        </w:tc>
        <w:tc>
          <w:tcPr>
            <w:tcW w:w="5990" w:type="dxa"/>
            <w:gridSpan w:val="11"/>
            <w:vMerge/>
          </w:tcPr>
          <w:p w14:paraId="2D1E5AC9" w14:textId="77777777" w:rsidR="00D666A4" w:rsidRDefault="00D666A4" w:rsidP="00D666A4"/>
        </w:tc>
      </w:tr>
      <w:tr w:rsidR="00D666A4" w:rsidRPr="0041737B" w14:paraId="2D1E5ACC" w14:textId="77777777" w:rsidTr="009214BE">
        <w:tblPrEx>
          <w:shd w:val="clear" w:color="auto" w:fill="auto"/>
        </w:tblPrEx>
        <w:trPr>
          <w:trHeight w:val="1247"/>
        </w:trPr>
        <w:tc>
          <w:tcPr>
            <w:tcW w:w="9016" w:type="dxa"/>
            <w:gridSpan w:val="16"/>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9214BE">
        <w:tblPrEx>
          <w:shd w:val="clear" w:color="auto" w:fill="auto"/>
        </w:tblPrEx>
        <w:trPr>
          <w:trHeight w:val="907"/>
        </w:trPr>
        <w:tc>
          <w:tcPr>
            <w:tcW w:w="9016" w:type="dxa"/>
            <w:gridSpan w:val="16"/>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9214BE">
        <w:tblPrEx>
          <w:shd w:val="clear" w:color="auto" w:fill="auto"/>
        </w:tblPrEx>
        <w:trPr>
          <w:trHeight w:val="1247"/>
        </w:trPr>
        <w:tc>
          <w:tcPr>
            <w:tcW w:w="9016" w:type="dxa"/>
            <w:gridSpan w:val="16"/>
            <w:vAlign w:val="center"/>
          </w:tcPr>
          <w:p w14:paraId="2D1E5ACF" w14:textId="77777777" w:rsidR="00D666A4" w:rsidRDefault="00D666A4" w:rsidP="00C228F5">
            <w:pPr>
              <w:tabs>
                <w:tab w:val="left" w:pos="5160"/>
              </w:tabs>
            </w:pPr>
            <w:r w:rsidRPr="0041737B">
              <w:rPr>
                <w:b/>
              </w:rPr>
              <w:lastRenderedPageBreak/>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9214BE">
        <w:tblPrEx>
          <w:shd w:val="clear" w:color="auto" w:fill="auto"/>
        </w:tblPrEx>
        <w:trPr>
          <w:trHeight w:val="454"/>
        </w:trPr>
        <w:tc>
          <w:tcPr>
            <w:tcW w:w="4487" w:type="dxa"/>
            <w:gridSpan w:val="7"/>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529" w:type="dxa"/>
            <w:gridSpan w:val="9"/>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E403FAE" w14:textId="77777777" w:rsidR="00824A2F" w:rsidRDefault="00824A2F" w:rsidP="00EF4BA7">
      <w:pPr>
        <w:rPr>
          <w:rFonts w:ascii="Arial Rounded MT Bold" w:hAnsi="Arial Rounded MT Bold"/>
          <w:sz w:val="56"/>
          <w:szCs w:val="56"/>
          <w:u w:val="single"/>
        </w:rPr>
      </w:pPr>
    </w:p>
    <w:p w14:paraId="3E7C2682" w14:textId="77777777" w:rsidR="00B96B67" w:rsidRDefault="00B96B6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3BDE2EFB" w:rsidR="00EF4BA7" w:rsidRDefault="00EF4BA7" w:rsidP="00EF4BA7">
      <w:pPr>
        <w:rPr>
          <w:rFonts w:ascii="Arial Rounded MT Bold" w:hAnsi="Arial Rounded MT Bold"/>
          <w:sz w:val="56"/>
          <w:szCs w:val="56"/>
          <w:u w:val="single"/>
        </w:rPr>
      </w:pPr>
    </w:p>
    <w:p w14:paraId="2D1E5AE3" w14:textId="77777777" w:rsidR="00EF4BA7" w:rsidRDefault="00EF4BA7" w:rsidP="00EF4BA7">
      <w:pPr>
        <w:rPr>
          <w:rFonts w:cs="Calibri"/>
          <w:b/>
          <w:u w:val="single"/>
        </w:rPr>
      </w:pPr>
    </w:p>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0"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E0498F3" w:rsidR="00420D6A" w:rsidRPr="0041737B" w:rsidRDefault="00420D6A" w:rsidP="002967E3">
            <w:pPr>
              <w:rPr>
                <w:color w:val="FFFFFF"/>
              </w:rPr>
            </w:pPr>
            <w:r w:rsidRPr="0041737B">
              <w:rPr>
                <w:b/>
                <w:color w:val="FFFFFF"/>
              </w:rPr>
              <w:t xml:space="preserve">Section </w:t>
            </w:r>
            <w:proofErr w:type="gramStart"/>
            <w:r w:rsidRPr="0041737B">
              <w:rPr>
                <w:b/>
                <w:color w:val="FFFFFF"/>
              </w:rPr>
              <w:t>1</w:t>
            </w:r>
            <w:r w:rsidR="00C22E51">
              <w:rPr>
                <w:b/>
                <w:color w:val="FFFFFF"/>
              </w:rPr>
              <w:t>1</w:t>
            </w:r>
            <w:r w:rsidRPr="0041737B">
              <w:rPr>
                <w:b/>
                <w:color w:val="FFFFFF"/>
              </w:rPr>
              <w:t xml:space="preserve">  Equal</w:t>
            </w:r>
            <w:proofErr w:type="gramEnd"/>
            <w:r w:rsidRPr="0041737B">
              <w:rPr>
                <w:b/>
                <w:color w:val="FFFFFF"/>
              </w:rPr>
              <w:t xml:space="preserve">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lastRenderedPageBreak/>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61F6E8E0" w:rsidR="00420D6A" w:rsidRPr="00616F33" w:rsidRDefault="00616F33" w:rsidP="00616F33">
            <w:r>
              <w:t xml:space="preserve">Please email your completed </w:t>
            </w:r>
            <w:r w:rsidR="00420D6A">
              <w:t xml:space="preserve">application and equal opportunities monitoring form </w:t>
            </w:r>
            <w:r w:rsidR="00F462B2">
              <w:t>directly to the school</w:t>
            </w:r>
            <w:r w:rsidR="00032341">
              <w:t>.</w:t>
            </w:r>
          </w:p>
        </w:tc>
      </w:tr>
    </w:tbl>
    <w:p w14:paraId="2D1E5BA2" w14:textId="77777777" w:rsidR="002967E3" w:rsidRDefault="002967E3"/>
    <w:p w14:paraId="4E2CD2C0" w14:textId="77777777" w:rsidR="00CD13F1" w:rsidRDefault="00CD13F1"/>
    <w:p w14:paraId="4C4DE094" w14:textId="77777777" w:rsidR="00CD13F1" w:rsidRDefault="00CD13F1"/>
    <w:p w14:paraId="3457D55B" w14:textId="77777777" w:rsidR="00CD13F1" w:rsidRDefault="00CD13F1"/>
    <w:p w14:paraId="3EC3CE59" w14:textId="77777777" w:rsidR="00CD13F1" w:rsidRDefault="00CD13F1"/>
    <w:p w14:paraId="1D8AFEBF" w14:textId="77777777" w:rsidR="00CD13F1" w:rsidRPr="00EF4BA7" w:rsidRDefault="00CD13F1" w:rsidP="00CD13F1">
      <w:pPr>
        <w:rPr>
          <w:b/>
          <w:u w:val="single"/>
        </w:rPr>
      </w:pPr>
      <w:r w:rsidRPr="00EF4BA7">
        <w:rPr>
          <w:b/>
          <w:u w:val="single"/>
        </w:rPr>
        <w:lastRenderedPageBreak/>
        <w:t>Reference Consent Form</w:t>
      </w:r>
    </w:p>
    <w:p w14:paraId="785BBA21" w14:textId="77777777" w:rsidR="00CD13F1" w:rsidRPr="00EF4BA7" w:rsidRDefault="00CD13F1" w:rsidP="00CD13F1"/>
    <w:p w14:paraId="72006E89" w14:textId="77777777" w:rsidR="00CD13F1" w:rsidRPr="00EF4BA7" w:rsidRDefault="00CD13F1" w:rsidP="00CD13F1">
      <w:r w:rsidRPr="00EF4BA7">
        <w:t xml:space="preserve">Should my application be successful, I </w:t>
      </w:r>
      <w:proofErr w:type="spellStart"/>
      <w:r w:rsidRPr="00EF4BA7">
        <w:t>herby</w:t>
      </w:r>
      <w:proofErr w:type="spellEnd"/>
      <w:r w:rsidRPr="00EF4BA7">
        <w:t xml:space="preserve"> give consent for my current employer to release information regarding my employment inclusive of:</w:t>
      </w:r>
    </w:p>
    <w:p w14:paraId="159D6300" w14:textId="77777777" w:rsidR="00CD13F1" w:rsidRPr="00EF4BA7" w:rsidRDefault="00CD13F1" w:rsidP="00CD13F1"/>
    <w:p w14:paraId="51EBB9C3" w14:textId="77777777" w:rsidR="00CD13F1" w:rsidRPr="00EF4BA7" w:rsidRDefault="00CD13F1" w:rsidP="00CD13F1">
      <w:pPr>
        <w:numPr>
          <w:ilvl w:val="0"/>
          <w:numId w:val="13"/>
        </w:numPr>
      </w:pPr>
      <w:r w:rsidRPr="00EF4BA7">
        <w:t>Job Title</w:t>
      </w:r>
    </w:p>
    <w:p w14:paraId="5B42419C" w14:textId="77777777" w:rsidR="00CD13F1" w:rsidRPr="00EF4BA7" w:rsidRDefault="00CD13F1" w:rsidP="00CD13F1">
      <w:pPr>
        <w:numPr>
          <w:ilvl w:val="0"/>
          <w:numId w:val="13"/>
        </w:numPr>
      </w:pPr>
      <w:r w:rsidRPr="00EF4BA7">
        <w:t>Salary details</w:t>
      </w:r>
    </w:p>
    <w:p w14:paraId="17DBDA5C" w14:textId="77777777" w:rsidR="00CD13F1" w:rsidRPr="00EF4BA7" w:rsidRDefault="00CD13F1" w:rsidP="00CD13F1">
      <w:pPr>
        <w:numPr>
          <w:ilvl w:val="0"/>
          <w:numId w:val="13"/>
        </w:numPr>
      </w:pPr>
      <w:r w:rsidRPr="00EF4BA7">
        <w:t xml:space="preserve">Employment </w:t>
      </w:r>
      <w:proofErr w:type="gramStart"/>
      <w:r w:rsidRPr="00EF4BA7">
        <w:t>start</w:t>
      </w:r>
      <w:proofErr w:type="gramEnd"/>
      <w:r w:rsidRPr="00EF4BA7">
        <w:t xml:space="preserve"> and end date, including any previous service details recorded under the modification order</w:t>
      </w:r>
    </w:p>
    <w:p w14:paraId="6854C958" w14:textId="77777777" w:rsidR="00CD13F1" w:rsidRPr="00EF4BA7" w:rsidRDefault="00CD13F1" w:rsidP="00CD13F1">
      <w:pPr>
        <w:numPr>
          <w:ilvl w:val="0"/>
          <w:numId w:val="13"/>
        </w:numPr>
      </w:pPr>
      <w:r w:rsidRPr="00EF4BA7">
        <w:t xml:space="preserve">Contract status </w:t>
      </w:r>
    </w:p>
    <w:p w14:paraId="17BD3194" w14:textId="77777777" w:rsidR="00CD13F1" w:rsidRPr="00EF4BA7" w:rsidRDefault="00CD13F1" w:rsidP="00CD13F1">
      <w:pPr>
        <w:numPr>
          <w:ilvl w:val="0"/>
          <w:numId w:val="13"/>
        </w:numPr>
      </w:pPr>
      <w:r w:rsidRPr="00EF4BA7">
        <w:t>Contracted hours</w:t>
      </w:r>
    </w:p>
    <w:p w14:paraId="5023B0DD" w14:textId="77777777" w:rsidR="00CD13F1" w:rsidRPr="00EF4BA7" w:rsidRDefault="00CD13F1" w:rsidP="00CD13F1">
      <w:pPr>
        <w:numPr>
          <w:ilvl w:val="0"/>
          <w:numId w:val="13"/>
        </w:numPr>
      </w:pPr>
      <w:r w:rsidRPr="00EF4BA7">
        <w:t xml:space="preserve">Reason for leaving </w:t>
      </w:r>
    </w:p>
    <w:p w14:paraId="0444EDAC" w14:textId="77777777" w:rsidR="00CD13F1" w:rsidRPr="00EF4BA7" w:rsidRDefault="00CD13F1" w:rsidP="00CD13F1">
      <w:pPr>
        <w:numPr>
          <w:ilvl w:val="0"/>
          <w:numId w:val="13"/>
        </w:numPr>
      </w:pPr>
      <w:r w:rsidRPr="00EF4BA7">
        <w:t>Sickness information</w:t>
      </w:r>
    </w:p>
    <w:p w14:paraId="635E9BBA" w14:textId="77777777" w:rsidR="00CD13F1" w:rsidRPr="00EF4BA7" w:rsidRDefault="00CD13F1" w:rsidP="00CD13F1"/>
    <w:p w14:paraId="3F8909E9" w14:textId="77777777" w:rsidR="00CD13F1" w:rsidRPr="00EF4BA7" w:rsidRDefault="00CD13F1" w:rsidP="00CD13F1">
      <w:r w:rsidRPr="00EF4BA7">
        <w:t xml:space="preserve">To Knowsley Council, Human Resources Department, Westmorland Road, Huyton, L36 9GL. </w:t>
      </w:r>
    </w:p>
    <w:p w14:paraId="074DF33C" w14:textId="77777777" w:rsidR="00CD13F1" w:rsidRPr="00EF4BA7" w:rsidRDefault="00CD13F1" w:rsidP="00CD13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CD13F1" w:rsidRPr="00EF4BA7" w14:paraId="59C11457" w14:textId="77777777" w:rsidTr="00BC538B">
        <w:tc>
          <w:tcPr>
            <w:tcW w:w="2802" w:type="dxa"/>
            <w:shd w:val="clear" w:color="auto" w:fill="A6A6A6"/>
          </w:tcPr>
          <w:p w14:paraId="5478F221" w14:textId="77777777" w:rsidR="00CD13F1" w:rsidRPr="00EF4BA7" w:rsidRDefault="00CD13F1" w:rsidP="00BC538B">
            <w:pPr>
              <w:rPr>
                <w:b/>
              </w:rPr>
            </w:pPr>
            <w:r w:rsidRPr="00EF4BA7">
              <w:rPr>
                <w:b/>
              </w:rPr>
              <w:t>Full Name:</w:t>
            </w:r>
          </w:p>
        </w:tc>
        <w:tc>
          <w:tcPr>
            <w:tcW w:w="7195" w:type="dxa"/>
          </w:tcPr>
          <w:p w14:paraId="3EEDB1B5" w14:textId="77777777" w:rsidR="00CD13F1" w:rsidRPr="00EF4BA7" w:rsidRDefault="00CD13F1" w:rsidP="00BC538B"/>
          <w:p w14:paraId="3FC73ECD" w14:textId="77777777" w:rsidR="00CD13F1" w:rsidRPr="00EF4BA7" w:rsidRDefault="00CD13F1" w:rsidP="00BC538B"/>
        </w:tc>
      </w:tr>
      <w:tr w:rsidR="00CD13F1" w:rsidRPr="00EF4BA7" w14:paraId="6A74C174" w14:textId="77777777" w:rsidTr="00BC538B">
        <w:tc>
          <w:tcPr>
            <w:tcW w:w="2802" w:type="dxa"/>
            <w:shd w:val="clear" w:color="auto" w:fill="A6A6A6"/>
          </w:tcPr>
          <w:p w14:paraId="5F362D96" w14:textId="77777777" w:rsidR="00CD13F1" w:rsidRPr="00EF4BA7" w:rsidRDefault="00CD13F1" w:rsidP="00BC538B">
            <w:pPr>
              <w:rPr>
                <w:b/>
              </w:rPr>
            </w:pPr>
            <w:r w:rsidRPr="00EF4BA7">
              <w:rPr>
                <w:b/>
              </w:rPr>
              <w:t>Date of Birth:</w:t>
            </w:r>
          </w:p>
          <w:p w14:paraId="3C7FC77B" w14:textId="77777777" w:rsidR="00CD13F1" w:rsidRPr="00EF4BA7" w:rsidRDefault="00CD13F1" w:rsidP="00BC538B">
            <w:pPr>
              <w:rPr>
                <w:b/>
              </w:rPr>
            </w:pPr>
          </w:p>
        </w:tc>
        <w:tc>
          <w:tcPr>
            <w:tcW w:w="7195" w:type="dxa"/>
          </w:tcPr>
          <w:p w14:paraId="0D149A6B" w14:textId="77777777" w:rsidR="00CD13F1" w:rsidRPr="00EF4BA7" w:rsidRDefault="00CD13F1" w:rsidP="00BC538B"/>
        </w:tc>
      </w:tr>
      <w:tr w:rsidR="00CD13F1" w:rsidRPr="00EF4BA7" w14:paraId="6592FB73" w14:textId="77777777" w:rsidTr="00BC538B">
        <w:tc>
          <w:tcPr>
            <w:tcW w:w="2802" w:type="dxa"/>
            <w:shd w:val="clear" w:color="auto" w:fill="A6A6A6"/>
          </w:tcPr>
          <w:p w14:paraId="1C2E5D07" w14:textId="77777777" w:rsidR="00CD13F1" w:rsidRPr="00EF4BA7" w:rsidRDefault="00CD13F1" w:rsidP="00BC538B">
            <w:pPr>
              <w:rPr>
                <w:b/>
              </w:rPr>
            </w:pPr>
            <w:r w:rsidRPr="00EF4BA7">
              <w:rPr>
                <w:b/>
              </w:rPr>
              <w:t xml:space="preserve">Payroll Number / NI Number: </w:t>
            </w:r>
          </w:p>
          <w:p w14:paraId="39B39FDF" w14:textId="77777777" w:rsidR="00CD13F1" w:rsidRPr="00EF4BA7" w:rsidRDefault="00CD13F1" w:rsidP="00BC538B">
            <w:pPr>
              <w:rPr>
                <w:b/>
              </w:rPr>
            </w:pPr>
          </w:p>
        </w:tc>
        <w:tc>
          <w:tcPr>
            <w:tcW w:w="7195" w:type="dxa"/>
          </w:tcPr>
          <w:p w14:paraId="3B090F0B" w14:textId="77777777" w:rsidR="00CD13F1" w:rsidRPr="00EF4BA7" w:rsidRDefault="00CD13F1" w:rsidP="00BC538B"/>
        </w:tc>
      </w:tr>
      <w:tr w:rsidR="00CD13F1" w:rsidRPr="00EF4BA7" w14:paraId="66415AF2" w14:textId="77777777" w:rsidTr="00BC538B">
        <w:tc>
          <w:tcPr>
            <w:tcW w:w="2802" w:type="dxa"/>
            <w:shd w:val="clear" w:color="auto" w:fill="A6A6A6"/>
          </w:tcPr>
          <w:p w14:paraId="52C55E8A" w14:textId="77777777" w:rsidR="00CD13F1" w:rsidRPr="00EF4BA7" w:rsidRDefault="00CD13F1" w:rsidP="00BC538B">
            <w:pPr>
              <w:rPr>
                <w:b/>
              </w:rPr>
            </w:pPr>
            <w:r w:rsidRPr="00EF4BA7">
              <w:rPr>
                <w:b/>
              </w:rPr>
              <w:t>Signature:</w:t>
            </w:r>
          </w:p>
          <w:p w14:paraId="78C8C652" w14:textId="77777777" w:rsidR="00CD13F1" w:rsidRPr="00EF4BA7" w:rsidRDefault="00CD13F1" w:rsidP="00BC538B">
            <w:pPr>
              <w:rPr>
                <w:b/>
              </w:rPr>
            </w:pPr>
          </w:p>
          <w:p w14:paraId="496D3119" w14:textId="77777777" w:rsidR="00CD13F1" w:rsidRPr="00EF4BA7" w:rsidRDefault="00CD13F1" w:rsidP="00BC538B">
            <w:pPr>
              <w:rPr>
                <w:b/>
              </w:rPr>
            </w:pPr>
          </w:p>
          <w:p w14:paraId="7D0168EA" w14:textId="77777777" w:rsidR="00CD13F1" w:rsidRPr="00EF4BA7" w:rsidRDefault="00CD13F1" w:rsidP="00BC538B">
            <w:pPr>
              <w:rPr>
                <w:b/>
              </w:rPr>
            </w:pPr>
          </w:p>
        </w:tc>
        <w:tc>
          <w:tcPr>
            <w:tcW w:w="7195" w:type="dxa"/>
          </w:tcPr>
          <w:p w14:paraId="3A22DB3C" w14:textId="77777777" w:rsidR="00CD13F1" w:rsidRPr="00EF4BA7" w:rsidRDefault="00CD13F1" w:rsidP="00BC538B"/>
        </w:tc>
      </w:tr>
      <w:tr w:rsidR="00CD13F1" w:rsidRPr="00EF4BA7" w14:paraId="4FE45127" w14:textId="77777777" w:rsidTr="00BC538B">
        <w:tc>
          <w:tcPr>
            <w:tcW w:w="2802" w:type="dxa"/>
            <w:shd w:val="clear" w:color="auto" w:fill="A6A6A6"/>
          </w:tcPr>
          <w:p w14:paraId="744AE10F" w14:textId="77777777" w:rsidR="00CD13F1" w:rsidRPr="00EF4BA7" w:rsidRDefault="00CD13F1" w:rsidP="00BC538B">
            <w:pPr>
              <w:rPr>
                <w:b/>
              </w:rPr>
            </w:pPr>
            <w:r w:rsidRPr="00EF4BA7">
              <w:rPr>
                <w:b/>
              </w:rPr>
              <w:t>Date:</w:t>
            </w:r>
          </w:p>
          <w:p w14:paraId="77A8F2E8" w14:textId="77777777" w:rsidR="00CD13F1" w:rsidRPr="00EF4BA7" w:rsidRDefault="00CD13F1" w:rsidP="00BC538B">
            <w:pPr>
              <w:rPr>
                <w:b/>
              </w:rPr>
            </w:pPr>
          </w:p>
        </w:tc>
        <w:tc>
          <w:tcPr>
            <w:tcW w:w="7195" w:type="dxa"/>
          </w:tcPr>
          <w:p w14:paraId="277BB53B" w14:textId="77777777" w:rsidR="00CD13F1" w:rsidRPr="00EF4BA7" w:rsidRDefault="00CD13F1" w:rsidP="00BC538B"/>
        </w:tc>
      </w:tr>
    </w:tbl>
    <w:p w14:paraId="050A3244" w14:textId="77777777" w:rsidR="00CD13F1" w:rsidRPr="00676D0C" w:rsidRDefault="00CD13F1" w:rsidP="00CD13F1">
      <w:pPr>
        <w:rPr>
          <w:rFonts w:ascii="Arial Rounded MT Bold" w:hAnsi="Arial Rounded MT Bold"/>
        </w:rPr>
      </w:pPr>
    </w:p>
    <w:p w14:paraId="73372029" w14:textId="77777777" w:rsidR="00CD13F1" w:rsidRDefault="00CD13F1" w:rsidP="00CD13F1"/>
    <w:p w14:paraId="5E30A72C" w14:textId="77777777" w:rsidR="00CD13F1" w:rsidRDefault="00CD13F1"/>
    <w:sectPr w:rsidR="00CD13F1"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32341"/>
    <w:rsid w:val="00046C9E"/>
    <w:rsid w:val="000545C7"/>
    <w:rsid w:val="0005692F"/>
    <w:rsid w:val="000A3A9D"/>
    <w:rsid w:val="000C160A"/>
    <w:rsid w:val="000C31E6"/>
    <w:rsid w:val="000C5366"/>
    <w:rsid w:val="000D552B"/>
    <w:rsid w:val="000E6D4A"/>
    <w:rsid w:val="000F64F9"/>
    <w:rsid w:val="00120721"/>
    <w:rsid w:val="00121DB4"/>
    <w:rsid w:val="00122F71"/>
    <w:rsid w:val="00126FB1"/>
    <w:rsid w:val="00141CB9"/>
    <w:rsid w:val="0017128A"/>
    <w:rsid w:val="00176FFE"/>
    <w:rsid w:val="00184117"/>
    <w:rsid w:val="00193851"/>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95F28"/>
    <w:rsid w:val="002967E3"/>
    <w:rsid w:val="002A1AB7"/>
    <w:rsid w:val="002A32C1"/>
    <w:rsid w:val="002B1723"/>
    <w:rsid w:val="002C209E"/>
    <w:rsid w:val="002C5901"/>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3D54"/>
    <w:rsid w:val="003D7347"/>
    <w:rsid w:val="003E57D6"/>
    <w:rsid w:val="003E61B8"/>
    <w:rsid w:val="00404BCD"/>
    <w:rsid w:val="00420D6A"/>
    <w:rsid w:val="004237BA"/>
    <w:rsid w:val="0043738F"/>
    <w:rsid w:val="00441221"/>
    <w:rsid w:val="00445FF9"/>
    <w:rsid w:val="00446E16"/>
    <w:rsid w:val="00456542"/>
    <w:rsid w:val="00456E63"/>
    <w:rsid w:val="00476BA6"/>
    <w:rsid w:val="004B4A6F"/>
    <w:rsid w:val="004B5BEC"/>
    <w:rsid w:val="004B75EB"/>
    <w:rsid w:val="004E2B72"/>
    <w:rsid w:val="004E35B7"/>
    <w:rsid w:val="004E4581"/>
    <w:rsid w:val="004E53C3"/>
    <w:rsid w:val="00511F7E"/>
    <w:rsid w:val="00516AD1"/>
    <w:rsid w:val="005272EB"/>
    <w:rsid w:val="00531A2F"/>
    <w:rsid w:val="00544C75"/>
    <w:rsid w:val="005518CF"/>
    <w:rsid w:val="00557DC2"/>
    <w:rsid w:val="00560AB1"/>
    <w:rsid w:val="00583B84"/>
    <w:rsid w:val="00590208"/>
    <w:rsid w:val="00597E01"/>
    <w:rsid w:val="005B4D62"/>
    <w:rsid w:val="005D15C3"/>
    <w:rsid w:val="005E6E1B"/>
    <w:rsid w:val="0060388F"/>
    <w:rsid w:val="00610A7F"/>
    <w:rsid w:val="00616F33"/>
    <w:rsid w:val="00632F2C"/>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1DAC"/>
    <w:rsid w:val="0074275F"/>
    <w:rsid w:val="00746629"/>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A2F"/>
    <w:rsid w:val="00824E4E"/>
    <w:rsid w:val="00832B48"/>
    <w:rsid w:val="00836873"/>
    <w:rsid w:val="0085633F"/>
    <w:rsid w:val="00857607"/>
    <w:rsid w:val="008652F1"/>
    <w:rsid w:val="00872964"/>
    <w:rsid w:val="00881F80"/>
    <w:rsid w:val="008858F2"/>
    <w:rsid w:val="008A7FD7"/>
    <w:rsid w:val="008C0926"/>
    <w:rsid w:val="008C3DE4"/>
    <w:rsid w:val="008E5121"/>
    <w:rsid w:val="008E5B2C"/>
    <w:rsid w:val="008F1A62"/>
    <w:rsid w:val="0090137C"/>
    <w:rsid w:val="00902158"/>
    <w:rsid w:val="009214BE"/>
    <w:rsid w:val="00921651"/>
    <w:rsid w:val="00921660"/>
    <w:rsid w:val="00945CB8"/>
    <w:rsid w:val="009504FE"/>
    <w:rsid w:val="009533C8"/>
    <w:rsid w:val="00964905"/>
    <w:rsid w:val="00965343"/>
    <w:rsid w:val="0097521A"/>
    <w:rsid w:val="009823BD"/>
    <w:rsid w:val="00993F13"/>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21937"/>
    <w:rsid w:val="00B40E7B"/>
    <w:rsid w:val="00B50E09"/>
    <w:rsid w:val="00B5757A"/>
    <w:rsid w:val="00B60648"/>
    <w:rsid w:val="00B73BE4"/>
    <w:rsid w:val="00B81BF0"/>
    <w:rsid w:val="00B8439C"/>
    <w:rsid w:val="00B846CC"/>
    <w:rsid w:val="00B905EB"/>
    <w:rsid w:val="00B93511"/>
    <w:rsid w:val="00B96B67"/>
    <w:rsid w:val="00BA1E0C"/>
    <w:rsid w:val="00BB5244"/>
    <w:rsid w:val="00BC1E3A"/>
    <w:rsid w:val="00BC57EC"/>
    <w:rsid w:val="00BD04E8"/>
    <w:rsid w:val="00BD2FE2"/>
    <w:rsid w:val="00BD51E2"/>
    <w:rsid w:val="00BE1126"/>
    <w:rsid w:val="00BF646F"/>
    <w:rsid w:val="00C12A2A"/>
    <w:rsid w:val="00C228F5"/>
    <w:rsid w:val="00C22E51"/>
    <w:rsid w:val="00C23BFE"/>
    <w:rsid w:val="00C309C7"/>
    <w:rsid w:val="00C30A67"/>
    <w:rsid w:val="00C33474"/>
    <w:rsid w:val="00C701C0"/>
    <w:rsid w:val="00C812B8"/>
    <w:rsid w:val="00C850E4"/>
    <w:rsid w:val="00C90902"/>
    <w:rsid w:val="00CC293F"/>
    <w:rsid w:val="00CC7FFE"/>
    <w:rsid w:val="00CD13F1"/>
    <w:rsid w:val="00CD3A66"/>
    <w:rsid w:val="00CE7AA7"/>
    <w:rsid w:val="00CF0728"/>
    <w:rsid w:val="00CF1889"/>
    <w:rsid w:val="00CF3265"/>
    <w:rsid w:val="00CF5910"/>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058AD"/>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5F95"/>
    <w:rsid w:val="00EF4BA7"/>
    <w:rsid w:val="00EF6DA5"/>
    <w:rsid w:val="00F22724"/>
    <w:rsid w:val="00F23D45"/>
    <w:rsid w:val="00F416F0"/>
    <w:rsid w:val="00F458B1"/>
    <w:rsid w:val="00F462B2"/>
    <w:rsid w:val="00F46C64"/>
    <w:rsid w:val="00F52458"/>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6A40AFC7-4000-40FD-92F5-024106E48C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1</TotalTime>
  <Pages>10</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14191</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Gallivan, Jeanette</cp:lastModifiedBy>
  <cp:revision>2</cp:revision>
  <cp:lastPrinted>2018-05-17T15:29:00Z</cp:lastPrinted>
  <dcterms:created xsi:type="dcterms:W3CDTF">2026-06-11T09:32:00Z</dcterms:created>
  <dcterms:modified xsi:type="dcterms:W3CDTF">2026-06-11T09:32:00Z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