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304F5A4A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C32258">
        <w:trPr>
          <w:trHeight w:val="556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C32258" w:rsidRPr="00E44350" w14:paraId="30DFC704" w14:textId="77777777" w:rsidTr="00C32258">
        <w:trPr>
          <w:trHeight w:val="283"/>
        </w:trPr>
        <w:tc>
          <w:tcPr>
            <w:tcW w:w="10661" w:type="dxa"/>
            <w:gridSpan w:val="2"/>
            <w:tcBorders>
              <w:left w:val="nil"/>
              <w:right w:val="nil"/>
            </w:tcBorders>
            <w:vAlign w:val="center"/>
          </w:tcPr>
          <w:p w14:paraId="36853F72" w14:textId="77777777" w:rsidR="00C32258" w:rsidRPr="001A78BD" w:rsidRDefault="00C32258" w:rsidP="00E44350">
            <w:pPr>
              <w:rPr>
                <w:b/>
                <w:bCs/>
              </w:rPr>
            </w:pP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5"/>
        <w:gridCol w:w="198"/>
        <w:gridCol w:w="1290"/>
        <w:gridCol w:w="488"/>
        <w:gridCol w:w="569"/>
        <w:gridCol w:w="712"/>
        <w:gridCol w:w="203"/>
        <w:gridCol w:w="247"/>
        <w:gridCol w:w="761"/>
        <w:gridCol w:w="940"/>
        <w:gridCol w:w="188"/>
        <w:gridCol w:w="348"/>
        <w:gridCol w:w="448"/>
        <w:gridCol w:w="448"/>
        <w:gridCol w:w="1273"/>
      </w:tblGrid>
      <w:tr w:rsidR="00233C88" w:rsidRPr="00E44350" w14:paraId="1D821A6F" w14:textId="77777777" w:rsidTr="00F0252F">
        <w:tc>
          <w:tcPr>
            <w:tcW w:w="5000" w:type="pct"/>
            <w:gridSpan w:val="16"/>
            <w:shd w:val="clear" w:color="auto" w:fill="2B245A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BB72F7">
        <w:tc>
          <w:tcPr>
            <w:tcW w:w="1288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34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1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696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1"/>
        <w:tc>
          <w:tcPr>
            <w:tcW w:w="2182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712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089C1F46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7CA722E1" w14:textId="458DF9D7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Previous surname </w:t>
            </w:r>
            <w:r w:rsidR="001F0847">
              <w:rPr>
                <w:rFonts w:cs="Arial"/>
                <w:bCs/>
              </w:rPr>
              <w:br/>
            </w:r>
            <w:r w:rsidRPr="00C71B06">
              <w:rPr>
                <w:rFonts w:cs="Arial"/>
                <w:bCs/>
              </w:rPr>
              <w:t>(if applicable)</w:t>
            </w:r>
          </w:p>
        </w:tc>
        <w:tc>
          <w:tcPr>
            <w:tcW w:w="3712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4D2E2E" w:rsidRPr="00E44350" w14:paraId="6788EE7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712" w:type="pct"/>
            <w:gridSpan w:val="13"/>
          </w:tcPr>
          <w:p w14:paraId="2F36939D" w14:textId="683225D3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712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712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4D2E2E" w:rsidRPr="00E44350" w14:paraId="3F4E18B9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03BD8DAC" w14:textId="40D7DB99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Email </w:t>
            </w:r>
          </w:p>
        </w:tc>
        <w:tc>
          <w:tcPr>
            <w:tcW w:w="3712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8A5A70" w:rsidRPr="00E44350" w14:paraId="3501DC82" w14:textId="77777777" w:rsidTr="00B27CCB">
        <w:tc>
          <w:tcPr>
            <w:tcW w:w="1288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712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BB72F7">
        <w:tc>
          <w:tcPr>
            <w:tcW w:w="1288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30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65" w:type="pct"/>
            <w:gridSpan w:val="5"/>
          </w:tcPr>
          <w:p w14:paraId="45E7AEDB" w14:textId="32CE34A7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17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F224F7">
        <w:tc>
          <w:tcPr>
            <w:tcW w:w="1288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5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</w:tcPr>
          <w:p w14:paraId="34CB4C53" w14:textId="02EC26B9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529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180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BB72F7">
        <w:tc>
          <w:tcPr>
            <w:tcW w:w="1288" w:type="pct"/>
            <w:gridSpan w:val="3"/>
            <w:shd w:val="clear" w:color="auto" w:fill="FFFFFF" w:themeFill="background1"/>
          </w:tcPr>
          <w:p w14:paraId="3F09565D" w14:textId="5B9B27B7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</w:t>
            </w:r>
            <w:r w:rsidR="00F51E01">
              <w:rPr>
                <w:rFonts w:cstheme="minorHAnsi"/>
                <w:bCs/>
              </w:rPr>
              <w:t>, senior</w:t>
            </w:r>
            <w:r w:rsidR="004529E1">
              <w:rPr>
                <w:rFonts w:cstheme="minorHAnsi"/>
                <w:bCs/>
              </w:rPr>
              <w:t xml:space="preserve"> LA official </w:t>
            </w:r>
            <w:r w:rsidR="00F71B4E">
              <w:rPr>
                <w:rFonts w:cstheme="minorHAnsi"/>
                <w:bCs/>
              </w:rPr>
              <w:t>or officer of the LDBS</w:t>
            </w:r>
          </w:p>
        </w:tc>
        <w:tc>
          <w:tcPr>
            <w:tcW w:w="605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710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F0252F">
        <w:tc>
          <w:tcPr>
            <w:tcW w:w="5000" w:type="pct"/>
            <w:gridSpan w:val="16"/>
            <w:shd w:val="clear" w:color="auto" w:fill="2B245A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>If you are currently at university</w:t>
            </w:r>
            <w:r w:rsidR="00042514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give details of the university</w:t>
            </w:r>
            <w:r w:rsidR="00332B3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are attending</w:t>
            </w:r>
            <w:r w:rsidR="007B2FD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EB5457" w:rsidRPr="00C71B06" w14:paraId="65948825" w14:textId="77777777" w:rsidTr="00B27CCB">
        <w:trPr>
          <w:trHeight w:val="1612"/>
        </w:trPr>
        <w:tc>
          <w:tcPr>
            <w:tcW w:w="949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51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B27CCB">
        <w:trPr>
          <w:trHeight w:val="714"/>
        </w:trPr>
        <w:tc>
          <w:tcPr>
            <w:tcW w:w="949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51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F224F7">
        <w:tc>
          <w:tcPr>
            <w:tcW w:w="119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43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69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F224F7">
        <w:tc>
          <w:tcPr>
            <w:tcW w:w="2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7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B27CCB" w:rsidRPr="004D4999" w14:paraId="65D9D039" w14:textId="77777777" w:rsidTr="004D4999">
        <w:trPr>
          <w:trHeight w:val="273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75FF7FE1" w14:textId="77777777" w:rsidR="00B27CCB" w:rsidRPr="00BA19CA" w:rsidRDefault="00B27CCB" w:rsidP="00A261D1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B15D91" w14:paraId="6CE501DB" w14:textId="77777777" w:rsidTr="0046078D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2B245A"/>
          </w:tcPr>
          <w:tbl>
            <w:tblPr>
              <w:tblW w:w="56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4"/>
            </w:tblGrid>
            <w:tr w:rsidR="00B15D91" w:rsidRPr="00F030DA" w14:paraId="29535328" w14:textId="77777777" w:rsidTr="00F40BB1">
              <w:tc>
                <w:tcPr>
                  <w:tcW w:w="5000" w:type="pct"/>
                  <w:shd w:val="clear" w:color="auto" w:fill="2B245A"/>
                </w:tcPr>
                <w:p w14:paraId="78B3EB35" w14:textId="29E09D45" w:rsidR="00B15D91" w:rsidRPr="00F030DA" w:rsidRDefault="00B15D91" w:rsidP="00B15D91">
                  <w:pPr>
                    <w:tabs>
                      <w:tab w:val="left" w:pos="982"/>
                      <w:tab w:val="left" w:pos="1972"/>
                      <w:tab w:val="left" w:pos="3082"/>
                      <w:tab w:val="left" w:pos="4522"/>
                    </w:tabs>
                    <w:spacing w:before="120"/>
                    <w:rPr>
                      <w:rFonts w:ascii="Calibri Light" w:hAnsi="Calibri Light" w:cs="Calibri Light"/>
                      <w:bCs/>
                      <w:sz w:val="32"/>
                      <w:szCs w:val="32"/>
                    </w:rPr>
                  </w:pP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Section </w:t>
                  </w:r>
                  <w:r w:rsidR="00EA65F6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Previous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 employment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br/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 xml:space="preserve">Please list your career history beginning with your most recent </w:t>
                  </w:r>
                  <w:r w:rsidR="0083172E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>employment. Please continue on an additional piece of paper if necessary.</w:t>
                  </w:r>
                </w:p>
              </w:tc>
            </w:tr>
          </w:tbl>
          <w:p w14:paraId="24BFCB3F" w14:textId="57231A47" w:rsidR="00B15D91" w:rsidRPr="00891855" w:rsidRDefault="00B15D91" w:rsidP="00B15D9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</w:p>
        </w:tc>
      </w:tr>
      <w:tr w:rsidR="00A26A73" w:rsidRPr="00E44350" w14:paraId="0E215381" w14:textId="77777777" w:rsidTr="00F224F7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288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BB72F7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290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F224F7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288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BB72F7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BB72F7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290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17D23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tcBorders>
              <w:bottom w:val="single" w:sz="4" w:space="0" w:color="auto"/>
            </w:tcBorders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65F6" w:rsidRPr="00E44350" w14:paraId="70FCF97F" w14:textId="77777777" w:rsidTr="00D17D23">
        <w:trPr>
          <w:trHeight w:val="247"/>
        </w:trPr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299A4" w14:textId="77777777" w:rsidR="00EA65F6" w:rsidRPr="003D11AF" w:rsidRDefault="00EA65F6" w:rsidP="00E44350">
            <w:pPr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7C5211" w:rsidRPr="00E44350" w14:paraId="352CBEA9" w14:textId="77777777" w:rsidTr="00D17D23">
        <w:trPr>
          <w:trHeight w:val="655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2B245A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F224F7">
        <w:tc>
          <w:tcPr>
            <w:tcW w:w="1288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07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F224F7">
        <w:tc>
          <w:tcPr>
            <w:tcW w:w="1288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F224F7">
        <w:tc>
          <w:tcPr>
            <w:tcW w:w="1288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F224F7">
        <w:tc>
          <w:tcPr>
            <w:tcW w:w="1288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F224F7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F224F7" w:rsidRPr="00E44350" w14:paraId="31F15E1D" w14:textId="77777777" w:rsidTr="00F224F7">
        <w:trPr>
          <w:trHeight w:val="334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210E0563" w14:textId="77777777" w:rsidR="00F224F7" w:rsidRPr="00F224F7" w:rsidRDefault="00F224F7" w:rsidP="00E44350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1A0AE7" w:rsidRPr="00E44350" w14:paraId="3B7DB7AD" w14:textId="77777777" w:rsidTr="00F0252F">
        <w:tc>
          <w:tcPr>
            <w:tcW w:w="5000" w:type="pct"/>
            <w:gridSpan w:val="16"/>
            <w:shd w:val="clear" w:color="auto" w:fill="2B245A"/>
          </w:tcPr>
          <w:p w14:paraId="415D832A" w14:textId="5A1A6961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AC0131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F224F7">
        <w:tc>
          <w:tcPr>
            <w:tcW w:w="1288" w:type="pct"/>
            <w:gridSpan w:val="3"/>
            <w:shd w:val="clear" w:color="auto" w:fill="auto"/>
          </w:tcPr>
          <w:p w14:paraId="361037FF" w14:textId="054F4BF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  <w:r w:rsidR="0086753E">
              <w:rPr>
                <w:rFonts w:cs="Arial"/>
                <w:bCs/>
              </w:rPr>
              <w:t>(</w:t>
            </w:r>
            <w:r w:rsidR="00993153">
              <w:rPr>
                <w:rFonts w:cs="Arial"/>
                <w:bCs/>
              </w:rPr>
              <w:t xml:space="preserve">e.g. </w:t>
            </w:r>
            <w:r>
              <w:rPr>
                <w:rFonts w:cs="Arial"/>
                <w:bCs/>
              </w:rPr>
              <w:t>LDBS, local authority, St John Ambulance</w:t>
            </w:r>
            <w:r w:rsidR="0086753E">
              <w:rPr>
                <w:rFonts w:cs="Arial"/>
                <w:bCs/>
              </w:rPr>
              <w:t>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07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F224F7">
        <w:tc>
          <w:tcPr>
            <w:tcW w:w="1288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F224F7">
        <w:tc>
          <w:tcPr>
            <w:tcW w:w="1288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F224F7">
        <w:tc>
          <w:tcPr>
            <w:tcW w:w="1288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7" w:name="_Hlk110335130"/>
      <w:tr w:rsidR="006D2E1F" w:rsidRPr="00E44350" w14:paraId="7C75531E" w14:textId="77777777" w:rsidTr="00F224F7">
        <w:tc>
          <w:tcPr>
            <w:tcW w:w="1288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7"/>
      <w:tr w:rsidR="006D2E1F" w:rsidRPr="00E44350" w14:paraId="19768CEB" w14:textId="77777777" w:rsidTr="003407B3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BB72F7" w:rsidRPr="00E44350" w14:paraId="033B3D9A" w14:textId="77777777" w:rsidTr="003407B3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4B210" w14:textId="77777777" w:rsidR="00BB72F7" w:rsidRDefault="00BB72F7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  <w:p w14:paraId="3EF62020" w14:textId="79C70481" w:rsidR="003407B3" w:rsidRPr="00DE3740" w:rsidRDefault="003407B3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3407B3">
        <w:trPr>
          <w:trHeight w:val="580"/>
        </w:trPr>
        <w:tc>
          <w:tcPr>
            <w:tcW w:w="10661" w:type="dxa"/>
            <w:tcBorders>
              <w:top w:val="nil"/>
            </w:tcBorders>
            <w:shd w:val="clear" w:color="auto" w:fill="2B245A"/>
            <w:vAlign w:val="center"/>
          </w:tcPr>
          <w:p w14:paraId="6ABF42DA" w14:textId="7D082734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8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>list all of you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>r A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level 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 w:rsidRPr="006174AC">
              <w:rPr>
                <w:rFonts w:ascii="Calibri Light" w:hAnsi="Calibri Light" w:cs="Calibri Light"/>
                <w:bCs/>
                <w:color w:val="FFFFFF" w:themeColor="background1"/>
              </w:rPr>
              <w:t>number of grades A* - C or</w:t>
            </w:r>
            <w:r w:rsidR="009F64BD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9 – 4.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3221DE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5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3221DE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3221DE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3221DE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3221DE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C31C44"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3221DE" w:rsidRPr="0029524E" w14:paraId="1A4CDDD2" w14:textId="77777777" w:rsidTr="00C31C44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B398FC1" w14:textId="3FE1D003" w:rsidR="003221DE" w:rsidRPr="0029524E" w:rsidRDefault="003221DE" w:rsidP="00A261D1">
            <w:pPr>
              <w:spacing w:before="120"/>
              <w:rPr>
                <w:rFonts w:cs="Arial"/>
                <w:bCs/>
                <w:sz w:val="2"/>
                <w:szCs w:val="2"/>
              </w:rPr>
            </w:pPr>
          </w:p>
        </w:tc>
      </w:tr>
      <w:bookmarkEnd w:id="8"/>
      <w:tr w:rsidR="00DD45E8" w:rsidRPr="00233C88" w14:paraId="4FFAE6CE" w14:textId="77777777" w:rsidTr="00F0252F">
        <w:tc>
          <w:tcPr>
            <w:tcW w:w="5000" w:type="pct"/>
            <w:gridSpan w:val="5"/>
            <w:shd w:val="clear" w:color="auto" w:fill="2B245A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E9220C">
        <w:trPr>
          <w:trHeight w:val="3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6ACC4895" w14:textId="3DD97798" w:rsidR="008B59C8" w:rsidRPr="00B0705C" w:rsidRDefault="00696C7F" w:rsidP="004B2F36">
            <w:pPr>
              <w:spacing w:before="120"/>
              <w:jc w:val="both"/>
              <w:rPr>
                <w:rFonts w:ascii="Calibri" w:hAnsi="Calibri" w:cs="Arial"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  <w:tr w:rsidR="0029524E" w:rsidRPr="00077957" w14:paraId="18E15CD5" w14:textId="77777777" w:rsidTr="0029524E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5EE0FD0" w14:textId="77777777" w:rsidR="0029524E" w:rsidRPr="00077957" w:rsidRDefault="0029524E" w:rsidP="004B2F36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1A13F7">
        <w:trPr>
          <w:trHeight w:val="1710"/>
        </w:trPr>
        <w:tc>
          <w:tcPr>
            <w:tcW w:w="10661" w:type="dxa"/>
            <w:shd w:val="clear" w:color="auto" w:fill="2B245A"/>
          </w:tcPr>
          <w:p w14:paraId="01C1DF39" w14:textId="6B1F6822" w:rsidR="000F0F81" w:rsidRPr="001A13F7" w:rsidRDefault="000F0F81" w:rsidP="004B2CC7">
            <w:pPr>
              <w:rPr>
                <w:rFonts w:ascii="Calibri Light" w:hAnsi="Calibri Light" w:cs="Calibri Light"/>
              </w:rPr>
            </w:pP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</w:t>
            </w:r>
            <w:r w:rsidR="007665F5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ection </w:t>
            </w:r>
            <w:r w:rsidR="00913AD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6</w:t>
            </w: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: </w:t>
            </w:r>
            <w:r w:rsidR="00CC127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Working in a Church of England </w:t>
            </w:r>
            <w:r w:rsidR="00734EF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 w:rsidRPr="00E45A8A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 w:rsidRPr="00E45A8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D240AC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62394C" w:rsidRPr="00E45A8A">
              <w:rPr>
                <w:rFonts w:ascii="Calibri Light" w:hAnsi="Calibri Light" w:cs="Calibri Light"/>
                <w:color w:val="FFFFFF" w:themeColor="background1"/>
              </w:rPr>
              <w:t xml:space="preserve">We expect our school leaders to demonstrate a clear commitment to </w:t>
            </w:r>
            <w:r w:rsidR="00D413D1" w:rsidRPr="00E45A8A">
              <w:rPr>
                <w:rFonts w:ascii="Calibri Light" w:hAnsi="Calibri Light" w:cs="Calibri Light"/>
                <w:color w:val="FFFFFF" w:themeColor="background1"/>
              </w:rPr>
              <w:t>the Christian ethos</w:t>
            </w:r>
            <w:r w:rsidR="00122CC0">
              <w:rPr>
                <w:rFonts w:ascii="Calibri Light" w:hAnsi="Calibri Light" w:cs="Calibri Light"/>
                <w:color w:val="FFFFFF" w:themeColor="background1"/>
              </w:rPr>
              <w:t>.</w:t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  <w:t>If you are a practicing member of a Christian church, please give details below.</w:t>
            </w:r>
            <w:r w:rsidR="001A13F7">
              <w:rPr>
                <w:rFonts w:ascii="Calibri Light" w:hAnsi="Calibri Light" w:cs="Calibri Light"/>
                <w:color w:val="FFFFFF" w:themeColor="background1"/>
              </w:rPr>
              <w:br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592D17" w:rsidRDefault="008740EE" w:rsidP="00A261D1">
            <w:pPr>
              <w:spacing w:before="120"/>
              <w:jc w:val="both"/>
              <w:rPr>
                <w:rFonts w:cstheme="minorHAnsi"/>
              </w:rPr>
            </w:pPr>
            <w:r w:rsidRPr="00592D17">
              <w:rPr>
                <w:rFonts w:cstheme="minorHAnsi"/>
              </w:rPr>
              <w:t>Add</w:t>
            </w:r>
            <w:r w:rsidR="00F077D4" w:rsidRPr="00592D17">
              <w:rPr>
                <w:rFonts w:cstheme="minorHAnsi"/>
              </w:rPr>
              <w:t>ress</w:t>
            </w:r>
            <w:r w:rsidR="00B10BCD" w:rsidRPr="00592D17">
              <w:rPr>
                <w:rFonts w:cstheme="minorHAnsi"/>
              </w:rPr>
              <w:br/>
            </w:r>
            <w:r w:rsidR="00B10BCD" w:rsidRPr="00592D17">
              <w:rPr>
                <w:rFonts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592D17">
              <w:rPr>
                <w:rFonts w:cstheme="minorHAnsi"/>
                <w:b/>
              </w:rPr>
              <w:instrText xml:space="preserve"> FORMTEXT </w:instrText>
            </w:r>
            <w:r w:rsidR="00B10BCD" w:rsidRPr="00592D17">
              <w:rPr>
                <w:rFonts w:cstheme="minorHAnsi"/>
                <w:b/>
              </w:rPr>
            </w:r>
            <w:r w:rsidR="00B10BCD" w:rsidRPr="00592D17">
              <w:rPr>
                <w:rFonts w:cstheme="minorHAnsi"/>
                <w:b/>
              </w:rPr>
              <w:fldChar w:fldCharType="separate"/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Dioces</w:t>
            </w:r>
            <w:r w:rsidR="00787E43" w:rsidRPr="00592D17">
              <w:rPr>
                <w:rFonts w:cstheme="minorHAnsi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3D98C26A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6B36ADCC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4BBBB904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Mobile </w:t>
            </w:r>
            <w:r w:rsidR="00F232D9">
              <w:rPr>
                <w:rFonts w:ascii="Calibri" w:hAnsi="Calibri" w:cs="Arial"/>
              </w:rPr>
              <w:t xml:space="preserve">telephone </w:t>
            </w:r>
            <w:r>
              <w:rPr>
                <w:rFonts w:ascii="Calibri" w:hAnsi="Calibri" w:cs="Arial"/>
              </w:rPr>
              <w:t>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3407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FC378" w14:textId="28673766" w:rsidR="00886FE3" w:rsidRPr="0021659E" w:rsidRDefault="00886FE3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t xml:space="preserve">Please </w:t>
            </w:r>
            <w:r w:rsidR="008B10FE" w:rsidRPr="0021659E">
              <w:rPr>
                <w:rFonts w:cs="Arial"/>
                <w:bCs/>
              </w:rPr>
              <w:t>include a short statement about why you are interested in working in a Church of England school or academy</w:t>
            </w:r>
          </w:p>
          <w:p w14:paraId="75108757" w14:textId="77777777" w:rsidR="008B10FE" w:rsidRPr="0021659E" w:rsidRDefault="008B10FE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59E">
              <w:rPr>
                <w:rFonts w:cs="Arial"/>
                <w:bCs/>
              </w:rPr>
              <w:instrText xml:space="preserve"> FORMTEXT </w:instrText>
            </w:r>
            <w:r w:rsidRPr="0021659E">
              <w:rPr>
                <w:rFonts w:cs="Arial"/>
                <w:bCs/>
              </w:rPr>
            </w:r>
            <w:r w:rsidRPr="0021659E">
              <w:rPr>
                <w:rFonts w:cs="Arial"/>
                <w:bCs/>
              </w:rPr>
              <w:fldChar w:fldCharType="separate"/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</w:rPr>
              <w:fldChar w:fldCharType="end"/>
            </w:r>
          </w:p>
          <w:p w14:paraId="581C5223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1FBAF971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37A71B4A" w14:textId="0FC03FAA" w:rsidR="006D54FD" w:rsidRPr="0021659E" w:rsidRDefault="006D54FD" w:rsidP="00A261D1">
            <w:pPr>
              <w:spacing w:before="120"/>
              <w:jc w:val="both"/>
              <w:rPr>
                <w:rFonts w:cs="Arial"/>
                <w:bCs/>
              </w:rPr>
            </w:pPr>
          </w:p>
        </w:tc>
      </w:tr>
      <w:tr w:rsidR="003407B3" w:rsidRPr="00233C88" w14:paraId="2CB3214B" w14:textId="77777777" w:rsidTr="003407B3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EEE92" w14:textId="77777777" w:rsidR="003407B3" w:rsidRPr="003407B3" w:rsidRDefault="003407B3" w:rsidP="00A261D1">
            <w:pPr>
              <w:spacing w:before="120"/>
              <w:jc w:val="both"/>
              <w:rPr>
                <w:rFonts w:cs="Arial"/>
                <w:bCs/>
                <w:sz w:val="2"/>
                <w:szCs w:val="2"/>
              </w:rPr>
            </w:pPr>
            <w:bookmarkStart w:id="9" w:name="_Hlk114565475"/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699"/>
      </w:tblGrid>
      <w:tr w:rsidR="00F451C2" w:rsidRPr="00DD45E8" w14:paraId="46C20057" w14:textId="77777777" w:rsidTr="000968B9">
        <w:tc>
          <w:tcPr>
            <w:tcW w:w="10632" w:type="dxa"/>
            <w:gridSpan w:val="4"/>
            <w:tcBorders>
              <w:bottom w:val="nil"/>
            </w:tcBorders>
            <w:shd w:val="clear" w:color="auto" w:fill="2B245A"/>
          </w:tcPr>
          <w:bookmarkEnd w:id="9"/>
          <w:p w14:paraId="3E1856AD" w14:textId="680BA803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Please give details of two professional referees, the </w:t>
            </w:r>
            <w:r w:rsidR="005A1E2B">
              <w:rPr>
                <w:rFonts w:ascii="Calibri Light" w:hAnsi="Calibri Light" w:cs="Calibri Light"/>
                <w:color w:val="FFFFFF" w:themeColor="background1"/>
              </w:rPr>
              <w:t xml:space="preserve">referee </w:t>
            </w:r>
            <w:r w:rsidR="0062678C">
              <w:rPr>
                <w:rFonts w:ascii="Calibri Light" w:hAnsi="Calibri Light" w:cs="Calibri Light"/>
                <w:color w:val="FFFFFF" w:themeColor="background1"/>
              </w:rPr>
              <w:t>one</w:t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 must be your current or most recent employer.</w:t>
            </w:r>
            <w:r w:rsidRPr="00AB4FF8">
              <w:rPr>
                <w:color w:val="FFFFFF" w:themeColor="background1"/>
              </w:rPr>
              <w:t xml:space="preserve"> </w:t>
            </w:r>
          </w:p>
        </w:tc>
      </w:tr>
      <w:tr w:rsidR="00EE380D" w:rsidRPr="00DD45E8" w14:paraId="0550F47A" w14:textId="77777777" w:rsidTr="000968B9">
        <w:trPr>
          <w:trHeight w:val="555"/>
        </w:trPr>
        <w:tc>
          <w:tcPr>
            <w:tcW w:w="5240" w:type="dxa"/>
            <w:gridSpan w:val="2"/>
            <w:tcBorders>
              <w:top w:val="nil"/>
              <w:right w:val="nil"/>
            </w:tcBorders>
            <w:shd w:val="clear" w:color="auto" w:fill="2B245A"/>
            <w:vAlign w:val="center"/>
          </w:tcPr>
          <w:p w14:paraId="2966A747" w14:textId="6C1EFC0F" w:rsidR="00EE380D" w:rsidRPr="00645D87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="Calibri Light" w:hAnsi="Calibri Light" w:cs="Calibri Light"/>
                <w:bCs/>
              </w:rPr>
            </w:pPr>
            <w:r w:rsidRPr="00645D87">
              <w:rPr>
                <w:rFonts w:ascii="Calibri Light" w:hAnsi="Calibri Light" w:cs="Calibri Light"/>
                <w:bCs/>
              </w:rPr>
              <w:t>Referee 1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2B245A"/>
            <w:vAlign w:val="center"/>
          </w:tcPr>
          <w:p w14:paraId="52E0635E" w14:textId="296F565E" w:rsidR="00EE380D" w:rsidRPr="000968B9" w:rsidRDefault="009456F1" w:rsidP="00F451C2">
            <w:pPr>
              <w:rPr>
                <w:rFonts w:ascii="Calibri Light" w:hAnsi="Calibri Light" w:cs="Calibri Light"/>
                <w:bCs/>
              </w:rPr>
            </w:pPr>
            <w:r w:rsidRPr="000968B9">
              <w:rPr>
                <w:rFonts w:ascii="Calibri Light" w:hAnsi="Calibri Light" w:cs="Calibri Light"/>
                <w:bCs/>
              </w:rPr>
              <w:t>Referee 2</w:t>
            </w:r>
          </w:p>
        </w:tc>
      </w:tr>
      <w:tr w:rsidR="0037410E" w14:paraId="146F42C2" w14:textId="77777777" w:rsidTr="00C07588">
        <w:tc>
          <w:tcPr>
            <w:tcW w:w="2689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10" w:name="_Hlk110337880"/>
            <w:r>
              <w:rPr>
                <w:rFonts w:cs="Arial Narrow"/>
              </w:rPr>
              <w:t>Name</w:t>
            </w:r>
          </w:p>
        </w:tc>
        <w:tc>
          <w:tcPr>
            <w:tcW w:w="2551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2699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C07588">
        <w:tc>
          <w:tcPr>
            <w:tcW w:w="2689" w:type="dxa"/>
          </w:tcPr>
          <w:p w14:paraId="0B60C952" w14:textId="4C82D6A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551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6766C4B6" w14:textId="4A1437E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699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C07588">
        <w:tc>
          <w:tcPr>
            <w:tcW w:w="2689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551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699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C07588">
        <w:tc>
          <w:tcPr>
            <w:tcW w:w="2689" w:type="dxa"/>
          </w:tcPr>
          <w:p w14:paraId="4271BF6F" w14:textId="377C2C1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551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7BF53C56" w14:textId="3C86FFD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699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C07588">
        <w:tc>
          <w:tcPr>
            <w:tcW w:w="2689" w:type="dxa"/>
          </w:tcPr>
          <w:p w14:paraId="0502BDA2" w14:textId="2EA9274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9C3D17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EDEC476" w14:textId="04BB18BA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C07588">
        <w:tc>
          <w:tcPr>
            <w:tcW w:w="2689" w:type="dxa"/>
          </w:tcPr>
          <w:p w14:paraId="124CE5F5" w14:textId="1B291A5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4DBE042" w14:textId="28C9749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10"/>
      <w:tr w:rsidR="0037410E" w14:paraId="4B292BBD" w14:textId="77777777" w:rsidTr="006E22EB">
        <w:trPr>
          <w:trHeight w:val="484"/>
        </w:trPr>
        <w:tc>
          <w:tcPr>
            <w:tcW w:w="2689" w:type="dxa"/>
            <w:tcBorders>
              <w:bottom w:val="single" w:sz="4" w:space="0" w:color="auto"/>
            </w:tcBorders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0C5AB0" w14:paraId="61E54E52" w14:textId="77777777" w:rsidTr="003407B3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0AFE8948" w14:textId="77777777" w:rsidR="000C5AB0" w:rsidRPr="00EE5B86" w:rsidRDefault="000C5AB0" w:rsidP="00F451C2">
            <w:pPr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43144F">
        <w:trPr>
          <w:trHeight w:val="580"/>
        </w:trPr>
        <w:tc>
          <w:tcPr>
            <w:tcW w:w="10661" w:type="dxa"/>
            <w:tcBorders>
              <w:bottom w:val="nil"/>
            </w:tcBorders>
            <w:shd w:val="clear" w:color="auto" w:fill="2B245A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bookmarkStart w:id="11" w:name="_Hlk114565232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bookmarkEnd w:id="11"/>
      <w:tr w:rsidR="00436FED" w:rsidRPr="00E44350" w14:paraId="111520EE" w14:textId="77777777" w:rsidTr="0043144F">
        <w:trPr>
          <w:trHeight w:val="580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4E39A" w14:textId="3FE77565" w:rsidR="004208C2" w:rsidRPr="0021659E" w:rsidRDefault="004208C2" w:rsidP="00CF6F56">
            <w:pPr>
              <w:pStyle w:val="BodyText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FC527A"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data requested in this form is </w:t>
            </w:r>
            <w:r w:rsidR="00DE0EFF" w:rsidRPr="0021659E">
              <w:rPr>
                <w:rFonts w:asciiTheme="minorHAnsi" w:hAnsiTheme="minorHAnsi" w:cstheme="minorHAnsi"/>
                <w:sz w:val="22"/>
                <w:szCs w:val="22"/>
              </w:rPr>
              <w:t>mandatory unless stated otherwise.</w:t>
            </w:r>
          </w:p>
          <w:p w14:paraId="0DBF3EE9" w14:textId="58070CCC" w:rsidR="00CD633B" w:rsidRDefault="00DE0EFF" w:rsidP="00787E43">
            <w:r w:rsidRPr="0021659E">
              <w:t xml:space="preserve">The LDBS/school requires this data in order </w:t>
            </w:r>
            <w:r w:rsidR="00140BA3" w:rsidRPr="0021659E">
              <w:t xml:space="preserve">to meet its legal and regulatory obligations and </w:t>
            </w:r>
            <w:r w:rsidR="00132EC3">
              <w:t xml:space="preserve">to </w:t>
            </w:r>
            <w:r w:rsidR="00140BA3" w:rsidRPr="0021659E">
              <w:t>undertake the recru</w:t>
            </w:r>
            <w:r w:rsidR="00753DD7" w:rsidRPr="0021659E">
              <w:t xml:space="preserve">itment process to potentially enter into a contract of employment </w:t>
            </w:r>
            <w:r w:rsidR="00D13AFA" w:rsidRPr="0021659E">
              <w:t>with the successful candidate/s.</w:t>
            </w:r>
            <w:r w:rsidR="00D13AFA" w:rsidRPr="0021659E">
              <w:br/>
            </w:r>
            <w:r w:rsidR="00D13AFA" w:rsidRPr="0021659E">
              <w:br/>
              <w:t xml:space="preserve">Under data protection law </w:t>
            </w:r>
            <w:r w:rsidR="00FB156C">
              <w:t>y</w:t>
            </w:r>
            <w:r w:rsidR="00D13AFA" w:rsidRPr="0021659E">
              <w:t xml:space="preserve">ou have the right to be informed </w:t>
            </w:r>
            <w:r w:rsidR="00230CD0" w:rsidRPr="0021659E">
              <w:t>about how the LDBS/school collects and uses any personal data it holds about you</w:t>
            </w:r>
            <w:r w:rsidR="00C721AD">
              <w:t>.</w:t>
            </w:r>
            <w:r w:rsidR="00230CD0" w:rsidRPr="0021659E">
              <w:t xml:space="preserve"> </w:t>
            </w:r>
            <w:r w:rsidR="00C721AD">
              <w:t>P</w:t>
            </w:r>
            <w:r w:rsidR="00230CD0" w:rsidRPr="0021659E">
              <w:t>lease see the LDBS</w:t>
            </w:r>
            <w:r w:rsidR="0034320E" w:rsidRPr="0021659E">
              <w:t xml:space="preserve">/school’s Privacy Notice for Job Applications found on </w:t>
            </w:r>
            <w:r w:rsidR="00A001DD" w:rsidRPr="0021659E"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>, misleading or inappropriate, or</w:t>
            </w:r>
            <w:r w:rsidR="00C25884">
              <w:t xml:space="preserve"> if</w:t>
            </w:r>
            <w:r w:rsidR="00EE143E">
              <w:t xml:space="preserve"> you have any other concern</w:t>
            </w:r>
            <w:r w:rsidR="00AD68A7">
              <w:t>s</w:t>
            </w:r>
            <w:r w:rsidR="00EE143E">
              <w:t xml:space="preserve">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2182C567" w14:textId="6B175473" w:rsidR="00D15F0E" w:rsidRDefault="00D15F0E" w:rsidP="00787E43"/>
          <w:p w14:paraId="790FB6AF" w14:textId="6AE061F7" w:rsidR="00D15F0E" w:rsidRDefault="00D15F0E" w:rsidP="00787E43"/>
          <w:p w14:paraId="3D1B2D74" w14:textId="56AB8432" w:rsidR="00D15F0E" w:rsidRDefault="00D15F0E" w:rsidP="00787E43"/>
          <w:p w14:paraId="0CFB4FD4" w14:textId="20322D71" w:rsidR="00D15F0E" w:rsidRDefault="00D15F0E" w:rsidP="00787E43"/>
          <w:p w14:paraId="40060F15" w14:textId="437D79F6" w:rsidR="00D15F0E" w:rsidRDefault="00D15F0E" w:rsidP="00787E43"/>
          <w:p w14:paraId="3FBCAA55" w14:textId="43DF6229" w:rsidR="00D15F0E" w:rsidRDefault="00D15F0E" w:rsidP="00787E43"/>
          <w:p w14:paraId="6BC58C38" w14:textId="14A12B92" w:rsidR="00D15F0E" w:rsidRDefault="00D15F0E" w:rsidP="00787E43"/>
          <w:p w14:paraId="061130D2" w14:textId="5C8AA547" w:rsidR="00D15F0E" w:rsidRDefault="00D15F0E" w:rsidP="00787E43"/>
          <w:p w14:paraId="4DF38F73" w14:textId="13D315E2" w:rsidR="00D15F0E" w:rsidRDefault="00D15F0E" w:rsidP="00787E43"/>
          <w:p w14:paraId="23FB302E" w14:textId="76742D93" w:rsidR="00D15F0E" w:rsidRDefault="00D15F0E" w:rsidP="00787E43"/>
          <w:p w14:paraId="62054A93" w14:textId="000AD215" w:rsidR="00D15F0E" w:rsidRDefault="00D15F0E" w:rsidP="00787E43"/>
          <w:p w14:paraId="3A2A1997" w14:textId="7C2484E7" w:rsidR="00D15F0E" w:rsidRDefault="00D15F0E" w:rsidP="00787E43"/>
          <w:p w14:paraId="200B9199" w14:textId="76DD61D6" w:rsidR="00D15F0E" w:rsidRDefault="00D15F0E" w:rsidP="00787E43"/>
          <w:p w14:paraId="25FF44FB" w14:textId="77777777" w:rsidR="00D15F0E" w:rsidRDefault="00D15F0E" w:rsidP="00787E43"/>
          <w:p w14:paraId="12D5045D" w14:textId="267FBE96" w:rsidR="005A37BD" w:rsidRPr="005A37BD" w:rsidRDefault="005A37BD" w:rsidP="00787E43"/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B83E8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3A3A463A" w14:textId="79526F69" w:rsidR="00DB6091" w:rsidRPr="00EE5B86" w:rsidRDefault="004C6227" w:rsidP="009E1DE6">
            <w:pPr>
              <w:spacing w:before="120"/>
            </w:pPr>
            <w:bookmarkStart w:id="12" w:name="_Hlk114566703"/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B83E85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5CD9B72" w14:textId="7C77012A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6F1203">
        <w:trPr>
          <w:trHeight w:val="435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8E739" w14:textId="01E80A50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EBB44" w14:textId="243F609C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  <w:r w:rsidR="00C42214" w:rsidRPr="00FA3912">
              <w:rPr>
                <w:rFonts w:cs="Arial"/>
                <w:bCs/>
              </w:rPr>
              <w:t xml:space="preserve">If you are applying online </w:t>
            </w:r>
            <w:r w:rsidR="00FA3912" w:rsidRPr="00FA3912">
              <w:rPr>
                <w:rFonts w:cs="Arial"/>
                <w:bCs/>
              </w:rPr>
              <w:t>you will be asked to sign your application at interview</w:t>
            </w:r>
          </w:p>
        </w:tc>
      </w:tr>
      <w:tr w:rsidR="00F2679A" w:rsidRPr="00233C88" w14:paraId="0A623D2B" w14:textId="77777777" w:rsidTr="006F1203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6F1203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189A7834" w14:textId="5D6F2919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7E19C8F" w14:textId="6DD49B90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Pr="002868B8" w:rsidRDefault="009E1DE6" w:rsidP="004B2CC7">
      <w:pPr>
        <w:ind w:left="-709"/>
        <w:rPr>
          <w:bCs/>
        </w:rPr>
      </w:pPr>
      <w:bookmarkStart w:id="13" w:name="_Hlk114565138"/>
      <w:bookmarkEnd w:id="12"/>
    </w:p>
    <w:bookmarkEnd w:id="13"/>
    <w:p w14:paraId="63B02266" w14:textId="387BAF83" w:rsidR="000F0F81" w:rsidRDefault="000F0F81" w:rsidP="004B2CC7">
      <w:pPr>
        <w:ind w:left="-709"/>
        <w:rPr>
          <w:b/>
        </w:rPr>
      </w:pPr>
    </w:p>
    <w:p w14:paraId="696D517E" w14:textId="6A4A5932" w:rsidR="00204D29" w:rsidRDefault="00204D29" w:rsidP="004B2CC7">
      <w:pPr>
        <w:ind w:left="-709"/>
        <w:rPr>
          <w:b/>
        </w:rPr>
      </w:pPr>
    </w:p>
    <w:p w14:paraId="0D347DD8" w14:textId="2F9960AD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77ABA44" w:rsidR="00204D29" w:rsidRDefault="00204D29" w:rsidP="004B2CC7">
      <w:pPr>
        <w:ind w:left="-709"/>
        <w:rPr>
          <w:b/>
        </w:rPr>
      </w:pPr>
    </w:p>
    <w:p w14:paraId="56CFFAB0" w14:textId="3493F477" w:rsidR="00204D29" w:rsidRDefault="00204D29" w:rsidP="004B2CC7">
      <w:pPr>
        <w:ind w:left="-709"/>
        <w:rPr>
          <w:b/>
        </w:rPr>
      </w:pPr>
    </w:p>
    <w:p w14:paraId="084A2AE2" w14:textId="1D892497" w:rsidR="00204D29" w:rsidRDefault="00204D29" w:rsidP="004B2CC7">
      <w:pPr>
        <w:ind w:left="-709"/>
        <w:rPr>
          <w:b/>
        </w:rPr>
      </w:pPr>
    </w:p>
    <w:p w14:paraId="03859CA3" w14:textId="765810F7" w:rsidR="00204D29" w:rsidRDefault="00204D29" w:rsidP="004B2CC7">
      <w:pPr>
        <w:ind w:left="-709"/>
        <w:rPr>
          <w:b/>
        </w:rPr>
      </w:pPr>
    </w:p>
    <w:p w14:paraId="11F61B96" w14:textId="406D8822" w:rsidR="00204D29" w:rsidRDefault="00204D29" w:rsidP="004B2CC7">
      <w:pPr>
        <w:ind w:left="-709"/>
        <w:rPr>
          <w:b/>
        </w:rPr>
      </w:pPr>
    </w:p>
    <w:p w14:paraId="0041A93D" w14:textId="5AB894CB" w:rsidR="00204D29" w:rsidRDefault="00204D29" w:rsidP="004B2CC7">
      <w:pPr>
        <w:ind w:left="-709"/>
        <w:rPr>
          <w:b/>
        </w:rPr>
      </w:pPr>
    </w:p>
    <w:p w14:paraId="5C82B11D" w14:textId="275D8887" w:rsidR="00204D29" w:rsidRDefault="00204D29" w:rsidP="004B2CC7">
      <w:pPr>
        <w:ind w:left="-709"/>
        <w:rPr>
          <w:b/>
        </w:rPr>
      </w:pPr>
    </w:p>
    <w:p w14:paraId="5094110E" w14:textId="18D31724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A257BF">
      <w:pPr>
        <w:ind w:left="-567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36"/>
      </w:tblGrid>
      <w:tr w:rsidR="00FB25E1" w:rsidRPr="00233C88" w14:paraId="4560F4B2" w14:textId="77777777" w:rsidTr="00C216E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0ED9676A" w14:textId="54E39377" w:rsidR="00FB25E1" w:rsidRPr="00EE5B86" w:rsidRDefault="00FB25E1" w:rsidP="00156331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Section 10: Confidential monitoring information</w:t>
            </w:r>
          </w:p>
        </w:tc>
      </w:tr>
      <w:tr w:rsidR="00FB25E1" w:rsidRPr="00233C88" w14:paraId="7CA7BF44" w14:textId="77777777" w:rsidTr="00C216EB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FA088A9" w14:textId="2BA67152" w:rsidR="00FB25E1" w:rsidRPr="00F76A05" w:rsidRDefault="00AE1C14" w:rsidP="00F76A05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12440D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440D">
              <w:rPr>
                <w:rFonts w:cstheme="minorHAnsi"/>
              </w:rPr>
              <w:t xml:space="preserve"> section of the form will be removed before shortlisting.</w:t>
            </w:r>
            <w:r w:rsidR="000C56C8">
              <w:rPr>
                <w:rFonts w:cstheme="minorHAnsi"/>
              </w:rPr>
              <w:t xml:space="preserve"> </w:t>
            </w:r>
          </w:p>
        </w:tc>
      </w:tr>
      <w:tr w:rsidR="00AE4A57" w:rsidRPr="00233C88" w14:paraId="2C461C45" w14:textId="77777777" w:rsidTr="00C216EB">
        <w:trPr>
          <w:trHeight w:val="95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EA895" w14:textId="51102490" w:rsidR="00AE4A57" w:rsidRPr="00F76A05" w:rsidRDefault="00AE4A57" w:rsidP="00F76A05">
            <w:pPr>
              <w:rPr>
                <w:rFonts w:cstheme="minorHAnsi"/>
              </w:rPr>
            </w:pPr>
            <w:r w:rsidRPr="008B0FFB">
              <w:rPr>
                <w:rFonts w:cstheme="minorHAnsi"/>
              </w:rPr>
              <w:t xml:space="preserve">Gender  </w:t>
            </w:r>
            <w:r w:rsidRPr="008B0FFB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FFB">
              <w:rPr>
                <w:rFonts w:cs="Arial"/>
                <w:b/>
              </w:rPr>
              <w:instrText xml:space="preserve"> FORMTEXT </w:instrText>
            </w:r>
            <w:r w:rsidRPr="008B0FFB">
              <w:rPr>
                <w:rFonts w:cs="Arial"/>
                <w:b/>
              </w:rPr>
            </w:r>
            <w:r w:rsidRPr="008B0FFB">
              <w:rPr>
                <w:rFonts w:cs="Arial"/>
                <w:b/>
              </w:rPr>
              <w:fldChar w:fldCharType="separate"/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8B0FFB">
              <w:rPr>
                <w:rFonts w:cs="Arial"/>
                <w:b/>
              </w:rPr>
              <w:fldChar w:fldCharType="end"/>
            </w:r>
            <w:r w:rsidR="00F72609" w:rsidRPr="008B0FFB">
              <w:rPr>
                <w:rFonts w:cs="Arial"/>
                <w:b/>
              </w:rPr>
              <w:br/>
            </w:r>
            <w:r w:rsidR="00F76A05">
              <w:rPr>
                <w:rFonts w:cstheme="minorHAnsi"/>
              </w:rPr>
              <w:br/>
            </w:r>
            <w:r w:rsidR="00F72609" w:rsidRPr="00F76A05">
              <w:rPr>
                <w:rFonts w:cstheme="minorHAnsi"/>
              </w:rPr>
              <w:t xml:space="preserve">Date of </w:t>
            </w:r>
            <w:r w:rsidR="008B0FFB" w:rsidRPr="00F76A05">
              <w:rPr>
                <w:rFonts w:cstheme="minorHAnsi"/>
              </w:rPr>
              <w:t xml:space="preserve">Birth </w:t>
            </w:r>
            <w:r w:rsidR="008B0FFB" w:rsidRPr="00F76A0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FFB" w:rsidRPr="00F76A05">
              <w:rPr>
                <w:rFonts w:cs="Arial"/>
                <w:b/>
              </w:rPr>
              <w:instrText xml:space="preserve"> FORMTEXT </w:instrText>
            </w:r>
            <w:r w:rsidR="008B0FFB" w:rsidRPr="00F76A05">
              <w:rPr>
                <w:rFonts w:cs="Arial"/>
                <w:b/>
              </w:rPr>
            </w:r>
            <w:r w:rsidR="008B0FFB" w:rsidRPr="00F76A05">
              <w:rPr>
                <w:rFonts w:cs="Arial"/>
                <w:b/>
              </w:rPr>
              <w:fldChar w:fldCharType="separate"/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F76A05">
              <w:rPr>
                <w:rFonts w:cs="Arial"/>
                <w:b/>
              </w:rPr>
              <w:fldChar w:fldCharType="end"/>
            </w:r>
          </w:p>
        </w:tc>
      </w:tr>
      <w:tr w:rsidR="00FB25E1" w:rsidRPr="00233C88" w14:paraId="4A7D2418" w14:textId="77777777" w:rsidTr="00C216EB">
        <w:trPr>
          <w:trHeight w:val="35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74921" w14:textId="460FD3DC" w:rsidR="00FB25E1" w:rsidRDefault="0072361A" w:rsidP="00156331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  <w:r w:rsidR="003455C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Choose one section from A-E and then </w:t>
            </w:r>
            <w:r w:rsidR="0008356A">
              <w:rPr>
                <w:rFonts w:cstheme="minorHAnsi"/>
              </w:rPr>
              <w:t>tick the appropriate box to indicate your cultural background</w:t>
            </w:r>
          </w:p>
        </w:tc>
      </w:tr>
      <w:tr w:rsidR="00483FAC" w:rsidRPr="00233C88" w14:paraId="1EDC969A" w14:textId="77777777" w:rsidTr="00483FAC">
        <w:tc>
          <w:tcPr>
            <w:tcW w:w="25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4A3639" w14:textId="4DDD9822" w:rsidR="0015195E" w:rsidRPr="000F0F81" w:rsidRDefault="0015195E" w:rsidP="0015195E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6F0EF0A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2B328571" w14:textId="305E0E60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24AF211E" w14:textId="235E81FA" w:rsidR="0015195E" w:rsidRPr="003455C1" w:rsidRDefault="0015195E" w:rsidP="00156331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Roma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Any other White background, please write     </w:t>
            </w:r>
            <w:r>
              <w:rPr>
                <w:rFonts w:cs="Arial"/>
              </w:rPr>
              <w:br/>
            </w: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18D4F229" w14:textId="253D651F" w:rsidR="00350F1A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3C5AD82D" w14:textId="69560CE1" w:rsidR="00350F1A" w:rsidRPr="000F0F81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0424028E" w14:textId="43FA2ED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7482AAA5" w14:textId="6B44D44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53D96A76" w14:textId="30AE33BA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56D607B5" w14:textId="5EE46C06" w:rsidR="00350F1A" w:rsidRPr="000F0F81" w:rsidRDefault="00350F1A" w:rsidP="00350F1A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multiple ethnic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 w:rsidRPr="000F0F81">
              <w:rPr>
                <w:rFonts w:cs="Arial"/>
              </w:rPr>
              <w:t xml:space="preserve"> </w:t>
            </w:r>
          </w:p>
          <w:p w14:paraId="1E5AF307" w14:textId="77777777" w:rsidR="00350F1A" w:rsidRDefault="00350F1A" w:rsidP="00156331">
            <w:pPr>
              <w:rPr>
                <w:rFonts w:cstheme="minorHAnsi"/>
              </w:rPr>
            </w:pPr>
          </w:p>
          <w:p w14:paraId="7CE61A14" w14:textId="7B94C8F7" w:rsidR="0015195E" w:rsidRDefault="0015195E" w:rsidP="00156331">
            <w:pPr>
              <w:rPr>
                <w:rFonts w:cstheme="minorHAnsi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FECD2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23CE6DE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</w:p>
          <w:p w14:paraId="35719D6E" w14:textId="75508904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62B1431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45671FFF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043494A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505F5294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73EFE888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0AC19C12" w14:textId="05623D7E" w:rsidR="00350F1A" w:rsidRDefault="00350F1A" w:rsidP="00350F1A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br/>
            </w:r>
            <w:r w:rsidRPr="000F0F81">
              <w:rPr>
                <w:rFonts w:cs="Arial"/>
                <w:b/>
              </w:rPr>
              <w:t xml:space="preserve"> D</w:t>
            </w:r>
            <w:r w:rsidRPr="000F0F81">
              <w:rPr>
                <w:rFonts w:cs="Arial"/>
              </w:rPr>
              <w:t xml:space="preserve">  Black,</w:t>
            </w:r>
            <w:r>
              <w:rPr>
                <w:rFonts w:cs="Arial"/>
              </w:rPr>
              <w:t xml:space="preserve"> Black British, Caribbean or African </w:t>
            </w:r>
          </w:p>
          <w:p w14:paraId="408D2173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</w:p>
          <w:p w14:paraId="01491A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6C89DB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7FB63F72" w14:textId="77777777" w:rsidR="00350F1A" w:rsidRPr="000F0F81" w:rsidRDefault="00350F1A" w:rsidP="00350F1A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Black British or Caribbean   </w:t>
            </w:r>
            <w:r w:rsidRPr="000F0F81">
              <w:rPr>
                <w:rFonts w:cs="Arial"/>
              </w:rPr>
              <w:t>background, please write in</w:t>
            </w:r>
            <w:r>
              <w:rPr>
                <w:rFonts w:cs="Arial"/>
              </w:rPr>
              <w:t>:</w:t>
            </w:r>
          </w:p>
          <w:p w14:paraId="68294252" w14:textId="2D0322BB" w:rsidR="00350F1A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6C5828FC" w14:textId="77777777" w:rsidR="003455C1" w:rsidRPr="003455C1" w:rsidRDefault="003455C1" w:rsidP="003455C1">
            <w:pPr>
              <w:spacing w:after="0" w:line="240" w:lineRule="auto"/>
              <w:rPr>
                <w:rFonts w:cs="Arial"/>
              </w:rPr>
            </w:pPr>
          </w:p>
          <w:p w14:paraId="79A19CA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48048AD0" w14:textId="77777777" w:rsidR="00350F1A" w:rsidRDefault="00350F1A" w:rsidP="00350F1A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714E320A" w14:textId="77777777" w:rsidR="00350F1A" w:rsidRPr="000F0F81" w:rsidRDefault="00350F1A" w:rsidP="00350F1A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5FE299B9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1370E6">
              <w:rPr>
                <w:rFonts w:cs="Arial"/>
                <w:b/>
              </w:rPr>
            </w:r>
            <w:r w:rsidR="001370E6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>
              <w:rPr>
                <w:rFonts w:cs="Arial"/>
              </w:rPr>
              <w:t>:</w:t>
            </w:r>
          </w:p>
          <w:p w14:paraId="3DDE93E5" w14:textId="35F0DCE3" w:rsidR="00350F1A" w:rsidRPr="003455C1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</w:tc>
      </w:tr>
      <w:tr w:rsidR="00A86E5E" w:rsidRPr="00233C88" w14:paraId="21715681" w14:textId="77777777" w:rsidTr="00A86E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10015" w14:textId="169B31A7" w:rsidR="00A86E5E" w:rsidRDefault="00A86E5E" w:rsidP="0015195E">
            <w:pPr>
              <w:spacing w:after="0" w:line="240" w:lineRule="auto"/>
              <w:rPr>
                <w:rFonts w:cs="Arial"/>
                <w:b/>
              </w:rPr>
            </w:pPr>
          </w:p>
          <w:p w14:paraId="755C9F27" w14:textId="77777777" w:rsidR="003C5069" w:rsidRDefault="00A86E5E" w:rsidP="0015195E">
            <w:pPr>
              <w:spacing w:after="0" w:line="240" w:lineRule="auto"/>
              <w:rPr>
                <w:rFonts w:cs="Arial"/>
                <w:bCs/>
              </w:rPr>
            </w:pPr>
            <w:r w:rsidRPr="00A86E5E">
              <w:rPr>
                <w:rFonts w:cs="Arial"/>
                <w:bCs/>
              </w:rPr>
              <w:t>Do you</w:t>
            </w:r>
            <w:r>
              <w:rPr>
                <w:rFonts w:cs="Arial"/>
                <w:b/>
              </w:rPr>
              <w:t xml:space="preserve"> </w:t>
            </w:r>
            <w:r w:rsidR="00F46029">
              <w:rPr>
                <w:rFonts w:cs="Arial"/>
                <w:bCs/>
              </w:rPr>
              <w:t>consider yourself to have a disability or heath condition?</w:t>
            </w:r>
            <w:r w:rsidR="008448FD">
              <w:rPr>
                <w:rFonts w:cs="Arial"/>
                <w:bCs/>
              </w:rPr>
              <w:br/>
              <w:t xml:space="preserve">Yes </w:t>
            </w:r>
            <w:sdt>
              <w:sdtPr>
                <w:rPr>
                  <w:rFonts w:cs="Arial"/>
                  <w:bCs/>
                </w:rPr>
                <w:id w:val="-633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 </w:t>
            </w:r>
            <w:r w:rsidR="008448FD">
              <w:rPr>
                <w:rFonts w:cs="Arial"/>
                <w:bCs/>
              </w:rPr>
              <w:t xml:space="preserve"> No</w:t>
            </w:r>
            <w:r w:rsidR="0008358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354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</w:t>
            </w:r>
            <w:r w:rsidR="008448FD">
              <w:rPr>
                <w:rFonts w:cs="Arial"/>
                <w:bCs/>
              </w:rPr>
              <w:t xml:space="preserve"> Rather</w:t>
            </w:r>
            <w:r w:rsidR="001138C3">
              <w:rPr>
                <w:rFonts w:cs="Arial"/>
                <w:bCs/>
              </w:rPr>
              <w:t xml:space="preserve"> </w:t>
            </w:r>
            <w:r w:rsidR="008448FD">
              <w:rPr>
                <w:rFonts w:cs="Arial"/>
                <w:bCs/>
              </w:rPr>
              <w:t>not say</w:t>
            </w:r>
            <w:r w:rsidR="001138C3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20498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6029">
              <w:rPr>
                <w:rFonts w:cs="Arial"/>
                <w:bCs/>
              </w:rPr>
              <w:br/>
            </w:r>
            <w:r w:rsidR="001138C3">
              <w:rPr>
                <w:rFonts w:cs="Arial"/>
                <w:bCs/>
              </w:rPr>
              <w:br/>
              <w:t xml:space="preserve">What is the effect or impact of your disability or health condition on your ability </w:t>
            </w:r>
            <w:r w:rsidR="003C5069">
              <w:rPr>
                <w:rFonts w:cs="Arial"/>
                <w:bCs/>
              </w:rPr>
              <w:t>to give your best at work?</w:t>
            </w:r>
          </w:p>
          <w:p w14:paraId="63AF6DCF" w14:textId="489D753A" w:rsidR="003C5069" w:rsidRDefault="003C5069" w:rsidP="0015195E">
            <w:pPr>
              <w:spacing w:after="0" w:line="240" w:lineRule="auto"/>
              <w:rPr>
                <w:rFonts w:cs="Arial"/>
                <w:bCs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The information on this form is for monitoring purposes only. If you believe </w:t>
            </w:r>
            <w:r w:rsidR="007D3CA4">
              <w:rPr>
                <w:rFonts w:cs="Arial"/>
              </w:rPr>
              <w:t>you need a ‘reasonable adjustment’ if invited to an interview</w:t>
            </w:r>
            <w:r w:rsidR="00727EED">
              <w:rPr>
                <w:rFonts w:cs="Arial"/>
              </w:rPr>
              <w:t>, then please discuss this with the manager running the recruitment process.</w:t>
            </w:r>
          </w:p>
          <w:p w14:paraId="1BC2F658" w14:textId="31EFA241" w:rsidR="00A86E5E" w:rsidRPr="00F46029" w:rsidRDefault="00F46029" w:rsidP="0015195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</w:p>
        </w:tc>
      </w:tr>
    </w:tbl>
    <w:p w14:paraId="56D12F43" w14:textId="2603388B" w:rsidR="000F0F81" w:rsidRPr="004B2CC7" w:rsidRDefault="00CF1BCC" w:rsidP="00F87D76">
      <w:pPr>
        <w:rPr>
          <w:b/>
        </w:rPr>
      </w:pPr>
      <w:r w:rsidRPr="00CF1BC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D274" wp14:editId="729281C7">
                <wp:simplePos x="0" y="0"/>
                <wp:positionH relativeFrom="column">
                  <wp:posOffset>4695825</wp:posOffset>
                </wp:positionH>
                <wp:positionV relativeFrom="paragraph">
                  <wp:posOffset>9785985</wp:posOffset>
                </wp:positionV>
                <wp:extent cx="1581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85C" w14:textId="020EF4A9" w:rsidR="00CF1BCC" w:rsidRPr="00CF1BCC" w:rsidRDefault="00CF1BCC" w:rsidP="00E119E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1BCC">
                              <w:rPr>
                                <w:sz w:val="16"/>
                                <w:szCs w:val="16"/>
                              </w:rPr>
                              <w:t>Form 1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55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770.55pt;width:124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TDAIAAPY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" stroked="f">
                <v:textbox>
                  <w:txbxContent>
                    <w:p w14:paraId="1F44B85C" w14:textId="020EF4A9" w:rsidR="00CF1BCC" w:rsidRPr="00CF1BCC" w:rsidRDefault="00CF1BCC" w:rsidP="00E119E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F1BCC">
                        <w:rPr>
                          <w:sz w:val="16"/>
                          <w:szCs w:val="16"/>
                        </w:rPr>
                        <w:t>Form 1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  <w:r>
        <w:rPr>
          <w:b/>
        </w:rPr>
        <w:br/>
      </w:r>
      <w:r w:rsidR="008A34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2266" wp14:editId="10B27FF9">
                <wp:simplePos x="0" y="0"/>
                <wp:positionH relativeFrom="column">
                  <wp:posOffset>-466725</wp:posOffset>
                </wp:positionH>
                <wp:positionV relativeFrom="paragraph">
                  <wp:posOffset>-9892665</wp:posOffset>
                </wp:positionV>
                <wp:extent cx="142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C60E6" id="Rectangle 1" o:spid="_x0000_s1026" style="position:absolute;margin-left:-36.75pt;margin-top:-778.9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" fillcolor="#4f81bd [3204]" strokecolor="#243f60 [1604]" strokeweight="2pt"/>
            </w:pict>
          </mc:Fallback>
        </mc:AlternateContent>
      </w: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B21C" w14:textId="77777777" w:rsidR="00CF17CA" w:rsidRDefault="00CF17CA" w:rsidP="000C423A">
      <w:pPr>
        <w:spacing w:after="0" w:line="240" w:lineRule="auto"/>
      </w:pPr>
      <w:r>
        <w:separator/>
      </w:r>
    </w:p>
  </w:endnote>
  <w:endnote w:type="continuationSeparator" w:id="0">
    <w:p w14:paraId="181E8E55" w14:textId="77777777" w:rsidR="00CF17CA" w:rsidRDefault="00CF17CA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F8FD" w14:textId="77777777" w:rsidR="00CF17CA" w:rsidRDefault="00CF17CA" w:rsidP="000C423A">
      <w:pPr>
        <w:spacing w:after="0" w:line="240" w:lineRule="auto"/>
      </w:pPr>
      <w:r>
        <w:separator/>
      </w:r>
    </w:p>
  </w:footnote>
  <w:footnote w:type="continuationSeparator" w:id="0">
    <w:p w14:paraId="189CDEEC" w14:textId="77777777" w:rsidR="00CF17CA" w:rsidRDefault="00CF17CA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D5951" w:rsidRDefault="00842155" w:rsidP="00E870DD">
          <w:pPr>
            <w:pStyle w:val="Header"/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0D5951">
            <w:rPr>
              <w:rFonts w:ascii="Calibri Light" w:hAnsi="Calibri Light" w:cs="Calibri Light"/>
              <w:bCs/>
            </w:rPr>
            <w:t>Confidential</w:t>
          </w:r>
          <w:r w:rsidR="008D0BCA" w:rsidRPr="000D5951">
            <w:rPr>
              <w:rFonts w:ascii="Calibri Light" w:hAnsi="Calibri Light" w:cs="Calibri Light"/>
              <w:bCs/>
            </w:rPr>
            <w:t>.</w:t>
          </w:r>
          <w:r w:rsidRPr="000D5951">
            <w:rPr>
              <w:rFonts w:ascii="Calibri Light" w:hAnsi="Calibri Light" w:cs="Calibri Light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51732"/>
    <w:multiLevelType w:val="hybridMultilevel"/>
    <w:tmpl w:val="3E5EFC74"/>
    <w:lvl w:ilvl="0" w:tplc="C74C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24"/>
    <w:multiLevelType w:val="hybridMultilevel"/>
    <w:tmpl w:val="C1CEAD84"/>
    <w:lvl w:ilvl="0" w:tplc="5CC8B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60E"/>
    <w:multiLevelType w:val="hybridMultilevel"/>
    <w:tmpl w:val="9722611C"/>
    <w:lvl w:ilvl="0" w:tplc="11C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6juc7g+tl77RDhOGY5acIeuvmcXnarXFSDWgMk/xa+dJsAW/jcw1vHzfhtt6jqsI7T/8EP8gBrXwuPNz30StQ==" w:salt="rqOVot+ytTbwl8+8MllG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A"/>
    <w:rsid w:val="000046AF"/>
    <w:rsid w:val="00007B06"/>
    <w:rsid w:val="00016DB2"/>
    <w:rsid w:val="000257E2"/>
    <w:rsid w:val="00030079"/>
    <w:rsid w:val="00036F72"/>
    <w:rsid w:val="00040BF2"/>
    <w:rsid w:val="00042514"/>
    <w:rsid w:val="0004616E"/>
    <w:rsid w:val="00063864"/>
    <w:rsid w:val="00064702"/>
    <w:rsid w:val="000664A9"/>
    <w:rsid w:val="00066D57"/>
    <w:rsid w:val="00075917"/>
    <w:rsid w:val="00076266"/>
    <w:rsid w:val="00077957"/>
    <w:rsid w:val="0008356A"/>
    <w:rsid w:val="0008358B"/>
    <w:rsid w:val="00083C36"/>
    <w:rsid w:val="000863DD"/>
    <w:rsid w:val="0009389F"/>
    <w:rsid w:val="0009470E"/>
    <w:rsid w:val="00094E3C"/>
    <w:rsid w:val="000968B9"/>
    <w:rsid w:val="000A0B5F"/>
    <w:rsid w:val="000A32D8"/>
    <w:rsid w:val="000B22AD"/>
    <w:rsid w:val="000B6650"/>
    <w:rsid w:val="000C22AA"/>
    <w:rsid w:val="000C423A"/>
    <w:rsid w:val="000C44C7"/>
    <w:rsid w:val="000C56C8"/>
    <w:rsid w:val="000C5AB0"/>
    <w:rsid w:val="000C65BF"/>
    <w:rsid w:val="000D3240"/>
    <w:rsid w:val="000D5951"/>
    <w:rsid w:val="000F0E41"/>
    <w:rsid w:val="000F0F81"/>
    <w:rsid w:val="000F4D6C"/>
    <w:rsid w:val="000F7513"/>
    <w:rsid w:val="00107113"/>
    <w:rsid w:val="00111812"/>
    <w:rsid w:val="001138C3"/>
    <w:rsid w:val="0011396E"/>
    <w:rsid w:val="00122CC0"/>
    <w:rsid w:val="0012417A"/>
    <w:rsid w:val="0012440D"/>
    <w:rsid w:val="001246FD"/>
    <w:rsid w:val="00124CF7"/>
    <w:rsid w:val="00132EC3"/>
    <w:rsid w:val="00135543"/>
    <w:rsid w:val="001370E6"/>
    <w:rsid w:val="00140BA3"/>
    <w:rsid w:val="00146376"/>
    <w:rsid w:val="0015195E"/>
    <w:rsid w:val="00176BE2"/>
    <w:rsid w:val="00183CD2"/>
    <w:rsid w:val="001855EF"/>
    <w:rsid w:val="00195263"/>
    <w:rsid w:val="001A0AE7"/>
    <w:rsid w:val="001A13F7"/>
    <w:rsid w:val="001A1E60"/>
    <w:rsid w:val="001A389F"/>
    <w:rsid w:val="001A5B9C"/>
    <w:rsid w:val="001A78BD"/>
    <w:rsid w:val="001A7E7B"/>
    <w:rsid w:val="001B023B"/>
    <w:rsid w:val="001B7D8E"/>
    <w:rsid w:val="001C18E0"/>
    <w:rsid w:val="001D4222"/>
    <w:rsid w:val="001D4A21"/>
    <w:rsid w:val="001E3E0F"/>
    <w:rsid w:val="001E67E0"/>
    <w:rsid w:val="001F0847"/>
    <w:rsid w:val="001F6C16"/>
    <w:rsid w:val="00202DAD"/>
    <w:rsid w:val="00204D29"/>
    <w:rsid w:val="00205FCA"/>
    <w:rsid w:val="00212629"/>
    <w:rsid w:val="002136C1"/>
    <w:rsid w:val="00215093"/>
    <w:rsid w:val="0021659E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5F6E"/>
    <w:rsid w:val="002570CD"/>
    <w:rsid w:val="00267C25"/>
    <w:rsid w:val="00272893"/>
    <w:rsid w:val="00280B24"/>
    <w:rsid w:val="00284E69"/>
    <w:rsid w:val="002868B8"/>
    <w:rsid w:val="0029524E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41A7"/>
    <w:rsid w:val="002E5EAD"/>
    <w:rsid w:val="002F2320"/>
    <w:rsid w:val="00300833"/>
    <w:rsid w:val="00300DC2"/>
    <w:rsid w:val="00311B08"/>
    <w:rsid w:val="00315DC8"/>
    <w:rsid w:val="0032124C"/>
    <w:rsid w:val="003221DE"/>
    <w:rsid w:val="003269AE"/>
    <w:rsid w:val="00332B3A"/>
    <w:rsid w:val="00337890"/>
    <w:rsid w:val="003407B3"/>
    <w:rsid w:val="0034320E"/>
    <w:rsid w:val="003455C1"/>
    <w:rsid w:val="00350F1A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C5069"/>
    <w:rsid w:val="003D11AF"/>
    <w:rsid w:val="003D7A30"/>
    <w:rsid w:val="003E610F"/>
    <w:rsid w:val="003F2ABE"/>
    <w:rsid w:val="00404025"/>
    <w:rsid w:val="004124DB"/>
    <w:rsid w:val="004141CD"/>
    <w:rsid w:val="00415D28"/>
    <w:rsid w:val="00416614"/>
    <w:rsid w:val="004208C2"/>
    <w:rsid w:val="00422685"/>
    <w:rsid w:val="00426791"/>
    <w:rsid w:val="0043144F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29E1"/>
    <w:rsid w:val="00457F10"/>
    <w:rsid w:val="004628DB"/>
    <w:rsid w:val="0046450E"/>
    <w:rsid w:val="00473A4C"/>
    <w:rsid w:val="004809E3"/>
    <w:rsid w:val="00483FAC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4999"/>
    <w:rsid w:val="004D65F2"/>
    <w:rsid w:val="004D69FF"/>
    <w:rsid w:val="004E06A9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160A0"/>
    <w:rsid w:val="00520120"/>
    <w:rsid w:val="005229A6"/>
    <w:rsid w:val="005239B4"/>
    <w:rsid w:val="005266DC"/>
    <w:rsid w:val="0053481C"/>
    <w:rsid w:val="00544D10"/>
    <w:rsid w:val="005515F7"/>
    <w:rsid w:val="00556299"/>
    <w:rsid w:val="00561BD6"/>
    <w:rsid w:val="00564F19"/>
    <w:rsid w:val="005672F6"/>
    <w:rsid w:val="00572E2E"/>
    <w:rsid w:val="005816C3"/>
    <w:rsid w:val="005827CE"/>
    <w:rsid w:val="005843EC"/>
    <w:rsid w:val="0059161B"/>
    <w:rsid w:val="005917CC"/>
    <w:rsid w:val="00591EEB"/>
    <w:rsid w:val="00592765"/>
    <w:rsid w:val="00592D17"/>
    <w:rsid w:val="005A0E24"/>
    <w:rsid w:val="005A1E2B"/>
    <w:rsid w:val="005A3552"/>
    <w:rsid w:val="005A37BD"/>
    <w:rsid w:val="005A3A97"/>
    <w:rsid w:val="005A41E5"/>
    <w:rsid w:val="005A4779"/>
    <w:rsid w:val="005B49F1"/>
    <w:rsid w:val="005B6785"/>
    <w:rsid w:val="005C729C"/>
    <w:rsid w:val="005D2106"/>
    <w:rsid w:val="005D4AA6"/>
    <w:rsid w:val="005E0C92"/>
    <w:rsid w:val="005E4B57"/>
    <w:rsid w:val="005F4F45"/>
    <w:rsid w:val="005F58B1"/>
    <w:rsid w:val="005F786B"/>
    <w:rsid w:val="00603A86"/>
    <w:rsid w:val="006174AC"/>
    <w:rsid w:val="00617C11"/>
    <w:rsid w:val="0062394C"/>
    <w:rsid w:val="0062678C"/>
    <w:rsid w:val="00632106"/>
    <w:rsid w:val="00633373"/>
    <w:rsid w:val="00633A87"/>
    <w:rsid w:val="00634B99"/>
    <w:rsid w:val="00640D26"/>
    <w:rsid w:val="00645D87"/>
    <w:rsid w:val="00647956"/>
    <w:rsid w:val="00651C23"/>
    <w:rsid w:val="006522B8"/>
    <w:rsid w:val="00657AE5"/>
    <w:rsid w:val="006600C3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C7F"/>
    <w:rsid w:val="00696DCB"/>
    <w:rsid w:val="006A3A6A"/>
    <w:rsid w:val="006B29BB"/>
    <w:rsid w:val="006C0A29"/>
    <w:rsid w:val="006D2E1F"/>
    <w:rsid w:val="006D4ED6"/>
    <w:rsid w:val="006D54FD"/>
    <w:rsid w:val="006E0D10"/>
    <w:rsid w:val="006E22EB"/>
    <w:rsid w:val="006E3DF5"/>
    <w:rsid w:val="006E5A6C"/>
    <w:rsid w:val="006F1203"/>
    <w:rsid w:val="006F50B0"/>
    <w:rsid w:val="0070056B"/>
    <w:rsid w:val="00700D0B"/>
    <w:rsid w:val="0071276C"/>
    <w:rsid w:val="00713FCE"/>
    <w:rsid w:val="00714DA8"/>
    <w:rsid w:val="00716F29"/>
    <w:rsid w:val="0072361A"/>
    <w:rsid w:val="007266A5"/>
    <w:rsid w:val="007272EC"/>
    <w:rsid w:val="00727EED"/>
    <w:rsid w:val="00730153"/>
    <w:rsid w:val="00734EFC"/>
    <w:rsid w:val="00753209"/>
    <w:rsid w:val="00753DD7"/>
    <w:rsid w:val="0075464F"/>
    <w:rsid w:val="007616E4"/>
    <w:rsid w:val="00765A13"/>
    <w:rsid w:val="007665F5"/>
    <w:rsid w:val="007737E8"/>
    <w:rsid w:val="00787E43"/>
    <w:rsid w:val="0079106B"/>
    <w:rsid w:val="00793D54"/>
    <w:rsid w:val="00794A10"/>
    <w:rsid w:val="007954C9"/>
    <w:rsid w:val="007A0AE9"/>
    <w:rsid w:val="007A34C2"/>
    <w:rsid w:val="007B2FDA"/>
    <w:rsid w:val="007B3503"/>
    <w:rsid w:val="007B6065"/>
    <w:rsid w:val="007B7D64"/>
    <w:rsid w:val="007B7EB8"/>
    <w:rsid w:val="007C158E"/>
    <w:rsid w:val="007C1AB9"/>
    <w:rsid w:val="007C2B2C"/>
    <w:rsid w:val="007C49BF"/>
    <w:rsid w:val="007C5211"/>
    <w:rsid w:val="007C6600"/>
    <w:rsid w:val="007C7830"/>
    <w:rsid w:val="007D3CA4"/>
    <w:rsid w:val="007D3F58"/>
    <w:rsid w:val="007D466B"/>
    <w:rsid w:val="007E2AE0"/>
    <w:rsid w:val="007E3A46"/>
    <w:rsid w:val="007E43C4"/>
    <w:rsid w:val="0080249D"/>
    <w:rsid w:val="008103C9"/>
    <w:rsid w:val="00812483"/>
    <w:rsid w:val="0082026C"/>
    <w:rsid w:val="00823104"/>
    <w:rsid w:val="0083172E"/>
    <w:rsid w:val="00831D4C"/>
    <w:rsid w:val="00831D7F"/>
    <w:rsid w:val="00836093"/>
    <w:rsid w:val="008376F7"/>
    <w:rsid w:val="0084053F"/>
    <w:rsid w:val="00840DC1"/>
    <w:rsid w:val="00840FD7"/>
    <w:rsid w:val="0084157F"/>
    <w:rsid w:val="00842155"/>
    <w:rsid w:val="008448FD"/>
    <w:rsid w:val="00847CBD"/>
    <w:rsid w:val="00855DD5"/>
    <w:rsid w:val="0086246C"/>
    <w:rsid w:val="00863CE0"/>
    <w:rsid w:val="008646FB"/>
    <w:rsid w:val="00864CA9"/>
    <w:rsid w:val="00865B29"/>
    <w:rsid w:val="0086753E"/>
    <w:rsid w:val="008709F9"/>
    <w:rsid w:val="008718DD"/>
    <w:rsid w:val="00872F91"/>
    <w:rsid w:val="008740EE"/>
    <w:rsid w:val="00877357"/>
    <w:rsid w:val="00884A59"/>
    <w:rsid w:val="008852D8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342A"/>
    <w:rsid w:val="008A5A70"/>
    <w:rsid w:val="008B0FFB"/>
    <w:rsid w:val="008B10FE"/>
    <w:rsid w:val="008B1D2C"/>
    <w:rsid w:val="008B2A42"/>
    <w:rsid w:val="008B59C8"/>
    <w:rsid w:val="008B61FE"/>
    <w:rsid w:val="008D0BCA"/>
    <w:rsid w:val="008D3F1F"/>
    <w:rsid w:val="008E0BB5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2B8F"/>
    <w:rsid w:val="00956B57"/>
    <w:rsid w:val="0095759C"/>
    <w:rsid w:val="00965C37"/>
    <w:rsid w:val="00966B09"/>
    <w:rsid w:val="00972194"/>
    <w:rsid w:val="00973C2E"/>
    <w:rsid w:val="009826F3"/>
    <w:rsid w:val="0099049F"/>
    <w:rsid w:val="00990735"/>
    <w:rsid w:val="00993153"/>
    <w:rsid w:val="00993311"/>
    <w:rsid w:val="009A06FE"/>
    <w:rsid w:val="009A0746"/>
    <w:rsid w:val="009A14E1"/>
    <w:rsid w:val="009A36F2"/>
    <w:rsid w:val="009A5B3A"/>
    <w:rsid w:val="009B0289"/>
    <w:rsid w:val="009B122D"/>
    <w:rsid w:val="009B5F2F"/>
    <w:rsid w:val="009B755D"/>
    <w:rsid w:val="009C3D17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18C1"/>
    <w:rsid w:val="00A05FD9"/>
    <w:rsid w:val="00A07F49"/>
    <w:rsid w:val="00A12DED"/>
    <w:rsid w:val="00A134E6"/>
    <w:rsid w:val="00A20D5E"/>
    <w:rsid w:val="00A22793"/>
    <w:rsid w:val="00A23555"/>
    <w:rsid w:val="00A23B93"/>
    <w:rsid w:val="00A23D22"/>
    <w:rsid w:val="00A257BF"/>
    <w:rsid w:val="00A269CF"/>
    <w:rsid w:val="00A26A73"/>
    <w:rsid w:val="00A27CB8"/>
    <w:rsid w:val="00A27DB6"/>
    <w:rsid w:val="00A34FF9"/>
    <w:rsid w:val="00A36F07"/>
    <w:rsid w:val="00A3703D"/>
    <w:rsid w:val="00A406EB"/>
    <w:rsid w:val="00A4254A"/>
    <w:rsid w:val="00A44E7E"/>
    <w:rsid w:val="00A4637A"/>
    <w:rsid w:val="00A477D7"/>
    <w:rsid w:val="00A52EFC"/>
    <w:rsid w:val="00A62676"/>
    <w:rsid w:val="00A64B92"/>
    <w:rsid w:val="00A82790"/>
    <w:rsid w:val="00A86E5E"/>
    <w:rsid w:val="00AA42CE"/>
    <w:rsid w:val="00AA5646"/>
    <w:rsid w:val="00AB1650"/>
    <w:rsid w:val="00AB26E5"/>
    <w:rsid w:val="00AB4C56"/>
    <w:rsid w:val="00AB4FF8"/>
    <w:rsid w:val="00AC0131"/>
    <w:rsid w:val="00AC03DA"/>
    <w:rsid w:val="00AD5B88"/>
    <w:rsid w:val="00AD68A7"/>
    <w:rsid w:val="00AE14A9"/>
    <w:rsid w:val="00AE1629"/>
    <w:rsid w:val="00AE1C14"/>
    <w:rsid w:val="00AE4A57"/>
    <w:rsid w:val="00AE5188"/>
    <w:rsid w:val="00AF2479"/>
    <w:rsid w:val="00B04240"/>
    <w:rsid w:val="00B0705C"/>
    <w:rsid w:val="00B10BCD"/>
    <w:rsid w:val="00B11486"/>
    <w:rsid w:val="00B124B0"/>
    <w:rsid w:val="00B13251"/>
    <w:rsid w:val="00B15D91"/>
    <w:rsid w:val="00B171A7"/>
    <w:rsid w:val="00B21BC8"/>
    <w:rsid w:val="00B223FA"/>
    <w:rsid w:val="00B27CCB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65D6F"/>
    <w:rsid w:val="00B83E85"/>
    <w:rsid w:val="00B94BB2"/>
    <w:rsid w:val="00B979EE"/>
    <w:rsid w:val="00B97D4C"/>
    <w:rsid w:val="00BA19CA"/>
    <w:rsid w:val="00BA73E7"/>
    <w:rsid w:val="00BB3CEE"/>
    <w:rsid w:val="00BB72F7"/>
    <w:rsid w:val="00BC3EB3"/>
    <w:rsid w:val="00BC4DF7"/>
    <w:rsid w:val="00BD2577"/>
    <w:rsid w:val="00BD55C2"/>
    <w:rsid w:val="00BD6A03"/>
    <w:rsid w:val="00BE07B7"/>
    <w:rsid w:val="00BE20D9"/>
    <w:rsid w:val="00BE30DF"/>
    <w:rsid w:val="00BE3BA0"/>
    <w:rsid w:val="00BE5AEC"/>
    <w:rsid w:val="00BF012B"/>
    <w:rsid w:val="00C07588"/>
    <w:rsid w:val="00C216EB"/>
    <w:rsid w:val="00C217D2"/>
    <w:rsid w:val="00C2247B"/>
    <w:rsid w:val="00C25884"/>
    <w:rsid w:val="00C25A75"/>
    <w:rsid w:val="00C31C44"/>
    <w:rsid w:val="00C32258"/>
    <w:rsid w:val="00C37AD5"/>
    <w:rsid w:val="00C42214"/>
    <w:rsid w:val="00C51272"/>
    <w:rsid w:val="00C51F5A"/>
    <w:rsid w:val="00C67D13"/>
    <w:rsid w:val="00C70E71"/>
    <w:rsid w:val="00C71B06"/>
    <w:rsid w:val="00C721AD"/>
    <w:rsid w:val="00C737B7"/>
    <w:rsid w:val="00C7618B"/>
    <w:rsid w:val="00C80D26"/>
    <w:rsid w:val="00C836AC"/>
    <w:rsid w:val="00C91359"/>
    <w:rsid w:val="00C945F9"/>
    <w:rsid w:val="00C96BB0"/>
    <w:rsid w:val="00CA1143"/>
    <w:rsid w:val="00CA360C"/>
    <w:rsid w:val="00CA6168"/>
    <w:rsid w:val="00CB10AC"/>
    <w:rsid w:val="00CB1E3C"/>
    <w:rsid w:val="00CB45FA"/>
    <w:rsid w:val="00CB5AE2"/>
    <w:rsid w:val="00CB71B9"/>
    <w:rsid w:val="00CC0C41"/>
    <w:rsid w:val="00CC127C"/>
    <w:rsid w:val="00CC5057"/>
    <w:rsid w:val="00CD633B"/>
    <w:rsid w:val="00CD704D"/>
    <w:rsid w:val="00CD7B9A"/>
    <w:rsid w:val="00CE17BE"/>
    <w:rsid w:val="00CE2770"/>
    <w:rsid w:val="00CE4992"/>
    <w:rsid w:val="00CE5BF5"/>
    <w:rsid w:val="00CF17CA"/>
    <w:rsid w:val="00CF1BCC"/>
    <w:rsid w:val="00CF57DB"/>
    <w:rsid w:val="00CF6F56"/>
    <w:rsid w:val="00D03748"/>
    <w:rsid w:val="00D13AFA"/>
    <w:rsid w:val="00D15F0E"/>
    <w:rsid w:val="00D164C0"/>
    <w:rsid w:val="00D17D23"/>
    <w:rsid w:val="00D21070"/>
    <w:rsid w:val="00D2317E"/>
    <w:rsid w:val="00D240AC"/>
    <w:rsid w:val="00D27725"/>
    <w:rsid w:val="00D309BB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5D41"/>
    <w:rsid w:val="00D863C0"/>
    <w:rsid w:val="00D900E5"/>
    <w:rsid w:val="00D91115"/>
    <w:rsid w:val="00D97F8B"/>
    <w:rsid w:val="00DA12C3"/>
    <w:rsid w:val="00DA4996"/>
    <w:rsid w:val="00DA631B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3740"/>
    <w:rsid w:val="00DE4B7C"/>
    <w:rsid w:val="00DF2602"/>
    <w:rsid w:val="00DF5DD7"/>
    <w:rsid w:val="00E073D9"/>
    <w:rsid w:val="00E119E6"/>
    <w:rsid w:val="00E22593"/>
    <w:rsid w:val="00E22DF7"/>
    <w:rsid w:val="00E22E23"/>
    <w:rsid w:val="00E23088"/>
    <w:rsid w:val="00E30136"/>
    <w:rsid w:val="00E31F10"/>
    <w:rsid w:val="00E33F4F"/>
    <w:rsid w:val="00E34976"/>
    <w:rsid w:val="00E354EA"/>
    <w:rsid w:val="00E37B53"/>
    <w:rsid w:val="00E44350"/>
    <w:rsid w:val="00E45A8A"/>
    <w:rsid w:val="00E5371B"/>
    <w:rsid w:val="00E55279"/>
    <w:rsid w:val="00E56505"/>
    <w:rsid w:val="00E7523F"/>
    <w:rsid w:val="00E80491"/>
    <w:rsid w:val="00E8183C"/>
    <w:rsid w:val="00E870DD"/>
    <w:rsid w:val="00E871A1"/>
    <w:rsid w:val="00E9220C"/>
    <w:rsid w:val="00E931AE"/>
    <w:rsid w:val="00E94BFB"/>
    <w:rsid w:val="00EA2E0F"/>
    <w:rsid w:val="00EA4EC6"/>
    <w:rsid w:val="00EA65F6"/>
    <w:rsid w:val="00EA7766"/>
    <w:rsid w:val="00EB2462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252F"/>
    <w:rsid w:val="00F05E4F"/>
    <w:rsid w:val="00F0764D"/>
    <w:rsid w:val="00F077D4"/>
    <w:rsid w:val="00F107D8"/>
    <w:rsid w:val="00F143C6"/>
    <w:rsid w:val="00F21962"/>
    <w:rsid w:val="00F21CA2"/>
    <w:rsid w:val="00F22118"/>
    <w:rsid w:val="00F224F7"/>
    <w:rsid w:val="00F232D9"/>
    <w:rsid w:val="00F2679A"/>
    <w:rsid w:val="00F451C2"/>
    <w:rsid w:val="00F45E95"/>
    <w:rsid w:val="00F46029"/>
    <w:rsid w:val="00F51E01"/>
    <w:rsid w:val="00F51EE5"/>
    <w:rsid w:val="00F53A20"/>
    <w:rsid w:val="00F53EA4"/>
    <w:rsid w:val="00F57512"/>
    <w:rsid w:val="00F6066F"/>
    <w:rsid w:val="00F62BFF"/>
    <w:rsid w:val="00F641F7"/>
    <w:rsid w:val="00F669D1"/>
    <w:rsid w:val="00F671EF"/>
    <w:rsid w:val="00F67AEE"/>
    <w:rsid w:val="00F71B4E"/>
    <w:rsid w:val="00F72609"/>
    <w:rsid w:val="00F76A05"/>
    <w:rsid w:val="00F87511"/>
    <w:rsid w:val="00F87D76"/>
    <w:rsid w:val="00F90AF2"/>
    <w:rsid w:val="00F93311"/>
    <w:rsid w:val="00FA3912"/>
    <w:rsid w:val="00FA6F5A"/>
    <w:rsid w:val="00FB156C"/>
    <w:rsid w:val="00FB25E1"/>
    <w:rsid w:val="00FC2B53"/>
    <w:rsid w:val="00FC425D"/>
    <w:rsid w:val="00FC527A"/>
    <w:rsid w:val="00FC6386"/>
    <w:rsid w:val="00FC713F"/>
    <w:rsid w:val="00FC7682"/>
    <w:rsid w:val="00FD6635"/>
    <w:rsid w:val="00FD75F2"/>
    <w:rsid w:val="00FE1EC8"/>
    <w:rsid w:val="00FE4D9C"/>
    <w:rsid w:val="00FE5403"/>
    <w:rsid w:val="00FE618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28B7-8A83-414F-B7C2-7829355E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4597077B</Template>
  <TotalTime>0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Asma Bibi</cp:lastModifiedBy>
  <cp:revision>2</cp:revision>
  <cp:lastPrinted>2022-09-21T14:23:00Z</cp:lastPrinted>
  <dcterms:created xsi:type="dcterms:W3CDTF">2023-03-03T15:44:00Z</dcterms:created>
  <dcterms:modified xsi:type="dcterms:W3CDTF">2023-03-03T15:44:00Z</dcterms:modified>
</cp:coreProperties>
</file>