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60B" w:rsidRDefault="00E6360B" w:rsidP="00A852FC">
      <w:pPr>
        <w:jc w:val="center"/>
        <w:rPr>
          <w:rFonts w:ascii="Century Gothic" w:hAnsi="Century Gothic"/>
          <w:sz w:val="22"/>
          <w:szCs w:val="24"/>
        </w:rPr>
      </w:pPr>
      <w:r>
        <w:rPr>
          <w:rFonts w:ascii="Century Gothic" w:hAnsi="Century Gothic"/>
          <w:sz w:val="22"/>
          <w:szCs w:val="24"/>
        </w:rPr>
        <w:t xml:space="preserve">                                         </w:t>
      </w:r>
    </w:p>
    <w:p w:rsidR="00D97946" w:rsidRDefault="008B062B" w:rsidP="00E6360B">
      <w:pPr>
        <w:jc w:val="right"/>
        <w:rPr>
          <w:rFonts w:ascii="Century Gothic" w:hAnsi="Century Gothic"/>
          <w:sz w:val="22"/>
          <w:szCs w:val="24"/>
        </w:rPr>
      </w:pPr>
      <w:r>
        <w:rPr>
          <w:noProof/>
          <w:lang w:eastAsia="en-GB"/>
        </w:rPr>
        <w:drawing>
          <wp:anchor distT="0" distB="0" distL="114300" distR="114300" simplePos="0" relativeHeight="251658240" behindDoc="1" locked="0" layoutInCell="1" allowOverlap="1" wp14:anchorId="491BB613" wp14:editId="4724CEA5">
            <wp:simplePos x="0" y="0"/>
            <wp:positionH relativeFrom="margin">
              <wp:align>left</wp:align>
            </wp:positionH>
            <wp:positionV relativeFrom="paragraph">
              <wp:posOffset>8890</wp:posOffset>
            </wp:positionV>
            <wp:extent cx="1343025" cy="10572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360B">
        <w:rPr>
          <w:rFonts w:ascii="Century Gothic" w:hAnsi="Century Gothic"/>
          <w:sz w:val="22"/>
          <w:szCs w:val="24"/>
        </w:rPr>
        <w:t xml:space="preserve">                                                                                                             Beaconsfield Drive</w:t>
      </w:r>
    </w:p>
    <w:p w:rsidR="00052707" w:rsidRDefault="00052707" w:rsidP="00A852FC">
      <w:pPr>
        <w:ind w:left="6480"/>
        <w:jc w:val="right"/>
        <w:rPr>
          <w:rFonts w:ascii="Century Gothic" w:hAnsi="Century Gothic"/>
          <w:sz w:val="22"/>
          <w:szCs w:val="24"/>
        </w:rPr>
      </w:pPr>
      <w:r>
        <w:rPr>
          <w:rFonts w:ascii="Century Gothic" w:hAnsi="Century Gothic"/>
          <w:sz w:val="22"/>
          <w:szCs w:val="24"/>
        </w:rPr>
        <w:t>Blurton</w:t>
      </w:r>
    </w:p>
    <w:p w:rsidR="00052707" w:rsidRDefault="00052707" w:rsidP="00A852FC">
      <w:pPr>
        <w:jc w:val="right"/>
        <w:rPr>
          <w:rFonts w:ascii="Century Gothic" w:hAnsi="Century Gothic"/>
          <w:sz w:val="22"/>
          <w:szCs w:val="24"/>
        </w:rPr>
      </w:pP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sidR="000E2EF6">
        <w:rPr>
          <w:rFonts w:ascii="Century Gothic" w:hAnsi="Century Gothic"/>
          <w:sz w:val="22"/>
          <w:szCs w:val="24"/>
        </w:rPr>
        <w:tab/>
      </w:r>
      <w:r w:rsidR="000E2EF6">
        <w:rPr>
          <w:rFonts w:ascii="Century Gothic" w:hAnsi="Century Gothic"/>
          <w:sz w:val="22"/>
          <w:szCs w:val="24"/>
        </w:rPr>
        <w:tab/>
      </w:r>
      <w:r w:rsidR="008333C7">
        <w:rPr>
          <w:rFonts w:ascii="Century Gothic" w:hAnsi="Century Gothic"/>
          <w:sz w:val="22"/>
          <w:szCs w:val="24"/>
        </w:rPr>
        <w:t xml:space="preserve">     </w:t>
      </w:r>
      <w:r w:rsidR="000E2EF6">
        <w:rPr>
          <w:rFonts w:ascii="Century Gothic" w:hAnsi="Century Gothic"/>
          <w:sz w:val="22"/>
          <w:szCs w:val="24"/>
        </w:rPr>
        <w:tab/>
      </w:r>
      <w:r w:rsidR="008333C7">
        <w:rPr>
          <w:rFonts w:ascii="Century Gothic" w:hAnsi="Century Gothic"/>
          <w:sz w:val="22"/>
          <w:szCs w:val="24"/>
        </w:rPr>
        <w:t xml:space="preserve">            </w:t>
      </w:r>
      <w:r>
        <w:rPr>
          <w:rFonts w:ascii="Century Gothic" w:hAnsi="Century Gothic"/>
          <w:sz w:val="22"/>
          <w:szCs w:val="24"/>
        </w:rPr>
        <w:t>Stoke-on-Trent</w:t>
      </w:r>
    </w:p>
    <w:p w:rsidR="00052707" w:rsidRDefault="00052707" w:rsidP="00A852FC">
      <w:pPr>
        <w:jc w:val="right"/>
        <w:rPr>
          <w:rFonts w:ascii="Century Gothic" w:hAnsi="Century Gothic"/>
          <w:sz w:val="22"/>
          <w:szCs w:val="24"/>
        </w:rPr>
      </w:pP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Pr>
          <w:rFonts w:ascii="Century Gothic" w:hAnsi="Century Gothic"/>
          <w:sz w:val="22"/>
          <w:szCs w:val="24"/>
        </w:rPr>
        <w:tab/>
      </w:r>
      <w:r w:rsidR="000E2EF6">
        <w:rPr>
          <w:rFonts w:ascii="Century Gothic" w:hAnsi="Century Gothic"/>
          <w:sz w:val="22"/>
          <w:szCs w:val="24"/>
        </w:rPr>
        <w:tab/>
      </w:r>
      <w:r w:rsidR="000E2EF6">
        <w:rPr>
          <w:rFonts w:ascii="Century Gothic" w:hAnsi="Century Gothic"/>
          <w:sz w:val="22"/>
          <w:szCs w:val="24"/>
        </w:rPr>
        <w:tab/>
      </w:r>
      <w:r w:rsidR="000E2EF6">
        <w:rPr>
          <w:rFonts w:ascii="Century Gothic" w:hAnsi="Century Gothic"/>
          <w:sz w:val="22"/>
          <w:szCs w:val="24"/>
        </w:rPr>
        <w:tab/>
      </w:r>
      <w:r>
        <w:rPr>
          <w:rFonts w:ascii="Century Gothic" w:hAnsi="Century Gothic"/>
          <w:sz w:val="22"/>
          <w:szCs w:val="24"/>
        </w:rPr>
        <w:t xml:space="preserve">Staffs. ST3 </w:t>
      </w:r>
      <w:r w:rsidRPr="007D2212">
        <w:rPr>
          <w:rFonts w:ascii="Century Gothic" w:hAnsi="Century Gothic"/>
          <w:sz w:val="22"/>
          <w:szCs w:val="24"/>
        </w:rPr>
        <w:t>3J</w:t>
      </w:r>
      <w:r w:rsidR="00BC31AF" w:rsidRPr="007D2212">
        <w:rPr>
          <w:rFonts w:ascii="Century Gothic" w:hAnsi="Century Gothic"/>
          <w:sz w:val="22"/>
          <w:szCs w:val="24"/>
        </w:rPr>
        <w:t>D</w:t>
      </w:r>
    </w:p>
    <w:p w:rsidR="00D97946" w:rsidRDefault="00D97946">
      <w:pPr>
        <w:rPr>
          <w:rFonts w:ascii="Century Gothic" w:hAnsi="Century Gothic"/>
          <w:sz w:val="22"/>
          <w:szCs w:val="24"/>
        </w:rPr>
      </w:pPr>
    </w:p>
    <w:p w:rsidR="00D97946" w:rsidRDefault="008333C7" w:rsidP="00A852FC">
      <w:pPr>
        <w:jc w:val="right"/>
        <w:rPr>
          <w:rFonts w:ascii="Century Gothic" w:hAnsi="Century Gothic"/>
          <w:sz w:val="22"/>
        </w:rPr>
      </w:pPr>
      <w:r>
        <w:rPr>
          <w:rFonts w:ascii="Century Gothic" w:hAnsi="Century Gothic"/>
          <w:b/>
          <w:sz w:val="32"/>
          <w:szCs w:val="32"/>
        </w:rPr>
        <w:t xml:space="preserve"> </w:t>
      </w:r>
      <w:r w:rsidR="00E33EEC">
        <w:rPr>
          <w:rFonts w:ascii="Century Gothic" w:hAnsi="Century Gothic"/>
          <w:b/>
          <w:sz w:val="32"/>
          <w:szCs w:val="32"/>
        </w:rPr>
        <w:t xml:space="preserve">  </w:t>
      </w:r>
      <w:r w:rsidR="00D97946">
        <w:rPr>
          <w:rFonts w:ascii="Century Gothic" w:hAnsi="Century Gothic"/>
          <w:b/>
          <w:sz w:val="32"/>
          <w:szCs w:val="32"/>
        </w:rPr>
        <w:t xml:space="preserve">                                                                    </w:t>
      </w:r>
      <w:r w:rsidR="00D97946">
        <w:rPr>
          <w:rFonts w:ascii="Century Gothic" w:hAnsi="Century Gothic"/>
          <w:sz w:val="22"/>
        </w:rPr>
        <w:t xml:space="preserve">Tel: </w:t>
      </w:r>
      <w:r w:rsidR="003972CF">
        <w:rPr>
          <w:rFonts w:ascii="Century Gothic" w:hAnsi="Century Gothic"/>
          <w:sz w:val="22"/>
        </w:rPr>
        <w:t xml:space="preserve"> </w:t>
      </w:r>
      <w:r w:rsidR="00D97946">
        <w:rPr>
          <w:rFonts w:ascii="Century Gothic" w:hAnsi="Century Gothic"/>
          <w:sz w:val="22"/>
        </w:rPr>
        <w:t>01782 883120</w:t>
      </w:r>
    </w:p>
    <w:p w:rsidR="00D97946" w:rsidRDefault="00D97946" w:rsidP="00E6360B">
      <w:pPr>
        <w:rPr>
          <w:rFonts w:ascii="Century Gothic" w:hAnsi="Century Gothic"/>
          <w:b/>
          <w:sz w:val="32"/>
          <w:szCs w:val="32"/>
        </w:rPr>
      </w:pPr>
      <w:r w:rsidRPr="00E33EEC">
        <w:rPr>
          <w:rFonts w:ascii="Century Gothic" w:hAnsi="Century Gothic"/>
          <w:b/>
          <w:sz w:val="32"/>
          <w:szCs w:val="32"/>
        </w:rPr>
        <w:t>Kemball School</w:t>
      </w:r>
      <w:r>
        <w:rPr>
          <w:rFonts w:ascii="Century Gothic" w:hAnsi="Century Gothic"/>
          <w:b/>
          <w:sz w:val="32"/>
          <w:szCs w:val="32"/>
        </w:rPr>
        <w:t xml:space="preserve">                                        </w:t>
      </w:r>
      <w:r w:rsidR="00A852FC">
        <w:rPr>
          <w:rFonts w:ascii="Century Gothic" w:hAnsi="Century Gothic"/>
          <w:b/>
          <w:sz w:val="32"/>
          <w:szCs w:val="32"/>
        </w:rPr>
        <w:t xml:space="preserve">  </w:t>
      </w:r>
      <w:r>
        <w:rPr>
          <w:rFonts w:ascii="Century Gothic" w:hAnsi="Century Gothic"/>
          <w:b/>
          <w:sz w:val="32"/>
          <w:szCs w:val="32"/>
        </w:rPr>
        <w:t xml:space="preserve"> </w:t>
      </w:r>
      <w:r w:rsidR="00A852FC">
        <w:rPr>
          <w:rFonts w:ascii="Century Gothic" w:hAnsi="Century Gothic"/>
          <w:b/>
          <w:sz w:val="32"/>
          <w:szCs w:val="32"/>
        </w:rPr>
        <w:t xml:space="preserve">   </w:t>
      </w:r>
      <w:r w:rsidR="00A60904">
        <w:rPr>
          <w:rFonts w:ascii="Century Gothic" w:hAnsi="Century Gothic"/>
          <w:b/>
          <w:sz w:val="32"/>
          <w:szCs w:val="32"/>
        </w:rPr>
        <w:t xml:space="preserve"> </w:t>
      </w:r>
      <w:r w:rsidR="00A852FC">
        <w:rPr>
          <w:rFonts w:ascii="Century Gothic" w:hAnsi="Century Gothic"/>
          <w:b/>
          <w:sz w:val="32"/>
          <w:szCs w:val="32"/>
        </w:rPr>
        <w:t xml:space="preserve">     </w:t>
      </w:r>
    </w:p>
    <w:p w:rsidR="008333C7" w:rsidRPr="00477E71" w:rsidRDefault="00D97946">
      <w:r>
        <w:rPr>
          <w:rFonts w:ascii="Century Gothic" w:hAnsi="Century Gothic"/>
          <w:sz w:val="22"/>
          <w:szCs w:val="24"/>
        </w:rPr>
        <w:t>Head Teacher: Mrs Lisa Hughes</w:t>
      </w:r>
      <w:r>
        <w:rPr>
          <w:rFonts w:ascii="Century Gothic" w:hAnsi="Century Gothic"/>
          <w:b/>
          <w:sz w:val="32"/>
          <w:szCs w:val="32"/>
        </w:rPr>
        <w:t xml:space="preserve"> </w:t>
      </w:r>
    </w:p>
    <w:p w:rsidR="008A7BE5" w:rsidRDefault="007A63DC">
      <w:r>
        <w:tab/>
      </w:r>
      <w:r>
        <w:tab/>
      </w:r>
      <w:r>
        <w:tab/>
      </w:r>
      <w:r>
        <w:tab/>
      </w:r>
      <w:r>
        <w:tab/>
      </w:r>
      <w:r>
        <w:tab/>
      </w:r>
      <w:r>
        <w:tab/>
        <w:t xml:space="preserve">         </w:t>
      </w:r>
    </w:p>
    <w:p w:rsidR="00CF1AA0" w:rsidRDefault="00CF1AA0" w:rsidP="004C1686">
      <w:pPr>
        <w:rPr>
          <w:rFonts w:cs="Arial"/>
        </w:rPr>
      </w:pPr>
    </w:p>
    <w:p w:rsidR="004C1686" w:rsidRDefault="004C1686" w:rsidP="004C1686">
      <w:pPr>
        <w:rPr>
          <w:rFonts w:cs="Arial"/>
        </w:rPr>
      </w:pPr>
      <w:r>
        <w:rPr>
          <w:rFonts w:cs="Arial"/>
        </w:rPr>
        <w:t xml:space="preserve">Candidate Name: ___________________________ Position applied for: ___________________ </w:t>
      </w:r>
    </w:p>
    <w:p w:rsidR="004C1686" w:rsidRDefault="004C1686" w:rsidP="004C1686">
      <w:pPr>
        <w:rPr>
          <w:rFonts w:cs="Arial"/>
        </w:rPr>
      </w:pPr>
      <w:r>
        <w:rPr>
          <w:rFonts w:cs="Arial"/>
        </w:rPr>
        <w:t xml:space="preserve">                         </w:t>
      </w:r>
    </w:p>
    <w:p w:rsidR="004C1686" w:rsidRPr="004C1686" w:rsidRDefault="004C1686" w:rsidP="004C1686">
      <w:pPr>
        <w:jc w:val="center"/>
        <w:rPr>
          <w:rFonts w:cs="Arial"/>
          <w:b/>
          <w:sz w:val="28"/>
        </w:rPr>
      </w:pPr>
      <w:r w:rsidRPr="004C1686">
        <w:rPr>
          <w:rFonts w:cs="Arial"/>
          <w:b/>
          <w:sz w:val="28"/>
        </w:rPr>
        <w:t>Self-declaration</w:t>
      </w:r>
    </w:p>
    <w:p w:rsidR="004C1686" w:rsidRPr="0041102B" w:rsidRDefault="004C1686" w:rsidP="004C1686">
      <w:pPr>
        <w:rPr>
          <w:rFonts w:cs="Arial"/>
          <w:sz w:val="14"/>
        </w:rPr>
      </w:pPr>
    </w:p>
    <w:p w:rsidR="00C03E55" w:rsidRPr="00C03E55" w:rsidRDefault="00C03E55" w:rsidP="00F075D7">
      <w:pPr>
        <w:jc w:val="both"/>
        <w:rPr>
          <w:rFonts w:cs="Arial"/>
          <w:b/>
        </w:rPr>
      </w:pPr>
      <w:r w:rsidRPr="00C03E55">
        <w:rPr>
          <w:rFonts w:cs="Arial"/>
          <w:b/>
        </w:rPr>
        <w:t>We are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w:t>
      </w:r>
    </w:p>
    <w:p w:rsidR="00C03E55" w:rsidRDefault="00C03E55" w:rsidP="00F075D7">
      <w:pPr>
        <w:jc w:val="both"/>
        <w:rPr>
          <w:rFonts w:cs="Arial"/>
        </w:rPr>
      </w:pPr>
    </w:p>
    <w:p w:rsidR="00C03E55" w:rsidRDefault="00C03E55" w:rsidP="00F075D7">
      <w:pPr>
        <w:jc w:val="both"/>
        <w:rPr>
          <w:rFonts w:cs="Arial"/>
        </w:rPr>
      </w:pPr>
      <w:r>
        <w:rPr>
          <w:rFonts w:cs="Arial"/>
        </w:rPr>
        <w:t xml:space="preserve">We comply with the Disclosure and Barring Service (DBS) code of practice, as you have been shortlisted, you are required to declare any relevant convictions, adult cautions or other matters which may </w:t>
      </w:r>
      <w:r w:rsidR="00EB51FC">
        <w:rPr>
          <w:rFonts w:cs="Arial"/>
        </w:rPr>
        <w:t>affect</w:t>
      </w:r>
      <w:r>
        <w:rPr>
          <w:rFonts w:cs="Arial"/>
        </w:rPr>
        <w:t xml:space="preserve">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rsidR="00C03E55" w:rsidRDefault="00C03E55" w:rsidP="00F075D7">
      <w:pPr>
        <w:jc w:val="both"/>
        <w:rPr>
          <w:rFonts w:cs="Arial"/>
        </w:rPr>
      </w:pPr>
    </w:p>
    <w:p w:rsidR="00C03E55" w:rsidRDefault="00C03E55" w:rsidP="00F075D7">
      <w:pPr>
        <w:jc w:val="both"/>
        <w:rPr>
          <w:rFonts w:cs="Arial"/>
        </w:rPr>
      </w:pPr>
      <w:r>
        <w:rPr>
          <w:rFonts w:cs="Arial"/>
        </w:rPr>
        <w:t xml:space="preserve">Please read the information in the flow chart </w:t>
      </w:r>
      <w:r w:rsidR="00EB51FC">
        <w:rPr>
          <w:rFonts w:cs="Arial"/>
        </w:rPr>
        <w:t>on page 4</w:t>
      </w:r>
      <w:bookmarkStart w:id="0" w:name="_GoBack"/>
      <w:bookmarkEnd w:id="0"/>
      <w:r>
        <w:rPr>
          <w:rFonts w:cs="Arial"/>
        </w:rPr>
        <w:t xml:space="preserve"> before answering the following questions. If you are unsure whether you need to disclose criminal information, you should seek legal advice or you may wish to contact </w:t>
      </w:r>
      <w:proofErr w:type="spellStart"/>
      <w:r>
        <w:rPr>
          <w:rFonts w:cs="Arial"/>
        </w:rPr>
        <w:t>Nacro</w:t>
      </w:r>
      <w:proofErr w:type="spellEnd"/>
      <w:r>
        <w:rPr>
          <w:rFonts w:cs="Arial"/>
        </w:rPr>
        <w:t xml:space="preserve"> or Unlock for impartial advice. There is more information on filtering and protected offences on the Ministry of Justice website.</w:t>
      </w:r>
    </w:p>
    <w:p w:rsidR="00C03E55" w:rsidRDefault="00C03E55" w:rsidP="004C1686">
      <w:pPr>
        <w:rPr>
          <w:rFonts w:cs="Arial"/>
        </w:rPr>
      </w:pPr>
    </w:p>
    <w:p w:rsidR="00C03E55" w:rsidRDefault="00C03E55" w:rsidP="00C03E55">
      <w:pPr>
        <w:spacing w:after="240"/>
        <w:rPr>
          <w:rFonts w:ascii="Calibri" w:hAnsi="Calibri" w:cs="Calibri"/>
          <w:sz w:val="22"/>
        </w:rPr>
      </w:pPr>
      <w:proofErr w:type="spellStart"/>
      <w:r w:rsidRPr="009E2A62">
        <w:rPr>
          <w:rFonts w:ascii="Calibri" w:hAnsi="Calibri" w:cs="Calibri"/>
          <w:sz w:val="22"/>
        </w:rPr>
        <w:t>Nacro</w:t>
      </w:r>
      <w:proofErr w:type="spellEnd"/>
      <w:r w:rsidRPr="009E2A62">
        <w:rPr>
          <w:rFonts w:ascii="Calibri" w:hAnsi="Calibri" w:cs="Calibri"/>
          <w:sz w:val="22"/>
        </w:rPr>
        <w:t xml:space="preserve"> - </w:t>
      </w:r>
      <w:hyperlink r:id="rId9" w:history="1">
        <w:r w:rsidRPr="009E2A62">
          <w:rPr>
            <w:rStyle w:val="Hyperlink"/>
            <w:rFonts w:ascii="Calibri" w:hAnsi="Calibri" w:cs="Calibri"/>
            <w:sz w:val="22"/>
          </w:rPr>
          <w:t>https://www.nacro.org.uk/criminal-record-support-service/</w:t>
        </w:r>
      </w:hyperlink>
      <w:r w:rsidRPr="009E2A62">
        <w:rPr>
          <w:rFonts w:ascii="Calibri" w:hAnsi="Calibri" w:cs="Calibri"/>
          <w:sz w:val="22"/>
        </w:rPr>
        <w:t xml:space="preserve">                                                 </w:t>
      </w:r>
    </w:p>
    <w:p w:rsidR="00C03E55" w:rsidRPr="009E2A62" w:rsidRDefault="00C03E55" w:rsidP="00C03E55">
      <w:pPr>
        <w:spacing w:after="240"/>
        <w:rPr>
          <w:rFonts w:ascii="Calibri" w:hAnsi="Calibri" w:cs="Calibri"/>
          <w:sz w:val="22"/>
        </w:rPr>
      </w:pPr>
      <w:proofErr w:type="gramStart"/>
      <w:r w:rsidRPr="009E2A62">
        <w:rPr>
          <w:rFonts w:ascii="Calibri" w:hAnsi="Calibri" w:cs="Calibri"/>
          <w:sz w:val="22"/>
        </w:rPr>
        <w:t>email</w:t>
      </w:r>
      <w:proofErr w:type="gramEnd"/>
      <w:r w:rsidRPr="009E2A62">
        <w:rPr>
          <w:rFonts w:ascii="Calibri" w:hAnsi="Calibri" w:cs="Calibri"/>
          <w:sz w:val="22"/>
        </w:rPr>
        <w:t xml:space="preserve"> </w:t>
      </w:r>
      <w:hyperlink r:id="rId10" w:history="1">
        <w:r w:rsidRPr="009E2A62">
          <w:rPr>
            <w:rStyle w:val="Hyperlink"/>
            <w:rFonts w:ascii="Calibri" w:hAnsi="Calibri" w:cs="Calibri"/>
            <w:sz w:val="22"/>
          </w:rPr>
          <w:t>helpline@nacro.org.uk</w:t>
        </w:r>
      </w:hyperlink>
      <w:r w:rsidRPr="009E2A62">
        <w:rPr>
          <w:rFonts w:ascii="Calibri" w:hAnsi="Calibri" w:cs="Calibri"/>
          <w:sz w:val="22"/>
        </w:rPr>
        <w:t xml:space="preserve"> or phone 0300 123 1999  </w:t>
      </w:r>
    </w:p>
    <w:p w:rsidR="00C03E55" w:rsidRPr="009E2A62" w:rsidRDefault="00C03E55" w:rsidP="00C03E55">
      <w:pPr>
        <w:spacing w:after="240"/>
        <w:jc w:val="both"/>
        <w:rPr>
          <w:rFonts w:ascii="Calibri" w:hAnsi="Calibri" w:cs="Calibri"/>
          <w:sz w:val="22"/>
        </w:rPr>
      </w:pPr>
      <w:r w:rsidRPr="009E2A62">
        <w:rPr>
          <w:rFonts w:ascii="Calibri" w:hAnsi="Calibri" w:cs="Calibri"/>
          <w:sz w:val="22"/>
        </w:rPr>
        <w:t xml:space="preserve">Unlock – </w:t>
      </w:r>
      <w:hyperlink r:id="rId11" w:history="1">
        <w:r w:rsidRPr="009E2A62">
          <w:rPr>
            <w:rStyle w:val="Hyperlink"/>
            <w:rFonts w:ascii="Calibri" w:hAnsi="Calibri" w:cs="Calibri"/>
            <w:sz w:val="22"/>
          </w:rPr>
          <w:t>http://hub.unlock.org.uk/contact/</w:t>
        </w:r>
      </w:hyperlink>
      <w:r w:rsidRPr="009E2A62">
        <w:rPr>
          <w:rFonts w:ascii="Calibri" w:hAnsi="Calibri" w:cs="Calibri"/>
          <w:sz w:val="22"/>
        </w:rPr>
        <w:t xml:space="preserve">   phone 01634 247350</w:t>
      </w:r>
      <w:r>
        <w:rPr>
          <w:rFonts w:ascii="Calibri" w:hAnsi="Calibri" w:cs="Calibri"/>
          <w:sz w:val="22"/>
        </w:rPr>
        <w:t xml:space="preserve"> or</w:t>
      </w:r>
      <w:r w:rsidR="00F075D7">
        <w:rPr>
          <w:rFonts w:ascii="Calibri" w:hAnsi="Calibri" w:cs="Calibri"/>
          <w:sz w:val="22"/>
        </w:rPr>
        <w:t xml:space="preserve"> </w:t>
      </w:r>
      <w:r w:rsidRPr="009E2A62">
        <w:rPr>
          <w:rFonts w:ascii="Calibri" w:hAnsi="Calibri" w:cs="Calibri"/>
          <w:sz w:val="22"/>
        </w:rPr>
        <w:t xml:space="preserve">text 07824 113848 </w:t>
      </w:r>
    </w:p>
    <w:p w:rsidR="004C1686" w:rsidRDefault="004C1686" w:rsidP="004C1686">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42"/>
        <w:gridCol w:w="4565"/>
      </w:tblGrid>
      <w:tr w:rsidR="004C1686" w:rsidRPr="00520CDB" w:rsidTr="0041102B">
        <w:tc>
          <w:tcPr>
            <w:tcW w:w="3936" w:type="dxa"/>
            <w:shd w:val="clear" w:color="auto" w:fill="auto"/>
          </w:tcPr>
          <w:p w:rsidR="004C1686" w:rsidRPr="00520CDB" w:rsidRDefault="004C1686" w:rsidP="00C03E55">
            <w:pPr>
              <w:rPr>
                <w:rFonts w:cs="Arial"/>
              </w:rPr>
            </w:pPr>
          </w:p>
        </w:tc>
        <w:tc>
          <w:tcPr>
            <w:tcW w:w="1842" w:type="dxa"/>
            <w:shd w:val="clear" w:color="auto" w:fill="auto"/>
          </w:tcPr>
          <w:p w:rsidR="004C1686" w:rsidRPr="00520CDB" w:rsidRDefault="004C1686" w:rsidP="00C03E55">
            <w:pPr>
              <w:rPr>
                <w:rFonts w:cs="Arial"/>
              </w:rPr>
            </w:pPr>
            <w:r w:rsidRPr="00520CDB">
              <w:rPr>
                <w:rFonts w:cs="Arial"/>
              </w:rPr>
              <w:t>Please delate as appropriate</w:t>
            </w:r>
          </w:p>
        </w:tc>
        <w:tc>
          <w:tcPr>
            <w:tcW w:w="4565" w:type="dxa"/>
            <w:shd w:val="clear" w:color="auto" w:fill="auto"/>
            <w:vAlign w:val="center"/>
          </w:tcPr>
          <w:p w:rsidR="004C1686" w:rsidRPr="00520CDB" w:rsidRDefault="004C1686" w:rsidP="0041102B">
            <w:pPr>
              <w:jc w:val="center"/>
              <w:rPr>
                <w:rFonts w:cs="Arial"/>
              </w:rPr>
            </w:pPr>
            <w:r w:rsidRPr="00520CDB">
              <w:rPr>
                <w:rFonts w:cs="Arial"/>
              </w:rPr>
              <w:t>If ‘Yes’, please provide details</w:t>
            </w:r>
          </w:p>
        </w:tc>
      </w:tr>
      <w:tr w:rsidR="004C1686" w:rsidRPr="00520CDB" w:rsidTr="004C1686">
        <w:tc>
          <w:tcPr>
            <w:tcW w:w="3936" w:type="dxa"/>
            <w:shd w:val="clear" w:color="auto" w:fill="auto"/>
            <w:vAlign w:val="center"/>
          </w:tcPr>
          <w:p w:rsidR="004C1686" w:rsidRPr="00520CDB" w:rsidRDefault="004C1686" w:rsidP="00C03E55">
            <w:pPr>
              <w:rPr>
                <w:rFonts w:cs="Arial"/>
              </w:rPr>
            </w:pPr>
            <w:r w:rsidRPr="00520CDB">
              <w:rPr>
                <w:rFonts w:cs="Arial"/>
              </w:rPr>
              <w:t xml:space="preserve">Do you have </w:t>
            </w:r>
            <w:r w:rsidR="00C03E55">
              <w:rPr>
                <w:rFonts w:cs="Arial"/>
              </w:rPr>
              <w:t>any convictions or adult cautions that are unspent</w:t>
            </w:r>
          </w:p>
        </w:tc>
        <w:tc>
          <w:tcPr>
            <w:tcW w:w="1842" w:type="dxa"/>
            <w:shd w:val="clear" w:color="auto" w:fill="auto"/>
            <w:vAlign w:val="center"/>
          </w:tcPr>
          <w:p w:rsidR="004C1686" w:rsidRPr="00520CDB" w:rsidRDefault="004C1686" w:rsidP="004C1686">
            <w:pPr>
              <w:jc w:val="center"/>
              <w:rPr>
                <w:rFonts w:cs="Arial"/>
              </w:rPr>
            </w:pPr>
            <w:r w:rsidRPr="00520CDB">
              <w:rPr>
                <w:rFonts w:cs="Arial"/>
              </w:rPr>
              <w:t>Yes / No</w:t>
            </w:r>
          </w:p>
        </w:tc>
        <w:tc>
          <w:tcPr>
            <w:tcW w:w="4565" w:type="dxa"/>
            <w:shd w:val="clear" w:color="auto" w:fill="auto"/>
            <w:vAlign w:val="center"/>
          </w:tcPr>
          <w:p w:rsidR="004C1686" w:rsidRPr="00520CDB" w:rsidRDefault="004C1686" w:rsidP="004C1686">
            <w:pPr>
              <w:rPr>
                <w:rFonts w:cs="Arial"/>
              </w:rPr>
            </w:pPr>
          </w:p>
          <w:p w:rsidR="004C1686" w:rsidRPr="00520CDB" w:rsidRDefault="004C1686" w:rsidP="004C1686">
            <w:pPr>
              <w:rPr>
                <w:rFonts w:cs="Arial"/>
              </w:rPr>
            </w:pPr>
          </w:p>
          <w:p w:rsidR="004C1686" w:rsidRDefault="004C1686" w:rsidP="004C1686">
            <w:pPr>
              <w:rPr>
                <w:rFonts w:cs="Arial"/>
              </w:rPr>
            </w:pPr>
          </w:p>
          <w:p w:rsidR="004C1686" w:rsidRDefault="004C1686" w:rsidP="004C1686">
            <w:pPr>
              <w:rPr>
                <w:rFonts w:cs="Arial"/>
              </w:rPr>
            </w:pPr>
          </w:p>
          <w:p w:rsidR="004C1686" w:rsidRPr="00520CDB" w:rsidRDefault="004C1686" w:rsidP="004C1686">
            <w:pPr>
              <w:rPr>
                <w:rFonts w:cs="Arial"/>
              </w:rPr>
            </w:pPr>
          </w:p>
        </w:tc>
      </w:tr>
      <w:tr w:rsidR="004C1686" w:rsidRPr="00520CDB" w:rsidTr="004C1686">
        <w:tc>
          <w:tcPr>
            <w:tcW w:w="3936" w:type="dxa"/>
            <w:shd w:val="clear" w:color="auto" w:fill="auto"/>
            <w:vAlign w:val="center"/>
          </w:tcPr>
          <w:p w:rsidR="004C1686" w:rsidRPr="00520CDB" w:rsidRDefault="00C03E55" w:rsidP="004C1686">
            <w:pPr>
              <w:rPr>
                <w:rFonts w:cs="Arial"/>
              </w:rPr>
            </w:pPr>
            <w:r>
              <w:rPr>
                <w:rFonts w:cs="Arial"/>
              </w:rPr>
              <w:t>Do you have any other cautions or convictions that would not be filtered?</w:t>
            </w:r>
          </w:p>
        </w:tc>
        <w:tc>
          <w:tcPr>
            <w:tcW w:w="1842" w:type="dxa"/>
            <w:shd w:val="clear" w:color="auto" w:fill="auto"/>
            <w:vAlign w:val="center"/>
          </w:tcPr>
          <w:p w:rsidR="004C1686" w:rsidRPr="00520CDB" w:rsidRDefault="004C1686" w:rsidP="004C1686">
            <w:pPr>
              <w:jc w:val="center"/>
              <w:rPr>
                <w:rFonts w:cs="Arial"/>
              </w:rPr>
            </w:pPr>
            <w:r w:rsidRPr="00520CDB">
              <w:rPr>
                <w:rFonts w:cs="Arial"/>
              </w:rPr>
              <w:t>Yes / No</w:t>
            </w:r>
          </w:p>
        </w:tc>
        <w:tc>
          <w:tcPr>
            <w:tcW w:w="4565" w:type="dxa"/>
            <w:shd w:val="clear" w:color="auto" w:fill="auto"/>
            <w:vAlign w:val="center"/>
          </w:tcPr>
          <w:p w:rsidR="004C1686" w:rsidRPr="00520CDB" w:rsidRDefault="004C1686" w:rsidP="004C1686">
            <w:pPr>
              <w:rPr>
                <w:rFonts w:cs="Arial"/>
              </w:rPr>
            </w:pPr>
          </w:p>
          <w:p w:rsidR="004C1686" w:rsidRPr="00520CDB" w:rsidRDefault="004C1686" w:rsidP="004C1686">
            <w:pPr>
              <w:rPr>
                <w:rFonts w:cs="Arial"/>
              </w:rPr>
            </w:pPr>
          </w:p>
          <w:p w:rsidR="004C1686" w:rsidRDefault="004C1686" w:rsidP="004C1686">
            <w:pPr>
              <w:rPr>
                <w:rFonts w:cs="Arial"/>
              </w:rPr>
            </w:pPr>
          </w:p>
          <w:p w:rsidR="004C1686" w:rsidRPr="00520CDB" w:rsidRDefault="004C1686" w:rsidP="004C1686">
            <w:pPr>
              <w:rPr>
                <w:rFonts w:cs="Arial"/>
              </w:rPr>
            </w:pPr>
          </w:p>
          <w:p w:rsidR="004C1686" w:rsidRPr="00520CDB" w:rsidRDefault="004C1686" w:rsidP="00F075D7">
            <w:pPr>
              <w:jc w:val="center"/>
              <w:rPr>
                <w:rFonts w:cs="Arial"/>
              </w:rPr>
            </w:pPr>
          </w:p>
        </w:tc>
      </w:tr>
      <w:tr w:rsidR="00F075D7" w:rsidRPr="00520CDB" w:rsidTr="004C1686">
        <w:tc>
          <w:tcPr>
            <w:tcW w:w="3936" w:type="dxa"/>
            <w:shd w:val="clear" w:color="auto" w:fill="auto"/>
            <w:vAlign w:val="center"/>
          </w:tcPr>
          <w:p w:rsidR="00F075D7" w:rsidRDefault="00F075D7" w:rsidP="004C1686">
            <w:pPr>
              <w:rPr>
                <w:rFonts w:cs="Arial"/>
              </w:rPr>
            </w:pPr>
          </w:p>
        </w:tc>
        <w:tc>
          <w:tcPr>
            <w:tcW w:w="1842" w:type="dxa"/>
            <w:shd w:val="clear" w:color="auto" w:fill="auto"/>
            <w:vAlign w:val="center"/>
          </w:tcPr>
          <w:p w:rsidR="00F075D7" w:rsidRPr="00520CDB" w:rsidRDefault="00F075D7" w:rsidP="00F075D7">
            <w:pPr>
              <w:jc w:val="center"/>
              <w:rPr>
                <w:rFonts w:cs="Arial"/>
              </w:rPr>
            </w:pPr>
            <w:r w:rsidRPr="00520CDB">
              <w:rPr>
                <w:rFonts w:cs="Arial"/>
              </w:rPr>
              <w:t>Please delate as appropriate</w:t>
            </w:r>
          </w:p>
        </w:tc>
        <w:tc>
          <w:tcPr>
            <w:tcW w:w="4565" w:type="dxa"/>
            <w:shd w:val="clear" w:color="auto" w:fill="auto"/>
            <w:vAlign w:val="center"/>
          </w:tcPr>
          <w:p w:rsidR="00F075D7" w:rsidRPr="00520CDB" w:rsidRDefault="00F075D7" w:rsidP="00F075D7">
            <w:pPr>
              <w:jc w:val="center"/>
              <w:rPr>
                <w:rFonts w:cs="Arial"/>
              </w:rPr>
            </w:pPr>
            <w:r w:rsidRPr="00520CDB">
              <w:rPr>
                <w:rFonts w:cs="Arial"/>
              </w:rPr>
              <w:t>If ‘Yes’, please provide details</w:t>
            </w:r>
          </w:p>
        </w:tc>
      </w:tr>
      <w:tr w:rsidR="004C1686" w:rsidRPr="00520CDB" w:rsidTr="004C1686">
        <w:tc>
          <w:tcPr>
            <w:tcW w:w="3936" w:type="dxa"/>
            <w:shd w:val="clear" w:color="auto" w:fill="auto"/>
            <w:vAlign w:val="center"/>
          </w:tcPr>
          <w:p w:rsidR="004C1686" w:rsidRPr="00520CDB" w:rsidRDefault="00C03E55" w:rsidP="004C1686">
            <w:pPr>
              <w:rPr>
                <w:rFonts w:cs="Arial"/>
              </w:rPr>
            </w:pPr>
            <w:r>
              <w:rPr>
                <w:rFonts w:cs="Arial"/>
              </w:rPr>
              <w:t>Are you included on the DBS children’s barred list?</w:t>
            </w:r>
          </w:p>
        </w:tc>
        <w:tc>
          <w:tcPr>
            <w:tcW w:w="1842" w:type="dxa"/>
            <w:shd w:val="clear" w:color="auto" w:fill="auto"/>
            <w:vAlign w:val="center"/>
          </w:tcPr>
          <w:p w:rsidR="004C1686" w:rsidRPr="00520CDB" w:rsidRDefault="004C1686" w:rsidP="004C1686">
            <w:pPr>
              <w:jc w:val="center"/>
              <w:rPr>
                <w:rFonts w:cs="Arial"/>
              </w:rPr>
            </w:pPr>
            <w:r w:rsidRPr="00520CDB">
              <w:rPr>
                <w:rFonts w:cs="Arial"/>
              </w:rPr>
              <w:t>Yes / No</w:t>
            </w:r>
          </w:p>
        </w:tc>
        <w:tc>
          <w:tcPr>
            <w:tcW w:w="4565" w:type="dxa"/>
            <w:shd w:val="clear" w:color="auto" w:fill="auto"/>
            <w:vAlign w:val="center"/>
          </w:tcPr>
          <w:p w:rsidR="004C1686" w:rsidRPr="00520CDB" w:rsidRDefault="004C1686" w:rsidP="004C1686">
            <w:pPr>
              <w:rPr>
                <w:rFonts w:cs="Arial"/>
              </w:rPr>
            </w:pPr>
          </w:p>
          <w:p w:rsidR="004C1686" w:rsidRDefault="004C1686" w:rsidP="004C1686">
            <w:pPr>
              <w:rPr>
                <w:rFonts w:cs="Arial"/>
              </w:rPr>
            </w:pPr>
          </w:p>
          <w:p w:rsidR="004C1686" w:rsidRDefault="004C1686" w:rsidP="004C1686">
            <w:pPr>
              <w:rPr>
                <w:rFonts w:cs="Arial"/>
              </w:rPr>
            </w:pPr>
          </w:p>
          <w:p w:rsidR="004C1686" w:rsidRPr="00520CDB" w:rsidRDefault="004C1686" w:rsidP="004C1686">
            <w:pPr>
              <w:rPr>
                <w:rFonts w:cs="Arial"/>
              </w:rPr>
            </w:pPr>
          </w:p>
          <w:p w:rsidR="004C1686" w:rsidRPr="00520CDB" w:rsidRDefault="004C1686" w:rsidP="004C1686">
            <w:pPr>
              <w:rPr>
                <w:rFonts w:cs="Arial"/>
              </w:rPr>
            </w:pPr>
          </w:p>
        </w:tc>
      </w:tr>
      <w:tr w:rsidR="004C1686" w:rsidRPr="00520CDB" w:rsidTr="004C1686">
        <w:tc>
          <w:tcPr>
            <w:tcW w:w="3936" w:type="dxa"/>
            <w:shd w:val="clear" w:color="auto" w:fill="auto"/>
            <w:vAlign w:val="center"/>
          </w:tcPr>
          <w:p w:rsidR="004C1686" w:rsidRPr="00520CDB" w:rsidRDefault="00F075D7" w:rsidP="004C1686">
            <w:pPr>
              <w:rPr>
                <w:rFonts w:cs="Arial"/>
              </w:rPr>
            </w:pPr>
            <w:r>
              <w:rPr>
                <w:rFonts w:cs="Arial"/>
              </w:rPr>
              <w:t>Are you included on the DBS adult barred list?</w:t>
            </w:r>
          </w:p>
        </w:tc>
        <w:tc>
          <w:tcPr>
            <w:tcW w:w="1842" w:type="dxa"/>
            <w:shd w:val="clear" w:color="auto" w:fill="auto"/>
            <w:vAlign w:val="center"/>
          </w:tcPr>
          <w:p w:rsidR="004C1686" w:rsidRPr="00520CDB" w:rsidRDefault="004C1686" w:rsidP="004C1686">
            <w:pPr>
              <w:jc w:val="center"/>
              <w:rPr>
                <w:rFonts w:cs="Arial"/>
              </w:rPr>
            </w:pPr>
            <w:r w:rsidRPr="00520CDB">
              <w:rPr>
                <w:rFonts w:cs="Arial"/>
              </w:rPr>
              <w:t>Yes / No</w:t>
            </w:r>
          </w:p>
        </w:tc>
        <w:tc>
          <w:tcPr>
            <w:tcW w:w="4565" w:type="dxa"/>
            <w:shd w:val="clear" w:color="auto" w:fill="auto"/>
            <w:vAlign w:val="center"/>
          </w:tcPr>
          <w:p w:rsidR="004C1686" w:rsidRPr="00520CDB" w:rsidRDefault="004C1686" w:rsidP="004C1686">
            <w:pPr>
              <w:rPr>
                <w:rFonts w:cs="Arial"/>
              </w:rPr>
            </w:pPr>
          </w:p>
          <w:p w:rsidR="004C1686" w:rsidRDefault="004C1686" w:rsidP="004C1686">
            <w:pPr>
              <w:rPr>
                <w:rFonts w:cs="Arial"/>
              </w:rPr>
            </w:pPr>
          </w:p>
          <w:p w:rsidR="004C1686" w:rsidRDefault="004C1686" w:rsidP="004C1686">
            <w:pPr>
              <w:rPr>
                <w:rFonts w:cs="Arial"/>
              </w:rPr>
            </w:pPr>
          </w:p>
          <w:p w:rsidR="004C1686" w:rsidRPr="00520CDB" w:rsidRDefault="004C1686" w:rsidP="004C1686">
            <w:pPr>
              <w:rPr>
                <w:rFonts w:cs="Arial"/>
              </w:rPr>
            </w:pPr>
          </w:p>
        </w:tc>
      </w:tr>
      <w:tr w:rsidR="004C1686" w:rsidRPr="00520CDB" w:rsidTr="004C1686">
        <w:tc>
          <w:tcPr>
            <w:tcW w:w="3936" w:type="dxa"/>
            <w:shd w:val="clear" w:color="auto" w:fill="auto"/>
            <w:vAlign w:val="center"/>
          </w:tcPr>
          <w:p w:rsidR="004C1686" w:rsidRPr="00520CDB" w:rsidRDefault="004C1686" w:rsidP="004C1686">
            <w:pPr>
              <w:rPr>
                <w:rFonts w:cs="Arial"/>
              </w:rPr>
            </w:pPr>
            <w:r w:rsidRPr="00520CDB">
              <w:rPr>
                <w:rFonts w:cs="Arial"/>
              </w:rPr>
              <w:t>Are you known to the police and children’s social care?</w:t>
            </w:r>
          </w:p>
        </w:tc>
        <w:tc>
          <w:tcPr>
            <w:tcW w:w="1842" w:type="dxa"/>
            <w:shd w:val="clear" w:color="auto" w:fill="auto"/>
            <w:vAlign w:val="center"/>
          </w:tcPr>
          <w:p w:rsidR="004C1686" w:rsidRPr="00520CDB" w:rsidRDefault="004C1686" w:rsidP="004C1686">
            <w:pPr>
              <w:jc w:val="center"/>
              <w:rPr>
                <w:rFonts w:cs="Arial"/>
              </w:rPr>
            </w:pPr>
            <w:r w:rsidRPr="00520CDB">
              <w:rPr>
                <w:rFonts w:cs="Arial"/>
              </w:rPr>
              <w:t>Yes / No</w:t>
            </w:r>
          </w:p>
        </w:tc>
        <w:tc>
          <w:tcPr>
            <w:tcW w:w="4565" w:type="dxa"/>
            <w:shd w:val="clear" w:color="auto" w:fill="auto"/>
            <w:vAlign w:val="center"/>
          </w:tcPr>
          <w:p w:rsidR="004C1686" w:rsidRPr="00520CDB" w:rsidRDefault="004C1686" w:rsidP="004C1686">
            <w:pPr>
              <w:rPr>
                <w:rFonts w:cs="Arial"/>
              </w:rPr>
            </w:pPr>
          </w:p>
          <w:p w:rsidR="004C1686" w:rsidRDefault="004C1686" w:rsidP="004C1686">
            <w:pPr>
              <w:rPr>
                <w:rFonts w:cs="Arial"/>
              </w:rPr>
            </w:pPr>
          </w:p>
          <w:p w:rsidR="004F5F36" w:rsidRDefault="004F5F36" w:rsidP="004C1686">
            <w:pPr>
              <w:rPr>
                <w:rFonts w:cs="Arial"/>
              </w:rPr>
            </w:pPr>
          </w:p>
          <w:p w:rsidR="004C1686" w:rsidRDefault="004C1686" w:rsidP="004C1686">
            <w:pPr>
              <w:rPr>
                <w:rFonts w:cs="Arial"/>
              </w:rPr>
            </w:pPr>
          </w:p>
          <w:p w:rsidR="004C1686" w:rsidRPr="00520CDB" w:rsidRDefault="004C1686" w:rsidP="004C1686">
            <w:pPr>
              <w:rPr>
                <w:rFonts w:cs="Arial"/>
              </w:rPr>
            </w:pPr>
          </w:p>
          <w:p w:rsidR="004C1686" w:rsidRPr="00520CDB" w:rsidRDefault="004C1686" w:rsidP="004C1686">
            <w:pPr>
              <w:rPr>
                <w:rFonts w:cs="Arial"/>
              </w:rPr>
            </w:pPr>
          </w:p>
        </w:tc>
      </w:tr>
      <w:tr w:rsidR="004C1686" w:rsidRPr="00520CDB" w:rsidTr="004C1686">
        <w:tc>
          <w:tcPr>
            <w:tcW w:w="3936" w:type="dxa"/>
            <w:shd w:val="clear" w:color="auto" w:fill="auto"/>
            <w:vAlign w:val="center"/>
          </w:tcPr>
          <w:p w:rsidR="004C1686" w:rsidRPr="00520CDB" w:rsidRDefault="004C1686" w:rsidP="004C1686">
            <w:pPr>
              <w:rPr>
                <w:rFonts w:cs="Arial"/>
              </w:rPr>
            </w:pPr>
            <w:r w:rsidRPr="00520CDB">
              <w:rPr>
                <w:rFonts w:cs="Arial"/>
              </w:rPr>
              <w:lastRenderedPageBreak/>
              <w:t>Have you been disqualified from providing childcare?</w:t>
            </w:r>
          </w:p>
        </w:tc>
        <w:tc>
          <w:tcPr>
            <w:tcW w:w="1842" w:type="dxa"/>
            <w:shd w:val="clear" w:color="auto" w:fill="auto"/>
            <w:vAlign w:val="center"/>
          </w:tcPr>
          <w:p w:rsidR="004C1686" w:rsidRPr="00520CDB" w:rsidRDefault="004C1686" w:rsidP="004C1686">
            <w:pPr>
              <w:jc w:val="center"/>
              <w:rPr>
                <w:rFonts w:cs="Arial"/>
              </w:rPr>
            </w:pPr>
            <w:r w:rsidRPr="00520CDB">
              <w:rPr>
                <w:rFonts w:cs="Arial"/>
              </w:rPr>
              <w:t>Yes / No</w:t>
            </w:r>
          </w:p>
        </w:tc>
        <w:tc>
          <w:tcPr>
            <w:tcW w:w="4565" w:type="dxa"/>
            <w:shd w:val="clear" w:color="auto" w:fill="auto"/>
            <w:vAlign w:val="center"/>
          </w:tcPr>
          <w:p w:rsidR="004C1686" w:rsidRPr="00520CDB" w:rsidRDefault="004C1686" w:rsidP="004C1686">
            <w:pPr>
              <w:rPr>
                <w:rFonts w:cs="Arial"/>
              </w:rPr>
            </w:pPr>
          </w:p>
          <w:p w:rsidR="004C1686" w:rsidRDefault="004C1686" w:rsidP="004C1686">
            <w:pPr>
              <w:rPr>
                <w:rFonts w:cs="Arial"/>
              </w:rPr>
            </w:pPr>
          </w:p>
          <w:p w:rsidR="004C1686" w:rsidRDefault="004C1686" w:rsidP="004C1686">
            <w:pPr>
              <w:rPr>
                <w:rFonts w:cs="Arial"/>
              </w:rPr>
            </w:pPr>
          </w:p>
          <w:p w:rsidR="004C1686" w:rsidRPr="00520CDB" w:rsidRDefault="004C1686" w:rsidP="004C1686">
            <w:pPr>
              <w:rPr>
                <w:rFonts w:cs="Arial"/>
              </w:rPr>
            </w:pPr>
          </w:p>
          <w:p w:rsidR="004C1686" w:rsidRPr="00520CDB" w:rsidRDefault="004C1686" w:rsidP="004C1686">
            <w:pPr>
              <w:rPr>
                <w:rFonts w:cs="Arial"/>
              </w:rPr>
            </w:pPr>
          </w:p>
        </w:tc>
      </w:tr>
      <w:tr w:rsidR="00307B46" w:rsidRPr="00520CDB" w:rsidTr="004C1686">
        <w:tc>
          <w:tcPr>
            <w:tcW w:w="3936" w:type="dxa"/>
            <w:shd w:val="clear" w:color="auto" w:fill="auto"/>
            <w:vAlign w:val="center"/>
          </w:tcPr>
          <w:p w:rsidR="00307B46" w:rsidRPr="00520CDB" w:rsidRDefault="00307B46" w:rsidP="004C1686">
            <w:pPr>
              <w:rPr>
                <w:rFonts w:cs="Arial"/>
              </w:rPr>
            </w:pPr>
            <w:r>
              <w:rPr>
                <w:rFonts w:cs="Arial"/>
              </w:rPr>
              <w:t>Have you ever lived</w:t>
            </w:r>
            <w:r w:rsidR="00F075D7">
              <w:rPr>
                <w:rFonts w:cs="Arial"/>
              </w:rPr>
              <w:t xml:space="preserve"> outside the UK for more than 3 months in the last 5 years</w:t>
            </w:r>
            <w:r>
              <w:rPr>
                <w:rFonts w:cs="Arial"/>
              </w:rPr>
              <w:t>?</w:t>
            </w:r>
          </w:p>
        </w:tc>
        <w:tc>
          <w:tcPr>
            <w:tcW w:w="1842" w:type="dxa"/>
            <w:shd w:val="clear" w:color="auto" w:fill="auto"/>
            <w:vAlign w:val="center"/>
          </w:tcPr>
          <w:p w:rsidR="00307B46" w:rsidRPr="00520CDB" w:rsidRDefault="00307B46" w:rsidP="004C1686">
            <w:pPr>
              <w:jc w:val="center"/>
              <w:rPr>
                <w:rFonts w:cs="Arial"/>
              </w:rPr>
            </w:pPr>
            <w:r>
              <w:rPr>
                <w:rFonts w:cs="Arial"/>
              </w:rPr>
              <w:t>Yes / No</w:t>
            </w:r>
          </w:p>
        </w:tc>
        <w:tc>
          <w:tcPr>
            <w:tcW w:w="4565" w:type="dxa"/>
            <w:shd w:val="clear" w:color="auto" w:fill="auto"/>
            <w:vAlign w:val="center"/>
          </w:tcPr>
          <w:p w:rsidR="00307B46" w:rsidRDefault="00307B46" w:rsidP="004C1686">
            <w:pPr>
              <w:rPr>
                <w:rFonts w:cs="Arial"/>
              </w:rPr>
            </w:pPr>
          </w:p>
          <w:p w:rsidR="00307B46" w:rsidRDefault="00307B46" w:rsidP="004C1686">
            <w:pPr>
              <w:rPr>
                <w:rFonts w:cs="Arial"/>
              </w:rPr>
            </w:pPr>
          </w:p>
          <w:p w:rsidR="00307B46" w:rsidRDefault="00307B46" w:rsidP="004C1686">
            <w:pPr>
              <w:rPr>
                <w:rFonts w:cs="Arial"/>
              </w:rPr>
            </w:pPr>
          </w:p>
          <w:p w:rsidR="00307B46" w:rsidRDefault="00307B46" w:rsidP="004C1686">
            <w:pPr>
              <w:rPr>
                <w:rFonts w:cs="Arial"/>
              </w:rPr>
            </w:pPr>
          </w:p>
          <w:p w:rsidR="00307B46" w:rsidRDefault="00307B46" w:rsidP="004C1686">
            <w:pPr>
              <w:rPr>
                <w:rFonts w:cs="Arial"/>
              </w:rPr>
            </w:pPr>
          </w:p>
          <w:p w:rsidR="00307B46" w:rsidRPr="00520CDB" w:rsidRDefault="00307B46" w:rsidP="004C1686">
            <w:pPr>
              <w:rPr>
                <w:rFonts w:cs="Arial"/>
              </w:rPr>
            </w:pPr>
          </w:p>
        </w:tc>
      </w:tr>
      <w:tr w:rsidR="00307B46" w:rsidRPr="00520CDB" w:rsidTr="004C1686">
        <w:tc>
          <w:tcPr>
            <w:tcW w:w="3936" w:type="dxa"/>
            <w:shd w:val="clear" w:color="auto" w:fill="auto"/>
            <w:vAlign w:val="center"/>
          </w:tcPr>
          <w:p w:rsidR="00307B46" w:rsidRDefault="00307B46" w:rsidP="00F075D7">
            <w:pPr>
              <w:rPr>
                <w:rFonts w:cs="Arial"/>
              </w:rPr>
            </w:pPr>
            <w:r>
              <w:rPr>
                <w:rFonts w:cs="Arial"/>
              </w:rPr>
              <w:t xml:space="preserve">Have you ever worked </w:t>
            </w:r>
            <w:r w:rsidR="00F075D7">
              <w:rPr>
                <w:rFonts w:cs="Arial"/>
              </w:rPr>
              <w:t>outside the UK for more than 3 months in the last 5 years</w:t>
            </w:r>
            <w:r>
              <w:rPr>
                <w:rFonts w:cs="Arial"/>
              </w:rPr>
              <w:t>?</w:t>
            </w:r>
          </w:p>
        </w:tc>
        <w:tc>
          <w:tcPr>
            <w:tcW w:w="1842" w:type="dxa"/>
            <w:shd w:val="clear" w:color="auto" w:fill="auto"/>
            <w:vAlign w:val="center"/>
          </w:tcPr>
          <w:p w:rsidR="00307B46" w:rsidRDefault="00307B46" w:rsidP="004C1686">
            <w:pPr>
              <w:jc w:val="center"/>
              <w:rPr>
                <w:rFonts w:cs="Arial"/>
              </w:rPr>
            </w:pPr>
            <w:r>
              <w:rPr>
                <w:rFonts w:cs="Arial"/>
              </w:rPr>
              <w:t>Yes / No</w:t>
            </w:r>
          </w:p>
        </w:tc>
        <w:tc>
          <w:tcPr>
            <w:tcW w:w="4565" w:type="dxa"/>
            <w:shd w:val="clear" w:color="auto" w:fill="auto"/>
            <w:vAlign w:val="center"/>
          </w:tcPr>
          <w:p w:rsidR="00307B46" w:rsidRDefault="00307B46" w:rsidP="004C1686">
            <w:pPr>
              <w:rPr>
                <w:rFonts w:cs="Arial"/>
              </w:rPr>
            </w:pPr>
          </w:p>
          <w:p w:rsidR="00307B46" w:rsidRDefault="00307B46" w:rsidP="004C1686">
            <w:pPr>
              <w:rPr>
                <w:rFonts w:cs="Arial"/>
              </w:rPr>
            </w:pPr>
          </w:p>
          <w:p w:rsidR="00307B46" w:rsidRDefault="00307B46" w:rsidP="004C1686">
            <w:pPr>
              <w:rPr>
                <w:rFonts w:cs="Arial"/>
              </w:rPr>
            </w:pPr>
          </w:p>
          <w:p w:rsidR="00307B46" w:rsidRDefault="00307B46" w:rsidP="004C1686">
            <w:pPr>
              <w:rPr>
                <w:rFonts w:cs="Arial"/>
              </w:rPr>
            </w:pPr>
          </w:p>
          <w:p w:rsidR="00307B46" w:rsidRDefault="00307B46" w:rsidP="004C1686">
            <w:pPr>
              <w:rPr>
                <w:rFonts w:cs="Arial"/>
              </w:rPr>
            </w:pPr>
          </w:p>
          <w:p w:rsidR="00307B46" w:rsidRDefault="00307B46" w:rsidP="004C1686">
            <w:pPr>
              <w:rPr>
                <w:rFonts w:cs="Arial"/>
              </w:rPr>
            </w:pPr>
          </w:p>
        </w:tc>
      </w:tr>
      <w:tr w:rsidR="004C1686" w:rsidRPr="00520CDB" w:rsidTr="004C1686">
        <w:tc>
          <w:tcPr>
            <w:tcW w:w="3936" w:type="dxa"/>
            <w:shd w:val="clear" w:color="auto" w:fill="auto"/>
            <w:vAlign w:val="center"/>
          </w:tcPr>
          <w:p w:rsidR="004C1686" w:rsidRPr="00520CDB" w:rsidRDefault="00F075D7" w:rsidP="004C1686">
            <w:pPr>
              <w:rPr>
                <w:rFonts w:cs="Arial"/>
              </w:rPr>
            </w:pPr>
            <w:r>
              <w:rPr>
                <w:rFonts w:cs="Arial"/>
              </w:rPr>
              <w:t>Are you subject to any sanctions relating to work with children in any country outside the UK?</w:t>
            </w:r>
            <w:r w:rsidR="004C1686" w:rsidRPr="00520CDB">
              <w:rPr>
                <w:rFonts w:cs="Arial"/>
              </w:rPr>
              <w:t xml:space="preserve"> </w:t>
            </w:r>
          </w:p>
        </w:tc>
        <w:tc>
          <w:tcPr>
            <w:tcW w:w="1842" w:type="dxa"/>
            <w:shd w:val="clear" w:color="auto" w:fill="auto"/>
            <w:vAlign w:val="center"/>
          </w:tcPr>
          <w:p w:rsidR="004C1686" w:rsidRPr="00520CDB" w:rsidRDefault="004C1686" w:rsidP="004C1686">
            <w:pPr>
              <w:jc w:val="center"/>
              <w:rPr>
                <w:rFonts w:cs="Arial"/>
              </w:rPr>
            </w:pPr>
            <w:r w:rsidRPr="00520CDB">
              <w:rPr>
                <w:rFonts w:cs="Arial"/>
              </w:rPr>
              <w:t>Yes / No</w:t>
            </w:r>
          </w:p>
        </w:tc>
        <w:tc>
          <w:tcPr>
            <w:tcW w:w="4565" w:type="dxa"/>
            <w:shd w:val="clear" w:color="auto" w:fill="auto"/>
            <w:vAlign w:val="center"/>
          </w:tcPr>
          <w:p w:rsidR="004C1686" w:rsidRPr="00520CDB" w:rsidRDefault="004C1686" w:rsidP="004C1686">
            <w:pPr>
              <w:rPr>
                <w:rFonts w:cs="Arial"/>
              </w:rPr>
            </w:pPr>
          </w:p>
          <w:p w:rsidR="004C1686" w:rsidRDefault="004C1686" w:rsidP="004C1686">
            <w:pPr>
              <w:rPr>
                <w:rFonts w:cs="Arial"/>
              </w:rPr>
            </w:pPr>
          </w:p>
          <w:p w:rsidR="004C1686" w:rsidRDefault="004C1686" w:rsidP="004C1686">
            <w:pPr>
              <w:rPr>
                <w:rFonts w:cs="Arial"/>
              </w:rPr>
            </w:pPr>
          </w:p>
          <w:p w:rsidR="004C1686" w:rsidRDefault="004C1686" w:rsidP="004C1686">
            <w:pPr>
              <w:rPr>
                <w:rFonts w:cs="Arial"/>
              </w:rPr>
            </w:pPr>
          </w:p>
          <w:p w:rsidR="008D1E06" w:rsidRPr="00520CDB" w:rsidRDefault="008D1E06" w:rsidP="004C1686">
            <w:pPr>
              <w:rPr>
                <w:rFonts w:cs="Arial"/>
              </w:rPr>
            </w:pPr>
          </w:p>
          <w:p w:rsidR="004C1686" w:rsidRPr="00520CDB" w:rsidRDefault="004C1686" w:rsidP="004C1686">
            <w:pPr>
              <w:rPr>
                <w:rFonts w:cs="Arial"/>
              </w:rPr>
            </w:pPr>
          </w:p>
        </w:tc>
      </w:tr>
      <w:tr w:rsidR="00F075D7" w:rsidRPr="00520CDB" w:rsidTr="004C1686">
        <w:tc>
          <w:tcPr>
            <w:tcW w:w="3936" w:type="dxa"/>
            <w:shd w:val="clear" w:color="auto" w:fill="auto"/>
            <w:vAlign w:val="center"/>
          </w:tcPr>
          <w:p w:rsidR="00F075D7" w:rsidRDefault="00F075D7" w:rsidP="004C1686">
            <w:pPr>
              <w:rPr>
                <w:rFonts w:cs="Arial"/>
              </w:rPr>
            </w:pPr>
          </w:p>
          <w:p w:rsidR="00F075D7" w:rsidRPr="00F075D7" w:rsidRDefault="00F075D7" w:rsidP="004C1686">
            <w:pPr>
              <w:rPr>
                <w:rFonts w:cs="Arial"/>
                <w:b/>
              </w:rPr>
            </w:pPr>
            <w:r w:rsidRPr="00F075D7">
              <w:rPr>
                <w:rFonts w:cs="Arial"/>
                <w:b/>
              </w:rPr>
              <w:t>Teaching posts only:</w:t>
            </w:r>
          </w:p>
          <w:p w:rsidR="00F075D7" w:rsidRDefault="00F075D7" w:rsidP="004C1686">
            <w:pPr>
              <w:rPr>
                <w:rFonts w:cs="Arial"/>
              </w:rPr>
            </w:pPr>
            <w:r>
              <w:rPr>
                <w:rFonts w:cs="Arial"/>
              </w:rPr>
              <w:t>Are you, or have you ever been, prohibited from teaching by the TRA or sanctioned by the GTCE?</w:t>
            </w:r>
          </w:p>
          <w:p w:rsidR="00F075D7" w:rsidRDefault="00F075D7" w:rsidP="004C1686">
            <w:pPr>
              <w:rPr>
                <w:rFonts w:cs="Arial"/>
              </w:rPr>
            </w:pPr>
          </w:p>
        </w:tc>
        <w:tc>
          <w:tcPr>
            <w:tcW w:w="1842" w:type="dxa"/>
            <w:shd w:val="clear" w:color="auto" w:fill="auto"/>
            <w:vAlign w:val="center"/>
          </w:tcPr>
          <w:p w:rsidR="00F075D7" w:rsidRDefault="00F075D7" w:rsidP="004C1686">
            <w:pPr>
              <w:jc w:val="center"/>
              <w:rPr>
                <w:rFonts w:cs="Arial"/>
              </w:rPr>
            </w:pPr>
            <w:r w:rsidRPr="00520CDB">
              <w:rPr>
                <w:rFonts w:cs="Arial"/>
              </w:rPr>
              <w:t>Yes / No</w:t>
            </w:r>
            <w:r>
              <w:rPr>
                <w:rFonts w:cs="Arial"/>
              </w:rPr>
              <w:t xml:space="preserve">/ </w:t>
            </w:r>
          </w:p>
          <w:p w:rsidR="00F075D7" w:rsidRPr="00520CDB" w:rsidRDefault="00F075D7" w:rsidP="004C1686">
            <w:pPr>
              <w:jc w:val="center"/>
              <w:rPr>
                <w:rFonts w:cs="Arial"/>
              </w:rPr>
            </w:pPr>
            <w:r>
              <w:rPr>
                <w:rFonts w:cs="Arial"/>
              </w:rPr>
              <w:t>Not applicable</w:t>
            </w:r>
          </w:p>
        </w:tc>
        <w:tc>
          <w:tcPr>
            <w:tcW w:w="4565" w:type="dxa"/>
            <w:shd w:val="clear" w:color="auto" w:fill="auto"/>
            <w:vAlign w:val="center"/>
          </w:tcPr>
          <w:p w:rsidR="00F075D7" w:rsidRPr="00520CDB" w:rsidRDefault="00F075D7" w:rsidP="004C1686">
            <w:pPr>
              <w:rPr>
                <w:rFonts w:cs="Arial"/>
              </w:rPr>
            </w:pPr>
          </w:p>
        </w:tc>
      </w:tr>
      <w:tr w:rsidR="00F075D7" w:rsidRPr="00520CDB" w:rsidTr="004C1686">
        <w:tc>
          <w:tcPr>
            <w:tcW w:w="3936" w:type="dxa"/>
            <w:shd w:val="clear" w:color="auto" w:fill="auto"/>
            <w:vAlign w:val="center"/>
          </w:tcPr>
          <w:p w:rsidR="00F075D7" w:rsidRDefault="00F075D7" w:rsidP="00F075D7">
            <w:pPr>
              <w:rPr>
                <w:rFonts w:cs="Arial"/>
              </w:rPr>
            </w:pPr>
          </w:p>
          <w:p w:rsidR="00F075D7" w:rsidRPr="00F075D7" w:rsidRDefault="00F075D7" w:rsidP="00F075D7">
            <w:pPr>
              <w:rPr>
                <w:rFonts w:cs="Arial"/>
                <w:b/>
              </w:rPr>
            </w:pPr>
            <w:r>
              <w:rPr>
                <w:rFonts w:cs="Arial"/>
                <w:b/>
              </w:rPr>
              <w:t>Management</w:t>
            </w:r>
            <w:r w:rsidRPr="00F075D7">
              <w:rPr>
                <w:rFonts w:cs="Arial"/>
                <w:b/>
              </w:rPr>
              <w:t xml:space="preserve"> posts only:</w:t>
            </w:r>
          </w:p>
          <w:p w:rsidR="00F075D7" w:rsidRDefault="00F075D7" w:rsidP="00F075D7">
            <w:pPr>
              <w:rPr>
                <w:rFonts w:cs="Arial"/>
              </w:rPr>
            </w:pPr>
            <w:r>
              <w:rPr>
                <w:rFonts w:cs="Arial"/>
              </w:rPr>
              <w:t>Have you been prohibited from management of an independent school (s128)?</w:t>
            </w:r>
          </w:p>
        </w:tc>
        <w:tc>
          <w:tcPr>
            <w:tcW w:w="1842" w:type="dxa"/>
            <w:shd w:val="clear" w:color="auto" w:fill="auto"/>
            <w:vAlign w:val="center"/>
          </w:tcPr>
          <w:p w:rsidR="00F075D7" w:rsidRDefault="00F075D7" w:rsidP="00F075D7">
            <w:pPr>
              <w:jc w:val="center"/>
              <w:rPr>
                <w:rFonts w:cs="Arial"/>
              </w:rPr>
            </w:pPr>
            <w:r w:rsidRPr="00520CDB">
              <w:rPr>
                <w:rFonts w:cs="Arial"/>
              </w:rPr>
              <w:t>Yes / No</w:t>
            </w:r>
            <w:r>
              <w:rPr>
                <w:rFonts w:cs="Arial"/>
              </w:rPr>
              <w:t>/</w:t>
            </w:r>
          </w:p>
          <w:p w:rsidR="00F075D7" w:rsidRPr="00520CDB" w:rsidRDefault="00F075D7" w:rsidP="00F075D7">
            <w:pPr>
              <w:jc w:val="center"/>
              <w:rPr>
                <w:rFonts w:cs="Arial"/>
              </w:rPr>
            </w:pPr>
            <w:r>
              <w:rPr>
                <w:rFonts w:cs="Arial"/>
              </w:rPr>
              <w:t>Not applicable</w:t>
            </w:r>
          </w:p>
        </w:tc>
        <w:tc>
          <w:tcPr>
            <w:tcW w:w="4565" w:type="dxa"/>
            <w:shd w:val="clear" w:color="auto" w:fill="auto"/>
            <w:vAlign w:val="center"/>
          </w:tcPr>
          <w:p w:rsidR="00F075D7" w:rsidRPr="00520CDB" w:rsidRDefault="00F075D7" w:rsidP="00F075D7">
            <w:pPr>
              <w:rPr>
                <w:rFonts w:cs="Arial"/>
              </w:rPr>
            </w:pPr>
          </w:p>
        </w:tc>
      </w:tr>
    </w:tbl>
    <w:p w:rsidR="00F075D7" w:rsidRDefault="00F075D7" w:rsidP="004C1686">
      <w:pPr>
        <w:rPr>
          <w:rFonts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EB51FC" w:rsidRPr="00EB51FC" w:rsidTr="00EB51FC">
        <w:trPr>
          <w:trHeight w:val="525"/>
        </w:trPr>
        <w:tc>
          <w:tcPr>
            <w:tcW w:w="10343" w:type="dxa"/>
          </w:tcPr>
          <w:p w:rsidR="00EB51FC" w:rsidRPr="00EB51FC" w:rsidRDefault="00EB51FC" w:rsidP="00EB51FC">
            <w:pPr>
              <w:numPr>
                <w:ilvl w:val="0"/>
                <w:numId w:val="1"/>
              </w:numPr>
              <w:rPr>
                <w:rFonts w:cs="Arial"/>
                <w:bCs/>
                <w:u w:val="single"/>
              </w:rPr>
            </w:pPr>
            <w:r w:rsidRPr="00EB51FC">
              <w:rPr>
                <w:rFonts w:cs="Arial"/>
                <w:bCs/>
                <w:u w:val="single"/>
              </w:rPr>
              <w:t>*Applicants for posts in early years or later years childcare (wrap around care) only</w:t>
            </w:r>
          </w:p>
          <w:p w:rsidR="00EB51FC" w:rsidRPr="00EB51FC" w:rsidRDefault="00EB51FC" w:rsidP="00EB51FC">
            <w:pPr>
              <w:rPr>
                <w:rFonts w:cs="Arial"/>
                <w:bCs/>
              </w:rPr>
            </w:pPr>
            <w:r w:rsidRPr="00EB51FC">
              <w:rPr>
                <w:rFonts w:cs="Arial"/>
                <w:bCs/>
              </w:rPr>
              <w:t xml:space="preserve">The Disqualification under the Childcare Act 2006 Regulations (2018) state that anyone employed to care for children in early years (children under the age of 5) or later years (wrap-around care for children under the age of 8) is disqualified from that work if they meet certain criteria. These criteria include (this is not an exhaustive list): </w:t>
            </w:r>
          </w:p>
          <w:p w:rsidR="00EB51FC" w:rsidRPr="00EB51FC" w:rsidRDefault="00EB51FC" w:rsidP="00EB51FC">
            <w:pPr>
              <w:numPr>
                <w:ilvl w:val="0"/>
                <w:numId w:val="2"/>
              </w:numPr>
              <w:rPr>
                <w:rFonts w:cs="Arial"/>
                <w:bCs/>
              </w:rPr>
            </w:pPr>
            <w:r w:rsidRPr="00EB51FC">
              <w:rPr>
                <w:rFonts w:cs="Arial"/>
                <w:bCs/>
              </w:rPr>
              <w:t xml:space="preserve">Certain serious criminal offences </w:t>
            </w:r>
          </w:p>
          <w:p w:rsidR="00EB51FC" w:rsidRPr="00EB51FC" w:rsidRDefault="00EB51FC" w:rsidP="00EB51FC">
            <w:pPr>
              <w:numPr>
                <w:ilvl w:val="0"/>
                <w:numId w:val="2"/>
              </w:numPr>
              <w:rPr>
                <w:rFonts w:cs="Arial"/>
                <w:bCs/>
              </w:rPr>
            </w:pPr>
            <w:r w:rsidRPr="00EB51FC">
              <w:rPr>
                <w:rFonts w:cs="Arial"/>
                <w:bCs/>
              </w:rPr>
              <w:t>Court orders relating to the care of your own child</w:t>
            </w:r>
          </w:p>
          <w:p w:rsidR="00EB51FC" w:rsidRPr="00EB51FC" w:rsidRDefault="00EB51FC" w:rsidP="00EB51FC">
            <w:pPr>
              <w:numPr>
                <w:ilvl w:val="0"/>
                <w:numId w:val="2"/>
              </w:numPr>
              <w:rPr>
                <w:rFonts w:cs="Arial"/>
                <w:bCs/>
              </w:rPr>
            </w:pPr>
            <w:r w:rsidRPr="00EB51FC">
              <w:rPr>
                <w:rFonts w:cs="Arial"/>
                <w:bCs/>
              </w:rPr>
              <w:t>Being prohibited from private fostering</w:t>
            </w:r>
          </w:p>
          <w:p w:rsidR="00EB51FC" w:rsidRPr="00EB51FC" w:rsidRDefault="00EB51FC" w:rsidP="00EB51FC">
            <w:pPr>
              <w:rPr>
                <w:rFonts w:cs="Arial"/>
                <w:bCs/>
              </w:rPr>
            </w:pPr>
          </w:p>
          <w:p w:rsidR="00EB51FC" w:rsidRDefault="00EB51FC" w:rsidP="00EB51FC">
            <w:pPr>
              <w:rPr>
                <w:rFonts w:cs="Arial"/>
                <w:b/>
                <w:bCs/>
              </w:rPr>
            </w:pPr>
            <w:r w:rsidRPr="00EB51FC">
              <w:rPr>
                <w:rFonts w:cs="Arial"/>
                <w:b/>
                <w:bCs/>
              </w:rPr>
              <w:t xml:space="preserve">Do you have any reason to believe you are disqualified from working in childcare? </w:t>
            </w:r>
          </w:p>
          <w:p w:rsidR="00EB51FC" w:rsidRDefault="00EB51FC" w:rsidP="00EB51FC">
            <w:pPr>
              <w:rPr>
                <w:rFonts w:cs="Arial"/>
                <w:b/>
                <w:bCs/>
              </w:rPr>
            </w:pPr>
            <w:r w:rsidRPr="00EB51FC">
              <w:rPr>
                <w:rFonts w:cs="Arial"/>
                <w:b/>
                <w:bCs/>
              </w:rPr>
              <w:t xml:space="preserve">Yes / No </w:t>
            </w:r>
          </w:p>
          <w:p w:rsidR="00EB51FC" w:rsidRPr="00EB51FC" w:rsidRDefault="00EB51FC" w:rsidP="00EB51FC">
            <w:pPr>
              <w:rPr>
                <w:rFonts w:cs="Arial"/>
                <w:b/>
                <w:bCs/>
              </w:rPr>
            </w:pPr>
          </w:p>
        </w:tc>
      </w:tr>
      <w:tr w:rsidR="00EB51FC" w:rsidRPr="00EB51FC" w:rsidTr="00EB51FC">
        <w:trPr>
          <w:trHeight w:val="367"/>
        </w:trPr>
        <w:tc>
          <w:tcPr>
            <w:tcW w:w="10343" w:type="dxa"/>
          </w:tcPr>
          <w:p w:rsidR="00EB51FC" w:rsidRPr="00EB51FC" w:rsidRDefault="00EB51FC" w:rsidP="00EB51FC">
            <w:pPr>
              <w:rPr>
                <w:rFonts w:cs="Arial"/>
                <w:bCs/>
              </w:rPr>
            </w:pPr>
            <w:r w:rsidRPr="00EB51FC">
              <w:rPr>
                <w:rFonts w:cs="Arial"/>
                <w:bCs/>
              </w:rPr>
              <w:t xml:space="preserve">If yes, please contact us for more information on the Regulations. </w:t>
            </w:r>
          </w:p>
        </w:tc>
      </w:tr>
    </w:tbl>
    <w:p w:rsidR="00F075D7" w:rsidRDefault="00F075D7" w:rsidP="004C1686">
      <w:pPr>
        <w:rPr>
          <w:rFonts w:cs="Arial"/>
          <w:bC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EB51FC" w:rsidRPr="00EB51FC" w:rsidTr="00EB51FC">
        <w:trPr>
          <w:trHeight w:val="2684"/>
        </w:trPr>
        <w:tc>
          <w:tcPr>
            <w:tcW w:w="10343" w:type="dxa"/>
          </w:tcPr>
          <w:p w:rsidR="00EB51FC" w:rsidRDefault="00EB51FC" w:rsidP="00EB51FC">
            <w:pPr>
              <w:rPr>
                <w:rFonts w:cs="Arial"/>
                <w:b/>
                <w:bCs/>
              </w:rPr>
            </w:pPr>
            <w:r w:rsidRPr="00EB51FC">
              <w:rPr>
                <w:rFonts w:cs="Arial"/>
                <w:b/>
                <w:bCs/>
              </w:rPr>
              <w:t>Please complete the declaration below:</w:t>
            </w:r>
          </w:p>
          <w:p w:rsidR="00EB51FC" w:rsidRPr="00EB51FC" w:rsidRDefault="00EB51FC" w:rsidP="00EB51FC">
            <w:pPr>
              <w:rPr>
                <w:rFonts w:cs="Arial"/>
                <w:b/>
                <w:bCs/>
              </w:rPr>
            </w:pPr>
          </w:p>
          <w:p w:rsidR="00EB51FC" w:rsidRDefault="00EB51FC" w:rsidP="00EB51FC">
            <w:pPr>
              <w:jc w:val="both"/>
              <w:rPr>
                <w:rFonts w:cs="Arial"/>
                <w:bCs/>
              </w:rPr>
            </w:pPr>
            <w:r w:rsidRPr="00EB51FC">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rsidR="00EB51FC" w:rsidRDefault="00EB51FC" w:rsidP="00EB51FC">
            <w:pPr>
              <w:jc w:val="both"/>
              <w:rPr>
                <w:rFonts w:cs="Arial"/>
                <w:bCs/>
              </w:rPr>
            </w:pPr>
          </w:p>
          <w:p w:rsidR="00EB51FC" w:rsidRPr="00EB51FC" w:rsidRDefault="00EB51FC" w:rsidP="00EB51FC">
            <w:pPr>
              <w:rPr>
                <w:rFonts w:cs="Arial"/>
                <w:bCs/>
              </w:rPr>
            </w:pPr>
          </w:p>
          <w:p w:rsidR="00EB51FC" w:rsidRPr="00EB51FC" w:rsidRDefault="00EB51FC" w:rsidP="00EB51FC">
            <w:pPr>
              <w:rPr>
                <w:rFonts w:cs="Arial"/>
                <w:bCs/>
              </w:rPr>
            </w:pPr>
            <w:r w:rsidRPr="00EB51FC">
              <w:rPr>
                <w:rFonts w:cs="Arial"/>
                <w:b/>
                <w:bCs/>
              </w:rPr>
              <w:t>Signed</w:t>
            </w:r>
            <w:proofErr w:type="gramStart"/>
            <w:r w:rsidRPr="00EB51FC">
              <w:rPr>
                <w:rFonts w:cs="Arial"/>
                <w:b/>
                <w:bCs/>
              </w:rPr>
              <w:t xml:space="preserve">:    </w:t>
            </w:r>
            <w:r w:rsidRPr="00EB51FC">
              <w:rPr>
                <w:rFonts w:cs="Arial"/>
                <w:bCs/>
              </w:rPr>
              <w:t>………………………………………………</w:t>
            </w:r>
            <w:proofErr w:type="gramEnd"/>
            <w:r w:rsidRPr="00EB51FC">
              <w:rPr>
                <w:rFonts w:cs="Arial"/>
                <w:bCs/>
              </w:rPr>
              <w:t xml:space="preserve">  </w:t>
            </w:r>
            <w:r w:rsidRPr="00EB51FC">
              <w:rPr>
                <w:rFonts w:cs="Arial"/>
                <w:b/>
                <w:bCs/>
              </w:rPr>
              <w:t xml:space="preserve">               Date:</w:t>
            </w:r>
            <w:r>
              <w:rPr>
                <w:rFonts w:cs="Arial"/>
                <w:b/>
                <w:bCs/>
              </w:rPr>
              <w:t xml:space="preserve"> </w:t>
            </w:r>
            <w:r w:rsidRPr="00EB51FC">
              <w:rPr>
                <w:rFonts w:cs="Arial"/>
                <w:bCs/>
              </w:rPr>
              <w:t>……………………….</w:t>
            </w:r>
          </w:p>
          <w:p w:rsidR="00EB51FC" w:rsidRPr="00EB51FC" w:rsidRDefault="00EB51FC" w:rsidP="00EB51FC">
            <w:pPr>
              <w:rPr>
                <w:rFonts w:cs="Arial"/>
                <w:bCs/>
              </w:rPr>
            </w:pPr>
          </w:p>
        </w:tc>
      </w:tr>
    </w:tbl>
    <w:p w:rsidR="00EB51FC" w:rsidRDefault="00EB51FC" w:rsidP="004C1686">
      <w:pPr>
        <w:rPr>
          <w:rFonts w:cs="Arial"/>
          <w:bCs/>
        </w:rPr>
      </w:pPr>
    </w:p>
    <w:p w:rsidR="00EB51FC" w:rsidRPr="00EB51FC" w:rsidRDefault="00EB51FC" w:rsidP="00EB51FC">
      <w:pPr>
        <w:rPr>
          <w:rFonts w:cs="Arial"/>
          <w:b/>
          <w:bCs/>
        </w:rPr>
      </w:pPr>
      <w:r>
        <w:rPr>
          <w:rFonts w:cs="Arial"/>
          <w:b/>
          <w:bCs/>
        </w:rPr>
        <w:t>Please return this form to the school prior to your interview.</w:t>
      </w:r>
    </w:p>
    <w:p w:rsidR="00EB51FC" w:rsidRDefault="00EB51FC" w:rsidP="00EB51FC">
      <w:pPr>
        <w:rPr>
          <w:rFonts w:cs="Arial"/>
          <w:bCs/>
        </w:rPr>
      </w:pPr>
    </w:p>
    <w:p w:rsidR="00EB51FC" w:rsidRPr="00EB51FC" w:rsidRDefault="00EB51FC" w:rsidP="00EB51FC">
      <w:pPr>
        <w:rPr>
          <w:rFonts w:cs="Arial"/>
          <w:bCs/>
        </w:rPr>
      </w:pPr>
      <w:r w:rsidRPr="00EB51FC">
        <w:rPr>
          <w:rFonts w:cs="Arial"/>
          <w:bCs/>
        </w:rPr>
        <w:t xml:space="preserve">Please note that, if you are unsuccessful, this disclosure form will be securely destroyed within 6 months of your application.  </w:t>
      </w:r>
    </w:p>
    <w:p w:rsidR="00F075D7" w:rsidRDefault="00F075D7" w:rsidP="004C1686">
      <w:pPr>
        <w:rPr>
          <w:rFonts w:cs="Arial"/>
          <w:bCs/>
        </w:rPr>
      </w:pPr>
    </w:p>
    <w:p w:rsidR="008911B2" w:rsidRDefault="00C03E55" w:rsidP="00431C4F">
      <w:r>
        <w:rPr>
          <w:noProof/>
          <w:lang w:eastAsia="en-GB"/>
        </w:rPr>
        <w:drawing>
          <wp:inline distT="0" distB="0" distL="0" distR="0" wp14:anchorId="2D81097A" wp14:editId="24E3C6B1">
            <wp:extent cx="6353175" cy="802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53175" cy="8029575"/>
                    </a:xfrm>
                    <a:prstGeom prst="rect">
                      <a:avLst/>
                    </a:prstGeom>
                  </pic:spPr>
                </pic:pic>
              </a:graphicData>
            </a:graphic>
          </wp:inline>
        </w:drawing>
      </w:r>
    </w:p>
    <w:p w:rsidR="008911B2" w:rsidRDefault="008911B2" w:rsidP="00431C4F"/>
    <w:p w:rsidR="008911B2" w:rsidRDefault="008911B2" w:rsidP="00431C4F"/>
    <w:p w:rsidR="008911B2" w:rsidRDefault="008911B2" w:rsidP="00431C4F"/>
    <w:p w:rsidR="0063526B" w:rsidRDefault="0063526B" w:rsidP="00541D1F">
      <w:pPr>
        <w:ind w:left="5040" w:firstLine="720"/>
        <w:jc w:val="center"/>
      </w:pPr>
    </w:p>
    <w:sectPr w:rsidR="0063526B" w:rsidSect="004C1686">
      <w:headerReference w:type="default" r:id="rId13"/>
      <w:footerReference w:type="default" r:id="rId1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E55" w:rsidRDefault="00C03E55" w:rsidP="00F22ABC">
      <w:r>
        <w:separator/>
      </w:r>
    </w:p>
  </w:endnote>
  <w:endnote w:type="continuationSeparator" w:id="0">
    <w:p w:rsidR="00C03E55" w:rsidRDefault="00C03E55" w:rsidP="00F2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237402"/>
      <w:docPartObj>
        <w:docPartGallery w:val="Page Numbers (Bottom of Page)"/>
        <w:docPartUnique/>
      </w:docPartObj>
    </w:sdtPr>
    <w:sdtContent>
      <w:sdt>
        <w:sdtPr>
          <w:id w:val="-1769616900"/>
          <w:docPartObj>
            <w:docPartGallery w:val="Page Numbers (Top of Page)"/>
            <w:docPartUnique/>
          </w:docPartObj>
        </w:sdtPr>
        <w:sdtContent>
          <w:p w:rsidR="00C03E55" w:rsidRPr="004F5F36" w:rsidRDefault="00C03E55">
            <w:pPr>
              <w:pStyle w:val="Footer"/>
              <w:jc w:val="right"/>
            </w:pPr>
            <w:r w:rsidRPr="004F5F36">
              <w:t xml:space="preserve">Page </w:t>
            </w:r>
            <w:r w:rsidRPr="004F5F36">
              <w:rPr>
                <w:bCs/>
                <w:szCs w:val="24"/>
              </w:rPr>
              <w:fldChar w:fldCharType="begin"/>
            </w:r>
            <w:r w:rsidRPr="004F5F36">
              <w:rPr>
                <w:bCs/>
              </w:rPr>
              <w:instrText xml:space="preserve"> PAGE </w:instrText>
            </w:r>
            <w:r w:rsidRPr="004F5F36">
              <w:rPr>
                <w:bCs/>
                <w:szCs w:val="24"/>
              </w:rPr>
              <w:fldChar w:fldCharType="separate"/>
            </w:r>
            <w:r w:rsidR="00EB51FC">
              <w:rPr>
                <w:bCs/>
                <w:noProof/>
              </w:rPr>
              <w:t>4</w:t>
            </w:r>
            <w:r w:rsidRPr="004F5F36">
              <w:rPr>
                <w:bCs/>
                <w:szCs w:val="24"/>
              </w:rPr>
              <w:fldChar w:fldCharType="end"/>
            </w:r>
            <w:r w:rsidRPr="004F5F36">
              <w:t xml:space="preserve"> of </w:t>
            </w:r>
            <w:r w:rsidRPr="004F5F36">
              <w:rPr>
                <w:bCs/>
                <w:szCs w:val="24"/>
              </w:rPr>
              <w:fldChar w:fldCharType="begin"/>
            </w:r>
            <w:r w:rsidRPr="004F5F36">
              <w:rPr>
                <w:bCs/>
              </w:rPr>
              <w:instrText xml:space="preserve"> NUMPAGES  </w:instrText>
            </w:r>
            <w:r w:rsidRPr="004F5F36">
              <w:rPr>
                <w:bCs/>
                <w:szCs w:val="24"/>
              </w:rPr>
              <w:fldChar w:fldCharType="separate"/>
            </w:r>
            <w:r w:rsidR="00EB51FC">
              <w:rPr>
                <w:bCs/>
                <w:noProof/>
              </w:rPr>
              <w:t>4</w:t>
            </w:r>
            <w:r w:rsidRPr="004F5F36">
              <w:rPr>
                <w:bCs/>
                <w:szCs w:val="24"/>
              </w:rPr>
              <w:fldChar w:fldCharType="end"/>
            </w:r>
          </w:p>
        </w:sdtContent>
      </w:sdt>
    </w:sdtContent>
  </w:sdt>
  <w:p w:rsidR="00C03E55" w:rsidRDefault="00C03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E55" w:rsidRDefault="00C03E55" w:rsidP="00F22ABC">
      <w:r>
        <w:separator/>
      </w:r>
    </w:p>
  </w:footnote>
  <w:footnote w:type="continuationSeparator" w:id="0">
    <w:p w:rsidR="00C03E55" w:rsidRDefault="00C03E55" w:rsidP="00F22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55" w:rsidRDefault="00C03E55" w:rsidP="008B062B">
    <w:pPr>
      <w:pStyle w:val="Header"/>
      <w:jc w:val="center"/>
    </w:pPr>
    <w:r>
      <w:rPr>
        <w:noProof/>
        <w:lang w:eastAsia="en-GB"/>
      </w:rPr>
      <w:drawing>
        <wp:inline distT="0" distB="0" distL="0" distR="0" wp14:anchorId="7B7CDFF4" wp14:editId="00A89ABE">
          <wp:extent cx="1657350" cy="465086"/>
          <wp:effectExtent l="0" t="0" r="0" b="0"/>
          <wp:docPr id="14" name="Picture 14" descr="cid:07fadf4a-f2b6-482e-8ba1-13b3e495b33f@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7fadf4a-f2b6-482e-8ba1-13b3e495b33f@GBRP265.PROD.OUTLOOK.COM"/>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57350" cy="465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BC"/>
    <w:rsid w:val="00001F93"/>
    <w:rsid w:val="000026C0"/>
    <w:rsid w:val="00002916"/>
    <w:rsid w:val="00002978"/>
    <w:rsid w:val="00002CF1"/>
    <w:rsid w:val="00005323"/>
    <w:rsid w:val="00006AF3"/>
    <w:rsid w:val="000070B4"/>
    <w:rsid w:val="00007F6B"/>
    <w:rsid w:val="00010118"/>
    <w:rsid w:val="00012792"/>
    <w:rsid w:val="0001282C"/>
    <w:rsid w:val="00012C6B"/>
    <w:rsid w:val="000132C3"/>
    <w:rsid w:val="000135ED"/>
    <w:rsid w:val="00013F2B"/>
    <w:rsid w:val="000140C6"/>
    <w:rsid w:val="0001584D"/>
    <w:rsid w:val="00017685"/>
    <w:rsid w:val="00017F09"/>
    <w:rsid w:val="00020ABE"/>
    <w:rsid w:val="000215EE"/>
    <w:rsid w:val="000219E3"/>
    <w:rsid w:val="0002209C"/>
    <w:rsid w:val="000225E1"/>
    <w:rsid w:val="00022F26"/>
    <w:rsid w:val="00023A3F"/>
    <w:rsid w:val="000245A2"/>
    <w:rsid w:val="00025296"/>
    <w:rsid w:val="000255F5"/>
    <w:rsid w:val="00026389"/>
    <w:rsid w:val="000264DC"/>
    <w:rsid w:val="0002654E"/>
    <w:rsid w:val="00026AB0"/>
    <w:rsid w:val="00027B31"/>
    <w:rsid w:val="00030000"/>
    <w:rsid w:val="00031CED"/>
    <w:rsid w:val="00031EA4"/>
    <w:rsid w:val="000326BA"/>
    <w:rsid w:val="00033111"/>
    <w:rsid w:val="00033BB3"/>
    <w:rsid w:val="00033C14"/>
    <w:rsid w:val="00034E5F"/>
    <w:rsid w:val="000350CD"/>
    <w:rsid w:val="000361A0"/>
    <w:rsid w:val="000362CB"/>
    <w:rsid w:val="000377B3"/>
    <w:rsid w:val="00040559"/>
    <w:rsid w:val="00040BF7"/>
    <w:rsid w:val="00040D93"/>
    <w:rsid w:val="00041178"/>
    <w:rsid w:val="00041A0D"/>
    <w:rsid w:val="00041B72"/>
    <w:rsid w:val="00042746"/>
    <w:rsid w:val="00044250"/>
    <w:rsid w:val="00044FB2"/>
    <w:rsid w:val="000459D6"/>
    <w:rsid w:val="00045C96"/>
    <w:rsid w:val="00045FBC"/>
    <w:rsid w:val="00046186"/>
    <w:rsid w:val="00046702"/>
    <w:rsid w:val="000469AF"/>
    <w:rsid w:val="000471D1"/>
    <w:rsid w:val="00047FD6"/>
    <w:rsid w:val="0005022E"/>
    <w:rsid w:val="000503FE"/>
    <w:rsid w:val="00050447"/>
    <w:rsid w:val="0005209F"/>
    <w:rsid w:val="00052707"/>
    <w:rsid w:val="0005320D"/>
    <w:rsid w:val="00053AFE"/>
    <w:rsid w:val="00053DBB"/>
    <w:rsid w:val="00053E1B"/>
    <w:rsid w:val="00054A21"/>
    <w:rsid w:val="00054C03"/>
    <w:rsid w:val="00055440"/>
    <w:rsid w:val="00055BF1"/>
    <w:rsid w:val="0005600D"/>
    <w:rsid w:val="00056AEF"/>
    <w:rsid w:val="00056B39"/>
    <w:rsid w:val="00057532"/>
    <w:rsid w:val="0005760B"/>
    <w:rsid w:val="00060FFA"/>
    <w:rsid w:val="00062070"/>
    <w:rsid w:val="00062118"/>
    <w:rsid w:val="00063843"/>
    <w:rsid w:val="00064298"/>
    <w:rsid w:val="0006507A"/>
    <w:rsid w:val="00065481"/>
    <w:rsid w:val="00066D44"/>
    <w:rsid w:val="00067A19"/>
    <w:rsid w:val="00067F7C"/>
    <w:rsid w:val="00071AB1"/>
    <w:rsid w:val="00071D0C"/>
    <w:rsid w:val="0007268F"/>
    <w:rsid w:val="00073EE9"/>
    <w:rsid w:val="00074244"/>
    <w:rsid w:val="00074AF4"/>
    <w:rsid w:val="00075983"/>
    <w:rsid w:val="00077049"/>
    <w:rsid w:val="000773C9"/>
    <w:rsid w:val="00077B05"/>
    <w:rsid w:val="00077DCF"/>
    <w:rsid w:val="000828D3"/>
    <w:rsid w:val="000832C5"/>
    <w:rsid w:val="00085066"/>
    <w:rsid w:val="00087297"/>
    <w:rsid w:val="000934C7"/>
    <w:rsid w:val="000949C5"/>
    <w:rsid w:val="00094BB1"/>
    <w:rsid w:val="00094CCF"/>
    <w:rsid w:val="00094D5A"/>
    <w:rsid w:val="00095EF8"/>
    <w:rsid w:val="00096559"/>
    <w:rsid w:val="00096FBF"/>
    <w:rsid w:val="00097EFC"/>
    <w:rsid w:val="000A0863"/>
    <w:rsid w:val="000A0CE5"/>
    <w:rsid w:val="000A3C58"/>
    <w:rsid w:val="000A4B3F"/>
    <w:rsid w:val="000A4E9A"/>
    <w:rsid w:val="000A555F"/>
    <w:rsid w:val="000A5D62"/>
    <w:rsid w:val="000A60B2"/>
    <w:rsid w:val="000A6919"/>
    <w:rsid w:val="000A712C"/>
    <w:rsid w:val="000A7845"/>
    <w:rsid w:val="000A7CE9"/>
    <w:rsid w:val="000A7D34"/>
    <w:rsid w:val="000B0D88"/>
    <w:rsid w:val="000B0DD1"/>
    <w:rsid w:val="000B14CB"/>
    <w:rsid w:val="000B1766"/>
    <w:rsid w:val="000B21DE"/>
    <w:rsid w:val="000B22CD"/>
    <w:rsid w:val="000B2512"/>
    <w:rsid w:val="000B366B"/>
    <w:rsid w:val="000B66DE"/>
    <w:rsid w:val="000B7078"/>
    <w:rsid w:val="000B79D5"/>
    <w:rsid w:val="000B7E7D"/>
    <w:rsid w:val="000B7EF7"/>
    <w:rsid w:val="000C04EE"/>
    <w:rsid w:val="000C06FD"/>
    <w:rsid w:val="000C0B09"/>
    <w:rsid w:val="000C13A7"/>
    <w:rsid w:val="000C2CF8"/>
    <w:rsid w:val="000C3021"/>
    <w:rsid w:val="000C4332"/>
    <w:rsid w:val="000C4E6A"/>
    <w:rsid w:val="000C5129"/>
    <w:rsid w:val="000C52E6"/>
    <w:rsid w:val="000C5C8D"/>
    <w:rsid w:val="000C670C"/>
    <w:rsid w:val="000C6B85"/>
    <w:rsid w:val="000C7E67"/>
    <w:rsid w:val="000D0052"/>
    <w:rsid w:val="000D42E6"/>
    <w:rsid w:val="000D58F4"/>
    <w:rsid w:val="000D5CB6"/>
    <w:rsid w:val="000E08DA"/>
    <w:rsid w:val="000E0907"/>
    <w:rsid w:val="000E2BB6"/>
    <w:rsid w:val="000E2EF6"/>
    <w:rsid w:val="000E349F"/>
    <w:rsid w:val="000E65CC"/>
    <w:rsid w:val="000E6B00"/>
    <w:rsid w:val="000E7DF7"/>
    <w:rsid w:val="000F0335"/>
    <w:rsid w:val="000F0CDB"/>
    <w:rsid w:val="000F1D4E"/>
    <w:rsid w:val="000F32CA"/>
    <w:rsid w:val="000F3B86"/>
    <w:rsid w:val="000F3BB7"/>
    <w:rsid w:val="000F3F88"/>
    <w:rsid w:val="000F68F2"/>
    <w:rsid w:val="000F6D40"/>
    <w:rsid w:val="00100947"/>
    <w:rsid w:val="00100E20"/>
    <w:rsid w:val="001016F5"/>
    <w:rsid w:val="00101DA5"/>
    <w:rsid w:val="00101F47"/>
    <w:rsid w:val="001033E3"/>
    <w:rsid w:val="00103D94"/>
    <w:rsid w:val="00103E60"/>
    <w:rsid w:val="00104D47"/>
    <w:rsid w:val="001065BF"/>
    <w:rsid w:val="00106ED4"/>
    <w:rsid w:val="001071B2"/>
    <w:rsid w:val="001077E5"/>
    <w:rsid w:val="00107B56"/>
    <w:rsid w:val="001109E2"/>
    <w:rsid w:val="00111849"/>
    <w:rsid w:val="00111983"/>
    <w:rsid w:val="00112351"/>
    <w:rsid w:val="00112CA3"/>
    <w:rsid w:val="00113275"/>
    <w:rsid w:val="00113514"/>
    <w:rsid w:val="00113A7C"/>
    <w:rsid w:val="00113E64"/>
    <w:rsid w:val="00113FE3"/>
    <w:rsid w:val="00116083"/>
    <w:rsid w:val="00117333"/>
    <w:rsid w:val="00120B3F"/>
    <w:rsid w:val="00120C41"/>
    <w:rsid w:val="0012264B"/>
    <w:rsid w:val="00122702"/>
    <w:rsid w:val="00124545"/>
    <w:rsid w:val="001246E2"/>
    <w:rsid w:val="00125580"/>
    <w:rsid w:val="001260FF"/>
    <w:rsid w:val="00126194"/>
    <w:rsid w:val="00127363"/>
    <w:rsid w:val="00127436"/>
    <w:rsid w:val="0013191C"/>
    <w:rsid w:val="00131D24"/>
    <w:rsid w:val="001322FD"/>
    <w:rsid w:val="001323A3"/>
    <w:rsid w:val="00132FE4"/>
    <w:rsid w:val="00135958"/>
    <w:rsid w:val="00136A44"/>
    <w:rsid w:val="001372D4"/>
    <w:rsid w:val="001404DB"/>
    <w:rsid w:val="00141C55"/>
    <w:rsid w:val="001426C9"/>
    <w:rsid w:val="00142FA8"/>
    <w:rsid w:val="001441A6"/>
    <w:rsid w:val="00144AF0"/>
    <w:rsid w:val="00147250"/>
    <w:rsid w:val="00147FA7"/>
    <w:rsid w:val="00150364"/>
    <w:rsid w:val="00151265"/>
    <w:rsid w:val="00152497"/>
    <w:rsid w:val="0015250D"/>
    <w:rsid w:val="0015289A"/>
    <w:rsid w:val="001535F0"/>
    <w:rsid w:val="001545D7"/>
    <w:rsid w:val="001558A6"/>
    <w:rsid w:val="001561ED"/>
    <w:rsid w:val="001566E6"/>
    <w:rsid w:val="00156B1F"/>
    <w:rsid w:val="00156B27"/>
    <w:rsid w:val="00157414"/>
    <w:rsid w:val="00160A80"/>
    <w:rsid w:val="001617A7"/>
    <w:rsid w:val="0016256D"/>
    <w:rsid w:val="00162D32"/>
    <w:rsid w:val="001634CB"/>
    <w:rsid w:val="00163AF1"/>
    <w:rsid w:val="00163E85"/>
    <w:rsid w:val="001640F6"/>
    <w:rsid w:val="00164AFF"/>
    <w:rsid w:val="00164F92"/>
    <w:rsid w:val="00167A85"/>
    <w:rsid w:val="00167BF3"/>
    <w:rsid w:val="00171E37"/>
    <w:rsid w:val="001735FD"/>
    <w:rsid w:val="0017465A"/>
    <w:rsid w:val="0017471F"/>
    <w:rsid w:val="00175219"/>
    <w:rsid w:val="00175E00"/>
    <w:rsid w:val="0017791A"/>
    <w:rsid w:val="00180898"/>
    <w:rsid w:val="00180F5D"/>
    <w:rsid w:val="00181992"/>
    <w:rsid w:val="00182A6F"/>
    <w:rsid w:val="00183181"/>
    <w:rsid w:val="00183561"/>
    <w:rsid w:val="00183822"/>
    <w:rsid w:val="00183A4B"/>
    <w:rsid w:val="001843E9"/>
    <w:rsid w:val="001849AE"/>
    <w:rsid w:val="001849C7"/>
    <w:rsid w:val="00184BDF"/>
    <w:rsid w:val="001856F8"/>
    <w:rsid w:val="00186489"/>
    <w:rsid w:val="00186A09"/>
    <w:rsid w:val="00186AA4"/>
    <w:rsid w:val="001872B4"/>
    <w:rsid w:val="00187B3A"/>
    <w:rsid w:val="001902BE"/>
    <w:rsid w:val="00190360"/>
    <w:rsid w:val="00195C40"/>
    <w:rsid w:val="00196335"/>
    <w:rsid w:val="00197F32"/>
    <w:rsid w:val="001A068C"/>
    <w:rsid w:val="001A1A58"/>
    <w:rsid w:val="001A29DD"/>
    <w:rsid w:val="001A2D02"/>
    <w:rsid w:val="001A3A6B"/>
    <w:rsid w:val="001A3ACA"/>
    <w:rsid w:val="001A4A80"/>
    <w:rsid w:val="001A5049"/>
    <w:rsid w:val="001A7A8C"/>
    <w:rsid w:val="001A7C31"/>
    <w:rsid w:val="001B0356"/>
    <w:rsid w:val="001B1985"/>
    <w:rsid w:val="001B2190"/>
    <w:rsid w:val="001B2693"/>
    <w:rsid w:val="001B335A"/>
    <w:rsid w:val="001B3707"/>
    <w:rsid w:val="001B3E70"/>
    <w:rsid w:val="001B3F14"/>
    <w:rsid w:val="001B45E3"/>
    <w:rsid w:val="001B4B10"/>
    <w:rsid w:val="001B6B56"/>
    <w:rsid w:val="001B7DCA"/>
    <w:rsid w:val="001B7E17"/>
    <w:rsid w:val="001C04BC"/>
    <w:rsid w:val="001C0C18"/>
    <w:rsid w:val="001C120C"/>
    <w:rsid w:val="001C181A"/>
    <w:rsid w:val="001C32D6"/>
    <w:rsid w:val="001C3725"/>
    <w:rsid w:val="001C3B66"/>
    <w:rsid w:val="001C602D"/>
    <w:rsid w:val="001C6A35"/>
    <w:rsid w:val="001C6D23"/>
    <w:rsid w:val="001C6F17"/>
    <w:rsid w:val="001C70DF"/>
    <w:rsid w:val="001D10E6"/>
    <w:rsid w:val="001D169E"/>
    <w:rsid w:val="001D1FC0"/>
    <w:rsid w:val="001D23C4"/>
    <w:rsid w:val="001D2E9B"/>
    <w:rsid w:val="001D32F1"/>
    <w:rsid w:val="001D3570"/>
    <w:rsid w:val="001D3E74"/>
    <w:rsid w:val="001D4F27"/>
    <w:rsid w:val="001D5009"/>
    <w:rsid w:val="001D52BE"/>
    <w:rsid w:val="001D5A8E"/>
    <w:rsid w:val="001D66B9"/>
    <w:rsid w:val="001D6CEB"/>
    <w:rsid w:val="001D7443"/>
    <w:rsid w:val="001D7AD3"/>
    <w:rsid w:val="001E0379"/>
    <w:rsid w:val="001E1724"/>
    <w:rsid w:val="001E238C"/>
    <w:rsid w:val="001E2F4A"/>
    <w:rsid w:val="001E497E"/>
    <w:rsid w:val="001E4F5B"/>
    <w:rsid w:val="001E5A82"/>
    <w:rsid w:val="001E5F02"/>
    <w:rsid w:val="001E7D46"/>
    <w:rsid w:val="001F1694"/>
    <w:rsid w:val="001F2B2E"/>
    <w:rsid w:val="001F3664"/>
    <w:rsid w:val="001F38D2"/>
    <w:rsid w:val="001F4105"/>
    <w:rsid w:val="001F5223"/>
    <w:rsid w:val="001F54F2"/>
    <w:rsid w:val="001F5BB1"/>
    <w:rsid w:val="001F6852"/>
    <w:rsid w:val="001F7E11"/>
    <w:rsid w:val="00202A81"/>
    <w:rsid w:val="00202B9B"/>
    <w:rsid w:val="00202C63"/>
    <w:rsid w:val="002036D1"/>
    <w:rsid w:val="002040F7"/>
    <w:rsid w:val="002046B9"/>
    <w:rsid w:val="00204815"/>
    <w:rsid w:val="00206F33"/>
    <w:rsid w:val="00207673"/>
    <w:rsid w:val="00210841"/>
    <w:rsid w:val="002115D7"/>
    <w:rsid w:val="0021238B"/>
    <w:rsid w:val="00213560"/>
    <w:rsid w:val="002138D8"/>
    <w:rsid w:val="00213E7B"/>
    <w:rsid w:val="00213F86"/>
    <w:rsid w:val="00215576"/>
    <w:rsid w:val="002163CF"/>
    <w:rsid w:val="00216E41"/>
    <w:rsid w:val="002206B2"/>
    <w:rsid w:val="00220AF6"/>
    <w:rsid w:val="0022148C"/>
    <w:rsid w:val="00221C97"/>
    <w:rsid w:val="00221ECE"/>
    <w:rsid w:val="00222571"/>
    <w:rsid w:val="00225159"/>
    <w:rsid w:val="00225747"/>
    <w:rsid w:val="00226980"/>
    <w:rsid w:val="00226F8B"/>
    <w:rsid w:val="00227E89"/>
    <w:rsid w:val="00231C86"/>
    <w:rsid w:val="00231F60"/>
    <w:rsid w:val="00232352"/>
    <w:rsid w:val="0023257D"/>
    <w:rsid w:val="00233034"/>
    <w:rsid w:val="0023388B"/>
    <w:rsid w:val="00233AF3"/>
    <w:rsid w:val="00234798"/>
    <w:rsid w:val="00235F8F"/>
    <w:rsid w:val="0023654B"/>
    <w:rsid w:val="00236E15"/>
    <w:rsid w:val="00237784"/>
    <w:rsid w:val="002379CD"/>
    <w:rsid w:val="00237CCA"/>
    <w:rsid w:val="0024008F"/>
    <w:rsid w:val="0024010D"/>
    <w:rsid w:val="00240BD7"/>
    <w:rsid w:val="00240E87"/>
    <w:rsid w:val="002417FF"/>
    <w:rsid w:val="00241CDE"/>
    <w:rsid w:val="00241D0E"/>
    <w:rsid w:val="00242B47"/>
    <w:rsid w:val="0024520A"/>
    <w:rsid w:val="00246D7E"/>
    <w:rsid w:val="0024703C"/>
    <w:rsid w:val="002472A9"/>
    <w:rsid w:val="002474BB"/>
    <w:rsid w:val="00247E4D"/>
    <w:rsid w:val="002503D1"/>
    <w:rsid w:val="002511D3"/>
    <w:rsid w:val="00252208"/>
    <w:rsid w:val="0025441F"/>
    <w:rsid w:val="0025525F"/>
    <w:rsid w:val="00256248"/>
    <w:rsid w:val="00256A1D"/>
    <w:rsid w:val="00257491"/>
    <w:rsid w:val="00257972"/>
    <w:rsid w:val="002579D6"/>
    <w:rsid w:val="00257D2B"/>
    <w:rsid w:val="0026000B"/>
    <w:rsid w:val="00260086"/>
    <w:rsid w:val="00260491"/>
    <w:rsid w:val="0026178B"/>
    <w:rsid w:val="00261CCF"/>
    <w:rsid w:val="002640BD"/>
    <w:rsid w:val="002646BB"/>
    <w:rsid w:val="00265422"/>
    <w:rsid w:val="00265A2B"/>
    <w:rsid w:val="00265A3F"/>
    <w:rsid w:val="00265D77"/>
    <w:rsid w:val="002660F8"/>
    <w:rsid w:val="00266719"/>
    <w:rsid w:val="00266C32"/>
    <w:rsid w:val="002671FA"/>
    <w:rsid w:val="00267845"/>
    <w:rsid w:val="00267C47"/>
    <w:rsid w:val="0027008A"/>
    <w:rsid w:val="00270D22"/>
    <w:rsid w:val="00270F57"/>
    <w:rsid w:val="00271B07"/>
    <w:rsid w:val="00272DDB"/>
    <w:rsid w:val="00272F8D"/>
    <w:rsid w:val="0027431F"/>
    <w:rsid w:val="0027746E"/>
    <w:rsid w:val="00281120"/>
    <w:rsid w:val="00281D75"/>
    <w:rsid w:val="00282850"/>
    <w:rsid w:val="00282D79"/>
    <w:rsid w:val="0028408D"/>
    <w:rsid w:val="00284DA1"/>
    <w:rsid w:val="00285674"/>
    <w:rsid w:val="0028692A"/>
    <w:rsid w:val="00287826"/>
    <w:rsid w:val="00287941"/>
    <w:rsid w:val="00290B02"/>
    <w:rsid w:val="00290FA3"/>
    <w:rsid w:val="00294320"/>
    <w:rsid w:val="002948A2"/>
    <w:rsid w:val="00294CF8"/>
    <w:rsid w:val="00294D86"/>
    <w:rsid w:val="0029576A"/>
    <w:rsid w:val="00295DD5"/>
    <w:rsid w:val="00297A6B"/>
    <w:rsid w:val="002A12E8"/>
    <w:rsid w:val="002A1903"/>
    <w:rsid w:val="002A1DF1"/>
    <w:rsid w:val="002A205A"/>
    <w:rsid w:val="002A2D4E"/>
    <w:rsid w:val="002A3316"/>
    <w:rsid w:val="002A3510"/>
    <w:rsid w:val="002A454A"/>
    <w:rsid w:val="002A5F1D"/>
    <w:rsid w:val="002A6649"/>
    <w:rsid w:val="002A70C5"/>
    <w:rsid w:val="002B1370"/>
    <w:rsid w:val="002B1F39"/>
    <w:rsid w:val="002B2357"/>
    <w:rsid w:val="002B23C8"/>
    <w:rsid w:val="002B24E3"/>
    <w:rsid w:val="002B2521"/>
    <w:rsid w:val="002B30B0"/>
    <w:rsid w:val="002B3570"/>
    <w:rsid w:val="002B7626"/>
    <w:rsid w:val="002B7748"/>
    <w:rsid w:val="002C00EB"/>
    <w:rsid w:val="002C0D38"/>
    <w:rsid w:val="002C0D55"/>
    <w:rsid w:val="002C13E6"/>
    <w:rsid w:val="002C19FD"/>
    <w:rsid w:val="002C1D23"/>
    <w:rsid w:val="002C1E22"/>
    <w:rsid w:val="002C2325"/>
    <w:rsid w:val="002C239C"/>
    <w:rsid w:val="002C27C8"/>
    <w:rsid w:val="002C359B"/>
    <w:rsid w:val="002C3764"/>
    <w:rsid w:val="002C3DB7"/>
    <w:rsid w:val="002C3DD7"/>
    <w:rsid w:val="002C4155"/>
    <w:rsid w:val="002C4A64"/>
    <w:rsid w:val="002C5715"/>
    <w:rsid w:val="002C5DCB"/>
    <w:rsid w:val="002C62D0"/>
    <w:rsid w:val="002C63CB"/>
    <w:rsid w:val="002C714F"/>
    <w:rsid w:val="002C7D52"/>
    <w:rsid w:val="002D15B7"/>
    <w:rsid w:val="002D18FF"/>
    <w:rsid w:val="002D1C40"/>
    <w:rsid w:val="002D2819"/>
    <w:rsid w:val="002D472B"/>
    <w:rsid w:val="002D4F4E"/>
    <w:rsid w:val="002D622A"/>
    <w:rsid w:val="002E13A2"/>
    <w:rsid w:val="002E1AB0"/>
    <w:rsid w:val="002E2CA3"/>
    <w:rsid w:val="002E2EC4"/>
    <w:rsid w:val="002E3032"/>
    <w:rsid w:val="002E3E5C"/>
    <w:rsid w:val="002E4E96"/>
    <w:rsid w:val="002E4F2D"/>
    <w:rsid w:val="002E522D"/>
    <w:rsid w:val="002E691B"/>
    <w:rsid w:val="002E6DB7"/>
    <w:rsid w:val="002E711C"/>
    <w:rsid w:val="002F00B1"/>
    <w:rsid w:val="002F0526"/>
    <w:rsid w:val="002F1DD2"/>
    <w:rsid w:val="002F537D"/>
    <w:rsid w:val="002F5421"/>
    <w:rsid w:val="002F5B14"/>
    <w:rsid w:val="002F5D5B"/>
    <w:rsid w:val="002F5E87"/>
    <w:rsid w:val="002F76E3"/>
    <w:rsid w:val="002F771C"/>
    <w:rsid w:val="002F7E01"/>
    <w:rsid w:val="003001D9"/>
    <w:rsid w:val="003007A5"/>
    <w:rsid w:val="00301EEF"/>
    <w:rsid w:val="00303381"/>
    <w:rsid w:val="003038D6"/>
    <w:rsid w:val="00303BB3"/>
    <w:rsid w:val="00303C7C"/>
    <w:rsid w:val="00304869"/>
    <w:rsid w:val="00304CE2"/>
    <w:rsid w:val="00305924"/>
    <w:rsid w:val="00305C3C"/>
    <w:rsid w:val="003069C2"/>
    <w:rsid w:val="00307B46"/>
    <w:rsid w:val="00307E35"/>
    <w:rsid w:val="003108E6"/>
    <w:rsid w:val="00310B5C"/>
    <w:rsid w:val="003116AF"/>
    <w:rsid w:val="00311B68"/>
    <w:rsid w:val="00312AC1"/>
    <w:rsid w:val="00312B8C"/>
    <w:rsid w:val="0031341A"/>
    <w:rsid w:val="00313A33"/>
    <w:rsid w:val="00314180"/>
    <w:rsid w:val="00315365"/>
    <w:rsid w:val="00315FAE"/>
    <w:rsid w:val="003169FF"/>
    <w:rsid w:val="00316AC4"/>
    <w:rsid w:val="003171F3"/>
    <w:rsid w:val="0032015C"/>
    <w:rsid w:val="0032258A"/>
    <w:rsid w:val="00322DC7"/>
    <w:rsid w:val="00322EA8"/>
    <w:rsid w:val="00323F05"/>
    <w:rsid w:val="003251F7"/>
    <w:rsid w:val="00326170"/>
    <w:rsid w:val="00327850"/>
    <w:rsid w:val="00331877"/>
    <w:rsid w:val="00332754"/>
    <w:rsid w:val="00332A16"/>
    <w:rsid w:val="00332CFF"/>
    <w:rsid w:val="00332F67"/>
    <w:rsid w:val="003347AC"/>
    <w:rsid w:val="00334DC8"/>
    <w:rsid w:val="003363D2"/>
    <w:rsid w:val="003366EA"/>
    <w:rsid w:val="0033744E"/>
    <w:rsid w:val="0034114C"/>
    <w:rsid w:val="00341A3B"/>
    <w:rsid w:val="003424EB"/>
    <w:rsid w:val="0034277D"/>
    <w:rsid w:val="00343535"/>
    <w:rsid w:val="003439C8"/>
    <w:rsid w:val="00344D8E"/>
    <w:rsid w:val="00345B57"/>
    <w:rsid w:val="00345CA3"/>
    <w:rsid w:val="00347889"/>
    <w:rsid w:val="00347BCC"/>
    <w:rsid w:val="00352DA3"/>
    <w:rsid w:val="00354168"/>
    <w:rsid w:val="00354417"/>
    <w:rsid w:val="0035483E"/>
    <w:rsid w:val="003552F8"/>
    <w:rsid w:val="00355B83"/>
    <w:rsid w:val="003574F4"/>
    <w:rsid w:val="003575C8"/>
    <w:rsid w:val="003604FD"/>
    <w:rsid w:val="003607C2"/>
    <w:rsid w:val="00361AE5"/>
    <w:rsid w:val="00361F34"/>
    <w:rsid w:val="00364805"/>
    <w:rsid w:val="00364EED"/>
    <w:rsid w:val="00365D63"/>
    <w:rsid w:val="0036678F"/>
    <w:rsid w:val="00370C79"/>
    <w:rsid w:val="00371B3E"/>
    <w:rsid w:val="00372883"/>
    <w:rsid w:val="00372E4F"/>
    <w:rsid w:val="003730C3"/>
    <w:rsid w:val="00373478"/>
    <w:rsid w:val="00373A62"/>
    <w:rsid w:val="00375117"/>
    <w:rsid w:val="003766EB"/>
    <w:rsid w:val="00377FDB"/>
    <w:rsid w:val="00380043"/>
    <w:rsid w:val="0038005C"/>
    <w:rsid w:val="00380E32"/>
    <w:rsid w:val="00381916"/>
    <w:rsid w:val="00383287"/>
    <w:rsid w:val="00383FFE"/>
    <w:rsid w:val="00384578"/>
    <w:rsid w:val="0038640C"/>
    <w:rsid w:val="003870FF"/>
    <w:rsid w:val="00387148"/>
    <w:rsid w:val="003879D0"/>
    <w:rsid w:val="00387F16"/>
    <w:rsid w:val="00390A32"/>
    <w:rsid w:val="00391258"/>
    <w:rsid w:val="00391F66"/>
    <w:rsid w:val="00393CF6"/>
    <w:rsid w:val="00393F7D"/>
    <w:rsid w:val="00394187"/>
    <w:rsid w:val="00394EC5"/>
    <w:rsid w:val="00395BA3"/>
    <w:rsid w:val="00395C9F"/>
    <w:rsid w:val="003961C1"/>
    <w:rsid w:val="00396312"/>
    <w:rsid w:val="00396641"/>
    <w:rsid w:val="003972CF"/>
    <w:rsid w:val="00397684"/>
    <w:rsid w:val="00397C35"/>
    <w:rsid w:val="003A002B"/>
    <w:rsid w:val="003A20F3"/>
    <w:rsid w:val="003A299F"/>
    <w:rsid w:val="003A38B1"/>
    <w:rsid w:val="003A3DAA"/>
    <w:rsid w:val="003A4049"/>
    <w:rsid w:val="003A40E6"/>
    <w:rsid w:val="003A7A48"/>
    <w:rsid w:val="003B058C"/>
    <w:rsid w:val="003B1C71"/>
    <w:rsid w:val="003B2F30"/>
    <w:rsid w:val="003B3DFA"/>
    <w:rsid w:val="003B4304"/>
    <w:rsid w:val="003B4662"/>
    <w:rsid w:val="003B692E"/>
    <w:rsid w:val="003B7D5A"/>
    <w:rsid w:val="003C0970"/>
    <w:rsid w:val="003C0D73"/>
    <w:rsid w:val="003C0FEC"/>
    <w:rsid w:val="003C1149"/>
    <w:rsid w:val="003C1B10"/>
    <w:rsid w:val="003C229E"/>
    <w:rsid w:val="003C4CA5"/>
    <w:rsid w:val="003C5560"/>
    <w:rsid w:val="003C60C1"/>
    <w:rsid w:val="003C7D3F"/>
    <w:rsid w:val="003D250A"/>
    <w:rsid w:val="003D25DA"/>
    <w:rsid w:val="003D2AA6"/>
    <w:rsid w:val="003D5916"/>
    <w:rsid w:val="003D5BA5"/>
    <w:rsid w:val="003D7817"/>
    <w:rsid w:val="003D7C5A"/>
    <w:rsid w:val="003E01F1"/>
    <w:rsid w:val="003E0554"/>
    <w:rsid w:val="003E0667"/>
    <w:rsid w:val="003E0754"/>
    <w:rsid w:val="003E2165"/>
    <w:rsid w:val="003E22F8"/>
    <w:rsid w:val="003E23DA"/>
    <w:rsid w:val="003E4489"/>
    <w:rsid w:val="003F0816"/>
    <w:rsid w:val="003F10CF"/>
    <w:rsid w:val="003F2023"/>
    <w:rsid w:val="003F3A8A"/>
    <w:rsid w:val="003F442A"/>
    <w:rsid w:val="003F46ED"/>
    <w:rsid w:val="003F5F9B"/>
    <w:rsid w:val="00400901"/>
    <w:rsid w:val="00402566"/>
    <w:rsid w:val="004025B6"/>
    <w:rsid w:val="00403AED"/>
    <w:rsid w:val="0040529D"/>
    <w:rsid w:val="00405B17"/>
    <w:rsid w:val="00405B94"/>
    <w:rsid w:val="00405D81"/>
    <w:rsid w:val="00406155"/>
    <w:rsid w:val="0040617A"/>
    <w:rsid w:val="004067C0"/>
    <w:rsid w:val="004069E4"/>
    <w:rsid w:val="00406C6F"/>
    <w:rsid w:val="00406FD7"/>
    <w:rsid w:val="0040710A"/>
    <w:rsid w:val="00410179"/>
    <w:rsid w:val="004105C5"/>
    <w:rsid w:val="004105ED"/>
    <w:rsid w:val="00410ACD"/>
    <w:rsid w:val="0041102B"/>
    <w:rsid w:val="00411C5C"/>
    <w:rsid w:val="00412E5A"/>
    <w:rsid w:val="0041313A"/>
    <w:rsid w:val="0041335D"/>
    <w:rsid w:val="00414106"/>
    <w:rsid w:val="00414AB4"/>
    <w:rsid w:val="00415D65"/>
    <w:rsid w:val="00416951"/>
    <w:rsid w:val="00417500"/>
    <w:rsid w:val="00421007"/>
    <w:rsid w:val="0042109A"/>
    <w:rsid w:val="00421543"/>
    <w:rsid w:val="00422050"/>
    <w:rsid w:val="00422713"/>
    <w:rsid w:val="00422E9B"/>
    <w:rsid w:val="00422EBF"/>
    <w:rsid w:val="00422FE6"/>
    <w:rsid w:val="00424AE9"/>
    <w:rsid w:val="00426F01"/>
    <w:rsid w:val="00426F9D"/>
    <w:rsid w:val="004272C0"/>
    <w:rsid w:val="004305F8"/>
    <w:rsid w:val="0043134D"/>
    <w:rsid w:val="004318CE"/>
    <w:rsid w:val="00431B14"/>
    <w:rsid w:val="00431C4F"/>
    <w:rsid w:val="00432FC1"/>
    <w:rsid w:val="00433045"/>
    <w:rsid w:val="004338A5"/>
    <w:rsid w:val="004344F9"/>
    <w:rsid w:val="004354D7"/>
    <w:rsid w:val="0043667A"/>
    <w:rsid w:val="00437A07"/>
    <w:rsid w:val="00437C00"/>
    <w:rsid w:val="00441252"/>
    <w:rsid w:val="0044164D"/>
    <w:rsid w:val="004416CD"/>
    <w:rsid w:val="00441CCD"/>
    <w:rsid w:val="00443DF6"/>
    <w:rsid w:val="00443FD4"/>
    <w:rsid w:val="004445FB"/>
    <w:rsid w:val="00445D62"/>
    <w:rsid w:val="00445DF6"/>
    <w:rsid w:val="00446E66"/>
    <w:rsid w:val="00446E99"/>
    <w:rsid w:val="00446FBD"/>
    <w:rsid w:val="00447AA9"/>
    <w:rsid w:val="00447B3A"/>
    <w:rsid w:val="004506F9"/>
    <w:rsid w:val="00450E38"/>
    <w:rsid w:val="00451B17"/>
    <w:rsid w:val="00453CB1"/>
    <w:rsid w:val="00453CB5"/>
    <w:rsid w:val="00454ABF"/>
    <w:rsid w:val="004554D4"/>
    <w:rsid w:val="00455511"/>
    <w:rsid w:val="00456CD3"/>
    <w:rsid w:val="00456E2B"/>
    <w:rsid w:val="00457216"/>
    <w:rsid w:val="00457C06"/>
    <w:rsid w:val="00460D41"/>
    <w:rsid w:val="004610EE"/>
    <w:rsid w:val="00461152"/>
    <w:rsid w:val="00461712"/>
    <w:rsid w:val="00462C75"/>
    <w:rsid w:val="00465741"/>
    <w:rsid w:val="00465B3E"/>
    <w:rsid w:val="00467035"/>
    <w:rsid w:val="0046714B"/>
    <w:rsid w:val="00467CEC"/>
    <w:rsid w:val="004703CD"/>
    <w:rsid w:val="00470B74"/>
    <w:rsid w:val="00470FBF"/>
    <w:rsid w:val="00471D82"/>
    <w:rsid w:val="00472101"/>
    <w:rsid w:val="004745B0"/>
    <w:rsid w:val="00474E7F"/>
    <w:rsid w:val="00475033"/>
    <w:rsid w:val="0047718F"/>
    <w:rsid w:val="004775AA"/>
    <w:rsid w:val="00477E2C"/>
    <w:rsid w:val="00477E71"/>
    <w:rsid w:val="00477F22"/>
    <w:rsid w:val="004804FB"/>
    <w:rsid w:val="0048056D"/>
    <w:rsid w:val="00480925"/>
    <w:rsid w:val="004814A7"/>
    <w:rsid w:val="0048172C"/>
    <w:rsid w:val="00481EE2"/>
    <w:rsid w:val="00483A05"/>
    <w:rsid w:val="00484777"/>
    <w:rsid w:val="004862A6"/>
    <w:rsid w:val="00486329"/>
    <w:rsid w:val="00486B33"/>
    <w:rsid w:val="00486EED"/>
    <w:rsid w:val="004905B4"/>
    <w:rsid w:val="00491A6A"/>
    <w:rsid w:val="00492365"/>
    <w:rsid w:val="004943EC"/>
    <w:rsid w:val="004959E9"/>
    <w:rsid w:val="00497110"/>
    <w:rsid w:val="004A0D9C"/>
    <w:rsid w:val="004A1E92"/>
    <w:rsid w:val="004A207B"/>
    <w:rsid w:val="004A25E9"/>
    <w:rsid w:val="004A281B"/>
    <w:rsid w:val="004A352A"/>
    <w:rsid w:val="004A35DD"/>
    <w:rsid w:val="004A45AF"/>
    <w:rsid w:val="004A4BB6"/>
    <w:rsid w:val="004A57FF"/>
    <w:rsid w:val="004A759A"/>
    <w:rsid w:val="004B0236"/>
    <w:rsid w:val="004B347E"/>
    <w:rsid w:val="004B36CE"/>
    <w:rsid w:val="004B5EF5"/>
    <w:rsid w:val="004B6C42"/>
    <w:rsid w:val="004B6C54"/>
    <w:rsid w:val="004B6DA1"/>
    <w:rsid w:val="004B6DBD"/>
    <w:rsid w:val="004B766F"/>
    <w:rsid w:val="004B7716"/>
    <w:rsid w:val="004B7B85"/>
    <w:rsid w:val="004C0A5B"/>
    <w:rsid w:val="004C0ACC"/>
    <w:rsid w:val="004C1686"/>
    <w:rsid w:val="004C195F"/>
    <w:rsid w:val="004C1CCC"/>
    <w:rsid w:val="004C3489"/>
    <w:rsid w:val="004C3B9C"/>
    <w:rsid w:val="004C4280"/>
    <w:rsid w:val="004C59CA"/>
    <w:rsid w:val="004C5FFE"/>
    <w:rsid w:val="004C6115"/>
    <w:rsid w:val="004C673F"/>
    <w:rsid w:val="004C6EC7"/>
    <w:rsid w:val="004C78A9"/>
    <w:rsid w:val="004D0D44"/>
    <w:rsid w:val="004D0F00"/>
    <w:rsid w:val="004D100F"/>
    <w:rsid w:val="004D1F4B"/>
    <w:rsid w:val="004D3954"/>
    <w:rsid w:val="004D4945"/>
    <w:rsid w:val="004D64BD"/>
    <w:rsid w:val="004D66C7"/>
    <w:rsid w:val="004D68D4"/>
    <w:rsid w:val="004E0520"/>
    <w:rsid w:val="004E0F89"/>
    <w:rsid w:val="004E152D"/>
    <w:rsid w:val="004E1757"/>
    <w:rsid w:val="004E2F91"/>
    <w:rsid w:val="004E33BB"/>
    <w:rsid w:val="004E47CE"/>
    <w:rsid w:val="004E4A9C"/>
    <w:rsid w:val="004E5C1F"/>
    <w:rsid w:val="004E6618"/>
    <w:rsid w:val="004E6803"/>
    <w:rsid w:val="004E7063"/>
    <w:rsid w:val="004E74E4"/>
    <w:rsid w:val="004E7700"/>
    <w:rsid w:val="004F221C"/>
    <w:rsid w:val="004F2F96"/>
    <w:rsid w:val="004F30BD"/>
    <w:rsid w:val="004F38C1"/>
    <w:rsid w:val="004F5A51"/>
    <w:rsid w:val="004F5E0C"/>
    <w:rsid w:val="004F5F36"/>
    <w:rsid w:val="004F643F"/>
    <w:rsid w:val="004F65FE"/>
    <w:rsid w:val="004F6715"/>
    <w:rsid w:val="004F6A4F"/>
    <w:rsid w:val="004F73B4"/>
    <w:rsid w:val="004F747D"/>
    <w:rsid w:val="004F7895"/>
    <w:rsid w:val="00501297"/>
    <w:rsid w:val="005013B6"/>
    <w:rsid w:val="00502F72"/>
    <w:rsid w:val="00503D97"/>
    <w:rsid w:val="0050454C"/>
    <w:rsid w:val="0050516C"/>
    <w:rsid w:val="00506049"/>
    <w:rsid w:val="005060E4"/>
    <w:rsid w:val="00506CDD"/>
    <w:rsid w:val="005073B7"/>
    <w:rsid w:val="00510E9C"/>
    <w:rsid w:val="00510F38"/>
    <w:rsid w:val="00512151"/>
    <w:rsid w:val="00512CBC"/>
    <w:rsid w:val="0051348C"/>
    <w:rsid w:val="00513658"/>
    <w:rsid w:val="00513BC5"/>
    <w:rsid w:val="005153F7"/>
    <w:rsid w:val="00516154"/>
    <w:rsid w:val="00516684"/>
    <w:rsid w:val="00516940"/>
    <w:rsid w:val="00516A8E"/>
    <w:rsid w:val="005170DA"/>
    <w:rsid w:val="005172D6"/>
    <w:rsid w:val="00517661"/>
    <w:rsid w:val="00517BA9"/>
    <w:rsid w:val="005211AE"/>
    <w:rsid w:val="00521E09"/>
    <w:rsid w:val="00522A7F"/>
    <w:rsid w:val="00522B4C"/>
    <w:rsid w:val="005231BB"/>
    <w:rsid w:val="00523D5B"/>
    <w:rsid w:val="005244CA"/>
    <w:rsid w:val="00524B50"/>
    <w:rsid w:val="00525BB6"/>
    <w:rsid w:val="00526FF6"/>
    <w:rsid w:val="005272B6"/>
    <w:rsid w:val="00527EEE"/>
    <w:rsid w:val="005319D6"/>
    <w:rsid w:val="00532192"/>
    <w:rsid w:val="005325DA"/>
    <w:rsid w:val="005332CD"/>
    <w:rsid w:val="005340FE"/>
    <w:rsid w:val="00534AC6"/>
    <w:rsid w:val="005360DD"/>
    <w:rsid w:val="00537087"/>
    <w:rsid w:val="00537725"/>
    <w:rsid w:val="00540081"/>
    <w:rsid w:val="00541499"/>
    <w:rsid w:val="00541D1F"/>
    <w:rsid w:val="00541EE4"/>
    <w:rsid w:val="0054202F"/>
    <w:rsid w:val="00543384"/>
    <w:rsid w:val="005439CD"/>
    <w:rsid w:val="00543E33"/>
    <w:rsid w:val="0054445B"/>
    <w:rsid w:val="00544B41"/>
    <w:rsid w:val="00545AED"/>
    <w:rsid w:val="00546061"/>
    <w:rsid w:val="00547739"/>
    <w:rsid w:val="00547A4C"/>
    <w:rsid w:val="00550500"/>
    <w:rsid w:val="00550962"/>
    <w:rsid w:val="00552369"/>
    <w:rsid w:val="0055241C"/>
    <w:rsid w:val="005528F2"/>
    <w:rsid w:val="00552A05"/>
    <w:rsid w:val="0055346B"/>
    <w:rsid w:val="00553985"/>
    <w:rsid w:val="005539F6"/>
    <w:rsid w:val="0055445C"/>
    <w:rsid w:val="00554D9B"/>
    <w:rsid w:val="00557ED9"/>
    <w:rsid w:val="00560334"/>
    <w:rsid w:val="00560434"/>
    <w:rsid w:val="00560859"/>
    <w:rsid w:val="00561928"/>
    <w:rsid w:val="005619FE"/>
    <w:rsid w:val="00561BBF"/>
    <w:rsid w:val="00562A67"/>
    <w:rsid w:val="0056345E"/>
    <w:rsid w:val="0056366A"/>
    <w:rsid w:val="00563856"/>
    <w:rsid w:val="00567121"/>
    <w:rsid w:val="005671FE"/>
    <w:rsid w:val="00567239"/>
    <w:rsid w:val="00567535"/>
    <w:rsid w:val="00567861"/>
    <w:rsid w:val="00567AE8"/>
    <w:rsid w:val="0057373A"/>
    <w:rsid w:val="00574C40"/>
    <w:rsid w:val="0057568E"/>
    <w:rsid w:val="005769DC"/>
    <w:rsid w:val="00577481"/>
    <w:rsid w:val="00582BE5"/>
    <w:rsid w:val="005844D7"/>
    <w:rsid w:val="005848D7"/>
    <w:rsid w:val="00584DE7"/>
    <w:rsid w:val="005858FE"/>
    <w:rsid w:val="00585D6E"/>
    <w:rsid w:val="00585FED"/>
    <w:rsid w:val="00586011"/>
    <w:rsid w:val="00587D3D"/>
    <w:rsid w:val="00587F9C"/>
    <w:rsid w:val="0059227F"/>
    <w:rsid w:val="00592632"/>
    <w:rsid w:val="0059303D"/>
    <w:rsid w:val="0059344B"/>
    <w:rsid w:val="00593620"/>
    <w:rsid w:val="00594478"/>
    <w:rsid w:val="00594858"/>
    <w:rsid w:val="00595947"/>
    <w:rsid w:val="00595E38"/>
    <w:rsid w:val="005974D1"/>
    <w:rsid w:val="005A0228"/>
    <w:rsid w:val="005A1C1C"/>
    <w:rsid w:val="005A2B63"/>
    <w:rsid w:val="005A3289"/>
    <w:rsid w:val="005A3670"/>
    <w:rsid w:val="005A5754"/>
    <w:rsid w:val="005A57CA"/>
    <w:rsid w:val="005A6084"/>
    <w:rsid w:val="005A625D"/>
    <w:rsid w:val="005A6645"/>
    <w:rsid w:val="005A6F55"/>
    <w:rsid w:val="005A7643"/>
    <w:rsid w:val="005B119B"/>
    <w:rsid w:val="005B1477"/>
    <w:rsid w:val="005B1F79"/>
    <w:rsid w:val="005B28D4"/>
    <w:rsid w:val="005B36D2"/>
    <w:rsid w:val="005B37D5"/>
    <w:rsid w:val="005B4CE2"/>
    <w:rsid w:val="005B5B52"/>
    <w:rsid w:val="005B5D2D"/>
    <w:rsid w:val="005B675D"/>
    <w:rsid w:val="005B75E4"/>
    <w:rsid w:val="005B7E6A"/>
    <w:rsid w:val="005C153C"/>
    <w:rsid w:val="005C24F5"/>
    <w:rsid w:val="005C2AAF"/>
    <w:rsid w:val="005C2F34"/>
    <w:rsid w:val="005C3738"/>
    <w:rsid w:val="005C3B2F"/>
    <w:rsid w:val="005C4820"/>
    <w:rsid w:val="005C4AF3"/>
    <w:rsid w:val="005C4BE1"/>
    <w:rsid w:val="005C5B15"/>
    <w:rsid w:val="005D0C94"/>
    <w:rsid w:val="005D1052"/>
    <w:rsid w:val="005D1EB2"/>
    <w:rsid w:val="005D2721"/>
    <w:rsid w:val="005D2E60"/>
    <w:rsid w:val="005D3D8B"/>
    <w:rsid w:val="005D3DA5"/>
    <w:rsid w:val="005D44A8"/>
    <w:rsid w:val="005D4B19"/>
    <w:rsid w:val="005D4CB2"/>
    <w:rsid w:val="005D5EAE"/>
    <w:rsid w:val="005E0F71"/>
    <w:rsid w:val="005E13A6"/>
    <w:rsid w:val="005E1452"/>
    <w:rsid w:val="005E3DEE"/>
    <w:rsid w:val="005E3F94"/>
    <w:rsid w:val="005E44F2"/>
    <w:rsid w:val="005E4812"/>
    <w:rsid w:val="005E5C74"/>
    <w:rsid w:val="005E5E7C"/>
    <w:rsid w:val="005E5F03"/>
    <w:rsid w:val="005E604E"/>
    <w:rsid w:val="005E6B1A"/>
    <w:rsid w:val="005E6C0E"/>
    <w:rsid w:val="005E6D2D"/>
    <w:rsid w:val="005E7180"/>
    <w:rsid w:val="005E7576"/>
    <w:rsid w:val="005E779C"/>
    <w:rsid w:val="005F0D02"/>
    <w:rsid w:val="005F1A14"/>
    <w:rsid w:val="005F391C"/>
    <w:rsid w:val="005F3B88"/>
    <w:rsid w:val="005F5282"/>
    <w:rsid w:val="005F53AF"/>
    <w:rsid w:val="005F5A7B"/>
    <w:rsid w:val="005F6383"/>
    <w:rsid w:val="005F7238"/>
    <w:rsid w:val="005F72A7"/>
    <w:rsid w:val="005F7F29"/>
    <w:rsid w:val="006003FF"/>
    <w:rsid w:val="00600CFA"/>
    <w:rsid w:val="0060196C"/>
    <w:rsid w:val="00606C88"/>
    <w:rsid w:val="00606EF5"/>
    <w:rsid w:val="006076B3"/>
    <w:rsid w:val="00611268"/>
    <w:rsid w:val="006139DA"/>
    <w:rsid w:val="00616D85"/>
    <w:rsid w:val="00617986"/>
    <w:rsid w:val="00617C00"/>
    <w:rsid w:val="00620D6B"/>
    <w:rsid w:val="00621E6A"/>
    <w:rsid w:val="00622051"/>
    <w:rsid w:val="00623371"/>
    <w:rsid w:val="00623630"/>
    <w:rsid w:val="00623BE9"/>
    <w:rsid w:val="00624CCB"/>
    <w:rsid w:val="00625934"/>
    <w:rsid w:val="0062637F"/>
    <w:rsid w:val="00627B3C"/>
    <w:rsid w:val="00627DCA"/>
    <w:rsid w:val="0063046A"/>
    <w:rsid w:val="0063052F"/>
    <w:rsid w:val="006309CD"/>
    <w:rsid w:val="00630D19"/>
    <w:rsid w:val="00630EC4"/>
    <w:rsid w:val="00631025"/>
    <w:rsid w:val="00631FD8"/>
    <w:rsid w:val="00632493"/>
    <w:rsid w:val="00632D50"/>
    <w:rsid w:val="00632E15"/>
    <w:rsid w:val="00634722"/>
    <w:rsid w:val="00634D33"/>
    <w:rsid w:val="0063526B"/>
    <w:rsid w:val="00635668"/>
    <w:rsid w:val="00636E60"/>
    <w:rsid w:val="00636E78"/>
    <w:rsid w:val="00637E8D"/>
    <w:rsid w:val="00640064"/>
    <w:rsid w:val="006407F8"/>
    <w:rsid w:val="00640F18"/>
    <w:rsid w:val="006412CD"/>
    <w:rsid w:val="00641C1A"/>
    <w:rsid w:val="00641CD0"/>
    <w:rsid w:val="0064314A"/>
    <w:rsid w:val="006459DD"/>
    <w:rsid w:val="00647E1C"/>
    <w:rsid w:val="00650159"/>
    <w:rsid w:val="00650D87"/>
    <w:rsid w:val="00650D99"/>
    <w:rsid w:val="00651872"/>
    <w:rsid w:val="00651893"/>
    <w:rsid w:val="006518ED"/>
    <w:rsid w:val="00651EC6"/>
    <w:rsid w:val="00651FE1"/>
    <w:rsid w:val="006522E8"/>
    <w:rsid w:val="006528FC"/>
    <w:rsid w:val="00652B53"/>
    <w:rsid w:val="00652F24"/>
    <w:rsid w:val="006546DA"/>
    <w:rsid w:val="00654732"/>
    <w:rsid w:val="00654791"/>
    <w:rsid w:val="0065494F"/>
    <w:rsid w:val="00654D8C"/>
    <w:rsid w:val="00655F51"/>
    <w:rsid w:val="00656D21"/>
    <w:rsid w:val="006570EE"/>
    <w:rsid w:val="00657E6D"/>
    <w:rsid w:val="00657F75"/>
    <w:rsid w:val="006609AA"/>
    <w:rsid w:val="006609FC"/>
    <w:rsid w:val="00660B39"/>
    <w:rsid w:val="006628C9"/>
    <w:rsid w:val="00662C49"/>
    <w:rsid w:val="00662C4E"/>
    <w:rsid w:val="00663A92"/>
    <w:rsid w:val="0066514A"/>
    <w:rsid w:val="006656C4"/>
    <w:rsid w:val="00666E11"/>
    <w:rsid w:val="0066795C"/>
    <w:rsid w:val="006708E6"/>
    <w:rsid w:val="00672688"/>
    <w:rsid w:val="00673910"/>
    <w:rsid w:val="00673D5A"/>
    <w:rsid w:val="00673FD5"/>
    <w:rsid w:val="006743A9"/>
    <w:rsid w:val="00674F36"/>
    <w:rsid w:val="00674FAE"/>
    <w:rsid w:val="006759CC"/>
    <w:rsid w:val="006773F6"/>
    <w:rsid w:val="0067781B"/>
    <w:rsid w:val="006778A0"/>
    <w:rsid w:val="00680B32"/>
    <w:rsid w:val="006818F3"/>
    <w:rsid w:val="00682FB2"/>
    <w:rsid w:val="00683D78"/>
    <w:rsid w:val="006841D1"/>
    <w:rsid w:val="0068434D"/>
    <w:rsid w:val="00684B95"/>
    <w:rsid w:val="00685459"/>
    <w:rsid w:val="006901CC"/>
    <w:rsid w:val="00690707"/>
    <w:rsid w:val="006908FD"/>
    <w:rsid w:val="00690C93"/>
    <w:rsid w:val="0069253C"/>
    <w:rsid w:val="006926BE"/>
    <w:rsid w:val="0069291A"/>
    <w:rsid w:val="00692C4B"/>
    <w:rsid w:val="006937AE"/>
    <w:rsid w:val="00693F6E"/>
    <w:rsid w:val="00694329"/>
    <w:rsid w:val="006977A5"/>
    <w:rsid w:val="00697BBA"/>
    <w:rsid w:val="006A03D6"/>
    <w:rsid w:val="006A19B1"/>
    <w:rsid w:val="006A1A3D"/>
    <w:rsid w:val="006A1FC5"/>
    <w:rsid w:val="006A2621"/>
    <w:rsid w:val="006A3B07"/>
    <w:rsid w:val="006A3E3B"/>
    <w:rsid w:val="006A4A1F"/>
    <w:rsid w:val="006A4B7D"/>
    <w:rsid w:val="006A50A9"/>
    <w:rsid w:val="006A7011"/>
    <w:rsid w:val="006A79CA"/>
    <w:rsid w:val="006B02AF"/>
    <w:rsid w:val="006B12EE"/>
    <w:rsid w:val="006B1B5B"/>
    <w:rsid w:val="006B1BB1"/>
    <w:rsid w:val="006B1D45"/>
    <w:rsid w:val="006B2C02"/>
    <w:rsid w:val="006B3907"/>
    <w:rsid w:val="006B5F00"/>
    <w:rsid w:val="006B60AD"/>
    <w:rsid w:val="006B63E2"/>
    <w:rsid w:val="006B6DD2"/>
    <w:rsid w:val="006B752A"/>
    <w:rsid w:val="006B7CA6"/>
    <w:rsid w:val="006C1155"/>
    <w:rsid w:val="006C3494"/>
    <w:rsid w:val="006C3BC4"/>
    <w:rsid w:val="006C4183"/>
    <w:rsid w:val="006C656C"/>
    <w:rsid w:val="006C77F0"/>
    <w:rsid w:val="006D095D"/>
    <w:rsid w:val="006D0CD3"/>
    <w:rsid w:val="006D1868"/>
    <w:rsid w:val="006D5E6D"/>
    <w:rsid w:val="006D6368"/>
    <w:rsid w:val="006D6C6D"/>
    <w:rsid w:val="006D6D02"/>
    <w:rsid w:val="006D7077"/>
    <w:rsid w:val="006D756A"/>
    <w:rsid w:val="006D7FFB"/>
    <w:rsid w:val="006E1198"/>
    <w:rsid w:val="006E1F18"/>
    <w:rsid w:val="006E2A4A"/>
    <w:rsid w:val="006E2E83"/>
    <w:rsid w:val="006E337B"/>
    <w:rsid w:val="006E3ABF"/>
    <w:rsid w:val="006E5119"/>
    <w:rsid w:val="006E7053"/>
    <w:rsid w:val="006E72EA"/>
    <w:rsid w:val="006E77E2"/>
    <w:rsid w:val="006F0F56"/>
    <w:rsid w:val="006F21D6"/>
    <w:rsid w:val="006F2280"/>
    <w:rsid w:val="006F2805"/>
    <w:rsid w:val="006F2DBB"/>
    <w:rsid w:val="006F3399"/>
    <w:rsid w:val="006F3BDA"/>
    <w:rsid w:val="006F4174"/>
    <w:rsid w:val="006F4D02"/>
    <w:rsid w:val="006F4E2B"/>
    <w:rsid w:val="006F4E74"/>
    <w:rsid w:val="006F54A2"/>
    <w:rsid w:val="006F5A22"/>
    <w:rsid w:val="006F6564"/>
    <w:rsid w:val="006F6E09"/>
    <w:rsid w:val="006F7FB5"/>
    <w:rsid w:val="007003D8"/>
    <w:rsid w:val="00700F93"/>
    <w:rsid w:val="00701104"/>
    <w:rsid w:val="00702381"/>
    <w:rsid w:val="00702F16"/>
    <w:rsid w:val="007045BD"/>
    <w:rsid w:val="0070507E"/>
    <w:rsid w:val="00706A16"/>
    <w:rsid w:val="00707FBC"/>
    <w:rsid w:val="0071068C"/>
    <w:rsid w:val="0071108A"/>
    <w:rsid w:val="00711398"/>
    <w:rsid w:val="00711BEE"/>
    <w:rsid w:val="00712355"/>
    <w:rsid w:val="00712651"/>
    <w:rsid w:val="0071269C"/>
    <w:rsid w:val="007127C6"/>
    <w:rsid w:val="00712B0A"/>
    <w:rsid w:val="00714869"/>
    <w:rsid w:val="007160F7"/>
    <w:rsid w:val="00716528"/>
    <w:rsid w:val="00716727"/>
    <w:rsid w:val="0071694C"/>
    <w:rsid w:val="00717141"/>
    <w:rsid w:val="00720849"/>
    <w:rsid w:val="0072194D"/>
    <w:rsid w:val="00721A97"/>
    <w:rsid w:val="007242FF"/>
    <w:rsid w:val="00725BC3"/>
    <w:rsid w:val="00727B51"/>
    <w:rsid w:val="00727E33"/>
    <w:rsid w:val="00730C10"/>
    <w:rsid w:val="0073218B"/>
    <w:rsid w:val="00734C15"/>
    <w:rsid w:val="00734F10"/>
    <w:rsid w:val="0073572E"/>
    <w:rsid w:val="00735EF8"/>
    <w:rsid w:val="00735FA1"/>
    <w:rsid w:val="0073780F"/>
    <w:rsid w:val="00740633"/>
    <w:rsid w:val="0074093F"/>
    <w:rsid w:val="00740B2B"/>
    <w:rsid w:val="00740FC6"/>
    <w:rsid w:val="00741D98"/>
    <w:rsid w:val="007434CB"/>
    <w:rsid w:val="0074433E"/>
    <w:rsid w:val="00744512"/>
    <w:rsid w:val="00746AE9"/>
    <w:rsid w:val="00746C74"/>
    <w:rsid w:val="0075050D"/>
    <w:rsid w:val="007505CD"/>
    <w:rsid w:val="007524A7"/>
    <w:rsid w:val="0075261E"/>
    <w:rsid w:val="00752BCC"/>
    <w:rsid w:val="00753044"/>
    <w:rsid w:val="007532B0"/>
    <w:rsid w:val="0075412D"/>
    <w:rsid w:val="00754569"/>
    <w:rsid w:val="00754804"/>
    <w:rsid w:val="00755F16"/>
    <w:rsid w:val="00755F8E"/>
    <w:rsid w:val="00756605"/>
    <w:rsid w:val="00756F58"/>
    <w:rsid w:val="007603C7"/>
    <w:rsid w:val="007609FA"/>
    <w:rsid w:val="007627BB"/>
    <w:rsid w:val="007632CB"/>
    <w:rsid w:val="00763C72"/>
    <w:rsid w:val="00763CE0"/>
    <w:rsid w:val="00764750"/>
    <w:rsid w:val="0076640B"/>
    <w:rsid w:val="00766BAF"/>
    <w:rsid w:val="007670D8"/>
    <w:rsid w:val="00767880"/>
    <w:rsid w:val="007700F7"/>
    <w:rsid w:val="007717FD"/>
    <w:rsid w:val="00772CCD"/>
    <w:rsid w:val="007730DE"/>
    <w:rsid w:val="007731AA"/>
    <w:rsid w:val="00774ED9"/>
    <w:rsid w:val="007758B3"/>
    <w:rsid w:val="00775DCB"/>
    <w:rsid w:val="00775E46"/>
    <w:rsid w:val="0077643B"/>
    <w:rsid w:val="00776773"/>
    <w:rsid w:val="00776CBE"/>
    <w:rsid w:val="00777DC8"/>
    <w:rsid w:val="00780578"/>
    <w:rsid w:val="00780E95"/>
    <w:rsid w:val="00781DCD"/>
    <w:rsid w:val="00782AC1"/>
    <w:rsid w:val="007833D8"/>
    <w:rsid w:val="00783B92"/>
    <w:rsid w:val="00783BA0"/>
    <w:rsid w:val="00784473"/>
    <w:rsid w:val="00784F6C"/>
    <w:rsid w:val="00786C47"/>
    <w:rsid w:val="00786EE4"/>
    <w:rsid w:val="007905E2"/>
    <w:rsid w:val="007916D5"/>
    <w:rsid w:val="00792082"/>
    <w:rsid w:val="00792A7B"/>
    <w:rsid w:val="0079397A"/>
    <w:rsid w:val="00794202"/>
    <w:rsid w:val="00794CFA"/>
    <w:rsid w:val="007950A3"/>
    <w:rsid w:val="0079622A"/>
    <w:rsid w:val="00796919"/>
    <w:rsid w:val="0079708C"/>
    <w:rsid w:val="00797318"/>
    <w:rsid w:val="007975B6"/>
    <w:rsid w:val="007976C4"/>
    <w:rsid w:val="007978DE"/>
    <w:rsid w:val="00797A15"/>
    <w:rsid w:val="007A0ADC"/>
    <w:rsid w:val="007A0D1D"/>
    <w:rsid w:val="007A0DD4"/>
    <w:rsid w:val="007A27E2"/>
    <w:rsid w:val="007A3FDC"/>
    <w:rsid w:val="007A49F8"/>
    <w:rsid w:val="007A5817"/>
    <w:rsid w:val="007A5A20"/>
    <w:rsid w:val="007A63DC"/>
    <w:rsid w:val="007A72F7"/>
    <w:rsid w:val="007B0796"/>
    <w:rsid w:val="007B1426"/>
    <w:rsid w:val="007B14A1"/>
    <w:rsid w:val="007B217B"/>
    <w:rsid w:val="007B27A4"/>
    <w:rsid w:val="007B2CB9"/>
    <w:rsid w:val="007B319C"/>
    <w:rsid w:val="007B32D1"/>
    <w:rsid w:val="007B53ED"/>
    <w:rsid w:val="007B642F"/>
    <w:rsid w:val="007B65C6"/>
    <w:rsid w:val="007B6848"/>
    <w:rsid w:val="007B6CC5"/>
    <w:rsid w:val="007B6DF2"/>
    <w:rsid w:val="007B7ABF"/>
    <w:rsid w:val="007C3F99"/>
    <w:rsid w:val="007C41CB"/>
    <w:rsid w:val="007C493F"/>
    <w:rsid w:val="007C4983"/>
    <w:rsid w:val="007C5432"/>
    <w:rsid w:val="007C5512"/>
    <w:rsid w:val="007C5FBB"/>
    <w:rsid w:val="007C6213"/>
    <w:rsid w:val="007C691F"/>
    <w:rsid w:val="007C7C78"/>
    <w:rsid w:val="007D114B"/>
    <w:rsid w:val="007D1D50"/>
    <w:rsid w:val="007D2200"/>
    <w:rsid w:val="007D2212"/>
    <w:rsid w:val="007D2249"/>
    <w:rsid w:val="007D29D9"/>
    <w:rsid w:val="007D3808"/>
    <w:rsid w:val="007D424C"/>
    <w:rsid w:val="007D4FDD"/>
    <w:rsid w:val="007D5735"/>
    <w:rsid w:val="007D58F5"/>
    <w:rsid w:val="007D5B6C"/>
    <w:rsid w:val="007D620E"/>
    <w:rsid w:val="007D6E72"/>
    <w:rsid w:val="007D6E75"/>
    <w:rsid w:val="007D753D"/>
    <w:rsid w:val="007D7DA1"/>
    <w:rsid w:val="007D7DED"/>
    <w:rsid w:val="007E06D5"/>
    <w:rsid w:val="007E21D3"/>
    <w:rsid w:val="007E22BA"/>
    <w:rsid w:val="007E3B9E"/>
    <w:rsid w:val="007E6C81"/>
    <w:rsid w:val="007E7330"/>
    <w:rsid w:val="007E73D2"/>
    <w:rsid w:val="007E7AF0"/>
    <w:rsid w:val="007F1050"/>
    <w:rsid w:val="007F19DD"/>
    <w:rsid w:val="007F3FE5"/>
    <w:rsid w:val="007F48E9"/>
    <w:rsid w:val="007F4A4D"/>
    <w:rsid w:val="007F5778"/>
    <w:rsid w:val="007F5944"/>
    <w:rsid w:val="007F66D2"/>
    <w:rsid w:val="007F6BF4"/>
    <w:rsid w:val="007F7E15"/>
    <w:rsid w:val="00800491"/>
    <w:rsid w:val="008009AB"/>
    <w:rsid w:val="008015F8"/>
    <w:rsid w:val="00801977"/>
    <w:rsid w:val="008020A7"/>
    <w:rsid w:val="008032C0"/>
    <w:rsid w:val="00803371"/>
    <w:rsid w:val="008036A3"/>
    <w:rsid w:val="00803A66"/>
    <w:rsid w:val="00803AB2"/>
    <w:rsid w:val="00804943"/>
    <w:rsid w:val="0080614F"/>
    <w:rsid w:val="00807B6F"/>
    <w:rsid w:val="00807C9A"/>
    <w:rsid w:val="00810149"/>
    <w:rsid w:val="008108E3"/>
    <w:rsid w:val="008147F2"/>
    <w:rsid w:val="00814FB6"/>
    <w:rsid w:val="00815069"/>
    <w:rsid w:val="00815905"/>
    <w:rsid w:val="0081599A"/>
    <w:rsid w:val="00816627"/>
    <w:rsid w:val="00816C0F"/>
    <w:rsid w:val="00817372"/>
    <w:rsid w:val="00817AFA"/>
    <w:rsid w:val="0082063B"/>
    <w:rsid w:val="008218F4"/>
    <w:rsid w:val="00821B48"/>
    <w:rsid w:val="00821F48"/>
    <w:rsid w:val="00823532"/>
    <w:rsid w:val="0082357D"/>
    <w:rsid w:val="00824D27"/>
    <w:rsid w:val="00824D85"/>
    <w:rsid w:val="00824F38"/>
    <w:rsid w:val="00825D60"/>
    <w:rsid w:val="00825FFA"/>
    <w:rsid w:val="00826BAB"/>
    <w:rsid w:val="008314CA"/>
    <w:rsid w:val="008316B0"/>
    <w:rsid w:val="008322AD"/>
    <w:rsid w:val="008322E5"/>
    <w:rsid w:val="008333C7"/>
    <w:rsid w:val="00833710"/>
    <w:rsid w:val="008337B7"/>
    <w:rsid w:val="00833819"/>
    <w:rsid w:val="00833A00"/>
    <w:rsid w:val="0083543C"/>
    <w:rsid w:val="00835992"/>
    <w:rsid w:val="00835F79"/>
    <w:rsid w:val="00835FB0"/>
    <w:rsid w:val="00836B0B"/>
    <w:rsid w:val="00837D1D"/>
    <w:rsid w:val="00837E8D"/>
    <w:rsid w:val="00841309"/>
    <w:rsid w:val="00841371"/>
    <w:rsid w:val="00841760"/>
    <w:rsid w:val="00841777"/>
    <w:rsid w:val="00841890"/>
    <w:rsid w:val="0084229A"/>
    <w:rsid w:val="00842EB4"/>
    <w:rsid w:val="008437D9"/>
    <w:rsid w:val="0084411E"/>
    <w:rsid w:val="00844B62"/>
    <w:rsid w:val="008462B2"/>
    <w:rsid w:val="00846AE0"/>
    <w:rsid w:val="00846D93"/>
    <w:rsid w:val="008476DF"/>
    <w:rsid w:val="00847964"/>
    <w:rsid w:val="00847DD7"/>
    <w:rsid w:val="00852DC9"/>
    <w:rsid w:val="00852E9D"/>
    <w:rsid w:val="00854A19"/>
    <w:rsid w:val="00855757"/>
    <w:rsid w:val="00856B84"/>
    <w:rsid w:val="00856C7E"/>
    <w:rsid w:val="00856F98"/>
    <w:rsid w:val="008571BD"/>
    <w:rsid w:val="00857407"/>
    <w:rsid w:val="00857452"/>
    <w:rsid w:val="00857BE8"/>
    <w:rsid w:val="00857C57"/>
    <w:rsid w:val="0086024B"/>
    <w:rsid w:val="00860713"/>
    <w:rsid w:val="00863651"/>
    <w:rsid w:val="00863969"/>
    <w:rsid w:val="00865D65"/>
    <w:rsid w:val="00867FE0"/>
    <w:rsid w:val="008716BC"/>
    <w:rsid w:val="00871ED6"/>
    <w:rsid w:val="00872896"/>
    <w:rsid w:val="008735AB"/>
    <w:rsid w:val="008737CE"/>
    <w:rsid w:val="00874CAD"/>
    <w:rsid w:val="008755AE"/>
    <w:rsid w:val="0087611F"/>
    <w:rsid w:val="008766B9"/>
    <w:rsid w:val="00876D1F"/>
    <w:rsid w:val="008772CC"/>
    <w:rsid w:val="00880726"/>
    <w:rsid w:val="00881699"/>
    <w:rsid w:val="00881B2D"/>
    <w:rsid w:val="00881C0E"/>
    <w:rsid w:val="00882D14"/>
    <w:rsid w:val="00883814"/>
    <w:rsid w:val="0088425E"/>
    <w:rsid w:val="008845DB"/>
    <w:rsid w:val="00884A56"/>
    <w:rsid w:val="00884FB4"/>
    <w:rsid w:val="008853FA"/>
    <w:rsid w:val="008855D6"/>
    <w:rsid w:val="00885FE2"/>
    <w:rsid w:val="008875E1"/>
    <w:rsid w:val="0088763B"/>
    <w:rsid w:val="0088780D"/>
    <w:rsid w:val="00887841"/>
    <w:rsid w:val="0088790D"/>
    <w:rsid w:val="008905B8"/>
    <w:rsid w:val="00890877"/>
    <w:rsid w:val="00890AAC"/>
    <w:rsid w:val="008911B2"/>
    <w:rsid w:val="00892245"/>
    <w:rsid w:val="00892306"/>
    <w:rsid w:val="00892E39"/>
    <w:rsid w:val="00892F4F"/>
    <w:rsid w:val="00893356"/>
    <w:rsid w:val="0089363F"/>
    <w:rsid w:val="00894C35"/>
    <w:rsid w:val="00894DF0"/>
    <w:rsid w:val="00895655"/>
    <w:rsid w:val="008966D5"/>
    <w:rsid w:val="00897019"/>
    <w:rsid w:val="008975E4"/>
    <w:rsid w:val="008A0115"/>
    <w:rsid w:val="008A0252"/>
    <w:rsid w:val="008A2DD6"/>
    <w:rsid w:val="008A3214"/>
    <w:rsid w:val="008A3523"/>
    <w:rsid w:val="008A44EF"/>
    <w:rsid w:val="008A5993"/>
    <w:rsid w:val="008A5DDA"/>
    <w:rsid w:val="008A5E6F"/>
    <w:rsid w:val="008A5F31"/>
    <w:rsid w:val="008A74DB"/>
    <w:rsid w:val="008A7BE5"/>
    <w:rsid w:val="008B02A7"/>
    <w:rsid w:val="008B062B"/>
    <w:rsid w:val="008B07A8"/>
    <w:rsid w:val="008B197A"/>
    <w:rsid w:val="008B23BB"/>
    <w:rsid w:val="008B2936"/>
    <w:rsid w:val="008B47A8"/>
    <w:rsid w:val="008B5991"/>
    <w:rsid w:val="008B6AF9"/>
    <w:rsid w:val="008C00AD"/>
    <w:rsid w:val="008C1149"/>
    <w:rsid w:val="008C121B"/>
    <w:rsid w:val="008C2AEC"/>
    <w:rsid w:val="008C33C8"/>
    <w:rsid w:val="008C412A"/>
    <w:rsid w:val="008C422E"/>
    <w:rsid w:val="008C582D"/>
    <w:rsid w:val="008C5B19"/>
    <w:rsid w:val="008C5EEF"/>
    <w:rsid w:val="008C66B2"/>
    <w:rsid w:val="008C70E6"/>
    <w:rsid w:val="008D0497"/>
    <w:rsid w:val="008D174B"/>
    <w:rsid w:val="008D19D7"/>
    <w:rsid w:val="008D1E06"/>
    <w:rsid w:val="008D2266"/>
    <w:rsid w:val="008D298B"/>
    <w:rsid w:val="008D33CD"/>
    <w:rsid w:val="008D4B98"/>
    <w:rsid w:val="008D509E"/>
    <w:rsid w:val="008D5F93"/>
    <w:rsid w:val="008D710F"/>
    <w:rsid w:val="008D7285"/>
    <w:rsid w:val="008D72EA"/>
    <w:rsid w:val="008E128D"/>
    <w:rsid w:val="008E200D"/>
    <w:rsid w:val="008E2406"/>
    <w:rsid w:val="008E2EDB"/>
    <w:rsid w:val="008E3337"/>
    <w:rsid w:val="008E3E42"/>
    <w:rsid w:val="008E4566"/>
    <w:rsid w:val="008E5E0E"/>
    <w:rsid w:val="008E5FBD"/>
    <w:rsid w:val="008E6212"/>
    <w:rsid w:val="008E6A49"/>
    <w:rsid w:val="008E6B31"/>
    <w:rsid w:val="008E7380"/>
    <w:rsid w:val="008E766B"/>
    <w:rsid w:val="008F0468"/>
    <w:rsid w:val="008F091A"/>
    <w:rsid w:val="008F20E0"/>
    <w:rsid w:val="008F2534"/>
    <w:rsid w:val="008F2649"/>
    <w:rsid w:val="008F3210"/>
    <w:rsid w:val="008F3C13"/>
    <w:rsid w:val="008F4CCC"/>
    <w:rsid w:val="008F5D65"/>
    <w:rsid w:val="008F6767"/>
    <w:rsid w:val="008F7186"/>
    <w:rsid w:val="008F7E09"/>
    <w:rsid w:val="009009A5"/>
    <w:rsid w:val="0090292F"/>
    <w:rsid w:val="0090300A"/>
    <w:rsid w:val="0090327C"/>
    <w:rsid w:val="00904111"/>
    <w:rsid w:val="00904AD9"/>
    <w:rsid w:val="00904D82"/>
    <w:rsid w:val="00905071"/>
    <w:rsid w:val="009063FE"/>
    <w:rsid w:val="009068C7"/>
    <w:rsid w:val="009105BF"/>
    <w:rsid w:val="00911EE9"/>
    <w:rsid w:val="00911F02"/>
    <w:rsid w:val="009122AD"/>
    <w:rsid w:val="009124DB"/>
    <w:rsid w:val="009147E1"/>
    <w:rsid w:val="00914DEE"/>
    <w:rsid w:val="00915799"/>
    <w:rsid w:val="0091670B"/>
    <w:rsid w:val="0091770A"/>
    <w:rsid w:val="00917D9E"/>
    <w:rsid w:val="00921BD0"/>
    <w:rsid w:val="0092383F"/>
    <w:rsid w:val="00923D68"/>
    <w:rsid w:val="009240AA"/>
    <w:rsid w:val="00924C1F"/>
    <w:rsid w:val="009265A3"/>
    <w:rsid w:val="009273FC"/>
    <w:rsid w:val="009278BC"/>
    <w:rsid w:val="00927F4F"/>
    <w:rsid w:val="009304C3"/>
    <w:rsid w:val="00930528"/>
    <w:rsid w:val="00930B4D"/>
    <w:rsid w:val="00931ACE"/>
    <w:rsid w:val="009320A1"/>
    <w:rsid w:val="0093242A"/>
    <w:rsid w:val="00932D7E"/>
    <w:rsid w:val="00933E96"/>
    <w:rsid w:val="00933FCB"/>
    <w:rsid w:val="009357A1"/>
    <w:rsid w:val="009364C7"/>
    <w:rsid w:val="00936C29"/>
    <w:rsid w:val="00937BDE"/>
    <w:rsid w:val="00937FE0"/>
    <w:rsid w:val="00940C86"/>
    <w:rsid w:val="00940F84"/>
    <w:rsid w:val="009433E9"/>
    <w:rsid w:val="00943EB8"/>
    <w:rsid w:val="0094438C"/>
    <w:rsid w:val="00944A4B"/>
    <w:rsid w:val="00944B84"/>
    <w:rsid w:val="009465EF"/>
    <w:rsid w:val="00946875"/>
    <w:rsid w:val="009477E7"/>
    <w:rsid w:val="00952935"/>
    <w:rsid w:val="00953024"/>
    <w:rsid w:val="009532B0"/>
    <w:rsid w:val="009533AA"/>
    <w:rsid w:val="00953D34"/>
    <w:rsid w:val="00953E8D"/>
    <w:rsid w:val="00954C87"/>
    <w:rsid w:val="009600F3"/>
    <w:rsid w:val="009601D1"/>
    <w:rsid w:val="0096169A"/>
    <w:rsid w:val="00961EEF"/>
    <w:rsid w:val="00966733"/>
    <w:rsid w:val="00966B1F"/>
    <w:rsid w:val="009678F9"/>
    <w:rsid w:val="0097061E"/>
    <w:rsid w:val="009724FA"/>
    <w:rsid w:val="0097267B"/>
    <w:rsid w:val="00972A08"/>
    <w:rsid w:val="00972AF3"/>
    <w:rsid w:val="00973269"/>
    <w:rsid w:val="00973580"/>
    <w:rsid w:val="0097463B"/>
    <w:rsid w:val="00974B79"/>
    <w:rsid w:val="00975E32"/>
    <w:rsid w:val="0097643F"/>
    <w:rsid w:val="00976A1F"/>
    <w:rsid w:val="009772EB"/>
    <w:rsid w:val="009773C3"/>
    <w:rsid w:val="0098045D"/>
    <w:rsid w:val="009812C9"/>
    <w:rsid w:val="009815BB"/>
    <w:rsid w:val="0098228D"/>
    <w:rsid w:val="0098283B"/>
    <w:rsid w:val="0098398E"/>
    <w:rsid w:val="0098462F"/>
    <w:rsid w:val="00984711"/>
    <w:rsid w:val="00984A05"/>
    <w:rsid w:val="00984AD6"/>
    <w:rsid w:val="00985D78"/>
    <w:rsid w:val="0098621D"/>
    <w:rsid w:val="00986295"/>
    <w:rsid w:val="009872EA"/>
    <w:rsid w:val="00987D71"/>
    <w:rsid w:val="00987E01"/>
    <w:rsid w:val="00990838"/>
    <w:rsid w:val="00990B2E"/>
    <w:rsid w:val="0099169C"/>
    <w:rsid w:val="00991836"/>
    <w:rsid w:val="00991ACB"/>
    <w:rsid w:val="00992612"/>
    <w:rsid w:val="009926EA"/>
    <w:rsid w:val="009927CD"/>
    <w:rsid w:val="009930D4"/>
    <w:rsid w:val="00994CD9"/>
    <w:rsid w:val="009957A9"/>
    <w:rsid w:val="00995A17"/>
    <w:rsid w:val="0099603D"/>
    <w:rsid w:val="0099604F"/>
    <w:rsid w:val="00996470"/>
    <w:rsid w:val="00996B51"/>
    <w:rsid w:val="009975C8"/>
    <w:rsid w:val="009A1157"/>
    <w:rsid w:val="009A1853"/>
    <w:rsid w:val="009A269A"/>
    <w:rsid w:val="009A5797"/>
    <w:rsid w:val="009A59EA"/>
    <w:rsid w:val="009A5A8F"/>
    <w:rsid w:val="009A66B3"/>
    <w:rsid w:val="009B0845"/>
    <w:rsid w:val="009B12EE"/>
    <w:rsid w:val="009B136B"/>
    <w:rsid w:val="009B2662"/>
    <w:rsid w:val="009B4199"/>
    <w:rsid w:val="009B4AEE"/>
    <w:rsid w:val="009B6180"/>
    <w:rsid w:val="009B624D"/>
    <w:rsid w:val="009B6F5F"/>
    <w:rsid w:val="009C0869"/>
    <w:rsid w:val="009C102F"/>
    <w:rsid w:val="009C2B53"/>
    <w:rsid w:val="009C2C80"/>
    <w:rsid w:val="009C3925"/>
    <w:rsid w:val="009C406B"/>
    <w:rsid w:val="009C493F"/>
    <w:rsid w:val="009C4C80"/>
    <w:rsid w:val="009C5498"/>
    <w:rsid w:val="009C5511"/>
    <w:rsid w:val="009C7364"/>
    <w:rsid w:val="009D06A8"/>
    <w:rsid w:val="009D0DFD"/>
    <w:rsid w:val="009D1236"/>
    <w:rsid w:val="009D1479"/>
    <w:rsid w:val="009D182C"/>
    <w:rsid w:val="009D406C"/>
    <w:rsid w:val="009D5DBD"/>
    <w:rsid w:val="009D6B24"/>
    <w:rsid w:val="009D7D72"/>
    <w:rsid w:val="009E09B9"/>
    <w:rsid w:val="009E0D16"/>
    <w:rsid w:val="009E1512"/>
    <w:rsid w:val="009E1592"/>
    <w:rsid w:val="009E1F9C"/>
    <w:rsid w:val="009E3AB3"/>
    <w:rsid w:val="009E40FD"/>
    <w:rsid w:val="009E41D2"/>
    <w:rsid w:val="009E4314"/>
    <w:rsid w:val="009E4E8F"/>
    <w:rsid w:val="009E579E"/>
    <w:rsid w:val="009E5A9E"/>
    <w:rsid w:val="009E5B1F"/>
    <w:rsid w:val="009E5E35"/>
    <w:rsid w:val="009E7553"/>
    <w:rsid w:val="009E79AA"/>
    <w:rsid w:val="009F1AC1"/>
    <w:rsid w:val="009F1C6D"/>
    <w:rsid w:val="009F2612"/>
    <w:rsid w:val="009F2728"/>
    <w:rsid w:val="009F281B"/>
    <w:rsid w:val="009F3CF9"/>
    <w:rsid w:val="009F3DF2"/>
    <w:rsid w:val="009F4593"/>
    <w:rsid w:val="009F54C2"/>
    <w:rsid w:val="009F56B9"/>
    <w:rsid w:val="009F57E9"/>
    <w:rsid w:val="009F5EFE"/>
    <w:rsid w:val="009F6493"/>
    <w:rsid w:val="009F698D"/>
    <w:rsid w:val="009F7BC1"/>
    <w:rsid w:val="00A00449"/>
    <w:rsid w:val="00A009EF"/>
    <w:rsid w:val="00A00F45"/>
    <w:rsid w:val="00A01473"/>
    <w:rsid w:val="00A01993"/>
    <w:rsid w:val="00A02C2E"/>
    <w:rsid w:val="00A03305"/>
    <w:rsid w:val="00A037EC"/>
    <w:rsid w:val="00A0386F"/>
    <w:rsid w:val="00A0398B"/>
    <w:rsid w:val="00A03CF9"/>
    <w:rsid w:val="00A052F0"/>
    <w:rsid w:val="00A0787B"/>
    <w:rsid w:val="00A07A34"/>
    <w:rsid w:val="00A07B53"/>
    <w:rsid w:val="00A10DA8"/>
    <w:rsid w:val="00A1114F"/>
    <w:rsid w:val="00A117C9"/>
    <w:rsid w:val="00A12074"/>
    <w:rsid w:val="00A1290E"/>
    <w:rsid w:val="00A12E8A"/>
    <w:rsid w:val="00A14AE2"/>
    <w:rsid w:val="00A159E8"/>
    <w:rsid w:val="00A16285"/>
    <w:rsid w:val="00A16ADA"/>
    <w:rsid w:val="00A16C49"/>
    <w:rsid w:val="00A17142"/>
    <w:rsid w:val="00A1732B"/>
    <w:rsid w:val="00A175C8"/>
    <w:rsid w:val="00A22025"/>
    <w:rsid w:val="00A2235B"/>
    <w:rsid w:val="00A22518"/>
    <w:rsid w:val="00A22C3D"/>
    <w:rsid w:val="00A22E61"/>
    <w:rsid w:val="00A24258"/>
    <w:rsid w:val="00A243E0"/>
    <w:rsid w:val="00A252EA"/>
    <w:rsid w:val="00A27F9A"/>
    <w:rsid w:val="00A30299"/>
    <w:rsid w:val="00A30757"/>
    <w:rsid w:val="00A30FE7"/>
    <w:rsid w:val="00A31048"/>
    <w:rsid w:val="00A33C72"/>
    <w:rsid w:val="00A348A4"/>
    <w:rsid w:val="00A35560"/>
    <w:rsid w:val="00A35F3F"/>
    <w:rsid w:val="00A362C6"/>
    <w:rsid w:val="00A36FFF"/>
    <w:rsid w:val="00A3785F"/>
    <w:rsid w:val="00A402D8"/>
    <w:rsid w:val="00A409AF"/>
    <w:rsid w:val="00A44686"/>
    <w:rsid w:val="00A44F96"/>
    <w:rsid w:val="00A465AA"/>
    <w:rsid w:val="00A46C69"/>
    <w:rsid w:val="00A46D36"/>
    <w:rsid w:val="00A47910"/>
    <w:rsid w:val="00A47B45"/>
    <w:rsid w:val="00A50A76"/>
    <w:rsid w:val="00A52C2C"/>
    <w:rsid w:val="00A53B54"/>
    <w:rsid w:val="00A5441C"/>
    <w:rsid w:val="00A548ED"/>
    <w:rsid w:val="00A5532C"/>
    <w:rsid w:val="00A55DB0"/>
    <w:rsid w:val="00A5614E"/>
    <w:rsid w:val="00A562F0"/>
    <w:rsid w:val="00A572B6"/>
    <w:rsid w:val="00A57A01"/>
    <w:rsid w:val="00A60904"/>
    <w:rsid w:val="00A612BF"/>
    <w:rsid w:val="00A61DD8"/>
    <w:rsid w:val="00A62D97"/>
    <w:rsid w:val="00A62FFD"/>
    <w:rsid w:val="00A6322E"/>
    <w:rsid w:val="00A6382D"/>
    <w:rsid w:val="00A63A35"/>
    <w:rsid w:val="00A641E0"/>
    <w:rsid w:val="00A643A7"/>
    <w:rsid w:val="00A66230"/>
    <w:rsid w:val="00A671A2"/>
    <w:rsid w:val="00A71481"/>
    <w:rsid w:val="00A71DCD"/>
    <w:rsid w:val="00A71FA7"/>
    <w:rsid w:val="00A72B1B"/>
    <w:rsid w:val="00A72DC6"/>
    <w:rsid w:val="00A74E54"/>
    <w:rsid w:val="00A756C9"/>
    <w:rsid w:val="00A763C7"/>
    <w:rsid w:val="00A763D9"/>
    <w:rsid w:val="00A77055"/>
    <w:rsid w:val="00A773AE"/>
    <w:rsid w:val="00A80568"/>
    <w:rsid w:val="00A80A23"/>
    <w:rsid w:val="00A81CE3"/>
    <w:rsid w:val="00A81F3A"/>
    <w:rsid w:val="00A81F79"/>
    <w:rsid w:val="00A852DA"/>
    <w:rsid w:val="00A852FC"/>
    <w:rsid w:val="00A85366"/>
    <w:rsid w:val="00A856CD"/>
    <w:rsid w:val="00A8592F"/>
    <w:rsid w:val="00A8709B"/>
    <w:rsid w:val="00A87309"/>
    <w:rsid w:val="00A8799A"/>
    <w:rsid w:val="00A90F92"/>
    <w:rsid w:val="00A9151B"/>
    <w:rsid w:val="00A927E4"/>
    <w:rsid w:val="00A92B97"/>
    <w:rsid w:val="00A93257"/>
    <w:rsid w:val="00A93FD3"/>
    <w:rsid w:val="00A93FFA"/>
    <w:rsid w:val="00A94685"/>
    <w:rsid w:val="00A9541B"/>
    <w:rsid w:val="00A95AF7"/>
    <w:rsid w:val="00A96115"/>
    <w:rsid w:val="00A961F4"/>
    <w:rsid w:val="00A9689F"/>
    <w:rsid w:val="00A96CEB"/>
    <w:rsid w:val="00A9717A"/>
    <w:rsid w:val="00AA0C4C"/>
    <w:rsid w:val="00AA0E00"/>
    <w:rsid w:val="00AA11D7"/>
    <w:rsid w:val="00AA17E3"/>
    <w:rsid w:val="00AA1BA2"/>
    <w:rsid w:val="00AA1E0A"/>
    <w:rsid w:val="00AA2424"/>
    <w:rsid w:val="00AA4396"/>
    <w:rsid w:val="00AA60CD"/>
    <w:rsid w:val="00AB0E0A"/>
    <w:rsid w:val="00AB1027"/>
    <w:rsid w:val="00AB10FD"/>
    <w:rsid w:val="00AB1AE9"/>
    <w:rsid w:val="00AB2E3A"/>
    <w:rsid w:val="00AB2EFF"/>
    <w:rsid w:val="00AB30A4"/>
    <w:rsid w:val="00AB30D0"/>
    <w:rsid w:val="00AB4651"/>
    <w:rsid w:val="00AB5429"/>
    <w:rsid w:val="00AB5C28"/>
    <w:rsid w:val="00AB6D03"/>
    <w:rsid w:val="00AB71BF"/>
    <w:rsid w:val="00AC020D"/>
    <w:rsid w:val="00AC057B"/>
    <w:rsid w:val="00AC1F6A"/>
    <w:rsid w:val="00AC2EA3"/>
    <w:rsid w:val="00AC7323"/>
    <w:rsid w:val="00AC74E7"/>
    <w:rsid w:val="00AC7914"/>
    <w:rsid w:val="00AC7F37"/>
    <w:rsid w:val="00AD0931"/>
    <w:rsid w:val="00AD1127"/>
    <w:rsid w:val="00AD1BFE"/>
    <w:rsid w:val="00AD244B"/>
    <w:rsid w:val="00AD3578"/>
    <w:rsid w:val="00AD4599"/>
    <w:rsid w:val="00AD517D"/>
    <w:rsid w:val="00AD53BB"/>
    <w:rsid w:val="00AD5D74"/>
    <w:rsid w:val="00AD68CF"/>
    <w:rsid w:val="00AD6B64"/>
    <w:rsid w:val="00AD6F79"/>
    <w:rsid w:val="00AD748B"/>
    <w:rsid w:val="00AD7D8E"/>
    <w:rsid w:val="00AE31AA"/>
    <w:rsid w:val="00AE31B2"/>
    <w:rsid w:val="00AE33B9"/>
    <w:rsid w:val="00AE392B"/>
    <w:rsid w:val="00AE3991"/>
    <w:rsid w:val="00AE3D50"/>
    <w:rsid w:val="00AE5A3D"/>
    <w:rsid w:val="00AE63F5"/>
    <w:rsid w:val="00AE766A"/>
    <w:rsid w:val="00AE7A46"/>
    <w:rsid w:val="00AF01D5"/>
    <w:rsid w:val="00AF4A1C"/>
    <w:rsid w:val="00AF59D4"/>
    <w:rsid w:val="00AF6911"/>
    <w:rsid w:val="00B024B2"/>
    <w:rsid w:val="00B02B81"/>
    <w:rsid w:val="00B03582"/>
    <w:rsid w:val="00B03C2B"/>
    <w:rsid w:val="00B042AC"/>
    <w:rsid w:val="00B0489B"/>
    <w:rsid w:val="00B050C9"/>
    <w:rsid w:val="00B06893"/>
    <w:rsid w:val="00B0722F"/>
    <w:rsid w:val="00B0724B"/>
    <w:rsid w:val="00B079F7"/>
    <w:rsid w:val="00B07ACA"/>
    <w:rsid w:val="00B129CF"/>
    <w:rsid w:val="00B13B96"/>
    <w:rsid w:val="00B165AA"/>
    <w:rsid w:val="00B17260"/>
    <w:rsid w:val="00B21348"/>
    <w:rsid w:val="00B21681"/>
    <w:rsid w:val="00B2171A"/>
    <w:rsid w:val="00B22726"/>
    <w:rsid w:val="00B22820"/>
    <w:rsid w:val="00B22FFE"/>
    <w:rsid w:val="00B23F20"/>
    <w:rsid w:val="00B23FA8"/>
    <w:rsid w:val="00B248C0"/>
    <w:rsid w:val="00B25015"/>
    <w:rsid w:val="00B253E7"/>
    <w:rsid w:val="00B25E1D"/>
    <w:rsid w:val="00B2639A"/>
    <w:rsid w:val="00B26573"/>
    <w:rsid w:val="00B276DB"/>
    <w:rsid w:val="00B308F6"/>
    <w:rsid w:val="00B31A0D"/>
    <w:rsid w:val="00B32A16"/>
    <w:rsid w:val="00B32E9F"/>
    <w:rsid w:val="00B33C51"/>
    <w:rsid w:val="00B3663E"/>
    <w:rsid w:val="00B36767"/>
    <w:rsid w:val="00B37049"/>
    <w:rsid w:val="00B372BF"/>
    <w:rsid w:val="00B37341"/>
    <w:rsid w:val="00B40852"/>
    <w:rsid w:val="00B41249"/>
    <w:rsid w:val="00B41F20"/>
    <w:rsid w:val="00B4267E"/>
    <w:rsid w:val="00B42B21"/>
    <w:rsid w:val="00B42F29"/>
    <w:rsid w:val="00B42FC8"/>
    <w:rsid w:val="00B432FC"/>
    <w:rsid w:val="00B443B7"/>
    <w:rsid w:val="00B478CF"/>
    <w:rsid w:val="00B50A60"/>
    <w:rsid w:val="00B512A2"/>
    <w:rsid w:val="00B52980"/>
    <w:rsid w:val="00B52996"/>
    <w:rsid w:val="00B52F2B"/>
    <w:rsid w:val="00B536BE"/>
    <w:rsid w:val="00B53B1F"/>
    <w:rsid w:val="00B55497"/>
    <w:rsid w:val="00B615CE"/>
    <w:rsid w:val="00B61E25"/>
    <w:rsid w:val="00B622EA"/>
    <w:rsid w:val="00B631EA"/>
    <w:rsid w:val="00B63D9E"/>
    <w:rsid w:val="00B63FF9"/>
    <w:rsid w:val="00B64CFB"/>
    <w:rsid w:val="00B65000"/>
    <w:rsid w:val="00B655EA"/>
    <w:rsid w:val="00B65C76"/>
    <w:rsid w:val="00B6624D"/>
    <w:rsid w:val="00B672BA"/>
    <w:rsid w:val="00B6778B"/>
    <w:rsid w:val="00B67A61"/>
    <w:rsid w:val="00B67A71"/>
    <w:rsid w:val="00B700D1"/>
    <w:rsid w:val="00B72E2F"/>
    <w:rsid w:val="00B730E6"/>
    <w:rsid w:val="00B737B5"/>
    <w:rsid w:val="00B73E31"/>
    <w:rsid w:val="00B77056"/>
    <w:rsid w:val="00B775A4"/>
    <w:rsid w:val="00B77DC9"/>
    <w:rsid w:val="00B80427"/>
    <w:rsid w:val="00B809D3"/>
    <w:rsid w:val="00B83A77"/>
    <w:rsid w:val="00B85184"/>
    <w:rsid w:val="00B85E37"/>
    <w:rsid w:val="00B85F94"/>
    <w:rsid w:val="00B8621F"/>
    <w:rsid w:val="00B86F66"/>
    <w:rsid w:val="00B87165"/>
    <w:rsid w:val="00B8777B"/>
    <w:rsid w:val="00B90CF0"/>
    <w:rsid w:val="00B91806"/>
    <w:rsid w:val="00B93293"/>
    <w:rsid w:val="00B9369A"/>
    <w:rsid w:val="00B93CD3"/>
    <w:rsid w:val="00B944F6"/>
    <w:rsid w:val="00B95259"/>
    <w:rsid w:val="00B976CA"/>
    <w:rsid w:val="00BA23B7"/>
    <w:rsid w:val="00BA27DF"/>
    <w:rsid w:val="00BA3834"/>
    <w:rsid w:val="00BA3A73"/>
    <w:rsid w:val="00BA3F36"/>
    <w:rsid w:val="00BA4ED3"/>
    <w:rsid w:val="00BA5984"/>
    <w:rsid w:val="00BA5AA1"/>
    <w:rsid w:val="00BA67B0"/>
    <w:rsid w:val="00BA74BE"/>
    <w:rsid w:val="00BB216D"/>
    <w:rsid w:val="00BB2223"/>
    <w:rsid w:val="00BB2420"/>
    <w:rsid w:val="00BB2D26"/>
    <w:rsid w:val="00BB35F8"/>
    <w:rsid w:val="00BB3721"/>
    <w:rsid w:val="00BB552D"/>
    <w:rsid w:val="00BB56FD"/>
    <w:rsid w:val="00BB629A"/>
    <w:rsid w:val="00BB7FF2"/>
    <w:rsid w:val="00BC051D"/>
    <w:rsid w:val="00BC17EA"/>
    <w:rsid w:val="00BC2C66"/>
    <w:rsid w:val="00BC2DAF"/>
    <w:rsid w:val="00BC31AF"/>
    <w:rsid w:val="00BC33FC"/>
    <w:rsid w:val="00BC57CA"/>
    <w:rsid w:val="00BC5A48"/>
    <w:rsid w:val="00BC717E"/>
    <w:rsid w:val="00BC7201"/>
    <w:rsid w:val="00BD01C3"/>
    <w:rsid w:val="00BD12CA"/>
    <w:rsid w:val="00BD14F2"/>
    <w:rsid w:val="00BD178A"/>
    <w:rsid w:val="00BD186C"/>
    <w:rsid w:val="00BD2B1B"/>
    <w:rsid w:val="00BD2E12"/>
    <w:rsid w:val="00BD3483"/>
    <w:rsid w:val="00BD3687"/>
    <w:rsid w:val="00BD4366"/>
    <w:rsid w:val="00BD4626"/>
    <w:rsid w:val="00BD56E6"/>
    <w:rsid w:val="00BD5FBD"/>
    <w:rsid w:val="00BD6B97"/>
    <w:rsid w:val="00BD726D"/>
    <w:rsid w:val="00BE0048"/>
    <w:rsid w:val="00BE0280"/>
    <w:rsid w:val="00BE0648"/>
    <w:rsid w:val="00BE2C7D"/>
    <w:rsid w:val="00BE494A"/>
    <w:rsid w:val="00BE4C57"/>
    <w:rsid w:val="00BE4DB1"/>
    <w:rsid w:val="00BE4F36"/>
    <w:rsid w:val="00BE5027"/>
    <w:rsid w:val="00BE5DB8"/>
    <w:rsid w:val="00BE620F"/>
    <w:rsid w:val="00BE7437"/>
    <w:rsid w:val="00BE75A0"/>
    <w:rsid w:val="00BE7F18"/>
    <w:rsid w:val="00BF0252"/>
    <w:rsid w:val="00BF02FD"/>
    <w:rsid w:val="00BF0A32"/>
    <w:rsid w:val="00BF21FF"/>
    <w:rsid w:val="00BF3D25"/>
    <w:rsid w:val="00BF4FF6"/>
    <w:rsid w:val="00BF5967"/>
    <w:rsid w:val="00BF5D75"/>
    <w:rsid w:val="00BF6748"/>
    <w:rsid w:val="00BF7F58"/>
    <w:rsid w:val="00C00AD2"/>
    <w:rsid w:val="00C00DE9"/>
    <w:rsid w:val="00C02060"/>
    <w:rsid w:val="00C03A76"/>
    <w:rsid w:val="00C03E55"/>
    <w:rsid w:val="00C040ED"/>
    <w:rsid w:val="00C05E24"/>
    <w:rsid w:val="00C07689"/>
    <w:rsid w:val="00C07CCA"/>
    <w:rsid w:val="00C10F47"/>
    <w:rsid w:val="00C110D4"/>
    <w:rsid w:val="00C11850"/>
    <w:rsid w:val="00C11C32"/>
    <w:rsid w:val="00C12CA0"/>
    <w:rsid w:val="00C13742"/>
    <w:rsid w:val="00C14A5C"/>
    <w:rsid w:val="00C1633F"/>
    <w:rsid w:val="00C169D3"/>
    <w:rsid w:val="00C20418"/>
    <w:rsid w:val="00C206D9"/>
    <w:rsid w:val="00C206E2"/>
    <w:rsid w:val="00C213FF"/>
    <w:rsid w:val="00C21E89"/>
    <w:rsid w:val="00C234FE"/>
    <w:rsid w:val="00C2353C"/>
    <w:rsid w:val="00C25D23"/>
    <w:rsid w:val="00C26151"/>
    <w:rsid w:val="00C266FF"/>
    <w:rsid w:val="00C26BA4"/>
    <w:rsid w:val="00C27963"/>
    <w:rsid w:val="00C30363"/>
    <w:rsid w:val="00C3036D"/>
    <w:rsid w:val="00C3180A"/>
    <w:rsid w:val="00C329A1"/>
    <w:rsid w:val="00C32E66"/>
    <w:rsid w:val="00C3351C"/>
    <w:rsid w:val="00C33E30"/>
    <w:rsid w:val="00C36005"/>
    <w:rsid w:val="00C36334"/>
    <w:rsid w:val="00C37AB7"/>
    <w:rsid w:val="00C37DCC"/>
    <w:rsid w:val="00C37E0F"/>
    <w:rsid w:val="00C40827"/>
    <w:rsid w:val="00C41485"/>
    <w:rsid w:val="00C42A1E"/>
    <w:rsid w:val="00C43112"/>
    <w:rsid w:val="00C4358A"/>
    <w:rsid w:val="00C449A5"/>
    <w:rsid w:val="00C44B6E"/>
    <w:rsid w:val="00C44F76"/>
    <w:rsid w:val="00C46F4A"/>
    <w:rsid w:val="00C471BB"/>
    <w:rsid w:val="00C474EE"/>
    <w:rsid w:val="00C47D34"/>
    <w:rsid w:val="00C503FA"/>
    <w:rsid w:val="00C53F25"/>
    <w:rsid w:val="00C551FC"/>
    <w:rsid w:val="00C554EA"/>
    <w:rsid w:val="00C5598D"/>
    <w:rsid w:val="00C56F53"/>
    <w:rsid w:val="00C60477"/>
    <w:rsid w:val="00C61328"/>
    <w:rsid w:val="00C63E71"/>
    <w:rsid w:val="00C6421B"/>
    <w:rsid w:val="00C6626E"/>
    <w:rsid w:val="00C66DE8"/>
    <w:rsid w:val="00C67187"/>
    <w:rsid w:val="00C70F88"/>
    <w:rsid w:val="00C712C5"/>
    <w:rsid w:val="00C73F80"/>
    <w:rsid w:val="00C7424D"/>
    <w:rsid w:val="00C749E2"/>
    <w:rsid w:val="00C74A62"/>
    <w:rsid w:val="00C74A95"/>
    <w:rsid w:val="00C762D7"/>
    <w:rsid w:val="00C771D5"/>
    <w:rsid w:val="00C77C04"/>
    <w:rsid w:val="00C8194C"/>
    <w:rsid w:val="00C81AD7"/>
    <w:rsid w:val="00C8269E"/>
    <w:rsid w:val="00C83A99"/>
    <w:rsid w:val="00C84BEA"/>
    <w:rsid w:val="00C856FC"/>
    <w:rsid w:val="00C862A9"/>
    <w:rsid w:val="00C86DD4"/>
    <w:rsid w:val="00C86F13"/>
    <w:rsid w:val="00C87BF2"/>
    <w:rsid w:val="00C9009F"/>
    <w:rsid w:val="00C9029E"/>
    <w:rsid w:val="00C90808"/>
    <w:rsid w:val="00C90A0D"/>
    <w:rsid w:val="00C914AB"/>
    <w:rsid w:val="00C91C0B"/>
    <w:rsid w:val="00C92373"/>
    <w:rsid w:val="00C92494"/>
    <w:rsid w:val="00C927DD"/>
    <w:rsid w:val="00C93041"/>
    <w:rsid w:val="00C930EB"/>
    <w:rsid w:val="00C93852"/>
    <w:rsid w:val="00C94A4A"/>
    <w:rsid w:val="00C95164"/>
    <w:rsid w:val="00C95250"/>
    <w:rsid w:val="00C95831"/>
    <w:rsid w:val="00C96336"/>
    <w:rsid w:val="00C966F6"/>
    <w:rsid w:val="00C97D99"/>
    <w:rsid w:val="00CA035E"/>
    <w:rsid w:val="00CA07C6"/>
    <w:rsid w:val="00CA1C3D"/>
    <w:rsid w:val="00CA2467"/>
    <w:rsid w:val="00CA2892"/>
    <w:rsid w:val="00CA5456"/>
    <w:rsid w:val="00CA6BD3"/>
    <w:rsid w:val="00CA6C39"/>
    <w:rsid w:val="00CA6EA5"/>
    <w:rsid w:val="00CA6ECD"/>
    <w:rsid w:val="00CA7E06"/>
    <w:rsid w:val="00CB09DD"/>
    <w:rsid w:val="00CB0DD3"/>
    <w:rsid w:val="00CB0EF4"/>
    <w:rsid w:val="00CB1366"/>
    <w:rsid w:val="00CB1513"/>
    <w:rsid w:val="00CB1B6C"/>
    <w:rsid w:val="00CB2006"/>
    <w:rsid w:val="00CB435D"/>
    <w:rsid w:val="00CB443E"/>
    <w:rsid w:val="00CB51D9"/>
    <w:rsid w:val="00CB67D3"/>
    <w:rsid w:val="00CC0F4E"/>
    <w:rsid w:val="00CC13BC"/>
    <w:rsid w:val="00CC213B"/>
    <w:rsid w:val="00CC271C"/>
    <w:rsid w:val="00CC47FF"/>
    <w:rsid w:val="00CC4FB9"/>
    <w:rsid w:val="00CC521A"/>
    <w:rsid w:val="00CC583F"/>
    <w:rsid w:val="00CC58ED"/>
    <w:rsid w:val="00CC64A9"/>
    <w:rsid w:val="00CC6549"/>
    <w:rsid w:val="00CC6912"/>
    <w:rsid w:val="00CC6CC6"/>
    <w:rsid w:val="00CC7D4C"/>
    <w:rsid w:val="00CD012F"/>
    <w:rsid w:val="00CD1447"/>
    <w:rsid w:val="00CD2294"/>
    <w:rsid w:val="00CD4235"/>
    <w:rsid w:val="00CD4C39"/>
    <w:rsid w:val="00CD6CC9"/>
    <w:rsid w:val="00CE0732"/>
    <w:rsid w:val="00CE12DD"/>
    <w:rsid w:val="00CE1A2D"/>
    <w:rsid w:val="00CE1D08"/>
    <w:rsid w:val="00CE1DE8"/>
    <w:rsid w:val="00CE292D"/>
    <w:rsid w:val="00CE2A1A"/>
    <w:rsid w:val="00CE2AC7"/>
    <w:rsid w:val="00CE2C83"/>
    <w:rsid w:val="00CE2ED7"/>
    <w:rsid w:val="00CE36D7"/>
    <w:rsid w:val="00CE4D62"/>
    <w:rsid w:val="00CE63B5"/>
    <w:rsid w:val="00CE67C9"/>
    <w:rsid w:val="00CE7CE9"/>
    <w:rsid w:val="00CF1943"/>
    <w:rsid w:val="00CF1AA0"/>
    <w:rsid w:val="00CF23E3"/>
    <w:rsid w:val="00CF2E25"/>
    <w:rsid w:val="00CF30AE"/>
    <w:rsid w:val="00CF32CB"/>
    <w:rsid w:val="00CF4DE7"/>
    <w:rsid w:val="00CF537F"/>
    <w:rsid w:val="00CF5564"/>
    <w:rsid w:val="00CF6858"/>
    <w:rsid w:val="00CF6FA4"/>
    <w:rsid w:val="00CF71DC"/>
    <w:rsid w:val="00CF791C"/>
    <w:rsid w:val="00CF7F2F"/>
    <w:rsid w:val="00D01510"/>
    <w:rsid w:val="00D0388E"/>
    <w:rsid w:val="00D047A9"/>
    <w:rsid w:val="00D050E3"/>
    <w:rsid w:val="00D0515A"/>
    <w:rsid w:val="00D053CC"/>
    <w:rsid w:val="00D064F7"/>
    <w:rsid w:val="00D0658F"/>
    <w:rsid w:val="00D071BC"/>
    <w:rsid w:val="00D07245"/>
    <w:rsid w:val="00D0756F"/>
    <w:rsid w:val="00D07768"/>
    <w:rsid w:val="00D07996"/>
    <w:rsid w:val="00D07BC4"/>
    <w:rsid w:val="00D07DDA"/>
    <w:rsid w:val="00D10A35"/>
    <w:rsid w:val="00D119B5"/>
    <w:rsid w:val="00D119EF"/>
    <w:rsid w:val="00D13149"/>
    <w:rsid w:val="00D14993"/>
    <w:rsid w:val="00D149DF"/>
    <w:rsid w:val="00D149EF"/>
    <w:rsid w:val="00D158AC"/>
    <w:rsid w:val="00D15BFB"/>
    <w:rsid w:val="00D16005"/>
    <w:rsid w:val="00D1679F"/>
    <w:rsid w:val="00D176D5"/>
    <w:rsid w:val="00D17863"/>
    <w:rsid w:val="00D201F0"/>
    <w:rsid w:val="00D20308"/>
    <w:rsid w:val="00D21D48"/>
    <w:rsid w:val="00D22143"/>
    <w:rsid w:val="00D23485"/>
    <w:rsid w:val="00D24230"/>
    <w:rsid w:val="00D24434"/>
    <w:rsid w:val="00D253A0"/>
    <w:rsid w:val="00D258F8"/>
    <w:rsid w:val="00D26363"/>
    <w:rsid w:val="00D26376"/>
    <w:rsid w:val="00D267CF"/>
    <w:rsid w:val="00D26A44"/>
    <w:rsid w:val="00D26B90"/>
    <w:rsid w:val="00D271C3"/>
    <w:rsid w:val="00D278FB"/>
    <w:rsid w:val="00D30313"/>
    <w:rsid w:val="00D30516"/>
    <w:rsid w:val="00D30682"/>
    <w:rsid w:val="00D3241F"/>
    <w:rsid w:val="00D32A64"/>
    <w:rsid w:val="00D3300D"/>
    <w:rsid w:val="00D33360"/>
    <w:rsid w:val="00D33DAC"/>
    <w:rsid w:val="00D34723"/>
    <w:rsid w:val="00D348AB"/>
    <w:rsid w:val="00D34A09"/>
    <w:rsid w:val="00D34ADD"/>
    <w:rsid w:val="00D34DC9"/>
    <w:rsid w:val="00D3503A"/>
    <w:rsid w:val="00D3670D"/>
    <w:rsid w:val="00D36BBF"/>
    <w:rsid w:val="00D37569"/>
    <w:rsid w:val="00D40C0F"/>
    <w:rsid w:val="00D42764"/>
    <w:rsid w:val="00D43D5D"/>
    <w:rsid w:val="00D4402E"/>
    <w:rsid w:val="00D44C7D"/>
    <w:rsid w:val="00D44F8C"/>
    <w:rsid w:val="00D458AE"/>
    <w:rsid w:val="00D473FE"/>
    <w:rsid w:val="00D4741E"/>
    <w:rsid w:val="00D505CF"/>
    <w:rsid w:val="00D514DD"/>
    <w:rsid w:val="00D53C52"/>
    <w:rsid w:val="00D53EDC"/>
    <w:rsid w:val="00D54C33"/>
    <w:rsid w:val="00D54DE4"/>
    <w:rsid w:val="00D5518D"/>
    <w:rsid w:val="00D562D1"/>
    <w:rsid w:val="00D572B7"/>
    <w:rsid w:val="00D57696"/>
    <w:rsid w:val="00D57B18"/>
    <w:rsid w:val="00D60AA4"/>
    <w:rsid w:val="00D60C0E"/>
    <w:rsid w:val="00D62307"/>
    <w:rsid w:val="00D62C4A"/>
    <w:rsid w:val="00D63F4C"/>
    <w:rsid w:val="00D644F3"/>
    <w:rsid w:val="00D64A79"/>
    <w:rsid w:val="00D66538"/>
    <w:rsid w:val="00D66EF7"/>
    <w:rsid w:val="00D70062"/>
    <w:rsid w:val="00D706C7"/>
    <w:rsid w:val="00D71402"/>
    <w:rsid w:val="00D718D7"/>
    <w:rsid w:val="00D71F86"/>
    <w:rsid w:val="00D72DDC"/>
    <w:rsid w:val="00D74438"/>
    <w:rsid w:val="00D74EF3"/>
    <w:rsid w:val="00D77318"/>
    <w:rsid w:val="00D8074C"/>
    <w:rsid w:val="00D858D9"/>
    <w:rsid w:val="00D85B2C"/>
    <w:rsid w:val="00D85E17"/>
    <w:rsid w:val="00D868AD"/>
    <w:rsid w:val="00D87089"/>
    <w:rsid w:val="00D87B37"/>
    <w:rsid w:val="00D904D5"/>
    <w:rsid w:val="00D91C55"/>
    <w:rsid w:val="00D93B2B"/>
    <w:rsid w:val="00D942DC"/>
    <w:rsid w:val="00D94CFF"/>
    <w:rsid w:val="00D9578E"/>
    <w:rsid w:val="00D9692F"/>
    <w:rsid w:val="00D969F3"/>
    <w:rsid w:val="00D96E02"/>
    <w:rsid w:val="00D97946"/>
    <w:rsid w:val="00DA0A5A"/>
    <w:rsid w:val="00DA10D0"/>
    <w:rsid w:val="00DA2614"/>
    <w:rsid w:val="00DA2AD5"/>
    <w:rsid w:val="00DA350E"/>
    <w:rsid w:val="00DA35AC"/>
    <w:rsid w:val="00DA4E20"/>
    <w:rsid w:val="00DA6C76"/>
    <w:rsid w:val="00DB0574"/>
    <w:rsid w:val="00DB1EAA"/>
    <w:rsid w:val="00DB3F9D"/>
    <w:rsid w:val="00DB52E8"/>
    <w:rsid w:val="00DB6C03"/>
    <w:rsid w:val="00DB7952"/>
    <w:rsid w:val="00DB7CB5"/>
    <w:rsid w:val="00DC0910"/>
    <w:rsid w:val="00DC09B3"/>
    <w:rsid w:val="00DC1417"/>
    <w:rsid w:val="00DC15AF"/>
    <w:rsid w:val="00DC1AC2"/>
    <w:rsid w:val="00DC1D11"/>
    <w:rsid w:val="00DC1FB7"/>
    <w:rsid w:val="00DC2817"/>
    <w:rsid w:val="00DC5280"/>
    <w:rsid w:val="00DC67FA"/>
    <w:rsid w:val="00DC6EF8"/>
    <w:rsid w:val="00DC7169"/>
    <w:rsid w:val="00DC7231"/>
    <w:rsid w:val="00DC75CA"/>
    <w:rsid w:val="00DD1DD3"/>
    <w:rsid w:val="00DD2AFD"/>
    <w:rsid w:val="00DD42D2"/>
    <w:rsid w:val="00DD4C58"/>
    <w:rsid w:val="00DD4F74"/>
    <w:rsid w:val="00DD5972"/>
    <w:rsid w:val="00DD6180"/>
    <w:rsid w:val="00DD73C5"/>
    <w:rsid w:val="00DE021C"/>
    <w:rsid w:val="00DE14E7"/>
    <w:rsid w:val="00DE1563"/>
    <w:rsid w:val="00DE204D"/>
    <w:rsid w:val="00DE2496"/>
    <w:rsid w:val="00DE252B"/>
    <w:rsid w:val="00DE346F"/>
    <w:rsid w:val="00DE460D"/>
    <w:rsid w:val="00DE4621"/>
    <w:rsid w:val="00DE4BDA"/>
    <w:rsid w:val="00DE502A"/>
    <w:rsid w:val="00DE576E"/>
    <w:rsid w:val="00DE62CE"/>
    <w:rsid w:val="00DE67F4"/>
    <w:rsid w:val="00DE6ABC"/>
    <w:rsid w:val="00DE6ECE"/>
    <w:rsid w:val="00DE74C1"/>
    <w:rsid w:val="00DE7A3E"/>
    <w:rsid w:val="00DE7CB2"/>
    <w:rsid w:val="00DF04A3"/>
    <w:rsid w:val="00DF10E8"/>
    <w:rsid w:val="00DF11BB"/>
    <w:rsid w:val="00DF12A0"/>
    <w:rsid w:val="00DF16C4"/>
    <w:rsid w:val="00DF2ABE"/>
    <w:rsid w:val="00DF4C30"/>
    <w:rsid w:val="00DF512C"/>
    <w:rsid w:val="00DF5D97"/>
    <w:rsid w:val="00DF6438"/>
    <w:rsid w:val="00DF6783"/>
    <w:rsid w:val="00DF7C96"/>
    <w:rsid w:val="00E00296"/>
    <w:rsid w:val="00E010CD"/>
    <w:rsid w:val="00E01960"/>
    <w:rsid w:val="00E02EC4"/>
    <w:rsid w:val="00E04168"/>
    <w:rsid w:val="00E06A9A"/>
    <w:rsid w:val="00E06E05"/>
    <w:rsid w:val="00E0772A"/>
    <w:rsid w:val="00E07D56"/>
    <w:rsid w:val="00E101D7"/>
    <w:rsid w:val="00E10512"/>
    <w:rsid w:val="00E1155B"/>
    <w:rsid w:val="00E11B40"/>
    <w:rsid w:val="00E137DF"/>
    <w:rsid w:val="00E14237"/>
    <w:rsid w:val="00E1455A"/>
    <w:rsid w:val="00E14E71"/>
    <w:rsid w:val="00E1538D"/>
    <w:rsid w:val="00E15475"/>
    <w:rsid w:val="00E16159"/>
    <w:rsid w:val="00E1623C"/>
    <w:rsid w:val="00E17EA9"/>
    <w:rsid w:val="00E20592"/>
    <w:rsid w:val="00E221FD"/>
    <w:rsid w:val="00E22510"/>
    <w:rsid w:val="00E24337"/>
    <w:rsid w:val="00E24B51"/>
    <w:rsid w:val="00E25740"/>
    <w:rsid w:val="00E25908"/>
    <w:rsid w:val="00E26102"/>
    <w:rsid w:val="00E26CC6"/>
    <w:rsid w:val="00E270B7"/>
    <w:rsid w:val="00E27ED2"/>
    <w:rsid w:val="00E309F4"/>
    <w:rsid w:val="00E324D2"/>
    <w:rsid w:val="00E32E2A"/>
    <w:rsid w:val="00E32F51"/>
    <w:rsid w:val="00E33EEC"/>
    <w:rsid w:val="00E3445A"/>
    <w:rsid w:val="00E3491F"/>
    <w:rsid w:val="00E35263"/>
    <w:rsid w:val="00E37684"/>
    <w:rsid w:val="00E37E61"/>
    <w:rsid w:val="00E400D3"/>
    <w:rsid w:val="00E404EB"/>
    <w:rsid w:val="00E40531"/>
    <w:rsid w:val="00E41043"/>
    <w:rsid w:val="00E41E28"/>
    <w:rsid w:val="00E43896"/>
    <w:rsid w:val="00E43C95"/>
    <w:rsid w:val="00E46093"/>
    <w:rsid w:val="00E46C0F"/>
    <w:rsid w:val="00E46C4C"/>
    <w:rsid w:val="00E46D5D"/>
    <w:rsid w:val="00E50177"/>
    <w:rsid w:val="00E524C5"/>
    <w:rsid w:val="00E55481"/>
    <w:rsid w:val="00E55A88"/>
    <w:rsid w:val="00E56BD9"/>
    <w:rsid w:val="00E56C68"/>
    <w:rsid w:val="00E60256"/>
    <w:rsid w:val="00E60388"/>
    <w:rsid w:val="00E60D32"/>
    <w:rsid w:val="00E61571"/>
    <w:rsid w:val="00E62E36"/>
    <w:rsid w:val="00E631E4"/>
    <w:rsid w:val="00E633A1"/>
    <w:rsid w:val="00E6360B"/>
    <w:rsid w:val="00E63894"/>
    <w:rsid w:val="00E63C3D"/>
    <w:rsid w:val="00E64853"/>
    <w:rsid w:val="00E64AAD"/>
    <w:rsid w:val="00E65AE0"/>
    <w:rsid w:val="00E668F3"/>
    <w:rsid w:val="00E66F62"/>
    <w:rsid w:val="00E718EC"/>
    <w:rsid w:val="00E71BA7"/>
    <w:rsid w:val="00E72AFD"/>
    <w:rsid w:val="00E72DC5"/>
    <w:rsid w:val="00E7388F"/>
    <w:rsid w:val="00E73CA3"/>
    <w:rsid w:val="00E73E62"/>
    <w:rsid w:val="00E75362"/>
    <w:rsid w:val="00E75725"/>
    <w:rsid w:val="00E75796"/>
    <w:rsid w:val="00E76BEA"/>
    <w:rsid w:val="00E77694"/>
    <w:rsid w:val="00E77801"/>
    <w:rsid w:val="00E804FC"/>
    <w:rsid w:val="00E81DFB"/>
    <w:rsid w:val="00E81E80"/>
    <w:rsid w:val="00E81EC4"/>
    <w:rsid w:val="00E830E2"/>
    <w:rsid w:val="00E83139"/>
    <w:rsid w:val="00E83377"/>
    <w:rsid w:val="00E84D7D"/>
    <w:rsid w:val="00E85167"/>
    <w:rsid w:val="00E854DA"/>
    <w:rsid w:val="00E855EC"/>
    <w:rsid w:val="00E85859"/>
    <w:rsid w:val="00E8645A"/>
    <w:rsid w:val="00E87590"/>
    <w:rsid w:val="00E876D4"/>
    <w:rsid w:val="00E878CB"/>
    <w:rsid w:val="00E87E23"/>
    <w:rsid w:val="00E9001E"/>
    <w:rsid w:val="00E90573"/>
    <w:rsid w:val="00E907C6"/>
    <w:rsid w:val="00E90D17"/>
    <w:rsid w:val="00E918E2"/>
    <w:rsid w:val="00E927FA"/>
    <w:rsid w:val="00E92F27"/>
    <w:rsid w:val="00E93136"/>
    <w:rsid w:val="00E9477C"/>
    <w:rsid w:val="00E96312"/>
    <w:rsid w:val="00E96D43"/>
    <w:rsid w:val="00E97675"/>
    <w:rsid w:val="00E97D1B"/>
    <w:rsid w:val="00EA0307"/>
    <w:rsid w:val="00EA0843"/>
    <w:rsid w:val="00EA0D13"/>
    <w:rsid w:val="00EA1086"/>
    <w:rsid w:val="00EA20D7"/>
    <w:rsid w:val="00EA28AF"/>
    <w:rsid w:val="00EA3190"/>
    <w:rsid w:val="00EA4657"/>
    <w:rsid w:val="00EA4AE3"/>
    <w:rsid w:val="00EA4C84"/>
    <w:rsid w:val="00EA5304"/>
    <w:rsid w:val="00EA6CA0"/>
    <w:rsid w:val="00EA760C"/>
    <w:rsid w:val="00EB0594"/>
    <w:rsid w:val="00EB07A9"/>
    <w:rsid w:val="00EB169E"/>
    <w:rsid w:val="00EB25C0"/>
    <w:rsid w:val="00EB32E2"/>
    <w:rsid w:val="00EB3727"/>
    <w:rsid w:val="00EB3DC0"/>
    <w:rsid w:val="00EB3FD5"/>
    <w:rsid w:val="00EB51FC"/>
    <w:rsid w:val="00EB5342"/>
    <w:rsid w:val="00EB5422"/>
    <w:rsid w:val="00EB67AA"/>
    <w:rsid w:val="00EB6F3A"/>
    <w:rsid w:val="00EB7328"/>
    <w:rsid w:val="00EB7784"/>
    <w:rsid w:val="00EB7832"/>
    <w:rsid w:val="00EB7C13"/>
    <w:rsid w:val="00EC0781"/>
    <w:rsid w:val="00EC07E1"/>
    <w:rsid w:val="00EC134E"/>
    <w:rsid w:val="00EC1539"/>
    <w:rsid w:val="00EC37AA"/>
    <w:rsid w:val="00EC3CC5"/>
    <w:rsid w:val="00EC4CC9"/>
    <w:rsid w:val="00EC5598"/>
    <w:rsid w:val="00EC68E9"/>
    <w:rsid w:val="00ED0291"/>
    <w:rsid w:val="00ED0404"/>
    <w:rsid w:val="00ED144C"/>
    <w:rsid w:val="00ED161B"/>
    <w:rsid w:val="00ED2CF3"/>
    <w:rsid w:val="00ED2E4A"/>
    <w:rsid w:val="00ED2F5A"/>
    <w:rsid w:val="00ED3E15"/>
    <w:rsid w:val="00ED3F46"/>
    <w:rsid w:val="00ED4E53"/>
    <w:rsid w:val="00ED5970"/>
    <w:rsid w:val="00ED5B6C"/>
    <w:rsid w:val="00ED650A"/>
    <w:rsid w:val="00ED7DB9"/>
    <w:rsid w:val="00EE02F5"/>
    <w:rsid w:val="00EE22EF"/>
    <w:rsid w:val="00EE23D6"/>
    <w:rsid w:val="00EE3FF4"/>
    <w:rsid w:val="00EE5317"/>
    <w:rsid w:val="00EE68BB"/>
    <w:rsid w:val="00EE690E"/>
    <w:rsid w:val="00EE7378"/>
    <w:rsid w:val="00EE7472"/>
    <w:rsid w:val="00EE76C3"/>
    <w:rsid w:val="00EF03D8"/>
    <w:rsid w:val="00EF0781"/>
    <w:rsid w:val="00EF215E"/>
    <w:rsid w:val="00EF2495"/>
    <w:rsid w:val="00EF32EB"/>
    <w:rsid w:val="00EF35FC"/>
    <w:rsid w:val="00EF401A"/>
    <w:rsid w:val="00EF4F13"/>
    <w:rsid w:val="00EF5C4B"/>
    <w:rsid w:val="00EF6708"/>
    <w:rsid w:val="00EF6C9B"/>
    <w:rsid w:val="00EF73B0"/>
    <w:rsid w:val="00EF7485"/>
    <w:rsid w:val="00EF7BDB"/>
    <w:rsid w:val="00EF7C54"/>
    <w:rsid w:val="00EF7C96"/>
    <w:rsid w:val="00F00B50"/>
    <w:rsid w:val="00F00F6B"/>
    <w:rsid w:val="00F02C59"/>
    <w:rsid w:val="00F0313F"/>
    <w:rsid w:val="00F03F3F"/>
    <w:rsid w:val="00F04EEF"/>
    <w:rsid w:val="00F0577A"/>
    <w:rsid w:val="00F06723"/>
    <w:rsid w:val="00F075D7"/>
    <w:rsid w:val="00F10B13"/>
    <w:rsid w:val="00F10D09"/>
    <w:rsid w:val="00F11E15"/>
    <w:rsid w:val="00F121F9"/>
    <w:rsid w:val="00F135A3"/>
    <w:rsid w:val="00F14320"/>
    <w:rsid w:val="00F14B47"/>
    <w:rsid w:val="00F14F4F"/>
    <w:rsid w:val="00F15136"/>
    <w:rsid w:val="00F15443"/>
    <w:rsid w:val="00F17BC9"/>
    <w:rsid w:val="00F20C9B"/>
    <w:rsid w:val="00F20F67"/>
    <w:rsid w:val="00F21060"/>
    <w:rsid w:val="00F21F46"/>
    <w:rsid w:val="00F22ABC"/>
    <w:rsid w:val="00F24816"/>
    <w:rsid w:val="00F24A95"/>
    <w:rsid w:val="00F2639C"/>
    <w:rsid w:val="00F26536"/>
    <w:rsid w:val="00F266E5"/>
    <w:rsid w:val="00F26A22"/>
    <w:rsid w:val="00F318DD"/>
    <w:rsid w:val="00F32671"/>
    <w:rsid w:val="00F3352A"/>
    <w:rsid w:val="00F3370E"/>
    <w:rsid w:val="00F3461E"/>
    <w:rsid w:val="00F34642"/>
    <w:rsid w:val="00F347BB"/>
    <w:rsid w:val="00F357DD"/>
    <w:rsid w:val="00F35AD0"/>
    <w:rsid w:val="00F36F7C"/>
    <w:rsid w:val="00F37D6D"/>
    <w:rsid w:val="00F4013D"/>
    <w:rsid w:val="00F411C5"/>
    <w:rsid w:val="00F4195A"/>
    <w:rsid w:val="00F41979"/>
    <w:rsid w:val="00F4337A"/>
    <w:rsid w:val="00F43DF2"/>
    <w:rsid w:val="00F45A6A"/>
    <w:rsid w:val="00F46916"/>
    <w:rsid w:val="00F46D85"/>
    <w:rsid w:val="00F46FF9"/>
    <w:rsid w:val="00F51407"/>
    <w:rsid w:val="00F51EA5"/>
    <w:rsid w:val="00F522C6"/>
    <w:rsid w:val="00F53A00"/>
    <w:rsid w:val="00F53F99"/>
    <w:rsid w:val="00F54465"/>
    <w:rsid w:val="00F54C64"/>
    <w:rsid w:val="00F54DE4"/>
    <w:rsid w:val="00F55041"/>
    <w:rsid w:val="00F55B4C"/>
    <w:rsid w:val="00F560E1"/>
    <w:rsid w:val="00F5624B"/>
    <w:rsid w:val="00F61464"/>
    <w:rsid w:val="00F63817"/>
    <w:rsid w:val="00F640B0"/>
    <w:rsid w:val="00F645C7"/>
    <w:rsid w:val="00F64747"/>
    <w:rsid w:val="00F65EEC"/>
    <w:rsid w:val="00F66543"/>
    <w:rsid w:val="00F6659D"/>
    <w:rsid w:val="00F66D65"/>
    <w:rsid w:val="00F67612"/>
    <w:rsid w:val="00F70724"/>
    <w:rsid w:val="00F7128F"/>
    <w:rsid w:val="00F71630"/>
    <w:rsid w:val="00F71EE9"/>
    <w:rsid w:val="00F7262B"/>
    <w:rsid w:val="00F72B19"/>
    <w:rsid w:val="00F73DE8"/>
    <w:rsid w:val="00F73F6F"/>
    <w:rsid w:val="00F76848"/>
    <w:rsid w:val="00F76EE9"/>
    <w:rsid w:val="00F77097"/>
    <w:rsid w:val="00F808CA"/>
    <w:rsid w:val="00F80996"/>
    <w:rsid w:val="00F82789"/>
    <w:rsid w:val="00F82B87"/>
    <w:rsid w:val="00F832CF"/>
    <w:rsid w:val="00F8454E"/>
    <w:rsid w:val="00F86B0A"/>
    <w:rsid w:val="00F876DA"/>
    <w:rsid w:val="00F87895"/>
    <w:rsid w:val="00F87A99"/>
    <w:rsid w:val="00F87C42"/>
    <w:rsid w:val="00F9056B"/>
    <w:rsid w:val="00F90EA6"/>
    <w:rsid w:val="00F911A4"/>
    <w:rsid w:val="00F925BE"/>
    <w:rsid w:val="00F94361"/>
    <w:rsid w:val="00F94625"/>
    <w:rsid w:val="00F94B30"/>
    <w:rsid w:val="00F95C27"/>
    <w:rsid w:val="00F9696E"/>
    <w:rsid w:val="00FA046E"/>
    <w:rsid w:val="00FA09BA"/>
    <w:rsid w:val="00FA0C18"/>
    <w:rsid w:val="00FA21C0"/>
    <w:rsid w:val="00FA2DBF"/>
    <w:rsid w:val="00FA3928"/>
    <w:rsid w:val="00FA3C40"/>
    <w:rsid w:val="00FA4330"/>
    <w:rsid w:val="00FA48D3"/>
    <w:rsid w:val="00FA4BA1"/>
    <w:rsid w:val="00FA5642"/>
    <w:rsid w:val="00FA5CB2"/>
    <w:rsid w:val="00FA5EBE"/>
    <w:rsid w:val="00FA6D7F"/>
    <w:rsid w:val="00FA79E7"/>
    <w:rsid w:val="00FB0585"/>
    <w:rsid w:val="00FB0DB2"/>
    <w:rsid w:val="00FB259E"/>
    <w:rsid w:val="00FB2B7D"/>
    <w:rsid w:val="00FB386C"/>
    <w:rsid w:val="00FB41B4"/>
    <w:rsid w:val="00FB50D8"/>
    <w:rsid w:val="00FB57D8"/>
    <w:rsid w:val="00FB5A04"/>
    <w:rsid w:val="00FB68C8"/>
    <w:rsid w:val="00FC0241"/>
    <w:rsid w:val="00FC0C1A"/>
    <w:rsid w:val="00FC211A"/>
    <w:rsid w:val="00FC243E"/>
    <w:rsid w:val="00FC27B0"/>
    <w:rsid w:val="00FC322F"/>
    <w:rsid w:val="00FC352B"/>
    <w:rsid w:val="00FC402E"/>
    <w:rsid w:val="00FC407D"/>
    <w:rsid w:val="00FC4FDC"/>
    <w:rsid w:val="00FC503B"/>
    <w:rsid w:val="00FC6158"/>
    <w:rsid w:val="00FC64EF"/>
    <w:rsid w:val="00FC6553"/>
    <w:rsid w:val="00FC6747"/>
    <w:rsid w:val="00FD26EE"/>
    <w:rsid w:val="00FD27F2"/>
    <w:rsid w:val="00FD7659"/>
    <w:rsid w:val="00FD7E06"/>
    <w:rsid w:val="00FE01AC"/>
    <w:rsid w:val="00FE036A"/>
    <w:rsid w:val="00FE09D9"/>
    <w:rsid w:val="00FE2975"/>
    <w:rsid w:val="00FE2CAC"/>
    <w:rsid w:val="00FE2EAC"/>
    <w:rsid w:val="00FE3384"/>
    <w:rsid w:val="00FE5E6E"/>
    <w:rsid w:val="00FE6171"/>
    <w:rsid w:val="00FE63FF"/>
    <w:rsid w:val="00FE6556"/>
    <w:rsid w:val="00FE65EC"/>
    <w:rsid w:val="00FE7BE0"/>
    <w:rsid w:val="00FE7C93"/>
    <w:rsid w:val="00FE7D31"/>
    <w:rsid w:val="00FF01B5"/>
    <w:rsid w:val="00FF04CF"/>
    <w:rsid w:val="00FF0E01"/>
    <w:rsid w:val="00FF1EC7"/>
    <w:rsid w:val="00FF2489"/>
    <w:rsid w:val="00FF2908"/>
    <w:rsid w:val="00FF2CC4"/>
    <w:rsid w:val="00FF4FA9"/>
    <w:rsid w:val="00FF51C7"/>
    <w:rsid w:val="00FF5776"/>
    <w:rsid w:val="00FF620D"/>
    <w:rsid w:val="00FF6AD4"/>
    <w:rsid w:val="00FF7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380669"/>
  <w15:docId w15:val="{08B5CB74-BA97-4D3A-9D1E-05B8C1B4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230"/>
    <w:rPr>
      <w:rFonts w:ascii="Arial" w:hAnsi="Arial"/>
      <w:sz w:val="24"/>
    </w:rPr>
  </w:style>
  <w:style w:type="paragraph" w:styleId="Heading3">
    <w:name w:val="heading 3"/>
    <w:basedOn w:val="Normal"/>
    <w:next w:val="Normal"/>
    <w:link w:val="Heading3Char"/>
    <w:qFormat/>
    <w:rsid w:val="00B8777B"/>
    <w:pPr>
      <w:keepNext/>
      <w:outlineLvl w:val="2"/>
    </w:pPr>
    <w:rPr>
      <w:rFonts w:eastAsia="Times New Roman" w:cs="Times New Roman"/>
      <w:b/>
      <w:sz w:val="22"/>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BE5"/>
    <w:rPr>
      <w:rFonts w:ascii="Tahoma" w:hAnsi="Tahoma" w:cs="Tahoma"/>
      <w:sz w:val="16"/>
      <w:szCs w:val="16"/>
    </w:rPr>
  </w:style>
  <w:style w:type="character" w:customStyle="1" w:styleId="BalloonTextChar">
    <w:name w:val="Balloon Text Char"/>
    <w:basedOn w:val="DefaultParagraphFont"/>
    <w:link w:val="BalloonText"/>
    <w:uiPriority w:val="99"/>
    <w:semiHidden/>
    <w:rsid w:val="008A7BE5"/>
    <w:rPr>
      <w:rFonts w:ascii="Tahoma" w:hAnsi="Tahoma" w:cs="Tahoma"/>
      <w:sz w:val="16"/>
      <w:szCs w:val="16"/>
    </w:rPr>
  </w:style>
  <w:style w:type="paragraph" w:styleId="Header">
    <w:name w:val="header"/>
    <w:basedOn w:val="Normal"/>
    <w:link w:val="HeaderChar"/>
    <w:uiPriority w:val="99"/>
    <w:unhideWhenUsed/>
    <w:rsid w:val="00F22ABC"/>
    <w:pPr>
      <w:tabs>
        <w:tab w:val="center" w:pos="4513"/>
        <w:tab w:val="right" w:pos="9026"/>
      </w:tabs>
    </w:pPr>
  </w:style>
  <w:style w:type="character" w:customStyle="1" w:styleId="HeaderChar">
    <w:name w:val="Header Char"/>
    <w:basedOn w:val="DefaultParagraphFont"/>
    <w:link w:val="Header"/>
    <w:uiPriority w:val="99"/>
    <w:rsid w:val="00F22ABC"/>
    <w:rPr>
      <w:rFonts w:ascii="Arial" w:hAnsi="Arial"/>
      <w:sz w:val="24"/>
    </w:rPr>
  </w:style>
  <w:style w:type="paragraph" w:styleId="Footer">
    <w:name w:val="footer"/>
    <w:basedOn w:val="Normal"/>
    <w:link w:val="FooterChar"/>
    <w:uiPriority w:val="99"/>
    <w:unhideWhenUsed/>
    <w:rsid w:val="00F22ABC"/>
    <w:pPr>
      <w:tabs>
        <w:tab w:val="center" w:pos="4513"/>
        <w:tab w:val="right" w:pos="9026"/>
      </w:tabs>
    </w:pPr>
  </w:style>
  <w:style w:type="character" w:customStyle="1" w:styleId="FooterChar">
    <w:name w:val="Footer Char"/>
    <w:basedOn w:val="DefaultParagraphFont"/>
    <w:link w:val="Footer"/>
    <w:uiPriority w:val="99"/>
    <w:rsid w:val="00F22ABC"/>
    <w:rPr>
      <w:rFonts w:ascii="Arial" w:hAnsi="Arial"/>
      <w:sz w:val="24"/>
    </w:rPr>
  </w:style>
  <w:style w:type="character" w:customStyle="1" w:styleId="Heading3Char">
    <w:name w:val="Heading 3 Char"/>
    <w:basedOn w:val="DefaultParagraphFont"/>
    <w:link w:val="Heading3"/>
    <w:rsid w:val="00B8777B"/>
    <w:rPr>
      <w:rFonts w:ascii="Arial" w:eastAsia="Times New Roman" w:hAnsi="Arial" w:cs="Times New Roman"/>
      <w:b/>
      <w:szCs w:val="20"/>
      <w:u w:val="single"/>
    </w:rPr>
  </w:style>
  <w:style w:type="character" w:styleId="Hyperlink">
    <w:name w:val="Hyperlink"/>
    <w:rsid w:val="00B87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6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b.unlock.org.uk/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line@nacro.org.uk" TargetMode="External"/><Relationship Id="rId4" Type="http://schemas.openxmlformats.org/officeDocument/2006/relationships/settings" Target="settings.xml"/><Relationship Id="rId9" Type="http://schemas.openxmlformats.org/officeDocument/2006/relationships/hyperlink" Target="https://www.nacro.org.uk/criminal-record-support-servi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07fadf4a-f2b6-482e-8ba1-13b3e495b33f@GBRP265.PROD.OUTLOOK.COM"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hared%20Desktop\Kemball%20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5F0EF-4FE4-4694-8C76-2D1798E8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Kemball School letterhead</Template>
  <TotalTime>31</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 WILLIAMS</dc:creator>
  <cp:lastModifiedBy>Mrs R. Buckett</cp:lastModifiedBy>
  <cp:revision>8</cp:revision>
  <cp:lastPrinted>2019-10-16T08:32:00Z</cp:lastPrinted>
  <dcterms:created xsi:type="dcterms:W3CDTF">2021-10-07T10:01:00Z</dcterms:created>
  <dcterms:modified xsi:type="dcterms:W3CDTF">2022-03-24T10:39:00Z</dcterms:modified>
</cp:coreProperties>
</file>