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AA" w:rsidRPr="00CC22AA" w:rsidRDefault="00CC22AA" w:rsidP="00FC2B3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</w:pPr>
      <w:bookmarkStart w:id="0" w:name="_GoBack"/>
      <w:bookmarkEnd w:id="0"/>
      <w:r w:rsidRPr="00CC22AA"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  <w:t>Job Description: Class Teacher</w:t>
      </w:r>
    </w:p>
    <w:p w:rsidR="00CC22AA" w:rsidRPr="00CC22AA" w:rsidRDefault="00CC22AA" w:rsidP="00CC22AA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p w:rsidR="00CC22AA" w:rsidRPr="00CC22AA" w:rsidRDefault="00CC22AA" w:rsidP="00CC22AA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CC22A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Job Title: Class Teacher</w:t>
      </w:r>
    </w:p>
    <w:p w:rsidR="00CC22AA" w:rsidRPr="00CC22AA" w:rsidRDefault="009C4A3D" w:rsidP="00CC22AA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Salary: Main scale</w:t>
      </w:r>
    </w:p>
    <w:p w:rsidR="00CC22AA" w:rsidRPr="00CC22AA" w:rsidRDefault="00CC22AA" w:rsidP="00CC22AA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CC22A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Job Purpose:</w:t>
      </w:r>
    </w:p>
    <w:p w:rsidR="00CC22AA" w:rsidRPr="00FC2B3D" w:rsidRDefault="00CC22AA" w:rsidP="00CC22AA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The Class Teacher will: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teach a class of pupils, and ensure that planning, preparation, recording, assessment and reporting meet their varying learning and social needs;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maintain the positive ethos and core values of the school, both inside and outside the classroom;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contribute to constructive team-building amongst teaching and non-teaching staff, parents and governors;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ensure</w:t>
      </w:r>
      <w:proofErr w:type="gramEnd"/>
      <w:r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that the current national conditions of employment for schoolteachers are met.</w:t>
      </w:r>
    </w:p>
    <w:p w:rsidR="00A63FCA" w:rsidRPr="00FC2B3D" w:rsidRDefault="008D4193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m</w:t>
      </w:r>
      <w:r w:rsidR="00A63FCA" w:rsidRPr="00FC2B3D">
        <w:rPr>
          <w:rFonts w:ascii="Arial" w:eastAsia="Times New Roman" w:hAnsi="Arial" w:cs="Arial"/>
          <w:sz w:val="21"/>
          <w:szCs w:val="21"/>
          <w:lang w:eastAsia="en-GB"/>
        </w:rPr>
        <w:t>eet</w:t>
      </w:r>
      <w:proofErr w:type="gramEnd"/>
      <w:r w:rsidR="00A63FCA"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all National Teacher standards.</w:t>
      </w:r>
    </w:p>
    <w:p w:rsidR="00CC22AA" w:rsidRPr="00CC22AA" w:rsidRDefault="00A63FCA" w:rsidP="00CC22AA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Main </w:t>
      </w:r>
      <w:r w:rsidR="00CC22AA" w:rsidRPr="00CC22A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Duties:</w:t>
      </w:r>
    </w:p>
    <w:p w:rsidR="00CC22AA" w:rsidRPr="00FC2B3D" w:rsidRDefault="00CC22AA" w:rsidP="00CC22AA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The Class Teacher will: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implement agreed school policies and guidelines;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support initiatives decided by the </w:t>
      </w:r>
      <w:proofErr w:type="spell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Headteacher</w:t>
      </w:r>
      <w:proofErr w:type="spellEnd"/>
      <w:r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and senior staff;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plan appropriately to meet the needs of all pupils, through differentiation of tasks;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be able to set clear targets, based on prior attainment, for pupils’ learning;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provide a stimulating classroom environment, where resources can be accessed appropriately by all pupils;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keep appropriate and efficient records, integrating formative and summative assessment into weekly and termly planning;</w:t>
      </w:r>
    </w:p>
    <w:p w:rsidR="00CC22AA" w:rsidRPr="00FC2B3D" w:rsidRDefault="00FC2B3D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report</w:t>
      </w:r>
      <w:proofErr w:type="gramEnd"/>
      <w:r w:rsidR="00CC22AA"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to pupil progress meetings half termly providing information and being accountable for pupils’ progress.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report to parents on the development, progress and attainment of pupils;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maintain good order and discipline amongst pupils, in accordance with the school's behaviour policy;</w:t>
      </w:r>
    </w:p>
    <w:p w:rsidR="00223A12" w:rsidRPr="00FC2B3D" w:rsidRDefault="00FC2B3D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mark</w:t>
      </w:r>
      <w:proofErr w:type="gramEnd"/>
      <w:r w:rsidR="00223A12"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according to school’s policy including regular ‘next step’ feedback.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participate in meetings which relate to the school's management, CPD, curriculum, administration or organisation;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communicate and co-operate with specialists from outside agencies;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lead, organise and direct support staff within the classroom;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participate</w:t>
      </w:r>
      <w:proofErr w:type="gramEnd"/>
      <w:r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in the performance management system for the appraisal of their own performance, or that of other teachers.</w:t>
      </w:r>
    </w:p>
    <w:p w:rsidR="00CC22AA" w:rsidRPr="00CC22AA" w:rsidRDefault="00CC22AA" w:rsidP="00CC22AA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p w:rsidR="00CC22AA" w:rsidRPr="00CC22AA" w:rsidRDefault="00CC22AA" w:rsidP="00CC22A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</w:pPr>
    </w:p>
    <w:p w:rsidR="00CC22AA" w:rsidRPr="00CC22AA" w:rsidRDefault="00CC22AA" w:rsidP="00CC22A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</w:pPr>
      <w:r w:rsidRPr="00CC22AA"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  <w:t>Person Specification: Class Teacher</w:t>
      </w:r>
    </w:p>
    <w:p w:rsidR="00CC22AA" w:rsidRPr="00CC22AA" w:rsidRDefault="00CC22AA" w:rsidP="00CC22AA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481"/>
        <w:gridCol w:w="3324"/>
        <w:gridCol w:w="3324"/>
      </w:tblGrid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Essential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Desirable</w:t>
            </w:r>
          </w:p>
        </w:tc>
      </w:tr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Qualifications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Qualified Teacher status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Evidence of continuous INSET and commitment to further professional development</w:t>
            </w:r>
          </w:p>
        </w:tc>
      </w:tr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Experience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Class Teacher should have experience of: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 xml:space="preserve">teaching at Key Stage 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In addition, the Class Teacher might have experience of: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teaching across the whole Primary age range;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C22AA">
              <w:rPr>
                <w:rFonts w:ascii="Arial" w:eastAsia="Times New Roman" w:hAnsi="Arial" w:cs="Arial"/>
                <w:lang w:eastAsia="en-GB"/>
              </w:rPr>
              <w:t>working</w:t>
            </w:r>
            <w:proofErr w:type="gramEnd"/>
            <w:r w:rsidRPr="00CC22AA">
              <w:rPr>
                <w:rFonts w:ascii="Arial" w:eastAsia="Times New Roman" w:hAnsi="Arial" w:cs="Arial"/>
                <w:lang w:eastAsia="en-GB"/>
              </w:rPr>
              <w:t xml:space="preserve"> in partnership with parents.</w:t>
            </w:r>
          </w:p>
        </w:tc>
      </w:tr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Knowledge and understanding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Class Teacher should have knowledge and understanding of: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theory and practice of providing effectively for the individual needs of all children (e.g. classroom organisation and learning strategies);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statutory National Curriculum requirements at the appropriate key stage;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monitoring, assessment, recording and reporting of pupils’ progress;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statutory requirements of legislation concerning Equal Opportunities, Health &amp; Safety, SEN and Child Protection;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positive links necessary within school and with all its stakeholders;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C22AA">
              <w:rPr>
                <w:rFonts w:ascii="Arial" w:eastAsia="Times New Roman" w:hAnsi="Arial" w:cs="Arial"/>
                <w:lang w:eastAsia="en-GB"/>
              </w:rPr>
              <w:t>effective</w:t>
            </w:r>
            <w:proofErr w:type="gramEnd"/>
            <w:r w:rsidRPr="00CC22AA">
              <w:rPr>
                <w:rFonts w:ascii="Arial" w:eastAsia="Times New Roman" w:hAnsi="Arial" w:cs="Arial"/>
                <w:lang w:eastAsia="en-GB"/>
              </w:rPr>
              <w:t xml:space="preserve"> teaching and learning styles.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lastRenderedPageBreak/>
              <w:t>In addition, the Class Teacher might also have knowledge and understanding of: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preparation and administration of statutory National Curriculum tests;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C22AA">
              <w:rPr>
                <w:rFonts w:ascii="Arial" w:eastAsia="Times New Roman" w:hAnsi="Arial" w:cs="Arial"/>
                <w:lang w:eastAsia="en-GB"/>
              </w:rPr>
              <w:t>the</w:t>
            </w:r>
            <w:proofErr w:type="gramEnd"/>
            <w:r w:rsidRPr="00CC22AA">
              <w:rPr>
                <w:rFonts w:ascii="Arial" w:eastAsia="Times New Roman" w:hAnsi="Arial" w:cs="Arial"/>
                <w:lang w:eastAsia="en-GB"/>
              </w:rPr>
              <w:t xml:space="preserve"> links between schools, especially partner schools.</w:t>
            </w:r>
          </w:p>
        </w:tc>
      </w:tr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Skills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Class Teacher will be able to: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promote the school’s aims positively, and use effective strategies to monitor motivation and morale;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 xml:space="preserve">develop good personal relationships within a team;                 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establish and develop close relationships with parents, governors and the community;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communicate effectively (both orally and in writing) to a variety of audiences;</w:t>
            </w:r>
          </w:p>
          <w:p w:rsid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C22AA">
              <w:rPr>
                <w:rFonts w:ascii="Arial" w:eastAsia="Times New Roman" w:hAnsi="Arial" w:cs="Arial"/>
                <w:lang w:eastAsia="en-GB"/>
              </w:rPr>
              <w:t>create</w:t>
            </w:r>
            <w:proofErr w:type="gramEnd"/>
            <w:r w:rsidRPr="00CC22AA">
              <w:rPr>
                <w:rFonts w:ascii="Arial" w:eastAsia="Times New Roman" w:hAnsi="Arial" w:cs="Arial"/>
                <w:lang w:eastAsia="en-GB"/>
              </w:rPr>
              <w:t xml:space="preserve"> a happy, challenging and effective learning environment.</w:t>
            </w:r>
          </w:p>
          <w:p w:rsidR="00223A12" w:rsidRPr="00CC22AA" w:rsidRDefault="00223A12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Provide high quality feedback ‘next step’ marking.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In addition, the Class Teacher might also be able to: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C22AA">
              <w:rPr>
                <w:rFonts w:ascii="Arial" w:eastAsia="Times New Roman" w:hAnsi="Arial" w:cs="Arial"/>
                <w:lang w:eastAsia="en-GB"/>
              </w:rPr>
              <w:t>develop</w:t>
            </w:r>
            <w:proofErr w:type="gramEnd"/>
            <w:r w:rsidRPr="00CC22AA">
              <w:rPr>
                <w:rFonts w:ascii="Arial" w:eastAsia="Times New Roman" w:hAnsi="Arial" w:cs="Arial"/>
                <w:lang w:eastAsia="en-GB"/>
              </w:rPr>
              <w:t xml:space="preserve"> strategies for creating community links.</w:t>
            </w:r>
          </w:p>
        </w:tc>
      </w:tr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Personal characteristics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Approachable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Committed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Empathetic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Enthusiastic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Organised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Patient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Resourceful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CC22AA" w:rsidRPr="00CC22AA" w:rsidRDefault="00CC22AA" w:rsidP="00CC22AA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p w:rsidR="00CC22AA" w:rsidRPr="00CC22AA" w:rsidRDefault="00CC22AA" w:rsidP="00CC22AA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sectPr w:rsidR="00CC22AA" w:rsidRPr="00CC22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1D5" w:rsidRDefault="00DF01D5" w:rsidP="00FC2B3D">
      <w:pPr>
        <w:spacing w:after="0" w:line="240" w:lineRule="auto"/>
      </w:pPr>
      <w:r>
        <w:separator/>
      </w:r>
    </w:p>
  </w:endnote>
  <w:endnote w:type="continuationSeparator" w:id="0">
    <w:p w:rsidR="00DF01D5" w:rsidRDefault="00DF01D5" w:rsidP="00F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1D5" w:rsidRDefault="00DF01D5" w:rsidP="00FC2B3D">
      <w:pPr>
        <w:spacing w:after="0" w:line="240" w:lineRule="auto"/>
      </w:pPr>
      <w:r>
        <w:separator/>
      </w:r>
    </w:p>
  </w:footnote>
  <w:footnote w:type="continuationSeparator" w:id="0">
    <w:p w:rsidR="00DF01D5" w:rsidRDefault="00DF01D5" w:rsidP="00FC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3D" w:rsidRDefault="009C4A3D" w:rsidP="00FC2B3D">
    <w:pPr>
      <w:pStyle w:val="Header"/>
    </w:pPr>
    <w:r>
      <w:rPr>
        <w:noProof/>
        <w:lang w:eastAsia="en-GB"/>
      </w:rPr>
      <w:drawing>
        <wp:inline distT="0" distB="0" distL="0" distR="0" wp14:anchorId="4A8635DB" wp14:editId="19CCF937">
          <wp:extent cx="1976367" cy="739252"/>
          <wp:effectExtent l="0" t="0" r="508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born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574" cy="755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2B3D">
      <w:rPr>
        <w:noProof/>
        <w:lang w:eastAsia="en-GB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53245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AA"/>
    <w:rsid w:val="00114391"/>
    <w:rsid w:val="00223A12"/>
    <w:rsid w:val="0025101D"/>
    <w:rsid w:val="005E4A51"/>
    <w:rsid w:val="008D4193"/>
    <w:rsid w:val="009B11F7"/>
    <w:rsid w:val="009C4A3D"/>
    <w:rsid w:val="009D234D"/>
    <w:rsid w:val="00A63FCA"/>
    <w:rsid w:val="00BC1B1E"/>
    <w:rsid w:val="00CB4792"/>
    <w:rsid w:val="00CC22AA"/>
    <w:rsid w:val="00DF01D5"/>
    <w:rsid w:val="00EB4E72"/>
    <w:rsid w:val="00F44117"/>
    <w:rsid w:val="00F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0ADDF-7E94-41D0-84C9-C89D3EAE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iPriority w:val="99"/>
    <w:rsid w:val="00CC22AA"/>
    <w:pPr>
      <w:numPr>
        <w:numId w:val="1"/>
      </w:numPr>
      <w:spacing w:before="120" w:after="120" w:line="240" w:lineRule="auto"/>
    </w:pPr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B3D"/>
  </w:style>
  <w:style w:type="paragraph" w:styleId="Footer">
    <w:name w:val="footer"/>
    <w:basedOn w:val="Normal"/>
    <w:link w:val="FooterChar"/>
    <w:uiPriority w:val="99"/>
    <w:unhideWhenUsed/>
    <w:rsid w:val="00FC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92e9b0-7beb-42cb-882f-34714c33259d">
      <UserInfo>
        <DisplayName/>
        <AccountId xsi:nil="true"/>
        <AccountType/>
      </UserInfo>
    </SharedWithUsers>
    <MediaLengthInSeconds xmlns="d9c80301-b4b3-4b47-9bf8-26c2abf39884" xsi:nil="true"/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7DC3ED-2AF5-4E8E-83D7-3F0CB2D3A358}"/>
</file>

<file path=customXml/itemProps2.xml><?xml version="1.0" encoding="utf-8"?>
<ds:datastoreItem xmlns:ds="http://schemas.openxmlformats.org/officeDocument/2006/customXml" ds:itemID="{2F8F603F-08AD-434D-84E4-E30FA19A299A}"/>
</file>

<file path=customXml/itemProps3.xml><?xml version="1.0" encoding="utf-8"?>
<ds:datastoreItem xmlns:ds="http://schemas.openxmlformats.org/officeDocument/2006/customXml" ds:itemID="{94C833A2-C10F-4BF6-AD59-519FFD268A5A}"/>
</file>

<file path=docProps/app.xml><?xml version="1.0" encoding="utf-8"?>
<Properties xmlns="http://schemas.openxmlformats.org/officeDocument/2006/extended-properties" xmlns:vt="http://schemas.openxmlformats.org/officeDocument/2006/docPropsVTypes">
  <Template>AA113F16.dotm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T Hilliard</cp:lastModifiedBy>
  <cp:revision>2</cp:revision>
  <cp:lastPrinted>2015-05-18T09:44:00Z</cp:lastPrinted>
  <dcterms:created xsi:type="dcterms:W3CDTF">2020-03-05T13:41:00Z</dcterms:created>
  <dcterms:modified xsi:type="dcterms:W3CDTF">2020-03-05T13:41:00Z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  <property fmtid="{D5CDD505-2E9C-101B-9397-08002B2CF9AE}" pid="3" name="Order">
    <vt:r8>2713800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