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rsidTr="007A2DB4">
        <w:trPr>
          <w:trHeight w:val="2595"/>
        </w:trPr>
        <w:tc>
          <w:tcPr>
            <w:tcW w:w="10425" w:type="dxa"/>
            <w:gridSpan w:val="14"/>
            <w:shd w:val="clear" w:color="auto" w:fill="auto"/>
            <w:vAlign w:val="center"/>
          </w:tcPr>
          <w:p w:rsidR="00AC572D" w:rsidRDefault="00AC572D" w:rsidP="00E45B46">
            <w:bookmarkStart w:id="0" w:name="_GoBack"/>
            <w:bookmarkEnd w:id="0"/>
          </w:p>
          <w:p w:rsidR="00AC572D" w:rsidRDefault="00AC572D" w:rsidP="00E45B46"/>
          <w:p w:rsidR="00AC572D" w:rsidRPr="00BA5E5E" w:rsidRDefault="00AC572D" w:rsidP="00BA5E5E"/>
          <w:p w:rsidR="00AC572D" w:rsidRDefault="00AC572D" w:rsidP="00AC572D">
            <w:pPr>
              <w:jc w:val="center"/>
              <w:rPr>
                <w:b/>
                <w:bCs/>
                <w:sz w:val="28"/>
                <w:szCs w:val="28"/>
              </w:rPr>
            </w:pPr>
          </w:p>
          <w:p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rsidR="00AC572D" w:rsidRDefault="00AC572D" w:rsidP="00BA5E5E"/>
          <w:p w:rsidR="00AC572D" w:rsidRPr="007E3833" w:rsidRDefault="00AC572D" w:rsidP="00E45B46">
            <w:pPr>
              <w:jc w:val="right"/>
              <w:rPr>
                <w:color w:val="FFFFFF"/>
              </w:rPr>
            </w:pPr>
          </w:p>
        </w:tc>
      </w:tr>
      <w:tr w:rsidR="00CF6969"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1"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1"/>
          </w:p>
        </w:tc>
        <w:tc>
          <w:tcPr>
            <w:tcW w:w="2399" w:type="dxa"/>
            <w:gridSpan w:val="3"/>
            <w:tcBorders>
              <w:bottom w:val="single" w:sz="4" w:space="0" w:color="auto"/>
            </w:tcBorders>
            <w:shd w:val="clear" w:color="auto" w:fill="auto"/>
          </w:tcPr>
          <w:p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2"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2"/>
            <w:r w:rsidRPr="007E3833">
              <w:rPr>
                <w:b/>
                <w:bCs/>
                <w:color w:val="222222"/>
                <w:spacing w:val="1"/>
              </w:rPr>
              <w:t xml:space="preserve"> </w:t>
            </w:r>
          </w:p>
        </w:tc>
      </w:tr>
      <w:tr w:rsidR="002F4D9B"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3"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c>
          <w:tcPr>
            <w:tcW w:w="2399" w:type="dxa"/>
            <w:gridSpan w:val="3"/>
            <w:shd w:val="clear" w:color="auto" w:fill="auto"/>
          </w:tcPr>
          <w:p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4"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4"/>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5"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r>
      <w:tr w:rsidR="002F4D9B"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rsidR="002F4D9B" w:rsidRPr="007E3833" w:rsidRDefault="002F4D9B" w:rsidP="00E45B46">
            <w:pPr>
              <w:spacing w:before="120" w:after="120"/>
              <w:ind w:right="-74"/>
              <w:rPr>
                <w:color w:val="000000"/>
                <w:spacing w:val="1"/>
              </w:rPr>
            </w:pPr>
          </w:p>
        </w:tc>
        <w:tc>
          <w:tcPr>
            <w:tcW w:w="2229" w:type="dxa"/>
            <w:gridSpan w:val="4"/>
            <w:shd w:val="clear" w:color="auto" w:fill="auto"/>
          </w:tcPr>
          <w:p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6"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c>
          <w:tcPr>
            <w:tcW w:w="2399" w:type="dxa"/>
            <w:gridSpan w:val="3"/>
            <w:shd w:val="clear" w:color="auto" w:fill="auto"/>
          </w:tcPr>
          <w:p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7"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7"/>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8"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8"/>
          </w:p>
        </w:tc>
        <w:tc>
          <w:tcPr>
            <w:tcW w:w="2399" w:type="dxa"/>
            <w:gridSpan w:val="3"/>
            <w:shd w:val="clear" w:color="auto" w:fill="auto"/>
          </w:tcPr>
          <w:p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9"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9"/>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10"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0"/>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1"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1"/>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t>Name and address of employer:</w:t>
            </w:r>
          </w:p>
          <w:p w:rsidR="009132E1" w:rsidRPr="007E3833" w:rsidRDefault="009132E1" w:rsidP="00E45B46">
            <w:pPr>
              <w:spacing w:before="120" w:after="120"/>
              <w:ind w:right="-74"/>
              <w:rPr>
                <w:color w:val="000000"/>
                <w:spacing w:val="-1"/>
              </w:rPr>
            </w:pPr>
          </w:p>
        </w:tc>
        <w:tc>
          <w:tcPr>
            <w:tcW w:w="2229" w:type="dxa"/>
            <w:gridSpan w:val="4"/>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2"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2"/>
          </w:p>
        </w:tc>
        <w:tc>
          <w:tcPr>
            <w:tcW w:w="2399" w:type="dxa"/>
            <w:gridSpan w:val="3"/>
            <w:shd w:val="clear" w:color="auto" w:fill="auto"/>
          </w:tcPr>
          <w:p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3"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3"/>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4"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4"/>
          </w:p>
        </w:tc>
        <w:tc>
          <w:tcPr>
            <w:tcW w:w="2399" w:type="dxa"/>
            <w:gridSpan w:val="3"/>
            <w:shd w:val="clear" w:color="auto" w:fill="auto"/>
          </w:tcPr>
          <w:p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5"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5"/>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6"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c>
          <w:tcPr>
            <w:tcW w:w="2399" w:type="dxa"/>
            <w:gridSpan w:val="3"/>
            <w:shd w:val="clear" w:color="auto" w:fill="auto"/>
          </w:tcPr>
          <w:p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7"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7"/>
          </w:p>
        </w:tc>
      </w:tr>
      <w:tr w:rsidR="00AC572D"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8"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rsidR="00AC572D" w:rsidRDefault="00AC572D" w:rsidP="00E45B46">
            <w:pPr>
              <w:spacing w:before="120" w:after="120"/>
              <w:ind w:right="-74"/>
              <w:rPr>
                <w:color w:val="000000"/>
                <w:spacing w:val="-1"/>
              </w:rPr>
            </w:pPr>
            <w:r>
              <w:rPr>
                <w:color w:val="000000"/>
                <w:spacing w:val="-1"/>
              </w:rPr>
              <w:t>Scale/Band and point:</w:t>
            </w:r>
          </w:p>
          <w:p w:rsidR="00AC572D" w:rsidRPr="007E3833" w:rsidRDefault="00AC572D" w:rsidP="00E45B46">
            <w:pPr>
              <w:spacing w:before="120" w:after="120"/>
              <w:ind w:right="-74"/>
              <w:rPr>
                <w:color w:val="000000"/>
                <w:spacing w:val="-1"/>
              </w:rPr>
            </w:pPr>
            <w:r>
              <w:rPr>
                <w:color w:val="000000"/>
                <w:spacing w:val="-1"/>
              </w:rPr>
              <w:t>Allowances:</w:t>
            </w:r>
          </w:p>
        </w:tc>
        <w:bookmarkEnd w:id="18"/>
        <w:tc>
          <w:tcPr>
            <w:tcW w:w="2268" w:type="dxa"/>
            <w:gridSpan w:val="3"/>
            <w:shd w:val="clear" w:color="auto" w:fill="auto"/>
          </w:tcPr>
          <w:p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9"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c>
          <w:tcPr>
            <w:tcW w:w="2399"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20"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0"/>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1"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1"/>
          </w:p>
        </w:tc>
        <w:tc>
          <w:tcPr>
            <w:tcW w:w="2399"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2"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2"/>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3"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3"/>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4"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p w:rsidR="009132E1" w:rsidRPr="007E3833" w:rsidRDefault="009132E1" w:rsidP="00E45B46">
            <w:pPr>
              <w:spacing w:before="120" w:after="120"/>
              <w:ind w:right="-74"/>
              <w:rPr>
                <w:color w:val="000000"/>
                <w:spacing w:val="1"/>
              </w:rPr>
            </w:pPr>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rsidR="00AD691A" w:rsidRPr="007E3833" w:rsidRDefault="009132E1" w:rsidP="00E45B46">
            <w:pPr>
              <w:spacing w:before="200" w:after="200"/>
              <w:ind w:right="-75"/>
              <w:jc w:val="both"/>
              <w:rPr>
                <w:color w:val="000000"/>
              </w:rPr>
            </w:pPr>
            <w:r w:rsidRPr="007E3833">
              <w:rPr>
                <w:color w:val="000000"/>
              </w:rPr>
              <w:t xml:space="preserve">Start with the most recent first. </w:t>
            </w:r>
          </w:p>
          <w:p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rsidR="009132E1" w:rsidRPr="007E3833" w:rsidRDefault="009132E1" w:rsidP="00E45B46">
            <w:pPr>
              <w:ind w:right="-75"/>
              <w:rPr>
                <w:color w:val="000000"/>
                <w:spacing w:val="1"/>
              </w:rPr>
            </w:pPr>
          </w:p>
        </w:tc>
        <w:tc>
          <w:tcPr>
            <w:tcW w:w="1659" w:type="dxa"/>
            <w:gridSpan w:val="3"/>
            <w:shd w:val="clear" w:color="auto" w:fill="auto"/>
          </w:tcPr>
          <w:p w:rsidR="009132E1" w:rsidRPr="007E3833" w:rsidRDefault="009132E1" w:rsidP="00E45B46">
            <w:pPr>
              <w:ind w:right="-75"/>
              <w:rPr>
                <w:color w:val="000000"/>
                <w:spacing w:val="1"/>
              </w:rPr>
            </w:pPr>
          </w:p>
        </w:tc>
        <w:tc>
          <w:tcPr>
            <w:tcW w:w="1763" w:type="dxa"/>
            <w:gridSpan w:val="2"/>
            <w:shd w:val="clear" w:color="auto" w:fill="auto"/>
            <w:vAlign w:val="center"/>
          </w:tcPr>
          <w:p w:rsidR="009132E1" w:rsidRPr="007E3833" w:rsidRDefault="009132E1" w:rsidP="00E45B46">
            <w:pPr>
              <w:ind w:right="-75"/>
              <w:rPr>
                <w:color w:val="000000"/>
                <w:spacing w:val="1"/>
              </w:rPr>
            </w:pPr>
          </w:p>
        </w:tc>
        <w:tc>
          <w:tcPr>
            <w:tcW w:w="1228" w:type="dxa"/>
            <w:gridSpan w:val="2"/>
            <w:shd w:val="clear" w:color="auto" w:fill="auto"/>
            <w:vAlign w:val="center"/>
          </w:tcPr>
          <w:p w:rsidR="009132E1" w:rsidRPr="007E3833" w:rsidRDefault="009132E1" w:rsidP="00E45B46">
            <w:pPr>
              <w:ind w:right="-75"/>
              <w:rPr>
                <w:color w:val="000000"/>
                <w:spacing w:val="1"/>
              </w:rPr>
            </w:pPr>
          </w:p>
        </w:tc>
        <w:tc>
          <w:tcPr>
            <w:tcW w:w="962" w:type="dxa"/>
            <w:shd w:val="clear" w:color="auto" w:fill="auto"/>
            <w:vAlign w:val="center"/>
          </w:tcPr>
          <w:p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rsidR="009132E1" w:rsidRPr="007E3833" w:rsidRDefault="009132E1" w:rsidP="00E45B46">
            <w:pPr>
              <w:ind w:right="-75"/>
              <w:rPr>
                <w:color w:val="000000"/>
                <w:spacing w:val="1"/>
              </w:rPr>
            </w:pP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5"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6"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7"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8"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9"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30"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1"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rsidR="002E4522" w:rsidRPr="007E3833" w:rsidRDefault="002E4522" w:rsidP="00E45B46">
            <w:pPr>
              <w:ind w:right="-74"/>
              <w:rPr>
                <w:color w:val="000000"/>
                <w:spacing w:val="1"/>
              </w:rPr>
            </w:pPr>
          </w:p>
        </w:tc>
        <w:tc>
          <w:tcPr>
            <w:tcW w:w="1072" w:type="dxa"/>
            <w:gridSpan w:val="3"/>
            <w:shd w:val="clear" w:color="auto" w:fill="auto"/>
          </w:tcPr>
          <w:p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rsidR="002E4522" w:rsidRPr="007E3833" w:rsidRDefault="002E4522" w:rsidP="00E45B46">
            <w:pPr>
              <w:ind w:right="-74"/>
              <w:rPr>
                <w:color w:val="000000"/>
                <w:spacing w:val="1"/>
              </w:rPr>
            </w:pPr>
          </w:p>
        </w:tc>
        <w:tc>
          <w:tcPr>
            <w:tcW w:w="1554" w:type="dxa"/>
            <w:gridSpan w:val="3"/>
            <w:shd w:val="clear" w:color="auto" w:fill="auto"/>
          </w:tcPr>
          <w:p w:rsidR="002E4522" w:rsidRPr="007E3833" w:rsidRDefault="002E4522" w:rsidP="00E45B46">
            <w:pPr>
              <w:ind w:right="-74"/>
              <w:rPr>
                <w:color w:val="000000"/>
                <w:spacing w:val="1"/>
              </w:rPr>
            </w:pPr>
          </w:p>
        </w:tc>
        <w:tc>
          <w:tcPr>
            <w:tcW w:w="1210" w:type="dxa"/>
            <w:shd w:val="clear" w:color="auto" w:fill="auto"/>
          </w:tcPr>
          <w:p w:rsidR="002E4522" w:rsidRPr="007E3833" w:rsidRDefault="002E4522" w:rsidP="00E45B46">
            <w:pPr>
              <w:ind w:right="-74"/>
              <w:rPr>
                <w:color w:val="000000"/>
                <w:spacing w:val="1"/>
              </w:rPr>
            </w:pP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2"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2"/>
          </w:p>
        </w:tc>
        <w:tc>
          <w:tcPr>
            <w:tcW w:w="1072" w:type="dxa"/>
            <w:gridSpan w:val="3"/>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3"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1110" w:type="dxa"/>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4"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4"/>
          </w:p>
        </w:tc>
        <w:tc>
          <w:tcPr>
            <w:tcW w:w="2190"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5"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554"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6"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c>
          <w:tcPr>
            <w:tcW w:w="1210"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7"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7"/>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rsidTr="00E45B46">
        <w:tc>
          <w:tcPr>
            <w:tcW w:w="10207" w:type="dxa"/>
            <w:gridSpan w:val="6"/>
            <w:shd w:val="clear" w:color="auto" w:fill="8496B0" w:themeFill="text2" w:themeFillTint="99"/>
          </w:tcPr>
          <w:p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rsidTr="00E45B46">
        <w:tc>
          <w:tcPr>
            <w:tcW w:w="3490"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rsidTr="00E45B46">
        <w:tc>
          <w:tcPr>
            <w:tcW w:w="3490"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8"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8"/>
          </w:p>
        </w:tc>
        <w:tc>
          <w:tcPr>
            <w:tcW w:w="299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9"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9"/>
          </w:p>
        </w:tc>
        <w:tc>
          <w:tcPr>
            <w:tcW w:w="3726"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40"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r>
      <w:tr w:rsidR="002E4522" w:rsidRPr="007E3833" w:rsidTr="00E45B46">
        <w:tc>
          <w:tcPr>
            <w:tcW w:w="3490"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rsidTr="00E45B46">
        <w:tc>
          <w:tcPr>
            <w:tcW w:w="10207" w:type="dxa"/>
            <w:gridSpan w:val="6"/>
            <w:shd w:val="clear" w:color="auto" w:fill="8496B0" w:themeFill="text2" w:themeFillTint="99"/>
          </w:tcPr>
          <w:p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rsidTr="00E45B46">
        <w:tc>
          <w:tcPr>
            <w:tcW w:w="3490"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rsidTr="00E45B46">
        <w:tc>
          <w:tcPr>
            <w:tcW w:w="3490"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1"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2991"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2"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c>
          <w:tcPr>
            <w:tcW w:w="3726"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3"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rsidTr="00E45B46">
        <w:tc>
          <w:tcPr>
            <w:tcW w:w="10207" w:type="dxa"/>
            <w:gridSpan w:val="6"/>
            <w:shd w:val="clear" w:color="auto" w:fill="8496B0" w:themeFill="text2" w:themeFillTint="99"/>
          </w:tcPr>
          <w:p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rsidTr="00E45B46">
        <w:tc>
          <w:tcPr>
            <w:tcW w:w="10207" w:type="dxa"/>
            <w:gridSpan w:val="6"/>
            <w:shd w:val="clear" w:color="auto" w:fill="auto"/>
          </w:tcPr>
          <w:p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rsidTr="00E45B46">
        <w:tc>
          <w:tcPr>
            <w:tcW w:w="10207" w:type="dxa"/>
            <w:gridSpan w:val="6"/>
            <w:tcBorders>
              <w:bottom w:val="single" w:sz="4" w:space="0" w:color="auto"/>
            </w:tcBorders>
            <w:shd w:val="clear" w:color="auto" w:fill="auto"/>
          </w:tcPr>
          <w:p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4"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r>
      <w:tr w:rsidR="003C0283" w:rsidRPr="007E3833" w:rsidTr="00E45B46">
        <w:tc>
          <w:tcPr>
            <w:tcW w:w="10207" w:type="dxa"/>
            <w:gridSpan w:val="6"/>
            <w:shd w:val="clear" w:color="auto" w:fill="8496B0" w:themeFill="text2" w:themeFillTint="99"/>
          </w:tcPr>
          <w:p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rsidTr="00E45B46">
        <w:trPr>
          <w:trHeight w:val="58"/>
        </w:trPr>
        <w:tc>
          <w:tcPr>
            <w:tcW w:w="10207" w:type="dxa"/>
            <w:gridSpan w:val="6"/>
            <w:shd w:val="clear" w:color="auto" w:fill="auto"/>
          </w:tcPr>
          <w:p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rsidR="00FE3F0E" w:rsidRPr="007E3833" w:rsidRDefault="00FE3F0E" w:rsidP="00E45B46">
            <w:pPr>
              <w:spacing w:before="200" w:after="200"/>
              <w:ind w:right="-75"/>
              <w:rPr>
                <w:b/>
                <w:color w:val="000000"/>
                <w:spacing w:val="-2"/>
              </w:rPr>
            </w:pPr>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5"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c>
          <w:tcPr>
            <w:tcW w:w="2190" w:type="dxa"/>
            <w:gridSpan w:val="2"/>
            <w:shd w:val="clear" w:color="auto" w:fill="auto"/>
          </w:tcPr>
          <w:p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6"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r>
      <w:tr w:rsidR="00121ACD" w:rsidRPr="007E3833" w:rsidTr="00E45B46">
        <w:tc>
          <w:tcPr>
            <w:tcW w:w="2672" w:type="dxa"/>
            <w:shd w:val="clear" w:color="auto" w:fill="auto"/>
          </w:tcPr>
          <w:p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rsidTr="00E45B46">
        <w:tc>
          <w:tcPr>
            <w:tcW w:w="2672" w:type="dxa"/>
            <w:shd w:val="clear" w:color="auto" w:fill="auto"/>
          </w:tcPr>
          <w:p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7"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c>
          <w:tcPr>
            <w:tcW w:w="2190" w:type="dxa"/>
            <w:gridSpan w:val="2"/>
            <w:shd w:val="clear" w:color="auto" w:fill="auto"/>
          </w:tcPr>
          <w:p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8"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8"/>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9"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c>
          <w:tcPr>
            <w:tcW w:w="2190" w:type="dxa"/>
            <w:gridSpan w:val="2"/>
            <w:shd w:val="clear" w:color="auto" w:fill="auto"/>
          </w:tcPr>
          <w:p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50"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50"/>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1"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c>
          <w:tcPr>
            <w:tcW w:w="2190"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2"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3"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c>
          <w:tcPr>
            <w:tcW w:w="2190"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4"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5"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c>
          <w:tcPr>
            <w:tcW w:w="2190"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6"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7"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c>
          <w:tcPr>
            <w:tcW w:w="2190"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8"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r>
      <w:tr w:rsidR="000C68B5" w:rsidRPr="007E3833" w:rsidTr="00E45B46">
        <w:tc>
          <w:tcPr>
            <w:tcW w:w="2672" w:type="dxa"/>
            <w:tcBorders>
              <w:bottom w:val="single" w:sz="4" w:space="0" w:color="auto"/>
            </w:tcBorders>
            <w:shd w:val="clear" w:color="auto" w:fill="auto"/>
          </w:tcPr>
          <w:p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9"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c>
          <w:tcPr>
            <w:tcW w:w="2190" w:type="dxa"/>
            <w:gridSpan w:val="2"/>
            <w:tcBorders>
              <w:bottom w:val="single" w:sz="4" w:space="0" w:color="auto"/>
            </w:tcBorders>
            <w:shd w:val="clear" w:color="auto" w:fill="auto"/>
          </w:tcPr>
          <w:p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60"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A05BA5" w:rsidRPr="007E3833" w:rsidTr="00E45B46">
        <w:tc>
          <w:tcPr>
            <w:tcW w:w="10207" w:type="dxa"/>
            <w:gridSpan w:val="6"/>
            <w:shd w:val="clear" w:color="auto" w:fill="8496B0" w:themeFill="text2" w:themeFillTint="99"/>
          </w:tcPr>
          <w:p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rsidTr="00E45B46">
        <w:tc>
          <w:tcPr>
            <w:tcW w:w="10207" w:type="dxa"/>
            <w:gridSpan w:val="6"/>
            <w:shd w:val="clear" w:color="auto" w:fill="auto"/>
          </w:tcPr>
          <w:p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rsidR="008D5E3C" w:rsidRPr="007E3833"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8D5E3C" w:rsidRPr="007E3833" w:rsidRDefault="008D5E3C" w:rsidP="00E45B46">
            <w:pPr>
              <w:jc w:val="both"/>
            </w:pPr>
          </w:p>
          <w:p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rsidR="004467CA" w:rsidRPr="007E3833" w:rsidRDefault="00317CDE" w:rsidP="00E45B46">
            <w:pPr>
              <w:rPr>
                <w:rStyle w:val="Hyperlink"/>
              </w:rPr>
            </w:pPr>
            <w:hyperlink r:id="rId11" w:history="1">
              <w:r w:rsidR="004467CA" w:rsidRPr="007E3833">
                <w:rPr>
                  <w:rStyle w:val="Hyperlink"/>
                </w:rPr>
                <w:t>https://www.gov.uk/government/publications/new-guidance-on-the-rehabilitation-of-offenders-act-1974</w:t>
              </w:r>
            </w:hyperlink>
          </w:p>
          <w:p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rsidR="003A11AC" w:rsidRPr="007E3833" w:rsidRDefault="003A11AC" w:rsidP="00E45B46">
            <w:pPr>
              <w:numPr>
                <w:ilvl w:val="0"/>
                <w:numId w:val="2"/>
              </w:numPr>
              <w:rPr>
                <w:color w:val="000000"/>
                <w:spacing w:val="1"/>
              </w:rPr>
            </w:pPr>
            <w:r w:rsidRPr="007E3833">
              <w:rPr>
                <w:color w:val="000000"/>
                <w:spacing w:val="1"/>
              </w:rPr>
              <w:t>adult cautions (simple or conditional);</w:t>
            </w:r>
          </w:p>
          <w:p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the </w:t>
            </w:r>
            <w:r w:rsidR="00F37B6E" w:rsidRPr="007E3833">
              <w:rPr>
                <w:color w:val="0070C0"/>
              </w:rPr>
              <w:t>Rehabilitation of Offenders Act 1974 (Exceptions) Order 1975 (Amendment) (England and Wales) Order 2020</w:t>
            </w:r>
          </w:p>
          <w:p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rsidR="00043EEB" w:rsidRPr="007E3833" w:rsidRDefault="00976AF9" w:rsidP="00E45B46">
            <w:pPr>
              <w:pStyle w:val="4Bulletedcopyblue"/>
              <w:numPr>
                <w:ilvl w:val="0"/>
                <w:numId w:val="0"/>
              </w:numPr>
            </w:pPr>
            <w:r w:rsidRPr="007E3833">
              <w:t>it is an offence to apply for a role if you are barred from engaging in regulated activity relevant to children (where the role involves this type of regulated activity)</w:t>
            </w:r>
          </w:p>
          <w:p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2" w:history="1">
              <w:r w:rsidR="004D691D" w:rsidRPr="00DC1761">
                <w:rPr>
                  <w:rStyle w:val="Hyperlink"/>
                </w:rPr>
                <w:t>https://cdat.co.uk/policies.php</w:t>
              </w:r>
            </w:hyperlink>
          </w:p>
          <w:p w:rsidR="003C7CBB" w:rsidRPr="007E3833" w:rsidRDefault="00A60E9D" w:rsidP="00E45B46">
            <w:pPr>
              <w:pStyle w:val="4Bulletedcopyblue"/>
              <w:numPr>
                <w:ilvl w:val="0"/>
                <w:numId w:val="0"/>
              </w:numPr>
              <w:rPr>
                <w:color w:val="000000"/>
                <w:spacing w:val="1"/>
              </w:rPr>
            </w:pPr>
            <w:r w:rsidRPr="007E3833">
              <w:rPr>
                <w:color w:val="000000"/>
                <w:spacing w:val="1"/>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rsidTr="00E45B46">
        <w:tc>
          <w:tcPr>
            <w:tcW w:w="10207" w:type="dxa"/>
            <w:gridSpan w:val="6"/>
            <w:shd w:val="clear" w:color="auto" w:fill="8496B0" w:themeFill="text2" w:themeFillTint="99"/>
          </w:tcPr>
          <w:p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75685E" w:rsidRPr="007E3833" w:rsidTr="00E45B46">
        <w:tc>
          <w:tcPr>
            <w:tcW w:w="5253" w:type="dxa"/>
            <w:gridSpan w:val="3"/>
            <w:shd w:val="clear" w:color="auto" w:fill="auto"/>
          </w:tcPr>
          <w:p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1"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1"/>
          </w:p>
        </w:tc>
      </w:tr>
      <w:tr w:rsidR="0075685E" w:rsidRPr="007E3833" w:rsidTr="00E45B46">
        <w:tc>
          <w:tcPr>
            <w:tcW w:w="5253" w:type="dxa"/>
            <w:gridSpan w:val="3"/>
            <w:shd w:val="clear" w:color="auto" w:fill="auto"/>
          </w:tcPr>
          <w:p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317CDE">
              <w:rPr>
                <w:color w:val="000000"/>
              </w:rPr>
            </w:r>
            <w:r w:rsidR="00317CDE">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317CDE">
              <w:rPr>
                <w:color w:val="000000"/>
              </w:rPr>
            </w:r>
            <w:r w:rsidR="00317CDE">
              <w:rPr>
                <w:color w:val="000000"/>
              </w:rPr>
              <w:fldChar w:fldCharType="separate"/>
            </w:r>
            <w:r w:rsidRPr="007E3833">
              <w:rPr>
                <w:color w:val="000000"/>
              </w:rPr>
              <w:fldChar w:fldCharType="end"/>
            </w:r>
          </w:p>
        </w:tc>
      </w:tr>
      <w:tr w:rsidR="0075685E" w:rsidRPr="007E3833" w:rsidTr="00E45B46">
        <w:tc>
          <w:tcPr>
            <w:tcW w:w="5253" w:type="dxa"/>
            <w:gridSpan w:val="3"/>
            <w:shd w:val="clear" w:color="auto" w:fill="auto"/>
          </w:tcPr>
          <w:p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317CDE">
              <w:rPr>
                <w:color w:val="000000"/>
              </w:rPr>
            </w:r>
            <w:r w:rsidR="00317CDE">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317CDE">
              <w:rPr>
                <w:color w:val="000000"/>
              </w:rPr>
            </w:r>
            <w:r w:rsidR="00317CDE">
              <w:rPr>
                <w:color w:val="000000"/>
              </w:rPr>
              <w:fldChar w:fldCharType="separate"/>
            </w:r>
            <w:r w:rsidRPr="007E3833">
              <w:rPr>
                <w:color w:val="000000"/>
              </w:rPr>
              <w:fldChar w:fldCharType="end"/>
            </w:r>
          </w:p>
        </w:tc>
      </w:tr>
      <w:tr w:rsidR="0075685E" w:rsidRPr="007E3833" w:rsidTr="00E45B46">
        <w:tc>
          <w:tcPr>
            <w:tcW w:w="10207" w:type="dxa"/>
            <w:gridSpan w:val="6"/>
            <w:shd w:val="clear" w:color="auto" w:fill="auto"/>
          </w:tcPr>
          <w:p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2"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2"/>
          </w:p>
        </w:tc>
      </w:tr>
      <w:tr w:rsidR="001A3BA2" w:rsidRPr="007E3833" w:rsidTr="00E45B46">
        <w:tc>
          <w:tcPr>
            <w:tcW w:w="5253" w:type="dxa"/>
            <w:gridSpan w:val="3"/>
            <w:shd w:val="clear" w:color="auto" w:fill="auto"/>
          </w:tcPr>
          <w:p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317CDE">
              <w:rPr>
                <w:color w:val="000000"/>
              </w:rPr>
            </w:r>
            <w:r w:rsidR="00317CDE">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317CDE">
              <w:rPr>
                <w:color w:val="000000"/>
              </w:rPr>
            </w:r>
            <w:r w:rsidR="00317CDE">
              <w:rPr>
                <w:color w:val="000000"/>
              </w:rPr>
              <w:fldChar w:fldCharType="separate"/>
            </w:r>
            <w:r w:rsidRPr="007E3833">
              <w:rPr>
                <w:color w:val="000000"/>
              </w:rPr>
              <w:fldChar w:fldCharType="end"/>
            </w:r>
          </w:p>
        </w:tc>
      </w:tr>
      <w:tr w:rsidR="001F1F86" w:rsidRPr="007E3833" w:rsidTr="00E45B46">
        <w:tc>
          <w:tcPr>
            <w:tcW w:w="10207" w:type="dxa"/>
            <w:gridSpan w:val="6"/>
            <w:shd w:val="clear" w:color="auto" w:fill="auto"/>
          </w:tcPr>
          <w:p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3"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3"/>
          </w:p>
        </w:tc>
      </w:tr>
      <w:tr w:rsidR="004473B3" w:rsidRPr="007E3833" w:rsidTr="00E45B46">
        <w:trPr>
          <w:trHeight w:val="1814"/>
        </w:trPr>
        <w:tc>
          <w:tcPr>
            <w:tcW w:w="10207" w:type="dxa"/>
            <w:gridSpan w:val="6"/>
            <w:tcBorders>
              <w:bottom w:val="single" w:sz="4" w:space="0" w:color="auto"/>
            </w:tcBorders>
            <w:shd w:val="clear" w:color="auto" w:fill="auto"/>
          </w:tcPr>
          <w:p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rsidTr="00E45B46">
        <w:tc>
          <w:tcPr>
            <w:tcW w:w="10207" w:type="dxa"/>
            <w:gridSpan w:val="6"/>
            <w:tcBorders>
              <w:bottom w:val="single" w:sz="4" w:space="0" w:color="auto"/>
            </w:tcBorders>
            <w:shd w:val="clear" w:color="auto" w:fill="8496B0" w:themeFill="text2" w:themeFillTint="99"/>
          </w:tcPr>
          <w:p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rsidTr="00E45B46">
        <w:tc>
          <w:tcPr>
            <w:tcW w:w="10207" w:type="dxa"/>
            <w:gridSpan w:val="6"/>
            <w:tcBorders>
              <w:bottom w:val="single" w:sz="4" w:space="0" w:color="auto"/>
            </w:tcBorders>
            <w:shd w:val="clear" w:color="auto" w:fill="auto"/>
          </w:tcPr>
          <w:p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rsidTr="00E45B46">
        <w:tc>
          <w:tcPr>
            <w:tcW w:w="10207" w:type="dxa"/>
            <w:gridSpan w:val="6"/>
            <w:tcBorders>
              <w:bottom w:val="single" w:sz="4" w:space="0" w:color="auto"/>
            </w:tcBorders>
            <w:shd w:val="clear" w:color="auto" w:fill="auto"/>
          </w:tcPr>
          <w:p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rsidTr="00E45B46">
        <w:tc>
          <w:tcPr>
            <w:tcW w:w="10207" w:type="dxa"/>
            <w:gridSpan w:val="6"/>
            <w:tcBorders>
              <w:bottom w:val="single" w:sz="4" w:space="0" w:color="auto"/>
            </w:tcBorders>
            <w:shd w:val="clear" w:color="auto" w:fill="8496B0" w:themeFill="text2" w:themeFillTint="99"/>
          </w:tcPr>
          <w:p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rsidTr="00E45B46">
        <w:tc>
          <w:tcPr>
            <w:tcW w:w="10207" w:type="dxa"/>
            <w:gridSpan w:val="6"/>
            <w:tcBorders>
              <w:bottom w:val="single" w:sz="4" w:space="0" w:color="auto"/>
            </w:tcBorders>
            <w:shd w:val="clear" w:color="auto" w:fill="auto"/>
          </w:tcPr>
          <w:p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rsidTr="00E45B46">
        <w:tc>
          <w:tcPr>
            <w:tcW w:w="10207" w:type="dxa"/>
            <w:gridSpan w:val="6"/>
            <w:shd w:val="clear" w:color="auto" w:fill="8496B0" w:themeFill="text2" w:themeFillTint="99"/>
          </w:tcPr>
          <w:p w:rsidR="004473B3" w:rsidRPr="007E3833" w:rsidRDefault="004473B3" w:rsidP="00E45B46">
            <w:pPr>
              <w:spacing w:before="200" w:after="200"/>
              <w:ind w:right="-75"/>
              <w:rPr>
                <w:b/>
                <w:color w:val="FFFFFF"/>
                <w:spacing w:val="2"/>
              </w:rPr>
            </w:pPr>
            <w:bookmarkStart w:id="64" w:name="_Hlk104900573"/>
            <w:r w:rsidRPr="007E3833">
              <w:rPr>
                <w:b/>
                <w:color w:val="FFFFFF"/>
                <w:spacing w:val="2"/>
              </w:rPr>
              <w:t xml:space="preserve">11. DATA PROTECTION </w:t>
            </w:r>
          </w:p>
        </w:tc>
      </w:tr>
      <w:tr w:rsidR="004473B3" w:rsidRPr="007E3833" w:rsidTr="00E45B46">
        <w:tc>
          <w:tcPr>
            <w:tcW w:w="10207" w:type="dxa"/>
            <w:gridSpan w:val="6"/>
            <w:tcBorders>
              <w:bottom w:val="single" w:sz="4" w:space="0" w:color="auto"/>
            </w:tcBorders>
            <w:shd w:val="clear" w:color="auto" w:fill="auto"/>
          </w:tcPr>
          <w:p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lastRenderedPageBreak/>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4"/>
      <w:tr w:rsidR="004473B3" w:rsidRPr="007E3833" w:rsidTr="00E45B46">
        <w:tc>
          <w:tcPr>
            <w:tcW w:w="10207" w:type="dxa"/>
            <w:gridSpan w:val="6"/>
            <w:shd w:val="clear" w:color="auto" w:fill="8496B0" w:themeFill="text2" w:themeFillTint="99"/>
          </w:tcPr>
          <w:p w:rsidR="004473B3" w:rsidRPr="007E3833" w:rsidRDefault="004473B3" w:rsidP="00E45B46">
            <w:pPr>
              <w:spacing w:before="200" w:after="200"/>
              <w:ind w:right="-75"/>
              <w:rPr>
                <w:b/>
                <w:color w:val="FFFFFF"/>
                <w:spacing w:val="2"/>
              </w:rPr>
            </w:pPr>
            <w:r w:rsidRPr="007E3833">
              <w:rPr>
                <w:b/>
                <w:color w:val="FFFFFF"/>
                <w:spacing w:val="2"/>
              </w:rPr>
              <w:lastRenderedPageBreak/>
              <w:t>12. DECLARATION</w:t>
            </w:r>
          </w:p>
        </w:tc>
      </w:tr>
      <w:tr w:rsidR="004473B3" w:rsidRPr="007E3833" w:rsidTr="00E45B46">
        <w:tc>
          <w:tcPr>
            <w:tcW w:w="10207" w:type="dxa"/>
            <w:gridSpan w:val="6"/>
            <w:shd w:val="clear" w:color="auto" w:fill="auto"/>
          </w:tcPr>
          <w:p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rsidTr="00E45B46">
        <w:tc>
          <w:tcPr>
            <w:tcW w:w="5253" w:type="dxa"/>
            <w:gridSpan w:val="3"/>
            <w:shd w:val="clear" w:color="auto" w:fill="auto"/>
          </w:tcPr>
          <w:p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5"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5"/>
          </w:p>
        </w:tc>
        <w:tc>
          <w:tcPr>
            <w:tcW w:w="4954" w:type="dxa"/>
            <w:gridSpan w:val="3"/>
            <w:shd w:val="clear" w:color="auto" w:fill="auto"/>
          </w:tcPr>
          <w:p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6"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6"/>
          </w:p>
        </w:tc>
      </w:tr>
      <w:tr w:rsidR="004473B3" w:rsidRPr="007E3833" w:rsidTr="00E45B46">
        <w:trPr>
          <w:trHeight w:val="983"/>
        </w:trPr>
        <w:tc>
          <w:tcPr>
            <w:tcW w:w="10207" w:type="dxa"/>
            <w:gridSpan w:val="6"/>
            <w:shd w:val="clear" w:color="auto" w:fill="auto"/>
          </w:tcPr>
          <w:p w:rsidR="00FA1078" w:rsidRPr="007E3833" w:rsidRDefault="003C2958" w:rsidP="00E45B46">
            <w:pPr>
              <w:shd w:val="clear" w:color="auto" w:fill="FFFFFF"/>
              <w:spacing w:before="200" w:after="200"/>
              <w:ind w:left="23" w:right="23"/>
              <w:jc w:val="both"/>
              <w:rPr>
                <w:b/>
                <w:color w:val="000000"/>
              </w:rPr>
            </w:pPr>
            <w:r w:rsidRPr="00BA5E5E">
              <w:rPr>
                <w:color w:val="000000"/>
                <w:highlight w:val="yellow"/>
              </w:rPr>
              <w:t>Pl</w:t>
            </w:r>
            <w:r w:rsidR="00700FF4" w:rsidRPr="00BA5E5E">
              <w:rPr>
                <w:color w:val="000000"/>
                <w:highlight w:val="yellow"/>
              </w:rPr>
              <w:t>ease return you</w:t>
            </w:r>
            <w:r w:rsidR="00997D1C" w:rsidRPr="00BA5E5E">
              <w:rPr>
                <w:color w:val="000000"/>
                <w:highlight w:val="yellow"/>
              </w:rPr>
              <w:t>r</w:t>
            </w:r>
            <w:r w:rsidR="00700FF4" w:rsidRPr="00BA5E5E">
              <w:rPr>
                <w:color w:val="000000"/>
                <w:highlight w:val="yellow"/>
              </w:rPr>
              <w:t xml:space="preserve"> completed form </w:t>
            </w:r>
            <w:r w:rsidR="002774A2" w:rsidRPr="00BA5E5E">
              <w:rPr>
                <w:color w:val="000000"/>
                <w:highlight w:val="yellow"/>
              </w:rPr>
              <w:t>by</w:t>
            </w:r>
            <w:r w:rsidR="00620309" w:rsidRPr="00BA5E5E">
              <w:rPr>
                <w:color w:val="000000"/>
                <w:highlight w:val="yellow"/>
              </w:rPr>
              <w:t xml:space="preserve"> </w:t>
            </w:r>
            <w:r w:rsidR="007E3833" w:rsidRPr="00BA5E5E">
              <w:rPr>
                <w:b/>
                <w:color w:val="000000"/>
                <w:highlight w:val="yellow"/>
              </w:rPr>
              <w:t xml:space="preserve">DATE </w:t>
            </w:r>
            <w:r w:rsidR="007E3833" w:rsidRPr="00BA5E5E">
              <w:rPr>
                <w:color w:val="000000"/>
                <w:highlight w:val="yellow"/>
              </w:rPr>
              <w:t>at TIME</w:t>
            </w:r>
            <w:r w:rsidR="00620309" w:rsidRPr="00BA5E5E">
              <w:rPr>
                <w:color w:val="000000"/>
                <w:highlight w:val="yellow"/>
              </w:rPr>
              <w:t>,</w:t>
            </w:r>
            <w:r w:rsidR="003D5342" w:rsidRPr="00BA5E5E">
              <w:rPr>
                <w:color w:val="000000"/>
                <w:highlight w:val="yellow"/>
              </w:rPr>
              <w:t xml:space="preserve"> </w:t>
            </w:r>
            <w:r w:rsidRPr="00BA5E5E">
              <w:rPr>
                <w:color w:val="000000"/>
                <w:highlight w:val="yellow"/>
              </w:rPr>
              <w:t>by email</w:t>
            </w:r>
            <w:r w:rsidR="002774A2" w:rsidRPr="00BA5E5E">
              <w:rPr>
                <w:color w:val="000000"/>
                <w:highlight w:val="yellow"/>
              </w:rPr>
              <w:t xml:space="preserve"> to </w:t>
            </w:r>
            <w:r w:rsidR="007E3833" w:rsidRPr="00BA5E5E">
              <w:rPr>
                <w:highlight w:val="yellow"/>
              </w:rPr>
              <w:t xml:space="preserve">EMAIL </w:t>
            </w:r>
            <w:r w:rsidR="003D5342" w:rsidRPr="00BA5E5E">
              <w:rPr>
                <w:color w:val="000000"/>
                <w:highlight w:val="yellow"/>
              </w:rPr>
              <w:t xml:space="preserve">by </w:t>
            </w:r>
            <w:r w:rsidRPr="00BA5E5E">
              <w:rPr>
                <w:color w:val="000000"/>
                <w:highlight w:val="yellow"/>
              </w:rPr>
              <w:t xml:space="preserve">post </w:t>
            </w:r>
            <w:r w:rsidR="007E3833" w:rsidRPr="00BA5E5E">
              <w:rPr>
                <w:color w:val="000000"/>
                <w:highlight w:val="yellow"/>
              </w:rPr>
              <w:t>to Name and Address</w:t>
            </w:r>
            <w:r w:rsidR="007E3833">
              <w:rPr>
                <w:color w:val="000000"/>
              </w:rPr>
              <w:t xml:space="preserve"> </w:t>
            </w:r>
          </w:p>
        </w:tc>
      </w:tr>
    </w:tbl>
    <w:p w:rsidR="004473B3" w:rsidRPr="007E3833" w:rsidRDefault="00E45B46" w:rsidP="00905115">
      <w:pPr>
        <w:spacing w:before="200" w:after="200"/>
        <w:ind w:right="-75"/>
        <w:rPr>
          <w:color w:val="000000"/>
          <w:spacing w:val="2"/>
        </w:rPr>
      </w:pPr>
      <w:r>
        <w:rPr>
          <w:color w:val="000000"/>
          <w:spacing w:val="2"/>
        </w:rPr>
        <w:br w:type="textWrapping" w:clear="all"/>
      </w:r>
    </w:p>
    <w:p w:rsidR="006304C7" w:rsidRPr="007E3833" w:rsidRDefault="006304C7" w:rsidP="00905115">
      <w:pPr>
        <w:spacing w:before="200" w:after="200"/>
        <w:ind w:right="-75"/>
        <w:rPr>
          <w:color w:val="000000"/>
          <w:spacing w:val="2"/>
        </w:rPr>
      </w:pPr>
    </w:p>
    <w:p w:rsidR="0021017A" w:rsidRPr="007E3833" w:rsidRDefault="0021017A" w:rsidP="00905115">
      <w:pPr>
        <w:spacing w:before="200" w:after="200"/>
        <w:ind w:right="-75"/>
        <w:rPr>
          <w:color w:val="000000"/>
          <w:spacing w:val="2"/>
        </w:rPr>
      </w:pPr>
    </w:p>
    <w:p w:rsidR="0021017A" w:rsidRDefault="0021017A"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Pr="007E3833" w:rsidRDefault="007E3833" w:rsidP="00905115">
      <w:pPr>
        <w:spacing w:before="200" w:after="200"/>
        <w:ind w:right="-75"/>
        <w:rPr>
          <w:color w:val="000000"/>
          <w:spacing w:val="2"/>
        </w:rPr>
      </w:pPr>
    </w:p>
    <w:p w:rsidR="0021017A" w:rsidRPr="007E3833" w:rsidRDefault="0021017A" w:rsidP="00905115">
      <w:pPr>
        <w:spacing w:before="200" w:after="200"/>
        <w:ind w:right="-75"/>
        <w:rPr>
          <w:color w:val="000000"/>
          <w:spacing w:val="2"/>
        </w:rPr>
      </w:pPr>
    </w:p>
    <w:p w:rsidR="006304C7" w:rsidRPr="007E3833" w:rsidRDefault="006304C7" w:rsidP="00905115">
      <w:pPr>
        <w:spacing w:before="200" w:after="200"/>
        <w:ind w:right="-75"/>
        <w:rPr>
          <w:color w:val="000000"/>
          <w:spacing w:val="2"/>
        </w:rPr>
      </w:pPr>
    </w:p>
    <w:p w:rsidR="006304C7" w:rsidRPr="007E3833" w:rsidRDefault="006304C7" w:rsidP="00905115">
      <w:pPr>
        <w:spacing w:before="200" w:after="200"/>
        <w:ind w:right="-75"/>
        <w:rPr>
          <w:color w:val="000000"/>
          <w:spacing w:val="2"/>
        </w:rPr>
      </w:pPr>
    </w:p>
    <w:p w:rsidR="006304C7" w:rsidRPr="007E3833" w:rsidRDefault="006304C7" w:rsidP="00905115">
      <w:pPr>
        <w:spacing w:before="200" w:after="200"/>
        <w:ind w:right="-75"/>
        <w:rPr>
          <w:color w:val="000000"/>
          <w:spacing w:val="2"/>
        </w:rPr>
        <w:sectPr w:rsidR="006304C7" w:rsidRPr="007E3833" w:rsidSect="00E45B46">
          <w:headerReference w:type="default" r:id="rId13"/>
          <w:footerReference w:type="even" r:id="rId14"/>
          <w:footerReference w:type="default" r:id="rId15"/>
          <w:headerReference w:type="first" r:id="rId16"/>
          <w:footerReference w:type="first" r:id="rId17"/>
          <w:pgSz w:w="11909" w:h="16834"/>
          <w:pgMar w:top="426" w:right="852" w:bottom="720" w:left="1134" w:header="720" w:footer="720" w:gutter="0"/>
          <w:cols w:space="60"/>
          <w:noEndnote/>
          <w:titlePg/>
          <w:docGrid w:linePitch="272"/>
        </w:sectPr>
      </w:pPr>
    </w:p>
    <w:p w:rsidR="004A13FB" w:rsidRPr="007E3833" w:rsidRDefault="004A13FB" w:rsidP="0058697B">
      <w:pPr>
        <w:ind w:left="-567" w:right="-347"/>
        <w:jc w:val="center"/>
        <w:rPr>
          <w:b/>
          <w:color w:val="7030A0"/>
        </w:rPr>
      </w:pPr>
    </w:p>
    <w:p w:rsidR="00C3615F" w:rsidRPr="007E3833" w:rsidRDefault="00C3615F" w:rsidP="00905115">
      <w:pPr>
        <w:shd w:val="clear" w:color="auto" w:fill="FFFFFF"/>
        <w:spacing w:before="5"/>
      </w:pPr>
    </w:p>
    <w:p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00AC0ED8" wp14:editId="63C22818">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rsidR="000804E0" w:rsidRPr="007E3833" w:rsidRDefault="000804E0" w:rsidP="00870A50">
                            <w:pPr>
                              <w:rPr>
                                <w:sz w:val="24"/>
                              </w:rPr>
                            </w:pPr>
                          </w:p>
                          <w:p w:rsidR="000804E0" w:rsidRPr="007E3833" w:rsidRDefault="000804E0" w:rsidP="00870A50">
                            <w:pPr>
                              <w:rPr>
                                <w:sz w:val="24"/>
                              </w:rPr>
                            </w:pPr>
                          </w:p>
                          <w:p w:rsidR="000804E0" w:rsidRPr="007E3833" w:rsidRDefault="000804E0"/>
                          <w:p w:rsidR="000804E0" w:rsidRPr="007E3833" w:rsidRDefault="000804E0" w:rsidP="00870A50">
                            <w:pPr>
                              <w:rPr>
                                <w:sz w:val="24"/>
                              </w:rPr>
                            </w:pPr>
                            <w:r w:rsidRPr="007E3833">
                              <w:rPr>
                                <w:sz w:val="24"/>
                              </w:rPr>
                              <w:t>Name:</w:t>
                            </w:r>
                            <w:r w:rsidRPr="007E3833">
                              <w:rPr>
                                <w:sz w:val="24"/>
                              </w:rPr>
                              <w:tab/>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Signature:</w:t>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Job Title:</w:t>
                            </w:r>
                            <w:r w:rsidRPr="007E3833">
                              <w:rPr>
                                <w:sz w:val="24"/>
                              </w:rPr>
                              <w:tab/>
                              <w:t>-----------------------------------------------------</w:t>
                            </w:r>
                          </w:p>
                          <w:p w:rsidR="000804E0" w:rsidRPr="000804E0" w:rsidRDefault="000804E0" w:rsidP="00870A50">
                            <w:pPr>
                              <w:rPr>
                                <w:rFonts w:ascii="Gilroy-Light" w:hAnsi="Gilroy-Light" w:cs="Calibri"/>
                                <w:sz w:val="24"/>
                              </w:rPr>
                            </w:pPr>
                          </w:p>
                          <w:p w:rsidR="000804E0" w:rsidRPr="007E3833" w:rsidRDefault="000804E0" w:rsidP="00870A50">
                            <w:pPr>
                              <w:rPr>
                                <w:sz w:val="24"/>
                              </w:rPr>
                            </w:pPr>
                          </w:p>
                          <w:p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AC0ED8"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">
                <v:textbox>
                  <w:txbxContent>
                    <w:p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rsidR="000804E0" w:rsidRPr="007E3833" w:rsidRDefault="000804E0" w:rsidP="00870A50">
                      <w:pPr>
                        <w:rPr>
                          <w:sz w:val="24"/>
                        </w:rPr>
                      </w:pPr>
                    </w:p>
                    <w:p w:rsidR="000804E0" w:rsidRPr="007E3833" w:rsidRDefault="000804E0" w:rsidP="00870A50">
                      <w:pPr>
                        <w:rPr>
                          <w:sz w:val="24"/>
                        </w:rPr>
                      </w:pPr>
                    </w:p>
                    <w:p w:rsidR="000804E0" w:rsidRPr="007E3833" w:rsidRDefault="000804E0"/>
                    <w:p w:rsidR="000804E0" w:rsidRPr="007E3833" w:rsidRDefault="000804E0" w:rsidP="00870A50">
                      <w:pPr>
                        <w:rPr>
                          <w:sz w:val="24"/>
                        </w:rPr>
                      </w:pPr>
                      <w:r w:rsidRPr="007E3833">
                        <w:rPr>
                          <w:sz w:val="24"/>
                        </w:rPr>
                        <w:t>Name:</w:t>
                      </w:r>
                      <w:r w:rsidRPr="007E3833">
                        <w:rPr>
                          <w:sz w:val="24"/>
                        </w:rPr>
                        <w:tab/>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Signature:</w:t>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Job Title:</w:t>
                      </w:r>
                      <w:r w:rsidRPr="007E3833">
                        <w:rPr>
                          <w:sz w:val="24"/>
                        </w:rPr>
                        <w:tab/>
                        <w:t>-----------------------------------------------------</w:t>
                      </w:r>
                    </w:p>
                    <w:p w:rsidR="000804E0" w:rsidRPr="000804E0" w:rsidRDefault="000804E0" w:rsidP="00870A50">
                      <w:pPr>
                        <w:rPr>
                          <w:rFonts w:ascii="Gilroy-Light" w:hAnsi="Gilroy-Light" w:cs="Calibri"/>
                          <w:sz w:val="24"/>
                        </w:rPr>
                      </w:pPr>
                    </w:p>
                    <w:p w:rsidR="000804E0" w:rsidRPr="007E3833" w:rsidRDefault="000804E0" w:rsidP="00870A50">
                      <w:pPr>
                        <w:rPr>
                          <w:sz w:val="24"/>
                        </w:rPr>
                      </w:pPr>
                    </w:p>
                    <w:p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rsidR="00870A50" w:rsidRPr="007E3833" w:rsidRDefault="00870A50" w:rsidP="00905115">
      <w:pPr>
        <w:shd w:val="clear" w:color="auto" w:fill="FFFFFF"/>
        <w:spacing w:before="5"/>
      </w:pPr>
    </w:p>
    <w:p w:rsidR="00870A50" w:rsidRPr="007E3833" w:rsidRDefault="00870A50" w:rsidP="00905115">
      <w:pPr>
        <w:shd w:val="clear" w:color="auto" w:fill="FFFFFF"/>
        <w:spacing w:before="5"/>
      </w:pPr>
    </w:p>
    <w:p w:rsidR="00870A50" w:rsidRPr="007E3833" w:rsidRDefault="00870A50" w:rsidP="00905115">
      <w:pPr>
        <w:shd w:val="clear" w:color="auto" w:fill="FFFFFF"/>
        <w:spacing w:before="5"/>
      </w:pPr>
    </w:p>
    <w:p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CDE" w:rsidRDefault="00317CDE">
      <w:r>
        <w:separator/>
      </w:r>
    </w:p>
  </w:endnote>
  <w:endnote w:type="continuationSeparator" w:id="0">
    <w:p w:rsidR="00317CDE" w:rsidRDefault="0031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7" w:name="_iDocIDField673c2fff-b0c5-4802-89c8-9404"/>
  <w:p w:rsidR="000804E0" w:rsidRDefault="000804E0">
    <w:pPr>
      <w:pStyle w:val="DocID"/>
    </w:pPr>
    <w:r>
      <w:fldChar w:fldCharType="begin"/>
    </w:r>
    <w:r>
      <w:instrText xml:space="preserve">  DOCPROPERTY "CUS_DocIDChunk0" </w:instrText>
    </w:r>
    <w:r>
      <w:fldChar w:fldCharType="separate"/>
    </w:r>
    <w:r w:rsidR="00317CDE">
      <w:t>LEGAL\48103108v1</w:t>
    </w:r>
    <w:r>
      <w:fldChar w:fldCharType="end"/>
    </w:r>
    <w:bookmarkEnd w:id="6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E0" w:rsidRDefault="000804E0">
    <w:pPr>
      <w:pStyle w:val="Footer"/>
    </w:pPr>
  </w:p>
  <w:p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p>
  <w:bookmarkStart w:id="68" w:name="_iDocIDField47d386f1-629e-4511-93f7-fded"/>
  <w:p w:rsidR="000804E0" w:rsidRDefault="000804E0">
    <w:pPr>
      <w:pStyle w:val="DocID"/>
    </w:pPr>
    <w:r>
      <w:fldChar w:fldCharType="begin"/>
    </w:r>
    <w:r>
      <w:instrText xml:space="preserve">  DOCPROPERTY "CUS_DocIDChunk0" </w:instrText>
    </w:r>
    <w:r>
      <w:fldChar w:fldCharType="separate"/>
    </w:r>
    <w:r w:rsidR="00317CDE">
      <w:t>LEGAL\48103108v1</w:t>
    </w:r>
    <w:r>
      <w:fldChar w:fldCharType="end"/>
    </w:r>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CDE" w:rsidRDefault="00317CDE">
      <w:r>
        <w:separator/>
      </w:r>
    </w:p>
  </w:footnote>
  <w:footnote w:type="continuationSeparator" w:id="0">
    <w:p w:rsidR="00317CDE" w:rsidRDefault="00317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40ACA7E0" wp14:editId="3AB11E02">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rsidR="00E45B46" w:rsidRDefault="00E45B46" w:rsidP="00E45B46">
    <w:pPr>
      <w:pStyle w:val="Header"/>
      <w:jc w:val="right"/>
    </w:pPr>
    <w:r w:rsidRPr="007E3833">
      <w:rPr>
        <w:spacing w:val="3"/>
      </w:rPr>
      <w:t>CONFIDENTIAL</w:t>
    </w:r>
    <w:r>
      <w:rPr>
        <w:noProof/>
      </w:rPr>
      <w:t xml:space="preserve"> </w:t>
    </w:r>
  </w:p>
  <w:p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9.1pt;height:332.45pt" o:bullet="t">
        <v:imagedata r:id="rId1" o:title="TK_LOGO_POINTER_RGB_bullet_blue"/>
      </v:shape>
    </w:pict>
  </w:numPicBullet>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CDE"/>
    <w:rsid w:val="00005714"/>
    <w:rsid w:val="000057FB"/>
    <w:rsid w:val="00013A94"/>
    <w:rsid w:val="00026F21"/>
    <w:rsid w:val="000274BA"/>
    <w:rsid w:val="00042C1D"/>
    <w:rsid w:val="00043EEB"/>
    <w:rsid w:val="00063790"/>
    <w:rsid w:val="00072464"/>
    <w:rsid w:val="000804E0"/>
    <w:rsid w:val="00081891"/>
    <w:rsid w:val="000B2EA0"/>
    <w:rsid w:val="000C68B5"/>
    <w:rsid w:val="000D02D7"/>
    <w:rsid w:val="000D6998"/>
    <w:rsid w:val="000E1A63"/>
    <w:rsid w:val="000E50A6"/>
    <w:rsid w:val="001127FA"/>
    <w:rsid w:val="00117611"/>
    <w:rsid w:val="00121ACD"/>
    <w:rsid w:val="00124EE7"/>
    <w:rsid w:val="001302EC"/>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B41A9"/>
    <w:rsid w:val="002C386E"/>
    <w:rsid w:val="002D5113"/>
    <w:rsid w:val="002D6755"/>
    <w:rsid w:val="002E02A0"/>
    <w:rsid w:val="002E0AB2"/>
    <w:rsid w:val="002E4522"/>
    <w:rsid w:val="002E7B9E"/>
    <w:rsid w:val="002F1E78"/>
    <w:rsid w:val="002F218F"/>
    <w:rsid w:val="002F4D9B"/>
    <w:rsid w:val="00317CDE"/>
    <w:rsid w:val="0032570F"/>
    <w:rsid w:val="003341F7"/>
    <w:rsid w:val="00337DCB"/>
    <w:rsid w:val="00340821"/>
    <w:rsid w:val="00356305"/>
    <w:rsid w:val="00356657"/>
    <w:rsid w:val="003647A6"/>
    <w:rsid w:val="00365A30"/>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23D98"/>
    <w:rsid w:val="00540890"/>
    <w:rsid w:val="00562D4A"/>
    <w:rsid w:val="005821CF"/>
    <w:rsid w:val="0058697B"/>
    <w:rsid w:val="0059572A"/>
    <w:rsid w:val="00596511"/>
    <w:rsid w:val="005B3716"/>
    <w:rsid w:val="005C7B33"/>
    <w:rsid w:val="005C7E94"/>
    <w:rsid w:val="005E608F"/>
    <w:rsid w:val="005F2EFF"/>
    <w:rsid w:val="006101AB"/>
    <w:rsid w:val="00610CA6"/>
    <w:rsid w:val="00620309"/>
    <w:rsid w:val="00623A49"/>
    <w:rsid w:val="00624F3F"/>
    <w:rsid w:val="006304C7"/>
    <w:rsid w:val="006426E9"/>
    <w:rsid w:val="00664F1C"/>
    <w:rsid w:val="0067286E"/>
    <w:rsid w:val="00675120"/>
    <w:rsid w:val="006A1534"/>
    <w:rsid w:val="006B1985"/>
    <w:rsid w:val="006B5254"/>
    <w:rsid w:val="006C5138"/>
    <w:rsid w:val="006C5B32"/>
    <w:rsid w:val="006D09BD"/>
    <w:rsid w:val="006E4312"/>
    <w:rsid w:val="006F3066"/>
    <w:rsid w:val="00700FF4"/>
    <w:rsid w:val="00701EA2"/>
    <w:rsid w:val="00716338"/>
    <w:rsid w:val="0071666C"/>
    <w:rsid w:val="00744656"/>
    <w:rsid w:val="00755903"/>
    <w:rsid w:val="0075685E"/>
    <w:rsid w:val="00760D84"/>
    <w:rsid w:val="007811BA"/>
    <w:rsid w:val="007A66F1"/>
    <w:rsid w:val="007B7730"/>
    <w:rsid w:val="007D474B"/>
    <w:rsid w:val="007E3833"/>
    <w:rsid w:val="007F2900"/>
    <w:rsid w:val="00824A06"/>
    <w:rsid w:val="008271B0"/>
    <w:rsid w:val="00840694"/>
    <w:rsid w:val="00845882"/>
    <w:rsid w:val="00852C1B"/>
    <w:rsid w:val="008566BD"/>
    <w:rsid w:val="0086004D"/>
    <w:rsid w:val="00870A50"/>
    <w:rsid w:val="00874DC6"/>
    <w:rsid w:val="00897896"/>
    <w:rsid w:val="008A51A0"/>
    <w:rsid w:val="008A565D"/>
    <w:rsid w:val="008B0483"/>
    <w:rsid w:val="008D5E3C"/>
    <w:rsid w:val="008E45B3"/>
    <w:rsid w:val="00905115"/>
    <w:rsid w:val="00911E3D"/>
    <w:rsid w:val="009132E1"/>
    <w:rsid w:val="00916221"/>
    <w:rsid w:val="00924B66"/>
    <w:rsid w:val="0093717B"/>
    <w:rsid w:val="0094599B"/>
    <w:rsid w:val="00976AF9"/>
    <w:rsid w:val="00986BEE"/>
    <w:rsid w:val="00990736"/>
    <w:rsid w:val="00997D1C"/>
    <w:rsid w:val="009A6799"/>
    <w:rsid w:val="009B6631"/>
    <w:rsid w:val="009B7BF2"/>
    <w:rsid w:val="00A05BA5"/>
    <w:rsid w:val="00A1316E"/>
    <w:rsid w:val="00A145CE"/>
    <w:rsid w:val="00A4121E"/>
    <w:rsid w:val="00A44D36"/>
    <w:rsid w:val="00A60E9D"/>
    <w:rsid w:val="00A6567A"/>
    <w:rsid w:val="00A75D03"/>
    <w:rsid w:val="00A8315D"/>
    <w:rsid w:val="00A83946"/>
    <w:rsid w:val="00A8515E"/>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A026A"/>
    <w:rsid w:val="00BA5E5E"/>
    <w:rsid w:val="00BB2575"/>
    <w:rsid w:val="00BC1A53"/>
    <w:rsid w:val="00BD46A3"/>
    <w:rsid w:val="00BE292D"/>
    <w:rsid w:val="00C14730"/>
    <w:rsid w:val="00C16504"/>
    <w:rsid w:val="00C17E51"/>
    <w:rsid w:val="00C23BE7"/>
    <w:rsid w:val="00C26256"/>
    <w:rsid w:val="00C36017"/>
    <w:rsid w:val="00C3615F"/>
    <w:rsid w:val="00C425D7"/>
    <w:rsid w:val="00C73A62"/>
    <w:rsid w:val="00C76084"/>
    <w:rsid w:val="00C862FA"/>
    <w:rsid w:val="00C86B9A"/>
    <w:rsid w:val="00C91E12"/>
    <w:rsid w:val="00C96FAA"/>
    <w:rsid w:val="00CA5DE3"/>
    <w:rsid w:val="00CA6AA9"/>
    <w:rsid w:val="00CA706E"/>
    <w:rsid w:val="00CC1A6C"/>
    <w:rsid w:val="00CC2B72"/>
    <w:rsid w:val="00CC5337"/>
    <w:rsid w:val="00CE7834"/>
    <w:rsid w:val="00CF6969"/>
    <w:rsid w:val="00D025EB"/>
    <w:rsid w:val="00D47A84"/>
    <w:rsid w:val="00D52910"/>
    <w:rsid w:val="00D709E2"/>
    <w:rsid w:val="00D81156"/>
    <w:rsid w:val="00D81B26"/>
    <w:rsid w:val="00D900D8"/>
    <w:rsid w:val="00DB1963"/>
    <w:rsid w:val="00DC1B69"/>
    <w:rsid w:val="00E2600D"/>
    <w:rsid w:val="00E407D2"/>
    <w:rsid w:val="00E45B46"/>
    <w:rsid w:val="00E67785"/>
    <w:rsid w:val="00E702BD"/>
    <w:rsid w:val="00E745E3"/>
    <w:rsid w:val="00EF3A15"/>
    <w:rsid w:val="00EF47ED"/>
    <w:rsid w:val="00F03D7C"/>
    <w:rsid w:val="00F11CF7"/>
    <w:rsid w:val="00F21DDA"/>
    <w:rsid w:val="00F24A49"/>
    <w:rsid w:val="00F26B74"/>
    <w:rsid w:val="00F37B6E"/>
    <w:rsid w:val="00F50F4F"/>
    <w:rsid w:val="00F755A8"/>
    <w:rsid w:val="00F83E18"/>
    <w:rsid w:val="00F94B18"/>
    <w:rsid w:val="00FA1078"/>
    <w:rsid w:val="00FC4C21"/>
    <w:rsid w:val="00FE3F0E"/>
    <w:rsid w:val="00FE7F1F"/>
    <w:rsid w:val="00FF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59925"/>
  <w15:chartTrackingRefBased/>
  <w15:docId w15:val="{22FB03ED-7402-4F69-8760-DA2457F3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styleId="UnresolvedMention">
    <w:name w:val="Unresolved Mention"/>
    <w:basedOn w:val="DefaultParagraphFont"/>
    <w:uiPriority w:val="99"/>
    <w:semiHidden/>
    <w:unhideWhenUsed/>
    <w:rsid w:val="004D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at.co.uk/policies.ph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My%20Documents\!School%20Performance\Leadership%20and%20Management\Appointments\CDAT%20Application%20Form%20and%20Interview%20Questions\CDA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3.xml><?xml version="1.0" encoding="utf-8"?>
<ds:datastoreItem xmlns:ds="http://schemas.openxmlformats.org/officeDocument/2006/customXml" ds:itemID="{A125CD9A-082D-4990-8803-FE93E6082D53}">
  <ds:schemaRef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schemas.microsoft.com/sharepoint/v3/fields"/>
    <ds:schemaRef ds:uri="b0cb63d2-5ef7-43f4-a3ba-fef20a2c921b"/>
    <ds:schemaRef ds:uri="5fe0f2a6-d748-4284-9b22-7ab807ecae53"/>
  </ds:schemaRefs>
</ds:datastoreItem>
</file>

<file path=customXml/itemProps4.xml><?xml version="1.0" encoding="utf-8"?>
<ds:datastoreItem xmlns:ds="http://schemas.openxmlformats.org/officeDocument/2006/customXml" ds:itemID="{C71C03CE-A94E-4376-BB7B-9994C59D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 Application Form</Template>
  <TotalTime>0</TotalTime>
  <Pages>7</Pages>
  <Words>1622</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12551</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Mr Murphy</dc:creator>
  <cp:keywords>Application Form A Schools [Word]</cp:keywords>
  <cp:lastModifiedBy>Mr Murphy</cp:lastModifiedBy>
  <cp:revision>1</cp:revision>
  <cp:lastPrinted>2021-09-20T11:15:00Z</cp:lastPrinted>
  <dcterms:created xsi:type="dcterms:W3CDTF">2025-05-08T14:42:00Z</dcterms:created>
  <dcterms:modified xsi:type="dcterms:W3CDTF">2025-05-08T14:42:00Z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