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DFF" w:rsidRDefault="00187D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187DFF" w:rsidRDefault="00E539C7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Please include a covering letter outlining your suitability for the role. We will not consider applications without a cover letter. </w:t>
      </w:r>
    </w:p>
    <w:p w:rsidR="00187DFF" w:rsidRDefault="00187DFF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87DFF" w:rsidRDefault="00187DFF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87DFF" w:rsidRDefault="00187DFF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sectPr w:rsidR="00187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2" w:right="720" w:bottom="284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539C7">
      <w:r>
        <w:separator/>
      </w:r>
    </w:p>
  </w:endnote>
  <w:endnote w:type="continuationSeparator" w:id="0">
    <w:p w:rsidR="00000000" w:rsidRDefault="00E5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9C7" w:rsidRDefault="00E539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DFF" w:rsidRDefault="00187DFF"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9C7" w:rsidRDefault="00E53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539C7">
      <w:r>
        <w:separator/>
      </w:r>
    </w:p>
  </w:footnote>
  <w:footnote w:type="continuationSeparator" w:id="0">
    <w:p w:rsidR="00000000" w:rsidRDefault="00E5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9C7" w:rsidRDefault="00E539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DFF" w:rsidRDefault="00E539C7">
    <w:pPr>
      <w:rPr>
        <w:rFonts w:ascii="Comic Sans MS" w:eastAsia="Comic Sans MS" w:hAnsi="Comic Sans MS" w:cs="Comic Sans MS"/>
        <w:b/>
        <w:color w:val="95B3D7"/>
        <w:sz w:val="20"/>
        <w:szCs w:val="20"/>
      </w:rPr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5168" behindDoc="0" locked="0" layoutInCell="1" hidden="0" allowOverlap="1">
              <wp:simplePos x="0" y="0"/>
              <wp:positionH relativeFrom="column">
                <wp:posOffset>5994400</wp:posOffset>
              </wp:positionH>
              <wp:positionV relativeFrom="paragraph">
                <wp:posOffset>1892300</wp:posOffset>
              </wp:positionV>
              <wp:extent cx="919480" cy="64135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95785" y="3757458"/>
                        <a:ext cx="900430" cy="450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00430" h="45085" extrusionOk="0">
                            <a:moveTo>
                              <a:pt x="0" y="0"/>
                            </a:moveTo>
                            <a:lnTo>
                              <a:pt x="0" y="45085"/>
                            </a:lnTo>
                            <a:lnTo>
                              <a:pt x="900430" y="45085"/>
                            </a:lnTo>
                            <a:lnTo>
                              <a:pt x="90043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87DFF" w:rsidRDefault="00187DFF">
                          <w:pPr>
                            <w:textDirection w:val="btLr"/>
                          </w:pPr>
                        </w:p>
                        <w:p w:rsidR="00187DFF" w:rsidRDefault="00187DFF">
                          <w:pPr>
                            <w:textDirection w:val="btLr"/>
                          </w:pPr>
                        </w:p>
                        <w:p w:rsidR="00187DFF" w:rsidRDefault="00187DF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5994400</wp:posOffset>
              </wp:positionH>
              <wp:positionV relativeFrom="paragraph">
                <wp:posOffset>1892300</wp:posOffset>
              </wp:positionV>
              <wp:extent cx="919480" cy="64135"/>
              <wp:effectExtent b="0" l="0" r="0" t="0"/>
              <wp:wrapNone/>
              <wp:docPr id="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9480" cy="641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187DFF" w:rsidRDefault="00E539C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t xml:space="preserve">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9C7" w:rsidRDefault="00E539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FF"/>
    <w:rsid w:val="00187DFF"/>
    <w:rsid w:val="00E5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E962811C-587F-400E-AC55-D9C6EBD3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C19"/>
    <w:rPr>
      <w:lang w:eastAsia="en-US"/>
    </w:rPr>
  </w:style>
  <w:style w:type="paragraph" w:styleId="Heading1">
    <w:name w:val="heading 1"/>
    <w:basedOn w:val="Normal"/>
    <w:next w:val="Normal"/>
    <w:qFormat/>
    <w:rsid w:val="00362D80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362D80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62D80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62D80"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rsid w:val="00362D80"/>
    <w:rPr>
      <w:sz w:val="28"/>
    </w:rPr>
  </w:style>
  <w:style w:type="paragraph" w:styleId="BlockText">
    <w:name w:val="Block Text"/>
    <w:basedOn w:val="Normal"/>
    <w:rsid w:val="00FC28D0"/>
    <w:pPr>
      <w:widowControl w:val="0"/>
      <w:ind w:left="1276" w:right="1417"/>
    </w:pPr>
    <w:rPr>
      <w:snapToGrid w:val="0"/>
    </w:rPr>
  </w:style>
  <w:style w:type="paragraph" w:styleId="BalloonText">
    <w:name w:val="Balloon Text"/>
    <w:basedOn w:val="Normal"/>
    <w:semiHidden/>
    <w:rsid w:val="00CD25E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B7071"/>
    <w:rPr>
      <w:sz w:val="16"/>
      <w:szCs w:val="16"/>
    </w:rPr>
  </w:style>
  <w:style w:type="paragraph" w:styleId="CommentText">
    <w:name w:val="annotation text"/>
    <w:basedOn w:val="Normal"/>
    <w:semiHidden/>
    <w:rsid w:val="006B7071"/>
    <w:rPr>
      <w:sz w:val="20"/>
    </w:rPr>
  </w:style>
  <w:style w:type="paragraph" w:styleId="CommentSubject">
    <w:name w:val="annotation subject"/>
    <w:basedOn w:val="CommentText"/>
    <w:next w:val="CommentText"/>
    <w:semiHidden/>
    <w:rsid w:val="006B7071"/>
    <w:rPr>
      <w:b/>
      <w:bCs/>
    </w:rPr>
  </w:style>
  <w:style w:type="paragraph" w:styleId="Header">
    <w:name w:val="header"/>
    <w:basedOn w:val="Normal"/>
    <w:rsid w:val="006B707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B7071"/>
    <w:pPr>
      <w:tabs>
        <w:tab w:val="center" w:pos="4153"/>
        <w:tab w:val="right" w:pos="8306"/>
      </w:tabs>
    </w:pPr>
  </w:style>
  <w:style w:type="character" w:styleId="Hyperlink">
    <w:name w:val="Hyperlink"/>
    <w:unhideWhenUsed/>
    <w:rsid w:val="00264A55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msqEDdWXVyX0x1NrYL6c3wkzvQ==">CgMxLjA4AHIhMXFVZVhyd0FBaGxZMFk4SXdjOW5tR0xIZUxGbGZkaXNS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63FB0449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Pike</dc:creator>
  <cp:lastModifiedBy>Drenusha Krasniqi</cp:lastModifiedBy>
  <cp:revision>2</cp:revision>
  <dcterms:created xsi:type="dcterms:W3CDTF">2018-06-28T09:48:00Z</dcterms:created>
  <dcterms:modified xsi:type="dcterms:W3CDTF">2023-11-20T12:25:00Z</dcterms:modified>
</cp:coreProperties>
</file>