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37C6" w14:textId="77777777" w:rsidR="005913C4" w:rsidRDefault="005913C4" w:rsidP="0077643A">
      <w:pPr>
        <w:rPr>
          <w:b/>
          <w:sz w:val="20"/>
          <w:szCs w:val="20"/>
        </w:rPr>
      </w:pPr>
      <w:r>
        <w:rPr>
          <w:b/>
          <w:sz w:val="20"/>
          <w:szCs w:val="20"/>
        </w:rPr>
        <w:t xml:space="preserve">Required for </w:t>
      </w:r>
      <w:r w:rsidR="00EE5E7C">
        <w:rPr>
          <w:b/>
          <w:sz w:val="20"/>
          <w:szCs w:val="20"/>
        </w:rPr>
        <w:t>January</w:t>
      </w:r>
      <w:r w:rsidR="00F7734B">
        <w:rPr>
          <w:b/>
          <w:sz w:val="20"/>
          <w:szCs w:val="20"/>
        </w:rPr>
        <w:t xml:space="preserve"> 2025 (or sooner if possible)</w:t>
      </w:r>
      <w:r>
        <w:rPr>
          <w:b/>
          <w:sz w:val="20"/>
          <w:szCs w:val="20"/>
        </w:rPr>
        <w:t>:</w:t>
      </w:r>
    </w:p>
    <w:p w14:paraId="6E0E888F" w14:textId="1770C0F1" w:rsidR="0077643A" w:rsidRPr="00D11C19" w:rsidRDefault="0000055A" w:rsidP="124927C2">
      <w:pPr>
        <w:rPr>
          <w:rFonts w:cs="Tahoma"/>
          <w:b/>
          <w:bCs/>
          <w:color w:val="00B0F0"/>
          <w:sz w:val="20"/>
          <w:szCs w:val="20"/>
        </w:rPr>
      </w:pPr>
      <w:r w:rsidRPr="124927C2">
        <w:rPr>
          <w:b/>
          <w:bCs/>
          <w:sz w:val="20"/>
          <w:szCs w:val="20"/>
        </w:rPr>
        <w:t>Position:</w:t>
      </w:r>
      <w:r w:rsidR="003409C4" w:rsidRPr="124927C2">
        <w:rPr>
          <w:b/>
          <w:bCs/>
          <w:sz w:val="20"/>
          <w:szCs w:val="20"/>
        </w:rPr>
        <w:t xml:space="preserve"> </w:t>
      </w:r>
      <w:r w:rsidR="00C239D0" w:rsidRPr="124927C2">
        <w:rPr>
          <w:b/>
          <w:bCs/>
          <w:sz w:val="20"/>
          <w:szCs w:val="20"/>
        </w:rPr>
        <w:t xml:space="preserve"> </w:t>
      </w:r>
      <w:r w:rsidR="22B6B599" w:rsidRPr="124927C2">
        <w:rPr>
          <w:b/>
          <w:bCs/>
          <w:sz w:val="20"/>
          <w:szCs w:val="20"/>
        </w:rPr>
        <w:t xml:space="preserve">Classroom </w:t>
      </w:r>
      <w:r w:rsidR="00C239D0" w:rsidRPr="124927C2">
        <w:rPr>
          <w:b/>
          <w:bCs/>
          <w:sz w:val="20"/>
          <w:szCs w:val="20"/>
        </w:rPr>
        <w:t>Teacher</w:t>
      </w:r>
      <w:r w:rsidR="0077643A" w:rsidRPr="124927C2">
        <w:rPr>
          <w:rFonts w:cs="Tahoma"/>
          <w:b/>
          <w:bCs/>
          <w:sz w:val="20"/>
          <w:szCs w:val="20"/>
        </w:rPr>
        <w:t xml:space="preserve"> </w:t>
      </w:r>
    </w:p>
    <w:p w14:paraId="3E99C9CA" w14:textId="240BF252" w:rsidR="0077643A" w:rsidRPr="00D2176E" w:rsidRDefault="0000055A" w:rsidP="124927C2">
      <w:pPr>
        <w:rPr>
          <w:b/>
          <w:bCs/>
          <w:sz w:val="20"/>
          <w:szCs w:val="20"/>
        </w:rPr>
      </w:pPr>
      <w:r w:rsidRPr="124927C2">
        <w:rPr>
          <w:b/>
          <w:bCs/>
          <w:sz w:val="20"/>
          <w:szCs w:val="20"/>
        </w:rPr>
        <w:t>Salary:</w:t>
      </w:r>
      <w:r>
        <w:tab/>
      </w:r>
      <w:r w:rsidR="00A721B2" w:rsidRPr="124927C2">
        <w:rPr>
          <w:b/>
          <w:bCs/>
          <w:sz w:val="20"/>
          <w:szCs w:val="20"/>
        </w:rPr>
        <w:t xml:space="preserve"> </w:t>
      </w:r>
      <w:r w:rsidR="00D2176E" w:rsidRPr="124927C2">
        <w:rPr>
          <w:rFonts w:cs="Tahoma"/>
          <w:b/>
          <w:bCs/>
          <w:sz w:val="20"/>
          <w:szCs w:val="20"/>
        </w:rPr>
        <w:t xml:space="preserve">MPS1 – UPS3 </w:t>
      </w:r>
      <w:r w:rsidR="007233D6" w:rsidRPr="124927C2">
        <w:rPr>
          <w:rFonts w:cs="Tahoma"/>
          <w:b/>
          <w:bCs/>
          <w:sz w:val="20"/>
          <w:szCs w:val="20"/>
        </w:rPr>
        <w:t>(£30,000 - £46</w:t>
      </w:r>
      <w:r w:rsidR="001E66C0">
        <w:rPr>
          <w:rFonts w:cs="Tahoma"/>
          <w:b/>
          <w:bCs/>
          <w:sz w:val="20"/>
          <w:szCs w:val="20"/>
        </w:rPr>
        <w:t>,</w:t>
      </w:r>
      <w:r w:rsidR="007233D6" w:rsidRPr="124927C2">
        <w:rPr>
          <w:rFonts w:cs="Tahoma"/>
          <w:b/>
          <w:bCs/>
          <w:sz w:val="20"/>
          <w:szCs w:val="20"/>
        </w:rPr>
        <w:t xml:space="preserve">525) </w:t>
      </w:r>
      <w:r w:rsidR="00D2176E" w:rsidRPr="124927C2">
        <w:rPr>
          <w:rFonts w:cs="Tahoma"/>
          <w:b/>
          <w:bCs/>
          <w:sz w:val="20"/>
          <w:szCs w:val="20"/>
        </w:rPr>
        <w:t>+ SEN</w:t>
      </w:r>
      <w:r w:rsidR="00C239D0" w:rsidRPr="124927C2">
        <w:rPr>
          <w:rFonts w:cs="Tahoma"/>
          <w:b/>
          <w:bCs/>
          <w:sz w:val="20"/>
          <w:szCs w:val="20"/>
        </w:rPr>
        <w:t xml:space="preserve"> Allowance </w:t>
      </w:r>
      <w:r w:rsidR="007233D6" w:rsidRPr="124927C2">
        <w:rPr>
          <w:rFonts w:cs="Tahoma"/>
          <w:b/>
          <w:bCs/>
          <w:sz w:val="20"/>
          <w:szCs w:val="20"/>
        </w:rPr>
        <w:t xml:space="preserve"> £2</w:t>
      </w:r>
      <w:r w:rsidR="0605C866" w:rsidRPr="124927C2">
        <w:rPr>
          <w:rFonts w:cs="Tahoma"/>
          <w:b/>
          <w:bCs/>
          <w:sz w:val="20"/>
          <w:szCs w:val="20"/>
        </w:rPr>
        <w:t>,</w:t>
      </w:r>
      <w:r w:rsidR="007233D6" w:rsidRPr="124927C2">
        <w:rPr>
          <w:rFonts w:cs="Tahoma"/>
          <w:b/>
          <w:bCs/>
          <w:sz w:val="20"/>
          <w:szCs w:val="20"/>
        </w:rPr>
        <w:t>539</w:t>
      </w:r>
    </w:p>
    <w:p w14:paraId="2CDF1D54" w14:textId="77777777" w:rsidR="0000055A" w:rsidRPr="00D11C19" w:rsidRDefault="0000055A" w:rsidP="0077643A">
      <w:pPr>
        <w:rPr>
          <w:b/>
          <w:sz w:val="20"/>
          <w:szCs w:val="20"/>
        </w:rPr>
      </w:pPr>
      <w:r w:rsidRPr="00D11C19">
        <w:rPr>
          <w:b/>
          <w:sz w:val="20"/>
          <w:szCs w:val="20"/>
        </w:rPr>
        <w:t xml:space="preserve">Location: </w:t>
      </w:r>
      <w:r w:rsidR="003409C4">
        <w:rPr>
          <w:b/>
          <w:sz w:val="20"/>
          <w:szCs w:val="20"/>
        </w:rPr>
        <w:t>Lotus Academy</w:t>
      </w:r>
      <w:r w:rsidR="00A721B2">
        <w:rPr>
          <w:b/>
          <w:sz w:val="20"/>
          <w:szCs w:val="20"/>
        </w:rPr>
        <w:t xml:space="preserve"> (formerly Holgate Meadows)</w:t>
      </w:r>
      <w:r w:rsidR="0077643A" w:rsidRPr="00D11C19">
        <w:rPr>
          <w:b/>
          <w:sz w:val="20"/>
          <w:szCs w:val="20"/>
        </w:rPr>
        <w:tab/>
      </w:r>
      <w:r w:rsidR="00FE470C" w:rsidRPr="00D11C19">
        <w:rPr>
          <w:b/>
          <w:sz w:val="20"/>
          <w:szCs w:val="20"/>
        </w:rPr>
        <w:t xml:space="preserve"> </w:t>
      </w:r>
    </w:p>
    <w:p w14:paraId="0674FC48" w14:textId="77777777" w:rsidR="0000055A" w:rsidRPr="00D11C19" w:rsidRDefault="003B4108" w:rsidP="0000055A">
      <w:pPr>
        <w:rPr>
          <w:b/>
          <w:sz w:val="20"/>
          <w:szCs w:val="20"/>
        </w:rPr>
      </w:pPr>
      <w:r w:rsidRPr="00D11C19">
        <w:rPr>
          <w:b/>
          <w:sz w:val="20"/>
          <w:szCs w:val="20"/>
        </w:rPr>
        <w:t xml:space="preserve">Contract type: </w:t>
      </w:r>
      <w:r w:rsidR="00CF38F1">
        <w:rPr>
          <w:b/>
          <w:sz w:val="20"/>
          <w:szCs w:val="20"/>
        </w:rPr>
        <w:t>Permanent</w:t>
      </w:r>
      <w:r w:rsidR="0077643A" w:rsidRPr="00D11C19">
        <w:rPr>
          <w:b/>
          <w:sz w:val="20"/>
          <w:szCs w:val="20"/>
        </w:rPr>
        <w:t xml:space="preserve"> </w:t>
      </w:r>
    </w:p>
    <w:p w14:paraId="50FF04B0" w14:textId="77777777" w:rsidR="0000055A" w:rsidRPr="00D11C19" w:rsidRDefault="0000055A" w:rsidP="0000055A">
      <w:pPr>
        <w:rPr>
          <w:b/>
          <w:sz w:val="20"/>
          <w:szCs w:val="20"/>
        </w:rPr>
      </w:pPr>
      <w:r w:rsidRPr="00D11C19">
        <w:rPr>
          <w:b/>
          <w:sz w:val="20"/>
          <w:szCs w:val="20"/>
        </w:rPr>
        <w:t>Closing date:</w:t>
      </w:r>
      <w:r w:rsidRPr="00D11C19">
        <w:rPr>
          <w:b/>
          <w:sz w:val="20"/>
          <w:szCs w:val="20"/>
        </w:rPr>
        <w:tab/>
      </w:r>
      <w:r w:rsidR="00D7460E">
        <w:rPr>
          <w:b/>
          <w:sz w:val="20"/>
          <w:szCs w:val="20"/>
        </w:rPr>
        <w:t>Monday 14</w:t>
      </w:r>
      <w:r w:rsidR="00EF73E9">
        <w:rPr>
          <w:b/>
          <w:sz w:val="20"/>
          <w:szCs w:val="20"/>
        </w:rPr>
        <w:t xml:space="preserve"> October at </w:t>
      </w:r>
      <w:r w:rsidR="00D7460E">
        <w:rPr>
          <w:b/>
          <w:sz w:val="20"/>
          <w:szCs w:val="20"/>
        </w:rPr>
        <w:t>3</w:t>
      </w:r>
      <w:r w:rsidR="00EF73E9">
        <w:rPr>
          <w:b/>
          <w:sz w:val="20"/>
          <w:szCs w:val="20"/>
        </w:rPr>
        <w:t>pm</w:t>
      </w:r>
      <w:r w:rsidR="004C5CB7" w:rsidRPr="00D11C19">
        <w:rPr>
          <w:b/>
          <w:sz w:val="20"/>
          <w:szCs w:val="20"/>
        </w:rPr>
        <w:tab/>
      </w:r>
    </w:p>
    <w:p w14:paraId="6263A60F" w14:textId="77777777" w:rsidR="00FE470C" w:rsidRPr="00D11C19" w:rsidRDefault="0000055A" w:rsidP="0000055A">
      <w:pPr>
        <w:rPr>
          <w:b/>
          <w:sz w:val="20"/>
          <w:szCs w:val="20"/>
        </w:rPr>
      </w:pPr>
      <w:r w:rsidRPr="00D11C19">
        <w:rPr>
          <w:b/>
          <w:sz w:val="20"/>
          <w:szCs w:val="20"/>
        </w:rPr>
        <w:t xml:space="preserve">Interview date: </w:t>
      </w:r>
      <w:r w:rsidR="00D7460E">
        <w:rPr>
          <w:b/>
          <w:sz w:val="20"/>
          <w:szCs w:val="20"/>
        </w:rPr>
        <w:t>Monday 21st</w:t>
      </w:r>
      <w:r w:rsidR="00EF73E9">
        <w:rPr>
          <w:b/>
          <w:sz w:val="20"/>
          <w:szCs w:val="20"/>
        </w:rPr>
        <w:t xml:space="preserve"> October</w:t>
      </w:r>
    </w:p>
    <w:p w14:paraId="23E66A4A" w14:textId="77777777" w:rsidR="003825B7" w:rsidRPr="009C6833" w:rsidRDefault="003409C4" w:rsidP="003825B7">
      <w:pPr>
        <w:pStyle w:val="NormalWeb"/>
        <w:rPr>
          <w:rFonts w:ascii="Tahoma" w:hAnsi="Tahoma" w:cs="Tahoma"/>
          <w:color w:val="000000"/>
          <w:sz w:val="20"/>
        </w:rPr>
      </w:pPr>
      <w:r w:rsidRPr="009C6833">
        <w:rPr>
          <w:rFonts w:ascii="Tahoma" w:hAnsi="Tahoma" w:cs="Tahoma"/>
          <w:color w:val="000000"/>
          <w:sz w:val="20"/>
        </w:rPr>
        <w:t>Lotus Academy</w:t>
      </w:r>
      <w:r w:rsidR="003825B7" w:rsidRPr="009C6833">
        <w:rPr>
          <w:rFonts w:ascii="Tahoma" w:hAnsi="Tahoma" w:cs="Tahoma"/>
          <w:color w:val="000000"/>
          <w:sz w:val="20"/>
        </w:rPr>
        <w:t xml:space="preserve"> </w:t>
      </w:r>
      <w:r w:rsidR="00EF73E9" w:rsidRPr="009C6833">
        <w:rPr>
          <w:rFonts w:ascii="Tahoma" w:hAnsi="Tahoma" w:cs="Tahoma"/>
          <w:color w:val="000000"/>
          <w:sz w:val="20"/>
        </w:rPr>
        <w:t>is</w:t>
      </w:r>
      <w:r w:rsidR="005913C4" w:rsidRPr="009C6833">
        <w:rPr>
          <w:rFonts w:ascii="Tahoma" w:hAnsi="Tahoma" w:cs="Tahoma"/>
          <w:color w:val="000000"/>
          <w:sz w:val="20"/>
        </w:rPr>
        <w:t xml:space="preserve"> a new school working within Nexus Multi–Academy Trust</w:t>
      </w:r>
      <w:r w:rsidR="00EF73E9" w:rsidRPr="009C6833">
        <w:rPr>
          <w:rFonts w:ascii="Tahoma" w:hAnsi="Tahoma" w:cs="Tahoma"/>
          <w:color w:val="000000"/>
          <w:sz w:val="20"/>
        </w:rPr>
        <w:t>.</w:t>
      </w:r>
      <w:r w:rsidR="005913C4" w:rsidRPr="009C6833">
        <w:rPr>
          <w:rFonts w:ascii="Tahoma" w:hAnsi="Tahoma" w:cs="Tahoma"/>
          <w:color w:val="000000"/>
          <w:sz w:val="20"/>
        </w:rPr>
        <w:t xml:space="preserve"> This is a really exciting time for the school as we continue to improve, all areas of school are making progress and our </w:t>
      </w:r>
      <w:r w:rsidR="00D8150E" w:rsidRPr="009C6833">
        <w:rPr>
          <w:rFonts w:ascii="Tahoma" w:hAnsi="Tahoma" w:cs="Tahoma"/>
          <w:color w:val="000000"/>
          <w:sz w:val="20"/>
        </w:rPr>
        <w:t xml:space="preserve">new </w:t>
      </w:r>
      <w:r w:rsidR="005913C4" w:rsidRPr="009C6833">
        <w:rPr>
          <w:rFonts w:ascii="Tahoma" w:hAnsi="Tahoma" w:cs="Tahoma"/>
          <w:color w:val="000000"/>
          <w:sz w:val="20"/>
        </w:rPr>
        <w:t xml:space="preserve">curriculum offer </w:t>
      </w:r>
      <w:r w:rsidR="00EF73E9" w:rsidRPr="009C6833">
        <w:rPr>
          <w:rFonts w:ascii="Tahoma" w:hAnsi="Tahoma" w:cs="Tahoma"/>
          <w:color w:val="000000"/>
          <w:sz w:val="20"/>
        </w:rPr>
        <w:t>is</w:t>
      </w:r>
      <w:r w:rsidR="00D8150E" w:rsidRPr="009C6833">
        <w:rPr>
          <w:rFonts w:ascii="Tahoma" w:hAnsi="Tahoma" w:cs="Tahoma"/>
          <w:color w:val="000000"/>
          <w:sz w:val="20"/>
        </w:rPr>
        <w:t xml:space="preserve"> enabl</w:t>
      </w:r>
      <w:r w:rsidR="00EF73E9" w:rsidRPr="009C6833">
        <w:rPr>
          <w:rFonts w:ascii="Tahoma" w:hAnsi="Tahoma" w:cs="Tahoma"/>
          <w:color w:val="000000"/>
          <w:sz w:val="20"/>
        </w:rPr>
        <w:t>ing</w:t>
      </w:r>
      <w:r w:rsidR="00D8150E" w:rsidRPr="009C6833">
        <w:rPr>
          <w:rFonts w:ascii="Tahoma" w:hAnsi="Tahoma" w:cs="Tahoma"/>
          <w:color w:val="000000"/>
          <w:sz w:val="20"/>
        </w:rPr>
        <w:t xml:space="preserve"> our students to access the curriculum in a variety of ways.</w:t>
      </w:r>
      <w:r w:rsidR="005913C4" w:rsidRPr="009C6833">
        <w:rPr>
          <w:rFonts w:ascii="Tahoma" w:hAnsi="Tahoma" w:cs="Tahoma"/>
          <w:color w:val="000000"/>
          <w:sz w:val="20"/>
        </w:rPr>
        <w:t xml:space="preserve"> </w:t>
      </w:r>
      <w:r w:rsidR="003825B7" w:rsidRPr="009C6833">
        <w:rPr>
          <w:rFonts w:ascii="Tahoma" w:hAnsi="Tahoma" w:cs="Tahoma"/>
          <w:color w:val="000000"/>
          <w:sz w:val="20"/>
        </w:rPr>
        <w:t xml:space="preserve"> </w:t>
      </w:r>
    </w:p>
    <w:p w14:paraId="59884E61" w14:textId="77777777" w:rsidR="003825B7" w:rsidRPr="009C6833" w:rsidRDefault="003825B7" w:rsidP="003825B7">
      <w:pPr>
        <w:pStyle w:val="NormalWeb"/>
        <w:rPr>
          <w:rFonts w:ascii="Tahoma" w:hAnsi="Tahoma" w:cs="Tahoma"/>
          <w:color w:val="000000"/>
          <w:sz w:val="20"/>
        </w:rPr>
      </w:pPr>
      <w:r w:rsidRPr="009C6833">
        <w:rPr>
          <w:rFonts w:ascii="Tahoma" w:hAnsi="Tahoma" w:cs="Tahoma"/>
          <w:color w:val="000000"/>
          <w:sz w:val="20"/>
        </w:rPr>
        <w:t>Our pupils have a range of complex Social Emotional and Mental Health needs. They enjoy a safe, creative and stimulating school environment with</w:t>
      </w:r>
      <w:r w:rsidR="00D8150E" w:rsidRPr="009C6833">
        <w:rPr>
          <w:rFonts w:ascii="Tahoma" w:hAnsi="Tahoma" w:cs="Tahoma"/>
          <w:color w:val="000000"/>
          <w:sz w:val="20"/>
        </w:rPr>
        <w:t xml:space="preserve"> a strong emphasis on nurture and forming strong relationships with staff and peers. Their Individual Support Plans are reflective of their Education Health and Care Plan (EHCP) outcomes, their risk assessments and the interventions that are required for a child to make progress in our school.</w:t>
      </w:r>
    </w:p>
    <w:p w14:paraId="5D33D39A" w14:textId="77777777" w:rsidR="003825B7" w:rsidRPr="009C6833" w:rsidRDefault="003409C4" w:rsidP="003825B7">
      <w:pPr>
        <w:pStyle w:val="NormalWeb"/>
        <w:rPr>
          <w:rFonts w:ascii="Tahoma" w:hAnsi="Tahoma" w:cs="Tahoma"/>
          <w:color w:val="000000"/>
          <w:sz w:val="20"/>
        </w:rPr>
      </w:pPr>
      <w:r w:rsidRPr="009C6833">
        <w:rPr>
          <w:rFonts w:ascii="Tahoma" w:hAnsi="Tahoma" w:cs="Tahoma"/>
          <w:color w:val="000000"/>
          <w:sz w:val="20"/>
        </w:rPr>
        <w:t>Lotus Academy</w:t>
      </w:r>
      <w:r w:rsidR="003825B7" w:rsidRPr="009C6833">
        <w:rPr>
          <w:rFonts w:ascii="Tahoma" w:hAnsi="Tahoma" w:cs="Tahoma"/>
          <w:color w:val="000000"/>
          <w:sz w:val="20"/>
        </w:rPr>
        <w:t xml:space="preserve"> staff share the same commitment to ensuring that all our children achieve their full potential and can support our school values of:</w:t>
      </w:r>
    </w:p>
    <w:p w14:paraId="28499828" w14:textId="77777777" w:rsidR="00EF73E9" w:rsidRPr="009C6833" w:rsidRDefault="00ED2A94" w:rsidP="00BD3094">
      <w:pPr>
        <w:pStyle w:val="NormalWeb"/>
        <w:numPr>
          <w:ilvl w:val="0"/>
          <w:numId w:val="18"/>
        </w:numPr>
        <w:rPr>
          <w:rFonts w:ascii="Tahoma" w:hAnsi="Tahoma" w:cs="Tahoma"/>
          <w:b/>
          <w:color w:val="000000"/>
          <w:sz w:val="20"/>
        </w:rPr>
      </w:pPr>
      <w:r w:rsidRPr="009C6833">
        <w:rPr>
          <w:rFonts w:ascii="Tahoma" w:hAnsi="Tahoma" w:cs="Tahoma"/>
          <w:b/>
          <w:color w:val="000000"/>
          <w:sz w:val="20"/>
        </w:rPr>
        <w:t>Enjoyment</w:t>
      </w:r>
    </w:p>
    <w:p w14:paraId="2A5F0EE0" w14:textId="77777777" w:rsidR="00ED2A94" w:rsidRPr="009C6833" w:rsidRDefault="00ED2A94" w:rsidP="00BD3094">
      <w:pPr>
        <w:pStyle w:val="NormalWeb"/>
        <w:numPr>
          <w:ilvl w:val="0"/>
          <w:numId w:val="18"/>
        </w:numPr>
        <w:rPr>
          <w:rFonts w:ascii="Tahoma" w:hAnsi="Tahoma" w:cs="Tahoma"/>
          <w:b/>
          <w:color w:val="000000"/>
          <w:sz w:val="20"/>
        </w:rPr>
      </w:pPr>
      <w:r w:rsidRPr="009C6833">
        <w:rPr>
          <w:rFonts w:ascii="Tahoma" w:hAnsi="Tahoma" w:cs="Tahoma"/>
          <w:b/>
          <w:color w:val="000000"/>
          <w:sz w:val="20"/>
        </w:rPr>
        <w:t>Empathy</w:t>
      </w:r>
    </w:p>
    <w:p w14:paraId="1BCA60C6" w14:textId="77777777" w:rsidR="00ED2A94" w:rsidRPr="009C6833" w:rsidRDefault="00ED2A94" w:rsidP="00BD3094">
      <w:pPr>
        <w:pStyle w:val="NormalWeb"/>
        <w:numPr>
          <w:ilvl w:val="0"/>
          <w:numId w:val="18"/>
        </w:numPr>
        <w:rPr>
          <w:rFonts w:ascii="Tahoma" w:hAnsi="Tahoma" w:cs="Tahoma"/>
          <w:color w:val="000000"/>
          <w:sz w:val="20"/>
        </w:rPr>
      </w:pPr>
      <w:r w:rsidRPr="009C6833">
        <w:rPr>
          <w:rFonts w:ascii="Tahoma" w:hAnsi="Tahoma" w:cs="Tahoma"/>
          <w:b/>
          <w:color w:val="000000"/>
          <w:sz w:val="20"/>
        </w:rPr>
        <w:t>Togetherness</w:t>
      </w:r>
    </w:p>
    <w:p w14:paraId="3DEF44A7" w14:textId="77777777" w:rsidR="003825B7" w:rsidRPr="009C6833" w:rsidRDefault="003825B7" w:rsidP="003825B7">
      <w:pPr>
        <w:pStyle w:val="NormalWeb"/>
        <w:rPr>
          <w:rFonts w:ascii="Tahoma" w:hAnsi="Tahoma" w:cs="Tahoma"/>
          <w:color w:val="000000"/>
          <w:sz w:val="20"/>
        </w:rPr>
      </w:pPr>
      <w:r w:rsidRPr="009C6833">
        <w:rPr>
          <w:rFonts w:ascii="Tahoma" w:hAnsi="Tahoma" w:cs="Tahoma"/>
          <w:color w:val="000000"/>
          <w:sz w:val="20"/>
        </w:rPr>
        <w:t>Our school is committed to providing care and support to some of the most disadvantaged and vulnerable children in the city. You would need to be flexible and committed to working as part of a team.</w:t>
      </w:r>
    </w:p>
    <w:p w14:paraId="1F298167" w14:textId="77777777" w:rsidR="00FE470C" w:rsidRPr="00D11C19" w:rsidRDefault="00FE470C" w:rsidP="00FE470C">
      <w:pPr>
        <w:pStyle w:val="Default"/>
        <w:rPr>
          <w:b/>
          <w:sz w:val="20"/>
          <w:szCs w:val="20"/>
        </w:rPr>
      </w:pPr>
      <w:r w:rsidRPr="00D11C19">
        <w:rPr>
          <w:b/>
          <w:sz w:val="20"/>
          <w:szCs w:val="20"/>
        </w:rPr>
        <w:t>About the Trust</w:t>
      </w:r>
    </w:p>
    <w:p w14:paraId="165611E1" w14:textId="77777777" w:rsidR="00FE470C" w:rsidRPr="00D11C19" w:rsidRDefault="00FE470C" w:rsidP="00FE470C">
      <w:pPr>
        <w:pStyle w:val="Default"/>
        <w:rPr>
          <w:sz w:val="20"/>
          <w:szCs w:val="20"/>
        </w:rPr>
      </w:pPr>
      <w:r w:rsidRPr="00D11C19">
        <w:rPr>
          <w:sz w:val="20"/>
          <w:szCs w:val="20"/>
        </w:rPr>
        <w:t xml:space="preserve"> </w:t>
      </w:r>
    </w:p>
    <w:p w14:paraId="7EF8A6D2" w14:textId="77777777" w:rsidR="00FE470C" w:rsidRPr="00D11C19" w:rsidRDefault="00FE470C" w:rsidP="00FE470C">
      <w:pPr>
        <w:pStyle w:val="Default"/>
        <w:rPr>
          <w:sz w:val="20"/>
          <w:szCs w:val="20"/>
        </w:rPr>
      </w:pPr>
      <w:r w:rsidRPr="00D11C19">
        <w:rPr>
          <w:sz w:val="20"/>
          <w:szCs w:val="20"/>
        </w:rPr>
        <w:t xml:space="preserve">Nexus Multi Academy Trust was founded in 2016 and has the highest ambitions possible for everyone we work with. </w:t>
      </w:r>
      <w:r w:rsidR="00887535">
        <w:rPr>
          <w:sz w:val="20"/>
          <w:szCs w:val="20"/>
        </w:rPr>
        <w:t>We are a forward thinking and innovative Trust with collaboration, enrichment and improvement enshrined within our day to day practice ensuring that leaners and their families are always at the centre of what we do.</w:t>
      </w:r>
    </w:p>
    <w:p w14:paraId="2424CE70" w14:textId="77777777" w:rsidR="00FE470C" w:rsidRPr="00D11C19" w:rsidRDefault="00FE470C" w:rsidP="00FE470C">
      <w:pPr>
        <w:pStyle w:val="Default"/>
        <w:rPr>
          <w:sz w:val="20"/>
          <w:szCs w:val="20"/>
        </w:rPr>
      </w:pPr>
    </w:p>
    <w:p w14:paraId="3DC8CB1B" w14:textId="57F5657B" w:rsidR="00ED2A94" w:rsidRPr="009C6833" w:rsidRDefault="00FE470C" w:rsidP="00FE470C">
      <w:pPr>
        <w:pStyle w:val="Default"/>
        <w:rPr>
          <w:sz w:val="20"/>
          <w:szCs w:val="20"/>
        </w:rPr>
      </w:pPr>
      <w:r w:rsidRPr="00D11C19">
        <w:rPr>
          <w:sz w:val="20"/>
          <w:szCs w:val="20"/>
        </w:rPr>
        <w:t>The vision for Nexus is that we are constantly “Learning together</w:t>
      </w:r>
      <w:r w:rsidR="004C7FFD">
        <w:rPr>
          <w:sz w:val="20"/>
          <w:szCs w:val="20"/>
        </w:rPr>
        <w:t>,</w:t>
      </w:r>
      <w:r w:rsidRPr="00D11C19">
        <w:rPr>
          <w:sz w:val="20"/>
          <w:szCs w:val="20"/>
        </w:rPr>
        <w:t xml:space="preserve"> to be the best we can be.” This vision is what we aspire to and is as relatable to every employee and partner of our Trust as it is to our children, young adults and their families.</w:t>
      </w:r>
      <w:r w:rsidR="004C7FFD">
        <w:rPr>
          <w:sz w:val="20"/>
          <w:szCs w:val="20"/>
        </w:rPr>
        <w:t xml:space="preserve"> Please see a copy of our most recent prospectus, which is included in the recruitment pack for this advert.</w:t>
      </w:r>
      <w:r w:rsidR="0000055A" w:rsidRPr="00D11C19">
        <w:rPr>
          <w:sz w:val="20"/>
          <w:szCs w:val="20"/>
        </w:rPr>
        <w:tab/>
      </w:r>
      <w:r w:rsidR="0077643A" w:rsidRPr="00D11C19">
        <w:rPr>
          <w:sz w:val="20"/>
          <w:szCs w:val="20"/>
        </w:rPr>
        <w:t xml:space="preserve"> </w:t>
      </w:r>
    </w:p>
    <w:p w14:paraId="5B249DD4" w14:textId="77777777" w:rsidR="00ED2A94" w:rsidRDefault="00ED2A94" w:rsidP="00FE470C">
      <w:pPr>
        <w:pStyle w:val="Default"/>
        <w:rPr>
          <w:b/>
          <w:sz w:val="20"/>
          <w:szCs w:val="20"/>
        </w:rPr>
      </w:pPr>
    </w:p>
    <w:p w14:paraId="26C7B1BF" w14:textId="77777777" w:rsidR="00ED2A94" w:rsidRDefault="00ED2A94" w:rsidP="00FE470C">
      <w:pPr>
        <w:pStyle w:val="Default"/>
        <w:rPr>
          <w:b/>
          <w:sz w:val="20"/>
          <w:szCs w:val="20"/>
        </w:rPr>
      </w:pPr>
    </w:p>
    <w:p w14:paraId="55FABD29" w14:textId="77777777" w:rsidR="00FE470C" w:rsidRPr="003409C4" w:rsidRDefault="00FE470C" w:rsidP="00FE470C">
      <w:pPr>
        <w:pStyle w:val="Default"/>
        <w:rPr>
          <w:b/>
          <w:sz w:val="20"/>
          <w:szCs w:val="20"/>
        </w:rPr>
      </w:pPr>
      <w:r w:rsidRPr="00D11C19">
        <w:rPr>
          <w:b/>
          <w:sz w:val="20"/>
          <w:szCs w:val="20"/>
        </w:rPr>
        <w:t>Our Opportunity</w:t>
      </w:r>
    </w:p>
    <w:p w14:paraId="0F37A065" w14:textId="77777777" w:rsidR="003409C4" w:rsidRPr="009C6833" w:rsidRDefault="003409C4" w:rsidP="003409C4">
      <w:pPr>
        <w:pStyle w:val="NormalWeb"/>
        <w:rPr>
          <w:rFonts w:ascii="Tahoma" w:hAnsi="Tahoma" w:cs="Tahoma"/>
          <w:color w:val="000000"/>
          <w:sz w:val="20"/>
        </w:rPr>
      </w:pPr>
      <w:r w:rsidRPr="009C6833">
        <w:rPr>
          <w:rFonts w:ascii="Tahoma" w:hAnsi="Tahoma" w:cs="Tahoma"/>
          <w:color w:val="000000"/>
          <w:sz w:val="20"/>
        </w:rPr>
        <w:t xml:space="preserve">We are looking to appoint from </w:t>
      </w:r>
      <w:r w:rsidR="00ED2A94" w:rsidRPr="009C6833">
        <w:rPr>
          <w:rFonts w:ascii="Tahoma" w:hAnsi="Tahoma" w:cs="Tahoma"/>
          <w:color w:val="000000"/>
          <w:sz w:val="20"/>
        </w:rPr>
        <w:t>January</w:t>
      </w:r>
      <w:r w:rsidRPr="009C6833">
        <w:rPr>
          <w:rFonts w:ascii="Tahoma" w:hAnsi="Tahoma" w:cs="Tahoma"/>
          <w:color w:val="000000"/>
          <w:sz w:val="20"/>
        </w:rPr>
        <w:t xml:space="preserve"> 202</w:t>
      </w:r>
      <w:r w:rsidR="00336E4D" w:rsidRPr="009C6833">
        <w:rPr>
          <w:rFonts w:ascii="Tahoma" w:hAnsi="Tahoma" w:cs="Tahoma"/>
          <w:color w:val="000000"/>
          <w:sz w:val="20"/>
        </w:rPr>
        <w:t>5</w:t>
      </w:r>
      <w:r w:rsidR="00ED2A94" w:rsidRPr="009C6833">
        <w:rPr>
          <w:rFonts w:ascii="Tahoma" w:hAnsi="Tahoma" w:cs="Tahoma"/>
          <w:color w:val="000000"/>
          <w:sz w:val="20"/>
        </w:rPr>
        <w:t xml:space="preserve"> or sooner if possible</w:t>
      </w:r>
      <w:r w:rsidRPr="009C6833">
        <w:rPr>
          <w:rFonts w:ascii="Tahoma" w:hAnsi="Tahoma" w:cs="Tahoma"/>
          <w:color w:val="000000"/>
          <w:sz w:val="20"/>
        </w:rPr>
        <w:t>, a highly motivated, enthusiastic, hardworking</w:t>
      </w:r>
      <w:r w:rsidR="00ED2A94" w:rsidRPr="009C6833">
        <w:rPr>
          <w:rFonts w:ascii="Tahoma" w:hAnsi="Tahoma" w:cs="Tahoma"/>
          <w:color w:val="000000"/>
          <w:sz w:val="20"/>
        </w:rPr>
        <w:t xml:space="preserve"> and organised</w:t>
      </w:r>
      <w:r w:rsidRPr="009C6833">
        <w:rPr>
          <w:rFonts w:ascii="Tahoma" w:hAnsi="Tahoma" w:cs="Tahoma"/>
          <w:color w:val="000000"/>
          <w:sz w:val="20"/>
        </w:rPr>
        <w:t xml:space="preserve"> </w:t>
      </w:r>
      <w:r w:rsidR="004B0158" w:rsidRPr="009C6833">
        <w:rPr>
          <w:rFonts w:ascii="Tahoma" w:hAnsi="Tahoma" w:cs="Tahoma"/>
          <w:color w:val="000000"/>
          <w:sz w:val="20"/>
        </w:rPr>
        <w:t>Teach</w:t>
      </w:r>
      <w:r w:rsidR="00ED2A94" w:rsidRPr="009C6833">
        <w:rPr>
          <w:rFonts w:ascii="Tahoma" w:hAnsi="Tahoma" w:cs="Tahoma"/>
          <w:color w:val="000000"/>
          <w:sz w:val="20"/>
        </w:rPr>
        <w:t>er. You will</w:t>
      </w:r>
      <w:r w:rsidRPr="009C6833">
        <w:rPr>
          <w:rFonts w:ascii="Tahoma" w:hAnsi="Tahoma" w:cs="Tahoma"/>
          <w:color w:val="000000"/>
          <w:sz w:val="20"/>
        </w:rPr>
        <w:t xml:space="preserve"> join a team of dedicated staff who are committed to providing an excellent learning environment and become part of a successful teaching team in a busy working environment.</w:t>
      </w:r>
    </w:p>
    <w:p w14:paraId="6410F5A4" w14:textId="77777777" w:rsidR="003409C4" w:rsidRPr="009C6833" w:rsidRDefault="003409C4" w:rsidP="003409C4">
      <w:pPr>
        <w:pStyle w:val="NormalWeb"/>
        <w:rPr>
          <w:rFonts w:ascii="Tahoma" w:hAnsi="Tahoma" w:cs="Tahoma"/>
          <w:color w:val="000000"/>
          <w:sz w:val="20"/>
        </w:rPr>
      </w:pPr>
      <w:r w:rsidRPr="009C6833">
        <w:rPr>
          <w:rFonts w:ascii="Tahoma" w:hAnsi="Tahoma" w:cs="Tahoma"/>
          <w:color w:val="000000"/>
          <w:sz w:val="20"/>
        </w:rPr>
        <w:lastRenderedPageBreak/>
        <w:t xml:space="preserve">We welcome applications from </w:t>
      </w:r>
      <w:r w:rsidR="004B0158" w:rsidRPr="009C6833">
        <w:rPr>
          <w:rFonts w:ascii="Tahoma" w:hAnsi="Tahoma" w:cs="Tahoma"/>
          <w:color w:val="000000"/>
          <w:sz w:val="20"/>
        </w:rPr>
        <w:t>Teach</w:t>
      </w:r>
      <w:r w:rsidR="00ED2A94" w:rsidRPr="009C6833">
        <w:rPr>
          <w:rFonts w:ascii="Tahoma" w:hAnsi="Tahoma" w:cs="Tahoma"/>
          <w:color w:val="000000"/>
          <w:sz w:val="20"/>
        </w:rPr>
        <w:t xml:space="preserve">ers </w:t>
      </w:r>
      <w:r w:rsidRPr="009C6833">
        <w:rPr>
          <w:rFonts w:ascii="Tahoma" w:hAnsi="Tahoma" w:cs="Tahoma"/>
          <w:color w:val="000000"/>
          <w:sz w:val="20"/>
        </w:rPr>
        <w:t xml:space="preserve">who have previously worked in </w:t>
      </w:r>
      <w:r w:rsidR="00B90382" w:rsidRPr="009C6833">
        <w:rPr>
          <w:rFonts w:ascii="Tahoma" w:hAnsi="Tahoma" w:cs="Tahoma"/>
          <w:color w:val="000000"/>
          <w:sz w:val="20"/>
        </w:rPr>
        <w:t xml:space="preserve">mainstream or </w:t>
      </w:r>
      <w:r w:rsidRPr="009C6833">
        <w:rPr>
          <w:rFonts w:ascii="Tahoma" w:hAnsi="Tahoma" w:cs="Tahoma"/>
          <w:color w:val="000000"/>
          <w:sz w:val="20"/>
        </w:rPr>
        <w:t>special needs schools. You must have a broad knowledge</w:t>
      </w:r>
      <w:r w:rsidR="00ED2A94" w:rsidRPr="009C6833">
        <w:rPr>
          <w:rFonts w:ascii="Tahoma" w:hAnsi="Tahoma" w:cs="Tahoma"/>
          <w:color w:val="000000"/>
          <w:sz w:val="20"/>
        </w:rPr>
        <w:t xml:space="preserve"> and experience</w:t>
      </w:r>
      <w:r w:rsidRPr="009C6833">
        <w:rPr>
          <w:rFonts w:ascii="Tahoma" w:hAnsi="Tahoma" w:cs="Tahoma"/>
          <w:color w:val="000000"/>
          <w:sz w:val="20"/>
        </w:rPr>
        <w:t xml:space="preserve"> of SEN and </w:t>
      </w:r>
      <w:r w:rsidR="00ED2A94" w:rsidRPr="009C6833">
        <w:rPr>
          <w:rFonts w:ascii="Tahoma" w:hAnsi="Tahoma" w:cs="Tahoma"/>
          <w:color w:val="000000"/>
          <w:sz w:val="20"/>
        </w:rPr>
        <w:t xml:space="preserve">be </w:t>
      </w:r>
      <w:r w:rsidRPr="009C6833">
        <w:rPr>
          <w:rFonts w:ascii="Tahoma" w:hAnsi="Tahoma" w:cs="Tahoma"/>
          <w:color w:val="000000"/>
          <w:sz w:val="20"/>
        </w:rPr>
        <w:t>able to respond to the emotional, social and mental health needs of our children and young people age</w:t>
      </w:r>
      <w:r w:rsidR="00ED2A94" w:rsidRPr="009C6833">
        <w:rPr>
          <w:rFonts w:ascii="Tahoma" w:hAnsi="Tahoma" w:cs="Tahoma"/>
          <w:color w:val="000000"/>
          <w:sz w:val="20"/>
        </w:rPr>
        <w:t>d from</w:t>
      </w:r>
      <w:r w:rsidRPr="009C6833">
        <w:rPr>
          <w:rFonts w:ascii="Tahoma" w:hAnsi="Tahoma" w:cs="Tahoma"/>
          <w:color w:val="000000"/>
          <w:sz w:val="20"/>
        </w:rPr>
        <w:t xml:space="preserve"> 6 to 16. Staff who join us at Lotus Academy will be provided with high quality professional development which will include a robust induction programme and a mentor.</w:t>
      </w:r>
    </w:p>
    <w:p w14:paraId="79AC8232" w14:textId="77777777" w:rsidR="004B0158" w:rsidRPr="009C6833" w:rsidRDefault="004B0158" w:rsidP="003409C4">
      <w:pPr>
        <w:pStyle w:val="NormalWeb"/>
        <w:rPr>
          <w:rFonts w:ascii="Tahoma" w:hAnsi="Tahoma" w:cs="Tahoma"/>
          <w:color w:val="000000"/>
          <w:sz w:val="20"/>
        </w:rPr>
      </w:pPr>
      <w:r w:rsidRPr="009C6833">
        <w:rPr>
          <w:rFonts w:ascii="Tahoma" w:hAnsi="Tahoma" w:cs="Tahoma"/>
          <w:color w:val="000000"/>
          <w:sz w:val="20"/>
        </w:rPr>
        <w:t>As part of the role you would be working as</w:t>
      </w:r>
      <w:r w:rsidR="00ED2A94" w:rsidRPr="009C6833">
        <w:rPr>
          <w:rFonts w:ascii="Tahoma" w:hAnsi="Tahoma" w:cs="Tahoma"/>
          <w:color w:val="000000"/>
          <w:sz w:val="20"/>
        </w:rPr>
        <w:t xml:space="preserve"> a class teacher</w:t>
      </w:r>
      <w:r w:rsidR="00B90382" w:rsidRPr="009C6833">
        <w:rPr>
          <w:rFonts w:ascii="Tahoma" w:hAnsi="Tahoma" w:cs="Tahoma"/>
          <w:color w:val="000000"/>
          <w:sz w:val="20"/>
        </w:rPr>
        <w:t xml:space="preserve"> responsible for teaching a range of subjects. We will also welcome applicants from someone who has a subject specialism. </w:t>
      </w:r>
      <w:r w:rsidR="00ED2A94" w:rsidRPr="009C6833">
        <w:rPr>
          <w:rFonts w:ascii="Tahoma" w:hAnsi="Tahoma" w:cs="Tahoma"/>
          <w:color w:val="000000"/>
          <w:sz w:val="20"/>
        </w:rPr>
        <w:t xml:space="preserve"> </w:t>
      </w:r>
      <w:r w:rsidRPr="009C6833">
        <w:rPr>
          <w:rFonts w:ascii="Tahoma" w:hAnsi="Tahoma" w:cs="Tahoma"/>
          <w:color w:val="000000"/>
          <w:sz w:val="20"/>
        </w:rPr>
        <w:t xml:space="preserve"> </w:t>
      </w:r>
      <w:r w:rsidR="00B90382" w:rsidRPr="009C6833">
        <w:rPr>
          <w:rFonts w:ascii="Tahoma" w:hAnsi="Tahoma" w:cs="Tahoma"/>
          <w:color w:val="000000"/>
          <w:sz w:val="20"/>
        </w:rPr>
        <w:t>You will plan and deliver</w:t>
      </w:r>
      <w:r w:rsidRPr="009C6833">
        <w:rPr>
          <w:rFonts w:ascii="Tahoma" w:hAnsi="Tahoma" w:cs="Tahoma"/>
          <w:color w:val="000000"/>
          <w:sz w:val="20"/>
        </w:rPr>
        <w:t xml:space="preserve"> whole class lessons</w:t>
      </w:r>
      <w:r w:rsidR="00D07C58" w:rsidRPr="009C6833">
        <w:rPr>
          <w:rFonts w:ascii="Tahoma" w:hAnsi="Tahoma" w:cs="Tahoma"/>
          <w:color w:val="000000"/>
          <w:sz w:val="20"/>
        </w:rPr>
        <w:t xml:space="preserve"> and attend collaborative planning sessions.</w:t>
      </w:r>
      <w:r w:rsidRPr="009C6833">
        <w:rPr>
          <w:rFonts w:ascii="Tahoma" w:hAnsi="Tahoma" w:cs="Tahoma"/>
          <w:color w:val="000000"/>
          <w:sz w:val="20"/>
        </w:rPr>
        <w:t xml:space="preserve">   You will be part of a committed staff team who are motivated every day </w:t>
      </w:r>
      <w:r w:rsidR="00D07C58" w:rsidRPr="009C6833">
        <w:rPr>
          <w:rFonts w:ascii="Tahoma" w:hAnsi="Tahoma" w:cs="Tahoma"/>
          <w:color w:val="000000"/>
          <w:sz w:val="20"/>
        </w:rPr>
        <w:t>to</w:t>
      </w:r>
      <w:r w:rsidRPr="009C6833">
        <w:rPr>
          <w:rFonts w:ascii="Tahoma" w:hAnsi="Tahoma" w:cs="Tahoma"/>
          <w:color w:val="000000"/>
          <w:sz w:val="20"/>
        </w:rPr>
        <w:t xml:space="preserve"> improving the life chances of our pupils.</w:t>
      </w:r>
    </w:p>
    <w:p w14:paraId="6A0BAE66" w14:textId="77777777" w:rsidR="00FE470C" w:rsidRPr="00D11C19" w:rsidRDefault="00FE470C" w:rsidP="00FE470C">
      <w:pPr>
        <w:pStyle w:val="Default"/>
        <w:rPr>
          <w:sz w:val="20"/>
          <w:szCs w:val="20"/>
        </w:rPr>
      </w:pPr>
    </w:p>
    <w:p w14:paraId="5D2E712B" w14:textId="77777777" w:rsidR="00D11C19" w:rsidRPr="00463084" w:rsidRDefault="00D11C19" w:rsidP="00D11C19">
      <w:pPr>
        <w:pStyle w:val="Default"/>
        <w:rPr>
          <w:b/>
          <w:sz w:val="20"/>
          <w:szCs w:val="20"/>
        </w:rPr>
      </w:pPr>
      <w:r w:rsidRPr="00463084">
        <w:rPr>
          <w:b/>
          <w:sz w:val="20"/>
          <w:szCs w:val="20"/>
        </w:rPr>
        <w:t xml:space="preserve">What you can expect </w:t>
      </w:r>
    </w:p>
    <w:p w14:paraId="59B870F6" w14:textId="77777777" w:rsidR="003409C4" w:rsidRDefault="00D11C19" w:rsidP="003409C4">
      <w:pPr>
        <w:pStyle w:val="Default"/>
        <w:numPr>
          <w:ilvl w:val="0"/>
          <w:numId w:val="17"/>
        </w:numPr>
        <w:spacing w:after="21"/>
        <w:rPr>
          <w:sz w:val="20"/>
          <w:szCs w:val="20"/>
        </w:rPr>
      </w:pPr>
      <w:r w:rsidRPr="00463084">
        <w:rPr>
          <w:sz w:val="20"/>
          <w:szCs w:val="20"/>
        </w:rPr>
        <w:t xml:space="preserve">An </w:t>
      </w:r>
      <w:r w:rsidR="004C7FFD">
        <w:rPr>
          <w:sz w:val="20"/>
          <w:szCs w:val="20"/>
        </w:rPr>
        <w:t xml:space="preserve">exciting opportunity to join a growing </w:t>
      </w:r>
      <w:r w:rsidRPr="00463084">
        <w:rPr>
          <w:sz w:val="20"/>
          <w:szCs w:val="20"/>
        </w:rPr>
        <w:t>academy with</w:t>
      </w:r>
      <w:r w:rsidR="003409C4">
        <w:rPr>
          <w:sz w:val="20"/>
          <w:szCs w:val="20"/>
        </w:rPr>
        <w:t xml:space="preserve"> Lotus Academy</w:t>
      </w:r>
    </w:p>
    <w:p w14:paraId="13D26E41" w14:textId="77777777" w:rsidR="003409C4" w:rsidRDefault="003409C4" w:rsidP="003409C4">
      <w:pPr>
        <w:pStyle w:val="Default"/>
        <w:numPr>
          <w:ilvl w:val="0"/>
          <w:numId w:val="17"/>
        </w:numPr>
        <w:spacing w:after="21"/>
        <w:rPr>
          <w:sz w:val="20"/>
          <w:szCs w:val="20"/>
        </w:rPr>
      </w:pPr>
      <w:r>
        <w:rPr>
          <w:sz w:val="20"/>
          <w:szCs w:val="20"/>
        </w:rPr>
        <w:t>An opportunity to join a school improving with pace</w:t>
      </w:r>
    </w:p>
    <w:p w14:paraId="0ADC61C6" w14:textId="77777777" w:rsidR="00463084" w:rsidRPr="003409C4" w:rsidRDefault="00D11C19" w:rsidP="003409C4">
      <w:pPr>
        <w:pStyle w:val="Default"/>
        <w:numPr>
          <w:ilvl w:val="0"/>
          <w:numId w:val="17"/>
        </w:numPr>
        <w:spacing w:after="21"/>
        <w:rPr>
          <w:sz w:val="20"/>
          <w:szCs w:val="20"/>
        </w:rPr>
      </w:pPr>
      <w:r w:rsidRPr="003409C4">
        <w:rPr>
          <w:sz w:val="20"/>
          <w:szCs w:val="20"/>
        </w:rPr>
        <w:t xml:space="preserve">An opportunity to join colleagues who will make you proud to be part of our state education system </w:t>
      </w:r>
    </w:p>
    <w:p w14:paraId="439F9836" w14:textId="77777777" w:rsidR="00463084" w:rsidRDefault="00D11C19" w:rsidP="00D11C19">
      <w:pPr>
        <w:pStyle w:val="Default"/>
        <w:numPr>
          <w:ilvl w:val="0"/>
          <w:numId w:val="17"/>
        </w:numPr>
        <w:spacing w:after="21"/>
        <w:rPr>
          <w:sz w:val="20"/>
          <w:szCs w:val="20"/>
        </w:rPr>
      </w:pPr>
      <w:r w:rsidRPr="00463084">
        <w:rPr>
          <w:sz w:val="20"/>
          <w:szCs w:val="20"/>
        </w:rPr>
        <w:t>Access to tailored CPD through Nexus Academies Trust and the Opportunity Area which includes pathways into Initial Teaching Training</w:t>
      </w:r>
    </w:p>
    <w:p w14:paraId="5C9F1AB2" w14:textId="77777777" w:rsidR="00D11C19" w:rsidRPr="00463084" w:rsidRDefault="00D11C19" w:rsidP="00D11C19">
      <w:pPr>
        <w:pStyle w:val="Default"/>
        <w:numPr>
          <w:ilvl w:val="0"/>
          <w:numId w:val="17"/>
        </w:numPr>
        <w:spacing w:after="21"/>
        <w:rPr>
          <w:sz w:val="20"/>
          <w:szCs w:val="20"/>
        </w:rPr>
      </w:pPr>
      <w:r w:rsidRPr="00463084">
        <w:rPr>
          <w:sz w:val="20"/>
          <w:szCs w:val="20"/>
        </w:rPr>
        <w:t xml:space="preserve">Working within an award winning MAT who pride themselves on having friendly and supportive academies who together are helping to transform communities </w:t>
      </w:r>
    </w:p>
    <w:p w14:paraId="5ECFF8A7" w14:textId="77777777" w:rsidR="00FE470C" w:rsidRPr="00D11C19" w:rsidRDefault="00FE470C" w:rsidP="00FE470C">
      <w:pPr>
        <w:pStyle w:val="Default"/>
        <w:rPr>
          <w:sz w:val="20"/>
          <w:szCs w:val="20"/>
        </w:rPr>
      </w:pPr>
    </w:p>
    <w:p w14:paraId="6B82FE46" w14:textId="77777777" w:rsidR="00D11C19" w:rsidRPr="00D11C19" w:rsidRDefault="00D11C19" w:rsidP="00D11C19">
      <w:pPr>
        <w:pStyle w:val="Default"/>
        <w:rPr>
          <w:b/>
          <w:sz w:val="20"/>
          <w:szCs w:val="20"/>
        </w:rPr>
      </w:pPr>
      <w:r w:rsidRPr="00D11C19">
        <w:rPr>
          <w:b/>
          <w:sz w:val="20"/>
          <w:szCs w:val="20"/>
        </w:rPr>
        <w:t xml:space="preserve">Further information </w:t>
      </w:r>
    </w:p>
    <w:p w14:paraId="1B61BAF1" w14:textId="77777777" w:rsidR="00D11C19" w:rsidRDefault="00D11C19" w:rsidP="00D11C19">
      <w:pPr>
        <w:pStyle w:val="Default"/>
        <w:rPr>
          <w:sz w:val="20"/>
          <w:szCs w:val="20"/>
        </w:rPr>
      </w:pPr>
      <w:r w:rsidRPr="00D11C19">
        <w:rPr>
          <w:sz w:val="20"/>
          <w:szCs w:val="20"/>
        </w:rPr>
        <w:t xml:space="preserve">For an informal and confidential conversation about the role, please contact </w:t>
      </w:r>
      <w:r w:rsidR="003409C4" w:rsidRPr="003409C4">
        <w:rPr>
          <w:sz w:val="20"/>
          <w:szCs w:val="20"/>
        </w:rPr>
        <w:t xml:space="preserve">Sarah Storer, Head Teacher: </w:t>
      </w:r>
      <w:hyperlink r:id="rId11" w:history="1">
        <w:r w:rsidR="00A721B2" w:rsidRPr="0087465B">
          <w:rPr>
            <w:rStyle w:val="Hyperlink"/>
            <w:sz w:val="20"/>
            <w:szCs w:val="20"/>
          </w:rPr>
          <w:t>sstorer@nexusmat.org</w:t>
        </w:r>
      </w:hyperlink>
      <w:r w:rsidR="003409C4">
        <w:rPr>
          <w:sz w:val="20"/>
          <w:szCs w:val="20"/>
        </w:rPr>
        <w:t>.</w:t>
      </w:r>
    </w:p>
    <w:p w14:paraId="0F4D7E9A" w14:textId="77777777" w:rsidR="00A721B2" w:rsidRDefault="00A721B2" w:rsidP="00D11C19">
      <w:pPr>
        <w:pStyle w:val="Default"/>
        <w:rPr>
          <w:sz w:val="20"/>
          <w:szCs w:val="20"/>
        </w:rPr>
      </w:pPr>
    </w:p>
    <w:p w14:paraId="2AFEA5A0" w14:textId="77777777" w:rsidR="00D11C19" w:rsidRPr="00D11C19" w:rsidRDefault="00D11C19" w:rsidP="00D11C19">
      <w:pPr>
        <w:pStyle w:val="Default"/>
        <w:rPr>
          <w:sz w:val="20"/>
          <w:szCs w:val="20"/>
        </w:rPr>
      </w:pPr>
    </w:p>
    <w:p w14:paraId="0624B023" w14:textId="77777777" w:rsidR="00D11C19" w:rsidRDefault="00D11C19" w:rsidP="00463084">
      <w:pPr>
        <w:pStyle w:val="Default"/>
        <w:rPr>
          <w:b/>
          <w:sz w:val="20"/>
          <w:szCs w:val="20"/>
        </w:rPr>
      </w:pPr>
      <w:r w:rsidRPr="00D11C19">
        <w:rPr>
          <w:b/>
          <w:sz w:val="20"/>
          <w:szCs w:val="20"/>
        </w:rPr>
        <w:t>Nexus Multi Academy Trust is committed to safeguarding and protecting the welfare of children and expects all staff and volunteers to share this commitment.</w:t>
      </w:r>
    </w:p>
    <w:p w14:paraId="4885ED5B" w14:textId="77777777" w:rsidR="00463084" w:rsidRDefault="00463084" w:rsidP="00D11C19">
      <w:pPr>
        <w:pStyle w:val="Default"/>
        <w:jc w:val="center"/>
        <w:rPr>
          <w:b/>
          <w:sz w:val="20"/>
          <w:szCs w:val="20"/>
        </w:rPr>
      </w:pPr>
    </w:p>
    <w:p w14:paraId="54EF9034" w14:textId="77777777" w:rsidR="00540E76" w:rsidRPr="00540E76" w:rsidRDefault="00540E76" w:rsidP="00463084">
      <w:pPr>
        <w:rPr>
          <w:rFonts w:cs="Tahoma"/>
          <w:iCs/>
          <w:color w:val="000000"/>
          <w:sz w:val="20"/>
          <w:szCs w:val="20"/>
        </w:rPr>
      </w:pPr>
      <w:r w:rsidRPr="00540E76">
        <w:rPr>
          <w:rFonts w:cs="Tahoma"/>
          <w:iCs/>
          <w:color w:val="000000"/>
          <w:sz w:val="20"/>
          <w:szCs w:val="20"/>
        </w:rPr>
        <w:t>Safer recruitment practice and pre-employment checks will be undertaken before any appointment is confirmed.</w:t>
      </w:r>
    </w:p>
    <w:p w14:paraId="057BF40F" w14:textId="77777777" w:rsidR="00D11C19" w:rsidRDefault="00463084" w:rsidP="00463084">
      <w:pPr>
        <w:rPr>
          <w:sz w:val="20"/>
          <w:szCs w:val="20"/>
        </w:rPr>
      </w:pPr>
      <w:r w:rsidRPr="00D11C19">
        <w:rPr>
          <w:sz w:val="20"/>
          <w:szCs w:val="20"/>
        </w:rPr>
        <w:t xml:space="preserve">This post involves working with children and therefore if successful you will be required to apply for a disclosure of criminal records check at an </w:t>
      </w:r>
      <w:r w:rsidRPr="003409C4">
        <w:rPr>
          <w:sz w:val="20"/>
          <w:szCs w:val="20"/>
        </w:rPr>
        <w:t>enhanced level and a barred list check</w:t>
      </w:r>
      <w:r w:rsidRPr="00D11C19">
        <w:rPr>
          <w:sz w:val="20"/>
          <w:szCs w:val="20"/>
        </w:rPr>
        <w:t xml:space="preserve">. Further information about the Disclosure </w:t>
      </w:r>
      <w:r>
        <w:rPr>
          <w:sz w:val="20"/>
          <w:szCs w:val="20"/>
        </w:rPr>
        <w:t xml:space="preserve">and Barring Service and </w:t>
      </w:r>
      <w:r w:rsidRPr="00D11C19">
        <w:rPr>
          <w:sz w:val="20"/>
          <w:szCs w:val="20"/>
        </w:rPr>
        <w:t xml:space="preserve">can be found at </w:t>
      </w:r>
      <w:hyperlink r:id="rId12" w:history="1">
        <w:r w:rsidRPr="00D11C19">
          <w:rPr>
            <w:rStyle w:val="Hyperlink"/>
            <w:sz w:val="20"/>
            <w:szCs w:val="20"/>
          </w:rPr>
          <w:t>www.gov.uk/disclosure-barring-service-check</w:t>
        </w:r>
      </w:hyperlink>
      <w:r w:rsidRPr="00D11C19">
        <w:rPr>
          <w:sz w:val="20"/>
          <w:szCs w:val="20"/>
        </w:rPr>
        <w:t>.</w:t>
      </w:r>
    </w:p>
    <w:p w14:paraId="7F4E9CC4" w14:textId="77777777" w:rsidR="00E85513" w:rsidRPr="003A12DF" w:rsidRDefault="003A12DF" w:rsidP="00463084">
      <w:pPr>
        <w:rPr>
          <w:rFonts w:cs="Tahoma"/>
          <w:color w:val="000000"/>
          <w:sz w:val="20"/>
          <w:szCs w:val="20"/>
        </w:rPr>
      </w:pPr>
      <w:r w:rsidRPr="003A12DF">
        <w:rPr>
          <w:rFonts w:cs="Tahoma"/>
          <w:iCs/>
          <w:color w:val="000000"/>
          <w:sz w:val="20"/>
          <w:szCs w:val="20"/>
        </w:rPr>
        <w:t xml:space="preserve">We are an equal opportunities employer </w:t>
      </w:r>
      <w:r w:rsidR="00E85513" w:rsidRPr="003A12DF">
        <w:rPr>
          <w:rFonts w:cs="Tahoma"/>
          <w:color w:val="000000"/>
          <w:sz w:val="20"/>
          <w:szCs w:val="20"/>
        </w:rPr>
        <w:t>committed to recruiting and retaining a diverse workforce</w:t>
      </w:r>
      <w:r>
        <w:rPr>
          <w:rFonts w:cs="Tahoma"/>
          <w:color w:val="000000"/>
          <w:sz w:val="20"/>
          <w:szCs w:val="20"/>
        </w:rPr>
        <w:t>.</w:t>
      </w:r>
    </w:p>
    <w:p w14:paraId="05E109B0" w14:textId="77777777" w:rsidR="00D11C19" w:rsidRPr="00C239D0" w:rsidRDefault="007233D6" w:rsidP="00D11C19">
      <w:pPr>
        <w:pStyle w:val="Default"/>
        <w:rPr>
          <w:b/>
          <w:sz w:val="20"/>
          <w:szCs w:val="20"/>
          <w:highlight w:val="yellow"/>
        </w:rPr>
      </w:pPr>
      <w:r>
        <w:rPr>
          <w:b/>
          <w:sz w:val="20"/>
          <w:szCs w:val="20"/>
        </w:rPr>
        <w:t>Please email applications to</w:t>
      </w:r>
      <w:r w:rsidR="003409C4" w:rsidRPr="00C239D0">
        <w:rPr>
          <w:b/>
          <w:sz w:val="20"/>
          <w:szCs w:val="20"/>
        </w:rPr>
        <w:t xml:space="preserve"> Joy Cooper, Resource Manager: jcooper</w:t>
      </w:r>
      <w:r w:rsidR="00C239D0" w:rsidRPr="00C239D0">
        <w:rPr>
          <w:b/>
          <w:sz w:val="20"/>
          <w:szCs w:val="20"/>
        </w:rPr>
        <w:t>2@nexusmat.org</w:t>
      </w:r>
    </w:p>
    <w:p w14:paraId="253D496E" w14:textId="77777777" w:rsidR="00463084" w:rsidRDefault="00463084" w:rsidP="00D11C19">
      <w:pPr>
        <w:pStyle w:val="Default"/>
        <w:rPr>
          <w:color w:val="0000FF"/>
          <w:sz w:val="20"/>
          <w:szCs w:val="20"/>
        </w:rPr>
      </w:pPr>
    </w:p>
    <w:p w14:paraId="3B36C60C" w14:textId="77777777" w:rsidR="00463084" w:rsidRPr="00463084" w:rsidRDefault="00463084" w:rsidP="00D11C19">
      <w:pPr>
        <w:pStyle w:val="Default"/>
        <w:rPr>
          <w:sz w:val="20"/>
          <w:szCs w:val="20"/>
        </w:rPr>
      </w:pPr>
      <w:r w:rsidRPr="00D11C19">
        <w:rPr>
          <w:sz w:val="20"/>
          <w:szCs w:val="20"/>
        </w:rPr>
        <w:t>All candidates are advised to refer to the job description and person specification before making an application.</w:t>
      </w:r>
    </w:p>
    <w:p w14:paraId="3F587FF8" w14:textId="77777777" w:rsidR="00D11C19" w:rsidRDefault="00D11C19" w:rsidP="00D11C19">
      <w:pPr>
        <w:pStyle w:val="Default"/>
        <w:rPr>
          <w:sz w:val="20"/>
          <w:szCs w:val="20"/>
        </w:rPr>
      </w:pPr>
    </w:p>
    <w:p w14:paraId="41321D1E" w14:textId="77777777" w:rsidR="00D11C19" w:rsidRPr="00D11C19" w:rsidRDefault="00D11C19" w:rsidP="00D11C19">
      <w:pPr>
        <w:pStyle w:val="Default"/>
        <w:rPr>
          <w:sz w:val="20"/>
          <w:szCs w:val="20"/>
        </w:rPr>
      </w:pPr>
      <w:r w:rsidRPr="00D11C19">
        <w:rPr>
          <w:sz w:val="20"/>
          <w:szCs w:val="20"/>
        </w:rPr>
        <w:t xml:space="preserve">We reserve the right to close this vacancy early should we receive an overwhelming response. </w:t>
      </w:r>
    </w:p>
    <w:p w14:paraId="3A93E170" w14:textId="77777777" w:rsidR="00D11C19" w:rsidRPr="00D11C19" w:rsidRDefault="00D11C19" w:rsidP="00D11C19">
      <w:pPr>
        <w:pStyle w:val="Default"/>
        <w:rPr>
          <w:sz w:val="20"/>
          <w:szCs w:val="20"/>
        </w:rPr>
      </w:pPr>
    </w:p>
    <w:p w14:paraId="563C61D9" w14:textId="77777777" w:rsidR="00FE470C" w:rsidRDefault="00FE470C" w:rsidP="00C86852">
      <w:pPr>
        <w:jc w:val="center"/>
        <w:rPr>
          <w:b/>
          <w:szCs w:val="24"/>
        </w:rPr>
      </w:pPr>
    </w:p>
    <w:p w14:paraId="6582ABB4" w14:textId="77777777" w:rsidR="00FE470C" w:rsidRDefault="00FE470C" w:rsidP="00FE470C">
      <w:pPr>
        <w:pStyle w:val="Default"/>
      </w:pPr>
    </w:p>
    <w:p w14:paraId="61020B7B" w14:textId="77777777" w:rsidR="00FE470C" w:rsidRPr="00C86852" w:rsidRDefault="00FE470C" w:rsidP="00FE470C">
      <w:pPr>
        <w:jc w:val="center"/>
        <w:rPr>
          <w:b/>
          <w:szCs w:val="24"/>
        </w:rPr>
      </w:pPr>
    </w:p>
    <w:sectPr w:rsidR="00FE470C" w:rsidRPr="00C86852" w:rsidSect="00CF7D72">
      <w:headerReference w:type="default" r:id="rId13"/>
      <w:footerReference w:type="default" r:id="rId14"/>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D770E" w14:textId="77777777" w:rsidR="00E901F9" w:rsidRDefault="00E901F9" w:rsidP="004339D2">
      <w:pPr>
        <w:spacing w:after="0" w:line="240" w:lineRule="auto"/>
      </w:pPr>
      <w:r>
        <w:separator/>
      </w:r>
    </w:p>
  </w:endnote>
  <w:endnote w:type="continuationSeparator" w:id="0">
    <w:p w14:paraId="05C15DD9" w14:textId="77777777" w:rsidR="00E901F9" w:rsidRDefault="00E901F9"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1D83FC5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6B74D605"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57A5A" w14:textId="77777777" w:rsidR="00E901F9" w:rsidRDefault="00E901F9" w:rsidP="004339D2">
      <w:pPr>
        <w:spacing w:after="0" w:line="240" w:lineRule="auto"/>
      </w:pPr>
      <w:r>
        <w:separator/>
      </w:r>
    </w:p>
  </w:footnote>
  <w:footnote w:type="continuationSeparator" w:id="0">
    <w:p w14:paraId="0DAB0CC1" w14:textId="77777777" w:rsidR="00E901F9" w:rsidRDefault="00E901F9"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BBFF" w14:textId="77777777" w:rsidR="000C2A65" w:rsidRDefault="002B69D7" w:rsidP="000C2A65">
    <w:pPr>
      <w:pStyle w:val="Header"/>
      <w:jc w:val="right"/>
    </w:pPr>
    <w:r>
      <w:rPr>
        <w:noProof/>
      </w:rPr>
      <mc:AlternateContent>
        <mc:Choice Requires="wpg">
          <w:drawing>
            <wp:anchor distT="0" distB="0" distL="114300" distR="114300" simplePos="0" relativeHeight="251659264" behindDoc="0" locked="0" layoutInCell="1" allowOverlap="1" wp14:anchorId="3C963E5C" wp14:editId="6AE32AAF">
              <wp:simplePos x="0" y="0"/>
              <wp:positionH relativeFrom="margin">
                <wp:align>left</wp:align>
              </wp:positionH>
              <wp:positionV relativeFrom="paragraph">
                <wp:posOffset>33378</wp:posOffset>
              </wp:positionV>
              <wp:extent cx="746975" cy="605307"/>
              <wp:effectExtent l="0" t="0" r="0" b="4445"/>
              <wp:wrapNone/>
              <wp:docPr id="2" name="Group 2"/>
              <wp:cNvGraphicFramePr/>
              <a:graphic xmlns:a="http://schemas.openxmlformats.org/drawingml/2006/main">
                <a:graphicData uri="http://schemas.microsoft.com/office/word/2010/wordprocessingGroup">
                  <wpg:wgp>
                    <wpg:cNvGrpSpPr/>
                    <wpg:grpSpPr>
                      <a:xfrm>
                        <a:off x="0" y="0"/>
                        <a:ext cx="746975" cy="605307"/>
                        <a:chOff x="0" y="0"/>
                        <a:chExt cx="5670804" cy="5669694"/>
                      </a:xfrm>
                    </wpg:grpSpPr>
                    <wps:wsp>
                      <wps:cNvPr id="3" name="Shape 6"/>
                      <wps:cNvSpPr/>
                      <wps:spPr>
                        <a:xfrm>
                          <a:off x="1184148" y="3280063"/>
                          <a:ext cx="608076" cy="966216"/>
                        </a:xfrm>
                        <a:custGeom>
                          <a:avLst/>
                          <a:gdLst/>
                          <a:ahLst/>
                          <a:cxnLst/>
                          <a:rect l="0" t="0" r="0" b="0"/>
                          <a:pathLst>
                            <a:path w="608076" h="966216">
                              <a:moveTo>
                                <a:pt x="0" y="0"/>
                              </a:moveTo>
                              <a:lnTo>
                                <a:pt x="169164" y="0"/>
                              </a:lnTo>
                              <a:lnTo>
                                <a:pt x="169164" y="815339"/>
                              </a:lnTo>
                              <a:lnTo>
                                <a:pt x="608076" y="815339"/>
                              </a:lnTo>
                              <a:lnTo>
                                <a:pt x="608076" y="966216"/>
                              </a:lnTo>
                              <a:lnTo>
                                <a:pt x="0" y="966216"/>
                              </a:lnTo>
                              <a:lnTo>
                                <a:pt x="0" y="0"/>
                              </a:lnTo>
                              <a:close/>
                            </a:path>
                          </a:pathLst>
                        </a:custGeom>
                        <a:solidFill>
                          <a:srgbClr val="000000"/>
                        </a:solidFill>
                        <a:ln w="0" cap="flat">
                          <a:noFill/>
                          <a:miter lim="127000"/>
                        </a:ln>
                        <a:effectLst/>
                      </wps:spPr>
                      <wps:bodyPr/>
                    </wps:wsp>
                    <wps:wsp>
                      <wps:cNvPr id="4" name="Shape 7"/>
                      <wps:cNvSpPr/>
                      <wps:spPr>
                        <a:xfrm>
                          <a:off x="1856232" y="3572670"/>
                          <a:ext cx="357378" cy="688848"/>
                        </a:xfrm>
                        <a:custGeom>
                          <a:avLst/>
                          <a:gdLst/>
                          <a:ahLst/>
                          <a:cxnLst/>
                          <a:rect l="0" t="0" r="0" b="0"/>
                          <a:pathLst>
                            <a:path w="357378" h="688848">
                              <a:moveTo>
                                <a:pt x="356616" y="0"/>
                              </a:moveTo>
                              <a:lnTo>
                                <a:pt x="357378" y="70"/>
                              </a:lnTo>
                              <a:lnTo>
                                <a:pt x="357378" y="141808"/>
                              </a:lnTo>
                              <a:lnTo>
                                <a:pt x="356616" y="141732"/>
                              </a:lnTo>
                              <a:cubicBezTo>
                                <a:pt x="245364" y="141732"/>
                                <a:pt x="163068" y="230124"/>
                                <a:pt x="163068" y="344424"/>
                              </a:cubicBezTo>
                              <a:cubicBezTo>
                                <a:pt x="163068" y="457200"/>
                                <a:pt x="245364" y="545592"/>
                                <a:pt x="356616" y="545592"/>
                              </a:cubicBezTo>
                              <a:lnTo>
                                <a:pt x="357378" y="545516"/>
                              </a:lnTo>
                              <a:lnTo>
                                <a:pt x="357378" y="688777"/>
                              </a:lnTo>
                              <a:lnTo>
                                <a:pt x="356616" y="688848"/>
                              </a:lnTo>
                              <a:cubicBezTo>
                                <a:pt x="152400" y="688848"/>
                                <a:pt x="0" y="537972"/>
                                <a:pt x="0" y="344424"/>
                              </a:cubicBezTo>
                              <a:cubicBezTo>
                                <a:pt x="0" y="149352"/>
                                <a:pt x="152400" y="0"/>
                                <a:pt x="356616" y="0"/>
                              </a:cubicBezTo>
                              <a:close/>
                            </a:path>
                          </a:pathLst>
                        </a:custGeom>
                        <a:solidFill>
                          <a:srgbClr val="000000"/>
                        </a:solidFill>
                        <a:ln w="0" cap="flat">
                          <a:noFill/>
                          <a:miter lim="127000"/>
                        </a:ln>
                        <a:effectLst/>
                      </wps:spPr>
                      <wps:bodyPr/>
                    </wps:wsp>
                    <wps:wsp>
                      <wps:cNvPr id="5" name="Shape 8"/>
                      <wps:cNvSpPr/>
                      <wps:spPr>
                        <a:xfrm>
                          <a:off x="2213610" y="3572740"/>
                          <a:ext cx="357378" cy="688708"/>
                        </a:xfrm>
                        <a:custGeom>
                          <a:avLst/>
                          <a:gdLst/>
                          <a:ahLst/>
                          <a:cxnLst/>
                          <a:rect l="0" t="0" r="0" b="0"/>
                          <a:pathLst>
                            <a:path w="357378" h="688708">
                              <a:moveTo>
                                <a:pt x="0" y="0"/>
                              </a:moveTo>
                              <a:lnTo>
                                <a:pt x="73697" y="6729"/>
                              </a:lnTo>
                              <a:cubicBezTo>
                                <a:pt x="240697" y="37983"/>
                                <a:pt x="357378" y="173666"/>
                                <a:pt x="357378" y="344354"/>
                              </a:cubicBezTo>
                              <a:cubicBezTo>
                                <a:pt x="357378" y="513709"/>
                                <a:pt x="240697" y="650392"/>
                                <a:pt x="73697" y="681917"/>
                              </a:cubicBezTo>
                              <a:lnTo>
                                <a:pt x="0" y="688708"/>
                              </a:lnTo>
                              <a:lnTo>
                                <a:pt x="0" y="545447"/>
                              </a:lnTo>
                              <a:lnTo>
                                <a:pt x="39562" y="541504"/>
                              </a:lnTo>
                              <a:cubicBezTo>
                                <a:pt x="130135" y="523043"/>
                                <a:pt x="194310" y="443033"/>
                                <a:pt x="194310" y="344354"/>
                              </a:cubicBezTo>
                              <a:cubicBezTo>
                                <a:pt x="194310" y="244342"/>
                                <a:pt x="130135" y="164165"/>
                                <a:pt x="39562" y="145684"/>
                              </a:cubicBezTo>
                              <a:lnTo>
                                <a:pt x="0" y="141738"/>
                              </a:lnTo>
                              <a:lnTo>
                                <a:pt x="0" y="0"/>
                              </a:lnTo>
                              <a:close/>
                            </a:path>
                          </a:pathLst>
                        </a:custGeom>
                        <a:solidFill>
                          <a:srgbClr val="000000"/>
                        </a:solidFill>
                        <a:ln w="0" cap="flat">
                          <a:noFill/>
                          <a:miter lim="127000"/>
                        </a:ln>
                        <a:effectLst/>
                      </wps:spPr>
                      <wps:bodyPr/>
                    </wps:wsp>
                    <wps:wsp>
                      <wps:cNvPr id="7" name="Shape 9"/>
                      <wps:cNvSpPr/>
                      <wps:spPr>
                        <a:xfrm>
                          <a:off x="2650236" y="3379122"/>
                          <a:ext cx="464820" cy="882396"/>
                        </a:xfrm>
                        <a:custGeom>
                          <a:avLst/>
                          <a:gdLst/>
                          <a:ahLst/>
                          <a:cxnLst/>
                          <a:rect l="0" t="0" r="0" b="0"/>
                          <a:pathLst>
                            <a:path w="464820" h="882396">
                              <a:moveTo>
                                <a:pt x="277368" y="0"/>
                              </a:moveTo>
                              <a:lnTo>
                                <a:pt x="277368" y="207264"/>
                              </a:lnTo>
                              <a:lnTo>
                                <a:pt x="464820" y="207264"/>
                              </a:lnTo>
                              <a:lnTo>
                                <a:pt x="464820" y="347472"/>
                              </a:lnTo>
                              <a:lnTo>
                                <a:pt x="277368" y="347472"/>
                              </a:lnTo>
                              <a:lnTo>
                                <a:pt x="277368" y="626364"/>
                              </a:lnTo>
                              <a:cubicBezTo>
                                <a:pt x="277368" y="704088"/>
                                <a:pt x="309372" y="743712"/>
                                <a:pt x="374904" y="743712"/>
                              </a:cubicBezTo>
                              <a:cubicBezTo>
                                <a:pt x="406908" y="743712"/>
                                <a:pt x="438912" y="734568"/>
                                <a:pt x="464820" y="723900"/>
                              </a:cubicBezTo>
                              <a:lnTo>
                                <a:pt x="464820" y="856488"/>
                              </a:lnTo>
                              <a:cubicBezTo>
                                <a:pt x="434340" y="871728"/>
                                <a:pt x="385572" y="882396"/>
                                <a:pt x="333756" y="882396"/>
                              </a:cubicBezTo>
                              <a:cubicBezTo>
                                <a:pt x="187452" y="882396"/>
                                <a:pt x="115824" y="795528"/>
                                <a:pt x="115824" y="641604"/>
                              </a:cubicBezTo>
                              <a:lnTo>
                                <a:pt x="115824" y="347472"/>
                              </a:lnTo>
                              <a:lnTo>
                                <a:pt x="0" y="347472"/>
                              </a:lnTo>
                              <a:lnTo>
                                <a:pt x="0" y="207264"/>
                              </a:lnTo>
                              <a:lnTo>
                                <a:pt x="115824" y="207264"/>
                              </a:lnTo>
                              <a:lnTo>
                                <a:pt x="115824" y="38100"/>
                              </a:lnTo>
                              <a:lnTo>
                                <a:pt x="277368" y="0"/>
                              </a:lnTo>
                              <a:close/>
                            </a:path>
                          </a:pathLst>
                        </a:custGeom>
                        <a:solidFill>
                          <a:srgbClr val="000000"/>
                        </a:solidFill>
                        <a:ln w="0" cap="flat">
                          <a:noFill/>
                          <a:miter lim="127000"/>
                        </a:ln>
                        <a:effectLst/>
                      </wps:spPr>
                      <wps:bodyPr/>
                    </wps:wsp>
                    <wps:wsp>
                      <wps:cNvPr id="8" name="Shape 10"/>
                      <wps:cNvSpPr/>
                      <wps:spPr>
                        <a:xfrm>
                          <a:off x="3249168" y="3586386"/>
                          <a:ext cx="608076" cy="675132"/>
                        </a:xfrm>
                        <a:custGeom>
                          <a:avLst/>
                          <a:gdLst/>
                          <a:ahLst/>
                          <a:cxnLst/>
                          <a:rect l="0" t="0" r="0" b="0"/>
                          <a:pathLst>
                            <a:path w="608076" h="675132">
                              <a:moveTo>
                                <a:pt x="0" y="0"/>
                              </a:moveTo>
                              <a:lnTo>
                                <a:pt x="161544" y="0"/>
                              </a:lnTo>
                              <a:lnTo>
                                <a:pt x="161544" y="384048"/>
                              </a:lnTo>
                              <a:cubicBezTo>
                                <a:pt x="161544" y="440436"/>
                                <a:pt x="170688" y="475488"/>
                                <a:pt x="193548" y="498348"/>
                              </a:cubicBezTo>
                              <a:cubicBezTo>
                                <a:pt x="216408" y="522732"/>
                                <a:pt x="251460" y="533400"/>
                                <a:pt x="289560" y="533400"/>
                              </a:cubicBezTo>
                              <a:cubicBezTo>
                                <a:pt x="348996" y="533400"/>
                                <a:pt x="403860" y="505968"/>
                                <a:pt x="446532" y="470916"/>
                              </a:cubicBezTo>
                              <a:lnTo>
                                <a:pt x="446532" y="0"/>
                              </a:lnTo>
                              <a:lnTo>
                                <a:pt x="608076" y="0"/>
                              </a:lnTo>
                              <a:lnTo>
                                <a:pt x="608076" y="659892"/>
                              </a:lnTo>
                              <a:lnTo>
                                <a:pt x="448056" y="659892"/>
                              </a:lnTo>
                              <a:lnTo>
                                <a:pt x="448056" y="601980"/>
                              </a:lnTo>
                              <a:lnTo>
                                <a:pt x="446532" y="600456"/>
                              </a:lnTo>
                              <a:cubicBezTo>
                                <a:pt x="390144" y="647700"/>
                                <a:pt x="316992" y="675132"/>
                                <a:pt x="236220" y="675132"/>
                              </a:cubicBezTo>
                              <a:cubicBezTo>
                                <a:pt x="163068" y="675132"/>
                                <a:pt x="102108" y="652272"/>
                                <a:pt x="57912" y="605028"/>
                              </a:cubicBezTo>
                              <a:cubicBezTo>
                                <a:pt x="15240" y="557784"/>
                                <a:pt x="0" y="502920"/>
                                <a:pt x="0" y="411480"/>
                              </a:cubicBezTo>
                              <a:lnTo>
                                <a:pt x="0" y="0"/>
                              </a:lnTo>
                              <a:close/>
                            </a:path>
                          </a:pathLst>
                        </a:custGeom>
                        <a:solidFill>
                          <a:srgbClr val="000000"/>
                        </a:solidFill>
                        <a:ln w="0" cap="flat">
                          <a:noFill/>
                          <a:miter lim="127000"/>
                        </a:ln>
                        <a:effectLst/>
                      </wps:spPr>
                      <wps:bodyPr/>
                    </wps:wsp>
                    <wps:wsp>
                      <wps:cNvPr id="9" name="Shape 11"/>
                      <wps:cNvSpPr/>
                      <wps:spPr>
                        <a:xfrm>
                          <a:off x="4012692" y="3572670"/>
                          <a:ext cx="554736" cy="688848"/>
                        </a:xfrm>
                        <a:custGeom>
                          <a:avLst/>
                          <a:gdLst/>
                          <a:ahLst/>
                          <a:cxnLst/>
                          <a:rect l="0" t="0" r="0" b="0"/>
                          <a:pathLst>
                            <a:path w="554736" h="688848">
                              <a:moveTo>
                                <a:pt x="272796" y="0"/>
                              </a:moveTo>
                              <a:cubicBezTo>
                                <a:pt x="353568" y="0"/>
                                <a:pt x="451104" y="18288"/>
                                <a:pt x="515112" y="51816"/>
                              </a:cubicBezTo>
                              <a:lnTo>
                                <a:pt x="515112" y="193548"/>
                              </a:lnTo>
                              <a:cubicBezTo>
                                <a:pt x="435864" y="150876"/>
                                <a:pt x="342900" y="131064"/>
                                <a:pt x="275844" y="131064"/>
                              </a:cubicBezTo>
                              <a:cubicBezTo>
                                <a:pt x="207264" y="131064"/>
                                <a:pt x="161544" y="150876"/>
                                <a:pt x="161544" y="196596"/>
                              </a:cubicBezTo>
                              <a:cubicBezTo>
                                <a:pt x="161544" y="230124"/>
                                <a:pt x="187452" y="246888"/>
                                <a:pt x="245364" y="260604"/>
                              </a:cubicBezTo>
                              <a:cubicBezTo>
                                <a:pt x="301752" y="272796"/>
                                <a:pt x="397764" y="284988"/>
                                <a:pt x="460248" y="313944"/>
                              </a:cubicBezTo>
                              <a:cubicBezTo>
                                <a:pt x="522732" y="342900"/>
                                <a:pt x="554736" y="391668"/>
                                <a:pt x="554736" y="473964"/>
                              </a:cubicBezTo>
                              <a:cubicBezTo>
                                <a:pt x="554736" y="620268"/>
                                <a:pt x="426720" y="688848"/>
                                <a:pt x="269748" y="688848"/>
                              </a:cubicBezTo>
                              <a:cubicBezTo>
                                <a:pt x="185928" y="688848"/>
                                <a:pt x="82296" y="672084"/>
                                <a:pt x="7620" y="629412"/>
                              </a:cubicBezTo>
                              <a:lnTo>
                                <a:pt x="7620" y="480060"/>
                              </a:lnTo>
                              <a:cubicBezTo>
                                <a:pt x="91440" y="533400"/>
                                <a:pt x="198120" y="556260"/>
                                <a:pt x="272796" y="556260"/>
                              </a:cubicBezTo>
                              <a:cubicBezTo>
                                <a:pt x="345948" y="556260"/>
                                <a:pt x="393192" y="534924"/>
                                <a:pt x="393192" y="489204"/>
                              </a:cubicBezTo>
                              <a:cubicBezTo>
                                <a:pt x="393192" y="455676"/>
                                <a:pt x="373380" y="437388"/>
                                <a:pt x="316992" y="425196"/>
                              </a:cubicBezTo>
                              <a:cubicBezTo>
                                <a:pt x="260604" y="411480"/>
                                <a:pt x="158496" y="396240"/>
                                <a:pt x="94488" y="367284"/>
                              </a:cubicBezTo>
                              <a:cubicBezTo>
                                <a:pt x="30480" y="338328"/>
                                <a:pt x="0" y="286512"/>
                                <a:pt x="0" y="210312"/>
                              </a:cubicBezTo>
                              <a:cubicBezTo>
                                <a:pt x="0" y="71628"/>
                                <a:pt x="114300" y="0"/>
                                <a:pt x="272796" y="0"/>
                              </a:cubicBezTo>
                              <a:close/>
                            </a:path>
                          </a:pathLst>
                        </a:custGeom>
                        <a:solidFill>
                          <a:srgbClr val="000000"/>
                        </a:solidFill>
                        <a:ln w="0" cap="flat">
                          <a:noFill/>
                          <a:miter lim="127000"/>
                        </a:ln>
                        <a:effectLst/>
                      </wps:spPr>
                      <wps:bodyPr/>
                    </wps:wsp>
                    <wps:wsp>
                      <wps:cNvPr id="10" name="Shape 12"/>
                      <wps:cNvSpPr/>
                      <wps:spPr>
                        <a:xfrm>
                          <a:off x="0" y="4409347"/>
                          <a:ext cx="422148" cy="967740"/>
                        </a:xfrm>
                        <a:custGeom>
                          <a:avLst/>
                          <a:gdLst/>
                          <a:ahLst/>
                          <a:cxnLst/>
                          <a:rect l="0" t="0" r="0" b="0"/>
                          <a:pathLst>
                            <a:path w="422148" h="967740">
                              <a:moveTo>
                                <a:pt x="406908" y="0"/>
                              </a:moveTo>
                              <a:lnTo>
                                <a:pt x="422148" y="0"/>
                              </a:lnTo>
                              <a:lnTo>
                                <a:pt x="422148" y="42672"/>
                              </a:lnTo>
                              <a:lnTo>
                                <a:pt x="176784" y="626364"/>
                              </a:lnTo>
                              <a:lnTo>
                                <a:pt x="422148" y="626364"/>
                              </a:lnTo>
                              <a:lnTo>
                                <a:pt x="422148" y="655320"/>
                              </a:lnTo>
                              <a:lnTo>
                                <a:pt x="164592" y="655320"/>
                              </a:lnTo>
                              <a:lnTo>
                                <a:pt x="33528" y="967740"/>
                              </a:lnTo>
                              <a:lnTo>
                                <a:pt x="0" y="967740"/>
                              </a:lnTo>
                              <a:lnTo>
                                <a:pt x="406908" y="0"/>
                              </a:lnTo>
                              <a:close/>
                            </a:path>
                          </a:pathLst>
                        </a:custGeom>
                        <a:solidFill>
                          <a:srgbClr val="000000"/>
                        </a:solidFill>
                        <a:ln w="0" cap="flat">
                          <a:noFill/>
                          <a:miter lim="127000"/>
                        </a:ln>
                        <a:effectLst/>
                      </wps:spPr>
                      <wps:bodyPr/>
                    </wps:wsp>
                    <wps:wsp>
                      <wps:cNvPr id="12" name="Shape 13"/>
                      <wps:cNvSpPr/>
                      <wps:spPr>
                        <a:xfrm>
                          <a:off x="422148" y="4409347"/>
                          <a:ext cx="423672" cy="967740"/>
                        </a:xfrm>
                        <a:custGeom>
                          <a:avLst/>
                          <a:gdLst/>
                          <a:ahLst/>
                          <a:cxnLst/>
                          <a:rect l="0" t="0" r="0" b="0"/>
                          <a:pathLst>
                            <a:path w="423672" h="967740">
                              <a:moveTo>
                                <a:pt x="0" y="0"/>
                              </a:moveTo>
                              <a:lnTo>
                                <a:pt x="16764" y="0"/>
                              </a:lnTo>
                              <a:lnTo>
                                <a:pt x="423672" y="967740"/>
                              </a:lnTo>
                              <a:lnTo>
                                <a:pt x="390144" y="967740"/>
                              </a:lnTo>
                              <a:lnTo>
                                <a:pt x="257556" y="655320"/>
                              </a:lnTo>
                              <a:lnTo>
                                <a:pt x="0" y="655320"/>
                              </a:lnTo>
                              <a:lnTo>
                                <a:pt x="0" y="626364"/>
                              </a:lnTo>
                              <a:lnTo>
                                <a:pt x="245364" y="626364"/>
                              </a:lnTo>
                              <a:lnTo>
                                <a:pt x="1524" y="42672"/>
                              </a:lnTo>
                              <a:lnTo>
                                <a:pt x="0" y="42672"/>
                              </a:lnTo>
                              <a:lnTo>
                                <a:pt x="0" y="0"/>
                              </a:lnTo>
                              <a:close/>
                            </a:path>
                          </a:pathLst>
                        </a:custGeom>
                        <a:solidFill>
                          <a:srgbClr val="000000"/>
                        </a:solidFill>
                        <a:ln w="0" cap="flat">
                          <a:noFill/>
                          <a:miter lim="127000"/>
                        </a:ln>
                        <a:effectLst/>
                      </wps:spPr>
                      <wps:bodyPr/>
                    </wps:wsp>
                    <wps:wsp>
                      <wps:cNvPr id="13" name="Shape 14"/>
                      <wps:cNvSpPr/>
                      <wps:spPr>
                        <a:xfrm>
                          <a:off x="937260" y="4711098"/>
                          <a:ext cx="522732" cy="676656"/>
                        </a:xfrm>
                        <a:custGeom>
                          <a:avLst/>
                          <a:gdLst/>
                          <a:ahLst/>
                          <a:cxnLst/>
                          <a:rect l="0" t="0" r="0" b="0"/>
                          <a:pathLst>
                            <a:path w="522732" h="676656">
                              <a:moveTo>
                                <a:pt x="333756" y="0"/>
                              </a:moveTo>
                              <a:cubicBezTo>
                                <a:pt x="402336" y="0"/>
                                <a:pt x="466344" y="18288"/>
                                <a:pt x="518160" y="51816"/>
                              </a:cubicBezTo>
                              <a:lnTo>
                                <a:pt x="518160" y="86868"/>
                              </a:lnTo>
                              <a:cubicBezTo>
                                <a:pt x="464820" y="50292"/>
                                <a:pt x="402336" y="28956"/>
                                <a:pt x="333756" y="28956"/>
                              </a:cubicBezTo>
                              <a:cubicBezTo>
                                <a:pt x="156972" y="28956"/>
                                <a:pt x="30480" y="160020"/>
                                <a:pt x="30480" y="339852"/>
                              </a:cubicBezTo>
                              <a:cubicBezTo>
                                <a:pt x="30480" y="518161"/>
                                <a:pt x="158496" y="646176"/>
                                <a:pt x="330708" y="646176"/>
                              </a:cubicBezTo>
                              <a:cubicBezTo>
                                <a:pt x="406908" y="646176"/>
                                <a:pt x="473964" y="621792"/>
                                <a:pt x="522732" y="583692"/>
                              </a:cubicBezTo>
                              <a:lnTo>
                                <a:pt x="522732" y="620268"/>
                              </a:lnTo>
                              <a:cubicBezTo>
                                <a:pt x="470916" y="655320"/>
                                <a:pt x="403860" y="676656"/>
                                <a:pt x="330708" y="676656"/>
                              </a:cubicBezTo>
                              <a:cubicBezTo>
                                <a:pt x="137160" y="676656"/>
                                <a:pt x="0" y="530352"/>
                                <a:pt x="0" y="339852"/>
                              </a:cubicBezTo>
                              <a:cubicBezTo>
                                <a:pt x="0" y="146304"/>
                                <a:pt x="137160" y="0"/>
                                <a:pt x="333756" y="0"/>
                              </a:cubicBezTo>
                              <a:close/>
                            </a:path>
                          </a:pathLst>
                        </a:custGeom>
                        <a:solidFill>
                          <a:srgbClr val="000000"/>
                        </a:solidFill>
                        <a:ln w="0" cap="flat">
                          <a:noFill/>
                          <a:miter lim="127000"/>
                        </a:ln>
                        <a:effectLst/>
                      </wps:spPr>
                      <wps:bodyPr/>
                    </wps:wsp>
                    <wps:wsp>
                      <wps:cNvPr id="14" name="Shape 15"/>
                      <wps:cNvSpPr/>
                      <wps:spPr>
                        <a:xfrm>
                          <a:off x="1623060" y="5024061"/>
                          <a:ext cx="243078" cy="363694"/>
                        </a:xfrm>
                        <a:custGeom>
                          <a:avLst/>
                          <a:gdLst/>
                          <a:ahLst/>
                          <a:cxnLst/>
                          <a:rect l="0" t="0" r="0" b="0"/>
                          <a:pathLst>
                            <a:path w="243078" h="363694">
                              <a:moveTo>
                                <a:pt x="243078" y="0"/>
                              </a:moveTo>
                              <a:lnTo>
                                <a:pt x="243078" y="29384"/>
                              </a:lnTo>
                              <a:lnTo>
                                <a:pt x="170640" y="35533"/>
                              </a:lnTo>
                              <a:cubicBezTo>
                                <a:pt x="91345" y="50607"/>
                                <a:pt x="30480" y="92041"/>
                                <a:pt x="30480" y="182338"/>
                              </a:cubicBezTo>
                              <a:cubicBezTo>
                                <a:pt x="30480" y="292066"/>
                                <a:pt x="123444" y="333214"/>
                                <a:pt x="217932" y="333214"/>
                              </a:cubicBezTo>
                              <a:lnTo>
                                <a:pt x="243078" y="330516"/>
                              </a:lnTo>
                              <a:lnTo>
                                <a:pt x="243078" y="360783"/>
                              </a:lnTo>
                              <a:lnTo>
                                <a:pt x="216408" y="363694"/>
                              </a:lnTo>
                              <a:cubicBezTo>
                                <a:pt x="96012" y="363694"/>
                                <a:pt x="0" y="302734"/>
                                <a:pt x="0" y="185386"/>
                              </a:cubicBezTo>
                              <a:cubicBezTo>
                                <a:pt x="0" y="68038"/>
                                <a:pt x="84011" y="13698"/>
                                <a:pt x="202005" y="1946"/>
                              </a:cubicBezTo>
                              <a:lnTo>
                                <a:pt x="243078" y="0"/>
                              </a:lnTo>
                              <a:close/>
                            </a:path>
                          </a:pathLst>
                        </a:custGeom>
                        <a:solidFill>
                          <a:srgbClr val="000000"/>
                        </a:solidFill>
                        <a:ln w="0" cap="flat">
                          <a:noFill/>
                          <a:miter lim="127000"/>
                        </a:ln>
                        <a:effectLst/>
                      </wps:spPr>
                      <wps:bodyPr/>
                    </wps:wsp>
                    <wps:wsp>
                      <wps:cNvPr id="15" name="Shape 16"/>
                      <wps:cNvSpPr/>
                      <wps:spPr>
                        <a:xfrm>
                          <a:off x="1670304" y="4711099"/>
                          <a:ext cx="195834" cy="82297"/>
                        </a:xfrm>
                        <a:custGeom>
                          <a:avLst/>
                          <a:gdLst/>
                          <a:ahLst/>
                          <a:cxnLst/>
                          <a:rect l="0" t="0" r="0" b="0"/>
                          <a:pathLst>
                            <a:path w="195834" h="82297">
                              <a:moveTo>
                                <a:pt x="192024" y="0"/>
                              </a:moveTo>
                              <a:lnTo>
                                <a:pt x="195834" y="255"/>
                              </a:lnTo>
                              <a:lnTo>
                                <a:pt x="195834" y="29097"/>
                              </a:lnTo>
                              <a:lnTo>
                                <a:pt x="193548" y="28956"/>
                              </a:lnTo>
                              <a:cubicBezTo>
                                <a:pt x="115824" y="28956"/>
                                <a:pt x="53340" y="48768"/>
                                <a:pt x="0" y="82297"/>
                              </a:cubicBezTo>
                              <a:lnTo>
                                <a:pt x="0" y="48768"/>
                              </a:lnTo>
                              <a:cubicBezTo>
                                <a:pt x="45720" y="22860"/>
                                <a:pt x="109728" y="0"/>
                                <a:pt x="192024" y="0"/>
                              </a:cubicBezTo>
                              <a:close/>
                            </a:path>
                          </a:pathLst>
                        </a:custGeom>
                        <a:solidFill>
                          <a:srgbClr val="000000"/>
                        </a:solidFill>
                        <a:ln w="0" cap="flat">
                          <a:noFill/>
                          <a:miter lim="127000"/>
                        </a:ln>
                        <a:effectLst/>
                      </wps:spPr>
                      <wps:bodyPr/>
                    </wps:wsp>
                    <wps:wsp>
                      <wps:cNvPr id="16" name="Shape 17"/>
                      <wps:cNvSpPr/>
                      <wps:spPr>
                        <a:xfrm>
                          <a:off x="1866138" y="4711354"/>
                          <a:ext cx="380238" cy="673491"/>
                        </a:xfrm>
                        <a:custGeom>
                          <a:avLst/>
                          <a:gdLst/>
                          <a:ahLst/>
                          <a:cxnLst/>
                          <a:rect l="0" t="0" r="0" b="0"/>
                          <a:pathLst>
                            <a:path w="380238" h="673491">
                              <a:moveTo>
                                <a:pt x="0" y="0"/>
                              </a:moveTo>
                              <a:lnTo>
                                <a:pt x="54492" y="3647"/>
                              </a:lnTo>
                              <a:cubicBezTo>
                                <a:pt x="181237" y="21629"/>
                                <a:pt x="243078" y="100139"/>
                                <a:pt x="243078" y="205485"/>
                              </a:cubicBezTo>
                              <a:lnTo>
                                <a:pt x="243078" y="528573"/>
                              </a:lnTo>
                              <a:cubicBezTo>
                                <a:pt x="243078" y="583437"/>
                                <a:pt x="258318" y="642873"/>
                                <a:pt x="329946" y="642873"/>
                              </a:cubicBezTo>
                              <a:cubicBezTo>
                                <a:pt x="346710" y="642873"/>
                                <a:pt x="366522" y="636777"/>
                                <a:pt x="380238" y="632205"/>
                              </a:cubicBezTo>
                              <a:lnTo>
                                <a:pt x="380238" y="661161"/>
                              </a:lnTo>
                              <a:cubicBezTo>
                                <a:pt x="366522" y="665733"/>
                                <a:pt x="348234" y="671829"/>
                                <a:pt x="325374" y="671829"/>
                              </a:cubicBezTo>
                              <a:cubicBezTo>
                                <a:pt x="270510" y="671829"/>
                                <a:pt x="227838" y="641349"/>
                                <a:pt x="217170" y="580389"/>
                              </a:cubicBezTo>
                              <a:lnTo>
                                <a:pt x="215646" y="580389"/>
                              </a:lnTo>
                              <a:cubicBezTo>
                                <a:pt x="167640" y="620394"/>
                                <a:pt x="108490" y="654398"/>
                                <a:pt x="42053" y="668900"/>
                              </a:cubicBezTo>
                              <a:lnTo>
                                <a:pt x="0" y="673491"/>
                              </a:lnTo>
                              <a:lnTo>
                                <a:pt x="0" y="643224"/>
                              </a:lnTo>
                              <a:lnTo>
                                <a:pt x="39005" y="639039"/>
                              </a:lnTo>
                              <a:cubicBezTo>
                                <a:pt x="102870" y="625538"/>
                                <a:pt x="164592" y="592962"/>
                                <a:pt x="212598" y="548385"/>
                              </a:cubicBezTo>
                              <a:lnTo>
                                <a:pt x="212598" y="359409"/>
                              </a:lnTo>
                              <a:cubicBezTo>
                                <a:pt x="145542" y="348742"/>
                                <a:pt x="76962" y="341121"/>
                                <a:pt x="11430" y="341121"/>
                              </a:cubicBezTo>
                              <a:lnTo>
                                <a:pt x="0" y="342092"/>
                              </a:lnTo>
                              <a:lnTo>
                                <a:pt x="0" y="312707"/>
                              </a:lnTo>
                              <a:lnTo>
                                <a:pt x="11430" y="312165"/>
                              </a:lnTo>
                              <a:cubicBezTo>
                                <a:pt x="81534" y="312165"/>
                                <a:pt x="145542" y="319785"/>
                                <a:pt x="212598" y="330453"/>
                              </a:cubicBezTo>
                              <a:lnTo>
                                <a:pt x="212598" y="211581"/>
                              </a:lnTo>
                              <a:cubicBezTo>
                                <a:pt x="212598" y="106235"/>
                                <a:pt x="149590" y="45227"/>
                                <a:pt x="45015" y="31621"/>
                              </a:cubicBezTo>
                              <a:lnTo>
                                <a:pt x="0" y="28842"/>
                              </a:lnTo>
                              <a:lnTo>
                                <a:pt x="0" y="0"/>
                              </a:lnTo>
                              <a:close/>
                            </a:path>
                          </a:pathLst>
                        </a:custGeom>
                        <a:solidFill>
                          <a:srgbClr val="000000"/>
                        </a:solidFill>
                        <a:ln w="0" cap="flat">
                          <a:noFill/>
                          <a:miter lim="127000"/>
                        </a:ln>
                        <a:effectLst/>
                      </wps:spPr>
                      <wps:bodyPr/>
                    </wps:wsp>
                    <wps:wsp>
                      <wps:cNvPr id="17" name="Shape 18"/>
                      <wps:cNvSpPr/>
                      <wps:spPr>
                        <a:xfrm>
                          <a:off x="2322576" y="4715654"/>
                          <a:ext cx="291084" cy="669953"/>
                        </a:xfrm>
                        <a:custGeom>
                          <a:avLst/>
                          <a:gdLst/>
                          <a:ahLst/>
                          <a:cxnLst/>
                          <a:rect l="0" t="0" r="0" b="0"/>
                          <a:pathLst>
                            <a:path w="291084" h="669953">
                              <a:moveTo>
                                <a:pt x="291084" y="0"/>
                              </a:moveTo>
                              <a:lnTo>
                                <a:pt x="291084" y="28851"/>
                              </a:lnTo>
                              <a:lnTo>
                                <a:pt x="271347" y="30711"/>
                              </a:lnTo>
                              <a:cubicBezTo>
                                <a:pt x="123015" y="59714"/>
                                <a:pt x="32004" y="185563"/>
                                <a:pt x="32004" y="342916"/>
                              </a:cubicBezTo>
                              <a:cubicBezTo>
                                <a:pt x="32004" y="497602"/>
                                <a:pt x="123015" y="610283"/>
                                <a:pt x="257053" y="636036"/>
                              </a:cubicBezTo>
                              <a:lnTo>
                                <a:pt x="291084" y="639207"/>
                              </a:lnTo>
                              <a:lnTo>
                                <a:pt x="291084" y="669953"/>
                              </a:lnTo>
                              <a:lnTo>
                                <a:pt x="250573" y="666147"/>
                              </a:lnTo>
                              <a:cubicBezTo>
                                <a:pt x="107347" y="638643"/>
                                <a:pt x="0" y="517795"/>
                                <a:pt x="0" y="344440"/>
                              </a:cubicBezTo>
                              <a:cubicBezTo>
                                <a:pt x="0" y="177753"/>
                                <a:pt x="99179" y="35568"/>
                                <a:pt x="263846" y="2627"/>
                              </a:cubicBezTo>
                              <a:lnTo>
                                <a:pt x="291084" y="0"/>
                              </a:lnTo>
                              <a:close/>
                            </a:path>
                          </a:pathLst>
                        </a:custGeom>
                        <a:solidFill>
                          <a:srgbClr val="000000"/>
                        </a:solidFill>
                        <a:ln w="0" cap="flat">
                          <a:noFill/>
                          <a:miter lim="127000"/>
                        </a:ln>
                        <a:effectLst/>
                      </wps:spPr>
                      <wps:bodyPr/>
                    </wps:wsp>
                    <wps:wsp>
                      <wps:cNvPr id="18" name="Shape 19"/>
                      <wps:cNvSpPr/>
                      <wps:spPr>
                        <a:xfrm>
                          <a:off x="2613660" y="4409347"/>
                          <a:ext cx="289560" cy="978408"/>
                        </a:xfrm>
                        <a:custGeom>
                          <a:avLst/>
                          <a:gdLst/>
                          <a:ahLst/>
                          <a:cxnLst/>
                          <a:rect l="0" t="0" r="0" b="0"/>
                          <a:pathLst>
                            <a:path w="289560" h="978408">
                              <a:moveTo>
                                <a:pt x="259080" y="0"/>
                              </a:moveTo>
                              <a:lnTo>
                                <a:pt x="289560" y="0"/>
                              </a:lnTo>
                              <a:lnTo>
                                <a:pt x="289560" y="967740"/>
                              </a:lnTo>
                              <a:lnTo>
                                <a:pt x="259080" y="967740"/>
                              </a:lnTo>
                              <a:lnTo>
                                <a:pt x="259080" y="880872"/>
                              </a:lnTo>
                              <a:lnTo>
                                <a:pt x="257556" y="879348"/>
                              </a:lnTo>
                              <a:cubicBezTo>
                                <a:pt x="202692" y="937260"/>
                                <a:pt x="118872" y="978408"/>
                                <a:pt x="22860" y="978408"/>
                              </a:cubicBezTo>
                              <a:lnTo>
                                <a:pt x="0" y="976261"/>
                              </a:lnTo>
                              <a:lnTo>
                                <a:pt x="0" y="945514"/>
                              </a:lnTo>
                              <a:lnTo>
                                <a:pt x="25908" y="947928"/>
                              </a:lnTo>
                              <a:cubicBezTo>
                                <a:pt x="118872" y="947928"/>
                                <a:pt x="201168" y="911352"/>
                                <a:pt x="259080" y="841248"/>
                              </a:cubicBezTo>
                              <a:lnTo>
                                <a:pt x="259080" y="397764"/>
                              </a:lnTo>
                              <a:cubicBezTo>
                                <a:pt x="201168" y="358140"/>
                                <a:pt x="128016" y="330708"/>
                                <a:pt x="47244" y="330708"/>
                              </a:cubicBezTo>
                              <a:lnTo>
                                <a:pt x="0" y="335159"/>
                              </a:lnTo>
                              <a:lnTo>
                                <a:pt x="0" y="306308"/>
                              </a:lnTo>
                              <a:lnTo>
                                <a:pt x="47244" y="301752"/>
                              </a:lnTo>
                              <a:cubicBezTo>
                                <a:pt x="131064" y="301752"/>
                                <a:pt x="199644" y="329184"/>
                                <a:pt x="257556" y="362712"/>
                              </a:cubicBezTo>
                              <a:lnTo>
                                <a:pt x="259080" y="361188"/>
                              </a:lnTo>
                              <a:lnTo>
                                <a:pt x="259080" y="0"/>
                              </a:lnTo>
                              <a:close/>
                            </a:path>
                          </a:pathLst>
                        </a:custGeom>
                        <a:solidFill>
                          <a:srgbClr val="000000"/>
                        </a:solidFill>
                        <a:ln w="0" cap="flat">
                          <a:noFill/>
                          <a:miter lim="127000"/>
                        </a:ln>
                        <a:effectLst/>
                      </wps:spPr>
                      <wps:bodyPr/>
                    </wps:wsp>
                    <wps:wsp>
                      <wps:cNvPr id="19" name="Shape 20"/>
                      <wps:cNvSpPr/>
                      <wps:spPr>
                        <a:xfrm>
                          <a:off x="3107436" y="4712804"/>
                          <a:ext cx="299466" cy="671364"/>
                        </a:xfrm>
                        <a:custGeom>
                          <a:avLst/>
                          <a:gdLst/>
                          <a:ahLst/>
                          <a:cxnLst/>
                          <a:rect l="0" t="0" r="0" b="0"/>
                          <a:pathLst>
                            <a:path w="299466" h="671364">
                              <a:moveTo>
                                <a:pt x="299466" y="0"/>
                              </a:moveTo>
                              <a:lnTo>
                                <a:pt x="299466" y="28682"/>
                              </a:lnTo>
                              <a:lnTo>
                                <a:pt x="263905" y="31864"/>
                              </a:lnTo>
                              <a:cubicBezTo>
                                <a:pt x="145161" y="53325"/>
                                <a:pt x="41148" y="149170"/>
                                <a:pt x="30480" y="309190"/>
                              </a:cubicBezTo>
                              <a:lnTo>
                                <a:pt x="299466" y="309190"/>
                              </a:lnTo>
                              <a:lnTo>
                                <a:pt x="299466" y="339671"/>
                              </a:lnTo>
                              <a:lnTo>
                                <a:pt x="30480" y="339671"/>
                              </a:lnTo>
                              <a:cubicBezTo>
                                <a:pt x="31814" y="493023"/>
                                <a:pt x="125325" y="611371"/>
                                <a:pt x="274261" y="638563"/>
                              </a:cubicBezTo>
                              <a:lnTo>
                                <a:pt x="299466" y="640781"/>
                              </a:lnTo>
                              <a:lnTo>
                                <a:pt x="299466" y="671364"/>
                              </a:lnTo>
                              <a:lnTo>
                                <a:pt x="268367" y="668601"/>
                              </a:lnTo>
                              <a:cubicBezTo>
                                <a:pt x="108514" y="639327"/>
                                <a:pt x="0" y="511311"/>
                                <a:pt x="0" y="336622"/>
                              </a:cubicBezTo>
                              <a:cubicBezTo>
                                <a:pt x="0" y="161934"/>
                                <a:pt x="105013" y="33918"/>
                                <a:pt x="251740" y="4644"/>
                              </a:cubicBezTo>
                              <a:lnTo>
                                <a:pt x="299466" y="0"/>
                              </a:lnTo>
                              <a:close/>
                            </a:path>
                          </a:pathLst>
                        </a:custGeom>
                        <a:solidFill>
                          <a:srgbClr val="000000"/>
                        </a:solidFill>
                        <a:ln w="0" cap="flat">
                          <a:noFill/>
                          <a:miter lim="127000"/>
                        </a:ln>
                        <a:effectLst/>
                      </wps:spPr>
                      <wps:bodyPr/>
                    </wps:wsp>
                    <wps:wsp>
                      <wps:cNvPr id="20" name="Shape 21"/>
                      <wps:cNvSpPr/>
                      <wps:spPr>
                        <a:xfrm>
                          <a:off x="3406902" y="5287171"/>
                          <a:ext cx="261366" cy="100584"/>
                        </a:xfrm>
                        <a:custGeom>
                          <a:avLst/>
                          <a:gdLst/>
                          <a:ahLst/>
                          <a:cxnLst/>
                          <a:rect l="0" t="0" r="0" b="0"/>
                          <a:pathLst>
                            <a:path w="261366" h="100584">
                              <a:moveTo>
                                <a:pt x="261366" y="0"/>
                              </a:moveTo>
                              <a:lnTo>
                                <a:pt x="261366" y="35052"/>
                              </a:lnTo>
                              <a:cubicBezTo>
                                <a:pt x="201930" y="76200"/>
                                <a:pt x="121158" y="100584"/>
                                <a:pt x="40386" y="100584"/>
                              </a:cubicBezTo>
                              <a:lnTo>
                                <a:pt x="0" y="96997"/>
                              </a:lnTo>
                              <a:lnTo>
                                <a:pt x="0" y="66415"/>
                              </a:lnTo>
                              <a:lnTo>
                                <a:pt x="41910" y="70104"/>
                              </a:lnTo>
                              <a:cubicBezTo>
                                <a:pt x="125730" y="70104"/>
                                <a:pt x="201930" y="44196"/>
                                <a:pt x="261366" y="0"/>
                              </a:cubicBezTo>
                              <a:close/>
                            </a:path>
                          </a:pathLst>
                        </a:custGeom>
                        <a:solidFill>
                          <a:srgbClr val="000000"/>
                        </a:solidFill>
                        <a:ln w="0" cap="flat">
                          <a:noFill/>
                          <a:miter lim="127000"/>
                        </a:ln>
                        <a:effectLst/>
                      </wps:spPr>
                      <wps:bodyPr/>
                    </wps:wsp>
                    <wps:wsp>
                      <wps:cNvPr id="21" name="Shape 22"/>
                      <wps:cNvSpPr/>
                      <wps:spPr>
                        <a:xfrm>
                          <a:off x="3406902" y="4711099"/>
                          <a:ext cx="299466" cy="341376"/>
                        </a:xfrm>
                        <a:custGeom>
                          <a:avLst/>
                          <a:gdLst/>
                          <a:ahLst/>
                          <a:cxnLst/>
                          <a:rect l="0" t="0" r="0" b="0"/>
                          <a:pathLst>
                            <a:path w="299466" h="341376">
                              <a:moveTo>
                                <a:pt x="17526" y="0"/>
                              </a:moveTo>
                              <a:cubicBezTo>
                                <a:pt x="174498" y="0"/>
                                <a:pt x="299466" y="106680"/>
                                <a:pt x="299466" y="294132"/>
                              </a:cubicBezTo>
                              <a:cubicBezTo>
                                <a:pt x="299466" y="312420"/>
                                <a:pt x="299466" y="329184"/>
                                <a:pt x="297942" y="341376"/>
                              </a:cubicBezTo>
                              <a:lnTo>
                                <a:pt x="0" y="341376"/>
                              </a:lnTo>
                              <a:lnTo>
                                <a:pt x="0" y="310896"/>
                              </a:lnTo>
                              <a:lnTo>
                                <a:pt x="268986" y="310896"/>
                              </a:lnTo>
                              <a:lnTo>
                                <a:pt x="268986" y="298703"/>
                              </a:lnTo>
                              <a:cubicBezTo>
                                <a:pt x="268986" y="85344"/>
                                <a:pt x="118110" y="28956"/>
                                <a:pt x="16002" y="28956"/>
                              </a:cubicBezTo>
                              <a:lnTo>
                                <a:pt x="0" y="30387"/>
                              </a:lnTo>
                              <a:lnTo>
                                <a:pt x="0" y="1705"/>
                              </a:lnTo>
                              <a:lnTo>
                                <a:pt x="17526" y="0"/>
                              </a:lnTo>
                              <a:close/>
                            </a:path>
                          </a:pathLst>
                        </a:custGeom>
                        <a:solidFill>
                          <a:srgbClr val="000000"/>
                        </a:solidFill>
                        <a:ln w="0" cap="flat">
                          <a:noFill/>
                          <a:miter lim="127000"/>
                        </a:ln>
                        <a:effectLst/>
                      </wps:spPr>
                      <wps:bodyPr/>
                    </wps:wsp>
                    <wps:wsp>
                      <wps:cNvPr id="22" name="Shape 23"/>
                      <wps:cNvSpPr/>
                      <wps:spPr>
                        <a:xfrm>
                          <a:off x="3909060" y="4711098"/>
                          <a:ext cx="1008888" cy="665988"/>
                        </a:xfrm>
                        <a:custGeom>
                          <a:avLst/>
                          <a:gdLst/>
                          <a:ahLst/>
                          <a:cxnLst/>
                          <a:rect l="0" t="0" r="0" b="0"/>
                          <a:pathLst>
                            <a:path w="1008888" h="665988">
                              <a:moveTo>
                                <a:pt x="294132" y="0"/>
                              </a:moveTo>
                              <a:cubicBezTo>
                                <a:pt x="391668" y="0"/>
                                <a:pt x="467868" y="42673"/>
                                <a:pt x="499872" y="124968"/>
                              </a:cubicBezTo>
                              <a:cubicBezTo>
                                <a:pt x="566928" y="64008"/>
                                <a:pt x="659892" y="0"/>
                                <a:pt x="781812" y="0"/>
                              </a:cubicBezTo>
                              <a:cubicBezTo>
                                <a:pt x="848868" y="0"/>
                                <a:pt x="903732" y="18288"/>
                                <a:pt x="947928" y="62485"/>
                              </a:cubicBezTo>
                              <a:cubicBezTo>
                                <a:pt x="992124" y="106680"/>
                                <a:pt x="1008888" y="167640"/>
                                <a:pt x="1008888" y="260604"/>
                              </a:cubicBezTo>
                              <a:lnTo>
                                <a:pt x="1008888" y="665988"/>
                              </a:lnTo>
                              <a:lnTo>
                                <a:pt x="976884" y="665988"/>
                              </a:lnTo>
                              <a:lnTo>
                                <a:pt x="976884" y="265176"/>
                              </a:lnTo>
                              <a:cubicBezTo>
                                <a:pt x="976884" y="176785"/>
                                <a:pt x="964692" y="123444"/>
                                <a:pt x="926592" y="85344"/>
                              </a:cubicBezTo>
                              <a:cubicBezTo>
                                <a:pt x="890016" y="48768"/>
                                <a:pt x="844296" y="28956"/>
                                <a:pt x="778764" y="28956"/>
                              </a:cubicBezTo>
                              <a:cubicBezTo>
                                <a:pt x="673608" y="28956"/>
                                <a:pt x="586740" y="80773"/>
                                <a:pt x="509016" y="152400"/>
                              </a:cubicBezTo>
                              <a:cubicBezTo>
                                <a:pt x="516636" y="182880"/>
                                <a:pt x="519684" y="214885"/>
                                <a:pt x="519684" y="257556"/>
                              </a:cubicBezTo>
                              <a:lnTo>
                                <a:pt x="519684" y="665988"/>
                              </a:lnTo>
                              <a:lnTo>
                                <a:pt x="489204" y="665988"/>
                              </a:lnTo>
                              <a:lnTo>
                                <a:pt x="489204" y="265176"/>
                              </a:lnTo>
                              <a:cubicBezTo>
                                <a:pt x="489204" y="176785"/>
                                <a:pt x="477012" y="123444"/>
                                <a:pt x="438912" y="85344"/>
                              </a:cubicBezTo>
                              <a:cubicBezTo>
                                <a:pt x="402336" y="48768"/>
                                <a:pt x="356616" y="28956"/>
                                <a:pt x="292608" y="28956"/>
                              </a:cubicBezTo>
                              <a:cubicBezTo>
                                <a:pt x="190500" y="28956"/>
                                <a:pt x="105156" y="77725"/>
                                <a:pt x="30480" y="146304"/>
                              </a:cubicBezTo>
                              <a:lnTo>
                                <a:pt x="30480" y="665988"/>
                              </a:lnTo>
                              <a:lnTo>
                                <a:pt x="0" y="665988"/>
                              </a:lnTo>
                              <a:lnTo>
                                <a:pt x="0" y="10668"/>
                              </a:lnTo>
                              <a:lnTo>
                                <a:pt x="30480" y="10668"/>
                              </a:lnTo>
                              <a:lnTo>
                                <a:pt x="30480" y="112776"/>
                              </a:lnTo>
                              <a:lnTo>
                                <a:pt x="32004" y="112776"/>
                              </a:lnTo>
                              <a:cubicBezTo>
                                <a:pt x="89916" y="57912"/>
                                <a:pt x="179832" y="0"/>
                                <a:pt x="294132" y="0"/>
                              </a:cubicBezTo>
                              <a:close/>
                            </a:path>
                          </a:pathLst>
                        </a:custGeom>
                        <a:solidFill>
                          <a:srgbClr val="000000"/>
                        </a:solidFill>
                        <a:ln w="0" cap="flat">
                          <a:noFill/>
                          <a:miter lim="127000"/>
                        </a:ln>
                        <a:effectLst/>
                      </wps:spPr>
                      <wps:bodyPr/>
                    </wps:wsp>
                    <wps:wsp>
                      <wps:cNvPr id="23" name="Shape 24"/>
                      <wps:cNvSpPr/>
                      <wps:spPr>
                        <a:xfrm>
                          <a:off x="5071872" y="4721766"/>
                          <a:ext cx="598932" cy="947928"/>
                        </a:xfrm>
                        <a:custGeom>
                          <a:avLst/>
                          <a:gdLst/>
                          <a:ahLst/>
                          <a:cxnLst/>
                          <a:rect l="0" t="0" r="0" b="0"/>
                          <a:pathLst>
                            <a:path w="598932" h="947928">
                              <a:moveTo>
                                <a:pt x="0" y="0"/>
                              </a:moveTo>
                              <a:lnTo>
                                <a:pt x="32004" y="0"/>
                              </a:lnTo>
                              <a:lnTo>
                                <a:pt x="298704" y="550164"/>
                              </a:lnTo>
                              <a:lnTo>
                                <a:pt x="300228" y="550164"/>
                              </a:lnTo>
                              <a:lnTo>
                                <a:pt x="566928" y="0"/>
                              </a:lnTo>
                              <a:lnTo>
                                <a:pt x="598932" y="0"/>
                              </a:lnTo>
                              <a:lnTo>
                                <a:pt x="137160" y="947928"/>
                              </a:lnTo>
                              <a:lnTo>
                                <a:pt x="103632" y="947928"/>
                              </a:lnTo>
                              <a:lnTo>
                                <a:pt x="283464" y="583692"/>
                              </a:lnTo>
                              <a:lnTo>
                                <a:pt x="0" y="0"/>
                              </a:lnTo>
                              <a:close/>
                            </a:path>
                          </a:pathLst>
                        </a:custGeom>
                        <a:solidFill>
                          <a:srgbClr val="000000"/>
                        </a:solidFill>
                        <a:ln w="0" cap="flat">
                          <a:noFill/>
                          <a:miter lim="127000"/>
                        </a:ln>
                        <a:effectLst/>
                      </wps:spPr>
                      <wps:bodyPr/>
                    </wps:wsp>
                    <wps:wsp>
                      <wps:cNvPr id="24" name="Shape 25"/>
                      <wps:cNvSpPr/>
                      <wps:spPr>
                        <a:xfrm>
                          <a:off x="178308" y="445595"/>
                          <a:ext cx="1260348" cy="2514663"/>
                        </a:xfrm>
                        <a:custGeom>
                          <a:avLst/>
                          <a:gdLst/>
                          <a:ahLst/>
                          <a:cxnLst/>
                          <a:rect l="0" t="0" r="0" b="0"/>
                          <a:pathLst>
                            <a:path w="1260348" h="2514663">
                              <a:moveTo>
                                <a:pt x="1115892" y="2332"/>
                              </a:moveTo>
                              <a:cubicBezTo>
                                <a:pt x="1128100" y="0"/>
                                <a:pt x="1141190" y="113"/>
                                <a:pt x="1155192" y="2875"/>
                              </a:cubicBezTo>
                              <a:cubicBezTo>
                                <a:pt x="1180529" y="4399"/>
                                <a:pt x="1210914" y="9091"/>
                                <a:pt x="1245067" y="16484"/>
                              </a:cubicBezTo>
                              <a:lnTo>
                                <a:pt x="1260348" y="20187"/>
                              </a:lnTo>
                              <a:lnTo>
                                <a:pt x="1260348" y="254904"/>
                              </a:lnTo>
                              <a:lnTo>
                                <a:pt x="1222248" y="245191"/>
                              </a:lnTo>
                              <a:cubicBezTo>
                                <a:pt x="1198626" y="456265"/>
                                <a:pt x="1207484" y="656862"/>
                                <a:pt x="1246108" y="844290"/>
                              </a:cubicBezTo>
                              <a:lnTo>
                                <a:pt x="1260348" y="901265"/>
                              </a:lnTo>
                              <a:lnTo>
                                <a:pt x="1260348" y="1489166"/>
                              </a:lnTo>
                              <a:lnTo>
                                <a:pt x="1247832" y="1470446"/>
                              </a:lnTo>
                              <a:cubicBezTo>
                                <a:pt x="1215509" y="1416005"/>
                                <a:pt x="1186053" y="1359616"/>
                                <a:pt x="1159764" y="1301324"/>
                              </a:cubicBezTo>
                              <a:cubicBezTo>
                                <a:pt x="1091565" y="1291799"/>
                                <a:pt x="1017937" y="1288084"/>
                                <a:pt x="941927" y="1289513"/>
                              </a:cubicBezTo>
                              <a:cubicBezTo>
                                <a:pt x="713899" y="1293799"/>
                                <a:pt x="464439" y="1344377"/>
                                <a:pt x="275844" y="1423244"/>
                              </a:cubicBezTo>
                              <a:cubicBezTo>
                                <a:pt x="348996" y="1558880"/>
                                <a:pt x="512064" y="1819483"/>
                                <a:pt x="790956" y="2026747"/>
                              </a:cubicBezTo>
                              <a:cubicBezTo>
                                <a:pt x="915733" y="2120569"/>
                                <a:pt x="1049292" y="2194447"/>
                                <a:pt x="1191213" y="2248336"/>
                              </a:cubicBezTo>
                              <a:lnTo>
                                <a:pt x="1260348" y="2272357"/>
                              </a:lnTo>
                              <a:lnTo>
                                <a:pt x="1260348" y="2514663"/>
                              </a:lnTo>
                              <a:lnTo>
                                <a:pt x="1225162" y="2505691"/>
                              </a:lnTo>
                              <a:cubicBezTo>
                                <a:pt x="665655" y="2331857"/>
                                <a:pt x="120586" y="1739283"/>
                                <a:pt x="25908" y="1423244"/>
                              </a:cubicBezTo>
                              <a:cubicBezTo>
                                <a:pt x="0" y="1362283"/>
                                <a:pt x="25908" y="1292180"/>
                                <a:pt x="83820" y="1263224"/>
                              </a:cubicBezTo>
                              <a:cubicBezTo>
                                <a:pt x="259080" y="1158068"/>
                                <a:pt x="807720" y="1030052"/>
                                <a:pt x="1071372" y="1068152"/>
                              </a:cubicBezTo>
                              <a:cubicBezTo>
                                <a:pt x="948500" y="622382"/>
                                <a:pt x="932783" y="37308"/>
                                <a:pt x="1115892" y="2332"/>
                              </a:cubicBezTo>
                              <a:close/>
                            </a:path>
                          </a:pathLst>
                        </a:custGeom>
                        <a:solidFill>
                          <a:srgbClr val="339966"/>
                        </a:solidFill>
                        <a:ln w="0" cap="flat">
                          <a:noFill/>
                          <a:miter lim="127000"/>
                        </a:ln>
                        <a:effectLst/>
                      </wps:spPr>
                      <wps:bodyPr/>
                    </wps:wsp>
                    <wps:wsp>
                      <wps:cNvPr id="25" name="Shape 26"/>
                      <wps:cNvSpPr/>
                      <wps:spPr>
                        <a:xfrm>
                          <a:off x="1438656" y="0"/>
                          <a:ext cx="1412097" cy="3060606"/>
                        </a:xfrm>
                        <a:custGeom>
                          <a:avLst/>
                          <a:gdLst/>
                          <a:ahLst/>
                          <a:cxnLst/>
                          <a:rect l="0" t="0" r="0" b="0"/>
                          <a:pathLst>
                            <a:path w="1412097" h="3060606">
                              <a:moveTo>
                                <a:pt x="1395365" y="0"/>
                              </a:moveTo>
                              <a:lnTo>
                                <a:pt x="1412097" y="2213"/>
                              </a:lnTo>
                              <a:lnTo>
                                <a:pt x="1412097" y="267838"/>
                              </a:lnTo>
                              <a:lnTo>
                                <a:pt x="1378625" y="305119"/>
                              </a:lnTo>
                              <a:cubicBezTo>
                                <a:pt x="1342549" y="346838"/>
                                <a:pt x="1301115" y="399702"/>
                                <a:pt x="1258824" y="463710"/>
                              </a:cubicBezTo>
                              <a:cubicBezTo>
                                <a:pt x="800195" y="1125221"/>
                                <a:pt x="886724" y="1892549"/>
                                <a:pt x="1321259" y="2535894"/>
                              </a:cubicBezTo>
                              <a:lnTo>
                                <a:pt x="1412097" y="2661940"/>
                              </a:lnTo>
                              <a:lnTo>
                                <a:pt x="1412097" y="2891442"/>
                              </a:lnTo>
                              <a:lnTo>
                                <a:pt x="1411986" y="2891442"/>
                              </a:lnTo>
                              <a:cubicBezTo>
                                <a:pt x="1394079" y="2891442"/>
                                <a:pt x="1376172" y="2891442"/>
                                <a:pt x="1376172" y="2891442"/>
                              </a:cubicBezTo>
                              <a:cubicBezTo>
                                <a:pt x="964692" y="3016410"/>
                                <a:pt x="598932" y="3060606"/>
                                <a:pt x="204216" y="2998122"/>
                              </a:cubicBezTo>
                              <a:cubicBezTo>
                                <a:pt x="164592" y="2995264"/>
                                <a:pt x="124724" y="2989764"/>
                                <a:pt x="84770" y="2981873"/>
                              </a:cubicBezTo>
                              <a:lnTo>
                                <a:pt x="0" y="2960258"/>
                              </a:lnTo>
                              <a:lnTo>
                                <a:pt x="0" y="2717952"/>
                              </a:lnTo>
                              <a:lnTo>
                                <a:pt x="17017" y="2723865"/>
                              </a:lnTo>
                              <a:cubicBezTo>
                                <a:pt x="307515" y="2815647"/>
                                <a:pt x="631126" y="2827434"/>
                                <a:pt x="984504" y="2758854"/>
                              </a:cubicBezTo>
                              <a:cubicBezTo>
                                <a:pt x="638175" y="2607978"/>
                                <a:pt x="319278" y="2376521"/>
                                <a:pt x="92750" y="2073483"/>
                              </a:cubicBezTo>
                              <a:lnTo>
                                <a:pt x="0" y="1934761"/>
                              </a:lnTo>
                              <a:lnTo>
                                <a:pt x="0" y="1346859"/>
                              </a:lnTo>
                              <a:lnTo>
                                <a:pt x="20266" y="1427945"/>
                              </a:lnTo>
                              <a:cubicBezTo>
                                <a:pt x="166943" y="1924803"/>
                                <a:pt x="533591" y="2316990"/>
                                <a:pt x="1063752" y="2548542"/>
                              </a:cubicBezTo>
                              <a:cubicBezTo>
                                <a:pt x="1001268" y="2444910"/>
                                <a:pt x="944880" y="2336706"/>
                                <a:pt x="897636" y="2225454"/>
                              </a:cubicBezTo>
                              <a:cubicBezTo>
                                <a:pt x="743712" y="1873410"/>
                                <a:pt x="684276" y="1477170"/>
                                <a:pt x="755904" y="1097694"/>
                              </a:cubicBezTo>
                              <a:cubicBezTo>
                                <a:pt x="578548" y="933673"/>
                                <a:pt x="306681" y="788322"/>
                                <a:pt x="63838" y="716771"/>
                              </a:cubicBezTo>
                              <a:lnTo>
                                <a:pt x="0" y="700498"/>
                              </a:lnTo>
                              <a:lnTo>
                                <a:pt x="0" y="465782"/>
                              </a:lnTo>
                              <a:lnTo>
                                <a:pt x="38614" y="475138"/>
                              </a:lnTo>
                              <a:cubicBezTo>
                                <a:pt x="283023" y="540011"/>
                                <a:pt x="659606" y="709264"/>
                                <a:pt x="816864" y="855378"/>
                              </a:cubicBezTo>
                              <a:cubicBezTo>
                                <a:pt x="969264" y="385986"/>
                                <a:pt x="1263396" y="90330"/>
                                <a:pt x="1327404" y="30894"/>
                              </a:cubicBezTo>
                              <a:cubicBezTo>
                                <a:pt x="1347216" y="10320"/>
                                <a:pt x="1370124" y="509"/>
                                <a:pt x="1395365" y="0"/>
                              </a:cubicBezTo>
                              <a:close/>
                            </a:path>
                          </a:pathLst>
                        </a:custGeom>
                        <a:solidFill>
                          <a:srgbClr val="339966"/>
                        </a:solidFill>
                        <a:ln w="0" cap="flat">
                          <a:noFill/>
                          <a:miter lim="127000"/>
                        </a:ln>
                        <a:effectLst/>
                      </wps:spPr>
                      <wps:bodyPr/>
                    </wps:wsp>
                    <wps:wsp>
                      <wps:cNvPr id="26" name="Shape 27"/>
                      <wps:cNvSpPr/>
                      <wps:spPr>
                        <a:xfrm>
                          <a:off x="2850754" y="2213"/>
                          <a:ext cx="1411875" cy="3066870"/>
                        </a:xfrm>
                        <a:custGeom>
                          <a:avLst/>
                          <a:gdLst/>
                          <a:ahLst/>
                          <a:cxnLst/>
                          <a:rect l="0" t="0" r="0" b="0"/>
                          <a:pathLst>
                            <a:path w="1411875" h="3066870">
                              <a:moveTo>
                                <a:pt x="0" y="0"/>
                              </a:moveTo>
                              <a:lnTo>
                                <a:pt x="17673" y="2338"/>
                              </a:lnTo>
                              <a:cubicBezTo>
                                <a:pt x="195761" y="50574"/>
                                <a:pt x="459994" y="471867"/>
                                <a:pt x="595011" y="853165"/>
                              </a:cubicBezTo>
                              <a:cubicBezTo>
                                <a:pt x="753507" y="705813"/>
                                <a:pt x="1128309" y="538340"/>
                                <a:pt x="1372825" y="473360"/>
                              </a:cubicBezTo>
                              <a:lnTo>
                                <a:pt x="1411875" y="463865"/>
                              </a:lnTo>
                              <a:lnTo>
                                <a:pt x="1411875" y="697963"/>
                              </a:lnTo>
                              <a:lnTo>
                                <a:pt x="1399349" y="700931"/>
                              </a:lnTo>
                              <a:cubicBezTo>
                                <a:pt x="1343199" y="715433"/>
                                <a:pt x="1275476" y="736579"/>
                                <a:pt x="1200038" y="766297"/>
                              </a:cubicBezTo>
                              <a:cubicBezTo>
                                <a:pt x="994299" y="845545"/>
                                <a:pt x="811419" y="956797"/>
                                <a:pt x="655971" y="1095481"/>
                              </a:cubicBezTo>
                              <a:cubicBezTo>
                                <a:pt x="751983" y="1596877"/>
                                <a:pt x="611775" y="2116561"/>
                                <a:pt x="348123" y="2546329"/>
                              </a:cubicBezTo>
                              <a:cubicBezTo>
                                <a:pt x="878284" y="2314776"/>
                                <a:pt x="1244931" y="1922590"/>
                                <a:pt x="1392103" y="1425732"/>
                              </a:cubicBezTo>
                              <a:lnTo>
                                <a:pt x="1411875" y="1346964"/>
                              </a:lnTo>
                              <a:lnTo>
                                <a:pt x="1411875" y="1932668"/>
                              </a:lnTo>
                              <a:lnTo>
                                <a:pt x="1319339" y="2071269"/>
                              </a:lnTo>
                              <a:cubicBezTo>
                                <a:pt x="1093168" y="2374308"/>
                                <a:pt x="774843" y="2605765"/>
                                <a:pt x="427371" y="2756641"/>
                              </a:cubicBezTo>
                              <a:cubicBezTo>
                                <a:pt x="781701" y="2825221"/>
                                <a:pt x="1105074" y="2813434"/>
                                <a:pt x="1395259" y="2721651"/>
                              </a:cubicBezTo>
                              <a:lnTo>
                                <a:pt x="1411875" y="2715872"/>
                              </a:lnTo>
                              <a:lnTo>
                                <a:pt x="1411875" y="2949496"/>
                              </a:lnTo>
                              <a:lnTo>
                                <a:pt x="1317976" y="2973971"/>
                              </a:lnTo>
                              <a:cubicBezTo>
                                <a:pt x="905930" y="3066870"/>
                                <a:pt x="463375" y="3024484"/>
                                <a:pt x="35702" y="2889229"/>
                              </a:cubicBezTo>
                              <a:cubicBezTo>
                                <a:pt x="35702" y="2889229"/>
                                <a:pt x="31226" y="2889229"/>
                                <a:pt x="24511" y="2889229"/>
                              </a:cubicBezTo>
                              <a:lnTo>
                                <a:pt x="0" y="2889229"/>
                              </a:lnTo>
                              <a:lnTo>
                                <a:pt x="0" y="2659727"/>
                              </a:lnTo>
                              <a:lnTo>
                                <a:pt x="650" y="2660629"/>
                              </a:lnTo>
                              <a:cubicBezTo>
                                <a:pt x="579771" y="1903201"/>
                                <a:pt x="643779" y="988801"/>
                                <a:pt x="650" y="264901"/>
                              </a:cubicBezTo>
                              <a:lnTo>
                                <a:pt x="0" y="265625"/>
                              </a:lnTo>
                              <a:lnTo>
                                <a:pt x="0" y="0"/>
                              </a:lnTo>
                              <a:close/>
                            </a:path>
                          </a:pathLst>
                        </a:custGeom>
                        <a:solidFill>
                          <a:srgbClr val="339966"/>
                        </a:solidFill>
                        <a:ln w="0" cap="flat">
                          <a:noFill/>
                          <a:miter lim="127000"/>
                        </a:ln>
                        <a:effectLst/>
                      </wps:spPr>
                      <wps:bodyPr/>
                    </wps:wsp>
                    <wps:wsp>
                      <wps:cNvPr id="27" name="Shape 28"/>
                      <wps:cNvSpPr/>
                      <wps:spPr>
                        <a:xfrm>
                          <a:off x="4262628" y="445601"/>
                          <a:ext cx="1388364" cy="2506109"/>
                        </a:xfrm>
                        <a:custGeom>
                          <a:avLst/>
                          <a:gdLst/>
                          <a:ahLst/>
                          <a:cxnLst/>
                          <a:rect l="0" t="0" r="0" b="0"/>
                          <a:pathLst>
                            <a:path w="1388364" h="2506109">
                              <a:moveTo>
                                <a:pt x="144456" y="2342"/>
                              </a:moveTo>
                              <a:cubicBezTo>
                                <a:pt x="327565" y="37481"/>
                                <a:pt x="311848" y="623804"/>
                                <a:pt x="188976" y="1068146"/>
                              </a:cubicBezTo>
                              <a:cubicBezTo>
                                <a:pt x="452628" y="1031570"/>
                                <a:pt x="1001268" y="1156537"/>
                                <a:pt x="1176528" y="1263218"/>
                              </a:cubicBezTo>
                              <a:cubicBezTo>
                                <a:pt x="1388364" y="1351609"/>
                                <a:pt x="1007364" y="1889582"/>
                                <a:pt x="605028" y="2208098"/>
                              </a:cubicBezTo>
                              <a:cubicBezTo>
                                <a:pt x="425481" y="2343352"/>
                                <a:pt x="231499" y="2438424"/>
                                <a:pt x="28754" y="2498614"/>
                              </a:cubicBezTo>
                              <a:lnTo>
                                <a:pt x="0" y="2506109"/>
                              </a:lnTo>
                              <a:lnTo>
                                <a:pt x="0" y="2272485"/>
                              </a:lnTo>
                              <a:lnTo>
                                <a:pt x="69442" y="2248330"/>
                              </a:lnTo>
                              <a:cubicBezTo>
                                <a:pt x="211205" y="2194441"/>
                                <a:pt x="344614" y="2120563"/>
                                <a:pt x="469392" y="2026741"/>
                              </a:cubicBezTo>
                              <a:cubicBezTo>
                                <a:pt x="748284" y="1819477"/>
                                <a:pt x="911352" y="1560397"/>
                                <a:pt x="984504" y="1423238"/>
                              </a:cubicBezTo>
                              <a:cubicBezTo>
                                <a:pt x="795909" y="1344371"/>
                                <a:pt x="546449" y="1293793"/>
                                <a:pt x="318421" y="1289507"/>
                              </a:cubicBezTo>
                              <a:cubicBezTo>
                                <a:pt x="242411" y="1288078"/>
                                <a:pt x="168783" y="1291793"/>
                                <a:pt x="100584" y="1301318"/>
                              </a:cubicBezTo>
                              <a:cubicBezTo>
                                <a:pt x="74295" y="1359610"/>
                                <a:pt x="44862" y="1415999"/>
                                <a:pt x="12579" y="1470440"/>
                              </a:cubicBezTo>
                              <a:lnTo>
                                <a:pt x="0" y="1489280"/>
                              </a:lnTo>
                              <a:lnTo>
                                <a:pt x="0" y="903576"/>
                              </a:lnTo>
                              <a:lnTo>
                                <a:pt x="14883" y="844284"/>
                              </a:lnTo>
                              <a:cubicBezTo>
                                <a:pt x="53721" y="656856"/>
                                <a:pt x="62865" y="456259"/>
                                <a:pt x="39624" y="245185"/>
                              </a:cubicBezTo>
                              <a:lnTo>
                                <a:pt x="0" y="254576"/>
                              </a:lnTo>
                              <a:lnTo>
                                <a:pt x="0" y="20478"/>
                              </a:lnTo>
                              <a:lnTo>
                                <a:pt x="14906" y="16853"/>
                              </a:lnTo>
                              <a:cubicBezTo>
                                <a:pt x="49125" y="9394"/>
                                <a:pt x="79629" y="4584"/>
                                <a:pt x="105156" y="2869"/>
                              </a:cubicBezTo>
                              <a:cubicBezTo>
                                <a:pt x="119158" y="107"/>
                                <a:pt x="132249" y="0"/>
                                <a:pt x="144456" y="2342"/>
                              </a:cubicBezTo>
                              <a:close/>
                            </a:path>
                          </a:pathLst>
                        </a:custGeom>
                        <a:solidFill>
                          <a:srgbClr val="339966"/>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2" style="position:absolute;margin-left:0;margin-top:2.65pt;width:58.8pt;height:47.65pt;z-index:251659264;mso-position-horizontal:left;mso-position-horizontal-relative:margin" coordsize="56708,56696" o:spid="_x0000_s1026" w14:anchorId="0F2033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">
              <v:shape id="Shape 6" style="position:absolute;left:11841;top:32800;width:6081;height:9662;visibility:visible;mso-wrap-style:square;v-text-anchor:top" coordsize="608076,966216" o:spid="_x0000_s1027" fillcolor="black" stroked="f" strokeweight="0" path="m,l169164,r,815339l608076,815339r,150877l,9662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">
                <v:stroke miterlimit="83231f" joinstyle="miter"/>
                <v:path textboxrect="0,0,608076,966216" arrowok="t"/>
              </v:shape>
              <v:shape id="Shape 7" style="position:absolute;left:18562;top:35726;width:3574;height:6889;visibility:visible;mso-wrap-style:square;v-text-anchor:top" coordsize="357378,688848" o:spid="_x0000_s1028" fillcolor="black" stroked="f" strokeweight="0" path="m356616,r762,70l357378,141808r-762,-76c245364,141732,163068,230124,163068,344424v,112776,82296,201168,193548,201168l357378,545516r,143261l356616,688848c152400,688848,,537972,,344424,,149352,152400,,3566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">
                <v:stroke miterlimit="83231f" joinstyle="miter"/>
                <v:path textboxrect="0,0,357378,688848" arrowok="t"/>
              </v:shape>
              <v:shape id="Shape 8" style="position:absolute;left:22136;top:35727;width:3573;height:6887;visibility:visible;mso-wrap-style:square;v-text-anchor:top" coordsize="357378,688708" o:spid="_x0000_s1029" fillcolor="black" stroked="f" strokeweight="0" path="m,l73697,6729c240697,37983,357378,173666,357378,344354v,169355,-116681,306038,-283681,337563l,688708,,545447r39562,-3943c130135,523043,194310,443033,194310,344354v,-100012,-64175,-180189,-154748,-198670l,1417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">
                <v:stroke miterlimit="83231f" joinstyle="miter"/>
                <v:path textboxrect="0,0,357378,688708" arrowok="t"/>
              </v:shape>
              <v:shape id="Shape 9" style="position:absolute;left:26502;top:33791;width:4648;height:8824;visibility:visible;mso-wrap-style:square;v-text-anchor:top" coordsize="464820,882396" o:spid="_x0000_s1030" fillcolor="black" stroked="f" strokeweight="0" path="m277368,r,207264l464820,207264r,140208l277368,347472r,278892c277368,704088,309372,743712,374904,743712v32004,,64008,-9144,89916,-19812l464820,856488v-30480,15240,-79248,25908,-131064,25908c187452,882396,115824,795528,115824,641604r,-294132l,347472,,207264r115824,l115824,38100,2773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">
                <v:stroke miterlimit="83231f" joinstyle="miter"/>
                <v:path textboxrect="0,0,464820,882396" arrowok="t"/>
              </v:shape>
              <v:shape id="Shape 10" style="position:absolute;left:32491;top:35863;width:6081;height:6752;visibility:visible;mso-wrap-style:square;v-text-anchor:top" coordsize="608076,675132" o:spid="_x0000_s1031" fillcolor="black" stroked="f" strokeweight="0" path="m,l161544,r,384048c161544,440436,170688,475488,193548,498348v22860,24384,57912,35052,96012,35052c348996,533400,403860,505968,446532,470916l446532,,608076,r,659892l448056,659892r,-57912l446532,600456v-56388,47244,-129540,74676,-210312,74676c163068,675132,102108,652272,57912,605028,15240,557784,,502920,,411480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">
                <v:stroke miterlimit="83231f" joinstyle="miter"/>
                <v:path textboxrect="0,0,608076,675132" arrowok="t"/>
              </v:shape>
              <v:shape id="Shape 11" style="position:absolute;left:40126;top:35726;width:5548;height:6889;visibility:visible;mso-wrap-style:square;v-text-anchor:top" coordsize="554736,688848" o:spid="_x0000_s1032" fillcolor="black" stroked="f" strokeweight="0" path="m272796,v80772,,178308,18288,242316,51816l515112,193548c435864,150876,342900,131064,275844,131064v-68580,,-114300,19812,-114300,65532c161544,230124,187452,246888,245364,260604v56388,12192,152400,24384,214884,53340c522732,342900,554736,391668,554736,473964v,146304,-128016,214884,-284988,214884c185928,688848,82296,672084,7620,629412r,-149352c91440,533400,198120,556260,272796,556260v73152,,120396,-21336,120396,-67056c393192,455676,373380,437388,316992,425196,260604,411480,158496,396240,94488,367284,30480,338328,,286512,,210312,,71628,114300,,2727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">
                <v:stroke miterlimit="83231f" joinstyle="miter"/>
                <v:path textboxrect="0,0,554736,688848" arrowok="t"/>
              </v:shape>
              <v:shape id="Shape 12" style="position:absolute;top:44093;width:4221;height:9677;visibility:visible;mso-wrap-style:square;v-text-anchor:top" coordsize="422148,967740" o:spid="_x0000_s1033" fillcolor="black" stroked="f" strokeweight="0" path="m406908,r15240,l422148,42672,176784,626364r245364,l422148,655320r-257556,l33528,967740,,967740,4069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">
                <v:stroke miterlimit="83231f" joinstyle="miter"/>
                <v:path textboxrect="0,0,422148,967740" arrowok="t"/>
              </v:shape>
              <v:shape id="Shape 13" style="position:absolute;left:4221;top:44093;width:4237;height:9677;visibility:visible;mso-wrap-style:square;v-text-anchor:top" coordsize="423672,967740" o:spid="_x0000_s1034" fillcolor="black" stroked="f" strokeweight="0" path="m,l16764,,423672,967740r-33528,l257556,655320,,655320,,626364r245364,l1524,42672,,426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">
                <v:stroke miterlimit="83231f" joinstyle="miter"/>
                <v:path textboxrect="0,0,423672,967740" arrowok="t"/>
              </v:shape>
              <v:shape id="Shape 14" style="position:absolute;left:9372;top:47110;width:5227;height:6767;visibility:visible;mso-wrap-style:square;v-text-anchor:top" coordsize="522732,676656" o:spid="_x0000_s1035" fillcolor="black" stroked="f" strokeweight="0" path="m333756,v68580,,132588,18288,184404,51816l518160,86868c464820,50292,402336,28956,333756,28956,156972,28956,30480,160020,30480,339852v,178309,128016,306324,300228,306324c406908,646176,473964,621792,522732,583692r,36576c470916,655320,403860,676656,330708,676656,137160,676656,,530352,,339852,,146304,137160,,3337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">
                <v:stroke miterlimit="83231f" joinstyle="miter"/>
                <v:path textboxrect="0,0,522732,676656" arrowok="t"/>
              </v:shape>
              <v:shape id="Shape 15" style="position:absolute;left:16230;top:50240;width:2431;height:3637;visibility:visible;mso-wrap-style:square;v-text-anchor:top" coordsize="243078,363694" o:spid="_x0000_s1036" fillcolor="black" stroked="f" strokeweight="0" path="m243078,r,29384l170640,35533c91345,50607,30480,92041,30480,182338v,109728,92964,150876,187452,150876l243078,330516r,30267l216408,363694c96012,363694,,302734,,185386,,68038,84011,13698,202005,1946l2430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">
                <v:stroke miterlimit="83231f" joinstyle="miter"/>
                <v:path textboxrect="0,0,243078,363694" arrowok="t"/>
              </v:shape>
              <v:shape id="Shape 16" style="position:absolute;left:16703;top:47110;width:1958;height:823;visibility:visible;mso-wrap-style:square;v-text-anchor:top" coordsize="195834,82297" o:spid="_x0000_s1037" fillcolor="black" stroked="f" strokeweight="0" path="m192024,r3810,255l195834,29097r-2286,-141c115824,28956,53340,48768,,82297l,48768c45720,22860,109728,,1920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">
                <v:stroke miterlimit="83231f" joinstyle="miter"/>
                <v:path textboxrect="0,0,195834,82297" arrowok="t"/>
              </v:shape>
              <v:shape id="Shape 17" style="position:absolute;left:18661;top:47113;width:3802;height:6735;visibility:visible;mso-wrap-style:square;v-text-anchor:top" coordsize="380238,673491" o:spid="_x0000_s1038" fillcolor="black" stroked="f" strokeweight="0" path="m,l54492,3647v126745,17982,188586,96492,188586,201838l243078,528573v,54864,15240,114300,86868,114300c346710,642873,366522,636777,380238,632205r,28956c366522,665733,348234,671829,325374,671829v-54864,,-97536,-30480,-108204,-91440l215646,580389c167640,620394,108490,654398,42053,668900l,673491,,643224r39005,-4185c102870,625538,164592,592962,212598,548385r,-188976c145542,348742,76962,341121,11430,341121l,342092,,312707r11430,-542c81534,312165,145542,319785,212598,330453r,-118872c212598,106235,149590,45227,45015,31621l,288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">
                <v:stroke miterlimit="83231f" joinstyle="miter"/>
                <v:path textboxrect="0,0,380238,673491" arrowok="t"/>
              </v:shape>
              <v:shape id="Shape 18" style="position:absolute;left:23225;top:47156;width:2911;height:6700;visibility:visible;mso-wrap-style:square;v-text-anchor:top" coordsize="291084,669953" o:spid="_x0000_s1039" fillcolor="black" stroked="f" strokeweight="0" path="m291084,r,28851l271347,30711c123015,59714,32004,185563,32004,342916v,154686,91011,267367,225049,293120l291084,639207r,30746l250573,666147c107347,638643,,517795,,344440,,177753,99179,35568,263846,2627l2910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">
                <v:stroke miterlimit="83231f" joinstyle="miter"/>
                <v:path textboxrect="0,0,291084,669953" arrowok="t"/>
              </v:shape>
              <v:shape id="Shape 19" style="position:absolute;left:26136;top:44093;width:2896;height:9784;visibility:visible;mso-wrap-style:square;v-text-anchor:top" coordsize="289560,978408" o:spid="_x0000_s1040" fillcolor="black" stroked="f" strokeweight="0" path="m259080,r30480,l289560,967740r-30480,l259080,880872r-1524,-1524c202692,937260,118872,978408,22860,978408l,976261,,945514r25908,2414c118872,947928,201168,911352,259080,841248r,-443484c201168,358140,128016,330708,47244,330708l,335159,,306308r47244,-4556c131064,301752,199644,329184,257556,362712r1524,-1524l2590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">
                <v:stroke miterlimit="83231f" joinstyle="miter"/>
                <v:path textboxrect="0,0,289560,978408" arrowok="t"/>
              </v:shape>
              <v:shape id="Shape 20" style="position:absolute;left:31074;top:47128;width:2995;height:6713;visibility:visible;mso-wrap-style:square;v-text-anchor:top" coordsize="299466,671364" o:spid="_x0000_s1041" fillcolor="black" stroked="f" strokeweight="0" path="m299466,r,28682l263905,31864c145161,53325,41148,149170,30480,309190r268986,l299466,339671r-268986,c31814,493023,125325,611371,274261,638563r25205,2218l299466,671364r-31099,-2763c108514,639327,,511311,,336622,,161934,105013,33918,251740,4644l2994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">
                <v:stroke miterlimit="83231f" joinstyle="miter"/>
                <v:path textboxrect="0,0,299466,671364" arrowok="t"/>
              </v:shape>
              <v:shape id="Shape 21" style="position:absolute;left:34069;top:52871;width:2613;height:1006;visibility:visible;mso-wrap-style:square;v-text-anchor:top" coordsize="261366,100584" o:spid="_x0000_s1042" fillcolor="black" stroked="f" strokeweight="0" path="m261366,r,35052c201930,76200,121158,100584,40386,100584l,96997,,66415r41910,3689c125730,70104,201930,44196,2613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">
                <v:stroke miterlimit="83231f" joinstyle="miter"/>
                <v:path textboxrect="0,0,261366,100584" arrowok="t"/>
              </v:shape>
              <v:shape id="Shape 22" style="position:absolute;left:34069;top:47110;width:2994;height:3414;visibility:visible;mso-wrap-style:square;v-text-anchor:top" coordsize="299466,341376" o:spid="_x0000_s1043" fillcolor="black" stroked="f" strokeweight="0" path="m17526,c174498,,299466,106680,299466,294132v,18288,,35052,-1524,47244l,341376,,310896r268986,l268986,298703c268986,85344,118110,28956,16002,28956l,30387,,1705,175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">
                <v:stroke miterlimit="83231f" joinstyle="miter"/>
                <v:path textboxrect="0,0,299466,341376" arrowok="t"/>
              </v:shape>
              <v:shape id="Shape 23" style="position:absolute;left:39090;top:47110;width:10089;height:6660;visibility:visible;mso-wrap-style:square;v-text-anchor:top" coordsize="1008888,665988" o:spid="_x0000_s1044" fillcolor="black" stroked="f" strokeweight="0" path="m294132,v97536,,173736,42673,205740,124968c566928,64008,659892,,781812,v67056,,121920,18288,166116,62485c992124,106680,1008888,167640,1008888,260604r,405384l976884,665988r,-400812c976884,176785,964692,123444,926592,85344,890016,48768,844296,28956,778764,28956v-105156,,-192024,51817,-269748,123444c516636,182880,519684,214885,519684,257556r,408432l489204,665988r,-400812c489204,176785,477012,123444,438912,85344,402336,48768,356616,28956,292608,28956v-102108,,-187452,48769,-262128,117348l30480,665988,,665988,,10668r30480,l30480,112776r1524,c89916,57912,179832,,2941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">
                <v:stroke miterlimit="83231f" joinstyle="miter"/>
                <v:path textboxrect="0,0,1008888,665988" arrowok="t"/>
              </v:shape>
              <v:shape id="Shape 24" style="position:absolute;left:50718;top:47217;width:5990;height:9479;visibility:visible;mso-wrap-style:square;v-text-anchor:top" coordsize="598932,947928" o:spid="_x0000_s1045" fillcolor="black" stroked="f" strokeweight="0" path="m,l32004,,298704,550164r1524,l566928,r32004,l137160,947928r-33528,l283464,5836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">
                <v:stroke miterlimit="83231f" joinstyle="miter"/>
                <v:path textboxrect="0,0,598932,947928" arrowok="t"/>
              </v:shape>
              <v:shape id="Shape 25" style="position:absolute;left:1783;top:4455;width:12603;height:25147;visibility:visible;mso-wrap-style:square;v-text-anchor:top" coordsize="1260348,2514663" o:spid="_x0000_s1046" fillcolor="#396" stroked="f" strokeweight="0" path="m1115892,2332c1128100,,1141190,113,1155192,2875v25337,1524,55722,6216,89875,13609l1260348,20187r,234717l1222248,245191v-23622,211074,-14764,411671,23860,599099l1260348,901265r,587901l1247832,1470446v-32323,-54441,-61779,-110830,-88068,-169122c1091565,1291799,1017937,1288084,941927,1289513v-228028,4286,-477488,54864,-666083,133731c348996,1558880,512064,1819483,790956,2026747v124777,93822,258336,167700,400257,221589l1260348,2272357r,242306l1225162,2505691c665655,2331857,120586,1739283,25908,1423244,,1362283,25908,1292180,83820,1263224v175260,-105156,723900,-233172,987552,-195072c948500,622382,932783,37308,1115892,23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">
                <v:stroke miterlimit="83231f" joinstyle="miter"/>
                <v:path textboxrect="0,0,1260348,2514663" arrowok="t"/>
              </v:shape>
              <v:shape id="Shape 26" style="position:absolute;left:14386;width:14121;height:30606;visibility:visible;mso-wrap-style:square;v-text-anchor:top" coordsize="1412097,3060606" o:spid="_x0000_s1047" fillcolor="#396" stroked="f" strokeweight="0" path="m1395365,r16732,2213l1412097,267838r-33472,37281c1342549,346838,1301115,399702,1258824,463710v-458629,661511,-372100,1428839,62435,2072184l1412097,2661940r,229502l1411986,2891442v-17907,,-35814,,-35814,c964692,3016410,598932,3060606,204216,2998122v-39624,-2858,-79492,-8358,-119446,-16249l,2960258,,2717952r17017,5913c307515,2815647,631126,2827434,984504,2758854,638175,2607978,319278,2376521,92750,2073483l,1934761,,1346859r20266,81086c166943,1924803,533591,2316990,1063752,2548542,1001268,2444910,944880,2336706,897636,2225454,743712,1873410,684276,1477170,755904,1097694,578548,933673,306681,788322,63838,716771l,700498,,465782r38614,9356c283023,540011,659606,709264,816864,855378,969264,385986,1263396,90330,1327404,30894,1347216,10320,1370124,509,13953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">
                <v:stroke miterlimit="83231f" joinstyle="miter"/>
                <v:path textboxrect="0,0,1412097,3060606" arrowok="t"/>
              </v:shape>
              <v:shape id="Shape 27" style="position:absolute;left:28507;top:22;width:14119;height:30668;visibility:visible;mso-wrap-style:square;v-text-anchor:top" coordsize="1411875,3066870" o:spid="_x0000_s1048" fillcolor="#396" stroked="f" strokeweight="0" path="m,l17673,2338c195761,50574,459994,471867,595011,853165,753507,705813,1128309,538340,1372825,473360r39050,-9495l1411875,697963r-12526,2968c1343199,715433,1275476,736579,1200038,766297,994299,845545,811419,956797,655971,1095481v96012,501396,-44196,1021080,-307848,1450848c878284,2314776,1244931,1922590,1392103,1425732r19772,-78768l1411875,1932668r-92536,138601c1093168,2374308,774843,2605765,427371,2756641v354330,68580,677703,56793,967888,-34990l1411875,2715872r,233624l1317976,2973971c905930,3066870,463375,3024484,35702,2889229v,,-4476,,-11191,l,2889229,,2659727r650,902c579771,1903201,643779,988801,650,264901l,2656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">
                <v:stroke miterlimit="83231f" joinstyle="miter"/>
                <v:path textboxrect="0,0,1411875,3066870" arrowok="t"/>
              </v:shape>
              <v:shape id="Shape 28" style="position:absolute;left:42626;top:4456;width:13883;height:25061;visibility:visible;mso-wrap-style:square;v-text-anchor:top" coordsize="1388364,2506109" o:spid="_x0000_s1049" fillcolor="#396" stroked="f" strokeweight="0" path="m144456,2342v183109,35139,167392,621462,44520,1065804c452628,1031570,1001268,1156537,1176528,1263218v211836,88391,-169164,626364,-571500,944880c425481,2343352,231499,2438424,28754,2498614l,2506109,,2272485r69442,-24155c211205,2194441,344614,2120563,469392,2026741,748284,1819477,911352,1560397,984504,1423238,795909,1344371,546449,1293793,318421,1289507v-76010,-1429,-149638,2286,-217837,11811c74295,1359610,44862,1415999,12579,1470440l,1489280,,903576,14883,844284c53721,656856,62865,456259,39624,245185l,254576,,20478,14906,16853c49125,9394,79629,4584,105156,2869,119158,107,132249,,144456,23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">
                <v:stroke miterlimit="83231f" joinstyle="miter"/>
                <v:path textboxrect="0,0,1388364,2506109" arrowok="t"/>
              </v:shape>
              <w10:wrap anchorx="margin"/>
            </v:group>
          </w:pict>
        </mc:Fallback>
      </mc:AlternateContent>
    </w:r>
    <w:r w:rsidR="00CF7D72">
      <w:rPr>
        <w:noProof/>
        <w:lang w:eastAsia="en-GB"/>
      </w:rPr>
      <w:drawing>
        <wp:anchor distT="0" distB="0" distL="114300" distR="114300" simplePos="0" relativeHeight="251656704" behindDoc="1" locked="0" layoutInCell="1" allowOverlap="1" wp14:anchorId="27E95E8E" wp14:editId="3EDD457A">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5F2210EF" w14:textId="77777777" w:rsidR="000C2A65" w:rsidRDefault="000C2A65">
    <w:pPr>
      <w:pStyle w:val="Header"/>
    </w:pPr>
  </w:p>
  <w:p w14:paraId="38F07EDC" w14:textId="77777777" w:rsidR="00CB1642" w:rsidRDefault="00CB1642">
    <w:pPr>
      <w:pStyle w:val="Header"/>
    </w:pPr>
  </w:p>
  <w:p w14:paraId="7D3F962F"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4691A0E"/>
    <w:multiLevelType w:val="hybridMultilevel"/>
    <w:tmpl w:val="850E0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7"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2"/>
  </w:num>
  <w:num w:numId="5">
    <w:abstractNumId w:val="15"/>
  </w:num>
  <w:num w:numId="6">
    <w:abstractNumId w:val="3"/>
  </w:num>
  <w:num w:numId="7">
    <w:abstractNumId w:val="9"/>
  </w:num>
  <w:num w:numId="8">
    <w:abstractNumId w:val="14"/>
  </w:num>
  <w:num w:numId="9">
    <w:abstractNumId w:val="10"/>
  </w:num>
  <w:num w:numId="10">
    <w:abstractNumId w:val="6"/>
  </w:num>
  <w:num w:numId="11">
    <w:abstractNumId w:val="7"/>
  </w:num>
  <w:num w:numId="12">
    <w:abstractNumId w:val="16"/>
  </w:num>
  <w:num w:numId="13">
    <w:abstractNumId w:val="2"/>
  </w:num>
  <w:num w:numId="14">
    <w:abstractNumId w:val="8"/>
  </w:num>
  <w:num w:numId="15">
    <w:abstractNumId w:val="5"/>
  </w:num>
  <w:num w:numId="16">
    <w:abstractNumId w:val="11"/>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67ADE"/>
    <w:rsid w:val="00081FCA"/>
    <w:rsid w:val="000959AE"/>
    <w:rsid w:val="00097855"/>
    <w:rsid w:val="000A4934"/>
    <w:rsid w:val="000C0DD1"/>
    <w:rsid w:val="000C2A65"/>
    <w:rsid w:val="000E12D6"/>
    <w:rsid w:val="0010269E"/>
    <w:rsid w:val="00137441"/>
    <w:rsid w:val="001A4249"/>
    <w:rsid w:val="001E66C0"/>
    <w:rsid w:val="002045D9"/>
    <w:rsid w:val="002B69D7"/>
    <w:rsid w:val="002C5853"/>
    <w:rsid w:val="002E1D36"/>
    <w:rsid w:val="002E3AC9"/>
    <w:rsid w:val="003028B8"/>
    <w:rsid w:val="00322559"/>
    <w:rsid w:val="0032326B"/>
    <w:rsid w:val="00335668"/>
    <w:rsid w:val="00336E4D"/>
    <w:rsid w:val="003409C4"/>
    <w:rsid w:val="00340C31"/>
    <w:rsid w:val="00342F7C"/>
    <w:rsid w:val="003445E8"/>
    <w:rsid w:val="00355718"/>
    <w:rsid w:val="003825B7"/>
    <w:rsid w:val="00391B38"/>
    <w:rsid w:val="003A12DF"/>
    <w:rsid w:val="003B4108"/>
    <w:rsid w:val="003B7E10"/>
    <w:rsid w:val="003D6092"/>
    <w:rsid w:val="00407D0F"/>
    <w:rsid w:val="004339D2"/>
    <w:rsid w:val="00451FA5"/>
    <w:rsid w:val="0046129E"/>
    <w:rsid w:val="00463084"/>
    <w:rsid w:val="004752E7"/>
    <w:rsid w:val="00486385"/>
    <w:rsid w:val="004A390C"/>
    <w:rsid w:val="004A4002"/>
    <w:rsid w:val="004B0158"/>
    <w:rsid w:val="004C37F7"/>
    <w:rsid w:val="004C5CB7"/>
    <w:rsid w:val="004C7FFD"/>
    <w:rsid w:val="005011E9"/>
    <w:rsid w:val="005176B7"/>
    <w:rsid w:val="00531B69"/>
    <w:rsid w:val="00535CB3"/>
    <w:rsid w:val="00540E76"/>
    <w:rsid w:val="005913C4"/>
    <w:rsid w:val="005E0BEE"/>
    <w:rsid w:val="006238A8"/>
    <w:rsid w:val="00625C06"/>
    <w:rsid w:val="0062676C"/>
    <w:rsid w:val="00633C97"/>
    <w:rsid w:val="006420C0"/>
    <w:rsid w:val="0066514C"/>
    <w:rsid w:val="006C2751"/>
    <w:rsid w:val="006F3F72"/>
    <w:rsid w:val="00720329"/>
    <w:rsid w:val="007233D6"/>
    <w:rsid w:val="00743B58"/>
    <w:rsid w:val="00766FA6"/>
    <w:rsid w:val="00775A13"/>
    <w:rsid w:val="0077643A"/>
    <w:rsid w:val="00784328"/>
    <w:rsid w:val="007A0C58"/>
    <w:rsid w:val="007B2485"/>
    <w:rsid w:val="007B62F6"/>
    <w:rsid w:val="007C6419"/>
    <w:rsid w:val="00810E92"/>
    <w:rsid w:val="00830689"/>
    <w:rsid w:val="00867229"/>
    <w:rsid w:val="00874E73"/>
    <w:rsid w:val="00887535"/>
    <w:rsid w:val="008D40B2"/>
    <w:rsid w:val="008E1F18"/>
    <w:rsid w:val="008E34E1"/>
    <w:rsid w:val="0090496F"/>
    <w:rsid w:val="009050AE"/>
    <w:rsid w:val="00920357"/>
    <w:rsid w:val="00954BC2"/>
    <w:rsid w:val="00984129"/>
    <w:rsid w:val="00987B4E"/>
    <w:rsid w:val="009A29BA"/>
    <w:rsid w:val="009C6833"/>
    <w:rsid w:val="009D3B6C"/>
    <w:rsid w:val="009E5459"/>
    <w:rsid w:val="00A53132"/>
    <w:rsid w:val="00A64DD0"/>
    <w:rsid w:val="00A7118E"/>
    <w:rsid w:val="00A721B2"/>
    <w:rsid w:val="00A8602C"/>
    <w:rsid w:val="00AA743B"/>
    <w:rsid w:val="00AB43C4"/>
    <w:rsid w:val="00AC3AC4"/>
    <w:rsid w:val="00B03EAD"/>
    <w:rsid w:val="00B39127"/>
    <w:rsid w:val="00B7007A"/>
    <w:rsid w:val="00B900CF"/>
    <w:rsid w:val="00B90382"/>
    <w:rsid w:val="00B90E3C"/>
    <w:rsid w:val="00B92BB3"/>
    <w:rsid w:val="00BB1A19"/>
    <w:rsid w:val="00BD3094"/>
    <w:rsid w:val="00BF5A50"/>
    <w:rsid w:val="00C016F7"/>
    <w:rsid w:val="00C239D0"/>
    <w:rsid w:val="00C86852"/>
    <w:rsid w:val="00C947CC"/>
    <w:rsid w:val="00CA18BA"/>
    <w:rsid w:val="00CB1642"/>
    <w:rsid w:val="00CB1E53"/>
    <w:rsid w:val="00CE3406"/>
    <w:rsid w:val="00CF38F1"/>
    <w:rsid w:val="00CF7D72"/>
    <w:rsid w:val="00D07C58"/>
    <w:rsid w:val="00D11C19"/>
    <w:rsid w:val="00D2176E"/>
    <w:rsid w:val="00D5515E"/>
    <w:rsid w:val="00D60654"/>
    <w:rsid w:val="00D62638"/>
    <w:rsid w:val="00D7460E"/>
    <w:rsid w:val="00D8150E"/>
    <w:rsid w:val="00DC7D28"/>
    <w:rsid w:val="00DD28AD"/>
    <w:rsid w:val="00DF2157"/>
    <w:rsid w:val="00E245F3"/>
    <w:rsid w:val="00E43BD3"/>
    <w:rsid w:val="00E56172"/>
    <w:rsid w:val="00E74A2B"/>
    <w:rsid w:val="00E85513"/>
    <w:rsid w:val="00E86FD5"/>
    <w:rsid w:val="00E901F9"/>
    <w:rsid w:val="00ED2A94"/>
    <w:rsid w:val="00ED5CEF"/>
    <w:rsid w:val="00ED66FF"/>
    <w:rsid w:val="00EE5E7C"/>
    <w:rsid w:val="00EF73E9"/>
    <w:rsid w:val="00EF7AD3"/>
    <w:rsid w:val="00F20B73"/>
    <w:rsid w:val="00F46AE6"/>
    <w:rsid w:val="00F7734B"/>
    <w:rsid w:val="00F944CC"/>
    <w:rsid w:val="00FD7BF4"/>
    <w:rsid w:val="00FE470C"/>
    <w:rsid w:val="00FF1B8D"/>
    <w:rsid w:val="0605C866"/>
    <w:rsid w:val="124927C2"/>
    <w:rsid w:val="22B6B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9594C"/>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A72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17534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disclosure-barring-service-chec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storer@nexusmat.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D53F531463F1E408A45D84BCC93EDB7" ma:contentTypeVersion="23" ma:contentTypeDescription="Create a new document." ma:contentTypeScope="" ma:versionID="09f45e8d764912baca79da14afb55c81">
  <xsd:schema xmlns:xsd="http://www.w3.org/2001/XMLSchema" xmlns:xs="http://www.w3.org/2001/XMLSchema" xmlns:p="http://schemas.microsoft.com/office/2006/metadata/properties" xmlns:ns3="4ab8541e-8b0e-495c-948c-dc10ec550287" xmlns:ns4="b23a8e76-7f40-4c8d-9227-c89e85ca1df5" targetNamespace="http://schemas.microsoft.com/office/2006/metadata/properties" ma:root="true" ma:fieldsID="1aeb70c6e5c8d7f964ac7657b715d5ec" ns3:_="" ns4:_="">
    <xsd:import namespace="4ab8541e-8b0e-495c-948c-dc10ec550287"/>
    <xsd:import namespace="b23a8e76-7f40-4c8d-9227-c89e85ca1df5"/>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OCR"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8541e-8b0e-495c-948c-dc10ec55028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MediaServiceOCR" ma:index="25" nillable="true" ma:displayName="Extracted Text" ma:internalName="MediaServiceOCR" ma:readOnly="true">
      <xsd:simpleType>
        <xsd:restriction base="dms:Note">
          <xsd:maxLength value="255"/>
        </xsd:restriction>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element name="MediaServiceSystemTags" ma:index="29" nillable="true" ma:displayName="MediaServiceSystemTags" ma:hidden="true" ma:internalName="MediaServiceSystemTags" ma:readOnly="true">
      <xsd:simpleType>
        <xsd:restriction base="dms:Note"/>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3a8e76-7f40-4c8d-9227-c89e85ca1df5"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4ab8541e-8b0e-495c-948c-dc10ec550287" xsi:nil="true"/>
    <MigrationWizIdDocumentLibraryPermissions xmlns="4ab8541e-8b0e-495c-948c-dc10ec550287" xsi:nil="true"/>
    <MigrationWizIdSecurityGroups xmlns="4ab8541e-8b0e-495c-948c-dc10ec550287" xsi:nil="true"/>
    <MigrationWizId xmlns="4ab8541e-8b0e-495c-948c-dc10ec550287" xsi:nil="true"/>
    <MigrationWizIdPermissions xmlns="4ab8541e-8b0e-495c-948c-dc10ec550287" xsi:nil="true"/>
    <MigrationWizIdPermissionLevels xmlns="4ab8541e-8b0e-495c-948c-dc10ec550287" xsi:nil="true"/>
  </documentManagement>
</p:properties>
</file>

<file path=customXml/itemProps1.xml><?xml version="1.0" encoding="utf-8"?>
<ds:datastoreItem xmlns:ds="http://schemas.openxmlformats.org/officeDocument/2006/customXml" ds:itemID="{1BD3EB00-9577-4407-9536-62E00510EC22}">
  <ds:schemaRefs>
    <ds:schemaRef ds:uri="http://schemas.microsoft.com/sharepoint/v3/contenttype/forms"/>
  </ds:schemaRefs>
</ds:datastoreItem>
</file>

<file path=customXml/itemProps2.xml><?xml version="1.0" encoding="utf-8"?>
<ds:datastoreItem xmlns:ds="http://schemas.openxmlformats.org/officeDocument/2006/customXml" ds:itemID="{92882D0F-31C9-408C-BA66-827919CE0A2C}">
  <ds:schemaRefs>
    <ds:schemaRef ds:uri="http://schemas.openxmlformats.org/officeDocument/2006/bibliography"/>
  </ds:schemaRefs>
</ds:datastoreItem>
</file>

<file path=customXml/itemProps3.xml><?xml version="1.0" encoding="utf-8"?>
<ds:datastoreItem xmlns:ds="http://schemas.openxmlformats.org/officeDocument/2006/customXml" ds:itemID="{AE00F84B-DC13-443D-B846-8F8317F8A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b8541e-8b0e-495c-948c-dc10ec550287"/>
    <ds:schemaRef ds:uri="b23a8e76-7f40-4c8d-9227-c89e85ca1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5592C3-5752-4E4F-B667-0163EF074F0A}">
  <ds:schemaRefs>
    <ds:schemaRef ds:uri="http://schemas.microsoft.com/office/2006/metadata/properties"/>
    <ds:schemaRef ds:uri="http://schemas.microsoft.com/office/infopath/2007/PartnerControls"/>
    <ds:schemaRef ds:uri="4ab8541e-8b0e-495c-948c-dc10ec550287"/>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2</TotalTime>
  <Pages>2</Pages>
  <Words>752</Words>
  <Characters>4290</Characters>
  <Application>Microsoft Office Word</Application>
  <DocSecurity>0</DocSecurity>
  <Lines>35</Lines>
  <Paragraphs>10</Paragraphs>
  <ScaleCrop>false</ScaleCrop>
  <Company>Hewlett-Packard</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Information, Communication &amp; Technology (ICT) Strategy 2017-2019</dc:subject>
  <dc:creator>Warrencarratt1982</dc:creator>
  <cp:lastModifiedBy>Leane Beanes</cp:lastModifiedBy>
  <cp:revision>5</cp:revision>
  <cp:lastPrinted>2021-06-03T08:15:00Z</cp:lastPrinted>
  <dcterms:created xsi:type="dcterms:W3CDTF">2024-10-01T16:05:00Z</dcterms:created>
  <dcterms:modified xsi:type="dcterms:W3CDTF">2024-10-02T07:59:00Z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0x0101004D53F531463F1E408A45D84BCC93EDB7</vt:lpwstr>
  </property>
</Properties>
</file>