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EE" w:rsidRPr="00CE066E" w:rsidRDefault="00281F5A" w:rsidP="002A7B16">
      <w:pPr>
        <w:jc w:val="center"/>
        <w:rPr>
          <w:b/>
          <w:bCs/>
          <w:color w:val="000080"/>
          <w:sz w:val="40"/>
          <w:szCs w:val="40"/>
        </w:rPr>
      </w:pPr>
      <w:bookmarkStart w:id="0" w:name="_GoBack"/>
      <w:bookmarkEnd w:id="0"/>
      <w:r>
        <w:rPr>
          <w:noProof/>
        </w:rPr>
        <w:drawing>
          <wp:anchor distT="0" distB="0" distL="114300" distR="114300" simplePos="0" relativeHeight="251658752" behindDoc="1" locked="0" layoutInCell="1" allowOverlap="1">
            <wp:simplePos x="0" y="0"/>
            <wp:positionH relativeFrom="margin">
              <wp:posOffset>-114300</wp:posOffset>
            </wp:positionH>
            <wp:positionV relativeFrom="margin">
              <wp:posOffset>-126365</wp:posOffset>
            </wp:positionV>
            <wp:extent cx="1290955" cy="15494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955"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19C">
        <w:rPr>
          <w:b/>
          <w:bCs/>
          <w:color w:val="000080"/>
          <w:sz w:val="40"/>
          <w:szCs w:val="40"/>
        </w:rPr>
        <w:t xml:space="preserve"> Application for </w:t>
      </w:r>
      <w:r w:rsidR="00F316DD">
        <w:rPr>
          <w:b/>
          <w:bCs/>
          <w:color w:val="000080"/>
          <w:sz w:val="40"/>
          <w:szCs w:val="40"/>
        </w:rPr>
        <w:t xml:space="preserve">Teaching </w:t>
      </w:r>
      <w:r w:rsidR="00B0519C">
        <w:rPr>
          <w:b/>
          <w:bCs/>
          <w:color w:val="000080"/>
          <w:sz w:val="40"/>
          <w:szCs w:val="40"/>
        </w:rPr>
        <w:t>Staff</w:t>
      </w:r>
    </w:p>
    <w:p w:rsidR="00572092" w:rsidRDefault="00572092" w:rsidP="002A7B16">
      <w:pPr>
        <w:ind w:right="-61"/>
        <w:jc w:val="center"/>
        <w:rPr>
          <w:sz w:val="22"/>
          <w:szCs w:val="22"/>
        </w:rPr>
      </w:pPr>
    </w:p>
    <w:p w:rsidR="000816F2" w:rsidRPr="00D72CFF" w:rsidRDefault="009C604B" w:rsidP="009C604B">
      <w:pPr>
        <w:ind w:right="-61"/>
        <w:jc w:val="both"/>
      </w:pPr>
      <w:r>
        <w:t>Willowcroft Community School</w:t>
      </w:r>
      <w:r w:rsidR="000816F2" w:rsidRPr="00D72CFF">
        <w:t xml:space="preserve"> is committed to the safeguarding and </w:t>
      </w:r>
      <w:r>
        <w:t xml:space="preserve">  </w:t>
      </w:r>
      <w:r w:rsidR="000816F2" w:rsidRPr="00D72CFF">
        <w:t>promotion of the welfare of all children, young people and vulnerable adults.</w:t>
      </w:r>
    </w:p>
    <w:p w:rsidR="008C3E1C" w:rsidRPr="00D72CFF" w:rsidRDefault="008C3E1C" w:rsidP="009C604B">
      <w:pPr>
        <w:jc w:val="both"/>
      </w:pPr>
    </w:p>
    <w:p w:rsidR="008C3E1C" w:rsidRDefault="00604110" w:rsidP="009C604B">
      <w:pPr>
        <w:jc w:val="both"/>
      </w:pPr>
      <w:r w:rsidRPr="00D72CFF">
        <w:t>Please</w:t>
      </w:r>
      <w:r w:rsidR="00BD7F87" w:rsidRPr="00D72CFF">
        <w:t xml:space="preserve"> complete all this form in type or black ink and use continuation sheets</w:t>
      </w:r>
      <w:r w:rsidR="002A7B16">
        <w:t xml:space="preserve"> if required</w:t>
      </w:r>
      <w:r w:rsidR="00BD7F87" w:rsidRPr="00D72CFF">
        <w:t xml:space="preserve">. </w:t>
      </w:r>
      <w:r w:rsidR="00A00761" w:rsidRPr="00D72CFF">
        <w:t>Guidance notes are in</w:t>
      </w:r>
      <w:r w:rsidR="00D72CFF">
        <w:t>cluded at the end of this form.</w:t>
      </w:r>
    </w:p>
    <w:p w:rsidR="00D72CFF" w:rsidRPr="00D72CFF" w:rsidRDefault="00D72CFF" w:rsidP="002A7B16"/>
    <w:p w:rsidR="002B4A75" w:rsidRDefault="00B0519C" w:rsidP="003B60F2">
      <w:pPr>
        <w:pStyle w:val="Heading1"/>
      </w:pPr>
      <w:bookmarkStart w:id="1" w:name="_Toc174524919"/>
      <w:r>
        <w:t>Post</w:t>
      </w:r>
      <w:r w:rsidR="003B60F2">
        <w:t xml:space="preserve">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5800"/>
      </w:tblGrid>
      <w:tr w:rsidR="003B60F2" w:rsidRPr="000B2666" w:rsidTr="00F316DD">
        <w:tc>
          <w:tcPr>
            <w:tcW w:w="4000" w:type="dxa"/>
          </w:tcPr>
          <w:p w:rsidR="003B60F2" w:rsidRPr="000B2666" w:rsidRDefault="00B0519C" w:rsidP="00D72CFF">
            <w:pPr>
              <w:spacing w:before="100" w:after="100"/>
            </w:pPr>
            <w:r>
              <w:t>Post</w:t>
            </w:r>
            <w:r w:rsidR="00D52E84">
              <w:t xml:space="preserve"> t</w:t>
            </w:r>
            <w:r w:rsidR="003B60F2" w:rsidRPr="000B2666">
              <w:t>itle</w:t>
            </w:r>
          </w:p>
        </w:tc>
        <w:tc>
          <w:tcPr>
            <w:tcW w:w="5800" w:type="dxa"/>
          </w:tcPr>
          <w:p w:rsidR="003B60F2" w:rsidRPr="000B2666" w:rsidRDefault="003B60F2" w:rsidP="00D72CFF">
            <w:pPr>
              <w:spacing w:before="100" w:after="100"/>
            </w:pPr>
          </w:p>
        </w:tc>
      </w:tr>
    </w:tbl>
    <w:p w:rsidR="000816F2" w:rsidRDefault="003B60F2" w:rsidP="003B60F2">
      <w:pPr>
        <w:pStyle w:val="Heading1"/>
      </w:pPr>
      <w:bookmarkStart w:id="2" w:name="_Toc174524920"/>
      <w:r w:rsidRPr="008C3E1C">
        <w:t xml:space="preserve">Personal </w:t>
      </w:r>
      <w:r>
        <w:t>d</w:t>
      </w:r>
      <w:r w:rsidRPr="008C3E1C">
        <w:t>etails</w:t>
      </w:r>
      <w:bookmarkEnd w:id="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tc>
          <w:tcPr>
            <w:tcW w:w="4095" w:type="dxa"/>
          </w:tcPr>
          <w:p w:rsidR="000B2666" w:rsidRPr="0028596C" w:rsidRDefault="000B2666" w:rsidP="0028596C">
            <w:r w:rsidRPr="0028596C">
              <w:t>Surname</w:t>
            </w:r>
          </w:p>
        </w:tc>
        <w:tc>
          <w:tcPr>
            <w:tcW w:w="5705" w:type="dxa"/>
            <w:gridSpan w:val="3"/>
          </w:tcPr>
          <w:p w:rsidR="000B2666" w:rsidRPr="0028596C" w:rsidRDefault="000B2666" w:rsidP="000B2666"/>
        </w:tc>
      </w:tr>
      <w:tr w:rsidR="000B2666" w:rsidRPr="0028596C">
        <w:tc>
          <w:tcPr>
            <w:tcW w:w="4095" w:type="dxa"/>
          </w:tcPr>
          <w:p w:rsidR="000B2666" w:rsidRPr="0028596C" w:rsidRDefault="000B2666" w:rsidP="0028596C">
            <w:r w:rsidRPr="0028596C">
              <w:t xml:space="preserve">First </w:t>
            </w:r>
            <w:r w:rsidR="00A906C2" w:rsidRPr="0028596C">
              <w:t>names</w:t>
            </w:r>
          </w:p>
        </w:tc>
        <w:tc>
          <w:tcPr>
            <w:tcW w:w="5705" w:type="dxa"/>
            <w:gridSpan w:val="3"/>
          </w:tcPr>
          <w:p w:rsidR="000B2666" w:rsidRPr="0028596C" w:rsidRDefault="000B2666" w:rsidP="000B2666"/>
        </w:tc>
      </w:tr>
      <w:tr w:rsidR="00BD7F87" w:rsidRPr="0028596C">
        <w:tc>
          <w:tcPr>
            <w:tcW w:w="4095" w:type="dxa"/>
          </w:tcPr>
          <w:p w:rsidR="00BD7F87" w:rsidRPr="0028596C" w:rsidRDefault="00BD7F87" w:rsidP="0028596C">
            <w:r>
              <w:t>Title (</w:t>
            </w:r>
            <w:r w:rsidR="00816655">
              <w:t>select</w:t>
            </w:r>
            <w:r>
              <w:t xml:space="preserve"> as appropriate)</w:t>
            </w:r>
          </w:p>
        </w:tc>
        <w:tc>
          <w:tcPr>
            <w:tcW w:w="5705" w:type="dxa"/>
            <w:gridSpan w:val="3"/>
          </w:tcPr>
          <w:p w:rsidR="00BD7F87" w:rsidRPr="0028596C" w:rsidRDefault="00596F3C" w:rsidP="000C20CE">
            <w:r>
              <w:t xml:space="preserve">Mr </w:t>
            </w:r>
            <w:bookmarkStart w:id="3" w:name="Check1"/>
            <w:r w:rsidR="000C20CE">
              <w:fldChar w:fldCharType="begin">
                <w:ffData>
                  <w:name w:val="Check1"/>
                  <w:enabled/>
                  <w:calcOnExit w:val="0"/>
                  <w:checkBox>
                    <w:sizeAuto/>
                    <w:default w:val="0"/>
                  </w:checkBox>
                </w:ffData>
              </w:fldChar>
            </w:r>
            <w:r w:rsidR="000C20CE">
              <w:instrText xml:space="preserve"> FORMCHECKBOX </w:instrText>
            </w:r>
            <w:r w:rsidR="008A3358">
              <w:fldChar w:fldCharType="separate"/>
            </w:r>
            <w:r w:rsidR="000C20CE">
              <w:fldChar w:fldCharType="end"/>
            </w:r>
            <w:bookmarkEnd w:id="3"/>
            <w:r>
              <w:t xml:space="preserve"> </w:t>
            </w:r>
            <w:r w:rsidR="00A17B2D">
              <w:t xml:space="preserve">/ </w:t>
            </w:r>
            <w:r>
              <w:t>Mrs</w:t>
            </w:r>
            <w:r w:rsidR="0097788C">
              <w:t xml:space="preserve"> </w:t>
            </w:r>
            <w:r w:rsidR="00816655">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r w:rsidR="0097788C">
              <w:t xml:space="preserve"> </w:t>
            </w:r>
            <w:r>
              <w:t xml:space="preserve"> </w:t>
            </w:r>
            <w:r w:rsidR="00A17B2D">
              <w:t xml:space="preserve">/ </w:t>
            </w:r>
            <w:r>
              <w:t>Miss</w:t>
            </w:r>
            <w:r w:rsidR="00816655">
              <w:t xml:space="preserve"> </w:t>
            </w:r>
            <w:bookmarkStart w:id="4" w:name="Check3"/>
            <w:r w:rsidR="00816655">
              <w:fldChar w:fldCharType="begin">
                <w:ffData>
                  <w:name w:val="Check3"/>
                  <w:enabled/>
                  <w:calcOnExit w:val="0"/>
                  <w:checkBox>
                    <w:sizeAuto/>
                    <w:default w:val="0"/>
                  </w:checkBox>
                </w:ffData>
              </w:fldChar>
            </w:r>
            <w:r w:rsidR="00816655">
              <w:instrText xml:space="preserve"> FORMCHECKBOX </w:instrText>
            </w:r>
            <w:r w:rsidR="008A3358">
              <w:fldChar w:fldCharType="separate"/>
            </w:r>
            <w:r w:rsidR="00816655">
              <w:fldChar w:fldCharType="end"/>
            </w:r>
            <w:bookmarkEnd w:id="4"/>
            <w:r>
              <w:t xml:space="preserve"> </w:t>
            </w:r>
            <w:r w:rsidR="00A17B2D">
              <w:t xml:space="preserve">/ </w:t>
            </w:r>
            <w:r>
              <w:t xml:space="preserve">Ms </w:t>
            </w:r>
            <w:bookmarkStart w:id="5" w:name="Check4"/>
            <w:r w:rsidR="00816655">
              <w:fldChar w:fldCharType="begin">
                <w:ffData>
                  <w:name w:val="Check4"/>
                  <w:enabled/>
                  <w:calcOnExit w:val="0"/>
                  <w:checkBox>
                    <w:sizeAuto/>
                    <w:default w:val="0"/>
                  </w:checkBox>
                </w:ffData>
              </w:fldChar>
            </w:r>
            <w:r w:rsidR="00816655">
              <w:instrText xml:space="preserve"> FORMCHECKBOX </w:instrText>
            </w:r>
            <w:r w:rsidR="008A3358">
              <w:fldChar w:fldCharType="separate"/>
            </w:r>
            <w:r w:rsidR="00816655">
              <w:fldChar w:fldCharType="end"/>
            </w:r>
            <w:bookmarkEnd w:id="5"/>
            <w:r>
              <w:t xml:space="preserve"> </w:t>
            </w:r>
            <w:r w:rsidR="00A17B2D">
              <w:t xml:space="preserve">/ </w:t>
            </w:r>
            <w:r>
              <w:t>Other</w:t>
            </w:r>
            <w:r w:rsidR="00816655">
              <w:t xml:space="preserve"> </w:t>
            </w:r>
            <w:bookmarkStart w:id="6" w:name="Check5"/>
            <w:r w:rsidR="00816655">
              <w:fldChar w:fldCharType="begin">
                <w:ffData>
                  <w:name w:val="Check5"/>
                  <w:enabled/>
                  <w:calcOnExit w:val="0"/>
                  <w:checkBox>
                    <w:sizeAuto/>
                    <w:default w:val="0"/>
                  </w:checkBox>
                </w:ffData>
              </w:fldChar>
            </w:r>
            <w:r w:rsidR="00816655">
              <w:instrText xml:space="preserve"> FORMCHECKBOX </w:instrText>
            </w:r>
            <w:r w:rsidR="008A3358">
              <w:fldChar w:fldCharType="separate"/>
            </w:r>
            <w:r w:rsidR="00816655">
              <w:fldChar w:fldCharType="end"/>
            </w:r>
            <w:bookmarkEnd w:id="6"/>
            <w:r w:rsidR="00BD7F87">
              <w:t xml:space="preserve"> </w:t>
            </w:r>
          </w:p>
        </w:tc>
      </w:tr>
      <w:tr w:rsidR="000B2666" w:rsidRPr="0028596C">
        <w:tc>
          <w:tcPr>
            <w:tcW w:w="4095" w:type="dxa"/>
          </w:tcPr>
          <w:p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tc>
          <w:tcPr>
            <w:tcW w:w="5705" w:type="dxa"/>
            <w:gridSpan w:val="3"/>
          </w:tcPr>
          <w:p w:rsidR="000B2666" w:rsidRPr="0028596C" w:rsidRDefault="000B2666" w:rsidP="000B2666"/>
        </w:tc>
      </w:tr>
      <w:tr w:rsidR="0028596C" w:rsidRPr="0028596C" w:rsidTr="0068708D">
        <w:trPr>
          <w:trHeight w:val="1047"/>
        </w:trPr>
        <w:tc>
          <w:tcPr>
            <w:tcW w:w="9800" w:type="dxa"/>
            <w:gridSpan w:val="4"/>
          </w:tcPr>
          <w:p w:rsidR="0028596C" w:rsidRPr="0028596C" w:rsidRDefault="0028596C" w:rsidP="0028596C">
            <w:r w:rsidRPr="0028596C">
              <w:t>Address</w:t>
            </w:r>
            <w:r>
              <w:t xml:space="preserve"> </w:t>
            </w:r>
          </w:p>
          <w:p w:rsidR="0028596C" w:rsidRPr="0028596C" w:rsidRDefault="0028596C" w:rsidP="0097788C"/>
        </w:tc>
      </w:tr>
      <w:tr w:rsidR="000B2666" w:rsidRPr="0028596C">
        <w:tc>
          <w:tcPr>
            <w:tcW w:w="4200" w:type="dxa"/>
            <w:gridSpan w:val="2"/>
          </w:tcPr>
          <w:p w:rsidR="000B2666" w:rsidRPr="0028596C" w:rsidRDefault="000B2666" w:rsidP="0028596C">
            <w:r>
              <w:t>Email address</w:t>
            </w:r>
          </w:p>
        </w:tc>
        <w:tc>
          <w:tcPr>
            <w:tcW w:w="5600" w:type="dxa"/>
            <w:gridSpan w:val="2"/>
          </w:tcPr>
          <w:p w:rsidR="000B2666" w:rsidRPr="0028596C" w:rsidRDefault="000B2666" w:rsidP="000B2666"/>
        </w:tc>
      </w:tr>
      <w:tr w:rsidR="0028596C" w:rsidRPr="0028596C">
        <w:tc>
          <w:tcPr>
            <w:tcW w:w="9800" w:type="dxa"/>
            <w:gridSpan w:val="4"/>
          </w:tcPr>
          <w:p w:rsidR="0028596C" w:rsidRDefault="0028596C" w:rsidP="0028596C">
            <w:r w:rsidRPr="0028596C">
              <w:t>Correspondence Address (if different from above)</w:t>
            </w:r>
            <w:r>
              <w:t xml:space="preserve">: </w:t>
            </w:r>
          </w:p>
          <w:p w:rsidR="0028596C" w:rsidRDefault="0028596C" w:rsidP="0028596C"/>
          <w:p w:rsidR="0028596C" w:rsidRDefault="0028596C" w:rsidP="0028596C"/>
          <w:p w:rsidR="0028596C" w:rsidRDefault="0028596C" w:rsidP="0028596C"/>
          <w:p w:rsidR="009C604B" w:rsidRDefault="009C604B" w:rsidP="0028596C"/>
          <w:p w:rsidR="009C604B" w:rsidRPr="0028596C" w:rsidRDefault="009C604B" w:rsidP="0028596C"/>
        </w:tc>
      </w:tr>
      <w:tr w:rsidR="000B2666" w:rsidRPr="0028596C">
        <w:tc>
          <w:tcPr>
            <w:tcW w:w="4290" w:type="dxa"/>
            <w:gridSpan w:val="3"/>
          </w:tcPr>
          <w:p w:rsidR="000B2666" w:rsidRPr="0028596C" w:rsidRDefault="000B2666" w:rsidP="0028596C">
            <w:r w:rsidRPr="0028596C">
              <w:t xml:space="preserve">National Insurance </w:t>
            </w:r>
            <w:r w:rsidR="00A906C2">
              <w:t>number</w:t>
            </w:r>
          </w:p>
        </w:tc>
        <w:tc>
          <w:tcPr>
            <w:tcW w:w="5510" w:type="dxa"/>
          </w:tcPr>
          <w:p w:rsidR="000B2666" w:rsidRPr="0028596C" w:rsidRDefault="000B2666" w:rsidP="000B2666"/>
        </w:tc>
      </w:tr>
      <w:tr w:rsidR="000B2666" w:rsidRPr="0028596C">
        <w:tc>
          <w:tcPr>
            <w:tcW w:w="4290" w:type="dxa"/>
            <w:gridSpan w:val="3"/>
          </w:tcPr>
          <w:p w:rsidR="000B2666" w:rsidRPr="0028596C" w:rsidRDefault="000B2666" w:rsidP="0028596C">
            <w:r>
              <w:t>Daytime telephone number</w:t>
            </w:r>
          </w:p>
        </w:tc>
        <w:tc>
          <w:tcPr>
            <w:tcW w:w="5510" w:type="dxa"/>
          </w:tcPr>
          <w:p w:rsidR="000B2666" w:rsidRPr="0028596C" w:rsidRDefault="000B2666" w:rsidP="000B2666"/>
        </w:tc>
      </w:tr>
      <w:tr w:rsidR="000B2666" w:rsidRPr="0028596C">
        <w:tc>
          <w:tcPr>
            <w:tcW w:w="4290" w:type="dxa"/>
            <w:gridSpan w:val="3"/>
          </w:tcPr>
          <w:p w:rsidR="000B2666" w:rsidRDefault="000B2666" w:rsidP="0028596C">
            <w:smartTag w:uri="urn:schemas-microsoft-com:office:smarttags" w:element="place">
              <w:smartTag w:uri="urn:schemas-microsoft-com:office:smarttags" w:element="City">
                <w:r w:rsidRPr="0028596C">
                  <w:t>Mobile</w:t>
                </w:r>
              </w:smartTag>
            </w:smartTag>
          </w:p>
        </w:tc>
        <w:tc>
          <w:tcPr>
            <w:tcW w:w="5510" w:type="dxa"/>
          </w:tcPr>
          <w:p w:rsidR="000B2666" w:rsidRDefault="000B2666" w:rsidP="000B2666"/>
        </w:tc>
      </w:tr>
      <w:tr w:rsidR="000B2666" w:rsidRPr="0028596C">
        <w:tc>
          <w:tcPr>
            <w:tcW w:w="4290" w:type="dxa"/>
            <w:gridSpan w:val="3"/>
          </w:tcPr>
          <w:p w:rsidR="000B2666" w:rsidRDefault="000B2666" w:rsidP="0028596C">
            <w:r w:rsidRPr="0028596C">
              <w:t>Home</w:t>
            </w:r>
          </w:p>
        </w:tc>
        <w:tc>
          <w:tcPr>
            <w:tcW w:w="5510" w:type="dxa"/>
          </w:tcPr>
          <w:p w:rsidR="000B2666" w:rsidRDefault="000B2666" w:rsidP="000B2666"/>
        </w:tc>
      </w:tr>
    </w:tbl>
    <w:p w:rsidR="00DC2A1B" w:rsidRPr="002C15D0" w:rsidRDefault="000604E8" w:rsidP="00572092">
      <w:pPr>
        <w:pStyle w:val="Heading1"/>
      </w:pPr>
      <w:bookmarkStart w:id="7" w:name="_Toc174524921"/>
      <w:r>
        <w:t>Current</w:t>
      </w:r>
      <w:r w:rsidR="00DC2A1B" w:rsidRPr="002C15D0">
        <w:t xml:space="preserve"> </w:t>
      </w:r>
      <w:r w:rsidR="00572092">
        <w:t>e</w:t>
      </w:r>
      <w:r w:rsidR="00DC2A1B" w:rsidRPr="002C15D0">
        <w:t>mployment</w:t>
      </w:r>
      <w:bookmarkEnd w:id="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5354"/>
      </w:tblGrid>
      <w:tr w:rsidR="00DC2A1B" w:rsidRPr="00E100AA">
        <w:tc>
          <w:tcPr>
            <w:tcW w:w="2429" w:type="dxa"/>
          </w:tcPr>
          <w:p w:rsidR="00DC2A1B" w:rsidRPr="00E100AA" w:rsidRDefault="000C2F19" w:rsidP="00E100AA">
            <w:r>
              <w:t>Job t</w:t>
            </w:r>
            <w:r w:rsidR="00DC2A1B" w:rsidRPr="00E100AA">
              <w:t>itle</w:t>
            </w:r>
          </w:p>
        </w:tc>
        <w:tc>
          <w:tcPr>
            <w:tcW w:w="7470" w:type="dxa"/>
            <w:gridSpan w:val="2"/>
          </w:tcPr>
          <w:p w:rsidR="00DC2A1B" w:rsidRPr="00E100AA" w:rsidRDefault="00DC2A1B" w:rsidP="00E100AA"/>
        </w:tc>
      </w:tr>
      <w:tr w:rsidR="00DC2A1B" w:rsidRPr="00E100AA">
        <w:tc>
          <w:tcPr>
            <w:tcW w:w="9899" w:type="dxa"/>
            <w:gridSpan w:val="3"/>
          </w:tcPr>
          <w:p w:rsidR="00DC2A1B" w:rsidRPr="00E100AA" w:rsidRDefault="00A906C2" w:rsidP="00E100AA">
            <w:r w:rsidRPr="00E100AA">
              <w:t>Name and address of employer</w:t>
            </w:r>
            <w:r w:rsidR="00DC2A1B" w:rsidRPr="00E100AA">
              <w:t xml:space="preserve"> (including County)</w:t>
            </w:r>
          </w:p>
          <w:p w:rsidR="0088627D" w:rsidRDefault="0088627D" w:rsidP="00E100AA"/>
          <w:p w:rsidR="00DC2A1B" w:rsidRPr="00E100AA" w:rsidRDefault="00DC2A1B" w:rsidP="0097788C"/>
        </w:tc>
      </w:tr>
      <w:tr w:rsidR="00DC2A1B" w:rsidRPr="00E100AA">
        <w:tc>
          <w:tcPr>
            <w:tcW w:w="4545" w:type="dxa"/>
            <w:gridSpan w:val="2"/>
          </w:tcPr>
          <w:p w:rsidR="00DC2A1B" w:rsidRPr="00E100AA" w:rsidRDefault="00A906C2" w:rsidP="00E100AA">
            <w:r w:rsidRPr="00E100AA">
              <w:t>Date started current post</w:t>
            </w:r>
          </w:p>
        </w:tc>
        <w:tc>
          <w:tcPr>
            <w:tcW w:w="5354" w:type="dxa"/>
          </w:tcPr>
          <w:p w:rsidR="00DC2A1B" w:rsidRPr="00E100AA" w:rsidRDefault="00DC2A1B" w:rsidP="0088627D"/>
        </w:tc>
      </w:tr>
      <w:tr w:rsidR="00DC2A1B" w:rsidRPr="00E100AA">
        <w:tc>
          <w:tcPr>
            <w:tcW w:w="4545" w:type="dxa"/>
            <w:gridSpan w:val="2"/>
          </w:tcPr>
          <w:p w:rsidR="00DC2A1B" w:rsidRPr="00E100AA" w:rsidRDefault="000604E8" w:rsidP="00E100AA">
            <w:r>
              <w:t>Age group taught</w:t>
            </w:r>
          </w:p>
        </w:tc>
        <w:tc>
          <w:tcPr>
            <w:tcW w:w="5354" w:type="dxa"/>
          </w:tcPr>
          <w:p w:rsidR="00DC2A1B" w:rsidRPr="00E100AA" w:rsidRDefault="00DC2A1B" w:rsidP="00E100AA"/>
        </w:tc>
      </w:tr>
      <w:tr w:rsidR="000C2F19" w:rsidRPr="00E100AA">
        <w:tc>
          <w:tcPr>
            <w:tcW w:w="4545" w:type="dxa"/>
            <w:gridSpan w:val="2"/>
          </w:tcPr>
          <w:p w:rsidR="000C2F19" w:rsidRPr="00E100AA" w:rsidRDefault="000604E8" w:rsidP="000604E8">
            <w:r>
              <w:lastRenderedPageBreak/>
              <w:t>Number of pupils on roll</w:t>
            </w:r>
          </w:p>
        </w:tc>
        <w:tc>
          <w:tcPr>
            <w:tcW w:w="5354" w:type="dxa"/>
          </w:tcPr>
          <w:p w:rsidR="000C2F19" w:rsidRPr="00E100AA" w:rsidRDefault="000C2F19" w:rsidP="00E100AA"/>
        </w:tc>
      </w:tr>
      <w:tr w:rsidR="00DC2A1B" w:rsidRPr="00E100AA">
        <w:tc>
          <w:tcPr>
            <w:tcW w:w="4545" w:type="dxa"/>
            <w:gridSpan w:val="2"/>
          </w:tcPr>
          <w:p w:rsidR="00DC2A1B" w:rsidRPr="00E100AA" w:rsidRDefault="000604E8" w:rsidP="00E100AA">
            <w:r>
              <w:t>Salary / Grade</w:t>
            </w:r>
          </w:p>
        </w:tc>
        <w:tc>
          <w:tcPr>
            <w:tcW w:w="5354" w:type="dxa"/>
          </w:tcPr>
          <w:p w:rsidR="00DC2A1B" w:rsidRPr="00E100AA" w:rsidRDefault="00DC2A1B" w:rsidP="00E100AA"/>
        </w:tc>
      </w:tr>
    </w:tbl>
    <w:p w:rsidR="00E253CA" w:rsidRDefault="00E253CA" w:rsidP="00E253CA">
      <w:pPr>
        <w:pStyle w:val="Heading1"/>
      </w:pPr>
      <w:bookmarkStart w:id="8" w:name="_Toc174524922"/>
      <w:r w:rsidRPr="008C3E1C">
        <w:t>Previous employment</w:t>
      </w:r>
      <w:bookmarkEnd w:id="8"/>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tc>
          <w:tcPr>
            <w:tcW w:w="9900" w:type="dxa"/>
            <w:gridSpan w:val="4"/>
          </w:tcPr>
          <w:p w:rsidR="00E100AA" w:rsidRPr="00E253CA" w:rsidRDefault="00E100AA" w:rsidP="002A7B16">
            <w:r w:rsidRPr="00E253CA">
              <w:t xml:space="preserve">Please list most recent first. Include permanent and temporary work, voluntary work, </w:t>
            </w:r>
            <w:r w:rsidR="000604E8">
              <w:t xml:space="preserve">and </w:t>
            </w:r>
            <w:r w:rsidRPr="00E253CA">
              <w:t>work experience.</w:t>
            </w:r>
          </w:p>
        </w:tc>
      </w:tr>
      <w:tr w:rsidR="00E253CA" w:rsidRPr="00EC326C">
        <w:tc>
          <w:tcPr>
            <w:tcW w:w="3960" w:type="dxa"/>
          </w:tcPr>
          <w:p w:rsidR="00E253CA" w:rsidRPr="00EC326C" w:rsidRDefault="00E253CA" w:rsidP="00E253CA">
            <w:pPr>
              <w:rPr>
                <w:b/>
                <w:bCs/>
              </w:rPr>
            </w:pPr>
            <w:r w:rsidRPr="00EC326C">
              <w:rPr>
                <w:b/>
                <w:bCs/>
              </w:rPr>
              <w:t>Name &amp; Address</w:t>
            </w:r>
          </w:p>
          <w:p w:rsidR="00E253CA" w:rsidRPr="00EC326C" w:rsidRDefault="00E253CA" w:rsidP="00E253CA">
            <w:pPr>
              <w:rPr>
                <w:b/>
                <w:bCs/>
              </w:rPr>
            </w:pPr>
            <w:r w:rsidRPr="00EC326C">
              <w:rPr>
                <w:b/>
                <w:bCs/>
              </w:rPr>
              <w:t>(including County and nature of business)</w:t>
            </w:r>
          </w:p>
        </w:tc>
        <w:tc>
          <w:tcPr>
            <w:tcW w:w="1980" w:type="dxa"/>
          </w:tcPr>
          <w:p w:rsidR="00E253CA" w:rsidRPr="00EC326C" w:rsidRDefault="00E253CA" w:rsidP="00E253CA">
            <w:pPr>
              <w:rPr>
                <w:b/>
                <w:bCs/>
              </w:rPr>
            </w:pPr>
            <w:r w:rsidRPr="00EC326C">
              <w:rPr>
                <w:b/>
                <w:bCs/>
              </w:rPr>
              <w:t>From / To</w:t>
            </w:r>
          </w:p>
          <w:p w:rsidR="00E253CA" w:rsidRPr="00EC326C" w:rsidRDefault="00E253CA" w:rsidP="00E253CA">
            <w:pPr>
              <w:rPr>
                <w:b/>
                <w:bCs/>
              </w:rPr>
            </w:pPr>
            <w:r w:rsidRPr="00EC326C">
              <w:rPr>
                <w:b/>
                <w:bCs/>
              </w:rPr>
              <w:t>(exact dates)</w:t>
            </w:r>
          </w:p>
        </w:tc>
        <w:tc>
          <w:tcPr>
            <w:tcW w:w="1980" w:type="dxa"/>
          </w:tcPr>
          <w:p w:rsidR="00E253CA" w:rsidRPr="00EC326C" w:rsidRDefault="00E253CA" w:rsidP="00E253CA">
            <w:pPr>
              <w:rPr>
                <w:b/>
                <w:bCs/>
              </w:rPr>
            </w:pPr>
            <w:r w:rsidRPr="00EC326C">
              <w:rPr>
                <w:b/>
                <w:bCs/>
              </w:rPr>
              <w:t>Position and Salary</w:t>
            </w:r>
          </w:p>
        </w:tc>
        <w:tc>
          <w:tcPr>
            <w:tcW w:w="1980" w:type="dxa"/>
          </w:tcPr>
          <w:p w:rsidR="00E253CA" w:rsidRPr="00EC326C" w:rsidRDefault="00E253CA" w:rsidP="00E253CA">
            <w:pPr>
              <w:rPr>
                <w:b/>
                <w:bCs/>
              </w:rPr>
            </w:pPr>
            <w:r w:rsidRPr="00EC326C">
              <w:rPr>
                <w:b/>
                <w:bCs/>
              </w:rPr>
              <w:t>Reason for leaving</w:t>
            </w:r>
          </w:p>
        </w:tc>
      </w:tr>
      <w:tr w:rsidR="0080620D" w:rsidRPr="00EC326C">
        <w:tc>
          <w:tcPr>
            <w:tcW w:w="3960" w:type="dxa"/>
          </w:tcPr>
          <w:p w:rsidR="0080620D" w:rsidRPr="00EC326C" w:rsidRDefault="0080620D" w:rsidP="0080620D">
            <w:pPr>
              <w:rPr>
                <w:b/>
                <w:bCs/>
              </w:rPr>
            </w:pPr>
          </w:p>
        </w:tc>
        <w:tc>
          <w:tcPr>
            <w:tcW w:w="1980" w:type="dxa"/>
          </w:tcPr>
          <w:p w:rsidR="0080620D" w:rsidRPr="0080620D" w:rsidRDefault="0080620D" w:rsidP="0080620D">
            <w:pPr>
              <w:rPr>
                <w:bCs/>
              </w:rPr>
            </w:pPr>
          </w:p>
        </w:tc>
        <w:tc>
          <w:tcPr>
            <w:tcW w:w="1980" w:type="dxa"/>
          </w:tcPr>
          <w:p w:rsidR="0080620D" w:rsidRPr="0080620D" w:rsidRDefault="0080620D" w:rsidP="0080620D">
            <w:pPr>
              <w:rPr>
                <w:bCs/>
              </w:rPr>
            </w:pPr>
          </w:p>
        </w:tc>
        <w:tc>
          <w:tcPr>
            <w:tcW w:w="1980" w:type="dxa"/>
          </w:tcPr>
          <w:p w:rsidR="0080620D" w:rsidRPr="00EC326C" w:rsidRDefault="0080620D" w:rsidP="0080620D">
            <w:pPr>
              <w:rPr>
                <w:b/>
                <w:bCs/>
              </w:rPr>
            </w:pPr>
          </w:p>
        </w:tc>
      </w:tr>
      <w:tr w:rsidR="0080620D" w:rsidRPr="00EC326C">
        <w:tc>
          <w:tcPr>
            <w:tcW w:w="3960" w:type="dxa"/>
          </w:tcPr>
          <w:p w:rsidR="0080620D" w:rsidRPr="0080620D" w:rsidRDefault="0080620D" w:rsidP="0080620D"/>
        </w:tc>
        <w:tc>
          <w:tcPr>
            <w:tcW w:w="1980" w:type="dxa"/>
          </w:tcPr>
          <w:p w:rsidR="0080620D" w:rsidRPr="00EC326C" w:rsidRDefault="0080620D" w:rsidP="00E253CA">
            <w:pPr>
              <w:rPr>
                <w:b/>
                <w:bCs/>
              </w:rPr>
            </w:pPr>
          </w:p>
        </w:tc>
        <w:tc>
          <w:tcPr>
            <w:tcW w:w="1980" w:type="dxa"/>
          </w:tcPr>
          <w:p w:rsidR="0080620D" w:rsidRPr="0080620D" w:rsidRDefault="0080620D" w:rsidP="00E253CA">
            <w:pPr>
              <w:rPr>
                <w:bCs/>
              </w:rPr>
            </w:pPr>
          </w:p>
        </w:tc>
        <w:tc>
          <w:tcPr>
            <w:tcW w:w="1980" w:type="dxa"/>
          </w:tcPr>
          <w:p w:rsidR="0080620D" w:rsidRPr="00EC326C" w:rsidRDefault="0080620D" w:rsidP="00E253CA">
            <w:pPr>
              <w:rPr>
                <w:b/>
                <w:bCs/>
              </w:rPr>
            </w:pPr>
          </w:p>
        </w:tc>
      </w:tr>
      <w:tr w:rsidR="0080620D" w:rsidRPr="00EC326C">
        <w:tc>
          <w:tcPr>
            <w:tcW w:w="3960" w:type="dxa"/>
          </w:tcPr>
          <w:p w:rsidR="0080620D" w:rsidRPr="000C07C8" w:rsidRDefault="0080620D" w:rsidP="0080620D"/>
        </w:tc>
        <w:tc>
          <w:tcPr>
            <w:tcW w:w="1980" w:type="dxa"/>
          </w:tcPr>
          <w:p w:rsidR="0080620D" w:rsidRDefault="0080620D" w:rsidP="00E253CA">
            <w:pPr>
              <w:rPr>
                <w:bCs/>
              </w:rPr>
            </w:pPr>
          </w:p>
        </w:tc>
        <w:tc>
          <w:tcPr>
            <w:tcW w:w="1980" w:type="dxa"/>
          </w:tcPr>
          <w:p w:rsidR="0080620D" w:rsidRPr="0080620D" w:rsidRDefault="0080620D" w:rsidP="00B66F10">
            <w:pPr>
              <w:rPr>
                <w:bCs/>
              </w:rPr>
            </w:pPr>
          </w:p>
        </w:tc>
        <w:tc>
          <w:tcPr>
            <w:tcW w:w="1980" w:type="dxa"/>
          </w:tcPr>
          <w:p w:rsidR="0080620D" w:rsidRDefault="0080620D" w:rsidP="00E253CA"/>
        </w:tc>
      </w:tr>
      <w:tr w:rsidR="0080620D" w:rsidRPr="00EC326C">
        <w:tc>
          <w:tcPr>
            <w:tcW w:w="3960" w:type="dxa"/>
          </w:tcPr>
          <w:p w:rsidR="0080620D" w:rsidRDefault="0080620D" w:rsidP="0080620D"/>
        </w:tc>
        <w:tc>
          <w:tcPr>
            <w:tcW w:w="1980" w:type="dxa"/>
          </w:tcPr>
          <w:p w:rsidR="0080620D" w:rsidRDefault="0080620D" w:rsidP="00E253CA">
            <w:pPr>
              <w:rPr>
                <w:bCs/>
              </w:rPr>
            </w:pPr>
          </w:p>
        </w:tc>
        <w:tc>
          <w:tcPr>
            <w:tcW w:w="1980" w:type="dxa"/>
          </w:tcPr>
          <w:p w:rsidR="0080620D" w:rsidRPr="0080620D" w:rsidRDefault="0080620D" w:rsidP="00B66F10">
            <w:pPr>
              <w:rPr>
                <w:bCs/>
              </w:rPr>
            </w:pPr>
          </w:p>
        </w:tc>
        <w:tc>
          <w:tcPr>
            <w:tcW w:w="1980" w:type="dxa"/>
          </w:tcPr>
          <w:p w:rsidR="0080620D" w:rsidRDefault="0080620D" w:rsidP="00B66F10"/>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r w:rsidR="00E253CA" w:rsidRPr="00E253CA">
        <w:tc>
          <w:tcPr>
            <w:tcW w:w="3960" w:type="dxa"/>
          </w:tcPr>
          <w:p w:rsidR="00880DE5" w:rsidRPr="00E253CA" w:rsidRDefault="00880DE5" w:rsidP="00E253CA"/>
        </w:tc>
        <w:tc>
          <w:tcPr>
            <w:tcW w:w="1980" w:type="dxa"/>
          </w:tcPr>
          <w:p w:rsidR="009A7D44" w:rsidRPr="00E253CA" w:rsidRDefault="009A7D44" w:rsidP="00E253CA"/>
        </w:tc>
        <w:tc>
          <w:tcPr>
            <w:tcW w:w="1980" w:type="dxa"/>
          </w:tcPr>
          <w:p w:rsidR="00B66F10" w:rsidRPr="00E253CA" w:rsidRDefault="00B66F10" w:rsidP="00B66F10"/>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BD52A0"/>
        </w:tc>
        <w:tc>
          <w:tcPr>
            <w:tcW w:w="1980" w:type="dxa"/>
          </w:tcPr>
          <w:p w:rsidR="00E253CA" w:rsidRPr="00E253CA" w:rsidRDefault="00E253CA" w:rsidP="00E253CA"/>
        </w:tc>
      </w:tr>
      <w:tr w:rsidR="00E253CA" w:rsidRPr="00E253CA">
        <w:tc>
          <w:tcPr>
            <w:tcW w:w="3960" w:type="dxa"/>
          </w:tcPr>
          <w:p w:rsidR="00E100AA" w:rsidRPr="00E253CA" w:rsidRDefault="00E100AA" w:rsidP="00E253CA"/>
        </w:tc>
        <w:tc>
          <w:tcPr>
            <w:tcW w:w="1980" w:type="dxa"/>
          </w:tcPr>
          <w:p w:rsidR="00E253CA" w:rsidRPr="00E253CA" w:rsidRDefault="00E253CA" w:rsidP="00E253CA"/>
        </w:tc>
        <w:tc>
          <w:tcPr>
            <w:tcW w:w="1980" w:type="dxa"/>
          </w:tcPr>
          <w:p w:rsidR="00E253CA" w:rsidRPr="00E253CA" w:rsidRDefault="00E253CA" w:rsidP="00E253CA"/>
        </w:tc>
        <w:tc>
          <w:tcPr>
            <w:tcW w:w="1980" w:type="dxa"/>
          </w:tcPr>
          <w:p w:rsidR="00E253CA" w:rsidRPr="00E253CA" w:rsidRDefault="00E253CA" w:rsidP="00E253CA"/>
        </w:tc>
      </w:tr>
    </w:tbl>
    <w:p w:rsidR="008C3E1C" w:rsidRDefault="008C3E1C" w:rsidP="002B4A75">
      <w:pPr>
        <w:pStyle w:val="Heading1"/>
      </w:pPr>
      <w:bookmarkStart w:id="9" w:name="_Toc174524923"/>
      <w:r w:rsidRPr="008C3E1C">
        <w:t>Educa</w:t>
      </w:r>
      <w:r>
        <w:t>tion</w:t>
      </w:r>
      <w:r w:rsidR="00D828F8">
        <w:t xml:space="preserve"> and</w:t>
      </w:r>
      <w:r>
        <w:t xml:space="preserve"> qualifications</w:t>
      </w:r>
      <w:bookmarkEnd w:id="9"/>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tc>
          <w:tcPr>
            <w:tcW w:w="9900" w:type="dxa"/>
            <w:gridSpan w:val="4"/>
          </w:tcPr>
          <w:p w:rsidR="003C153A" w:rsidRPr="00E100AA" w:rsidRDefault="003C153A" w:rsidP="00E100AA">
            <w:r w:rsidRPr="00E100AA">
              <w:t>From age 11 onwards, and please state whether full (F) or part (P) time</w:t>
            </w:r>
          </w:p>
        </w:tc>
      </w:tr>
      <w:tr w:rsidR="003C153A" w:rsidRPr="00EC326C">
        <w:tc>
          <w:tcPr>
            <w:tcW w:w="3900" w:type="dxa"/>
            <w:vAlign w:val="center"/>
          </w:tcPr>
          <w:p w:rsidR="003C153A" w:rsidRPr="00EC326C" w:rsidRDefault="003C153A" w:rsidP="00E100AA">
            <w:pPr>
              <w:rPr>
                <w:b/>
                <w:bCs/>
              </w:rPr>
            </w:pPr>
            <w:r w:rsidRPr="00EC326C">
              <w:rPr>
                <w:b/>
                <w:bCs/>
              </w:rPr>
              <w:t>Name of School, College, University etc</w:t>
            </w:r>
          </w:p>
        </w:tc>
        <w:tc>
          <w:tcPr>
            <w:tcW w:w="1320" w:type="dxa"/>
            <w:vAlign w:val="center"/>
          </w:tcPr>
          <w:p w:rsidR="003C153A" w:rsidRPr="00EC326C" w:rsidRDefault="003C153A" w:rsidP="00E100AA">
            <w:pPr>
              <w:jc w:val="center"/>
              <w:rPr>
                <w:b/>
                <w:bCs/>
              </w:rPr>
            </w:pPr>
            <w:r w:rsidRPr="00EC326C">
              <w:rPr>
                <w:b/>
                <w:bCs/>
              </w:rPr>
              <w:t>From / To</w:t>
            </w:r>
          </w:p>
        </w:tc>
        <w:tc>
          <w:tcPr>
            <w:tcW w:w="1017" w:type="dxa"/>
            <w:vAlign w:val="center"/>
          </w:tcPr>
          <w:p w:rsidR="003C153A" w:rsidRPr="00EC326C" w:rsidRDefault="003C153A" w:rsidP="00E100AA">
            <w:pPr>
              <w:jc w:val="center"/>
              <w:rPr>
                <w:b/>
                <w:bCs/>
              </w:rPr>
            </w:pPr>
            <w:r w:rsidRPr="00EC326C">
              <w:rPr>
                <w:b/>
                <w:bCs/>
              </w:rPr>
              <w:t>F/P</w:t>
            </w:r>
          </w:p>
        </w:tc>
        <w:tc>
          <w:tcPr>
            <w:tcW w:w="3663" w:type="dxa"/>
            <w:vAlign w:val="center"/>
          </w:tcPr>
          <w:p w:rsidR="003C153A" w:rsidRPr="00EC326C" w:rsidRDefault="003C153A" w:rsidP="00E100AA">
            <w:pPr>
              <w:rPr>
                <w:b/>
                <w:bCs/>
              </w:rPr>
            </w:pPr>
            <w:r w:rsidRPr="00EC326C">
              <w:rPr>
                <w:b/>
                <w:bCs/>
              </w:rPr>
              <w:t>Subjects studied</w:t>
            </w:r>
          </w:p>
          <w:p w:rsidR="003C153A" w:rsidRPr="00EC326C" w:rsidRDefault="003C153A" w:rsidP="00E100AA">
            <w:pPr>
              <w:rPr>
                <w:b/>
                <w:bCs/>
              </w:rPr>
            </w:pPr>
            <w:r w:rsidRPr="00EC326C">
              <w:rPr>
                <w:b/>
                <w:bCs/>
              </w:rPr>
              <w:t>(with grades and year taken)</w:t>
            </w:r>
          </w:p>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9A7D44" w:rsidRPr="00E100AA" w:rsidRDefault="009A7D44"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9A7D44" w:rsidRPr="00E100AA" w:rsidRDefault="009A7D44"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E924D9" w:rsidRPr="00E100AA" w:rsidRDefault="00E924D9" w:rsidP="00E100AA"/>
        </w:tc>
      </w:tr>
      <w:tr w:rsidR="003C153A" w:rsidRPr="00E100AA">
        <w:tc>
          <w:tcPr>
            <w:tcW w:w="3900" w:type="dxa"/>
          </w:tcPr>
          <w:p w:rsidR="00E100AA" w:rsidRPr="00E100AA" w:rsidRDefault="00E100AA" w:rsidP="00E100AA"/>
        </w:tc>
        <w:tc>
          <w:tcPr>
            <w:tcW w:w="1320" w:type="dxa"/>
          </w:tcPr>
          <w:p w:rsidR="003C153A" w:rsidRPr="00E100AA" w:rsidRDefault="003C153A" w:rsidP="00E100AA"/>
        </w:tc>
        <w:tc>
          <w:tcPr>
            <w:tcW w:w="1017" w:type="dxa"/>
          </w:tcPr>
          <w:p w:rsidR="003C153A" w:rsidRPr="00E100AA" w:rsidRDefault="003C153A" w:rsidP="00E100AA"/>
        </w:tc>
        <w:tc>
          <w:tcPr>
            <w:tcW w:w="3663" w:type="dxa"/>
          </w:tcPr>
          <w:p w:rsidR="003C153A" w:rsidRPr="00E100AA" w:rsidRDefault="003C153A"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r w:rsidR="000C20CE" w:rsidRPr="00E100AA">
        <w:tc>
          <w:tcPr>
            <w:tcW w:w="3900" w:type="dxa"/>
          </w:tcPr>
          <w:p w:rsidR="000C20CE" w:rsidRPr="00E100AA" w:rsidRDefault="000C20CE" w:rsidP="00E100AA"/>
        </w:tc>
        <w:tc>
          <w:tcPr>
            <w:tcW w:w="1320" w:type="dxa"/>
          </w:tcPr>
          <w:p w:rsidR="000C20CE" w:rsidRPr="00E100AA" w:rsidRDefault="000C20CE" w:rsidP="00E100AA"/>
        </w:tc>
        <w:tc>
          <w:tcPr>
            <w:tcW w:w="1017" w:type="dxa"/>
          </w:tcPr>
          <w:p w:rsidR="000C20CE" w:rsidRPr="00E100AA" w:rsidRDefault="000C20CE" w:rsidP="00E100AA"/>
        </w:tc>
        <w:tc>
          <w:tcPr>
            <w:tcW w:w="3663" w:type="dxa"/>
          </w:tcPr>
          <w:p w:rsidR="000C20CE" w:rsidRPr="00E100AA" w:rsidRDefault="000C20CE" w:rsidP="00E924D9"/>
        </w:tc>
      </w:tr>
    </w:tbl>
    <w:p w:rsidR="008C3E1C" w:rsidRDefault="00D828F8" w:rsidP="002B4A75">
      <w:pPr>
        <w:pStyle w:val="Heading1"/>
      </w:pPr>
      <w:bookmarkStart w:id="10" w:name="_Toc174524924"/>
      <w:r>
        <w:lastRenderedPageBreak/>
        <w:t>Training</w:t>
      </w:r>
      <w:bookmarkEnd w:id="1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tc>
          <w:tcPr>
            <w:tcW w:w="9900" w:type="dxa"/>
            <w:gridSpan w:val="3"/>
          </w:tcPr>
          <w:p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tc>
          <w:tcPr>
            <w:tcW w:w="3915" w:type="dxa"/>
          </w:tcPr>
          <w:p w:rsidR="003C153A" w:rsidRPr="00EC326C" w:rsidRDefault="003C153A" w:rsidP="00E100AA">
            <w:pPr>
              <w:rPr>
                <w:b/>
                <w:bCs/>
              </w:rPr>
            </w:pPr>
            <w:r w:rsidRPr="00EC326C">
              <w:rPr>
                <w:b/>
                <w:bCs/>
              </w:rPr>
              <w:t>Course Title</w:t>
            </w:r>
          </w:p>
        </w:tc>
        <w:tc>
          <w:tcPr>
            <w:tcW w:w="3825" w:type="dxa"/>
          </w:tcPr>
          <w:p w:rsidR="003C153A" w:rsidRPr="00EC326C" w:rsidRDefault="003C153A" w:rsidP="00E100AA">
            <w:pPr>
              <w:rPr>
                <w:b/>
                <w:bCs/>
              </w:rPr>
            </w:pPr>
            <w:r w:rsidRPr="00EC326C">
              <w:rPr>
                <w:b/>
                <w:bCs/>
              </w:rPr>
              <w:t>Organisation</w:t>
            </w:r>
          </w:p>
        </w:tc>
        <w:tc>
          <w:tcPr>
            <w:tcW w:w="2160" w:type="dxa"/>
          </w:tcPr>
          <w:p w:rsidR="003C153A" w:rsidRPr="00EC326C" w:rsidRDefault="003C153A" w:rsidP="00E100AA">
            <w:pPr>
              <w:rPr>
                <w:b/>
                <w:bCs/>
              </w:rPr>
            </w:pPr>
            <w:r w:rsidRPr="00EC326C">
              <w:rPr>
                <w:b/>
                <w:bCs/>
              </w:rPr>
              <w:t>From / To</w:t>
            </w:r>
          </w:p>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r w:rsidR="003C153A" w:rsidRPr="00E100AA">
        <w:tc>
          <w:tcPr>
            <w:tcW w:w="3915" w:type="dxa"/>
          </w:tcPr>
          <w:p w:rsidR="0044415D" w:rsidRPr="00E100AA" w:rsidRDefault="0044415D" w:rsidP="00E100AA"/>
        </w:tc>
        <w:tc>
          <w:tcPr>
            <w:tcW w:w="3825" w:type="dxa"/>
          </w:tcPr>
          <w:p w:rsidR="003C153A" w:rsidRPr="00E100AA" w:rsidRDefault="003C153A" w:rsidP="00E100AA"/>
        </w:tc>
        <w:tc>
          <w:tcPr>
            <w:tcW w:w="2160" w:type="dxa"/>
          </w:tcPr>
          <w:p w:rsidR="003C153A" w:rsidRPr="00E100AA" w:rsidRDefault="003C153A" w:rsidP="00E100AA"/>
        </w:tc>
      </w:tr>
    </w:tbl>
    <w:p w:rsidR="007B07AA" w:rsidRDefault="007B07AA" w:rsidP="00AB3FF7">
      <w:pPr>
        <w:pStyle w:val="Heading1"/>
      </w:pPr>
    </w:p>
    <w:p w:rsidR="00AB3FF7" w:rsidRDefault="00AB3FF7" w:rsidP="00AB3FF7">
      <w:pPr>
        <w:pStyle w:val="Heading1"/>
      </w:pPr>
      <w:r>
        <w:t>Qualifications</w:t>
      </w:r>
    </w:p>
    <w:tbl>
      <w:tblPr>
        <w:tblpPr w:leftFromText="180" w:rightFromText="180" w:vertAnchor="text" w:horzAnchor="margin" w:tblpY="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069"/>
      </w:tblGrid>
      <w:tr w:rsidR="000C2DAC" w:rsidRPr="00EC326C" w:rsidTr="000C2DAC">
        <w:trPr>
          <w:cantSplit/>
        </w:trPr>
        <w:tc>
          <w:tcPr>
            <w:tcW w:w="9889" w:type="dxa"/>
            <w:gridSpan w:val="2"/>
          </w:tcPr>
          <w:p w:rsidR="000C2DAC" w:rsidRPr="007E5999" w:rsidRDefault="000C2DAC" w:rsidP="000C2DAC">
            <w:pPr>
              <w:rPr>
                <w:b/>
                <w:bCs/>
              </w:rPr>
            </w:pPr>
            <w:bookmarkStart w:id="11" w:name="_Toc174524925"/>
            <w:bookmarkStart w:id="12" w:name="_Toc174524927"/>
            <w:r>
              <w:rPr>
                <w:b/>
                <w:bCs/>
              </w:rPr>
              <w:t xml:space="preserve">Do you have Qualified Teacher Status                     </w:t>
            </w:r>
            <w:r>
              <w:t xml:space="preserve"> </w:t>
            </w:r>
            <w:r w:rsidRPr="000B2666">
              <w:t>Yes</w:t>
            </w:r>
            <w:r>
              <w:t xml:space="preserve"> </w:t>
            </w:r>
            <w:r>
              <w:fldChar w:fldCharType="begin">
                <w:ffData>
                  <w:name w:val=""/>
                  <w:enabled/>
                  <w:calcOnExit w:val="0"/>
                  <w:checkBox>
                    <w:sizeAuto/>
                    <w:default w:val="0"/>
                  </w:checkBox>
                </w:ffData>
              </w:fldChar>
            </w:r>
            <w:r>
              <w:instrText xml:space="preserve"> FORMCHECKBOX </w:instrText>
            </w:r>
            <w:r w:rsidR="008A3358">
              <w:fldChar w:fldCharType="separate"/>
            </w:r>
            <w:r>
              <w:fldChar w:fldCharType="end"/>
            </w:r>
            <w:r w:rsidRPr="000B2666">
              <w:t xml:space="preserve"> </w:t>
            </w:r>
            <w:r>
              <w:t xml:space="preserve"> / </w:t>
            </w:r>
            <w:r w:rsidRPr="000B2666">
              <w:t xml:space="preserve"> No</w:t>
            </w:r>
            <w:r>
              <w:t xml:space="preserve">  </w:t>
            </w:r>
            <w:r>
              <w:fldChar w:fldCharType="begin">
                <w:ffData>
                  <w:name w:val="Check5"/>
                  <w:enabled/>
                  <w:calcOnExit w:val="0"/>
                  <w:checkBox>
                    <w:sizeAuto/>
                    <w:default w:val="0"/>
                  </w:checkBox>
                </w:ffData>
              </w:fldChar>
            </w:r>
            <w:r>
              <w:instrText xml:space="preserve"> FORMCHECKBOX </w:instrText>
            </w:r>
            <w:r w:rsidR="008A3358">
              <w:fldChar w:fldCharType="separate"/>
            </w:r>
            <w:r>
              <w:fldChar w:fldCharType="end"/>
            </w:r>
          </w:p>
          <w:p w:rsidR="000C2DAC" w:rsidRPr="00EC326C" w:rsidRDefault="000C2DAC" w:rsidP="000C2DAC"/>
        </w:tc>
      </w:tr>
      <w:tr w:rsidR="000C2DAC" w:rsidRPr="00EC326C" w:rsidTr="000C2DAC">
        <w:trPr>
          <w:cantSplit/>
        </w:trPr>
        <w:tc>
          <w:tcPr>
            <w:tcW w:w="4820" w:type="dxa"/>
          </w:tcPr>
          <w:p w:rsidR="000C2DAC" w:rsidRDefault="000C2DAC" w:rsidP="000C2DAC">
            <w:pPr>
              <w:rPr>
                <w:b/>
                <w:bCs/>
              </w:rPr>
            </w:pPr>
            <w:r>
              <w:rPr>
                <w:b/>
                <w:bCs/>
              </w:rPr>
              <w:t>Teacher reference number</w:t>
            </w:r>
          </w:p>
          <w:p w:rsidR="000C2DAC" w:rsidRPr="00EC326C" w:rsidRDefault="000C2DAC" w:rsidP="000C2DAC">
            <w:pPr>
              <w:rPr>
                <w:b/>
                <w:bCs/>
              </w:rPr>
            </w:pPr>
          </w:p>
        </w:tc>
        <w:tc>
          <w:tcPr>
            <w:tcW w:w="5069" w:type="dxa"/>
          </w:tcPr>
          <w:p w:rsidR="000C2DAC" w:rsidRPr="00EC326C" w:rsidRDefault="000C2DAC" w:rsidP="000C2DAC">
            <w:pPr>
              <w:rPr>
                <w:b/>
                <w:bCs/>
              </w:rPr>
            </w:pPr>
          </w:p>
        </w:tc>
      </w:tr>
      <w:bookmarkEnd w:id="11"/>
    </w:tbl>
    <w:p w:rsidR="007E5999" w:rsidRDefault="007E5999" w:rsidP="000604E8">
      <w:pPr>
        <w:jc w:val="both"/>
        <w:rPr>
          <w:b/>
          <w:bCs/>
          <w:color w:val="000080"/>
          <w:kern w:val="32"/>
          <w:sz w:val="28"/>
          <w:szCs w:val="28"/>
        </w:rPr>
      </w:pPr>
    </w:p>
    <w:p w:rsidR="000C2DAC" w:rsidRDefault="000C2DAC" w:rsidP="000604E8">
      <w:pPr>
        <w:jc w:val="both"/>
        <w:rPr>
          <w:b/>
          <w:bCs/>
          <w:color w:val="000080"/>
          <w:kern w:val="32"/>
          <w:sz w:val="28"/>
          <w:szCs w:val="28"/>
        </w:rPr>
      </w:pPr>
    </w:p>
    <w:p w:rsidR="008C3E1C" w:rsidRDefault="008C3E1C" w:rsidP="000604E8">
      <w:pPr>
        <w:jc w:val="both"/>
        <w:rPr>
          <w:b/>
          <w:bCs/>
          <w:color w:val="000080"/>
          <w:kern w:val="32"/>
          <w:sz w:val="28"/>
          <w:szCs w:val="28"/>
        </w:rPr>
      </w:pPr>
      <w:r w:rsidRPr="000604E8">
        <w:rPr>
          <w:b/>
          <w:bCs/>
          <w:color w:val="000080"/>
          <w:kern w:val="32"/>
          <w:sz w:val="28"/>
          <w:szCs w:val="28"/>
        </w:rPr>
        <w:t>Driving Licence</w:t>
      </w:r>
      <w:bookmarkEnd w:id="12"/>
    </w:p>
    <w:p w:rsidR="000604E8" w:rsidRPr="000604E8" w:rsidRDefault="000604E8" w:rsidP="000604E8">
      <w:pPr>
        <w:jc w:val="both"/>
        <w:rPr>
          <w:b/>
          <w:bCs/>
          <w:color w:val="000080"/>
          <w:kern w:val="32"/>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trPr>
          <w:trHeight w:val="100"/>
        </w:trPr>
        <w:tc>
          <w:tcPr>
            <w:tcW w:w="9900" w:type="dxa"/>
            <w:gridSpan w:val="2"/>
          </w:tcPr>
          <w:p w:rsidR="00EC326C" w:rsidRPr="00EC326C" w:rsidRDefault="00EC326C" w:rsidP="00EC326C">
            <w:pPr>
              <w:rPr>
                <w:b/>
                <w:bCs/>
              </w:rPr>
            </w:pPr>
            <w:r w:rsidRPr="00EC326C">
              <w:rPr>
                <w:b/>
                <w:bCs/>
              </w:rPr>
              <w:t>Only answer if a full driving licence is an essential requirement of the job.</w:t>
            </w:r>
          </w:p>
        </w:tc>
      </w:tr>
      <w:tr w:rsidR="00EC326C" w:rsidRPr="00EC326C">
        <w:tc>
          <w:tcPr>
            <w:tcW w:w="5800" w:type="dxa"/>
          </w:tcPr>
          <w:p w:rsidR="00EC326C" w:rsidRDefault="00EC326C" w:rsidP="00EC326C">
            <w:r w:rsidRPr="00EC326C">
              <w:t>Do you hol</w:t>
            </w:r>
            <w:r>
              <w:t xml:space="preserve">d a current Driving Licence? </w:t>
            </w:r>
          </w:p>
          <w:p w:rsidR="00EC326C" w:rsidRPr="00EC326C" w:rsidRDefault="00EC326C" w:rsidP="00EC326C">
            <w:r>
              <w:t>(</w:t>
            </w:r>
            <w:r w:rsidR="00F559EF">
              <w:t>select</w:t>
            </w:r>
            <w:r w:rsidRPr="00EC326C">
              <w:t xml:space="preserve"> as applicable</w:t>
            </w:r>
            <w:r>
              <w:t>)</w:t>
            </w:r>
          </w:p>
        </w:tc>
        <w:tc>
          <w:tcPr>
            <w:tcW w:w="4100" w:type="dxa"/>
            <w:vAlign w:val="center"/>
          </w:tcPr>
          <w:p w:rsidR="00EC326C" w:rsidRPr="00EC326C" w:rsidRDefault="00EC326C" w:rsidP="0097788C">
            <w:pPr>
              <w:jc w:val="center"/>
            </w:pPr>
            <w:r w:rsidRPr="000B2666">
              <w:t>Yes</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r w:rsidR="0097788C">
              <w:t xml:space="preserve"> </w:t>
            </w:r>
            <w:r w:rsidR="00F559EF">
              <w:t xml:space="preserve"> </w:t>
            </w:r>
            <w:r>
              <w:t xml:space="preserve"> </w:t>
            </w:r>
            <w:r w:rsidR="00A17B2D">
              <w:t>/</w:t>
            </w:r>
            <w:r>
              <w:t xml:space="preserve"> </w:t>
            </w:r>
            <w:r w:rsidRPr="000B2666">
              <w:t xml:space="preserve"> No</w:t>
            </w:r>
            <w:r w:rsidR="00F559EF">
              <w:t xml:space="preserve"> </w:t>
            </w:r>
            <w:bookmarkStart w:id="13" w:name="Check9"/>
            <w:r w:rsidR="00F559EF">
              <w:fldChar w:fldCharType="begin">
                <w:ffData>
                  <w:name w:val="Check9"/>
                  <w:enabled/>
                  <w:calcOnExit w:val="0"/>
                  <w:checkBox>
                    <w:sizeAuto/>
                    <w:default w:val="0"/>
                  </w:checkBox>
                </w:ffData>
              </w:fldChar>
            </w:r>
            <w:r w:rsidR="00F559EF">
              <w:instrText xml:space="preserve"> FORMCHECKBOX </w:instrText>
            </w:r>
            <w:r w:rsidR="008A3358">
              <w:fldChar w:fldCharType="separate"/>
            </w:r>
            <w:r w:rsidR="00F559EF">
              <w:fldChar w:fldCharType="end"/>
            </w:r>
            <w:bookmarkEnd w:id="13"/>
          </w:p>
        </w:tc>
      </w:tr>
    </w:tbl>
    <w:p w:rsidR="008C3E1C" w:rsidRDefault="008C3E1C" w:rsidP="008C3E1C"/>
    <w:p w:rsidR="000604E8" w:rsidRPr="00EC326C" w:rsidRDefault="000604E8" w:rsidP="000604E8">
      <w:pPr>
        <w:pStyle w:val="Heading1"/>
      </w:pPr>
      <w:bookmarkStart w:id="14" w:name="_Toc174524928"/>
      <w:r>
        <w:lastRenderedPageBreak/>
        <w:t xml:space="preserve">Relevant skills &amp; experience  </w:t>
      </w:r>
      <w:r w:rsidRPr="007C005A">
        <w:rPr>
          <w:b w:val="0"/>
          <w:bCs w:val="0"/>
          <w:sz w:val="24"/>
          <w:szCs w:val="24"/>
        </w:rPr>
        <w:t>Refer to 'Guidance Notes' for job applicants</w:t>
      </w:r>
    </w:p>
    <w:tbl>
      <w:tblPr>
        <w:tblpPr w:leftFromText="180" w:rightFromText="180" w:vertAnchor="text" w:horzAnchor="margin" w:tblpY="1872"/>
        <w:tblW w:w="9889" w:type="dxa"/>
        <w:tblLayout w:type="fixed"/>
        <w:tblLook w:val="0000" w:firstRow="0" w:lastRow="0" w:firstColumn="0" w:lastColumn="0" w:noHBand="0" w:noVBand="0"/>
      </w:tblPr>
      <w:tblGrid>
        <w:gridCol w:w="9889"/>
      </w:tblGrid>
      <w:tr w:rsidR="000604E8" w:rsidRPr="00EC326C" w:rsidTr="0097788C">
        <w:trPr>
          <w:trHeight w:val="11054"/>
        </w:trPr>
        <w:tc>
          <w:tcPr>
            <w:tcW w:w="9889" w:type="dxa"/>
            <w:tcBorders>
              <w:top w:val="single" w:sz="4" w:space="0" w:color="auto"/>
              <w:left w:val="single" w:sz="4" w:space="0" w:color="auto"/>
              <w:bottom w:val="single" w:sz="4" w:space="0" w:color="auto"/>
              <w:right w:val="single" w:sz="4" w:space="0" w:color="auto"/>
            </w:tcBorders>
          </w:tcPr>
          <w:p w:rsidR="004F09D2" w:rsidRPr="00EC326C" w:rsidRDefault="004F09D2" w:rsidP="0097788C"/>
        </w:tc>
      </w:tr>
    </w:tbl>
    <w:p w:rsidR="004F09D2" w:rsidRDefault="004F09D2" w:rsidP="008E318F">
      <w:pPr>
        <w:jc w:val="both"/>
      </w:pPr>
    </w:p>
    <w:p w:rsidR="00F01B98" w:rsidRDefault="000604E8" w:rsidP="008E318F">
      <w:pPr>
        <w:jc w:val="both"/>
      </w:pPr>
      <w:r>
        <w:t xml:space="preserve"> Please </w:t>
      </w:r>
      <w:r w:rsidR="008E318F">
        <w:t xml:space="preserve">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these can </w:t>
      </w:r>
    </w:p>
    <w:p w:rsidR="00740A30" w:rsidRPr="00F01B98" w:rsidRDefault="00740A30" w:rsidP="008E318F">
      <w:pPr>
        <w:jc w:val="both"/>
        <w:sectPr w:rsidR="00740A30" w:rsidRPr="00F01B98" w:rsidSect="00D86A82">
          <w:footerReference w:type="default" r:id="rId9"/>
          <w:pgSz w:w="11907" w:h="16840" w:code="9"/>
          <w:pgMar w:top="1134" w:right="1134" w:bottom="1134" w:left="1134" w:header="720" w:footer="720" w:gutter="0"/>
          <w:pgNumType w:start="1"/>
          <w:cols w:space="708"/>
          <w:noEndnote/>
          <w:docGrid w:linePitch="272"/>
        </w:sectPr>
      </w:pPr>
    </w:p>
    <w:p w:rsidR="008E318F" w:rsidRDefault="008E318F" w:rsidP="008E318F">
      <w:pPr>
        <w:pStyle w:val="Heading1"/>
      </w:pPr>
      <w:bookmarkStart w:id="15" w:name="_Toc174524931"/>
      <w:bookmarkEnd w:id="14"/>
      <w:r w:rsidRPr="008C3E1C">
        <w:lastRenderedPageBreak/>
        <w:t>References</w:t>
      </w:r>
      <w:bookmarkEnd w:id="15"/>
      <w:r w:rsidRPr="008C3E1C">
        <w:t xml:space="preserve"> </w:t>
      </w:r>
    </w:p>
    <w:p w:rsidR="008E318F" w:rsidRDefault="008E318F" w:rsidP="008E318F">
      <w:pPr>
        <w:jc w:val="both"/>
      </w:pPr>
      <w:r>
        <w:t xml:space="preserve">Please provide at least 2 referees. One must be your present or last employer (where applicable) and the other, a second employer. If you have not been employed previously, please provide an academic and character reference.  </w:t>
      </w:r>
    </w:p>
    <w:p w:rsidR="008E318F" w:rsidRPr="0055662B" w:rsidRDefault="008E318F" w:rsidP="008E318F">
      <w:pPr>
        <w:jc w:val="both"/>
        <w:rPr>
          <w:sz w:val="12"/>
          <w:szCs w:val="12"/>
        </w:rPr>
      </w:pPr>
    </w:p>
    <w:p w:rsidR="008E318F" w:rsidRPr="004346C7" w:rsidRDefault="008E318F" w:rsidP="008E318F">
      <w:pPr>
        <w:jc w:val="both"/>
        <w:rPr>
          <w:b/>
          <w:bCs/>
        </w:rPr>
      </w:pPr>
      <w:r w:rsidRPr="004346C7">
        <w:rPr>
          <w:b/>
          <w:bCs/>
        </w:rPr>
        <w:t xml:space="preserve">A job offer will not be made without 2 references. </w:t>
      </w:r>
    </w:p>
    <w:p w:rsidR="008E318F" w:rsidRPr="0055662B" w:rsidRDefault="008E318F" w:rsidP="008E318F">
      <w:pPr>
        <w:jc w:val="both"/>
        <w:rPr>
          <w:sz w:val="12"/>
          <w:szCs w:val="12"/>
        </w:rPr>
      </w:pPr>
    </w:p>
    <w:p w:rsidR="008E318F" w:rsidRDefault="008E318F" w:rsidP="008E318F">
      <w:pPr>
        <w:jc w:val="both"/>
      </w:pPr>
      <w:r>
        <w:t>If you do not wish us to contact your referees prior to interview, please indicate as shown.</w:t>
      </w:r>
    </w:p>
    <w:p w:rsidR="008E318F" w:rsidRPr="0055662B" w:rsidRDefault="008E318F" w:rsidP="008E318F">
      <w:pPr>
        <w:jc w:val="both"/>
        <w:rPr>
          <w:sz w:val="12"/>
          <w:szCs w:val="12"/>
        </w:rPr>
      </w:pPr>
    </w:p>
    <w:p w:rsidR="008E318F" w:rsidRDefault="008E318F" w:rsidP="008E318F">
      <w:pPr>
        <w:jc w:val="both"/>
      </w:pPr>
      <w:r>
        <w:t>Note: We reserve the right to seek references at any point in the recruitment process and from any previous employers listed in the ‘Previous Employment’ section of this form.</w:t>
      </w:r>
    </w:p>
    <w:tbl>
      <w:tblPr>
        <w:tblpPr w:leftFromText="180" w:rightFromText="180" w:vertAnchor="text" w:horzAnchor="margin" w:tblpY="35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3840"/>
        <w:gridCol w:w="2700"/>
      </w:tblGrid>
      <w:tr w:rsidR="008E318F" w:rsidRPr="0046616C" w:rsidTr="008E318F">
        <w:tc>
          <w:tcPr>
            <w:tcW w:w="9900" w:type="dxa"/>
            <w:gridSpan w:val="3"/>
            <w:shd w:val="clear" w:color="auto" w:fill="E0E0E0"/>
          </w:tcPr>
          <w:p w:rsidR="008E318F" w:rsidRPr="004346C7" w:rsidRDefault="008E318F" w:rsidP="0097788C">
            <w:pPr>
              <w:rPr>
                <w:b/>
                <w:bCs/>
              </w:rPr>
            </w:pPr>
            <w:r w:rsidRPr="004346C7">
              <w:rPr>
                <w:b/>
                <w:bCs/>
              </w:rPr>
              <w:t>Present/last employer</w:t>
            </w:r>
            <w:r w:rsidR="00366171">
              <w:t xml:space="preserve"> </w:t>
            </w:r>
          </w:p>
        </w:tc>
      </w:tr>
      <w:tr w:rsidR="008E318F" w:rsidRPr="0046616C" w:rsidTr="008E318F">
        <w:tc>
          <w:tcPr>
            <w:tcW w:w="3360" w:type="dxa"/>
          </w:tcPr>
          <w:p w:rsidR="008E318F" w:rsidRPr="0046616C" w:rsidRDefault="008E318F" w:rsidP="008E318F">
            <w:r>
              <w:t>Name</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Address</w:t>
            </w:r>
          </w:p>
        </w:tc>
        <w:tc>
          <w:tcPr>
            <w:tcW w:w="6540" w:type="dxa"/>
            <w:gridSpan w:val="2"/>
          </w:tcPr>
          <w:p w:rsidR="000C07C8" w:rsidRPr="0046616C" w:rsidRDefault="000C07C8" w:rsidP="008E318F"/>
        </w:tc>
      </w:tr>
      <w:tr w:rsidR="008E318F" w:rsidRPr="0046616C" w:rsidTr="008E318F">
        <w:tc>
          <w:tcPr>
            <w:tcW w:w="3360" w:type="dxa"/>
          </w:tcPr>
          <w:p w:rsidR="008E318F" w:rsidRPr="0046616C" w:rsidRDefault="008E318F" w:rsidP="008E318F">
            <w:r w:rsidRPr="0046616C">
              <w:t>Tel No:</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Occupation</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t>Email Address</w:t>
            </w:r>
          </w:p>
        </w:tc>
        <w:tc>
          <w:tcPr>
            <w:tcW w:w="6540" w:type="dxa"/>
            <w:gridSpan w:val="2"/>
          </w:tcPr>
          <w:p w:rsidR="008E318F" w:rsidRDefault="008E318F" w:rsidP="008E318F"/>
        </w:tc>
      </w:tr>
      <w:tr w:rsidR="008E318F" w:rsidRPr="0046616C" w:rsidTr="008E318F">
        <w:tc>
          <w:tcPr>
            <w:tcW w:w="7200" w:type="dxa"/>
            <w:gridSpan w:val="2"/>
          </w:tcPr>
          <w:p w:rsidR="008E318F" w:rsidRPr="0055662B" w:rsidRDefault="008E318F" w:rsidP="008E318F">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vAlign w:val="center"/>
          </w:tcPr>
          <w:p w:rsidR="008E318F" w:rsidRPr="0046616C" w:rsidRDefault="008E318F" w:rsidP="0097788C">
            <w:pPr>
              <w:jc w:val="center"/>
            </w:pPr>
            <w:r>
              <w:t xml:space="preserve">Yes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r w:rsidR="0097788C">
              <w:t xml:space="preserve"> </w:t>
            </w:r>
            <w:r>
              <w:t xml:space="preserve"> / No </w:t>
            </w:r>
            <w:bookmarkStart w:id="16" w:name="Check13"/>
            <w:r>
              <w:fldChar w:fldCharType="begin">
                <w:ffData>
                  <w:name w:val="Check13"/>
                  <w:enabled/>
                  <w:calcOnExit w:val="0"/>
                  <w:checkBox>
                    <w:sizeAuto/>
                    <w:default w:val="0"/>
                  </w:checkBox>
                </w:ffData>
              </w:fldChar>
            </w:r>
            <w:r>
              <w:instrText xml:space="preserve"> FORMCHECKBOX </w:instrText>
            </w:r>
            <w:r w:rsidR="008A3358">
              <w:fldChar w:fldCharType="separate"/>
            </w:r>
            <w:r>
              <w:fldChar w:fldCharType="end"/>
            </w:r>
            <w:bookmarkEnd w:id="16"/>
          </w:p>
        </w:tc>
      </w:tr>
      <w:tr w:rsidR="008E318F" w:rsidRPr="0046616C" w:rsidTr="008E318F">
        <w:tc>
          <w:tcPr>
            <w:tcW w:w="9900" w:type="dxa"/>
            <w:gridSpan w:val="3"/>
            <w:shd w:val="clear" w:color="auto" w:fill="E0E0E0"/>
          </w:tcPr>
          <w:p w:rsidR="008E318F" w:rsidRPr="004346C7" w:rsidRDefault="008E318F" w:rsidP="008E318F">
            <w:pPr>
              <w:rPr>
                <w:b/>
                <w:bCs/>
              </w:rPr>
            </w:pPr>
            <w:r>
              <w:rPr>
                <w:b/>
                <w:bCs/>
              </w:rPr>
              <w:t>Second referee or course tutor (if applicable)</w:t>
            </w:r>
          </w:p>
        </w:tc>
      </w:tr>
      <w:tr w:rsidR="008E318F" w:rsidRPr="0046616C" w:rsidTr="008E318F">
        <w:tc>
          <w:tcPr>
            <w:tcW w:w="3360" w:type="dxa"/>
          </w:tcPr>
          <w:p w:rsidR="008E318F" w:rsidRPr="0046616C" w:rsidRDefault="008E318F" w:rsidP="008E318F">
            <w:r>
              <w:t>Name</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Address</w:t>
            </w:r>
          </w:p>
        </w:tc>
        <w:tc>
          <w:tcPr>
            <w:tcW w:w="6540" w:type="dxa"/>
            <w:gridSpan w:val="2"/>
          </w:tcPr>
          <w:p w:rsidR="008E318F" w:rsidRPr="0046616C" w:rsidRDefault="008E318F" w:rsidP="00366171"/>
        </w:tc>
      </w:tr>
      <w:tr w:rsidR="008E318F" w:rsidRPr="0046616C" w:rsidTr="008E318F">
        <w:tc>
          <w:tcPr>
            <w:tcW w:w="3360" w:type="dxa"/>
          </w:tcPr>
          <w:p w:rsidR="008E318F" w:rsidRPr="0046616C" w:rsidRDefault="008E318F" w:rsidP="008E318F">
            <w:r w:rsidRPr="0046616C">
              <w:t>Tel No:</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rsidRPr="0046616C">
              <w:t>Occupation</w:t>
            </w:r>
          </w:p>
        </w:tc>
        <w:tc>
          <w:tcPr>
            <w:tcW w:w="6540" w:type="dxa"/>
            <w:gridSpan w:val="2"/>
          </w:tcPr>
          <w:p w:rsidR="008E318F" w:rsidRPr="0046616C" w:rsidRDefault="008E318F" w:rsidP="008E318F"/>
        </w:tc>
      </w:tr>
      <w:tr w:rsidR="008E318F" w:rsidRPr="0046616C" w:rsidTr="008E318F">
        <w:tc>
          <w:tcPr>
            <w:tcW w:w="3360" w:type="dxa"/>
          </w:tcPr>
          <w:p w:rsidR="008E318F" w:rsidRPr="0046616C" w:rsidRDefault="008E318F" w:rsidP="008E318F">
            <w:r>
              <w:t>Email Address</w:t>
            </w:r>
          </w:p>
        </w:tc>
        <w:tc>
          <w:tcPr>
            <w:tcW w:w="6540" w:type="dxa"/>
            <w:gridSpan w:val="2"/>
          </w:tcPr>
          <w:p w:rsidR="008E318F" w:rsidRPr="00B03776" w:rsidRDefault="008E318F" w:rsidP="008E318F"/>
        </w:tc>
      </w:tr>
      <w:tr w:rsidR="008E318F" w:rsidRPr="0046616C" w:rsidTr="008E318F">
        <w:tc>
          <w:tcPr>
            <w:tcW w:w="7200" w:type="dxa"/>
            <w:gridSpan w:val="2"/>
          </w:tcPr>
          <w:p w:rsidR="008E318F" w:rsidRPr="0055662B" w:rsidRDefault="008E318F" w:rsidP="008E318F">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vAlign w:val="center"/>
          </w:tcPr>
          <w:p w:rsidR="008E318F" w:rsidRPr="0046616C" w:rsidRDefault="008E318F" w:rsidP="0097788C">
            <w:pPr>
              <w:jc w:val="center"/>
            </w:pPr>
            <w:r>
              <w:t xml:space="preserve">Yes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r w:rsidR="0097788C">
              <w:t xml:space="preserve"> </w:t>
            </w:r>
            <w:r>
              <w:t xml:space="preserve"> / No </w:t>
            </w:r>
            <w:bookmarkStart w:id="17" w:name="Check15"/>
            <w:r>
              <w:fldChar w:fldCharType="begin">
                <w:ffData>
                  <w:name w:val="Check15"/>
                  <w:enabled/>
                  <w:calcOnExit w:val="0"/>
                  <w:checkBox>
                    <w:sizeAuto/>
                    <w:default w:val="0"/>
                  </w:checkBox>
                </w:ffData>
              </w:fldChar>
            </w:r>
            <w:r>
              <w:instrText xml:space="preserve"> FORMCHECKBOX </w:instrText>
            </w:r>
            <w:r w:rsidR="008A3358">
              <w:fldChar w:fldCharType="separate"/>
            </w:r>
            <w:r>
              <w:fldChar w:fldCharType="end"/>
            </w:r>
            <w:bookmarkEnd w:id="17"/>
          </w:p>
        </w:tc>
      </w:tr>
    </w:tbl>
    <w:p w:rsidR="008E318F" w:rsidRPr="0055662B" w:rsidRDefault="008E318F" w:rsidP="008E318F">
      <w:pPr>
        <w:jc w:val="both"/>
        <w:rPr>
          <w:sz w:val="12"/>
          <w:szCs w:val="12"/>
        </w:rPr>
      </w:pPr>
    </w:p>
    <w:p w:rsidR="008E318F" w:rsidRDefault="008E318F" w:rsidP="0028528B">
      <w:pPr>
        <w:rPr>
          <w:b/>
          <w:bCs/>
          <w:color w:val="000080"/>
          <w:kern w:val="32"/>
          <w:sz w:val="28"/>
          <w:szCs w:val="28"/>
        </w:rPr>
      </w:pPr>
      <w:bookmarkStart w:id="18" w:name="_Toc174524932"/>
    </w:p>
    <w:p w:rsidR="008E318F" w:rsidRDefault="008E318F" w:rsidP="0028528B">
      <w:r w:rsidRPr="008E318F">
        <w:rPr>
          <w:b/>
          <w:bCs/>
          <w:color w:val="000080"/>
          <w:kern w:val="32"/>
          <w:sz w:val="28"/>
          <w:szCs w:val="28"/>
        </w:rPr>
        <w:t>Warnings and Disciplinary Issues</w:t>
      </w:r>
    </w:p>
    <w:tbl>
      <w:tblPr>
        <w:tblpPr w:leftFromText="180" w:rightFromText="180" w:vertAnchor="text" w:horzAnchor="margin" w:tblpX="-34" w:tblpY="454"/>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64"/>
        <w:gridCol w:w="1440"/>
        <w:gridCol w:w="1520"/>
        <w:gridCol w:w="2710"/>
      </w:tblGrid>
      <w:tr w:rsidR="008E318F" w:rsidRPr="0097324F" w:rsidTr="00F316DD">
        <w:tc>
          <w:tcPr>
            <w:tcW w:w="7224" w:type="dxa"/>
            <w:gridSpan w:val="3"/>
          </w:tcPr>
          <w:p w:rsidR="008E318F" w:rsidRPr="0097324F" w:rsidRDefault="008E318F" w:rsidP="00F316DD">
            <w:r w:rsidRPr="0097324F">
              <w:t xml:space="preserve">Have you ever been dismissed or have you ever resigned in the face of a dismissal or warning? </w:t>
            </w:r>
            <w:r>
              <w:t>(select as applicable)</w:t>
            </w:r>
          </w:p>
        </w:tc>
        <w:tc>
          <w:tcPr>
            <w:tcW w:w="2710" w:type="dxa"/>
            <w:vAlign w:val="center"/>
          </w:tcPr>
          <w:p w:rsidR="008E318F" w:rsidRPr="0097324F" w:rsidRDefault="008E318F" w:rsidP="0097788C">
            <w:pPr>
              <w:jc w:val="center"/>
            </w:pPr>
            <w:r>
              <w:t xml:space="preserve">Yes </w:t>
            </w:r>
            <w:bookmarkStart w:id="19" w:name="Check16"/>
            <w:r>
              <w:fldChar w:fldCharType="begin">
                <w:ffData>
                  <w:name w:val="Check16"/>
                  <w:enabled/>
                  <w:calcOnExit w:val="0"/>
                  <w:checkBox>
                    <w:sizeAuto/>
                    <w:default w:val="0"/>
                  </w:checkBox>
                </w:ffData>
              </w:fldChar>
            </w:r>
            <w:r>
              <w:instrText xml:space="preserve"> FORMCHECKBOX </w:instrText>
            </w:r>
            <w:r w:rsidR="008A3358">
              <w:fldChar w:fldCharType="separate"/>
            </w:r>
            <w:r>
              <w:fldChar w:fldCharType="end"/>
            </w:r>
            <w:bookmarkEnd w:id="19"/>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8E318F" w:rsidRPr="0097324F" w:rsidTr="00F316DD">
        <w:tc>
          <w:tcPr>
            <w:tcW w:w="7224" w:type="dxa"/>
            <w:gridSpan w:val="3"/>
          </w:tcPr>
          <w:p w:rsidR="008E318F" w:rsidRPr="0097324F" w:rsidRDefault="008E318F" w:rsidP="00F316DD">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rsidR="008E318F" w:rsidRPr="0097324F" w:rsidRDefault="008E318F" w:rsidP="0097788C">
            <w:pPr>
              <w:jc w:val="center"/>
            </w:pPr>
            <w:r>
              <w:t xml:space="preserve">Yes </w:t>
            </w:r>
            <w:bookmarkStart w:id="20" w:name="Check18"/>
            <w:r>
              <w:fldChar w:fldCharType="begin">
                <w:ffData>
                  <w:name w:val="Check18"/>
                  <w:enabled/>
                  <w:calcOnExit w:val="0"/>
                  <w:checkBox>
                    <w:sizeAuto/>
                    <w:default w:val="0"/>
                  </w:checkBox>
                </w:ffData>
              </w:fldChar>
            </w:r>
            <w:r>
              <w:instrText xml:space="preserve"> FORMCHECKBOX </w:instrText>
            </w:r>
            <w:r w:rsidR="008A3358">
              <w:fldChar w:fldCharType="separate"/>
            </w:r>
            <w:r>
              <w:fldChar w:fldCharType="end"/>
            </w:r>
            <w:bookmarkEnd w:id="20"/>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8E318F" w:rsidRPr="0097324F" w:rsidTr="00F316DD">
        <w:tc>
          <w:tcPr>
            <w:tcW w:w="9934" w:type="dxa"/>
            <w:gridSpan w:val="4"/>
          </w:tcPr>
          <w:p w:rsidR="008E318F" w:rsidRPr="0097324F" w:rsidRDefault="008E318F" w:rsidP="00F316DD">
            <w:pPr>
              <w:rPr>
                <w:b/>
                <w:bCs/>
              </w:rPr>
            </w:pPr>
            <w:r w:rsidRPr="0055662B">
              <w:t>If you have answered yes to the above question, you must supply details on a separate sheet of paper, place it in a sealed envelope marked confidential and attach it to your application form.</w:t>
            </w:r>
            <w:r>
              <w:rPr>
                <w:b/>
                <w:bCs/>
              </w:rPr>
              <w:t xml:space="preserve"> </w:t>
            </w:r>
          </w:p>
        </w:tc>
      </w:tr>
      <w:tr w:rsidR="008E318F" w:rsidRPr="0097324F" w:rsidTr="00F316DD">
        <w:tc>
          <w:tcPr>
            <w:tcW w:w="7224" w:type="dxa"/>
            <w:gridSpan w:val="3"/>
          </w:tcPr>
          <w:p w:rsidR="008E318F" w:rsidRPr="0097324F" w:rsidRDefault="008E318F" w:rsidP="00F316DD">
            <w:r>
              <w:t xml:space="preserve">I have attached details requested </w:t>
            </w:r>
            <w:r>
              <w:rPr>
                <w:b/>
                <w:bCs/>
              </w:rPr>
              <w:t xml:space="preserve"> </w:t>
            </w:r>
          </w:p>
        </w:tc>
        <w:tc>
          <w:tcPr>
            <w:tcW w:w="2710" w:type="dxa"/>
            <w:vAlign w:val="center"/>
          </w:tcPr>
          <w:p w:rsidR="008E318F" w:rsidRPr="0097324F" w:rsidRDefault="008E318F" w:rsidP="00F316DD">
            <w:pPr>
              <w:jc w:val="center"/>
            </w:pPr>
            <w:r>
              <w:t xml:space="preserve">Yes </w:t>
            </w:r>
            <w:bookmarkStart w:id="21" w:name="Check20"/>
            <w:r>
              <w:fldChar w:fldCharType="begin">
                <w:ffData>
                  <w:name w:val="Check20"/>
                  <w:enabled/>
                  <w:calcOnExit w:val="0"/>
                  <w:checkBox>
                    <w:sizeAuto/>
                    <w:default w:val="0"/>
                  </w:checkBox>
                </w:ffData>
              </w:fldChar>
            </w:r>
            <w:r>
              <w:instrText xml:space="preserve"> FORMCHECKBOX </w:instrText>
            </w:r>
            <w:r w:rsidR="008A3358">
              <w:fldChar w:fldCharType="separate"/>
            </w:r>
            <w:r>
              <w:fldChar w:fldCharType="end"/>
            </w:r>
            <w:bookmarkEnd w:id="21"/>
            <w:r>
              <w:t xml:space="preserve"> / No </w:t>
            </w:r>
            <w:bookmarkStart w:id="22" w:name="Check21"/>
            <w:r>
              <w:fldChar w:fldCharType="begin">
                <w:ffData>
                  <w:name w:val="Check21"/>
                  <w:enabled/>
                  <w:calcOnExit w:val="0"/>
                  <w:checkBox>
                    <w:sizeAuto/>
                    <w:default w:val="0"/>
                  </w:checkBox>
                </w:ffData>
              </w:fldChar>
            </w:r>
            <w:r>
              <w:instrText xml:space="preserve"> FORMCHECKBOX </w:instrText>
            </w:r>
            <w:r w:rsidR="008A3358">
              <w:fldChar w:fldCharType="separate"/>
            </w:r>
            <w:r>
              <w:fldChar w:fldCharType="end"/>
            </w:r>
            <w:bookmarkEnd w:id="22"/>
          </w:p>
        </w:tc>
      </w:tr>
      <w:tr w:rsidR="008E318F" w:rsidRPr="0097324F" w:rsidTr="00F316DD">
        <w:tc>
          <w:tcPr>
            <w:tcW w:w="9934" w:type="dxa"/>
            <w:gridSpan w:val="4"/>
          </w:tcPr>
          <w:p w:rsidR="008E318F" w:rsidRPr="0097324F" w:rsidRDefault="008E318F" w:rsidP="00F316DD">
            <w:pPr>
              <w:rPr>
                <w:b/>
                <w:bCs/>
              </w:rPr>
            </w:pPr>
            <w:r w:rsidRPr="0097324F">
              <w:rPr>
                <w:b/>
                <w:bCs/>
              </w:rPr>
              <w:t>Please list any disciplinary offences or warnings you have received at any time, or state if not applicable.</w:t>
            </w:r>
          </w:p>
        </w:tc>
      </w:tr>
      <w:tr w:rsidR="008E318F" w:rsidRPr="0097324F" w:rsidTr="00F316DD">
        <w:tc>
          <w:tcPr>
            <w:tcW w:w="4264" w:type="dxa"/>
          </w:tcPr>
          <w:p w:rsidR="008E318F" w:rsidRPr="0097324F" w:rsidRDefault="008E318F" w:rsidP="00F316DD">
            <w:r w:rsidRPr="0097324F">
              <w:lastRenderedPageBreak/>
              <w:t>Reason for warning</w:t>
            </w:r>
          </w:p>
        </w:tc>
        <w:tc>
          <w:tcPr>
            <w:tcW w:w="1440" w:type="dxa"/>
          </w:tcPr>
          <w:p w:rsidR="008E318F" w:rsidRPr="0097324F" w:rsidRDefault="008E318F" w:rsidP="00F316DD">
            <w:r w:rsidRPr="0097324F">
              <w:t>Date</w:t>
            </w:r>
          </w:p>
        </w:tc>
        <w:tc>
          <w:tcPr>
            <w:tcW w:w="4230" w:type="dxa"/>
            <w:gridSpan w:val="2"/>
          </w:tcPr>
          <w:p w:rsidR="008E318F" w:rsidRPr="0097324F" w:rsidRDefault="008E318F" w:rsidP="00F316DD">
            <w:r w:rsidRPr="0097324F">
              <w:t>Name/address of employer</w:t>
            </w:r>
          </w:p>
        </w:tc>
      </w:tr>
      <w:tr w:rsidR="008E318F" w:rsidRPr="0097324F" w:rsidTr="00F316DD">
        <w:tc>
          <w:tcPr>
            <w:tcW w:w="4264" w:type="dxa"/>
          </w:tcPr>
          <w:p w:rsidR="008E318F" w:rsidRPr="0097324F" w:rsidRDefault="000C07C8" w:rsidP="00F316DD">
            <w:r>
              <w:t>N/A</w:t>
            </w:r>
          </w:p>
        </w:tc>
        <w:bookmarkStart w:id="23" w:name="Text138"/>
        <w:tc>
          <w:tcPr>
            <w:tcW w:w="1440" w:type="dxa"/>
          </w:tcPr>
          <w:p w:rsidR="008E318F" w:rsidRPr="0097324F" w:rsidRDefault="008E318F" w:rsidP="00F316DD">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139"/>
        <w:tc>
          <w:tcPr>
            <w:tcW w:w="4230" w:type="dxa"/>
            <w:gridSpan w:val="2"/>
          </w:tcPr>
          <w:p w:rsidR="008E318F" w:rsidRPr="0097324F" w:rsidRDefault="008E318F" w:rsidP="00F316DD">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28528B" w:rsidRDefault="008E318F" w:rsidP="0028528B">
      <w:pPr>
        <w:rPr>
          <w:b/>
          <w:bCs/>
          <w:color w:val="000080"/>
          <w:kern w:val="32"/>
          <w:sz w:val="28"/>
          <w:szCs w:val="28"/>
        </w:rPr>
      </w:pPr>
      <w:r w:rsidRPr="008E318F">
        <w:rPr>
          <w:b/>
          <w:bCs/>
          <w:color w:val="000080"/>
          <w:kern w:val="32"/>
          <w:sz w:val="28"/>
          <w:szCs w:val="28"/>
        </w:rPr>
        <w:t xml:space="preserve"> </w:t>
      </w:r>
      <w:bookmarkEnd w:id="18"/>
    </w:p>
    <w:p w:rsidR="008E318F" w:rsidRPr="008E318F" w:rsidRDefault="008E318F" w:rsidP="0028528B">
      <w:r>
        <w:rPr>
          <w:b/>
          <w:bCs/>
          <w:color w:val="000080"/>
          <w:kern w:val="32"/>
          <w:sz w:val="28"/>
          <w:szCs w:val="28"/>
        </w:rPr>
        <w:t>Ad</w:t>
      </w:r>
      <w:r w:rsidRPr="008E318F">
        <w:rPr>
          <w:b/>
          <w:bCs/>
          <w:color w:val="000080"/>
          <w:kern w:val="32"/>
          <w:sz w:val="28"/>
          <w:szCs w:val="28"/>
        </w:rPr>
        <w:t>d</w:t>
      </w:r>
      <w:r>
        <w:rPr>
          <w:b/>
          <w:bCs/>
          <w:color w:val="000080"/>
          <w:kern w:val="32"/>
          <w:sz w:val="28"/>
          <w:szCs w:val="28"/>
        </w:rPr>
        <w:t>itional details</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42"/>
      </w:tblGrid>
      <w:tr w:rsidR="008E318F" w:rsidRPr="00EC326C" w:rsidTr="00F316DD">
        <w:trPr>
          <w:trHeight w:val="100"/>
        </w:trPr>
        <w:tc>
          <w:tcPr>
            <w:tcW w:w="10042" w:type="dxa"/>
          </w:tcPr>
          <w:p w:rsidR="008E318F" w:rsidRPr="00EC326C" w:rsidRDefault="008E318F" w:rsidP="008E318F">
            <w:pPr>
              <w:rPr>
                <w:b/>
                <w:bCs/>
              </w:rPr>
            </w:pPr>
            <w:r>
              <w:rPr>
                <w:b/>
                <w:bCs/>
              </w:rPr>
              <w:t>When would you be available to start work</w:t>
            </w:r>
            <w:r w:rsidRPr="00EC326C">
              <w:rPr>
                <w:b/>
                <w:bCs/>
              </w:rPr>
              <w:t>.</w:t>
            </w:r>
          </w:p>
        </w:tc>
      </w:tr>
      <w:tr w:rsidR="008E318F" w:rsidRPr="00EC326C" w:rsidTr="00F316DD">
        <w:tc>
          <w:tcPr>
            <w:tcW w:w="10042" w:type="dxa"/>
          </w:tcPr>
          <w:p w:rsidR="008E318F" w:rsidRPr="00EC326C" w:rsidRDefault="008E318F" w:rsidP="0097788C"/>
        </w:tc>
      </w:tr>
    </w:tbl>
    <w:p w:rsidR="002900B9" w:rsidRDefault="002900B9" w:rsidP="002900B9">
      <w:pPr>
        <w:jc w:val="both"/>
        <w:rPr>
          <w:b/>
          <w:bCs/>
          <w:color w:val="000080"/>
          <w:kern w:val="32"/>
          <w:sz w:val="28"/>
          <w:szCs w:val="28"/>
        </w:rPr>
      </w:pPr>
    </w:p>
    <w:p w:rsidR="002900B9" w:rsidRPr="002900B9" w:rsidRDefault="002900B9" w:rsidP="002900B9">
      <w:r>
        <w:rPr>
          <w:b/>
          <w:bCs/>
          <w:color w:val="000080"/>
          <w:kern w:val="32"/>
          <w:sz w:val="28"/>
          <w:szCs w:val="28"/>
        </w:rPr>
        <w:t>Ad</w:t>
      </w:r>
      <w:r w:rsidRPr="008E318F">
        <w:rPr>
          <w:b/>
          <w:bCs/>
          <w:color w:val="000080"/>
          <w:kern w:val="32"/>
          <w:sz w:val="28"/>
          <w:szCs w:val="28"/>
        </w:rPr>
        <w:t>d</w:t>
      </w:r>
      <w:r>
        <w:rPr>
          <w:b/>
          <w:bCs/>
          <w:color w:val="000080"/>
          <w:kern w:val="32"/>
          <w:sz w:val="28"/>
          <w:szCs w:val="28"/>
        </w:rPr>
        <w:t>itional details</w:t>
      </w:r>
    </w:p>
    <w:tbl>
      <w:tblPr>
        <w:tblpPr w:leftFromText="180" w:rightFromText="180" w:vertAnchor="text" w:horzAnchor="margin" w:tblpY="7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900B9" w:rsidRPr="0028528B" w:rsidTr="002900B9">
        <w:tc>
          <w:tcPr>
            <w:tcW w:w="7600" w:type="dxa"/>
          </w:tcPr>
          <w:p w:rsidR="002900B9" w:rsidRPr="0028528B" w:rsidRDefault="002900B9" w:rsidP="002900B9">
            <w:r w:rsidRPr="002F4770">
              <w:t xml:space="preserve">Are you a relative, partner or friend of anyone who currently works for </w:t>
            </w:r>
            <w:r>
              <w:t>Willowcroft Community School</w:t>
            </w:r>
          </w:p>
        </w:tc>
        <w:tc>
          <w:tcPr>
            <w:tcW w:w="2300" w:type="dxa"/>
            <w:vAlign w:val="center"/>
          </w:tcPr>
          <w:p w:rsidR="002900B9" w:rsidRPr="0028528B" w:rsidRDefault="002900B9" w:rsidP="0097788C">
            <w:pPr>
              <w:jc w:val="center"/>
            </w:pPr>
            <w:r w:rsidRPr="00AF0A7F">
              <w:t xml:space="preserve">Yes </w:t>
            </w:r>
            <w:bookmarkStart w:id="25" w:name="Check28"/>
            <w:r>
              <w:fldChar w:fldCharType="begin">
                <w:ffData>
                  <w:name w:val="Check28"/>
                  <w:enabled/>
                  <w:calcOnExit w:val="0"/>
                  <w:checkBox>
                    <w:sizeAuto/>
                    <w:default w:val="0"/>
                  </w:checkBox>
                </w:ffData>
              </w:fldChar>
            </w:r>
            <w:r>
              <w:instrText xml:space="preserve"> FORMCHECKBOX </w:instrText>
            </w:r>
            <w:r w:rsidR="008A3358">
              <w:fldChar w:fldCharType="separate"/>
            </w:r>
            <w:r>
              <w:fldChar w:fldCharType="end"/>
            </w:r>
            <w:bookmarkEnd w:id="25"/>
            <w:r w:rsidRPr="00AF0A7F">
              <w:t xml:space="preserve"> </w:t>
            </w:r>
            <w:r>
              <w:t xml:space="preserve">/ </w:t>
            </w:r>
            <w:r w:rsidRPr="00AF0A7F">
              <w:t>No</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2900B9" w:rsidRPr="0028528B" w:rsidTr="002900B9">
        <w:tc>
          <w:tcPr>
            <w:tcW w:w="9900" w:type="dxa"/>
            <w:gridSpan w:val="2"/>
          </w:tcPr>
          <w:p w:rsidR="002900B9" w:rsidRDefault="002900B9" w:rsidP="002900B9">
            <w:r w:rsidRPr="009F2663">
              <w:t>If ‘YES’, please give details (</w:t>
            </w:r>
            <w:r>
              <w:t xml:space="preserve">name and </w:t>
            </w:r>
            <w:r w:rsidRPr="002F4770">
              <w:t xml:space="preserve"> job title if quoting an employee</w:t>
            </w:r>
            <w:r w:rsidRPr="009F2663">
              <w:t>)</w:t>
            </w:r>
            <w:r>
              <w:t>:</w:t>
            </w:r>
          </w:p>
          <w:bookmarkStart w:id="26" w:name="Text142"/>
          <w:p w:rsidR="002900B9" w:rsidRDefault="002900B9" w:rsidP="002900B9">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2900B9" w:rsidRPr="00220639" w:rsidRDefault="002900B9" w:rsidP="002900B9">
            <w:pPr>
              <w:rPr>
                <w:sz w:val="12"/>
                <w:szCs w:val="12"/>
              </w:rPr>
            </w:pPr>
          </w:p>
        </w:tc>
      </w:tr>
    </w:tbl>
    <w:p w:rsidR="007E5999" w:rsidRDefault="007E5999" w:rsidP="002900B9">
      <w:pPr>
        <w:jc w:val="both"/>
        <w:rPr>
          <w:b/>
          <w:bCs/>
          <w:color w:val="000080"/>
          <w:kern w:val="32"/>
          <w:sz w:val="28"/>
          <w:szCs w:val="28"/>
        </w:rPr>
      </w:pPr>
    </w:p>
    <w:p w:rsidR="002900B9" w:rsidRDefault="002900B9" w:rsidP="002900B9">
      <w:pPr>
        <w:jc w:val="both"/>
      </w:pPr>
      <w:r w:rsidRPr="002900B9">
        <w:rPr>
          <w:b/>
          <w:bCs/>
          <w:color w:val="000080"/>
          <w:kern w:val="32"/>
          <w:sz w:val="28"/>
          <w:szCs w:val="28"/>
        </w:rPr>
        <w:t>Rehabilitation of Offenders Act 1974</w:t>
      </w:r>
      <w:r w:rsidRPr="002900B9">
        <w:t xml:space="preserve"> </w:t>
      </w:r>
    </w:p>
    <w:p w:rsidR="002900B9" w:rsidRDefault="002900B9" w:rsidP="002900B9">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tbl>
      <w:tblPr>
        <w:tblpPr w:leftFromText="180" w:rightFromText="180" w:vertAnchor="text" w:horzAnchor="margin" w:tblpY="535"/>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900B9" w:rsidRPr="00AF0A7F" w:rsidTr="002900B9">
        <w:tc>
          <w:tcPr>
            <w:tcW w:w="9900" w:type="dxa"/>
            <w:gridSpan w:val="2"/>
            <w:shd w:val="clear" w:color="auto" w:fill="E0E0E0"/>
          </w:tcPr>
          <w:p w:rsidR="002900B9" w:rsidRPr="00AF0A7F" w:rsidRDefault="002900B9" w:rsidP="002900B9">
            <w:pPr>
              <w:rPr>
                <w:b/>
                <w:bCs/>
              </w:rPr>
            </w:pPr>
            <w:r w:rsidRPr="00AF0A7F">
              <w:rPr>
                <w:b/>
                <w:bCs/>
              </w:rPr>
              <w:t>For posts that are exempt under the Rehabilitation of Offenders Act 1974:</w:t>
            </w:r>
          </w:p>
        </w:tc>
      </w:tr>
      <w:tr w:rsidR="002900B9" w:rsidRPr="0097324F" w:rsidTr="002900B9">
        <w:tc>
          <w:tcPr>
            <w:tcW w:w="7600" w:type="dxa"/>
          </w:tcPr>
          <w:p w:rsidR="002900B9" w:rsidRDefault="002900B9" w:rsidP="002900B9">
            <w:r w:rsidRPr="00AF0A7F">
              <w:t>Have you ever been convicted of a criminal offence?</w:t>
            </w:r>
          </w:p>
          <w:p w:rsidR="002900B9" w:rsidRPr="00AF0A7F" w:rsidRDefault="002900B9" w:rsidP="002900B9">
            <w:pPr>
              <w:rPr>
                <w:sz w:val="20"/>
                <w:szCs w:val="20"/>
              </w:rPr>
            </w:pPr>
            <w:r>
              <w:t>(select as applicable)</w:t>
            </w:r>
          </w:p>
        </w:tc>
        <w:tc>
          <w:tcPr>
            <w:tcW w:w="2300" w:type="dxa"/>
            <w:vAlign w:val="center"/>
          </w:tcPr>
          <w:p w:rsidR="002900B9" w:rsidRPr="0097324F" w:rsidRDefault="002900B9" w:rsidP="0097788C">
            <w:pPr>
              <w:jc w:val="center"/>
            </w:pPr>
            <w:r>
              <w:t xml:space="preserve">Yes </w:t>
            </w:r>
            <w:bookmarkStart w:id="27" w:name="Check22"/>
            <w:r>
              <w:fldChar w:fldCharType="begin">
                <w:ffData>
                  <w:name w:val="Check22"/>
                  <w:enabled/>
                  <w:calcOnExit w:val="0"/>
                  <w:checkBox>
                    <w:sizeAuto/>
                    <w:default w:val="0"/>
                  </w:checkBox>
                </w:ffData>
              </w:fldChar>
            </w:r>
            <w:r>
              <w:instrText xml:space="preserve"> FORMCHECKBOX </w:instrText>
            </w:r>
            <w:r w:rsidR="008A3358">
              <w:fldChar w:fldCharType="separate"/>
            </w:r>
            <w:r>
              <w:fldChar w:fldCharType="end"/>
            </w:r>
            <w:bookmarkEnd w:id="27"/>
            <w:r>
              <w:t xml:space="preserve"> / No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2900B9" w:rsidRPr="00AF0A7F" w:rsidTr="002900B9">
        <w:tc>
          <w:tcPr>
            <w:tcW w:w="7600" w:type="dxa"/>
          </w:tcPr>
          <w:p w:rsidR="002900B9" w:rsidRPr="00AF0A7F" w:rsidRDefault="002900B9" w:rsidP="002900B9">
            <w:r w:rsidRPr="00AF0A7F">
              <w:t>Are there any alleged offences outstanding against you?</w:t>
            </w:r>
          </w:p>
        </w:tc>
        <w:tc>
          <w:tcPr>
            <w:tcW w:w="2300" w:type="dxa"/>
            <w:vAlign w:val="center"/>
          </w:tcPr>
          <w:p w:rsidR="002900B9" w:rsidRPr="00AF0A7F" w:rsidRDefault="002900B9" w:rsidP="0097788C">
            <w:pPr>
              <w:jc w:val="center"/>
            </w:pPr>
            <w:r>
              <w:t xml:space="preserve">Yes </w:t>
            </w:r>
            <w:bookmarkStart w:id="28" w:name="Check24"/>
            <w:r>
              <w:fldChar w:fldCharType="begin">
                <w:ffData>
                  <w:name w:val="Check24"/>
                  <w:enabled/>
                  <w:calcOnExit w:val="0"/>
                  <w:checkBox>
                    <w:sizeAuto/>
                    <w:default w:val="0"/>
                  </w:checkBox>
                </w:ffData>
              </w:fldChar>
            </w:r>
            <w:r>
              <w:instrText xml:space="preserve"> FORMCHECKBOX </w:instrText>
            </w:r>
            <w:r w:rsidR="008A3358">
              <w:fldChar w:fldCharType="separate"/>
            </w:r>
            <w:r>
              <w:fldChar w:fldCharType="end"/>
            </w:r>
            <w:bookmarkEnd w:id="28"/>
            <w:r w:rsidRPr="00AF0A7F">
              <w:t xml:space="preserve"> </w:t>
            </w:r>
            <w:r>
              <w:t xml:space="preserve">/ </w:t>
            </w:r>
            <w:r w:rsidRPr="00AF0A7F">
              <w:t>No</w:t>
            </w:r>
            <w:r>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2900B9" w:rsidRPr="00AF0A7F" w:rsidTr="002900B9">
        <w:tc>
          <w:tcPr>
            <w:tcW w:w="9900" w:type="dxa"/>
            <w:gridSpan w:val="2"/>
            <w:shd w:val="clear" w:color="auto" w:fill="E0E0E0"/>
          </w:tcPr>
          <w:p w:rsidR="002900B9" w:rsidRPr="00AF0A7F" w:rsidRDefault="002900B9" w:rsidP="002900B9">
            <w:pPr>
              <w:rPr>
                <w:b/>
                <w:bCs/>
              </w:rPr>
            </w:pPr>
            <w:r>
              <w:rPr>
                <w:b/>
                <w:bCs/>
              </w:rPr>
              <w:t>For all other posts:</w:t>
            </w:r>
          </w:p>
        </w:tc>
      </w:tr>
      <w:tr w:rsidR="002900B9" w:rsidRPr="0097324F" w:rsidTr="002900B9">
        <w:tc>
          <w:tcPr>
            <w:tcW w:w="7600" w:type="dxa"/>
          </w:tcPr>
          <w:p w:rsidR="002900B9" w:rsidRPr="00AF0A7F" w:rsidRDefault="002900B9" w:rsidP="002900B9">
            <w:r w:rsidRPr="00AF0A7F">
              <w:t>Do you have any criminal convictions which are not yet “spent”?</w:t>
            </w:r>
          </w:p>
        </w:tc>
        <w:tc>
          <w:tcPr>
            <w:tcW w:w="2300" w:type="dxa"/>
            <w:vAlign w:val="center"/>
          </w:tcPr>
          <w:p w:rsidR="002900B9" w:rsidRDefault="002900B9" w:rsidP="0097788C">
            <w:pPr>
              <w:jc w:val="center"/>
            </w:pPr>
            <w:r>
              <w:t xml:space="preserve">Yes </w:t>
            </w:r>
            <w:bookmarkStart w:id="29" w:name="Check26"/>
            <w:r>
              <w:fldChar w:fldCharType="begin">
                <w:ffData>
                  <w:name w:val="Check26"/>
                  <w:enabled/>
                  <w:calcOnExit w:val="0"/>
                  <w:checkBox>
                    <w:sizeAuto/>
                    <w:default w:val="0"/>
                  </w:checkBox>
                </w:ffData>
              </w:fldChar>
            </w:r>
            <w:r>
              <w:instrText xml:space="preserve"> FORMCHECKBOX </w:instrText>
            </w:r>
            <w:r w:rsidR="008A3358">
              <w:fldChar w:fldCharType="separate"/>
            </w:r>
            <w:r>
              <w:fldChar w:fldCharType="end"/>
            </w:r>
            <w:bookmarkEnd w:id="29"/>
            <w:r w:rsidRPr="00AF0A7F">
              <w:t xml:space="preserve"> </w:t>
            </w:r>
            <w:r>
              <w:t xml:space="preserve">/ </w:t>
            </w:r>
            <w:r w:rsidRPr="00AF0A7F">
              <w:t>No</w:t>
            </w:r>
            <w:r>
              <w:t xml:space="preserve"> </w:t>
            </w:r>
            <w:r w:rsidR="0097788C">
              <w:t xml:space="preserve"> </w:t>
            </w:r>
            <w:r w:rsidR="0097788C">
              <w:fldChar w:fldCharType="begin">
                <w:ffData>
                  <w:name w:val="Check5"/>
                  <w:enabled/>
                  <w:calcOnExit w:val="0"/>
                  <w:checkBox>
                    <w:sizeAuto/>
                    <w:default w:val="0"/>
                  </w:checkBox>
                </w:ffData>
              </w:fldChar>
            </w:r>
            <w:r w:rsidR="0097788C">
              <w:instrText xml:space="preserve"> FORMCHECKBOX </w:instrText>
            </w:r>
            <w:r w:rsidR="008A3358">
              <w:fldChar w:fldCharType="separate"/>
            </w:r>
            <w:r w:rsidR="0097788C">
              <w:fldChar w:fldCharType="end"/>
            </w:r>
          </w:p>
        </w:tc>
      </w:tr>
      <w:tr w:rsidR="002900B9" w:rsidRPr="0097324F" w:rsidTr="002900B9">
        <w:tc>
          <w:tcPr>
            <w:tcW w:w="9900" w:type="dxa"/>
            <w:gridSpan w:val="2"/>
          </w:tcPr>
          <w:p w:rsidR="002900B9" w:rsidRPr="00AF0A7F" w:rsidRDefault="002900B9" w:rsidP="002900B9">
            <w: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2900B9" w:rsidRPr="0097324F" w:rsidTr="002900B9">
        <w:tc>
          <w:tcPr>
            <w:tcW w:w="9900" w:type="dxa"/>
            <w:gridSpan w:val="2"/>
          </w:tcPr>
          <w:p w:rsidR="002900B9" w:rsidRDefault="002900B9" w:rsidP="002900B9">
            <w:pPr>
              <w:jc w:val="center"/>
            </w:pPr>
          </w:p>
          <w:p w:rsidR="002900B9" w:rsidRPr="00AF0A7F" w:rsidRDefault="002900B9" w:rsidP="002900B9">
            <w:pPr>
              <w:jc w:val="center"/>
            </w:pPr>
          </w:p>
        </w:tc>
      </w:tr>
    </w:tbl>
    <w:p w:rsidR="008E318F" w:rsidRPr="002900B9" w:rsidRDefault="002900B9" w:rsidP="0028528B">
      <w:pPr>
        <w:rPr>
          <w:b/>
          <w:bCs/>
        </w:rPr>
        <w:sectPr w:rsidR="008E318F" w:rsidRPr="002900B9" w:rsidSect="008B7200">
          <w:pgSz w:w="11907" w:h="16840" w:code="9"/>
          <w:pgMar w:top="1134" w:right="1134" w:bottom="1134" w:left="1134" w:header="720" w:footer="720" w:gutter="0"/>
          <w:cols w:space="708"/>
          <w:noEndnote/>
          <w:docGrid w:linePitch="272"/>
        </w:sectPr>
      </w:pPr>
      <w:r w:rsidRPr="00AF0A7F">
        <w:rPr>
          <w:b/>
          <w:bCs/>
        </w:rPr>
        <w:t>Please read the guidance notes before completing this section.</w:t>
      </w:r>
    </w:p>
    <w:p w:rsidR="00A97BE3" w:rsidRDefault="002900B9" w:rsidP="00A97BE3">
      <w:pPr>
        <w:pStyle w:val="Heading1"/>
      </w:pPr>
      <w:bookmarkStart w:id="30" w:name="_Toc174524935"/>
      <w:r w:rsidRPr="00A97BE3">
        <w:lastRenderedPageBreak/>
        <w:t>Declaration</w:t>
      </w:r>
      <w:bookmarkEnd w:id="30"/>
    </w:p>
    <w:tbl>
      <w:tblPr>
        <w:tblpPr w:leftFromText="180" w:rightFromText="180" w:vertAnchor="text" w:horzAnchor="margin" w:tblpY="1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2900B9" w:rsidRPr="00A97BE3" w:rsidTr="002900B9">
        <w:tc>
          <w:tcPr>
            <w:tcW w:w="9900" w:type="dxa"/>
            <w:gridSpan w:val="3"/>
          </w:tcPr>
          <w:p w:rsidR="002900B9" w:rsidRPr="00A97BE3" w:rsidRDefault="002900B9" w:rsidP="002900B9">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2900B9" w:rsidRPr="00A97BE3" w:rsidTr="002900B9">
        <w:tc>
          <w:tcPr>
            <w:tcW w:w="1600" w:type="dxa"/>
          </w:tcPr>
          <w:p w:rsidR="002900B9" w:rsidRPr="00A97BE3" w:rsidRDefault="002900B9" w:rsidP="002900B9">
            <w:r w:rsidRPr="00A97BE3">
              <w:t>Signed:</w:t>
            </w:r>
          </w:p>
        </w:tc>
        <w:tc>
          <w:tcPr>
            <w:tcW w:w="8300" w:type="dxa"/>
            <w:gridSpan w:val="2"/>
          </w:tcPr>
          <w:p w:rsidR="002900B9" w:rsidRPr="00A97BE3" w:rsidRDefault="002900B9" w:rsidP="0097788C"/>
        </w:tc>
      </w:tr>
      <w:tr w:rsidR="002900B9" w:rsidRPr="00A97BE3" w:rsidTr="002900B9">
        <w:tc>
          <w:tcPr>
            <w:tcW w:w="1600" w:type="dxa"/>
          </w:tcPr>
          <w:p w:rsidR="002900B9" w:rsidRPr="00A97BE3" w:rsidRDefault="002900B9" w:rsidP="002900B9">
            <w:r w:rsidRPr="00A97BE3">
              <w:t>Date</w:t>
            </w:r>
          </w:p>
        </w:tc>
        <w:tc>
          <w:tcPr>
            <w:tcW w:w="8300" w:type="dxa"/>
            <w:gridSpan w:val="2"/>
            <w:vAlign w:val="bottom"/>
          </w:tcPr>
          <w:p w:rsidR="002900B9" w:rsidRPr="00A97BE3" w:rsidRDefault="002900B9" w:rsidP="002900B9"/>
        </w:tc>
      </w:tr>
      <w:tr w:rsidR="002900B9" w:rsidRPr="00A97BE3" w:rsidTr="002900B9">
        <w:tc>
          <w:tcPr>
            <w:tcW w:w="1600" w:type="dxa"/>
          </w:tcPr>
          <w:p w:rsidR="002900B9" w:rsidRPr="00A97BE3" w:rsidRDefault="002900B9" w:rsidP="002900B9">
            <w:r>
              <w:t>Print n</w:t>
            </w:r>
            <w:r w:rsidRPr="00A97BE3">
              <w:t>ame</w:t>
            </w:r>
          </w:p>
        </w:tc>
        <w:tc>
          <w:tcPr>
            <w:tcW w:w="8300" w:type="dxa"/>
            <w:gridSpan w:val="2"/>
            <w:vAlign w:val="bottom"/>
          </w:tcPr>
          <w:p w:rsidR="002900B9" w:rsidRPr="00A97BE3" w:rsidRDefault="002900B9" w:rsidP="002900B9"/>
        </w:tc>
      </w:tr>
      <w:tr w:rsidR="002900B9" w:rsidRPr="00A97BE3" w:rsidTr="002900B9">
        <w:tc>
          <w:tcPr>
            <w:tcW w:w="7447" w:type="dxa"/>
            <w:gridSpan w:val="2"/>
            <w:shd w:val="clear" w:color="auto" w:fill="E0E0E0"/>
          </w:tcPr>
          <w:p w:rsidR="002900B9" w:rsidRPr="00A97BE3" w:rsidRDefault="002900B9" w:rsidP="002900B9">
            <w:pPr>
              <w:rPr>
                <w:b/>
                <w:bCs/>
              </w:rPr>
            </w:pPr>
            <w:r w:rsidRPr="00A97BE3">
              <w:rPr>
                <w:b/>
                <w:bCs/>
              </w:rPr>
              <w:t xml:space="preserve">If form has been completed electronically </w:t>
            </w:r>
            <w:r>
              <w:rPr>
                <w:b/>
                <w:bCs/>
              </w:rPr>
              <w:br/>
            </w:r>
            <w:r w:rsidRPr="00FD4EFB">
              <w:t>please place an ‘x’ in this box to indicate your consent</w:t>
            </w:r>
            <w:r w:rsidRPr="00A97BE3">
              <w:rPr>
                <w:b/>
                <w:bCs/>
              </w:rPr>
              <w:t xml:space="preserve"> </w:t>
            </w:r>
            <w:r>
              <w:rPr>
                <w:b/>
                <w:bCs/>
              </w:rPr>
              <w:t xml:space="preserve"> </w:t>
            </w:r>
            <w:r w:rsidRPr="00FD4EFB">
              <w:sym w:font="Wingdings" w:char="F0E0"/>
            </w:r>
          </w:p>
        </w:tc>
        <w:tc>
          <w:tcPr>
            <w:tcW w:w="2453" w:type="dxa"/>
            <w:shd w:val="clear" w:color="auto" w:fill="E0E0E0"/>
            <w:vAlign w:val="center"/>
          </w:tcPr>
          <w:p w:rsidR="002900B9" w:rsidRPr="00A97BE3" w:rsidRDefault="0097788C" w:rsidP="002900B9">
            <w:pPr>
              <w:jc w:val="center"/>
            </w:pPr>
            <w:r>
              <w:t>x</w:t>
            </w:r>
            <w:r>
              <w:fldChar w:fldCharType="begin">
                <w:ffData>
                  <w:name w:val="Check5"/>
                  <w:enabled/>
                  <w:calcOnExit w:val="0"/>
                  <w:checkBox>
                    <w:sizeAuto/>
                    <w:default w:val="0"/>
                  </w:checkBox>
                </w:ffData>
              </w:fldChar>
            </w:r>
            <w:r>
              <w:instrText xml:space="preserve"> FORMCHECKBOX </w:instrText>
            </w:r>
            <w:r w:rsidR="008A3358">
              <w:fldChar w:fldCharType="separate"/>
            </w:r>
            <w:r>
              <w:fldChar w:fldCharType="end"/>
            </w:r>
          </w:p>
        </w:tc>
      </w:tr>
      <w:tr w:rsidR="002900B9" w:rsidRPr="00A97BE3" w:rsidTr="002900B9">
        <w:tc>
          <w:tcPr>
            <w:tcW w:w="9900" w:type="dxa"/>
            <w:gridSpan w:val="3"/>
          </w:tcPr>
          <w:p w:rsidR="002900B9" w:rsidRDefault="00281F5A" w:rsidP="002900B9">
            <w:pPr>
              <w:pStyle w:val="Header"/>
              <w:rPr>
                <w:i/>
                <w:iCs/>
                <w:sz w:val="24"/>
                <w:szCs w:val="24"/>
              </w:rPr>
            </w:pPr>
            <w:r>
              <w:rPr>
                <w:noProof/>
              </w:rPr>
              <w:drawing>
                <wp:anchor distT="0" distB="0" distL="0" distR="0" simplePos="0" relativeHeight="251660800" behindDoc="0" locked="0" layoutInCell="1" allowOverlap="1">
                  <wp:simplePos x="0" y="0"/>
                  <wp:positionH relativeFrom="column">
                    <wp:posOffset>-5080</wp:posOffset>
                  </wp:positionH>
                  <wp:positionV relativeFrom="line">
                    <wp:posOffset>1270</wp:posOffset>
                  </wp:positionV>
                  <wp:extent cx="290830" cy="378460"/>
                  <wp:effectExtent l="0" t="0" r="0" b="2540"/>
                  <wp:wrapNone/>
                  <wp:docPr id="3"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0B9" w:rsidRPr="007C5294">
              <w:rPr>
                <w:i/>
                <w:iCs/>
                <w:sz w:val="24"/>
                <w:szCs w:val="24"/>
              </w:rPr>
              <w:t xml:space="preserve">        </w:t>
            </w:r>
          </w:p>
          <w:p w:rsidR="002900B9" w:rsidRPr="007C5294" w:rsidRDefault="002900B9" w:rsidP="002900B9">
            <w:pPr>
              <w:pStyle w:val="Header"/>
              <w:rPr>
                <w:i/>
                <w:iCs/>
                <w:sz w:val="24"/>
                <w:szCs w:val="24"/>
              </w:rPr>
            </w:pPr>
            <w:r>
              <w:rPr>
                <w:i/>
                <w:iCs/>
                <w:sz w:val="24"/>
                <w:szCs w:val="24"/>
              </w:rPr>
              <w:t xml:space="preserve">       </w:t>
            </w:r>
            <w:r w:rsidRPr="007C5294">
              <w:rPr>
                <w:b/>
                <w:bCs/>
                <w:sz w:val="24"/>
                <w:szCs w:val="24"/>
              </w:rPr>
              <w:t>Data Protection Act 1998</w:t>
            </w:r>
          </w:p>
          <w:p w:rsidR="002900B9" w:rsidRDefault="002900B9" w:rsidP="002900B9">
            <w:pPr>
              <w:jc w:val="both"/>
            </w:pPr>
          </w:p>
          <w:p w:rsidR="002900B9" w:rsidRDefault="002900B9" w:rsidP="002900B9">
            <w:pPr>
              <w:jc w:val="both"/>
            </w:pPr>
            <w:r>
              <w:t xml:space="preserve">Willowcroft Community School will only process the information you have provided in this form for the purpose of recruitment and selection and, if you are successful in securing this position, for purposes relating to your employment. </w:t>
            </w:r>
          </w:p>
          <w:p w:rsidR="002900B9" w:rsidRDefault="002900B9" w:rsidP="002900B9">
            <w:pPr>
              <w:jc w:val="both"/>
            </w:pPr>
          </w:p>
          <w:p w:rsidR="002900B9" w:rsidRDefault="002900B9" w:rsidP="002900B9">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rsidR="002900B9" w:rsidRDefault="002900B9" w:rsidP="002900B9">
            <w:pPr>
              <w:jc w:val="both"/>
            </w:pPr>
          </w:p>
          <w:p w:rsidR="002900B9" w:rsidRDefault="002900B9" w:rsidP="002900B9">
            <w:pPr>
              <w:pStyle w:val="Heading1"/>
            </w:pPr>
            <w:bookmarkStart w:id="31" w:name="_Toc174524936"/>
            <w:r>
              <w:t>How to return your form</w:t>
            </w:r>
            <w:bookmarkEnd w:id="31"/>
          </w:p>
          <w:p w:rsidR="002900B9" w:rsidRDefault="002900B9" w:rsidP="002900B9"/>
          <w:p w:rsidR="002900B9" w:rsidRDefault="002900B9" w:rsidP="002900B9">
            <w:pPr>
              <w:rPr>
                <w:b/>
              </w:rPr>
            </w:pPr>
            <w:r w:rsidRPr="00CA2BA1">
              <w:rPr>
                <w:b/>
              </w:rPr>
              <w:t xml:space="preserve">Please </w:t>
            </w:r>
            <w:r>
              <w:rPr>
                <w:b/>
              </w:rPr>
              <w:t>either email or post your application to the addresses below:</w:t>
            </w:r>
          </w:p>
          <w:p w:rsidR="002900B9" w:rsidRDefault="002900B9" w:rsidP="002900B9">
            <w:pPr>
              <w:rPr>
                <w:b/>
              </w:rPr>
            </w:pPr>
          </w:p>
          <w:p w:rsidR="002900B9" w:rsidRDefault="008A3358" w:rsidP="002900B9">
            <w:pPr>
              <w:rPr>
                <w:b/>
              </w:rPr>
            </w:pPr>
            <w:hyperlink r:id="rId11" w:history="1">
              <w:r w:rsidR="002900B9" w:rsidRPr="00C865DB">
                <w:rPr>
                  <w:rStyle w:val="Hyperlink"/>
                  <w:b/>
                </w:rPr>
                <w:t>Office.3912@willowcroft.oxon.sch.uk</w:t>
              </w:r>
            </w:hyperlink>
          </w:p>
          <w:p w:rsidR="002900B9" w:rsidRDefault="002900B9" w:rsidP="002900B9">
            <w:pPr>
              <w:rPr>
                <w:b/>
              </w:rPr>
            </w:pPr>
          </w:p>
          <w:p w:rsidR="002900B9" w:rsidRDefault="002900B9" w:rsidP="002900B9">
            <w:pPr>
              <w:rPr>
                <w:b/>
              </w:rPr>
            </w:pPr>
            <w:r>
              <w:rPr>
                <w:b/>
              </w:rPr>
              <w:t>Willowcroft Community School</w:t>
            </w:r>
          </w:p>
          <w:p w:rsidR="002900B9" w:rsidRDefault="002900B9" w:rsidP="002900B9">
            <w:pPr>
              <w:rPr>
                <w:b/>
              </w:rPr>
            </w:pPr>
            <w:r>
              <w:rPr>
                <w:b/>
              </w:rPr>
              <w:t>Mereland Road</w:t>
            </w:r>
          </w:p>
          <w:p w:rsidR="002900B9" w:rsidRDefault="002900B9" w:rsidP="002900B9">
            <w:pPr>
              <w:rPr>
                <w:b/>
              </w:rPr>
            </w:pPr>
            <w:r>
              <w:rPr>
                <w:b/>
              </w:rPr>
              <w:t>Didcot</w:t>
            </w:r>
          </w:p>
          <w:p w:rsidR="002900B9" w:rsidRDefault="002900B9" w:rsidP="002900B9">
            <w:pPr>
              <w:rPr>
                <w:b/>
              </w:rPr>
            </w:pPr>
            <w:r>
              <w:rPr>
                <w:b/>
              </w:rPr>
              <w:t>Oxon</w:t>
            </w:r>
          </w:p>
          <w:p w:rsidR="002900B9" w:rsidRPr="00CA2BA1" w:rsidRDefault="002900B9" w:rsidP="002900B9">
            <w:pPr>
              <w:rPr>
                <w:b/>
              </w:rPr>
            </w:pPr>
            <w:r>
              <w:rPr>
                <w:b/>
              </w:rPr>
              <w:t>OX11 8BA</w:t>
            </w:r>
          </w:p>
          <w:p w:rsidR="002900B9" w:rsidRPr="00C200B0" w:rsidRDefault="002900B9" w:rsidP="002900B9"/>
          <w:p w:rsidR="002900B9" w:rsidRDefault="002900B9" w:rsidP="002900B9">
            <w:pPr>
              <w:rPr>
                <w:b/>
                <w:bCs/>
              </w:rPr>
            </w:pPr>
          </w:p>
          <w:p w:rsidR="002900B9" w:rsidRPr="00220639" w:rsidRDefault="002900B9" w:rsidP="002900B9">
            <w:r w:rsidRPr="00220639">
              <w:t xml:space="preserve">If you are returning your application by post, please ensure you use the </w:t>
            </w:r>
            <w:r>
              <w:t xml:space="preserve">correct postage for the size, weight and thickness of your envelope in line with the revised posting system introduced in August 2006. </w:t>
            </w:r>
          </w:p>
          <w:p w:rsidR="002900B9" w:rsidRPr="00C200B0" w:rsidRDefault="002900B9" w:rsidP="002900B9"/>
          <w:p w:rsidR="002900B9" w:rsidRPr="00C200B0" w:rsidRDefault="002900B9" w:rsidP="002900B9">
            <w:r w:rsidRPr="00C200B0">
              <w:t>In the interests of economy an acknowledgement will be sent only if you supply a stamped addressed envelope. We look forward to receiving your application form.</w:t>
            </w:r>
          </w:p>
          <w:p w:rsidR="002900B9" w:rsidRDefault="002900B9" w:rsidP="002900B9">
            <w:pPr>
              <w:pStyle w:val="Header"/>
            </w:pPr>
          </w:p>
        </w:tc>
      </w:tr>
    </w:tbl>
    <w:p w:rsidR="002900B9" w:rsidRPr="002900B9" w:rsidRDefault="002900B9" w:rsidP="002900B9">
      <w:pPr>
        <w:sectPr w:rsidR="002900B9" w:rsidRPr="002900B9" w:rsidSect="008B7200">
          <w:pgSz w:w="11907" w:h="16840" w:code="9"/>
          <w:pgMar w:top="851" w:right="1134" w:bottom="1134" w:left="1134" w:header="720" w:footer="720" w:gutter="0"/>
          <w:cols w:space="708"/>
          <w:noEndnote/>
          <w:docGrid w:linePitch="272"/>
        </w:sectPr>
      </w:pPr>
    </w:p>
    <w:p w:rsidR="004657A1" w:rsidRPr="004657A1" w:rsidRDefault="004657A1" w:rsidP="004657A1">
      <w:pPr>
        <w:pStyle w:val="Heading1"/>
      </w:pPr>
      <w:bookmarkStart w:id="32" w:name="_Toc174524937"/>
      <w:r w:rsidRPr="004657A1">
        <w:lastRenderedPageBreak/>
        <w:t>CONFIDENTIAL</w:t>
      </w:r>
      <w:r>
        <w:t xml:space="preserve">: </w:t>
      </w:r>
      <w:r w:rsidRPr="004657A1">
        <w:t>Equal Opportunities in Employment – Monitoring Form</w:t>
      </w:r>
      <w:bookmarkEnd w:id="32"/>
    </w:p>
    <w:p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rsidR="008D4D2E" w:rsidRPr="0096099E" w:rsidRDefault="008D4D2E" w:rsidP="00C050E4">
      <w:pPr>
        <w:rPr>
          <w:sz w:val="12"/>
          <w:szCs w:val="12"/>
        </w:rPr>
      </w:pPr>
    </w:p>
    <w:p w:rsidR="00C050E4" w:rsidRPr="00064A12" w:rsidRDefault="00C050E4" w:rsidP="00C050E4">
      <w:r w:rsidRPr="00064A12">
        <w:t xml:space="preserve">Everyone is unique owing to differences in age, gender, ethnic origin, religion, sexual orientation, ability etc.  </w:t>
      </w:r>
      <w:r w:rsidR="00EF1831">
        <w:t>We aim</w:t>
      </w:r>
      <w:r w:rsidRPr="00064A12">
        <w:t xml:space="preserve"> to treat these differences positively, recognising that diversity creates a strong, flexible and creative workforce.</w:t>
      </w:r>
    </w:p>
    <w:p w:rsidR="00C050E4" w:rsidRPr="00064A12" w:rsidRDefault="00EF1831" w:rsidP="00C050E4">
      <w:r>
        <w:t xml:space="preserve">Our </w:t>
      </w:r>
      <w:r w:rsidR="00C050E4" w:rsidRPr="00064A12">
        <w:t xml:space="preserve"> Equality of Opportunity in Employment Policy states that all applicants are to be treated fairly, and selection for appointment is to be based solely on a person’s ability to do the job.</w:t>
      </w:r>
    </w:p>
    <w:p w:rsidR="00C050E4" w:rsidRPr="0096099E" w:rsidRDefault="00C050E4" w:rsidP="00C050E4">
      <w:pPr>
        <w:rPr>
          <w:sz w:val="12"/>
          <w:szCs w:val="12"/>
        </w:rPr>
      </w:pPr>
    </w:p>
    <w:p w:rsidR="008944ED" w:rsidRPr="006C784F" w:rsidRDefault="008944ED" w:rsidP="00C050E4">
      <w:pPr>
        <w:rPr>
          <w:sz w:val="22"/>
          <w:szCs w:val="22"/>
        </w:rPr>
      </w:pPr>
    </w:p>
    <w:tbl>
      <w:tblPr>
        <w:tblStyle w:val="TableGrid"/>
        <w:tblW w:w="0" w:type="auto"/>
        <w:tblInd w:w="108" w:type="dxa"/>
        <w:tblCellMar>
          <w:top w:w="57" w:type="dxa"/>
          <w:bottom w:w="57" w:type="dxa"/>
        </w:tblCellMar>
        <w:tblLook w:val="01E0" w:firstRow="1" w:lastRow="1" w:firstColumn="1" w:lastColumn="1" w:noHBand="0" w:noVBand="0"/>
      </w:tblPr>
      <w:tblGrid>
        <w:gridCol w:w="1968"/>
        <w:gridCol w:w="2054"/>
        <w:gridCol w:w="698"/>
        <w:gridCol w:w="2332"/>
        <w:gridCol w:w="2469"/>
      </w:tblGrid>
      <w:tr w:rsidR="004C6565" w:rsidRPr="00064A12">
        <w:tc>
          <w:tcPr>
            <w:tcW w:w="4100" w:type="dxa"/>
            <w:gridSpan w:val="2"/>
          </w:tcPr>
          <w:p w:rsidR="004C6565" w:rsidRPr="00064A12" w:rsidRDefault="004C6565" w:rsidP="00C050E4">
            <w:r w:rsidRPr="00064A12">
              <w:t>Job applied for</w:t>
            </w:r>
          </w:p>
        </w:tc>
        <w:tc>
          <w:tcPr>
            <w:tcW w:w="5647" w:type="dxa"/>
            <w:gridSpan w:val="3"/>
          </w:tcPr>
          <w:p w:rsidR="004C6565" w:rsidRPr="00064A12" w:rsidRDefault="004C6565" w:rsidP="00C050E4"/>
        </w:tc>
      </w:tr>
      <w:tr w:rsidR="004C6565" w:rsidRPr="00064A12">
        <w:tc>
          <w:tcPr>
            <w:tcW w:w="4100" w:type="dxa"/>
            <w:gridSpan w:val="2"/>
          </w:tcPr>
          <w:p w:rsidR="004C6565" w:rsidRPr="00064A12" w:rsidRDefault="008944ED" w:rsidP="00C050E4">
            <w:r>
              <w:t>Job No. or Ref</w:t>
            </w:r>
            <w:r w:rsidR="004C6565" w:rsidRPr="00064A12">
              <w:t xml:space="preserve">  (if applicable)</w:t>
            </w:r>
          </w:p>
        </w:tc>
        <w:tc>
          <w:tcPr>
            <w:tcW w:w="5647" w:type="dxa"/>
            <w:gridSpan w:val="3"/>
          </w:tcPr>
          <w:p w:rsidR="004C6565" w:rsidRPr="00064A12" w:rsidRDefault="004C6565" w:rsidP="00C050E4"/>
        </w:tc>
      </w:tr>
      <w:tr w:rsidR="00C84399" w:rsidRPr="00064A12">
        <w:trPr>
          <w:trHeight w:val="830"/>
        </w:trPr>
        <w:tc>
          <w:tcPr>
            <w:tcW w:w="4100" w:type="dxa"/>
            <w:gridSpan w:val="2"/>
          </w:tcPr>
          <w:p w:rsidR="00C84399" w:rsidRPr="00064A12" w:rsidRDefault="00C84399" w:rsidP="00C050E4">
            <w:r w:rsidRPr="00064A12">
              <w:t>How did you learn of this vacancy?</w:t>
            </w:r>
          </w:p>
        </w:tc>
        <w:tc>
          <w:tcPr>
            <w:tcW w:w="5647" w:type="dxa"/>
            <w:gridSpan w:val="3"/>
          </w:tcPr>
          <w:p w:rsidR="00C84399" w:rsidRPr="00064A12" w:rsidRDefault="00C84399" w:rsidP="009C604B"/>
        </w:tc>
      </w:tr>
      <w:tr w:rsidR="004C6565" w:rsidRPr="00064A12">
        <w:tc>
          <w:tcPr>
            <w:tcW w:w="4100" w:type="dxa"/>
            <w:gridSpan w:val="2"/>
          </w:tcPr>
          <w:p w:rsidR="004C6565" w:rsidRPr="00064A12" w:rsidRDefault="004C6565" w:rsidP="00C050E4">
            <w:r w:rsidRPr="00064A12">
              <w:t>Surname and initials</w:t>
            </w:r>
          </w:p>
        </w:tc>
        <w:tc>
          <w:tcPr>
            <w:tcW w:w="5647" w:type="dxa"/>
            <w:gridSpan w:val="3"/>
          </w:tcPr>
          <w:p w:rsidR="004C6565" w:rsidRPr="00064A12" w:rsidRDefault="004C6565" w:rsidP="00C050E4"/>
        </w:tc>
      </w:tr>
      <w:tr w:rsidR="004C6565" w:rsidRPr="00064A12">
        <w:tc>
          <w:tcPr>
            <w:tcW w:w="1992" w:type="dxa"/>
          </w:tcPr>
          <w:p w:rsidR="004C6565" w:rsidRPr="00064A12" w:rsidRDefault="004C6565" w:rsidP="00C050E4">
            <w:r w:rsidRPr="00064A12">
              <w:t>Age</w:t>
            </w:r>
          </w:p>
        </w:tc>
        <w:tc>
          <w:tcPr>
            <w:tcW w:w="2827" w:type="dxa"/>
            <w:gridSpan w:val="2"/>
          </w:tcPr>
          <w:p w:rsidR="004C6565" w:rsidRPr="00064A12" w:rsidRDefault="004C6565" w:rsidP="004C6565"/>
        </w:tc>
        <w:tc>
          <w:tcPr>
            <w:tcW w:w="2385" w:type="dxa"/>
          </w:tcPr>
          <w:p w:rsidR="004C6565" w:rsidRPr="00064A12" w:rsidRDefault="004C6565" w:rsidP="00C050E4">
            <w:r w:rsidRPr="00064A12">
              <w:t>Date of Birth</w:t>
            </w:r>
          </w:p>
        </w:tc>
        <w:tc>
          <w:tcPr>
            <w:tcW w:w="2543" w:type="dxa"/>
          </w:tcPr>
          <w:p w:rsidR="004C6565" w:rsidRPr="00064A12" w:rsidRDefault="004C6565" w:rsidP="00C050E4"/>
        </w:tc>
      </w:tr>
      <w:tr w:rsidR="004C6565" w:rsidRPr="00064A12">
        <w:tc>
          <w:tcPr>
            <w:tcW w:w="1992" w:type="dxa"/>
          </w:tcPr>
          <w:p w:rsidR="004C6565" w:rsidRPr="00064A12" w:rsidRDefault="00CB7233" w:rsidP="00C050E4">
            <w:r>
              <w:t>Gender</w:t>
            </w:r>
          </w:p>
        </w:tc>
        <w:tc>
          <w:tcPr>
            <w:tcW w:w="2827" w:type="dxa"/>
            <w:gridSpan w:val="2"/>
          </w:tcPr>
          <w:p w:rsidR="004C6565" w:rsidRPr="00064A12" w:rsidRDefault="00CB7233" w:rsidP="000C2DAC">
            <w:r>
              <w:t xml:space="preserve">M </w:t>
            </w:r>
            <w:bookmarkStart w:id="33" w:name="Check41"/>
            <w:r>
              <w:fldChar w:fldCharType="begin">
                <w:ffData>
                  <w:name w:val="Check41"/>
                  <w:enabled/>
                  <w:calcOnExit w:val="0"/>
                  <w:checkBox>
                    <w:sizeAuto/>
                    <w:default w:val="0"/>
                  </w:checkBox>
                </w:ffData>
              </w:fldChar>
            </w:r>
            <w:r>
              <w:instrText xml:space="preserve"> FORMCHECKBOX </w:instrText>
            </w:r>
            <w:r w:rsidR="008A3358">
              <w:fldChar w:fldCharType="separate"/>
            </w:r>
            <w:r>
              <w:fldChar w:fldCharType="end"/>
            </w:r>
            <w:bookmarkEnd w:id="33"/>
            <w:r>
              <w:t xml:space="preserve"> / F </w:t>
            </w:r>
            <w:r w:rsidR="000C2DAC">
              <w:fldChar w:fldCharType="begin">
                <w:ffData>
                  <w:name w:val="Check41"/>
                  <w:enabled/>
                  <w:calcOnExit w:val="0"/>
                  <w:checkBox>
                    <w:sizeAuto/>
                    <w:default w:val="0"/>
                  </w:checkBox>
                </w:ffData>
              </w:fldChar>
            </w:r>
            <w:r w:rsidR="000C2DAC">
              <w:instrText xml:space="preserve"> FORMCHECKBOX </w:instrText>
            </w:r>
            <w:r w:rsidR="008A3358">
              <w:fldChar w:fldCharType="separate"/>
            </w:r>
            <w:r w:rsidR="000C2DAC">
              <w:fldChar w:fldCharType="end"/>
            </w:r>
          </w:p>
        </w:tc>
        <w:tc>
          <w:tcPr>
            <w:tcW w:w="2385" w:type="dxa"/>
            <w:tcBorders>
              <w:bottom w:val="nil"/>
              <w:right w:val="nil"/>
            </w:tcBorders>
          </w:tcPr>
          <w:p w:rsidR="004C6565" w:rsidRPr="00064A12" w:rsidRDefault="004C6565" w:rsidP="00C050E4"/>
        </w:tc>
        <w:tc>
          <w:tcPr>
            <w:tcW w:w="2543" w:type="dxa"/>
            <w:tcBorders>
              <w:left w:val="nil"/>
              <w:bottom w:val="nil"/>
              <w:right w:val="nil"/>
            </w:tcBorders>
          </w:tcPr>
          <w:p w:rsidR="004C6565" w:rsidRPr="00064A12" w:rsidRDefault="004C6565" w:rsidP="004C6565">
            <w:pPr>
              <w:jc w:val="center"/>
            </w:pPr>
          </w:p>
        </w:tc>
      </w:tr>
    </w:tbl>
    <w:p w:rsidR="004C6565" w:rsidRPr="00596F3C" w:rsidRDefault="004C6565" w:rsidP="004C6565">
      <w:pPr>
        <w:pStyle w:val="Heading2"/>
        <w:rPr>
          <w:kern w:val="32"/>
          <w:sz w:val="28"/>
          <w:szCs w:val="28"/>
        </w:rPr>
      </w:pPr>
      <w:r w:rsidRPr="00596F3C">
        <w:rPr>
          <w:kern w:val="32"/>
          <w:sz w:val="28"/>
          <w:szCs w:val="28"/>
        </w:rPr>
        <w:t xml:space="preserve">Ethnic Origin </w:t>
      </w:r>
    </w:p>
    <w:p w:rsidR="001A2772" w:rsidRDefault="001A2772" w:rsidP="004C6565"/>
    <w:p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rsidR="006C784F" w:rsidRPr="0096099E" w:rsidRDefault="006C784F" w:rsidP="004C6565">
      <w:pPr>
        <w:rPr>
          <w:sz w:val="12"/>
          <w:szCs w:val="12"/>
        </w:rPr>
      </w:pPr>
    </w:p>
    <w:p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EF5DC7">
            <w:pPr>
              <w:tabs>
                <w:tab w:val="left" w:pos="3298"/>
              </w:tabs>
              <w:rPr>
                <w:sz w:val="20"/>
                <w:szCs w:val="20"/>
              </w:rPr>
            </w:pPr>
            <w:r>
              <w:rPr>
                <w:sz w:val="20"/>
                <w:szCs w:val="20"/>
              </w:rPr>
              <w:t>British</w:t>
            </w:r>
          </w:p>
        </w:tc>
        <w:bookmarkStart w:id="34" w:name="Check43"/>
        <w:tc>
          <w:tcPr>
            <w:tcW w:w="371" w:type="dxa"/>
          </w:tcPr>
          <w:p w:rsidR="0096099E" w:rsidRDefault="000C2DAC" w:rsidP="00EF5DC7">
            <w:pPr>
              <w:tabs>
                <w:tab w:val="left" w:pos="3298"/>
              </w:tabs>
              <w:rPr>
                <w:sz w:val="20"/>
                <w:szCs w:val="20"/>
              </w:rPr>
            </w:pPr>
            <w:r>
              <w:rPr>
                <w:sz w:val="20"/>
                <w:szCs w:val="20"/>
              </w:rPr>
              <w:fldChar w:fldCharType="begin">
                <w:ffData>
                  <w:name w:val="Check43"/>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4"/>
          </w:p>
        </w:tc>
      </w:tr>
      <w:tr w:rsidR="0096099E">
        <w:tc>
          <w:tcPr>
            <w:tcW w:w="2337" w:type="dxa"/>
          </w:tcPr>
          <w:p w:rsidR="0096099E" w:rsidRDefault="0096099E" w:rsidP="00EF5DC7">
            <w:pPr>
              <w:tabs>
                <w:tab w:val="left" w:pos="3298"/>
              </w:tabs>
              <w:rPr>
                <w:sz w:val="20"/>
                <w:szCs w:val="20"/>
              </w:rPr>
            </w:pPr>
            <w:r>
              <w:rPr>
                <w:sz w:val="20"/>
                <w:szCs w:val="20"/>
              </w:rPr>
              <w:t>Irish</w:t>
            </w:r>
          </w:p>
        </w:tc>
        <w:bookmarkStart w:id="35" w:name="Check44"/>
        <w:tc>
          <w:tcPr>
            <w:tcW w:w="371" w:type="dxa"/>
          </w:tcPr>
          <w:p w:rsidR="0096099E" w:rsidRDefault="00943789" w:rsidP="00EF5DC7">
            <w:pPr>
              <w:tabs>
                <w:tab w:val="left" w:pos="3298"/>
              </w:tabs>
              <w:rPr>
                <w:sz w:val="20"/>
                <w:szCs w:val="20"/>
              </w:rPr>
            </w:pPr>
            <w:r>
              <w:rPr>
                <w:sz w:val="20"/>
                <w:szCs w:val="20"/>
              </w:rPr>
              <w:fldChar w:fldCharType="begin">
                <w:ffData>
                  <w:name w:val="Check44"/>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5"/>
          </w:p>
        </w:tc>
      </w:tr>
      <w:tr w:rsidR="0096099E">
        <w:tc>
          <w:tcPr>
            <w:tcW w:w="2337" w:type="dxa"/>
          </w:tcPr>
          <w:p w:rsidR="0096099E" w:rsidRDefault="0096099E" w:rsidP="00EF5DC7">
            <w:pPr>
              <w:tabs>
                <w:tab w:val="left" w:pos="3298"/>
              </w:tabs>
              <w:rPr>
                <w:sz w:val="20"/>
                <w:szCs w:val="20"/>
              </w:rPr>
            </w:pPr>
            <w:r>
              <w:rPr>
                <w:sz w:val="20"/>
                <w:szCs w:val="20"/>
              </w:rPr>
              <w:t>Gypsy/Roma</w:t>
            </w:r>
          </w:p>
        </w:tc>
        <w:bookmarkStart w:id="36" w:name="Check45"/>
        <w:tc>
          <w:tcPr>
            <w:tcW w:w="371" w:type="dxa"/>
          </w:tcPr>
          <w:p w:rsidR="0096099E" w:rsidRDefault="00943789" w:rsidP="00EF5DC7">
            <w:pPr>
              <w:tabs>
                <w:tab w:val="left" w:pos="3298"/>
              </w:tabs>
              <w:rPr>
                <w:sz w:val="20"/>
                <w:szCs w:val="20"/>
              </w:rPr>
            </w:pPr>
            <w:r>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6"/>
          </w:p>
        </w:tc>
      </w:tr>
      <w:tr w:rsidR="0096099E">
        <w:tc>
          <w:tcPr>
            <w:tcW w:w="2337" w:type="dxa"/>
          </w:tcPr>
          <w:p w:rsidR="0096099E" w:rsidRDefault="00086594" w:rsidP="00EF5DC7">
            <w:pPr>
              <w:tabs>
                <w:tab w:val="left" w:pos="3298"/>
              </w:tabs>
              <w:rPr>
                <w:sz w:val="20"/>
                <w:szCs w:val="20"/>
              </w:rPr>
            </w:pPr>
            <w:r>
              <w:rPr>
                <w:sz w:val="20"/>
                <w:szCs w:val="20"/>
              </w:rPr>
              <w:t>T</w:t>
            </w:r>
            <w:r w:rsidR="0096099E">
              <w:rPr>
                <w:sz w:val="20"/>
                <w:szCs w:val="20"/>
              </w:rPr>
              <w:t>raveller</w:t>
            </w:r>
            <w:r>
              <w:rPr>
                <w:sz w:val="20"/>
                <w:szCs w:val="20"/>
              </w:rPr>
              <w:t xml:space="preserve"> of Irish Heritage</w:t>
            </w:r>
          </w:p>
        </w:tc>
        <w:bookmarkStart w:id="37" w:name="Check46"/>
        <w:tc>
          <w:tcPr>
            <w:tcW w:w="371" w:type="dxa"/>
          </w:tcPr>
          <w:p w:rsidR="0096099E" w:rsidRDefault="00943789" w:rsidP="00EF5DC7">
            <w:pPr>
              <w:tabs>
                <w:tab w:val="left" w:pos="3298"/>
              </w:tabs>
              <w:rPr>
                <w:sz w:val="20"/>
                <w:szCs w:val="20"/>
              </w:rPr>
            </w:pPr>
            <w:r>
              <w:rPr>
                <w:sz w:val="20"/>
                <w:szCs w:val="20"/>
              </w:rPr>
              <w:fldChar w:fldCharType="begin">
                <w:ffData>
                  <w:name w:val="Check46"/>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7"/>
          </w:p>
        </w:tc>
      </w:tr>
      <w:tr w:rsidR="0096099E">
        <w:tc>
          <w:tcPr>
            <w:tcW w:w="2337" w:type="dxa"/>
          </w:tcPr>
          <w:p w:rsidR="0096099E" w:rsidRDefault="00394FA8" w:rsidP="00EF5DC7">
            <w:pPr>
              <w:tabs>
                <w:tab w:val="left" w:pos="3298"/>
              </w:tabs>
              <w:rPr>
                <w:sz w:val="20"/>
                <w:szCs w:val="20"/>
              </w:rPr>
            </w:pPr>
            <w:r>
              <w:rPr>
                <w:sz w:val="20"/>
                <w:szCs w:val="20"/>
              </w:rPr>
              <w:t>Any other W</w:t>
            </w:r>
            <w:r w:rsidR="0096099E">
              <w:rPr>
                <w:sz w:val="20"/>
                <w:szCs w:val="20"/>
              </w:rPr>
              <w:t>hite background</w:t>
            </w:r>
          </w:p>
        </w:tc>
        <w:bookmarkStart w:id="38" w:name="Check47"/>
        <w:tc>
          <w:tcPr>
            <w:tcW w:w="371" w:type="dxa"/>
          </w:tcPr>
          <w:p w:rsidR="0096099E" w:rsidRDefault="00943789" w:rsidP="00EF5DC7">
            <w:pPr>
              <w:tabs>
                <w:tab w:val="left" w:pos="3298"/>
              </w:tabs>
              <w:rPr>
                <w:sz w:val="20"/>
                <w:szCs w:val="20"/>
              </w:rPr>
            </w:pPr>
            <w:r>
              <w:rPr>
                <w:sz w:val="20"/>
                <w:szCs w:val="20"/>
              </w:rPr>
              <w:fldChar w:fldCharType="begin">
                <w:ffData>
                  <w:name w:val="Check47"/>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8"/>
          </w:p>
        </w:tc>
      </w:tr>
    </w:tbl>
    <w:p w:rsidR="00EF5DC7" w:rsidRPr="002C15D0" w:rsidRDefault="00EF5DC7" w:rsidP="00EF5DC7">
      <w:pPr>
        <w:tabs>
          <w:tab w:val="left" w:pos="3298"/>
        </w:tabs>
        <w:rPr>
          <w:b/>
          <w:bCs/>
          <w:sz w:val="20"/>
          <w:szCs w:val="20"/>
        </w:rPr>
      </w:pPr>
    </w:p>
    <w:p w:rsidR="00EF5DC7" w:rsidRPr="002C15D0" w:rsidRDefault="00EF5DC7" w:rsidP="00EF5DC7">
      <w:pPr>
        <w:tabs>
          <w:tab w:val="left" w:pos="3298"/>
        </w:tabs>
        <w:rPr>
          <w:b/>
          <w:bCs/>
          <w:sz w:val="20"/>
          <w:szCs w:val="20"/>
        </w:rPr>
      </w:pPr>
      <w:r w:rsidRPr="002C15D0">
        <w:rPr>
          <w:b/>
          <w:bCs/>
          <w:sz w:val="20"/>
          <w:szCs w:val="20"/>
        </w:rPr>
        <w:t xml:space="preserve">b. Mixed </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White and Black Caribbean</w:t>
            </w:r>
          </w:p>
        </w:tc>
        <w:bookmarkStart w:id="39" w:name="Check51"/>
        <w:tc>
          <w:tcPr>
            <w:tcW w:w="371" w:type="dxa"/>
          </w:tcPr>
          <w:p w:rsidR="0096099E" w:rsidRDefault="00943789" w:rsidP="00543C86">
            <w:pPr>
              <w:tabs>
                <w:tab w:val="left" w:pos="3298"/>
              </w:tabs>
              <w:rPr>
                <w:sz w:val="20"/>
                <w:szCs w:val="20"/>
              </w:rPr>
            </w:pPr>
            <w:r>
              <w:rPr>
                <w:sz w:val="20"/>
                <w:szCs w:val="20"/>
              </w:rPr>
              <w:fldChar w:fldCharType="begin">
                <w:ffData>
                  <w:name w:val="Check51"/>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39"/>
          </w:p>
        </w:tc>
      </w:tr>
      <w:tr w:rsidR="0096099E">
        <w:tc>
          <w:tcPr>
            <w:tcW w:w="2337" w:type="dxa"/>
          </w:tcPr>
          <w:p w:rsidR="0096099E" w:rsidRDefault="0096099E" w:rsidP="00543C86">
            <w:pPr>
              <w:tabs>
                <w:tab w:val="left" w:pos="3298"/>
              </w:tabs>
              <w:rPr>
                <w:sz w:val="20"/>
                <w:szCs w:val="20"/>
              </w:rPr>
            </w:pPr>
            <w:r>
              <w:rPr>
                <w:sz w:val="20"/>
                <w:szCs w:val="20"/>
              </w:rPr>
              <w:t>White and Black African</w:t>
            </w:r>
          </w:p>
        </w:tc>
        <w:bookmarkStart w:id="40" w:name="Check52"/>
        <w:tc>
          <w:tcPr>
            <w:tcW w:w="371" w:type="dxa"/>
          </w:tcPr>
          <w:p w:rsidR="0096099E" w:rsidRDefault="00943789" w:rsidP="00543C86">
            <w:pPr>
              <w:tabs>
                <w:tab w:val="left" w:pos="3298"/>
              </w:tabs>
              <w:rPr>
                <w:sz w:val="20"/>
                <w:szCs w:val="20"/>
              </w:rPr>
            </w:pPr>
            <w:r>
              <w:rPr>
                <w:sz w:val="20"/>
                <w:szCs w:val="20"/>
              </w:rPr>
              <w:fldChar w:fldCharType="begin">
                <w:ffData>
                  <w:name w:val="Check52"/>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0"/>
          </w:p>
        </w:tc>
      </w:tr>
      <w:tr w:rsidR="0096099E">
        <w:tc>
          <w:tcPr>
            <w:tcW w:w="2337" w:type="dxa"/>
          </w:tcPr>
          <w:p w:rsidR="0096099E" w:rsidRDefault="0096099E" w:rsidP="00543C86">
            <w:pPr>
              <w:tabs>
                <w:tab w:val="left" w:pos="3298"/>
              </w:tabs>
              <w:rPr>
                <w:sz w:val="20"/>
                <w:szCs w:val="20"/>
              </w:rPr>
            </w:pPr>
            <w:r>
              <w:rPr>
                <w:sz w:val="20"/>
                <w:szCs w:val="20"/>
              </w:rPr>
              <w:t>White and Asian</w:t>
            </w:r>
          </w:p>
        </w:tc>
        <w:bookmarkStart w:id="41" w:name="Check53"/>
        <w:tc>
          <w:tcPr>
            <w:tcW w:w="371" w:type="dxa"/>
          </w:tcPr>
          <w:p w:rsidR="0096099E" w:rsidRDefault="00943789" w:rsidP="00543C86">
            <w:pPr>
              <w:tabs>
                <w:tab w:val="left" w:pos="3298"/>
              </w:tabs>
              <w:rPr>
                <w:sz w:val="20"/>
                <w:szCs w:val="20"/>
              </w:rPr>
            </w:pPr>
            <w:r>
              <w:rPr>
                <w:sz w:val="20"/>
                <w:szCs w:val="20"/>
              </w:rPr>
              <w:fldChar w:fldCharType="begin">
                <w:ffData>
                  <w:name w:val="Check53"/>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1"/>
          </w:p>
        </w:tc>
      </w:tr>
      <w:tr w:rsidR="0096099E">
        <w:tc>
          <w:tcPr>
            <w:tcW w:w="2337" w:type="dxa"/>
          </w:tcPr>
          <w:p w:rsidR="0096099E" w:rsidRDefault="0096099E" w:rsidP="00543C86">
            <w:pPr>
              <w:tabs>
                <w:tab w:val="left" w:pos="3298"/>
              </w:tabs>
              <w:rPr>
                <w:sz w:val="20"/>
                <w:szCs w:val="20"/>
              </w:rPr>
            </w:pPr>
            <w:r>
              <w:rPr>
                <w:sz w:val="20"/>
                <w:szCs w:val="20"/>
              </w:rPr>
              <w:t>Any other mixed background</w:t>
            </w:r>
          </w:p>
        </w:tc>
        <w:bookmarkStart w:id="42" w:name="Check54"/>
        <w:tc>
          <w:tcPr>
            <w:tcW w:w="371" w:type="dxa"/>
          </w:tcPr>
          <w:p w:rsidR="0096099E" w:rsidRDefault="00943789" w:rsidP="00543C86">
            <w:pPr>
              <w:tabs>
                <w:tab w:val="left" w:pos="3298"/>
              </w:tabs>
              <w:rPr>
                <w:sz w:val="20"/>
                <w:szCs w:val="20"/>
              </w:rPr>
            </w:pPr>
            <w:r>
              <w:rPr>
                <w:sz w:val="20"/>
                <w:szCs w:val="20"/>
              </w:rPr>
              <w:fldChar w:fldCharType="begin">
                <w:ffData>
                  <w:name w:val="Check54"/>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2"/>
          </w:p>
        </w:tc>
      </w:tr>
    </w:tbl>
    <w:p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43"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43"/>
    </w:p>
    <w:tbl>
      <w:tblPr>
        <w:tblStyle w:val="TableGrid"/>
        <w:tblW w:w="0" w:type="auto"/>
        <w:tblInd w:w="0" w:type="dxa"/>
        <w:tblLook w:val="01E0" w:firstRow="1" w:lastRow="1" w:firstColumn="1" w:lastColumn="1" w:noHBand="0" w:noVBand="0"/>
      </w:tblPr>
      <w:tblGrid>
        <w:gridCol w:w="2308"/>
        <w:gridCol w:w="446"/>
      </w:tblGrid>
      <w:tr w:rsidR="003A790F">
        <w:tc>
          <w:tcPr>
            <w:tcW w:w="2308" w:type="dxa"/>
          </w:tcPr>
          <w:p w:rsidR="003A790F" w:rsidRDefault="003A790F" w:rsidP="00543C86">
            <w:pPr>
              <w:tabs>
                <w:tab w:val="left" w:pos="3298"/>
              </w:tabs>
              <w:rPr>
                <w:sz w:val="20"/>
                <w:szCs w:val="20"/>
              </w:rPr>
            </w:pPr>
            <w:smartTag w:uri="urn:schemas-microsoft-com:office:smarttags" w:element="country-region">
              <w:r>
                <w:rPr>
                  <w:sz w:val="20"/>
                  <w:szCs w:val="20"/>
                </w:rPr>
                <w:t>Caribbean</w:t>
              </w:r>
            </w:smartTag>
          </w:p>
        </w:tc>
        <w:bookmarkStart w:id="44" w:name="Check48"/>
        <w:tc>
          <w:tcPr>
            <w:tcW w:w="400" w:type="dxa"/>
          </w:tcPr>
          <w:p w:rsidR="003A790F" w:rsidRDefault="00943789" w:rsidP="00543C86">
            <w:pPr>
              <w:tabs>
                <w:tab w:val="left" w:pos="3298"/>
              </w:tabs>
              <w:rPr>
                <w:sz w:val="20"/>
                <w:szCs w:val="20"/>
              </w:rPr>
            </w:pPr>
            <w:r>
              <w:rPr>
                <w:sz w:val="20"/>
                <w:szCs w:val="20"/>
              </w:rPr>
              <w:fldChar w:fldCharType="begin">
                <w:ffData>
                  <w:name w:val="Check48"/>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4"/>
          </w:p>
        </w:tc>
      </w:tr>
      <w:tr w:rsidR="003A790F">
        <w:tc>
          <w:tcPr>
            <w:tcW w:w="2308" w:type="dxa"/>
          </w:tcPr>
          <w:p w:rsidR="003A790F" w:rsidRDefault="00943789" w:rsidP="00543C86">
            <w:pPr>
              <w:tabs>
                <w:tab w:val="left" w:pos="3298"/>
              </w:tabs>
              <w:rPr>
                <w:sz w:val="20"/>
                <w:szCs w:val="20"/>
              </w:rPr>
            </w:pPr>
            <w:r>
              <w:rPr>
                <w:sz w:val="20"/>
                <w:szCs w:val="20"/>
              </w:rPr>
              <w:t xml:space="preserve"> </w:t>
            </w:r>
            <w:r w:rsidR="003A790F">
              <w:rPr>
                <w:sz w:val="20"/>
                <w:szCs w:val="20"/>
              </w:rPr>
              <w:t>African</w:t>
            </w:r>
          </w:p>
        </w:tc>
        <w:bookmarkStart w:id="45" w:name="Check49"/>
        <w:tc>
          <w:tcPr>
            <w:tcW w:w="400" w:type="dxa"/>
          </w:tcPr>
          <w:p w:rsidR="003A790F" w:rsidRDefault="00943789" w:rsidP="00543C86">
            <w:pPr>
              <w:tabs>
                <w:tab w:val="left" w:pos="3298"/>
              </w:tabs>
              <w:rPr>
                <w:sz w:val="20"/>
                <w:szCs w:val="20"/>
              </w:rPr>
            </w:pPr>
            <w:r>
              <w:rPr>
                <w:sz w:val="20"/>
                <w:szCs w:val="20"/>
              </w:rPr>
              <w:fldChar w:fldCharType="begin">
                <w:ffData>
                  <w:name w:val="Check49"/>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5"/>
          </w:p>
        </w:tc>
      </w:tr>
      <w:tr w:rsidR="003A790F">
        <w:tc>
          <w:tcPr>
            <w:tcW w:w="2308" w:type="dxa"/>
          </w:tcPr>
          <w:p w:rsidR="003A790F" w:rsidRDefault="003A790F" w:rsidP="00543C86">
            <w:pPr>
              <w:tabs>
                <w:tab w:val="left" w:pos="3298"/>
              </w:tabs>
              <w:rPr>
                <w:sz w:val="20"/>
                <w:szCs w:val="20"/>
              </w:rPr>
            </w:pPr>
            <w:r>
              <w:rPr>
                <w:sz w:val="20"/>
                <w:szCs w:val="20"/>
              </w:rPr>
              <w:t>Any other Black background</w:t>
            </w:r>
          </w:p>
        </w:tc>
        <w:bookmarkStart w:id="46" w:name="Check50"/>
        <w:tc>
          <w:tcPr>
            <w:tcW w:w="400" w:type="dxa"/>
          </w:tcPr>
          <w:p w:rsidR="003A790F" w:rsidRDefault="00943789" w:rsidP="00543C86">
            <w:pPr>
              <w:tabs>
                <w:tab w:val="left" w:pos="3298"/>
              </w:tabs>
              <w:rPr>
                <w:sz w:val="20"/>
                <w:szCs w:val="20"/>
              </w:rPr>
            </w:pPr>
            <w:r>
              <w:rPr>
                <w:sz w:val="20"/>
                <w:szCs w:val="20"/>
              </w:rPr>
              <w:fldChar w:fldCharType="begin">
                <w:ffData>
                  <w:name w:val="Check50"/>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6"/>
          </w:p>
        </w:tc>
      </w:tr>
    </w:tbl>
    <w:p w:rsidR="0096099E" w:rsidRDefault="0096099E" w:rsidP="00EF5DC7">
      <w:pPr>
        <w:tabs>
          <w:tab w:val="left" w:pos="3298"/>
        </w:tabs>
        <w:rPr>
          <w:b/>
          <w:bCs/>
          <w:sz w:val="20"/>
          <w:szCs w:val="20"/>
        </w:rPr>
      </w:pPr>
    </w:p>
    <w:p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Indian</w:t>
            </w:r>
          </w:p>
        </w:tc>
        <w:bookmarkStart w:id="47" w:name="Check55"/>
        <w:tc>
          <w:tcPr>
            <w:tcW w:w="371" w:type="dxa"/>
          </w:tcPr>
          <w:p w:rsidR="0096099E" w:rsidRDefault="00943789" w:rsidP="00543C86">
            <w:pPr>
              <w:tabs>
                <w:tab w:val="left" w:pos="3298"/>
              </w:tabs>
              <w:rPr>
                <w:sz w:val="20"/>
                <w:szCs w:val="20"/>
              </w:rPr>
            </w:pPr>
            <w:r>
              <w:rPr>
                <w:sz w:val="20"/>
                <w:szCs w:val="20"/>
              </w:rPr>
              <w:fldChar w:fldCharType="begin">
                <w:ffData>
                  <w:name w:val="Check55"/>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7"/>
          </w:p>
        </w:tc>
      </w:tr>
      <w:tr w:rsidR="0096099E">
        <w:tc>
          <w:tcPr>
            <w:tcW w:w="2337" w:type="dxa"/>
          </w:tcPr>
          <w:p w:rsidR="0096099E" w:rsidRDefault="0096099E" w:rsidP="00543C86">
            <w:pPr>
              <w:tabs>
                <w:tab w:val="left" w:pos="3298"/>
              </w:tabs>
              <w:rPr>
                <w:sz w:val="20"/>
                <w:szCs w:val="20"/>
              </w:rPr>
            </w:pPr>
            <w:r>
              <w:rPr>
                <w:sz w:val="20"/>
                <w:szCs w:val="20"/>
              </w:rPr>
              <w:t>Pakistani</w:t>
            </w:r>
          </w:p>
        </w:tc>
        <w:bookmarkStart w:id="48" w:name="Check56"/>
        <w:tc>
          <w:tcPr>
            <w:tcW w:w="371" w:type="dxa"/>
          </w:tcPr>
          <w:p w:rsidR="0096099E" w:rsidRDefault="00943789" w:rsidP="00543C86">
            <w:pPr>
              <w:tabs>
                <w:tab w:val="left" w:pos="3298"/>
              </w:tabs>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8"/>
          </w:p>
        </w:tc>
      </w:tr>
      <w:tr w:rsidR="0096099E">
        <w:tc>
          <w:tcPr>
            <w:tcW w:w="2337" w:type="dxa"/>
          </w:tcPr>
          <w:p w:rsidR="0096099E" w:rsidRDefault="0096099E" w:rsidP="00543C86">
            <w:pPr>
              <w:tabs>
                <w:tab w:val="left" w:pos="3298"/>
              </w:tabs>
              <w:rPr>
                <w:sz w:val="20"/>
                <w:szCs w:val="20"/>
              </w:rPr>
            </w:pPr>
            <w:r>
              <w:rPr>
                <w:sz w:val="20"/>
                <w:szCs w:val="20"/>
              </w:rPr>
              <w:t>Bangladeshi</w:t>
            </w:r>
          </w:p>
        </w:tc>
        <w:bookmarkStart w:id="49" w:name="Check57"/>
        <w:tc>
          <w:tcPr>
            <w:tcW w:w="371" w:type="dxa"/>
          </w:tcPr>
          <w:p w:rsidR="0096099E" w:rsidRDefault="00943789" w:rsidP="00543C86">
            <w:pPr>
              <w:tabs>
                <w:tab w:val="left" w:pos="3298"/>
              </w:tabs>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49"/>
          </w:p>
        </w:tc>
      </w:tr>
      <w:tr w:rsidR="0096099E">
        <w:tc>
          <w:tcPr>
            <w:tcW w:w="2337" w:type="dxa"/>
          </w:tcPr>
          <w:p w:rsidR="0096099E" w:rsidRDefault="0096099E" w:rsidP="00543C86">
            <w:pPr>
              <w:tabs>
                <w:tab w:val="left" w:pos="3298"/>
              </w:tabs>
              <w:rPr>
                <w:sz w:val="20"/>
                <w:szCs w:val="20"/>
              </w:rPr>
            </w:pPr>
            <w:r>
              <w:rPr>
                <w:sz w:val="20"/>
                <w:szCs w:val="20"/>
              </w:rPr>
              <w:t xml:space="preserve">Any other Asian background </w:t>
            </w:r>
          </w:p>
        </w:tc>
        <w:bookmarkStart w:id="50" w:name="Check58"/>
        <w:tc>
          <w:tcPr>
            <w:tcW w:w="371" w:type="dxa"/>
          </w:tcPr>
          <w:p w:rsidR="0096099E" w:rsidRDefault="00943789" w:rsidP="00543C86">
            <w:pPr>
              <w:tabs>
                <w:tab w:val="left" w:pos="3298"/>
              </w:tabs>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0"/>
          </w:p>
        </w:tc>
      </w:tr>
    </w:tbl>
    <w:p w:rsidR="00EF5DC7" w:rsidRPr="002C15D0" w:rsidRDefault="00EF5DC7" w:rsidP="00EF5DC7">
      <w:pPr>
        <w:tabs>
          <w:tab w:val="left" w:pos="3298"/>
        </w:tabs>
        <w:rPr>
          <w:b/>
          <w:bCs/>
          <w:sz w:val="20"/>
          <w:szCs w:val="20"/>
        </w:rPr>
      </w:pPr>
    </w:p>
    <w:p w:rsidR="0096099E" w:rsidRDefault="00EF5DC7" w:rsidP="00EF5DC7">
      <w:pPr>
        <w:tabs>
          <w:tab w:val="left" w:pos="3298"/>
        </w:tabs>
        <w:rPr>
          <w:sz w:val="20"/>
          <w:szCs w:val="20"/>
        </w:rPr>
      </w:pPr>
      <w:r w:rsidRPr="002C15D0">
        <w:rPr>
          <w:b/>
          <w:bCs/>
          <w:sz w:val="20"/>
          <w:szCs w:val="20"/>
        </w:rPr>
        <w:t>e. Other ethnic groups</w:t>
      </w:r>
    </w:p>
    <w:tbl>
      <w:tblPr>
        <w:tblStyle w:val="TableGrid"/>
        <w:tblW w:w="0" w:type="auto"/>
        <w:tblInd w:w="0" w:type="dxa"/>
        <w:tblLook w:val="01E0" w:firstRow="1" w:lastRow="1" w:firstColumn="1" w:lastColumn="1" w:noHBand="0" w:noVBand="0"/>
      </w:tblPr>
      <w:tblGrid>
        <w:gridCol w:w="2337"/>
        <w:gridCol w:w="446"/>
      </w:tblGrid>
      <w:tr w:rsidR="0096099E">
        <w:tc>
          <w:tcPr>
            <w:tcW w:w="2337" w:type="dxa"/>
          </w:tcPr>
          <w:p w:rsidR="0096099E" w:rsidRDefault="0096099E" w:rsidP="00543C86">
            <w:pPr>
              <w:tabs>
                <w:tab w:val="left" w:pos="3298"/>
              </w:tabs>
              <w:rPr>
                <w:sz w:val="20"/>
                <w:szCs w:val="20"/>
              </w:rPr>
            </w:pPr>
            <w:r>
              <w:rPr>
                <w:sz w:val="20"/>
                <w:szCs w:val="20"/>
              </w:rPr>
              <w:t>Chinese</w:t>
            </w:r>
          </w:p>
        </w:tc>
        <w:bookmarkStart w:id="51" w:name="Check59"/>
        <w:tc>
          <w:tcPr>
            <w:tcW w:w="371" w:type="dxa"/>
          </w:tcPr>
          <w:p w:rsidR="0096099E" w:rsidRDefault="00943789" w:rsidP="00543C86">
            <w:pPr>
              <w:tabs>
                <w:tab w:val="left" w:pos="3298"/>
              </w:tabs>
              <w:rPr>
                <w:sz w:val="20"/>
                <w:szCs w:val="20"/>
              </w:rPr>
            </w:pPr>
            <w:r>
              <w:rPr>
                <w:sz w:val="20"/>
                <w:szCs w:val="20"/>
              </w:rPr>
              <w:fldChar w:fldCharType="begin">
                <w:ffData>
                  <w:name w:val="Check59"/>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1"/>
          </w:p>
        </w:tc>
      </w:tr>
      <w:tr w:rsidR="0096099E">
        <w:tc>
          <w:tcPr>
            <w:tcW w:w="2337" w:type="dxa"/>
          </w:tcPr>
          <w:p w:rsidR="0096099E" w:rsidRDefault="00394FA8" w:rsidP="00543C86">
            <w:pPr>
              <w:tabs>
                <w:tab w:val="left" w:pos="3298"/>
              </w:tabs>
              <w:rPr>
                <w:sz w:val="20"/>
                <w:szCs w:val="20"/>
              </w:rPr>
            </w:pPr>
            <w:r>
              <w:rPr>
                <w:sz w:val="20"/>
                <w:szCs w:val="20"/>
              </w:rPr>
              <w:t>Any o</w:t>
            </w:r>
            <w:r w:rsidR="0096099E">
              <w:rPr>
                <w:sz w:val="20"/>
                <w:szCs w:val="20"/>
              </w:rPr>
              <w:t>ther ethnic group</w:t>
            </w:r>
          </w:p>
        </w:tc>
        <w:bookmarkStart w:id="52" w:name="Check60"/>
        <w:tc>
          <w:tcPr>
            <w:tcW w:w="371" w:type="dxa"/>
          </w:tcPr>
          <w:p w:rsidR="0096099E" w:rsidRDefault="00943789" w:rsidP="00543C86">
            <w:pPr>
              <w:tabs>
                <w:tab w:val="left" w:pos="3298"/>
              </w:tabs>
              <w:rPr>
                <w:sz w:val="20"/>
                <w:szCs w:val="20"/>
              </w:rPr>
            </w:pPr>
            <w:r>
              <w:rPr>
                <w:sz w:val="20"/>
                <w:szCs w:val="20"/>
              </w:rPr>
              <w:fldChar w:fldCharType="begin">
                <w:ffData>
                  <w:name w:val="Check60"/>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2"/>
          </w:p>
        </w:tc>
      </w:tr>
    </w:tbl>
    <w:p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rsidR="00AD16BD" w:rsidRPr="00596F3C" w:rsidRDefault="00AD16BD" w:rsidP="00AD16BD">
      <w:pPr>
        <w:pStyle w:val="Heading2"/>
        <w:rPr>
          <w:kern w:val="32"/>
          <w:sz w:val="28"/>
          <w:szCs w:val="28"/>
        </w:rPr>
      </w:pPr>
      <w:r w:rsidRPr="00596F3C">
        <w:rPr>
          <w:kern w:val="32"/>
          <w:sz w:val="28"/>
          <w:szCs w:val="28"/>
        </w:rPr>
        <w:lastRenderedPageBreak/>
        <w:t>Disability Guidance</w:t>
      </w:r>
    </w:p>
    <w:p w:rsidR="00AD16BD" w:rsidRDefault="00AD16BD" w:rsidP="00AD16BD">
      <w:r>
        <w:t>Where an applicant has a disability and they meet the essential criteria of the post they are automatically shortlisted for interview.  This positive action helps ensure people with disabilities get their fair share of jobs.</w:t>
      </w:r>
    </w:p>
    <w:p w:rsidR="00AD16BD" w:rsidRDefault="00AD16BD" w:rsidP="00AD16BD"/>
    <w:p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rsidR="00AD16BD" w:rsidRDefault="00AD16BD" w:rsidP="00AD16BD"/>
    <w:p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00AD16BD" w:rsidRDefault="00AD16BD" w:rsidP="00AD16BD"/>
    <w:tbl>
      <w:tblPr>
        <w:tblStyle w:val="TableGrid"/>
        <w:tblW w:w="0" w:type="auto"/>
        <w:tblInd w:w="108" w:type="dxa"/>
        <w:tblCellMar>
          <w:top w:w="57" w:type="dxa"/>
          <w:bottom w:w="57" w:type="dxa"/>
        </w:tblCellMar>
        <w:tblLook w:val="01E0" w:firstRow="1" w:lastRow="1" w:firstColumn="1" w:lastColumn="1" w:noHBand="0" w:noVBand="0"/>
      </w:tblPr>
      <w:tblGrid>
        <w:gridCol w:w="7321"/>
        <w:gridCol w:w="2200"/>
      </w:tblGrid>
      <w:tr w:rsidR="00AD16BD" w:rsidRPr="006C784F" w:rsidTr="003247B7">
        <w:tc>
          <w:tcPr>
            <w:tcW w:w="7500" w:type="dxa"/>
          </w:tcPr>
          <w:p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vAlign w:val="center"/>
          </w:tcPr>
          <w:p w:rsidR="00AD16BD" w:rsidRPr="008944ED" w:rsidRDefault="00AD16BD" w:rsidP="000C2DAC">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8A3358">
              <w:fldChar w:fldCharType="separate"/>
            </w:r>
            <w:r>
              <w:fldChar w:fldCharType="end"/>
            </w:r>
            <w:r w:rsidRPr="008944ED">
              <w:t xml:space="preserve"> </w:t>
            </w:r>
            <w:r>
              <w:t xml:space="preserve">/ </w:t>
            </w:r>
            <w:r w:rsidRPr="008944ED">
              <w:t>No</w:t>
            </w:r>
            <w:r>
              <w:t xml:space="preserve"> </w:t>
            </w:r>
            <w:bookmarkStart w:id="53" w:name="Check33"/>
            <w:r w:rsidR="000C2DAC">
              <w:fldChar w:fldCharType="begin">
                <w:ffData>
                  <w:name w:val="Check33"/>
                  <w:enabled/>
                  <w:calcOnExit w:val="0"/>
                  <w:checkBox>
                    <w:sizeAuto/>
                    <w:default w:val="0"/>
                  </w:checkBox>
                </w:ffData>
              </w:fldChar>
            </w:r>
            <w:r w:rsidR="000C2DAC">
              <w:instrText xml:space="preserve"> FORMCHECKBOX </w:instrText>
            </w:r>
            <w:r w:rsidR="008A3358">
              <w:fldChar w:fldCharType="separate"/>
            </w:r>
            <w:r w:rsidR="000C2DAC">
              <w:fldChar w:fldCharType="end"/>
            </w:r>
            <w:bookmarkEnd w:id="53"/>
          </w:p>
        </w:tc>
      </w:tr>
      <w:tr w:rsidR="00AD16BD" w:rsidRPr="006C784F" w:rsidTr="003247B7">
        <w:tc>
          <w:tcPr>
            <w:tcW w:w="9747" w:type="dxa"/>
            <w:gridSpan w:val="2"/>
          </w:tcPr>
          <w:p w:rsidR="00AD16BD" w:rsidRPr="008944ED" w:rsidRDefault="00AD16BD" w:rsidP="003247B7">
            <w:r w:rsidRPr="008944ED">
              <w:t>If YES, please describe your disability</w:t>
            </w:r>
            <w:r>
              <w:t>.</w:t>
            </w:r>
          </w:p>
          <w:p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6C784F" w:rsidTr="00D747FE">
        <w:trPr>
          <w:trHeight w:val="622"/>
        </w:trPr>
        <w:tc>
          <w:tcPr>
            <w:tcW w:w="9747" w:type="dxa"/>
            <w:gridSpan w:val="2"/>
          </w:tcPr>
          <w:p w:rsidR="00AD16BD" w:rsidRDefault="00AD16BD" w:rsidP="003247B7">
            <w:r w:rsidRPr="008944ED">
              <w:t>If you need any assistance to attend or participate in the interview, please give details.</w:t>
            </w:r>
          </w:p>
          <w:p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7200" w:rsidRDefault="008B7200" w:rsidP="001A2772">
      <w:pPr>
        <w:spacing w:after="60"/>
        <w:rPr>
          <w:b/>
          <w:bCs/>
          <w:color w:val="000080"/>
          <w:kern w:val="32"/>
          <w:sz w:val="28"/>
          <w:szCs w:val="28"/>
        </w:rPr>
      </w:pPr>
    </w:p>
    <w:p w:rsidR="001D7745" w:rsidRPr="001D7745" w:rsidRDefault="001D7745" w:rsidP="001A2772">
      <w:pPr>
        <w:spacing w:after="60"/>
        <w:rPr>
          <w:b/>
          <w:bCs/>
          <w:color w:val="000080"/>
          <w:kern w:val="32"/>
          <w:sz w:val="28"/>
          <w:szCs w:val="28"/>
        </w:rPr>
      </w:pPr>
      <w:r w:rsidRPr="001D7745">
        <w:rPr>
          <w:b/>
          <w:bCs/>
          <w:color w:val="000080"/>
          <w:kern w:val="32"/>
          <w:sz w:val="28"/>
          <w:szCs w:val="28"/>
        </w:rPr>
        <w:t>Religion</w:t>
      </w:r>
    </w:p>
    <w:p w:rsidR="001A2772" w:rsidRDefault="001A2772" w:rsidP="001A2772">
      <w:r w:rsidRPr="00064A12">
        <w:t xml:space="preserve">Please identify your </w:t>
      </w:r>
      <w:r>
        <w:t xml:space="preserve">religion </w:t>
      </w:r>
      <w:r w:rsidRPr="00064A12">
        <w:t xml:space="preserve">by putting an ‘x’ in ONE of the boxes </w:t>
      </w:r>
      <w:r>
        <w:t>below.</w:t>
      </w:r>
    </w:p>
    <w:p w:rsidR="001A2772" w:rsidRPr="002C15D0" w:rsidRDefault="001A2772" w:rsidP="001A2772">
      <w:pPr>
        <w:rPr>
          <w:b/>
          <w:bCs/>
          <w:sz w:val="20"/>
          <w:szCs w:val="20"/>
        </w:rPr>
      </w:pPr>
    </w:p>
    <w:p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Style w:val="TableGrid"/>
        <w:tblW w:w="0" w:type="auto"/>
        <w:tblInd w:w="0" w:type="dxa"/>
        <w:tblLook w:val="01E0" w:firstRow="1" w:lastRow="1" w:firstColumn="1" w:lastColumn="1" w:noHBand="0" w:noVBand="0"/>
      </w:tblPr>
      <w:tblGrid>
        <w:gridCol w:w="2337"/>
        <w:gridCol w:w="446"/>
      </w:tblGrid>
      <w:tr w:rsidR="001A2772">
        <w:tc>
          <w:tcPr>
            <w:tcW w:w="2337" w:type="dxa"/>
          </w:tcPr>
          <w:p w:rsidR="001A2772" w:rsidRDefault="001A2772" w:rsidP="001B77B1">
            <w:pPr>
              <w:tabs>
                <w:tab w:val="left" w:pos="3298"/>
              </w:tabs>
              <w:rPr>
                <w:sz w:val="20"/>
                <w:szCs w:val="20"/>
              </w:rPr>
            </w:pPr>
            <w:r>
              <w:rPr>
                <w:sz w:val="20"/>
                <w:szCs w:val="20"/>
              </w:rPr>
              <w:t>Christian</w:t>
            </w:r>
          </w:p>
        </w:tc>
        <w:bookmarkStart w:id="54" w:name="Check61"/>
        <w:tc>
          <w:tcPr>
            <w:tcW w:w="371" w:type="dxa"/>
          </w:tcPr>
          <w:p w:rsidR="001A2772" w:rsidRDefault="00E92EFB" w:rsidP="001B77B1">
            <w:pPr>
              <w:tabs>
                <w:tab w:val="left" w:pos="3298"/>
              </w:tabs>
              <w:rPr>
                <w:sz w:val="20"/>
                <w:szCs w:val="20"/>
              </w:rPr>
            </w:pPr>
            <w:r>
              <w:rPr>
                <w:sz w:val="20"/>
                <w:szCs w:val="20"/>
              </w:rPr>
              <w:fldChar w:fldCharType="begin">
                <w:ffData>
                  <w:name w:val="Check61"/>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4"/>
          </w:p>
        </w:tc>
      </w:tr>
      <w:tr w:rsidR="001A2772">
        <w:tc>
          <w:tcPr>
            <w:tcW w:w="2337" w:type="dxa"/>
          </w:tcPr>
          <w:p w:rsidR="001A2772" w:rsidRDefault="001A2772" w:rsidP="001B77B1">
            <w:pPr>
              <w:tabs>
                <w:tab w:val="left" w:pos="3298"/>
              </w:tabs>
              <w:rPr>
                <w:sz w:val="20"/>
                <w:szCs w:val="20"/>
              </w:rPr>
            </w:pPr>
            <w:r>
              <w:rPr>
                <w:sz w:val="20"/>
                <w:szCs w:val="20"/>
              </w:rPr>
              <w:t>Buddhist</w:t>
            </w:r>
          </w:p>
        </w:tc>
        <w:bookmarkStart w:id="55" w:name="Check62"/>
        <w:tc>
          <w:tcPr>
            <w:tcW w:w="371" w:type="dxa"/>
          </w:tcPr>
          <w:p w:rsidR="001A2772" w:rsidRDefault="00E92EFB" w:rsidP="001B77B1">
            <w:pPr>
              <w:tabs>
                <w:tab w:val="left" w:pos="3298"/>
              </w:tabs>
              <w:rPr>
                <w:sz w:val="20"/>
                <w:szCs w:val="20"/>
              </w:rPr>
            </w:pPr>
            <w:r>
              <w:rPr>
                <w:sz w:val="20"/>
                <w:szCs w:val="20"/>
              </w:rPr>
              <w:fldChar w:fldCharType="begin">
                <w:ffData>
                  <w:name w:val="Check62"/>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5"/>
          </w:p>
        </w:tc>
      </w:tr>
      <w:tr w:rsidR="001A2772">
        <w:tc>
          <w:tcPr>
            <w:tcW w:w="2337" w:type="dxa"/>
          </w:tcPr>
          <w:p w:rsidR="001A2772" w:rsidRDefault="001A2772" w:rsidP="001B77B1">
            <w:pPr>
              <w:tabs>
                <w:tab w:val="left" w:pos="3298"/>
              </w:tabs>
              <w:rPr>
                <w:sz w:val="20"/>
                <w:szCs w:val="20"/>
              </w:rPr>
            </w:pPr>
            <w:r>
              <w:rPr>
                <w:sz w:val="20"/>
                <w:szCs w:val="20"/>
              </w:rPr>
              <w:t>Hindu</w:t>
            </w:r>
          </w:p>
        </w:tc>
        <w:bookmarkStart w:id="56" w:name="Check63"/>
        <w:tc>
          <w:tcPr>
            <w:tcW w:w="371" w:type="dxa"/>
          </w:tcPr>
          <w:p w:rsidR="001A2772" w:rsidRDefault="00E92EFB" w:rsidP="001B77B1">
            <w:pPr>
              <w:tabs>
                <w:tab w:val="left" w:pos="3298"/>
              </w:tabs>
              <w:rPr>
                <w:sz w:val="20"/>
                <w:szCs w:val="20"/>
              </w:rPr>
            </w:pPr>
            <w:r>
              <w:rPr>
                <w:sz w:val="20"/>
                <w:szCs w:val="20"/>
              </w:rPr>
              <w:fldChar w:fldCharType="begin">
                <w:ffData>
                  <w:name w:val="Check63"/>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6"/>
          </w:p>
        </w:tc>
      </w:tr>
      <w:tr w:rsidR="001A2772">
        <w:tc>
          <w:tcPr>
            <w:tcW w:w="2337" w:type="dxa"/>
          </w:tcPr>
          <w:p w:rsidR="001A2772" w:rsidRDefault="001A2772" w:rsidP="001B77B1">
            <w:pPr>
              <w:tabs>
                <w:tab w:val="left" w:pos="3298"/>
              </w:tabs>
              <w:rPr>
                <w:sz w:val="20"/>
                <w:szCs w:val="20"/>
              </w:rPr>
            </w:pPr>
            <w:r>
              <w:rPr>
                <w:sz w:val="20"/>
                <w:szCs w:val="20"/>
              </w:rPr>
              <w:t>Jewish</w:t>
            </w:r>
          </w:p>
        </w:tc>
        <w:bookmarkStart w:id="57" w:name="Check64"/>
        <w:tc>
          <w:tcPr>
            <w:tcW w:w="371" w:type="dxa"/>
          </w:tcPr>
          <w:p w:rsidR="001A2772" w:rsidRDefault="00E92EFB" w:rsidP="001B77B1">
            <w:pPr>
              <w:tabs>
                <w:tab w:val="left" w:pos="3298"/>
              </w:tabs>
              <w:rPr>
                <w:sz w:val="20"/>
                <w:szCs w:val="20"/>
              </w:rPr>
            </w:pPr>
            <w:r>
              <w:rPr>
                <w:sz w:val="20"/>
                <w:szCs w:val="20"/>
              </w:rPr>
              <w:fldChar w:fldCharType="begin">
                <w:ffData>
                  <w:name w:val="Check64"/>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7"/>
          </w:p>
        </w:tc>
      </w:tr>
      <w:tr w:rsidR="001A2772">
        <w:tc>
          <w:tcPr>
            <w:tcW w:w="2337" w:type="dxa"/>
          </w:tcPr>
          <w:p w:rsidR="001A2772" w:rsidRDefault="001A2772" w:rsidP="001B77B1">
            <w:pPr>
              <w:tabs>
                <w:tab w:val="left" w:pos="3298"/>
              </w:tabs>
              <w:rPr>
                <w:sz w:val="20"/>
                <w:szCs w:val="20"/>
              </w:rPr>
            </w:pPr>
            <w:r>
              <w:rPr>
                <w:sz w:val="20"/>
                <w:szCs w:val="20"/>
              </w:rPr>
              <w:t>Muslim</w:t>
            </w:r>
          </w:p>
        </w:tc>
        <w:bookmarkStart w:id="58" w:name="Check65"/>
        <w:tc>
          <w:tcPr>
            <w:tcW w:w="371" w:type="dxa"/>
          </w:tcPr>
          <w:p w:rsidR="001A2772" w:rsidRDefault="00E92EFB" w:rsidP="001B77B1">
            <w:pPr>
              <w:tabs>
                <w:tab w:val="left" w:pos="3298"/>
              </w:tabs>
              <w:rPr>
                <w:sz w:val="20"/>
                <w:szCs w:val="20"/>
              </w:rPr>
            </w:pPr>
            <w:r>
              <w:rPr>
                <w:sz w:val="20"/>
                <w:szCs w:val="20"/>
              </w:rPr>
              <w:fldChar w:fldCharType="begin">
                <w:ffData>
                  <w:name w:val="Check65"/>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8"/>
          </w:p>
        </w:tc>
      </w:tr>
      <w:tr w:rsidR="001A2772">
        <w:tc>
          <w:tcPr>
            <w:tcW w:w="2337" w:type="dxa"/>
          </w:tcPr>
          <w:p w:rsidR="001A2772" w:rsidRDefault="001A2772" w:rsidP="001B77B1">
            <w:pPr>
              <w:tabs>
                <w:tab w:val="left" w:pos="3298"/>
              </w:tabs>
              <w:rPr>
                <w:sz w:val="20"/>
                <w:szCs w:val="20"/>
              </w:rPr>
            </w:pPr>
            <w:r>
              <w:rPr>
                <w:sz w:val="20"/>
                <w:szCs w:val="20"/>
              </w:rPr>
              <w:t>Sikh</w:t>
            </w:r>
          </w:p>
        </w:tc>
        <w:bookmarkStart w:id="59" w:name="Check66"/>
        <w:tc>
          <w:tcPr>
            <w:tcW w:w="371" w:type="dxa"/>
          </w:tcPr>
          <w:p w:rsidR="001A2772" w:rsidRDefault="00E92EFB" w:rsidP="001B77B1">
            <w:pPr>
              <w:tabs>
                <w:tab w:val="left" w:pos="3298"/>
              </w:tabs>
              <w:rPr>
                <w:sz w:val="20"/>
                <w:szCs w:val="20"/>
              </w:rPr>
            </w:pPr>
            <w:r>
              <w:rPr>
                <w:sz w:val="20"/>
                <w:szCs w:val="20"/>
              </w:rPr>
              <w:fldChar w:fldCharType="begin">
                <w:ffData>
                  <w:name w:val="Check66"/>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59"/>
          </w:p>
        </w:tc>
      </w:tr>
      <w:tr w:rsidR="001A2772">
        <w:tc>
          <w:tcPr>
            <w:tcW w:w="2337" w:type="dxa"/>
          </w:tcPr>
          <w:p w:rsidR="001A2772" w:rsidRDefault="001A2772" w:rsidP="001B77B1">
            <w:pPr>
              <w:tabs>
                <w:tab w:val="left" w:pos="3298"/>
              </w:tabs>
              <w:rPr>
                <w:sz w:val="20"/>
                <w:szCs w:val="20"/>
              </w:rPr>
            </w:pPr>
            <w:r>
              <w:rPr>
                <w:sz w:val="20"/>
                <w:szCs w:val="20"/>
              </w:rPr>
              <w:t>Other religion</w:t>
            </w:r>
          </w:p>
        </w:tc>
        <w:bookmarkStart w:id="60" w:name="Check67"/>
        <w:tc>
          <w:tcPr>
            <w:tcW w:w="371" w:type="dxa"/>
          </w:tcPr>
          <w:p w:rsidR="001A2772" w:rsidRDefault="00E92EFB" w:rsidP="001B77B1">
            <w:pPr>
              <w:tabs>
                <w:tab w:val="left" w:pos="3298"/>
              </w:tabs>
              <w:rPr>
                <w:sz w:val="20"/>
                <w:szCs w:val="20"/>
              </w:rPr>
            </w:pPr>
            <w:r>
              <w:rPr>
                <w:sz w:val="20"/>
                <w:szCs w:val="20"/>
              </w:rPr>
              <w:fldChar w:fldCharType="begin">
                <w:ffData>
                  <w:name w:val="Check67"/>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60"/>
          </w:p>
        </w:tc>
      </w:tr>
      <w:tr w:rsidR="001A2772">
        <w:tc>
          <w:tcPr>
            <w:tcW w:w="2337" w:type="dxa"/>
          </w:tcPr>
          <w:p w:rsidR="001A2772" w:rsidRDefault="001A2772" w:rsidP="001B77B1">
            <w:pPr>
              <w:tabs>
                <w:tab w:val="left" w:pos="3298"/>
              </w:tabs>
              <w:rPr>
                <w:sz w:val="20"/>
                <w:szCs w:val="20"/>
              </w:rPr>
            </w:pPr>
            <w:r>
              <w:rPr>
                <w:sz w:val="20"/>
                <w:szCs w:val="20"/>
              </w:rPr>
              <w:t>No religion</w:t>
            </w:r>
          </w:p>
        </w:tc>
        <w:bookmarkStart w:id="61" w:name="Check68"/>
        <w:tc>
          <w:tcPr>
            <w:tcW w:w="371" w:type="dxa"/>
          </w:tcPr>
          <w:p w:rsidR="001A2772" w:rsidRDefault="000C2DAC" w:rsidP="001B77B1">
            <w:pPr>
              <w:tabs>
                <w:tab w:val="left" w:pos="3298"/>
              </w:tabs>
              <w:rPr>
                <w:sz w:val="20"/>
                <w:szCs w:val="20"/>
              </w:rPr>
            </w:pPr>
            <w:r>
              <w:rPr>
                <w:sz w:val="20"/>
                <w:szCs w:val="20"/>
              </w:rPr>
              <w:fldChar w:fldCharType="begin">
                <w:ffData>
                  <w:name w:val="Check68"/>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61"/>
          </w:p>
        </w:tc>
      </w:tr>
      <w:tr w:rsidR="001A2772">
        <w:tc>
          <w:tcPr>
            <w:tcW w:w="2337" w:type="dxa"/>
          </w:tcPr>
          <w:p w:rsidR="001A2772" w:rsidRDefault="001A2772" w:rsidP="001B77B1">
            <w:pPr>
              <w:tabs>
                <w:tab w:val="left" w:pos="3298"/>
              </w:tabs>
              <w:rPr>
                <w:sz w:val="20"/>
                <w:szCs w:val="20"/>
              </w:rPr>
            </w:pPr>
            <w:r>
              <w:rPr>
                <w:sz w:val="20"/>
                <w:szCs w:val="20"/>
              </w:rPr>
              <w:t>Prefer not to say</w:t>
            </w:r>
          </w:p>
        </w:tc>
        <w:bookmarkStart w:id="62" w:name="Check69"/>
        <w:tc>
          <w:tcPr>
            <w:tcW w:w="371" w:type="dxa"/>
          </w:tcPr>
          <w:p w:rsidR="001A2772" w:rsidRDefault="00E92EFB" w:rsidP="001B77B1">
            <w:pPr>
              <w:tabs>
                <w:tab w:val="left" w:pos="3298"/>
              </w:tabs>
              <w:rPr>
                <w:sz w:val="20"/>
                <w:szCs w:val="20"/>
              </w:rPr>
            </w:pPr>
            <w:r>
              <w:rPr>
                <w:sz w:val="20"/>
                <w:szCs w:val="20"/>
              </w:rPr>
              <w:fldChar w:fldCharType="begin">
                <w:ffData>
                  <w:name w:val="Check69"/>
                  <w:enabled/>
                  <w:calcOnExit w:val="0"/>
                  <w:checkBox>
                    <w:sizeAuto/>
                    <w:default w:val="0"/>
                  </w:checkBox>
                </w:ffData>
              </w:fldChar>
            </w:r>
            <w:r>
              <w:rPr>
                <w:sz w:val="20"/>
                <w:szCs w:val="20"/>
              </w:rPr>
              <w:instrText xml:space="preserve"> FORMCHECKBOX </w:instrText>
            </w:r>
            <w:r w:rsidR="008A3358">
              <w:rPr>
                <w:sz w:val="20"/>
                <w:szCs w:val="20"/>
              </w:rPr>
            </w:r>
            <w:r w:rsidR="008A3358">
              <w:rPr>
                <w:sz w:val="20"/>
                <w:szCs w:val="20"/>
              </w:rPr>
              <w:fldChar w:fldCharType="separate"/>
            </w:r>
            <w:r>
              <w:rPr>
                <w:sz w:val="20"/>
                <w:szCs w:val="20"/>
              </w:rPr>
              <w:fldChar w:fldCharType="end"/>
            </w:r>
            <w:bookmarkEnd w:id="62"/>
          </w:p>
        </w:tc>
      </w:tr>
    </w:tbl>
    <w:p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rsidR="008B7200" w:rsidRDefault="008B7200" w:rsidP="001A2772">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rsidR="00913964" w:rsidRDefault="00913964" w:rsidP="008D17C2">
      <w:pPr>
        <w:pStyle w:val="Heading1"/>
        <w:spacing w:before="0"/>
      </w:pPr>
      <w:bookmarkStart w:id="63" w:name="_Toc174524938"/>
      <w:r>
        <w:lastRenderedPageBreak/>
        <w:t>Guidance on your application</w:t>
      </w:r>
      <w:bookmarkEnd w:id="63"/>
    </w:p>
    <w:p w:rsidR="00913964" w:rsidRPr="0062191F" w:rsidRDefault="00913964" w:rsidP="00913964">
      <w:pPr>
        <w:rPr>
          <w:sz w:val="4"/>
          <w:szCs w:val="4"/>
        </w:rPr>
      </w:pPr>
    </w:p>
    <w:p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00913964" w:rsidRDefault="00913964" w:rsidP="00913964"/>
    <w:p w:rsidR="00913964" w:rsidRDefault="00913964" w:rsidP="00913964">
      <w:r>
        <w:t xml:space="preserve">We do not take into account any previous applications or prior knowledge of you. We also do not accept </w:t>
      </w:r>
      <w:r w:rsidR="002E776B">
        <w:t xml:space="preserve">Curriculum </w:t>
      </w:r>
      <w:r w:rsidR="00F316DD">
        <w:t>Vitae</w:t>
      </w:r>
      <w: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00913964" w:rsidRDefault="00913964" w:rsidP="00913964">
      <w:pPr>
        <w:pStyle w:val="Heading2"/>
      </w:pPr>
      <w:r>
        <w:t>How we shortlist</w:t>
      </w:r>
    </w:p>
    <w:p w:rsidR="008D17C2" w:rsidRPr="0062191F" w:rsidRDefault="008D17C2" w:rsidP="00F56CAA">
      <w:pPr>
        <w:rPr>
          <w:sz w:val="12"/>
          <w:szCs w:val="12"/>
        </w:rPr>
      </w:pPr>
    </w:p>
    <w:p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w:t>
      </w:r>
    </w:p>
    <w:p w:rsidR="009C604B" w:rsidRDefault="009C604B" w:rsidP="00F56CAA"/>
    <w:p w:rsidR="00F56CAA" w:rsidRDefault="00F56CAA" w:rsidP="00F56CAA">
      <w:r>
        <w:t xml:space="preserve">The job description outlines the main responsibilities and duties of the post, and a person specification outlines the skills, abilities, experience and qualifications that you require to fulfil these duties. </w:t>
      </w:r>
    </w:p>
    <w:p w:rsidR="00F56CAA" w:rsidRDefault="00F56CAA" w:rsidP="00F56CAA"/>
    <w:p w:rsidR="00FD4EFB" w:rsidRDefault="00F56CAA" w:rsidP="00F56CAA">
      <w:r w:rsidRPr="00F56CAA">
        <w:rPr>
          <w:b/>
          <w:bCs/>
        </w:rPr>
        <w:t>Please ensure you read the job description and person specification before you begin to complete the form</w:t>
      </w:r>
      <w:r>
        <w:t xml:space="preserve"> so you have in mind the skills and knowledge we are looking for. Applicants who are disabled under the provisions of the Disability Discrimination Act 1995 will be automatically shortlisted provided they meet the essential qualifications and experience required by the post.</w:t>
      </w:r>
    </w:p>
    <w:p w:rsidR="000E039E" w:rsidRDefault="000E039E" w:rsidP="000E039E">
      <w:pPr>
        <w:pStyle w:val="Heading2"/>
      </w:pPr>
      <w:r>
        <w:t>How to complete your application form</w:t>
      </w:r>
    </w:p>
    <w:p w:rsidR="000E039E" w:rsidRDefault="000E039E" w:rsidP="000E039E">
      <w:pPr>
        <w:pStyle w:val="Heading3"/>
      </w:pPr>
      <w:r>
        <w:t>General hints</w:t>
      </w:r>
    </w:p>
    <w:p w:rsidR="000E039E" w:rsidRDefault="000E039E" w:rsidP="000E039E">
      <w:pPr>
        <w:pStyle w:val="StyleHeading4Left254cm"/>
      </w:pPr>
      <w:r>
        <w:t>Read the job description and person specification before you start</w:t>
      </w:r>
    </w:p>
    <w:p w:rsidR="000E039E" w:rsidRDefault="000E039E" w:rsidP="000E039E">
      <w:pPr>
        <w:pStyle w:val="StyleHeading4Left254cm"/>
        <w:rPr>
          <w:rFonts w:ascii="Batang" w:eastAsia="Batang" w:hAnsi="Batang"/>
        </w:rPr>
      </w:pPr>
      <w:r>
        <w:t>Use black ink so we can clearly photocopy forms for shortlisting and interviewing</w:t>
      </w:r>
    </w:p>
    <w:p w:rsidR="000E039E" w:rsidRDefault="000E039E" w:rsidP="000E039E">
      <w:pPr>
        <w:pStyle w:val="StyleHeading4Left254cm"/>
        <w:rPr>
          <w:rFonts w:ascii="Batang" w:eastAsia="Batang" w:hAnsi="Batang"/>
        </w:rPr>
      </w:pPr>
      <w:r>
        <w:t>Complete all sections of the form as fully as possible</w:t>
      </w:r>
    </w:p>
    <w:p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rsidR="000E039E" w:rsidRPr="009764B3" w:rsidRDefault="000E039E" w:rsidP="000E039E">
      <w:pPr>
        <w:pStyle w:val="StyleHeading4Left254cm"/>
        <w:rPr>
          <w:rFonts w:ascii="Batang" w:eastAsia="Batang" w:hAnsi="Batang"/>
        </w:rPr>
      </w:pPr>
      <w:r>
        <w:t>Keep a copy of the application form for your own records.</w:t>
      </w:r>
    </w:p>
    <w:p w:rsidR="009764B3" w:rsidRDefault="009764B3" w:rsidP="009764B3">
      <w:pPr>
        <w:pStyle w:val="StyleHeading4Left254cm"/>
        <w:numPr>
          <w:ilvl w:val="0"/>
          <w:numId w:val="0"/>
        </w:numPr>
        <w:rPr>
          <w:rFonts w:ascii="Batang" w:eastAsia="Batang" w:hAnsi="Batang"/>
        </w:rPr>
      </w:pPr>
    </w:p>
    <w:p w:rsidR="009764B3" w:rsidRDefault="00D20083" w:rsidP="009764B3">
      <w:pPr>
        <w:pStyle w:val="StyleHeading4Left254cm"/>
        <w:numPr>
          <w:ilvl w:val="0"/>
          <w:numId w:val="0"/>
        </w:numPr>
        <w:rPr>
          <w:b/>
          <w:bCs/>
          <w:i/>
          <w:iCs/>
        </w:rPr>
      </w:pPr>
      <w:r>
        <w:rPr>
          <w:b/>
          <w:bCs/>
          <w:i/>
          <w:iCs/>
        </w:rPr>
        <w:t>‘</w:t>
      </w:r>
      <w:r w:rsidR="002900B9">
        <w:rPr>
          <w:b/>
          <w:bCs/>
          <w:i/>
          <w:iCs/>
        </w:rPr>
        <w:t>Relevant Skills &amp; experience</w:t>
      </w:r>
      <w:r>
        <w:rPr>
          <w:b/>
          <w:bCs/>
          <w:i/>
          <w:iCs/>
        </w:rPr>
        <w:t>?’</w:t>
      </w:r>
    </w:p>
    <w:p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rsidR="000E039E" w:rsidRDefault="000E039E" w:rsidP="000E039E">
      <w:pPr>
        <w:pStyle w:val="StyleHeading4Left254cm"/>
        <w:rPr>
          <w:rFonts w:ascii="Batang" w:eastAsia="Batang" w:hAnsi="Batang"/>
        </w:rPr>
      </w:pPr>
      <w:r>
        <w:t>Use clearly labelled continuation pages if required.</w:t>
      </w:r>
    </w:p>
    <w:p w:rsidR="000E039E" w:rsidRDefault="000E039E" w:rsidP="000E039E">
      <w:pPr>
        <w:pStyle w:val="StyleHeading4Left254cm"/>
      </w:pPr>
      <w:r>
        <w:lastRenderedPageBreak/>
        <w:t>Check you have demonstrated how you meet all the essential requirements on the person specification. The shortlisting panel cannot guess or make assumptions about your work experience.</w:t>
      </w:r>
    </w:p>
    <w:p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you will be shortlisted to interview.</w:t>
      </w:r>
    </w:p>
    <w:p w:rsidR="008D17C2" w:rsidRDefault="008D17C2" w:rsidP="00573821">
      <w:pPr>
        <w:pStyle w:val="Heading3"/>
      </w:pPr>
      <w:r>
        <w:t xml:space="preserve">References </w:t>
      </w:r>
    </w:p>
    <w:p w:rsidR="008D17C2" w:rsidRDefault="008D17C2" w:rsidP="008D17C2">
      <w:r>
        <w:t xml:space="preserve">We will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rsidR="00573821" w:rsidRDefault="00573821" w:rsidP="00573821">
      <w:pPr>
        <w:pStyle w:val="Heading3"/>
      </w:pPr>
      <w:r>
        <w:t xml:space="preserve">Rehabilitation of Offenders  </w:t>
      </w:r>
    </w:p>
    <w:p w:rsidR="00573821" w:rsidRDefault="009C604B" w:rsidP="008D17C2">
      <w:pPr>
        <w:pStyle w:val="StyleHeading4Left254cm"/>
        <w:numPr>
          <w:ilvl w:val="0"/>
          <w:numId w:val="0"/>
        </w:numPr>
      </w:pPr>
      <w:r>
        <w:t>Willowcroft Community School</w:t>
      </w:r>
      <w:r w:rsidR="00573821">
        <w:t xml:space="preserve">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Criminal Records Bureau. See the enclosed "Rehabilitation of Offenders Act 1974 Guidance Notes" (below).</w:t>
      </w:r>
    </w:p>
    <w:p w:rsidR="00573821" w:rsidRDefault="00573821" w:rsidP="00573821">
      <w:pPr>
        <w:pStyle w:val="Heading3"/>
      </w:pPr>
      <w:r>
        <w:t>Equal Opportunities in Employment Monitoring Form</w:t>
      </w:r>
    </w:p>
    <w:p w:rsidR="00573821" w:rsidRDefault="00573821" w:rsidP="008D17C2">
      <w:pPr>
        <w:pStyle w:val="StyleHeading4Left254cm"/>
        <w:numPr>
          <w:ilvl w:val="0"/>
          <w:numId w:val="0"/>
        </w:numPr>
      </w:pPr>
      <w: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rsidR="00573821" w:rsidRDefault="00573821" w:rsidP="00573821">
      <w:pPr>
        <w:pStyle w:val="Heading3"/>
      </w:pPr>
      <w:r>
        <w:t xml:space="preserve">Disability Guidance </w:t>
      </w:r>
    </w:p>
    <w:p w:rsidR="00573821" w:rsidRDefault="00573821" w:rsidP="008D17C2">
      <w:pPr>
        <w:pStyle w:val="StyleHeading4Left254cm"/>
        <w:numPr>
          <w:ilvl w:val="0"/>
          <w:numId w:val="0"/>
        </w:numPr>
      </w:pPr>
      <w:r>
        <w:t>The Disability Discrimination Act 1995 states that “a person has a disability for the purposes of this Act if he has a physical or mental impairment which has a substantial and long-term adverse effect on his ability to carry out normal day-to-day activities”.</w:t>
      </w:r>
    </w:p>
    <w:p w:rsidR="007E5999" w:rsidRDefault="008D17C2" w:rsidP="007E5999">
      <w:pPr>
        <w:pStyle w:val="Heading3"/>
      </w:pPr>
      <w:bookmarkStart w:id="64" w:name="_Toc174524939"/>
      <w:r>
        <w:t>What do I do now?</w:t>
      </w:r>
      <w:r w:rsidR="007E5999" w:rsidRPr="007E5999">
        <w:t xml:space="preserve"> </w:t>
      </w:r>
    </w:p>
    <w:p w:rsidR="008D17C2" w:rsidRDefault="008D17C2" w:rsidP="008D17C2">
      <w:r>
        <w:t xml:space="preserve">Once your application form is completed and you are happy that you have provided all the information we require to shortlist, please send your application </w:t>
      </w:r>
      <w:r w:rsidR="009C604B">
        <w:t xml:space="preserve">either by email or post </w:t>
      </w:r>
      <w:r>
        <w:t>to the address</w:t>
      </w:r>
      <w:r w:rsidR="009C604B">
        <w:t>es</w:t>
      </w:r>
      <w:r>
        <w:t xml:space="preserve"> shown on the application form. Please enclose a stamped, self-addressed envelope or postcard if you would like receipt of your application form to be acknowledged. </w:t>
      </w:r>
    </w:p>
    <w:p w:rsidR="007E5999" w:rsidRDefault="00573821" w:rsidP="00573821">
      <w:pPr>
        <w:pStyle w:val="Heading3"/>
      </w:pPr>
      <w:r>
        <w:t xml:space="preserve">Other </w:t>
      </w:r>
      <w:r w:rsidR="00A00761">
        <w:t>important information</w:t>
      </w:r>
      <w:r>
        <w:t>…</w:t>
      </w:r>
      <w:bookmarkEnd w:id="64"/>
      <w:r w:rsidR="007E5999" w:rsidRPr="007E5999">
        <w:t xml:space="preserve"> </w:t>
      </w:r>
    </w:p>
    <w:p w:rsidR="00573821" w:rsidRDefault="00573821" w:rsidP="00573821">
      <w:pPr>
        <w:pStyle w:val="Heading3"/>
      </w:pPr>
      <w:r>
        <w:t>Data Protection Statement</w:t>
      </w:r>
    </w:p>
    <w:p w:rsidR="00573821" w:rsidRDefault="00573821" w:rsidP="00573821">
      <w:r>
        <w:t xml:space="preserve">Under the Data Protection Act 1998, the information you provide in your job application form will be treated confidentially at all times and will only be disclosed to personnel involved in the recruitment process. Recruitment decisions will be made by a staff panel and not solely on the basis of automated decision making. If you accept a post with </w:t>
      </w:r>
      <w:r w:rsidR="009C604B">
        <w:t>Willowcroft Community School</w:t>
      </w:r>
      <w:r>
        <w:t xml:space="preserve">, your personal information will be held for purposes relating to your Contract of Employment.  </w:t>
      </w:r>
    </w:p>
    <w:p w:rsidR="00573821" w:rsidRPr="0062191F" w:rsidRDefault="00573821" w:rsidP="00573821">
      <w:pPr>
        <w:rPr>
          <w:sz w:val="12"/>
          <w:szCs w:val="12"/>
        </w:rPr>
      </w:pPr>
    </w:p>
    <w:p w:rsidR="00573821" w:rsidRDefault="00573821" w:rsidP="00573821">
      <w:r>
        <w:lastRenderedPageBreak/>
        <w:t xml:space="preserve">Security safeguards apply to both manual and computerised information, and only relevant personnel and managerial staff can access your information. If your application is unsuccessful, your application form and any other information we hold about you will usually be destroyed after six months. Personal information for all applicants may be retained for monitoring and future recruitment purposes. </w:t>
      </w:r>
    </w:p>
    <w:p w:rsidR="00573821" w:rsidRDefault="00573821" w:rsidP="00573821">
      <w:pPr>
        <w:pStyle w:val="Heading3"/>
      </w:pPr>
      <w:r>
        <w:t>Evidence of Qualifications</w:t>
      </w:r>
    </w:p>
    <w:p w:rsidR="00573821" w:rsidRDefault="00573821" w:rsidP="00573821">
      <w:r>
        <w:t>If invited to interview, you will be required to provide evidence to prove that you hold the qualifications, which are relevant to the appointment..</w:t>
      </w:r>
    </w:p>
    <w:p w:rsidR="00573821" w:rsidRDefault="00573821" w:rsidP="00573821">
      <w:pPr>
        <w:pStyle w:val="Heading3"/>
      </w:pPr>
      <w:r>
        <w:t>Asylum and Immigration Act 1996</w:t>
      </w:r>
    </w:p>
    <w:p w:rsidR="007C5294" w:rsidRDefault="007C5294" w:rsidP="007C5294">
      <w:pPr>
        <w:jc w:val="both"/>
      </w:pPr>
      <w:r>
        <w:t xml:space="preserve">It is a criminal offence to employ persons whose immigration status prevents them from working in this country. The Act does not affect citizens of the </w:t>
      </w:r>
      <w:smartTag w:uri="urn:schemas-microsoft-com:office:smarttags" w:element="country-region">
        <w:r>
          <w:t>UK</w:t>
        </w:r>
      </w:smartTag>
      <w:r>
        <w:t xml:space="preserve">, </w:t>
      </w:r>
      <w:smartTag w:uri="urn:schemas-microsoft-com:office:smarttags" w:element="country-region">
        <w:r>
          <w:t>Ireland</w:t>
        </w:r>
      </w:smartTag>
      <w:r>
        <w:t xml:space="preserve">, European Economic Area and the Commonwealth, provided they have the right to abode in the </w:t>
      </w:r>
      <w:smartTag w:uri="urn:schemas-microsoft-com:office:smarttags" w:element="country-region">
        <w:r>
          <w:t>UK</w:t>
        </w:r>
      </w:smartTag>
      <w:r>
        <w:t>.</w:t>
      </w:r>
    </w:p>
    <w:p w:rsidR="007C5294" w:rsidRDefault="007C5294" w:rsidP="007C5294">
      <w:pPr>
        <w:jc w:val="both"/>
      </w:pPr>
    </w:p>
    <w:p w:rsidR="00573821" w:rsidRDefault="007C5294" w:rsidP="007C5294">
      <w:r w:rsidRPr="00B37ECC">
        <w:t>You will be required, if appointed, to provide evidence that you are entitled to work in this country. Official confirmation of your national insurance number on a P45, P60, plastic NI number card, former payslip or a letter from the Inland Revenue or other Government Department can be provided; alternatively, a list of acceptable documents is available on request.</w:t>
      </w:r>
    </w:p>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58" w:rsidRDefault="008A3358">
      <w:r>
        <w:separator/>
      </w:r>
    </w:p>
  </w:endnote>
  <w:endnote w:type="continuationSeparator" w:id="0">
    <w:p w:rsidR="008A3358" w:rsidRDefault="008A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AC" w:rsidRDefault="000C2DAC" w:rsidP="00B0519C">
    <w:pPr>
      <w:pStyle w:val="Footer"/>
      <w:jc w:val="center"/>
      <w:rPr>
        <w:color w:val="808080" w:themeColor="background1" w:themeShade="80"/>
        <w:sz w:val="20"/>
        <w:szCs w:val="20"/>
      </w:rPr>
    </w:pPr>
    <w:r>
      <w:rPr>
        <w:color w:val="808080" w:themeColor="background1" w:themeShade="80"/>
        <w:sz w:val="20"/>
        <w:szCs w:val="20"/>
      </w:rPr>
      <w:t xml:space="preserve">                      </w:t>
    </w:r>
  </w:p>
  <w:p w:rsidR="000C2DAC" w:rsidRDefault="000C2DAC" w:rsidP="00B0519C">
    <w:pPr>
      <w:pStyle w:val="Footer"/>
      <w:spacing w:line="360" w:lineRule="auto"/>
      <w:jc w:val="center"/>
      <w:rPr>
        <w:color w:val="808080" w:themeColor="background1" w:themeShade="80"/>
        <w:sz w:val="20"/>
        <w:szCs w:val="20"/>
      </w:rPr>
    </w:pPr>
    <w:r w:rsidRPr="00B0519C">
      <w:rPr>
        <w:color w:val="808080" w:themeColor="background1" w:themeShade="80"/>
        <w:sz w:val="20"/>
        <w:szCs w:val="20"/>
      </w:rPr>
      <w:t xml:space="preserve">Willowcroft Community School </w:t>
    </w:r>
    <w:r>
      <w:rPr>
        <w:color w:val="808080" w:themeColor="background1" w:themeShade="80"/>
        <w:sz w:val="20"/>
        <w:szCs w:val="20"/>
      </w:rPr>
      <w:t>–</w:t>
    </w:r>
    <w:r w:rsidRPr="00B0519C">
      <w:rPr>
        <w:color w:val="808080" w:themeColor="background1" w:themeShade="80"/>
        <w:sz w:val="20"/>
        <w:szCs w:val="20"/>
      </w:rPr>
      <w:t xml:space="preserve"> </w:t>
    </w:r>
    <w:r>
      <w:rPr>
        <w:color w:val="808080" w:themeColor="background1" w:themeShade="80"/>
        <w:sz w:val="20"/>
        <w:szCs w:val="20"/>
      </w:rPr>
      <w:t xml:space="preserve">An OPEN Academy Trust School                             </w:t>
    </w:r>
  </w:p>
  <w:p w:rsidR="000C2DAC" w:rsidRPr="00B0519C" w:rsidRDefault="000C2DAC" w:rsidP="00B0519C">
    <w:pPr>
      <w:pStyle w:val="Footer"/>
      <w:spacing w:line="360" w:lineRule="auto"/>
      <w:jc w:val="center"/>
      <w:rPr>
        <w:color w:val="808080" w:themeColor="background1" w:themeShade="80"/>
        <w:sz w:val="20"/>
        <w:szCs w:val="20"/>
      </w:rPr>
    </w:pPr>
    <w:r w:rsidRPr="00B0519C">
      <w:rPr>
        <w:color w:val="808080" w:themeColor="background1" w:themeShade="80"/>
        <w:sz w:val="16"/>
        <w:szCs w:val="16"/>
      </w:rPr>
      <w:t xml:space="preserve">Page </w:t>
    </w:r>
    <w:r w:rsidRPr="00B0519C">
      <w:rPr>
        <w:color w:val="808080" w:themeColor="background1" w:themeShade="80"/>
        <w:sz w:val="16"/>
        <w:szCs w:val="16"/>
      </w:rPr>
      <w:fldChar w:fldCharType="begin"/>
    </w:r>
    <w:r w:rsidRPr="00B0519C">
      <w:rPr>
        <w:color w:val="808080" w:themeColor="background1" w:themeShade="80"/>
        <w:sz w:val="16"/>
        <w:szCs w:val="16"/>
      </w:rPr>
      <w:instrText xml:space="preserve"> PAGE </w:instrText>
    </w:r>
    <w:r w:rsidRPr="00B0519C">
      <w:rPr>
        <w:color w:val="808080" w:themeColor="background1" w:themeShade="80"/>
        <w:sz w:val="16"/>
        <w:szCs w:val="16"/>
      </w:rPr>
      <w:fldChar w:fldCharType="separate"/>
    </w:r>
    <w:r w:rsidR="002812CD">
      <w:rPr>
        <w:noProof/>
        <w:color w:val="808080" w:themeColor="background1" w:themeShade="80"/>
        <w:sz w:val="16"/>
        <w:szCs w:val="16"/>
      </w:rPr>
      <w:t>1</w:t>
    </w:r>
    <w:r w:rsidRPr="00B0519C">
      <w:rPr>
        <w:color w:val="808080" w:themeColor="background1" w:themeShade="80"/>
        <w:sz w:val="16"/>
        <w:szCs w:val="16"/>
      </w:rPr>
      <w:fldChar w:fldCharType="end"/>
    </w:r>
    <w:r w:rsidRPr="00B0519C">
      <w:rPr>
        <w:color w:val="808080" w:themeColor="background1" w:themeShade="80"/>
        <w:sz w:val="16"/>
        <w:szCs w:val="16"/>
      </w:rPr>
      <w:t xml:space="preserve"> of </w:t>
    </w:r>
    <w:r w:rsidRPr="00B0519C">
      <w:rPr>
        <w:color w:val="808080" w:themeColor="background1" w:themeShade="80"/>
        <w:sz w:val="16"/>
        <w:szCs w:val="16"/>
      </w:rPr>
      <w:fldChar w:fldCharType="begin"/>
    </w:r>
    <w:r w:rsidRPr="00B0519C">
      <w:rPr>
        <w:color w:val="808080" w:themeColor="background1" w:themeShade="80"/>
        <w:sz w:val="16"/>
        <w:szCs w:val="16"/>
      </w:rPr>
      <w:instrText xml:space="preserve"> NUMPAGES </w:instrText>
    </w:r>
    <w:r w:rsidRPr="00B0519C">
      <w:rPr>
        <w:color w:val="808080" w:themeColor="background1" w:themeShade="80"/>
        <w:sz w:val="16"/>
        <w:szCs w:val="16"/>
      </w:rPr>
      <w:fldChar w:fldCharType="separate"/>
    </w:r>
    <w:r w:rsidR="002812CD">
      <w:rPr>
        <w:noProof/>
        <w:color w:val="808080" w:themeColor="background1" w:themeShade="80"/>
        <w:sz w:val="16"/>
        <w:szCs w:val="16"/>
      </w:rPr>
      <w:t>12</w:t>
    </w:r>
    <w:r w:rsidRPr="00B0519C">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58" w:rsidRDefault="008A3358">
      <w:r>
        <w:separator/>
      </w:r>
    </w:p>
  </w:footnote>
  <w:footnote w:type="continuationSeparator" w:id="0">
    <w:p w:rsidR="008A3358" w:rsidRDefault="008A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849"/>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5075F"/>
    <w:rsid w:val="0005150D"/>
    <w:rsid w:val="0005374D"/>
    <w:rsid w:val="0005471D"/>
    <w:rsid w:val="00054AE1"/>
    <w:rsid w:val="00054FC3"/>
    <w:rsid w:val="0005535A"/>
    <w:rsid w:val="0005664E"/>
    <w:rsid w:val="00060233"/>
    <w:rsid w:val="000604E8"/>
    <w:rsid w:val="0006200C"/>
    <w:rsid w:val="000620B2"/>
    <w:rsid w:val="000624FF"/>
    <w:rsid w:val="0006375D"/>
    <w:rsid w:val="00064A12"/>
    <w:rsid w:val="00064AB3"/>
    <w:rsid w:val="00065619"/>
    <w:rsid w:val="0006617C"/>
    <w:rsid w:val="000665A1"/>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956"/>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A5A"/>
    <w:rsid w:val="000B728B"/>
    <w:rsid w:val="000C016C"/>
    <w:rsid w:val="000C07C8"/>
    <w:rsid w:val="000C118F"/>
    <w:rsid w:val="000C141C"/>
    <w:rsid w:val="000C2078"/>
    <w:rsid w:val="000C20CE"/>
    <w:rsid w:val="000C2424"/>
    <w:rsid w:val="000C27F4"/>
    <w:rsid w:val="000C2DAC"/>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5424"/>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316"/>
    <w:rsid w:val="00193E44"/>
    <w:rsid w:val="001945A3"/>
    <w:rsid w:val="00194E32"/>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6A34"/>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57BD"/>
    <w:rsid w:val="001C6E0A"/>
    <w:rsid w:val="001C7036"/>
    <w:rsid w:val="001C7FFE"/>
    <w:rsid w:val="001D0420"/>
    <w:rsid w:val="001D0A2F"/>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2CD"/>
    <w:rsid w:val="00281CD3"/>
    <w:rsid w:val="00281F5A"/>
    <w:rsid w:val="002827D2"/>
    <w:rsid w:val="002836FB"/>
    <w:rsid w:val="002839A4"/>
    <w:rsid w:val="00283DA7"/>
    <w:rsid w:val="00284023"/>
    <w:rsid w:val="00284218"/>
    <w:rsid w:val="00285062"/>
    <w:rsid w:val="0028528B"/>
    <w:rsid w:val="00285754"/>
    <w:rsid w:val="0028596C"/>
    <w:rsid w:val="002878AB"/>
    <w:rsid w:val="00287B1E"/>
    <w:rsid w:val="002900B9"/>
    <w:rsid w:val="00290AD9"/>
    <w:rsid w:val="002942F0"/>
    <w:rsid w:val="0029478A"/>
    <w:rsid w:val="00295245"/>
    <w:rsid w:val="00295F57"/>
    <w:rsid w:val="00296FFF"/>
    <w:rsid w:val="00297740"/>
    <w:rsid w:val="00297859"/>
    <w:rsid w:val="00297CAF"/>
    <w:rsid w:val="002A0239"/>
    <w:rsid w:val="002A02DA"/>
    <w:rsid w:val="002A08F0"/>
    <w:rsid w:val="002A08FA"/>
    <w:rsid w:val="002A0DA5"/>
    <w:rsid w:val="002A1150"/>
    <w:rsid w:val="002A2027"/>
    <w:rsid w:val="002A29FB"/>
    <w:rsid w:val="002A52A2"/>
    <w:rsid w:val="002A6FAF"/>
    <w:rsid w:val="002A7B16"/>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414"/>
    <w:rsid w:val="00301B72"/>
    <w:rsid w:val="00301D21"/>
    <w:rsid w:val="00302935"/>
    <w:rsid w:val="0030384F"/>
    <w:rsid w:val="00303B50"/>
    <w:rsid w:val="00304297"/>
    <w:rsid w:val="00306183"/>
    <w:rsid w:val="00306981"/>
    <w:rsid w:val="00310A98"/>
    <w:rsid w:val="00312BEE"/>
    <w:rsid w:val="003131CE"/>
    <w:rsid w:val="0031365B"/>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F3A"/>
    <w:rsid w:val="00355411"/>
    <w:rsid w:val="00356D9F"/>
    <w:rsid w:val="003605E6"/>
    <w:rsid w:val="00362131"/>
    <w:rsid w:val="00362C1B"/>
    <w:rsid w:val="00363283"/>
    <w:rsid w:val="0036331B"/>
    <w:rsid w:val="003633E6"/>
    <w:rsid w:val="00363CA9"/>
    <w:rsid w:val="003645E7"/>
    <w:rsid w:val="00364A8D"/>
    <w:rsid w:val="00364C61"/>
    <w:rsid w:val="00365766"/>
    <w:rsid w:val="00365869"/>
    <w:rsid w:val="00366171"/>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64C"/>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6076"/>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74DA"/>
    <w:rsid w:val="00427D3A"/>
    <w:rsid w:val="00430A2C"/>
    <w:rsid w:val="00431429"/>
    <w:rsid w:val="00431520"/>
    <w:rsid w:val="00431F32"/>
    <w:rsid w:val="004320B1"/>
    <w:rsid w:val="00433041"/>
    <w:rsid w:val="00433260"/>
    <w:rsid w:val="00433B0D"/>
    <w:rsid w:val="004346C7"/>
    <w:rsid w:val="0043777B"/>
    <w:rsid w:val="0044042D"/>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57A1"/>
    <w:rsid w:val="0046616C"/>
    <w:rsid w:val="00466257"/>
    <w:rsid w:val="00466A7E"/>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85B"/>
    <w:rsid w:val="00490902"/>
    <w:rsid w:val="004911FF"/>
    <w:rsid w:val="004920D8"/>
    <w:rsid w:val="00492477"/>
    <w:rsid w:val="004929C4"/>
    <w:rsid w:val="00492DA5"/>
    <w:rsid w:val="004946C6"/>
    <w:rsid w:val="004946D1"/>
    <w:rsid w:val="00494914"/>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886"/>
    <w:rsid w:val="004C1B3B"/>
    <w:rsid w:val="004C2011"/>
    <w:rsid w:val="004C3886"/>
    <w:rsid w:val="004C4131"/>
    <w:rsid w:val="004C606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09D2"/>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233C"/>
    <w:rsid w:val="005D52BB"/>
    <w:rsid w:val="005E13E4"/>
    <w:rsid w:val="005E27F1"/>
    <w:rsid w:val="005E3FE4"/>
    <w:rsid w:val="005E4359"/>
    <w:rsid w:val="005E49D9"/>
    <w:rsid w:val="005E4A70"/>
    <w:rsid w:val="005E4FFA"/>
    <w:rsid w:val="005E59E6"/>
    <w:rsid w:val="005E6842"/>
    <w:rsid w:val="005E744B"/>
    <w:rsid w:val="005F0961"/>
    <w:rsid w:val="005F0C3B"/>
    <w:rsid w:val="005F16CC"/>
    <w:rsid w:val="005F2AE2"/>
    <w:rsid w:val="005F2DBE"/>
    <w:rsid w:val="005F55E7"/>
    <w:rsid w:val="005F76B9"/>
    <w:rsid w:val="00602755"/>
    <w:rsid w:val="00604110"/>
    <w:rsid w:val="00605BA6"/>
    <w:rsid w:val="006072EA"/>
    <w:rsid w:val="0060760B"/>
    <w:rsid w:val="00610384"/>
    <w:rsid w:val="00610EAD"/>
    <w:rsid w:val="00611FEC"/>
    <w:rsid w:val="006123E0"/>
    <w:rsid w:val="00612D01"/>
    <w:rsid w:val="006134BD"/>
    <w:rsid w:val="00613741"/>
    <w:rsid w:val="006148E2"/>
    <w:rsid w:val="00615C40"/>
    <w:rsid w:val="00616D93"/>
    <w:rsid w:val="00617053"/>
    <w:rsid w:val="006206D2"/>
    <w:rsid w:val="0062082C"/>
    <w:rsid w:val="00620BD7"/>
    <w:rsid w:val="006213BA"/>
    <w:rsid w:val="0062191F"/>
    <w:rsid w:val="00622580"/>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410B1"/>
    <w:rsid w:val="00641204"/>
    <w:rsid w:val="0064299F"/>
    <w:rsid w:val="00643182"/>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5D3C"/>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5E7A"/>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700C19"/>
    <w:rsid w:val="00702D54"/>
    <w:rsid w:val="007054F2"/>
    <w:rsid w:val="0070574B"/>
    <w:rsid w:val="00706ED2"/>
    <w:rsid w:val="00707B11"/>
    <w:rsid w:val="00710FEB"/>
    <w:rsid w:val="00711603"/>
    <w:rsid w:val="0071172E"/>
    <w:rsid w:val="00711936"/>
    <w:rsid w:val="00714B0F"/>
    <w:rsid w:val="00715464"/>
    <w:rsid w:val="007159F8"/>
    <w:rsid w:val="00716400"/>
    <w:rsid w:val="00716DDB"/>
    <w:rsid w:val="00717315"/>
    <w:rsid w:val="00720FE9"/>
    <w:rsid w:val="00722D04"/>
    <w:rsid w:val="00722DCF"/>
    <w:rsid w:val="00722DE9"/>
    <w:rsid w:val="00723363"/>
    <w:rsid w:val="00723DBE"/>
    <w:rsid w:val="00723F1E"/>
    <w:rsid w:val="00726816"/>
    <w:rsid w:val="00727F8B"/>
    <w:rsid w:val="00730EC9"/>
    <w:rsid w:val="007318A1"/>
    <w:rsid w:val="00731B9F"/>
    <w:rsid w:val="007323F8"/>
    <w:rsid w:val="00732AE3"/>
    <w:rsid w:val="00732FCC"/>
    <w:rsid w:val="007337F7"/>
    <w:rsid w:val="00734C9B"/>
    <w:rsid w:val="00736E3D"/>
    <w:rsid w:val="00737527"/>
    <w:rsid w:val="00737736"/>
    <w:rsid w:val="00737E9D"/>
    <w:rsid w:val="00740238"/>
    <w:rsid w:val="00740A30"/>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2C1"/>
    <w:rsid w:val="007624A0"/>
    <w:rsid w:val="007634EB"/>
    <w:rsid w:val="0076354B"/>
    <w:rsid w:val="00763B10"/>
    <w:rsid w:val="00764196"/>
    <w:rsid w:val="0076461D"/>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07AA"/>
    <w:rsid w:val="007B42A3"/>
    <w:rsid w:val="007B44E3"/>
    <w:rsid w:val="007B6C31"/>
    <w:rsid w:val="007B705E"/>
    <w:rsid w:val="007B7203"/>
    <w:rsid w:val="007B73AB"/>
    <w:rsid w:val="007B7AE3"/>
    <w:rsid w:val="007C005A"/>
    <w:rsid w:val="007C0664"/>
    <w:rsid w:val="007C0B26"/>
    <w:rsid w:val="007C1F9D"/>
    <w:rsid w:val="007C3D34"/>
    <w:rsid w:val="007C5294"/>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999"/>
    <w:rsid w:val="007E5AEE"/>
    <w:rsid w:val="007E6900"/>
    <w:rsid w:val="007E7936"/>
    <w:rsid w:val="007F04B8"/>
    <w:rsid w:val="007F0B9F"/>
    <w:rsid w:val="007F1570"/>
    <w:rsid w:val="007F1FF9"/>
    <w:rsid w:val="007F5460"/>
    <w:rsid w:val="007F6041"/>
    <w:rsid w:val="007F6A67"/>
    <w:rsid w:val="00801BFC"/>
    <w:rsid w:val="00801F2F"/>
    <w:rsid w:val="00803ED9"/>
    <w:rsid w:val="00803F17"/>
    <w:rsid w:val="00804F9E"/>
    <w:rsid w:val="00804FFA"/>
    <w:rsid w:val="0080589A"/>
    <w:rsid w:val="0080620D"/>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1AB4"/>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627D"/>
    <w:rsid w:val="00887334"/>
    <w:rsid w:val="00890826"/>
    <w:rsid w:val="00890ABD"/>
    <w:rsid w:val="00893ACC"/>
    <w:rsid w:val="008944ED"/>
    <w:rsid w:val="00895BC8"/>
    <w:rsid w:val="00896043"/>
    <w:rsid w:val="008963CF"/>
    <w:rsid w:val="00896956"/>
    <w:rsid w:val="008A0835"/>
    <w:rsid w:val="008A0B79"/>
    <w:rsid w:val="008A25DD"/>
    <w:rsid w:val="008A3358"/>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C37"/>
    <w:rsid w:val="008D4D2E"/>
    <w:rsid w:val="008D5B52"/>
    <w:rsid w:val="008D7437"/>
    <w:rsid w:val="008E028C"/>
    <w:rsid w:val="008E045C"/>
    <w:rsid w:val="008E0EF6"/>
    <w:rsid w:val="008E0F7D"/>
    <w:rsid w:val="008E181B"/>
    <w:rsid w:val="008E1C6F"/>
    <w:rsid w:val="008E1E20"/>
    <w:rsid w:val="008E2013"/>
    <w:rsid w:val="008E2AE9"/>
    <w:rsid w:val="008E318F"/>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438"/>
    <w:rsid w:val="0090661E"/>
    <w:rsid w:val="00907005"/>
    <w:rsid w:val="0090769F"/>
    <w:rsid w:val="00907AD0"/>
    <w:rsid w:val="00910411"/>
    <w:rsid w:val="009120EF"/>
    <w:rsid w:val="00912F82"/>
    <w:rsid w:val="00913964"/>
    <w:rsid w:val="00913FE8"/>
    <w:rsid w:val="009147FE"/>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9A1"/>
    <w:rsid w:val="00921B07"/>
    <w:rsid w:val="00921BA0"/>
    <w:rsid w:val="00922D9A"/>
    <w:rsid w:val="0092376F"/>
    <w:rsid w:val="00923F69"/>
    <w:rsid w:val="00924994"/>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171"/>
    <w:rsid w:val="00966970"/>
    <w:rsid w:val="0096741C"/>
    <w:rsid w:val="00971114"/>
    <w:rsid w:val="009712CF"/>
    <w:rsid w:val="00971511"/>
    <w:rsid w:val="00971A2A"/>
    <w:rsid w:val="00971B97"/>
    <w:rsid w:val="009730CE"/>
    <w:rsid w:val="0097324F"/>
    <w:rsid w:val="00973E20"/>
    <w:rsid w:val="009755E5"/>
    <w:rsid w:val="009764B3"/>
    <w:rsid w:val="00976DA3"/>
    <w:rsid w:val="00976DBF"/>
    <w:rsid w:val="00976DDD"/>
    <w:rsid w:val="009777A1"/>
    <w:rsid w:val="0097788C"/>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0F69"/>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A7D44"/>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4B"/>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E1427"/>
    <w:rsid w:val="009E18F8"/>
    <w:rsid w:val="009E1BB4"/>
    <w:rsid w:val="009E36A8"/>
    <w:rsid w:val="009E3A3D"/>
    <w:rsid w:val="009E58F4"/>
    <w:rsid w:val="009E5CA9"/>
    <w:rsid w:val="009E6536"/>
    <w:rsid w:val="009E65BA"/>
    <w:rsid w:val="009E7278"/>
    <w:rsid w:val="009E7568"/>
    <w:rsid w:val="009E78FD"/>
    <w:rsid w:val="009F036C"/>
    <w:rsid w:val="009F0913"/>
    <w:rsid w:val="009F130D"/>
    <w:rsid w:val="009F1422"/>
    <w:rsid w:val="009F19E9"/>
    <w:rsid w:val="009F2663"/>
    <w:rsid w:val="009F29F5"/>
    <w:rsid w:val="009F2BE4"/>
    <w:rsid w:val="009F40E5"/>
    <w:rsid w:val="009F6321"/>
    <w:rsid w:val="009F6368"/>
    <w:rsid w:val="009F6B42"/>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7EF3"/>
    <w:rsid w:val="00A307B8"/>
    <w:rsid w:val="00A30FE1"/>
    <w:rsid w:val="00A31322"/>
    <w:rsid w:val="00A3251A"/>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003"/>
    <w:rsid w:val="00A5425C"/>
    <w:rsid w:val="00A543EC"/>
    <w:rsid w:val="00A548F8"/>
    <w:rsid w:val="00A565E3"/>
    <w:rsid w:val="00A6011C"/>
    <w:rsid w:val="00A61AAA"/>
    <w:rsid w:val="00A62AF0"/>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3FF7"/>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3776"/>
    <w:rsid w:val="00B040AA"/>
    <w:rsid w:val="00B0519C"/>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46F95"/>
    <w:rsid w:val="00B50612"/>
    <w:rsid w:val="00B53090"/>
    <w:rsid w:val="00B53990"/>
    <w:rsid w:val="00B54305"/>
    <w:rsid w:val="00B55DB8"/>
    <w:rsid w:val="00B61343"/>
    <w:rsid w:val="00B64346"/>
    <w:rsid w:val="00B653A9"/>
    <w:rsid w:val="00B66F10"/>
    <w:rsid w:val="00B67282"/>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3FF"/>
    <w:rsid w:val="00B85668"/>
    <w:rsid w:val="00B85751"/>
    <w:rsid w:val="00B861E7"/>
    <w:rsid w:val="00B9049B"/>
    <w:rsid w:val="00B933F8"/>
    <w:rsid w:val="00B937C8"/>
    <w:rsid w:val="00B94CAB"/>
    <w:rsid w:val="00B95F4D"/>
    <w:rsid w:val="00BA067D"/>
    <w:rsid w:val="00BA1050"/>
    <w:rsid w:val="00BA28C0"/>
    <w:rsid w:val="00BA37A5"/>
    <w:rsid w:val="00BA3FF8"/>
    <w:rsid w:val="00BA5912"/>
    <w:rsid w:val="00BA5BB6"/>
    <w:rsid w:val="00BA5EB8"/>
    <w:rsid w:val="00BA6C76"/>
    <w:rsid w:val="00BB0051"/>
    <w:rsid w:val="00BB1156"/>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52A0"/>
    <w:rsid w:val="00BD699A"/>
    <w:rsid w:val="00BD7042"/>
    <w:rsid w:val="00BD7C6B"/>
    <w:rsid w:val="00BD7F87"/>
    <w:rsid w:val="00BE1173"/>
    <w:rsid w:val="00BE122F"/>
    <w:rsid w:val="00BE1430"/>
    <w:rsid w:val="00BE18B7"/>
    <w:rsid w:val="00BE2E50"/>
    <w:rsid w:val="00BE2FBE"/>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45B"/>
    <w:rsid w:val="00C249BD"/>
    <w:rsid w:val="00C25022"/>
    <w:rsid w:val="00C2515C"/>
    <w:rsid w:val="00C25401"/>
    <w:rsid w:val="00C25419"/>
    <w:rsid w:val="00C25456"/>
    <w:rsid w:val="00C27599"/>
    <w:rsid w:val="00C27F64"/>
    <w:rsid w:val="00C31C5F"/>
    <w:rsid w:val="00C32454"/>
    <w:rsid w:val="00C334FA"/>
    <w:rsid w:val="00C3362E"/>
    <w:rsid w:val="00C345AA"/>
    <w:rsid w:val="00C34B9E"/>
    <w:rsid w:val="00C361AE"/>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80130"/>
    <w:rsid w:val="00C80D4C"/>
    <w:rsid w:val="00C81C73"/>
    <w:rsid w:val="00C84399"/>
    <w:rsid w:val="00C85F7C"/>
    <w:rsid w:val="00C865DB"/>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09DA"/>
    <w:rsid w:val="00CC2F12"/>
    <w:rsid w:val="00CC3247"/>
    <w:rsid w:val="00CC45BD"/>
    <w:rsid w:val="00CC529F"/>
    <w:rsid w:val="00CC5E94"/>
    <w:rsid w:val="00CC7578"/>
    <w:rsid w:val="00CC7F2B"/>
    <w:rsid w:val="00CD1243"/>
    <w:rsid w:val="00CD25E7"/>
    <w:rsid w:val="00CD2C4C"/>
    <w:rsid w:val="00CD2E78"/>
    <w:rsid w:val="00CD364F"/>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86A82"/>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25"/>
    <w:rsid w:val="00DC7E9B"/>
    <w:rsid w:val="00DD2338"/>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5F4E"/>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07A98"/>
    <w:rsid w:val="00E100AA"/>
    <w:rsid w:val="00E10254"/>
    <w:rsid w:val="00E10359"/>
    <w:rsid w:val="00E1109C"/>
    <w:rsid w:val="00E11EAF"/>
    <w:rsid w:val="00E14074"/>
    <w:rsid w:val="00E141EB"/>
    <w:rsid w:val="00E14294"/>
    <w:rsid w:val="00E14342"/>
    <w:rsid w:val="00E158D5"/>
    <w:rsid w:val="00E1634F"/>
    <w:rsid w:val="00E174DC"/>
    <w:rsid w:val="00E17755"/>
    <w:rsid w:val="00E22ACE"/>
    <w:rsid w:val="00E2364F"/>
    <w:rsid w:val="00E23BFA"/>
    <w:rsid w:val="00E2430B"/>
    <w:rsid w:val="00E253CA"/>
    <w:rsid w:val="00E262A4"/>
    <w:rsid w:val="00E262F5"/>
    <w:rsid w:val="00E27273"/>
    <w:rsid w:val="00E27CAF"/>
    <w:rsid w:val="00E314C2"/>
    <w:rsid w:val="00E31610"/>
    <w:rsid w:val="00E319D7"/>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4D9"/>
    <w:rsid w:val="00E92EFB"/>
    <w:rsid w:val="00E93247"/>
    <w:rsid w:val="00E94251"/>
    <w:rsid w:val="00E94A46"/>
    <w:rsid w:val="00E95894"/>
    <w:rsid w:val="00E95A4F"/>
    <w:rsid w:val="00E9712D"/>
    <w:rsid w:val="00E97888"/>
    <w:rsid w:val="00E97AFE"/>
    <w:rsid w:val="00EA1103"/>
    <w:rsid w:val="00EA1C12"/>
    <w:rsid w:val="00EA21DD"/>
    <w:rsid w:val="00EA2B67"/>
    <w:rsid w:val="00EA2E47"/>
    <w:rsid w:val="00EA3FD0"/>
    <w:rsid w:val="00EA40FB"/>
    <w:rsid w:val="00EA4288"/>
    <w:rsid w:val="00EA4DDB"/>
    <w:rsid w:val="00EA5566"/>
    <w:rsid w:val="00EA5AD1"/>
    <w:rsid w:val="00EA7843"/>
    <w:rsid w:val="00EB0F0E"/>
    <w:rsid w:val="00EB101D"/>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5119"/>
    <w:rsid w:val="00EE5E9A"/>
    <w:rsid w:val="00EE60E0"/>
    <w:rsid w:val="00EE6A3F"/>
    <w:rsid w:val="00EE7AEB"/>
    <w:rsid w:val="00EF00D5"/>
    <w:rsid w:val="00EF03EA"/>
    <w:rsid w:val="00EF09C3"/>
    <w:rsid w:val="00EF0C6F"/>
    <w:rsid w:val="00EF1609"/>
    <w:rsid w:val="00EF1750"/>
    <w:rsid w:val="00EF1831"/>
    <w:rsid w:val="00EF1A31"/>
    <w:rsid w:val="00EF20E4"/>
    <w:rsid w:val="00EF2D83"/>
    <w:rsid w:val="00EF3596"/>
    <w:rsid w:val="00EF3957"/>
    <w:rsid w:val="00EF4462"/>
    <w:rsid w:val="00EF471D"/>
    <w:rsid w:val="00EF5875"/>
    <w:rsid w:val="00EF5C80"/>
    <w:rsid w:val="00EF5DC7"/>
    <w:rsid w:val="00EF6E79"/>
    <w:rsid w:val="00F01B98"/>
    <w:rsid w:val="00F05B07"/>
    <w:rsid w:val="00F11C4D"/>
    <w:rsid w:val="00F13DC2"/>
    <w:rsid w:val="00F1489C"/>
    <w:rsid w:val="00F14EDF"/>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6DD"/>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6CF"/>
    <w:rsid w:val="00F944EB"/>
    <w:rsid w:val="00F9477E"/>
    <w:rsid w:val="00F94BB1"/>
    <w:rsid w:val="00F94BF0"/>
    <w:rsid w:val="00F94ECC"/>
    <w:rsid w:val="00F95AF8"/>
    <w:rsid w:val="00F95C10"/>
    <w:rsid w:val="00F96D46"/>
    <w:rsid w:val="00FA09CF"/>
    <w:rsid w:val="00FA1170"/>
    <w:rsid w:val="00FA151B"/>
    <w:rsid w:val="00FA17DB"/>
    <w:rsid w:val="00FA1C13"/>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docId w15:val="{B7B7E804-BF6F-409C-BC34-7819E164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72"/>
    <w:pPr>
      <w:spacing w:after="0" w:line="240" w:lineRule="auto"/>
    </w:pPr>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styleId="Hyperlink">
    <w:name w:val="Hyperlink"/>
    <w:basedOn w:val="DefaultParagraphFont"/>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604110"/>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097708">
      <w:marLeft w:val="0"/>
      <w:marRight w:val="0"/>
      <w:marTop w:val="0"/>
      <w:marBottom w:val="0"/>
      <w:divBdr>
        <w:top w:val="none" w:sz="0" w:space="0" w:color="auto"/>
        <w:left w:val="none" w:sz="0" w:space="0" w:color="auto"/>
        <w:bottom w:val="none" w:sz="0" w:space="0" w:color="auto"/>
        <w:right w:val="none" w:sz="0" w:space="0" w:color="auto"/>
      </w:divBdr>
      <w:divsChild>
        <w:div w:id="1293097711">
          <w:marLeft w:val="0"/>
          <w:marRight w:val="0"/>
          <w:marTop w:val="0"/>
          <w:marBottom w:val="0"/>
          <w:divBdr>
            <w:top w:val="none" w:sz="0" w:space="0" w:color="auto"/>
            <w:left w:val="none" w:sz="0" w:space="0" w:color="auto"/>
            <w:bottom w:val="none" w:sz="0" w:space="0" w:color="auto"/>
            <w:right w:val="none" w:sz="0" w:space="0" w:color="auto"/>
          </w:divBdr>
          <w:divsChild>
            <w:div w:id="1293097709">
              <w:marLeft w:val="0"/>
              <w:marRight w:val="0"/>
              <w:marTop w:val="0"/>
              <w:marBottom w:val="0"/>
              <w:divBdr>
                <w:top w:val="none" w:sz="0" w:space="0" w:color="auto"/>
                <w:left w:val="none" w:sz="0" w:space="0" w:color="auto"/>
                <w:bottom w:val="none" w:sz="0" w:space="0" w:color="auto"/>
                <w:right w:val="none" w:sz="0" w:space="0" w:color="auto"/>
              </w:divBdr>
            </w:div>
            <w:div w:id="1293097710">
              <w:marLeft w:val="0"/>
              <w:marRight w:val="0"/>
              <w:marTop w:val="0"/>
              <w:marBottom w:val="0"/>
              <w:divBdr>
                <w:top w:val="none" w:sz="0" w:space="0" w:color="auto"/>
                <w:left w:val="none" w:sz="0" w:space="0" w:color="auto"/>
                <w:bottom w:val="none" w:sz="0" w:space="0" w:color="auto"/>
                <w:right w:val="none" w:sz="0" w:space="0" w:color="auto"/>
              </w:divBdr>
            </w:div>
            <w:div w:id="1293097712">
              <w:marLeft w:val="0"/>
              <w:marRight w:val="0"/>
              <w:marTop w:val="0"/>
              <w:marBottom w:val="0"/>
              <w:divBdr>
                <w:top w:val="none" w:sz="0" w:space="0" w:color="auto"/>
                <w:left w:val="none" w:sz="0" w:space="0" w:color="auto"/>
                <w:bottom w:val="none" w:sz="0" w:space="0" w:color="auto"/>
                <w:right w:val="none" w:sz="0" w:space="0" w:color="auto"/>
              </w:divBdr>
            </w:div>
          </w:divsChild>
        </w:div>
        <w:div w:id="1293097713">
          <w:marLeft w:val="0"/>
          <w:marRight w:val="0"/>
          <w:marTop w:val="0"/>
          <w:marBottom w:val="0"/>
          <w:divBdr>
            <w:top w:val="none" w:sz="0" w:space="0" w:color="auto"/>
            <w:left w:val="none" w:sz="0" w:space="0" w:color="auto"/>
            <w:bottom w:val="none" w:sz="0" w:space="0" w:color="auto"/>
            <w:right w:val="none" w:sz="0" w:space="0" w:color="auto"/>
          </w:divBdr>
        </w:div>
        <w:div w:id="129309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3912@willowcroft.oxon.sch.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AD0C8-FAF9-45D0-BF77-7632BAB1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9A57FC6D</Template>
  <TotalTime>0</TotalTime>
  <Pages>12</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nickf</dc:creator>
  <cp:keywords/>
  <dc:description/>
  <cp:lastModifiedBy>Hemery</cp:lastModifiedBy>
  <cp:revision>2</cp:revision>
  <cp:lastPrinted>2013-11-06T12:32:00Z</cp:lastPrinted>
  <dcterms:created xsi:type="dcterms:W3CDTF">2019-09-13T14:09:00Z</dcterms:created>
  <dcterms:modified xsi:type="dcterms:W3CDTF">2019-09-13T14:09:00Z</dcterms:modified>
</cp:coreProperties>
</file>