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87C61" w14:textId="45D1E626" w:rsidR="0087171F" w:rsidRDefault="00F12DEC" w:rsidP="00390CB9">
      <w:pPr>
        <w:tabs>
          <w:tab w:val="left" w:pos="4080"/>
        </w:tabs>
        <w:rPr>
          <w:rFonts w:ascii="Comic Sans MS" w:eastAsia="Times New Roman" w:hAnsi="Comic Sans MS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D818" wp14:editId="0D3AF3DE">
                <wp:simplePos x="0" y="0"/>
                <wp:positionH relativeFrom="column">
                  <wp:posOffset>3362752</wp:posOffset>
                </wp:positionH>
                <wp:positionV relativeFrom="paragraph">
                  <wp:posOffset>-1032624</wp:posOffset>
                </wp:positionV>
                <wp:extent cx="4019550" cy="5143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DFCD6" w14:textId="542F2537" w:rsidR="00E254C4" w:rsidRPr="00FC5B17" w:rsidRDefault="003674AD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FC5B17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Cleaner</w:t>
                            </w:r>
                            <w:r w:rsidR="00095E4F" w:rsidRPr="00FC5B17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JD</w:t>
                            </w:r>
                            <w:r w:rsidR="00790D0A" w:rsidRPr="00FC5B17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and Person Specification</w:t>
                            </w:r>
                          </w:p>
                          <w:p w14:paraId="75996E36" w14:textId="58CDBFD1" w:rsidR="00905D86" w:rsidRPr="00310812" w:rsidRDefault="00905D86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3D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8pt;margin-top:-81.3pt;width:316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Gq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" filled="f" stroked="f">
                <v:textbox>
                  <w:txbxContent>
                    <w:p w14:paraId="4ABDFCD6" w14:textId="542F2537" w:rsidR="00E254C4" w:rsidRPr="00FC5B17" w:rsidRDefault="003674AD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FC5B17">
                        <w:rPr>
                          <w:rFonts w:ascii="Comic Sans MS" w:hAnsi="Comic Sans MS"/>
                          <w:sz w:val="20"/>
                          <w:szCs w:val="24"/>
                        </w:rPr>
                        <w:t>Cleaner</w:t>
                      </w:r>
                      <w:r w:rsidR="00095E4F" w:rsidRPr="00FC5B17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JD</w:t>
                      </w:r>
                      <w:r w:rsidR="00790D0A" w:rsidRPr="00FC5B17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and Person Specification</w:t>
                      </w:r>
                    </w:p>
                    <w:p w14:paraId="75996E36" w14:textId="58CDBFD1" w:rsidR="00905D86" w:rsidRPr="00310812" w:rsidRDefault="00905D86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4A9">
        <w:rPr>
          <w:rFonts w:ascii="Comic Sans MS" w:eastAsia="Times New Roman" w:hAnsi="Comic Sans MS" w:cs="Times New Roman"/>
          <w:b/>
        </w:rPr>
        <w:tab/>
      </w:r>
      <w:r w:rsidR="00A444A9">
        <w:rPr>
          <w:rFonts w:ascii="Comic Sans MS" w:eastAsia="Times New Roman" w:hAnsi="Comic Sans MS" w:cs="Times New Roman"/>
          <w:b/>
        </w:rPr>
        <w:tab/>
      </w:r>
      <w:r w:rsidR="00A444A9">
        <w:rPr>
          <w:rFonts w:ascii="Comic Sans MS" w:eastAsia="Times New Roman" w:hAnsi="Comic Sans MS" w:cs="Times New Roman"/>
          <w:b/>
        </w:rPr>
        <w:tab/>
      </w:r>
      <w:r w:rsidR="00A444A9">
        <w:rPr>
          <w:rFonts w:ascii="Comic Sans MS" w:eastAsia="Times New Roman" w:hAnsi="Comic Sans MS" w:cs="Times New Roman"/>
          <w:b/>
        </w:rPr>
        <w:tab/>
      </w:r>
      <w:r w:rsidR="00A444A9">
        <w:rPr>
          <w:rFonts w:ascii="Comic Sans MS" w:eastAsia="Times New Roman" w:hAnsi="Comic Sans MS" w:cs="Times New Roman"/>
          <w:b/>
        </w:rPr>
        <w:tab/>
      </w: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643"/>
        <w:gridCol w:w="992"/>
        <w:gridCol w:w="7655"/>
      </w:tblGrid>
      <w:tr w:rsidR="00905D86" w:rsidRPr="00095E4F" w14:paraId="619664ED" w14:textId="77777777" w:rsidTr="008B3C41">
        <w:trPr>
          <w:cantSplit/>
        </w:trPr>
        <w:tc>
          <w:tcPr>
            <w:tcW w:w="10598" w:type="dxa"/>
            <w:gridSpan w:val="4"/>
            <w:shd w:val="pct20" w:color="auto" w:fill="FFFFFF"/>
          </w:tcPr>
          <w:p w14:paraId="707C09F1" w14:textId="77777777" w:rsidR="00905D86" w:rsidRPr="00095E4F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</w:rPr>
            </w:pPr>
            <w:r w:rsidRPr="00095E4F">
              <w:rPr>
                <w:rFonts w:ascii="Comic Sans MS" w:eastAsia="Times New Roman" w:hAnsi="Comic Sans MS" w:cs="Times New Roman"/>
              </w:rPr>
              <w:t>JOB OUTLINE</w:t>
            </w:r>
          </w:p>
        </w:tc>
      </w:tr>
      <w:tr w:rsidR="00905D86" w:rsidRPr="00095E4F" w14:paraId="0BFC0741" w14:textId="77777777" w:rsidTr="008B3C41">
        <w:trPr>
          <w:cantSplit/>
        </w:trPr>
        <w:tc>
          <w:tcPr>
            <w:tcW w:w="2943" w:type="dxa"/>
            <w:gridSpan w:val="3"/>
          </w:tcPr>
          <w:p w14:paraId="61AAB408" w14:textId="77777777" w:rsidR="00905D86" w:rsidRPr="00095E4F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</w:rPr>
            </w:pPr>
            <w:r w:rsidRPr="00095E4F">
              <w:rPr>
                <w:rFonts w:ascii="Comic Sans MS" w:eastAsia="Times New Roman" w:hAnsi="Comic Sans MS" w:cs="Times New Roman"/>
                <w:b/>
              </w:rPr>
              <w:t>Job Title:</w:t>
            </w:r>
          </w:p>
        </w:tc>
        <w:tc>
          <w:tcPr>
            <w:tcW w:w="7655" w:type="dxa"/>
          </w:tcPr>
          <w:p w14:paraId="6CC9923C" w14:textId="529F8A59" w:rsidR="00905D86" w:rsidRPr="00095E4F" w:rsidRDefault="00607F1A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</w:rPr>
            </w:pPr>
            <w:r w:rsidRPr="00095E4F">
              <w:rPr>
                <w:rFonts w:ascii="Comic Sans MS" w:eastAsia="Times New Roman" w:hAnsi="Comic Sans MS" w:cs="Times New Roman"/>
              </w:rPr>
              <w:t>Cleaner</w:t>
            </w:r>
          </w:p>
        </w:tc>
      </w:tr>
      <w:tr w:rsidR="00905D86" w:rsidRPr="00095E4F" w14:paraId="2DCCFB80" w14:textId="77777777" w:rsidTr="008B3C41">
        <w:trPr>
          <w:cantSplit/>
        </w:trPr>
        <w:tc>
          <w:tcPr>
            <w:tcW w:w="2943" w:type="dxa"/>
            <w:gridSpan w:val="3"/>
          </w:tcPr>
          <w:p w14:paraId="1152BD4A" w14:textId="77777777" w:rsidR="00905D86" w:rsidRPr="00095E4F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</w:rPr>
            </w:pPr>
            <w:r w:rsidRPr="00095E4F">
              <w:rPr>
                <w:rFonts w:ascii="Comic Sans MS" w:eastAsia="Times New Roman" w:hAnsi="Comic Sans MS" w:cs="Times New Roman"/>
                <w:b/>
              </w:rPr>
              <w:t>Responsible to:</w:t>
            </w: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14:paraId="2E34772E" w14:textId="4797E59E" w:rsidR="00905D86" w:rsidRPr="00095E4F" w:rsidRDefault="009219DD" w:rsidP="00095E4F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Head of School</w:t>
            </w:r>
          </w:p>
        </w:tc>
      </w:tr>
      <w:tr w:rsidR="00905D86" w:rsidRPr="00095E4F" w14:paraId="7F1B689F" w14:textId="77777777" w:rsidTr="008B3C41">
        <w:trPr>
          <w:cantSplit/>
        </w:trPr>
        <w:tc>
          <w:tcPr>
            <w:tcW w:w="1951" w:type="dxa"/>
            <w:gridSpan w:val="2"/>
            <w:tcBorders>
              <w:right w:val="nil"/>
            </w:tcBorders>
          </w:tcPr>
          <w:p w14:paraId="2BD92489" w14:textId="77777777" w:rsidR="00905D86" w:rsidRPr="00095E4F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</w:rPr>
            </w:pPr>
            <w:r w:rsidRPr="00095E4F">
              <w:rPr>
                <w:rFonts w:ascii="Comic Sans MS" w:eastAsia="Times New Roman" w:hAnsi="Comic Sans MS" w:cs="Times New Roman"/>
                <w:b/>
              </w:rPr>
              <w:t>Job Purpose:</w:t>
            </w:r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445B56BD" w14:textId="77777777" w:rsidR="00905D86" w:rsidRPr="00095E4F" w:rsidRDefault="003674AD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</w:rPr>
            </w:pPr>
            <w:r w:rsidRPr="00095E4F">
              <w:rPr>
                <w:rFonts w:ascii="Comic Sans MS" w:eastAsia="Times New Roman" w:hAnsi="Comic Sans MS" w:cs="Times New Roman"/>
                <w:b/>
              </w:rPr>
              <w:t xml:space="preserve">To undertake the cleaning of designated areas within the building. </w:t>
            </w:r>
          </w:p>
        </w:tc>
      </w:tr>
      <w:tr w:rsidR="00905D86" w:rsidRPr="00095E4F" w14:paraId="45FDF175" w14:textId="77777777" w:rsidTr="008B3C41">
        <w:trPr>
          <w:cantSplit/>
        </w:trPr>
        <w:tc>
          <w:tcPr>
            <w:tcW w:w="10598" w:type="dxa"/>
            <w:gridSpan w:val="4"/>
          </w:tcPr>
          <w:p w14:paraId="5989A567" w14:textId="77777777" w:rsidR="003674AD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>Be responsible for ensuring the cleanliness of your designated area and for maintaining high and consistent standards.</w:t>
            </w:r>
          </w:p>
          <w:p w14:paraId="109B542F" w14:textId="77777777" w:rsidR="003674AD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>Take initiative to perform cleaning and tidying tasks that are not specifically contained within the rota but require attention as part of maintaining overall high standards.</w:t>
            </w:r>
          </w:p>
          <w:p w14:paraId="31F95AE7" w14:textId="0D04961A" w:rsidR="003674AD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 xml:space="preserve">Liaise with the </w:t>
            </w:r>
            <w:r w:rsidR="00FA77DE" w:rsidRPr="00095E4F">
              <w:rPr>
                <w:rFonts w:ascii="Comic Sans MS" w:hAnsi="Comic Sans MS"/>
                <w:sz w:val="22"/>
                <w:szCs w:val="22"/>
              </w:rPr>
              <w:t>Caretaker</w:t>
            </w:r>
            <w:r w:rsidRPr="00095E4F">
              <w:rPr>
                <w:rFonts w:ascii="Comic Sans MS" w:hAnsi="Comic Sans MS"/>
                <w:sz w:val="22"/>
                <w:szCs w:val="22"/>
              </w:rPr>
              <w:t xml:space="preserve"> and other members of staff as required to ensure the cleaning rota operates smoothly.</w:t>
            </w:r>
          </w:p>
          <w:p w14:paraId="462122DD" w14:textId="7AC1F571" w:rsidR="003674AD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 xml:space="preserve">Report cleaning supplies requirements and stock levels to the </w:t>
            </w:r>
            <w:r w:rsidR="00FA77DE" w:rsidRPr="00095E4F">
              <w:rPr>
                <w:rFonts w:ascii="Comic Sans MS" w:hAnsi="Comic Sans MS"/>
                <w:sz w:val="22"/>
                <w:szCs w:val="22"/>
              </w:rPr>
              <w:t>Caretaker</w:t>
            </w:r>
            <w:r w:rsidRPr="00095E4F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0043550D" w14:textId="77777777" w:rsidR="003674AD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>Ensure Health &amp; Safety, quality and general procedure compliance.</w:t>
            </w:r>
          </w:p>
          <w:p w14:paraId="32228241" w14:textId="77777777" w:rsidR="003674AD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>Work as part of a team and support other members of the cleaning team to meet standards and school objectives.</w:t>
            </w:r>
          </w:p>
          <w:p w14:paraId="70EBC9BC" w14:textId="4877E59D" w:rsidR="00872117" w:rsidRPr="00095E4F" w:rsidRDefault="003674AD" w:rsidP="003674AD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2"/>
                <w:szCs w:val="22"/>
              </w:rPr>
            </w:pPr>
            <w:r w:rsidRPr="00095E4F">
              <w:rPr>
                <w:rFonts w:ascii="Comic Sans MS" w:hAnsi="Comic Sans MS"/>
                <w:sz w:val="22"/>
                <w:szCs w:val="22"/>
              </w:rPr>
              <w:t xml:space="preserve">Report any Health and Safety issues to the </w:t>
            </w:r>
            <w:r w:rsidR="00FA77DE" w:rsidRPr="00095E4F">
              <w:rPr>
                <w:rFonts w:ascii="Comic Sans MS" w:hAnsi="Comic Sans MS"/>
                <w:sz w:val="22"/>
                <w:szCs w:val="22"/>
              </w:rPr>
              <w:t>Caretaker</w:t>
            </w:r>
          </w:p>
          <w:p w14:paraId="3AB09D6A" w14:textId="77777777" w:rsidR="005E0BB8" w:rsidRPr="00095E4F" w:rsidRDefault="005E0BB8" w:rsidP="00095E4F">
            <w:pPr>
              <w:pStyle w:val="ListParagraph"/>
              <w:rPr>
                <w:rFonts w:ascii="Comic Sans MS" w:hAnsi="Comic Sans MS"/>
                <w:sz w:val="22"/>
                <w:szCs w:val="22"/>
              </w:rPr>
            </w:pPr>
          </w:p>
          <w:p w14:paraId="20A71C86" w14:textId="77777777" w:rsidR="003674AD" w:rsidRPr="00095E4F" w:rsidRDefault="003674AD" w:rsidP="003674AD">
            <w:pPr>
              <w:pStyle w:val="ListParagrap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5D86" w:rsidRPr="00095E4F" w14:paraId="411EF915" w14:textId="77777777" w:rsidTr="008B3C41">
        <w:trPr>
          <w:cantSplit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A24F8DC" w14:textId="77777777" w:rsidR="00905D86" w:rsidRPr="00095E4F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</w:rPr>
            </w:pPr>
            <w:r w:rsidRPr="00095E4F">
              <w:rPr>
                <w:rFonts w:ascii="Comic Sans MS" w:eastAsia="Times New Roman" w:hAnsi="Comic Sans MS" w:cs="Times New Roman"/>
                <w:b/>
              </w:rPr>
              <w:t>Note:</w:t>
            </w:r>
          </w:p>
        </w:tc>
        <w:tc>
          <w:tcPr>
            <w:tcW w:w="9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6BE438" w14:textId="77777777" w:rsidR="00905D86" w:rsidRPr="00095E4F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</w:rPr>
            </w:pPr>
            <w:r w:rsidRPr="00095E4F">
              <w:rPr>
                <w:rFonts w:ascii="Comic Sans MS" w:eastAsia="Times New Roman" w:hAnsi="Comic Sans MS" w:cs="Times New Roman"/>
                <w:b/>
              </w:rPr>
              <w:t>In addition, other duties at the same responsibility level may be interchanged with/added to this list at any time.</w:t>
            </w:r>
          </w:p>
        </w:tc>
      </w:tr>
    </w:tbl>
    <w:p w14:paraId="5C467212" w14:textId="77777777" w:rsidR="00905D86" w:rsidRPr="00095E4F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1592F568" w14:textId="77777777" w:rsidR="00905D86" w:rsidRPr="00095E4F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41DD5A97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63E93B74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059AC0DD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1CE58B18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2D15E306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3BB325B6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62BA8A5C" w14:textId="77777777" w:rsidR="007433E8" w:rsidRPr="00095E4F" w:rsidRDefault="007433E8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295AE40F" w14:textId="77777777" w:rsidR="003674AD" w:rsidRPr="00095E4F" w:rsidRDefault="003674AD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1EEBD7DC" w14:textId="77777777" w:rsidR="003674AD" w:rsidRPr="00095E4F" w:rsidRDefault="003674AD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58C4E68A" w14:textId="77777777" w:rsidR="003674AD" w:rsidRPr="00095E4F" w:rsidRDefault="003674AD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</w:p>
    <w:p w14:paraId="21F93295" w14:textId="77777777" w:rsidR="00872117" w:rsidRPr="00095E4F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977"/>
      </w:tblGrid>
      <w:tr w:rsidR="00095E4F" w:rsidRPr="00095E4F" w14:paraId="20DD7A2F" w14:textId="77777777" w:rsidTr="00095E4F">
        <w:tc>
          <w:tcPr>
            <w:tcW w:w="7366" w:type="dxa"/>
            <w:tcBorders>
              <w:bottom w:val="nil"/>
            </w:tcBorders>
            <w:shd w:val="pct20" w:color="auto" w:fill="FFFFFF"/>
          </w:tcPr>
          <w:p w14:paraId="70163B45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lastRenderedPageBreak/>
              <w:t>Personal Attributes required</w:t>
            </w:r>
          </w:p>
          <w:p w14:paraId="1FECA84D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(on the basis of the job outline)</w:t>
            </w:r>
          </w:p>
        </w:tc>
        <w:tc>
          <w:tcPr>
            <w:tcW w:w="2977" w:type="dxa"/>
            <w:tcBorders>
              <w:bottom w:val="nil"/>
            </w:tcBorders>
            <w:shd w:val="pct20" w:color="auto" w:fill="FFFFFF"/>
          </w:tcPr>
          <w:p w14:paraId="55014A8B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Essential (E)</w:t>
            </w:r>
          </w:p>
          <w:p w14:paraId="2D9595A8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or</w:t>
            </w:r>
          </w:p>
          <w:p w14:paraId="5E9B1BBB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Desirable (D)</w:t>
            </w:r>
          </w:p>
        </w:tc>
      </w:tr>
      <w:tr w:rsidR="00095E4F" w:rsidRPr="00095E4F" w14:paraId="2E7FBD78" w14:textId="77777777" w:rsidTr="00095E4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52AEC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b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Knowledge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6C955F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470EB6DD" w14:textId="77777777" w:rsidTr="00095E4F">
        <w:trPr>
          <w:trHeight w:val="345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482A0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32C1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1D3EC4C4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A20C4" w14:textId="77777777" w:rsidR="00095E4F" w:rsidRPr="00095E4F" w:rsidRDefault="00095E4F" w:rsidP="003674AD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Some knowledge of Health &amp; Safety Regulations as they relate to the operation of cleaning equipment and the dilution of cleaning materials.</w:t>
            </w:r>
          </w:p>
          <w:p w14:paraId="4017C8EF" w14:textId="77777777" w:rsidR="00095E4F" w:rsidRPr="00095E4F" w:rsidRDefault="00095E4F" w:rsidP="003674AD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  <w:p w14:paraId="6B844878" w14:textId="77777777" w:rsidR="00095E4F" w:rsidRPr="00095E4F" w:rsidRDefault="00095E4F" w:rsidP="003674AD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Knowledge of COSSH and the safe use of chemicals.</w:t>
            </w:r>
          </w:p>
          <w:p w14:paraId="4CDD2704" w14:textId="77777777" w:rsidR="00095E4F" w:rsidRPr="00095E4F" w:rsidRDefault="00095E4F" w:rsidP="003674AD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Knowledge of cleaning best practises.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EB55E" w14:textId="59408BA5" w:rsidR="00095E4F" w:rsidRPr="00095E4F" w:rsidRDefault="00192DE4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>
              <w:rPr>
                <w:rFonts w:ascii="Comic Sans MS" w:eastAsia="Times New Roman" w:hAnsi="Comic Sans MS" w:cs="Arial"/>
              </w:rPr>
              <w:t>D</w:t>
            </w:r>
          </w:p>
          <w:p w14:paraId="29F0CD16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  <w:p w14:paraId="15F89B16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  <w:p w14:paraId="7D626983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  <w:p w14:paraId="4376D494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D</w:t>
            </w:r>
          </w:p>
          <w:p w14:paraId="40C613B2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D</w:t>
            </w:r>
          </w:p>
        </w:tc>
      </w:tr>
      <w:tr w:rsidR="00095E4F" w:rsidRPr="00095E4F" w14:paraId="60E02B10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F6388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A0118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2593BB13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9D2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6CB12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0DB79FA7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CA005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Experience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3AAAB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43AA8AC3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7354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9370F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01E58E67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A27A5" w14:textId="77777777" w:rsidR="00095E4F" w:rsidRPr="00095E4F" w:rsidRDefault="00095E4F" w:rsidP="003674AD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Experience of undertaking a range of cleaning duties:</w:t>
            </w:r>
          </w:p>
          <w:p w14:paraId="34EF9F63" w14:textId="77777777" w:rsidR="00095E4F" w:rsidRPr="00095E4F" w:rsidRDefault="00095E4F" w:rsidP="003674AD">
            <w:pPr>
              <w:pStyle w:val="ListParagraph"/>
              <w:numPr>
                <w:ilvl w:val="0"/>
                <w:numId w:val="32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Vacuuming</w:t>
            </w:r>
          </w:p>
          <w:p w14:paraId="67C26684" w14:textId="77777777" w:rsidR="00095E4F" w:rsidRPr="00095E4F" w:rsidRDefault="00095E4F" w:rsidP="003674AD">
            <w:pPr>
              <w:pStyle w:val="ListParagraph"/>
              <w:numPr>
                <w:ilvl w:val="0"/>
                <w:numId w:val="32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Dusting</w:t>
            </w:r>
          </w:p>
          <w:p w14:paraId="27E3BB38" w14:textId="77777777" w:rsidR="00095E4F" w:rsidRPr="00095E4F" w:rsidRDefault="00095E4F" w:rsidP="003674AD">
            <w:pPr>
              <w:pStyle w:val="ListParagraph"/>
              <w:numPr>
                <w:ilvl w:val="0"/>
                <w:numId w:val="32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Mopping</w:t>
            </w:r>
          </w:p>
          <w:p w14:paraId="66922CA8" w14:textId="77777777" w:rsidR="00095E4F" w:rsidRPr="00095E4F" w:rsidRDefault="00095E4F" w:rsidP="003674AD">
            <w:pPr>
              <w:pStyle w:val="ListParagraph"/>
              <w:numPr>
                <w:ilvl w:val="0"/>
                <w:numId w:val="32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Scrubbing</w:t>
            </w:r>
          </w:p>
          <w:p w14:paraId="10C816A8" w14:textId="77777777" w:rsidR="00095E4F" w:rsidRPr="00095E4F" w:rsidRDefault="00095E4F" w:rsidP="003674AD">
            <w:pPr>
              <w:pStyle w:val="ListParagraph"/>
              <w:numPr>
                <w:ilvl w:val="0"/>
                <w:numId w:val="32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Buffing</w:t>
            </w:r>
          </w:p>
          <w:p w14:paraId="6719D48A" w14:textId="77777777" w:rsidR="00095E4F" w:rsidRPr="00095E4F" w:rsidRDefault="00095E4F" w:rsidP="003674AD">
            <w:pPr>
              <w:pStyle w:val="ListParagraph"/>
              <w:numPr>
                <w:ilvl w:val="0"/>
                <w:numId w:val="32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Disposing of waste</w:t>
            </w:r>
          </w:p>
          <w:p w14:paraId="64FBA419" w14:textId="77777777" w:rsidR="00095E4F" w:rsidRPr="00095E4F" w:rsidRDefault="00095E4F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Replenishing consumables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4792C" w14:textId="336B9F04" w:rsidR="00095E4F" w:rsidRPr="00095E4F" w:rsidRDefault="00192DE4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>
              <w:rPr>
                <w:rFonts w:ascii="Comic Sans MS" w:eastAsia="Times New Roman" w:hAnsi="Comic Sans MS" w:cs="Arial"/>
              </w:rPr>
              <w:t>D</w:t>
            </w:r>
          </w:p>
          <w:p w14:paraId="04A960C2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358BFF61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4B54C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C0114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  <w:p w14:paraId="23C205EE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70A89D90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FBF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A657A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45FCF7DA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19D12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Knowledge/skills/abilities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3637A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11D487DA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D4775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AFE23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1C2EFB68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C7EA7" w14:textId="77777777" w:rsidR="00095E4F" w:rsidRPr="00095E4F" w:rsidRDefault="00095E4F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Willingness to clean any area of the school as requested.</w:t>
            </w:r>
          </w:p>
          <w:p w14:paraId="5A4398F2" w14:textId="1D80F67A" w:rsidR="00095E4F" w:rsidRPr="00095E4F" w:rsidRDefault="00095E4F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Willingness to take personal responsibility for</w:t>
            </w:r>
            <w:r w:rsidR="00192DE4">
              <w:rPr>
                <w:rFonts w:ascii="Comic Sans MS" w:hAnsi="Comic Sans MS" w:cs="Arial"/>
                <w:sz w:val="22"/>
                <w:szCs w:val="22"/>
              </w:rPr>
              <w:t xml:space="preserve"> a high</w:t>
            </w:r>
            <w:r w:rsidRPr="00095E4F">
              <w:rPr>
                <w:rFonts w:ascii="Comic Sans MS" w:hAnsi="Comic Sans MS" w:cs="Arial"/>
                <w:sz w:val="22"/>
                <w:szCs w:val="22"/>
              </w:rPr>
              <w:t xml:space="preserve"> standard of work carried out.</w:t>
            </w:r>
          </w:p>
          <w:p w14:paraId="6E4F524E" w14:textId="77777777" w:rsidR="00095E4F" w:rsidRPr="00095E4F" w:rsidRDefault="00095E4F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Willingness to participate in further training and development opportunities offered by the school, to further knowledge.</w:t>
            </w:r>
          </w:p>
          <w:p w14:paraId="79F81F72" w14:textId="77777777" w:rsidR="00095E4F" w:rsidRDefault="00095E4F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095E4F">
              <w:rPr>
                <w:rFonts w:ascii="Comic Sans MS" w:hAnsi="Comic Sans MS" w:cs="Arial"/>
                <w:sz w:val="22"/>
                <w:szCs w:val="22"/>
              </w:rPr>
              <w:t>Work as part of a team.</w:t>
            </w:r>
          </w:p>
          <w:p w14:paraId="0BFCC4B7" w14:textId="77777777" w:rsidR="00192DE4" w:rsidRDefault="00192DE4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Good organisational and interpersonal skills</w:t>
            </w:r>
          </w:p>
          <w:p w14:paraId="7F1BFD72" w14:textId="77777777" w:rsidR="00192DE4" w:rsidRDefault="00192DE4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Enthusiastic and motivated</w:t>
            </w:r>
          </w:p>
          <w:p w14:paraId="73C65770" w14:textId="79512FFC" w:rsidR="00192DE4" w:rsidRPr="00095E4F" w:rsidRDefault="00192DE4" w:rsidP="003674AD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192DE4">
              <w:rPr>
                <w:rFonts w:ascii="Comic Sans MS" w:hAnsi="Comic Sans MS" w:cs="Arial"/>
                <w:sz w:val="22"/>
                <w:szCs w:val="22"/>
              </w:rPr>
              <w:t>Be able to work in close partnership with the whole school community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471F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  <w:p w14:paraId="75DF58BE" w14:textId="71969553" w:rsidR="00095E4F" w:rsidRPr="00095E4F" w:rsidRDefault="00095E4F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  <w:p w14:paraId="145C6B16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  <w:p w14:paraId="3884DA6C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  <w:p w14:paraId="09626900" w14:textId="3E5CB704" w:rsidR="00095E4F" w:rsidRPr="00095E4F" w:rsidRDefault="00095E4F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  <w:p w14:paraId="3AE55006" w14:textId="77777777" w:rsidR="00095E4F" w:rsidRDefault="00095E4F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  <w:p w14:paraId="34885767" w14:textId="77777777" w:rsidR="00192DE4" w:rsidRDefault="00192DE4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  <w:p w14:paraId="3BB6D559" w14:textId="77777777" w:rsidR="00192DE4" w:rsidRDefault="00192DE4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>
              <w:rPr>
                <w:rFonts w:ascii="Comic Sans MS" w:eastAsia="Times New Roman" w:hAnsi="Comic Sans MS" w:cs="Arial"/>
              </w:rPr>
              <w:t>E</w:t>
            </w:r>
          </w:p>
          <w:p w14:paraId="2BBBED27" w14:textId="70238DB9" w:rsidR="00192DE4" w:rsidRPr="00095E4F" w:rsidRDefault="00192DE4" w:rsidP="00095E4F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>
              <w:rPr>
                <w:rFonts w:ascii="Comic Sans MS" w:eastAsia="Times New Roman" w:hAnsi="Comic Sans MS" w:cs="Arial"/>
              </w:rPr>
              <w:t>E</w:t>
            </w:r>
          </w:p>
        </w:tc>
      </w:tr>
      <w:tr w:rsidR="00095E4F" w:rsidRPr="00095E4F" w14:paraId="21FDBB90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F74CF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11399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2460565C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1579C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ABC6A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4D13DE4C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DCB3C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A7F09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0326BD83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4EA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DD89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3EC3896F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0F01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  <w:b/>
              </w:rPr>
              <w:t>Other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9469F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65A59C71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C2DAE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15B8E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</w:p>
        </w:tc>
      </w:tr>
      <w:tr w:rsidR="00095E4F" w:rsidRPr="00095E4F" w14:paraId="36F84910" w14:textId="77777777" w:rsidTr="00095E4F"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FD5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Commitment to Equality and Diversity</w:t>
            </w:r>
          </w:p>
          <w:p w14:paraId="5987CD9E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Commitment to Health and Safety</w:t>
            </w:r>
          </w:p>
          <w:p w14:paraId="49E80BED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E61A8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  <w:p w14:paraId="36954CB6" w14:textId="77777777" w:rsidR="00095E4F" w:rsidRPr="00095E4F" w:rsidRDefault="00095E4F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095E4F">
              <w:rPr>
                <w:rFonts w:ascii="Comic Sans MS" w:eastAsia="Times New Roman" w:hAnsi="Comic Sans MS" w:cs="Arial"/>
              </w:rPr>
              <w:t>E</w:t>
            </w:r>
          </w:p>
        </w:tc>
      </w:tr>
    </w:tbl>
    <w:p w14:paraId="6E17BEE1" w14:textId="77777777" w:rsidR="00905D86" w:rsidRPr="00F76B0B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sectPr w:rsidR="00905D86" w:rsidRPr="00F76B0B" w:rsidSect="00F12DEC">
      <w:head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C900" w14:textId="77777777" w:rsidR="00F56635" w:rsidRDefault="00F56635" w:rsidP="00981D7F">
      <w:pPr>
        <w:spacing w:after="0" w:line="240" w:lineRule="auto"/>
      </w:pPr>
      <w:r>
        <w:separator/>
      </w:r>
    </w:p>
  </w:endnote>
  <w:endnote w:type="continuationSeparator" w:id="0">
    <w:p w14:paraId="4FE95387" w14:textId="77777777" w:rsidR="00F56635" w:rsidRDefault="00F56635" w:rsidP="0098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C87A" w14:textId="77777777" w:rsidR="00F56635" w:rsidRDefault="00F56635" w:rsidP="00981D7F">
      <w:pPr>
        <w:spacing w:after="0" w:line="240" w:lineRule="auto"/>
      </w:pPr>
      <w:r>
        <w:separator/>
      </w:r>
    </w:p>
  </w:footnote>
  <w:footnote w:type="continuationSeparator" w:id="0">
    <w:p w14:paraId="04018B53" w14:textId="77777777" w:rsidR="00F56635" w:rsidRDefault="00F56635" w:rsidP="0098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6B4B" w14:textId="7CF1657B" w:rsidR="00FC5B17" w:rsidRDefault="00FC5B1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CF202F" wp14:editId="3C5A1AC2">
          <wp:simplePos x="0" y="0"/>
          <wp:positionH relativeFrom="page">
            <wp:posOffset>-13335</wp:posOffset>
          </wp:positionH>
          <wp:positionV relativeFrom="paragraph">
            <wp:posOffset>-491604</wp:posOffset>
          </wp:positionV>
          <wp:extent cx="7993380" cy="1487805"/>
          <wp:effectExtent l="0" t="0" r="7620" b="0"/>
          <wp:wrapTight wrapText="bothSides">
            <wp:wrapPolygon edited="0">
              <wp:start x="0" y="0"/>
              <wp:lineTo x="0" y="21296"/>
              <wp:lineTo x="21569" y="21296"/>
              <wp:lineTo x="2156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380" cy="148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5pt;height:9.15pt" o:bullet="t">
        <v:imagedata r:id="rId1" o:title="BD14583_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left="1731" w:hanging="674"/>
      </w:pPr>
      <w:rPr>
        <w:rFonts w:cs="Times New Roman"/>
        <w:b w:val="0"/>
        <w:bCs w:val="0"/>
        <w:w w:val="105"/>
      </w:rPr>
    </w:lvl>
    <w:lvl w:ilvl="1">
      <w:numFmt w:val="bullet"/>
      <w:lvlText w:val="•"/>
      <w:lvlJc w:val="left"/>
      <w:pPr>
        <w:ind w:left="2554" w:hanging="674"/>
      </w:pPr>
    </w:lvl>
    <w:lvl w:ilvl="2">
      <w:numFmt w:val="bullet"/>
      <w:lvlText w:val="•"/>
      <w:lvlJc w:val="left"/>
      <w:pPr>
        <w:ind w:left="3368" w:hanging="674"/>
      </w:pPr>
    </w:lvl>
    <w:lvl w:ilvl="3">
      <w:numFmt w:val="bullet"/>
      <w:lvlText w:val="•"/>
      <w:lvlJc w:val="left"/>
      <w:pPr>
        <w:ind w:left="4182" w:hanging="674"/>
      </w:pPr>
    </w:lvl>
    <w:lvl w:ilvl="4">
      <w:numFmt w:val="bullet"/>
      <w:lvlText w:val="•"/>
      <w:lvlJc w:val="left"/>
      <w:pPr>
        <w:ind w:left="4996" w:hanging="674"/>
      </w:pPr>
    </w:lvl>
    <w:lvl w:ilvl="5">
      <w:numFmt w:val="bullet"/>
      <w:lvlText w:val="•"/>
      <w:lvlJc w:val="left"/>
      <w:pPr>
        <w:ind w:left="5810" w:hanging="674"/>
      </w:pPr>
    </w:lvl>
    <w:lvl w:ilvl="6">
      <w:numFmt w:val="bullet"/>
      <w:lvlText w:val="•"/>
      <w:lvlJc w:val="left"/>
      <w:pPr>
        <w:ind w:left="6624" w:hanging="674"/>
      </w:pPr>
    </w:lvl>
    <w:lvl w:ilvl="7">
      <w:numFmt w:val="bullet"/>
      <w:lvlText w:val="•"/>
      <w:lvlJc w:val="left"/>
      <w:pPr>
        <w:ind w:left="7438" w:hanging="674"/>
      </w:pPr>
    </w:lvl>
    <w:lvl w:ilvl="8">
      <w:numFmt w:val="bullet"/>
      <w:lvlText w:val="•"/>
      <w:lvlJc w:val="left"/>
      <w:pPr>
        <w:ind w:left="8252" w:hanging="674"/>
      </w:pPr>
    </w:lvl>
  </w:abstractNum>
  <w:abstractNum w:abstractNumId="1" w15:restartNumberingAfterBreak="0">
    <w:nsid w:val="057212F2"/>
    <w:multiLevelType w:val="multilevel"/>
    <w:tmpl w:val="DE0C1C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265A4"/>
    <w:multiLevelType w:val="hybridMultilevel"/>
    <w:tmpl w:val="937C7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66FA6"/>
    <w:multiLevelType w:val="hybridMultilevel"/>
    <w:tmpl w:val="022A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A25"/>
    <w:multiLevelType w:val="hybridMultilevel"/>
    <w:tmpl w:val="F3FA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3786"/>
    <w:multiLevelType w:val="hybridMultilevel"/>
    <w:tmpl w:val="C11E1F26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E01AB"/>
    <w:multiLevelType w:val="hybridMultilevel"/>
    <w:tmpl w:val="316086BE"/>
    <w:lvl w:ilvl="0" w:tplc="08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  <w:sz w:val="20"/>
        <w:szCs w:val="20"/>
      </w:rPr>
    </w:lvl>
    <w:lvl w:ilvl="1" w:tplc="FD1E3052">
      <w:start w:val="268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Arial" w:eastAsia="Times New Roman" w:hAnsi="Arial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0F71EF"/>
    <w:multiLevelType w:val="hybridMultilevel"/>
    <w:tmpl w:val="66402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7F55"/>
    <w:multiLevelType w:val="hybridMultilevel"/>
    <w:tmpl w:val="F9E46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205CE"/>
    <w:multiLevelType w:val="hybridMultilevel"/>
    <w:tmpl w:val="AD8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76A1"/>
    <w:multiLevelType w:val="hybridMultilevel"/>
    <w:tmpl w:val="9CC6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C5ED4"/>
    <w:multiLevelType w:val="hybridMultilevel"/>
    <w:tmpl w:val="45B0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2B12"/>
    <w:multiLevelType w:val="hybridMultilevel"/>
    <w:tmpl w:val="13A4C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02983"/>
    <w:multiLevelType w:val="hybridMultilevel"/>
    <w:tmpl w:val="0A58529C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A30BB"/>
    <w:multiLevelType w:val="hybridMultilevel"/>
    <w:tmpl w:val="57CCAA88"/>
    <w:lvl w:ilvl="0" w:tplc="08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5" w15:restartNumberingAfterBreak="0">
    <w:nsid w:val="27757D0D"/>
    <w:multiLevelType w:val="hybridMultilevel"/>
    <w:tmpl w:val="21CE5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6B20"/>
    <w:multiLevelType w:val="hybridMultilevel"/>
    <w:tmpl w:val="13A4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D0C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851E05"/>
    <w:multiLevelType w:val="hybridMultilevel"/>
    <w:tmpl w:val="57AA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E09C1"/>
    <w:multiLevelType w:val="hybridMultilevel"/>
    <w:tmpl w:val="30FA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01285"/>
    <w:multiLevelType w:val="hybridMultilevel"/>
    <w:tmpl w:val="29A62800"/>
    <w:lvl w:ilvl="0" w:tplc="BCAE0EC0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10AA"/>
    <w:multiLevelType w:val="hybridMultilevel"/>
    <w:tmpl w:val="C4D2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FF2"/>
    <w:multiLevelType w:val="hybridMultilevel"/>
    <w:tmpl w:val="331E91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BB51BD9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50046EA8"/>
    <w:multiLevelType w:val="hybridMultilevel"/>
    <w:tmpl w:val="9738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0541D"/>
    <w:multiLevelType w:val="hybridMultilevel"/>
    <w:tmpl w:val="647ED2A2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688B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785658"/>
    <w:multiLevelType w:val="multilevel"/>
    <w:tmpl w:val="674E78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BA0013"/>
    <w:multiLevelType w:val="hybridMultilevel"/>
    <w:tmpl w:val="FF8C5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27059"/>
    <w:multiLevelType w:val="hybridMultilevel"/>
    <w:tmpl w:val="C922B130"/>
    <w:lvl w:ilvl="0" w:tplc="8E5852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DD"/>
    <w:multiLevelType w:val="hybridMultilevel"/>
    <w:tmpl w:val="547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6"/>
  </w:num>
  <w:num w:numId="5">
    <w:abstractNumId w:val="25"/>
  </w:num>
  <w:num w:numId="6">
    <w:abstractNumId w:val="5"/>
  </w:num>
  <w:num w:numId="7">
    <w:abstractNumId w:val="30"/>
  </w:num>
  <w:num w:numId="8">
    <w:abstractNumId w:val="12"/>
  </w:num>
  <w:num w:numId="9">
    <w:abstractNumId w:val="31"/>
  </w:num>
  <w:num w:numId="10">
    <w:abstractNumId w:val="17"/>
  </w:num>
  <w:num w:numId="11">
    <w:abstractNumId w:val="23"/>
  </w:num>
  <w:num w:numId="12">
    <w:abstractNumId w:val="28"/>
  </w:num>
  <w:num w:numId="13">
    <w:abstractNumId w:val="26"/>
  </w:num>
  <w:num w:numId="14">
    <w:abstractNumId w:val="7"/>
  </w:num>
  <w:num w:numId="15">
    <w:abstractNumId w:val="1"/>
  </w:num>
  <w:num w:numId="16">
    <w:abstractNumId w:val="16"/>
  </w:num>
  <w:num w:numId="17">
    <w:abstractNumId w:val="20"/>
  </w:num>
  <w:num w:numId="18">
    <w:abstractNumId w:val="9"/>
  </w:num>
  <w:num w:numId="19">
    <w:abstractNumId w:val="29"/>
  </w:num>
  <w:num w:numId="20">
    <w:abstractNumId w:val="32"/>
  </w:num>
  <w:num w:numId="21">
    <w:abstractNumId w:val="2"/>
  </w:num>
  <w:num w:numId="22">
    <w:abstractNumId w:val="4"/>
  </w:num>
  <w:num w:numId="23">
    <w:abstractNumId w:val="18"/>
  </w:num>
  <w:num w:numId="24">
    <w:abstractNumId w:val="21"/>
  </w:num>
  <w:num w:numId="25">
    <w:abstractNumId w:val="24"/>
  </w:num>
  <w:num w:numId="26">
    <w:abstractNumId w:val="19"/>
  </w:num>
  <w:num w:numId="27">
    <w:abstractNumId w:val="15"/>
  </w:num>
  <w:num w:numId="28">
    <w:abstractNumId w:val="3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2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C4"/>
    <w:rsid w:val="0003709B"/>
    <w:rsid w:val="000451E0"/>
    <w:rsid w:val="00095E4F"/>
    <w:rsid w:val="001576BB"/>
    <w:rsid w:val="001713EF"/>
    <w:rsid w:val="00187EBB"/>
    <w:rsid w:val="00192DE4"/>
    <w:rsid w:val="00194AD6"/>
    <w:rsid w:val="001E3D85"/>
    <w:rsid w:val="001F280B"/>
    <w:rsid w:val="002052F0"/>
    <w:rsid w:val="00254EE0"/>
    <w:rsid w:val="00271395"/>
    <w:rsid w:val="00310812"/>
    <w:rsid w:val="00326937"/>
    <w:rsid w:val="003674AD"/>
    <w:rsid w:val="00390CB9"/>
    <w:rsid w:val="003D04D6"/>
    <w:rsid w:val="0042069E"/>
    <w:rsid w:val="004325A6"/>
    <w:rsid w:val="004B06BF"/>
    <w:rsid w:val="004E51B3"/>
    <w:rsid w:val="00515F55"/>
    <w:rsid w:val="00561861"/>
    <w:rsid w:val="00564FE8"/>
    <w:rsid w:val="0057597F"/>
    <w:rsid w:val="00592E94"/>
    <w:rsid w:val="005B0C26"/>
    <w:rsid w:val="005B6CB0"/>
    <w:rsid w:val="005C4422"/>
    <w:rsid w:val="005E0BB8"/>
    <w:rsid w:val="005E2C07"/>
    <w:rsid w:val="00607F1A"/>
    <w:rsid w:val="0065339F"/>
    <w:rsid w:val="0068101F"/>
    <w:rsid w:val="006A1866"/>
    <w:rsid w:val="006A43EB"/>
    <w:rsid w:val="007433E8"/>
    <w:rsid w:val="00756694"/>
    <w:rsid w:val="00790D0A"/>
    <w:rsid w:val="00851766"/>
    <w:rsid w:val="00851F71"/>
    <w:rsid w:val="0086575E"/>
    <w:rsid w:val="0087171F"/>
    <w:rsid w:val="00872117"/>
    <w:rsid w:val="008D443B"/>
    <w:rsid w:val="00905D86"/>
    <w:rsid w:val="009219DD"/>
    <w:rsid w:val="00943168"/>
    <w:rsid w:val="00981D7F"/>
    <w:rsid w:val="009A2DBD"/>
    <w:rsid w:val="009F636E"/>
    <w:rsid w:val="00A025EC"/>
    <w:rsid w:val="00A444A9"/>
    <w:rsid w:val="00AF446C"/>
    <w:rsid w:val="00C46092"/>
    <w:rsid w:val="00CB3160"/>
    <w:rsid w:val="00CC3280"/>
    <w:rsid w:val="00D26856"/>
    <w:rsid w:val="00DA4581"/>
    <w:rsid w:val="00DB788C"/>
    <w:rsid w:val="00DE50EF"/>
    <w:rsid w:val="00E254C4"/>
    <w:rsid w:val="00F11260"/>
    <w:rsid w:val="00F12DEC"/>
    <w:rsid w:val="00F33B7B"/>
    <w:rsid w:val="00F56635"/>
    <w:rsid w:val="00F76B0B"/>
    <w:rsid w:val="00FA77DE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9231C"/>
  <w15:docId w15:val="{E7CD4357-23FF-4C8A-BBDD-9222C07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D7F"/>
  </w:style>
  <w:style w:type="paragraph" w:styleId="Footer">
    <w:name w:val="footer"/>
    <w:basedOn w:val="Normal"/>
    <w:link w:val="FooterChar"/>
    <w:uiPriority w:val="99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7F"/>
  </w:style>
  <w:style w:type="paragraph" w:styleId="BalloonText">
    <w:name w:val="Balloon Text"/>
    <w:basedOn w:val="Normal"/>
    <w:link w:val="BalloonTextChar"/>
    <w:uiPriority w:val="99"/>
    <w:semiHidden/>
    <w:unhideWhenUsed/>
    <w:rsid w:val="0098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7F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254C4"/>
  </w:style>
  <w:style w:type="character" w:styleId="PageNumber">
    <w:name w:val="page number"/>
    <w:basedOn w:val="DefaultParagraphFont"/>
    <w:rsid w:val="00E254C4"/>
  </w:style>
  <w:style w:type="paragraph" w:styleId="NoSpacing">
    <w:name w:val="No Spacing"/>
    <w:uiPriority w:val="1"/>
    <w:qFormat/>
    <w:rsid w:val="00E254C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BodyBoldRed">
    <w:name w:val="Body Bold Red"/>
    <w:basedOn w:val="Normal"/>
    <w:link w:val="BodyBoldRedChar"/>
    <w:qFormat/>
    <w:rsid w:val="000451E0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18"/>
    </w:rPr>
  </w:style>
  <w:style w:type="character" w:customStyle="1" w:styleId="BodyBoldRedChar">
    <w:name w:val="Body Bold Red Char"/>
    <w:link w:val="BodyBoldRed"/>
    <w:rsid w:val="000451E0"/>
    <w:rPr>
      <w:rFonts w:ascii="Arial" w:eastAsia="Times New Roman" w:hAnsi="Arial" w:cs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04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lliams\AppData\Local\Microsoft\Windows\Temporary%20Internet%20Files\Content.Outlook\XGPVOCLK\job23391C%20Weaver%20Trust%20Curriculum%20Document%20Double%20Heigh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321F-E734-4A75-9FA6-C663F346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job23391C Weaver Trust Curriculum Document Double Height Template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Williams</dc:creator>
  <cp:lastModifiedBy>Niki</cp:lastModifiedBy>
  <cp:revision>2</cp:revision>
  <cp:lastPrinted>2020-07-07T14:59:00Z</cp:lastPrinted>
  <dcterms:created xsi:type="dcterms:W3CDTF">2026-01-28T10:54:00Z</dcterms:created>
  <dcterms:modified xsi:type="dcterms:W3CDTF">2026-01-28T10:54:00Z</dcterms:modified>
</cp:coreProperties>
</file>