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C20D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251C20E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251C20F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251C210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251C211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251C212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251C213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251C214" w14:textId="77777777" w:rsidR="006C03AE" w:rsidRPr="001A658F" w:rsidRDefault="006C03AE" w:rsidP="006C03AE">
      <w:pPr>
        <w:tabs>
          <w:tab w:val="left" w:pos="3840"/>
        </w:tabs>
        <w:rPr>
          <w:rFonts w:cs="Arial"/>
        </w:rPr>
      </w:pPr>
    </w:p>
    <w:p w14:paraId="2251C215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251C216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251C217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251C218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251C21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251C21A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251C21B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251C21C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251C21D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251C21E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251C21F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251C22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251C221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251C222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251C223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251C224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251C225" w14:textId="77777777" w:rsidR="00EC5B5C" w:rsidRPr="001A658F" w:rsidRDefault="008D142F" w:rsidP="006C03AE">
      <w:pPr>
        <w:tabs>
          <w:tab w:val="left" w:pos="3840"/>
        </w:tabs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1C38E" wp14:editId="2251C38F">
                <wp:simplePos x="0" y="0"/>
                <wp:positionH relativeFrom="column">
                  <wp:posOffset>-421005</wp:posOffset>
                </wp:positionH>
                <wp:positionV relativeFrom="paragraph">
                  <wp:posOffset>1895475</wp:posOffset>
                </wp:positionV>
                <wp:extent cx="6850380" cy="1574800"/>
                <wp:effectExtent l="0" t="0" r="0" b="63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1C3A5" w14:textId="77777777" w:rsidR="00713FAB" w:rsidRDefault="00713FAB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Job Description &amp; Person Specification</w:t>
                            </w:r>
                          </w:p>
                          <w:p w14:paraId="2251C3A6" w14:textId="77777777" w:rsidR="00713FAB" w:rsidRDefault="00871C57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Cleaning Operative</w:t>
                            </w:r>
                          </w:p>
                          <w:p w14:paraId="2251C3A7" w14:textId="77777777" w:rsidR="00713FAB" w:rsidRPr="00036D47" w:rsidRDefault="00713FAB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1C38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3.15pt;margin-top:149.25pt;width:539.4pt;height:1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" filled="f" stroked="f">
                <v:textbox>
                  <w:txbxContent>
                    <w:p w14:paraId="2251C3A5" w14:textId="77777777" w:rsidR="00713FAB" w:rsidRDefault="00713FAB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Job Description &amp; Person Specification</w:t>
                      </w:r>
                    </w:p>
                    <w:p w14:paraId="2251C3A6" w14:textId="77777777" w:rsidR="00713FAB" w:rsidRDefault="00871C57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Cleaning Operative</w:t>
                      </w:r>
                    </w:p>
                    <w:p w14:paraId="2251C3A7" w14:textId="77777777" w:rsidR="00713FAB" w:rsidRPr="00036D47" w:rsidRDefault="00713FAB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51C226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251C227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251C22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251C229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251C22A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251C22B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251C22C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251C22D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251C22E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2251C22F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2251C230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2251C231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2251C232" w14:textId="77777777" w:rsidR="00AD1BC1" w:rsidRDefault="00AD1BC1" w:rsidP="006C03AE">
      <w:pPr>
        <w:tabs>
          <w:tab w:val="left" w:pos="3840"/>
        </w:tabs>
        <w:rPr>
          <w:rFonts w:cs="Arial"/>
        </w:rPr>
      </w:pPr>
    </w:p>
    <w:p w14:paraId="2251C233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2251C234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2251C235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2251C236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2251C237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2251C238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2251C239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2251C23A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2251C23B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2251C23C" w14:textId="77777777" w:rsidR="008D142F" w:rsidRPr="001A658F" w:rsidRDefault="008D142F" w:rsidP="006C03AE">
      <w:pPr>
        <w:tabs>
          <w:tab w:val="left" w:pos="3840"/>
        </w:tabs>
        <w:rPr>
          <w:rFonts w:cs="Arial"/>
        </w:rPr>
      </w:pPr>
    </w:p>
    <w:p w14:paraId="2251C23D" w14:textId="77777777" w:rsidR="00AB11D3" w:rsidRDefault="00AB11D3">
      <w:pPr>
        <w:rPr>
          <w:rFonts w:cs="Arial"/>
        </w:rPr>
      </w:pPr>
    </w:p>
    <w:p w14:paraId="2251C23E" w14:textId="77777777" w:rsidR="00E44044" w:rsidRDefault="00E44044">
      <w:pPr>
        <w:rPr>
          <w:rFonts w:cs="Arial"/>
        </w:rPr>
      </w:pPr>
    </w:p>
    <w:p w14:paraId="2251C23F" w14:textId="77777777" w:rsidR="00E44044" w:rsidRDefault="00E44044">
      <w:pPr>
        <w:rPr>
          <w:rFonts w:cs="Arial"/>
        </w:rPr>
      </w:pPr>
    </w:p>
    <w:p w14:paraId="2251C240" w14:textId="77777777" w:rsidR="00E44044" w:rsidRDefault="00E44044">
      <w:pPr>
        <w:rPr>
          <w:rFonts w:cs="Arial"/>
        </w:rPr>
      </w:pPr>
    </w:p>
    <w:p w14:paraId="2251C241" w14:textId="77777777" w:rsidR="00E44044" w:rsidRDefault="00E44044">
      <w:pPr>
        <w:rPr>
          <w:rFonts w:cs="Arial"/>
        </w:rPr>
      </w:pPr>
    </w:p>
    <w:p w14:paraId="2251C242" w14:textId="77777777" w:rsidR="00E44044" w:rsidRDefault="00E44044">
      <w:pPr>
        <w:rPr>
          <w:rFonts w:cs="Arial"/>
        </w:rPr>
      </w:pPr>
    </w:p>
    <w:p w14:paraId="2251C243" w14:textId="77777777" w:rsidR="00E44044" w:rsidRDefault="00E44044">
      <w:pPr>
        <w:rPr>
          <w:rFonts w:cs="Arial"/>
        </w:rPr>
      </w:pPr>
    </w:p>
    <w:p w14:paraId="2251C244" w14:textId="77777777" w:rsidR="00E44044" w:rsidRDefault="00E44044">
      <w:pPr>
        <w:rPr>
          <w:rFonts w:cs="Arial"/>
        </w:rPr>
      </w:pPr>
    </w:p>
    <w:p w14:paraId="2251C245" w14:textId="77777777" w:rsidR="00E44044" w:rsidRDefault="00E44044">
      <w:pPr>
        <w:rPr>
          <w:rFonts w:cs="Arial"/>
        </w:rPr>
      </w:pPr>
    </w:p>
    <w:p w14:paraId="2251C246" w14:textId="77777777" w:rsidR="00E44044" w:rsidRDefault="00E44044">
      <w:pPr>
        <w:rPr>
          <w:rFonts w:cs="Arial"/>
        </w:rPr>
      </w:pPr>
    </w:p>
    <w:p w14:paraId="2251C247" w14:textId="77777777" w:rsidR="00E44044" w:rsidRDefault="00E44044">
      <w:pPr>
        <w:rPr>
          <w:rFonts w:cs="Arial"/>
        </w:rPr>
      </w:pPr>
    </w:p>
    <w:p w14:paraId="2251C248" w14:textId="77777777" w:rsidR="00E44044" w:rsidRDefault="00E44044">
      <w:pPr>
        <w:rPr>
          <w:rFonts w:cs="Arial"/>
        </w:rPr>
      </w:pPr>
    </w:p>
    <w:p w14:paraId="2251C249" w14:textId="77777777" w:rsidR="00E44044" w:rsidRDefault="00E44044">
      <w:pPr>
        <w:rPr>
          <w:rFonts w:cs="Arial"/>
        </w:rPr>
      </w:pPr>
    </w:p>
    <w:p w14:paraId="2251C24A" w14:textId="77777777" w:rsidR="00E44044" w:rsidRDefault="00E44044">
      <w:pPr>
        <w:rPr>
          <w:rFonts w:cs="Arial"/>
        </w:rPr>
      </w:pPr>
    </w:p>
    <w:p w14:paraId="2251C24B" w14:textId="77777777" w:rsidR="00E44044" w:rsidRDefault="00E44044">
      <w:pPr>
        <w:rPr>
          <w:rFonts w:cs="Arial"/>
        </w:rPr>
      </w:pPr>
    </w:p>
    <w:p w14:paraId="2251C24C" w14:textId="77777777" w:rsidR="00E44044" w:rsidRDefault="00E44044">
      <w:pPr>
        <w:rPr>
          <w:rFonts w:cs="Arial"/>
        </w:rPr>
      </w:pPr>
    </w:p>
    <w:p w14:paraId="2251C24D" w14:textId="77777777" w:rsidR="00E44044" w:rsidRDefault="00E44044">
      <w:pPr>
        <w:rPr>
          <w:rFonts w:cs="Arial"/>
        </w:rPr>
      </w:pPr>
    </w:p>
    <w:p w14:paraId="2251C24E" w14:textId="77777777" w:rsidR="00E44044" w:rsidRDefault="00E44044">
      <w:pPr>
        <w:rPr>
          <w:rFonts w:cs="Arial"/>
        </w:rPr>
      </w:pPr>
    </w:p>
    <w:p w14:paraId="2251C24F" w14:textId="77777777" w:rsidR="00E44044" w:rsidRDefault="00E44044">
      <w:pPr>
        <w:rPr>
          <w:rFonts w:cs="Arial"/>
        </w:rPr>
      </w:pPr>
    </w:p>
    <w:p w14:paraId="2251C250" w14:textId="77777777" w:rsidR="00E44044" w:rsidRDefault="00E44044">
      <w:pPr>
        <w:rPr>
          <w:rFonts w:cs="Arial"/>
        </w:rPr>
      </w:pPr>
    </w:p>
    <w:p w14:paraId="2251C251" w14:textId="77777777" w:rsidR="00E44044" w:rsidRDefault="00E44044">
      <w:pPr>
        <w:rPr>
          <w:rFonts w:cs="Arial"/>
        </w:rPr>
      </w:pPr>
    </w:p>
    <w:p w14:paraId="2251C252" w14:textId="77777777" w:rsidR="00E44044" w:rsidRDefault="00E44044">
      <w:pPr>
        <w:rPr>
          <w:rFonts w:cs="Arial"/>
        </w:rPr>
      </w:pPr>
    </w:p>
    <w:p w14:paraId="2251C253" w14:textId="77777777" w:rsidR="00E44044" w:rsidRDefault="00E44044">
      <w:pPr>
        <w:rPr>
          <w:rFonts w:cs="Arial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14:paraId="2251C255" w14:textId="77777777" w:rsidTr="009E4817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2251C254" w14:textId="77777777" w:rsidR="009E4817" w:rsidRDefault="009E4817">
            <w:pPr>
              <w:pStyle w:val="Heading1"/>
              <w:rPr>
                <w:rFonts w:cs="Arial"/>
                <w:i w:val="0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i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14:paraId="2251C258" w14:textId="77777777" w:rsidTr="009E4817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251C256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Cs w:val="0"/>
                <w:iCs w:val="0"/>
                <w:color w:val="000000"/>
                <w:sz w:val="24"/>
                <w:szCs w:val="24"/>
              </w:rPr>
              <w:br w:type="page"/>
            </w: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2251C257" w14:textId="77777777" w:rsidR="009E4817" w:rsidRDefault="002C5264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color w:val="000000"/>
              </w:rPr>
              <w:t>Cleaning Operative</w:t>
            </w:r>
          </w:p>
        </w:tc>
      </w:tr>
      <w:tr w:rsidR="009E4817" w14:paraId="2251C25E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251C259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251C25A" w14:textId="77777777" w:rsidR="002C5264" w:rsidRDefault="002C5264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</w:p>
          <w:p w14:paraId="265A6E67" w14:textId="77777777" w:rsidR="00B70BC5" w:rsidRDefault="00B7381F" w:rsidP="00B7381F">
            <w:pPr>
              <w:pStyle w:val="Heading1"/>
              <w:jc w:val="left"/>
              <w:rPr>
                <w:b w:val="0"/>
                <w:i w:val="0"/>
                <w:color w:val="auto"/>
              </w:rPr>
            </w:pPr>
            <w:r w:rsidRPr="00B7381F">
              <w:rPr>
                <w:b w:val="0"/>
                <w:i w:val="0"/>
                <w:color w:val="auto"/>
              </w:rPr>
              <w:t>NJC point 3</w:t>
            </w:r>
          </w:p>
          <w:p w14:paraId="196998A7" w14:textId="77777777" w:rsidR="00B7381F" w:rsidRDefault="00B7381F" w:rsidP="00B7381F"/>
          <w:p w14:paraId="2251C25D" w14:textId="4ED9987C" w:rsidR="00B7381F" w:rsidRPr="00B7381F" w:rsidRDefault="00B7381F" w:rsidP="00B7381F">
            <w:r>
              <w:t>See advert for actual hours and salary</w:t>
            </w:r>
          </w:p>
        </w:tc>
      </w:tr>
      <w:tr w:rsidR="009E4817" w14:paraId="2251C262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251C25F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251C260" w14:textId="77777777" w:rsidR="009E4817" w:rsidRDefault="009E4817" w:rsidP="00BA7C11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000000"/>
              </w:rPr>
              <w:t>Flexible Working</w:t>
            </w:r>
            <w:r w:rsidR="002C5264">
              <w:rPr>
                <w:rFonts w:cs="Arial"/>
                <w:b w:val="0"/>
                <w:i w:val="0"/>
                <w:color w:val="000000"/>
              </w:rPr>
              <w:t>/Local Government Pension Scheme</w:t>
            </w:r>
            <w:r w:rsidR="00BA7C11">
              <w:rPr>
                <w:rFonts w:cs="Arial"/>
                <w:b w:val="0"/>
                <w:i w:val="0"/>
                <w:color w:val="000000"/>
              </w:rPr>
              <w:t xml:space="preserve"> </w:t>
            </w:r>
          </w:p>
          <w:p w14:paraId="2251C261" w14:textId="77777777" w:rsidR="00A214CF" w:rsidRPr="00A214CF" w:rsidRDefault="00A214CF" w:rsidP="00A214CF">
            <w:r>
              <w:t>Health Benefit Scheme; TOIL scheme</w:t>
            </w:r>
          </w:p>
        </w:tc>
      </w:tr>
      <w:tr w:rsidR="009E4817" w14:paraId="2251C267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251C263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251C264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</w:p>
          <w:p w14:paraId="2251C265" w14:textId="77C5F363" w:rsidR="002C5264" w:rsidRPr="002C5264" w:rsidRDefault="008A7224" w:rsidP="002C5264">
            <w:pPr>
              <w:rPr>
                <w:rFonts w:cs="Arial"/>
              </w:rPr>
            </w:pPr>
            <w:r>
              <w:rPr>
                <w:rFonts w:cs="Arial"/>
              </w:rPr>
              <w:t>See advert for details</w:t>
            </w:r>
          </w:p>
          <w:p w14:paraId="2251C266" w14:textId="77777777" w:rsidR="009E4817" w:rsidRPr="00871C57" w:rsidRDefault="009E4817">
            <w:pPr>
              <w:rPr>
                <w:b/>
              </w:rPr>
            </w:pPr>
          </w:p>
        </w:tc>
      </w:tr>
      <w:tr w:rsidR="009E4817" w14:paraId="2251C26A" w14:textId="77777777" w:rsidTr="002C5264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251C268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251C269" w14:textId="77777777" w:rsidR="009E4817" w:rsidRDefault="002858EE" w:rsidP="00BA7C11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000000"/>
              </w:rPr>
              <w:t>Allocated site across the New Bridge Group</w:t>
            </w:r>
          </w:p>
        </w:tc>
      </w:tr>
      <w:tr w:rsidR="009E4817" w14:paraId="2251C26D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251C26B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Special circumstances: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251C26C" w14:textId="77777777" w:rsidR="009E4817" w:rsidRDefault="009E4817" w:rsidP="0058543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Some out-of-hours working required at busy times.  </w:t>
            </w:r>
          </w:p>
        </w:tc>
      </w:tr>
      <w:tr w:rsidR="009E4817" w14:paraId="2251C270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251C26E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251C26F" w14:textId="77777777" w:rsidR="009E4817" w:rsidRDefault="002C526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Premises Manager</w:t>
            </w:r>
          </w:p>
        </w:tc>
      </w:tr>
      <w:tr w:rsidR="009E4817" w14:paraId="2251C273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251C271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251C272" w14:textId="77777777" w:rsidR="009E4817" w:rsidRDefault="009E481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None</w:t>
            </w:r>
          </w:p>
        </w:tc>
      </w:tr>
      <w:tr w:rsidR="009E4817" w14:paraId="2251C276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251C274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251C275" w14:textId="77777777" w:rsidR="009E4817" w:rsidRDefault="0023689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CEO</w:t>
            </w:r>
          </w:p>
        </w:tc>
      </w:tr>
      <w:tr w:rsidR="009E4817" w14:paraId="2251C279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251C277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51C278" w14:textId="77777777" w:rsidR="009E4817" w:rsidRDefault="007A35C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weeks for</w:t>
            </w:r>
            <w:r w:rsidR="00BA7C11">
              <w:rPr>
                <w:rFonts w:cs="Arial"/>
                <w:color w:val="000000"/>
              </w:rPr>
              <w:t xml:space="preserve"> staff</w:t>
            </w:r>
            <w:r>
              <w:rPr>
                <w:rFonts w:cs="Arial"/>
                <w:color w:val="000000"/>
              </w:rPr>
              <w:t xml:space="preserve"> new</w:t>
            </w:r>
            <w:r w:rsidR="00BA7C11">
              <w:rPr>
                <w:rFonts w:cs="Arial"/>
                <w:color w:val="000000"/>
              </w:rPr>
              <w:t xml:space="preserve"> to the organisation</w:t>
            </w:r>
          </w:p>
        </w:tc>
      </w:tr>
    </w:tbl>
    <w:p w14:paraId="2251C27A" w14:textId="77777777" w:rsidR="009E4817" w:rsidRDefault="009E4817" w:rsidP="00AB11D3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2251C27B" w14:textId="77777777" w:rsidR="009E4817" w:rsidRDefault="009E4817">
      <w:pPr>
        <w:rPr>
          <w:rFonts w:eastAsia="Times New Roman" w:cs="Arial"/>
          <w:b/>
          <w:bCs/>
          <w:sz w:val="40"/>
          <w:szCs w:val="40"/>
          <w:lang w:eastAsia="en-GB"/>
        </w:rPr>
      </w:pPr>
      <w:r>
        <w:rPr>
          <w:b/>
          <w:bCs/>
          <w:sz w:val="40"/>
          <w:szCs w:val="40"/>
        </w:rPr>
        <w:br w:type="page"/>
      </w:r>
    </w:p>
    <w:p w14:paraId="2251C27C" w14:textId="77777777" w:rsidR="00AB11D3" w:rsidRPr="005077BD" w:rsidRDefault="00AB11D3" w:rsidP="00AB11D3">
      <w:pPr>
        <w:pStyle w:val="Default"/>
        <w:jc w:val="center"/>
        <w:rPr>
          <w:b/>
          <w:bCs/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lastRenderedPageBreak/>
        <w:t xml:space="preserve">New Bridge </w:t>
      </w:r>
      <w:r w:rsidR="00817188">
        <w:rPr>
          <w:b/>
          <w:bCs/>
          <w:color w:val="auto"/>
          <w:sz w:val="40"/>
          <w:szCs w:val="40"/>
        </w:rPr>
        <w:t>Group</w:t>
      </w:r>
    </w:p>
    <w:p w14:paraId="2251C27D" w14:textId="77777777" w:rsidR="00AB11D3" w:rsidRDefault="002C5264" w:rsidP="00AB11D3">
      <w:pPr>
        <w:pStyle w:val="Default"/>
        <w:jc w:val="center"/>
        <w:rPr>
          <w:b/>
          <w:bCs/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>Cleaning Operative</w:t>
      </w:r>
    </w:p>
    <w:p w14:paraId="2251C27E" w14:textId="77777777" w:rsidR="00AB11D3" w:rsidRDefault="00AB11D3" w:rsidP="00AB11D3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E53E2F" w14:paraId="2251C283" w14:textId="77777777" w:rsidTr="00C11146">
        <w:tc>
          <w:tcPr>
            <w:tcW w:w="10031" w:type="dxa"/>
          </w:tcPr>
          <w:p w14:paraId="2251C27F" w14:textId="77777777" w:rsidR="002C5264" w:rsidRPr="00871C57" w:rsidRDefault="002C5264" w:rsidP="002C5264">
            <w:pPr>
              <w:jc w:val="both"/>
              <w:rPr>
                <w:b/>
              </w:rPr>
            </w:pPr>
            <w:r w:rsidRPr="00871C57">
              <w:rPr>
                <w:b/>
              </w:rPr>
              <w:t>Purpose of the role</w:t>
            </w:r>
          </w:p>
          <w:p w14:paraId="2251C280" w14:textId="77777777" w:rsidR="002C5264" w:rsidRDefault="002C5264" w:rsidP="002C5264">
            <w:pPr>
              <w:jc w:val="both"/>
            </w:pPr>
          </w:p>
          <w:p w14:paraId="2251C281" w14:textId="77777777" w:rsidR="002C5264" w:rsidRPr="00575424" w:rsidRDefault="002C5264" w:rsidP="002C5264">
            <w:pPr>
              <w:jc w:val="both"/>
            </w:pPr>
            <w:r w:rsidRPr="00575424">
              <w:t>Working as either part of a team or under own initiative to contribute to a clean, hygieni</w:t>
            </w:r>
            <w:r w:rsidR="007A35C0">
              <w:t>c and safe environment for young people</w:t>
            </w:r>
            <w:r w:rsidRPr="00575424">
              <w:t>, staff</w:t>
            </w:r>
            <w:r w:rsidR="007A35C0">
              <w:t xml:space="preserve"> and visitors to the organisation</w:t>
            </w:r>
            <w:r w:rsidRPr="00575424">
              <w:t>.</w:t>
            </w:r>
          </w:p>
          <w:p w14:paraId="2251C282" w14:textId="77777777" w:rsidR="00E53E2F" w:rsidRDefault="00E53E2F" w:rsidP="00AB11D3">
            <w:pPr>
              <w:rPr>
                <w:rFonts w:cs="Arial"/>
                <w:b/>
                <w:bCs/>
                <w:sz w:val="28"/>
              </w:rPr>
            </w:pPr>
          </w:p>
        </w:tc>
      </w:tr>
    </w:tbl>
    <w:p w14:paraId="2251C284" w14:textId="77777777" w:rsidR="00AB11D3" w:rsidRDefault="00AB11D3" w:rsidP="00AB11D3">
      <w:pPr>
        <w:rPr>
          <w:rFonts w:cs="Arial"/>
          <w:b/>
          <w:bCs/>
          <w:sz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9300"/>
      </w:tblGrid>
      <w:tr w:rsidR="00871C57" w:rsidRPr="00575424" w14:paraId="2251C287" w14:textId="77777777" w:rsidTr="003A1ACC">
        <w:trPr>
          <w:cantSplit/>
        </w:trPr>
        <w:tc>
          <w:tcPr>
            <w:tcW w:w="9948" w:type="dxa"/>
            <w:gridSpan w:val="2"/>
          </w:tcPr>
          <w:p w14:paraId="2251C285" w14:textId="77777777" w:rsidR="00871C57" w:rsidRDefault="00871C57" w:rsidP="00871C57">
            <w:pPr>
              <w:pStyle w:val="Endnote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Key Tasks</w:t>
            </w:r>
          </w:p>
          <w:p w14:paraId="2251C286" w14:textId="77777777" w:rsidR="00871C57" w:rsidRPr="00575424" w:rsidRDefault="00871C57" w:rsidP="00871C57">
            <w:pPr>
              <w:pStyle w:val="EndnoteText"/>
              <w:jc w:val="both"/>
            </w:pPr>
          </w:p>
        </w:tc>
      </w:tr>
      <w:tr w:rsidR="00871C57" w:rsidRPr="00575424" w14:paraId="2251C28C" w14:textId="77777777" w:rsidTr="003A1ACC">
        <w:tc>
          <w:tcPr>
            <w:tcW w:w="648" w:type="dxa"/>
          </w:tcPr>
          <w:p w14:paraId="2251C288" w14:textId="77777777" w:rsidR="00871C57" w:rsidRPr="00575424" w:rsidRDefault="00871C57" w:rsidP="003A1ACC">
            <w:pPr>
              <w:jc w:val="both"/>
            </w:pPr>
            <w:r w:rsidRPr="00575424">
              <w:t>1.</w:t>
            </w:r>
          </w:p>
          <w:p w14:paraId="2251C289" w14:textId="77777777" w:rsidR="00871C57" w:rsidRPr="00575424" w:rsidRDefault="00871C57" w:rsidP="003A1ACC">
            <w:pPr>
              <w:jc w:val="both"/>
            </w:pPr>
          </w:p>
        </w:tc>
        <w:tc>
          <w:tcPr>
            <w:tcW w:w="9300" w:type="dxa"/>
          </w:tcPr>
          <w:p w14:paraId="2251C28A" w14:textId="77777777" w:rsidR="00871C57" w:rsidRPr="00575424" w:rsidRDefault="00871C57" w:rsidP="003A1ACC">
            <w:pPr>
              <w:jc w:val="both"/>
            </w:pPr>
            <w:r w:rsidRPr="00575424">
              <w:t xml:space="preserve">Clean surfaces, glass, fixtures and fittings, floors, walls, partitions and internal woodwork as instructed, using appropriate materials and equipment. </w:t>
            </w:r>
          </w:p>
          <w:p w14:paraId="2251C28B" w14:textId="77777777" w:rsidR="00871C57" w:rsidRPr="00575424" w:rsidRDefault="00871C57" w:rsidP="003A1ACC">
            <w:pPr>
              <w:jc w:val="both"/>
            </w:pPr>
          </w:p>
        </w:tc>
      </w:tr>
      <w:tr w:rsidR="00871C57" w:rsidRPr="00575424" w14:paraId="2251C290" w14:textId="77777777" w:rsidTr="003A1ACC">
        <w:tc>
          <w:tcPr>
            <w:tcW w:w="648" w:type="dxa"/>
          </w:tcPr>
          <w:p w14:paraId="2251C28D" w14:textId="77777777" w:rsidR="00871C57" w:rsidRPr="00575424" w:rsidRDefault="00871C57" w:rsidP="003A1ACC">
            <w:pPr>
              <w:jc w:val="both"/>
            </w:pPr>
            <w:r w:rsidRPr="00575424">
              <w:t>2.</w:t>
            </w:r>
          </w:p>
          <w:p w14:paraId="2251C28E" w14:textId="77777777" w:rsidR="00871C57" w:rsidRPr="00575424" w:rsidRDefault="00871C57" w:rsidP="003A1ACC">
            <w:pPr>
              <w:jc w:val="both"/>
            </w:pPr>
          </w:p>
        </w:tc>
        <w:tc>
          <w:tcPr>
            <w:tcW w:w="9300" w:type="dxa"/>
          </w:tcPr>
          <w:p w14:paraId="2251C28F" w14:textId="77777777" w:rsidR="00871C57" w:rsidRPr="00575424" w:rsidRDefault="00871C57" w:rsidP="003A1ACC">
            <w:pPr>
              <w:jc w:val="both"/>
            </w:pPr>
            <w:r w:rsidRPr="00575424">
              <w:t>Clean toilets, changing rooms, showers and other sanitary areas.</w:t>
            </w:r>
          </w:p>
        </w:tc>
      </w:tr>
      <w:tr w:rsidR="00871C57" w:rsidRPr="00575424" w14:paraId="2251C295" w14:textId="77777777" w:rsidTr="003A1ACC">
        <w:tc>
          <w:tcPr>
            <w:tcW w:w="648" w:type="dxa"/>
          </w:tcPr>
          <w:p w14:paraId="2251C291" w14:textId="77777777" w:rsidR="00871C57" w:rsidRPr="00575424" w:rsidRDefault="00871C57" w:rsidP="003A1ACC">
            <w:pPr>
              <w:jc w:val="both"/>
            </w:pPr>
            <w:r w:rsidRPr="00575424">
              <w:t>3.</w:t>
            </w:r>
          </w:p>
          <w:p w14:paraId="2251C292" w14:textId="77777777" w:rsidR="00871C57" w:rsidRPr="00575424" w:rsidRDefault="00871C57" w:rsidP="003A1ACC">
            <w:pPr>
              <w:jc w:val="both"/>
            </w:pPr>
          </w:p>
        </w:tc>
        <w:tc>
          <w:tcPr>
            <w:tcW w:w="9300" w:type="dxa"/>
          </w:tcPr>
          <w:p w14:paraId="2251C293" w14:textId="77777777" w:rsidR="00871C57" w:rsidRPr="00575424" w:rsidRDefault="00871C57" w:rsidP="003A1ACC">
            <w:pPr>
              <w:jc w:val="both"/>
            </w:pPr>
            <w:r w:rsidRPr="00575424">
              <w:t>Empty waste bins and dispose of rubbish as dir</w:t>
            </w:r>
            <w:r w:rsidR="007A35C0">
              <w:t>ected, working within the Group’</w:t>
            </w:r>
            <w:r w:rsidRPr="00575424">
              <w:t>s/Council’s recycling policy as appropriate.</w:t>
            </w:r>
          </w:p>
          <w:p w14:paraId="2251C294" w14:textId="77777777" w:rsidR="00871C57" w:rsidRPr="00575424" w:rsidRDefault="00871C57" w:rsidP="003A1ACC">
            <w:pPr>
              <w:jc w:val="both"/>
            </w:pPr>
          </w:p>
        </w:tc>
      </w:tr>
      <w:tr w:rsidR="00871C57" w:rsidRPr="00575424" w14:paraId="2251C299" w14:textId="77777777" w:rsidTr="003A1ACC">
        <w:tc>
          <w:tcPr>
            <w:tcW w:w="648" w:type="dxa"/>
          </w:tcPr>
          <w:p w14:paraId="2251C296" w14:textId="77777777" w:rsidR="00871C57" w:rsidRPr="00575424" w:rsidRDefault="00871C57" w:rsidP="003A1ACC">
            <w:pPr>
              <w:jc w:val="both"/>
            </w:pPr>
            <w:r w:rsidRPr="00575424">
              <w:t>4.</w:t>
            </w:r>
          </w:p>
        </w:tc>
        <w:tc>
          <w:tcPr>
            <w:tcW w:w="9300" w:type="dxa"/>
          </w:tcPr>
          <w:p w14:paraId="2251C297" w14:textId="77777777" w:rsidR="00871C57" w:rsidRPr="00575424" w:rsidRDefault="00871C57" w:rsidP="003A1ACC">
            <w:pPr>
              <w:jc w:val="both"/>
            </w:pPr>
            <w:r w:rsidRPr="00575424">
              <w:t>Use a range of associated equipment, undertaking basic maintenance where appropriate and reporting faults in line with procedures.</w:t>
            </w:r>
          </w:p>
          <w:p w14:paraId="2251C298" w14:textId="77777777" w:rsidR="00871C57" w:rsidRPr="00575424" w:rsidRDefault="00871C57" w:rsidP="003A1ACC">
            <w:pPr>
              <w:jc w:val="both"/>
            </w:pPr>
          </w:p>
        </w:tc>
      </w:tr>
      <w:tr w:rsidR="00871C57" w:rsidRPr="00575424" w14:paraId="2251C29E" w14:textId="77777777" w:rsidTr="003A1ACC">
        <w:tc>
          <w:tcPr>
            <w:tcW w:w="648" w:type="dxa"/>
          </w:tcPr>
          <w:p w14:paraId="2251C29A" w14:textId="77777777" w:rsidR="00871C57" w:rsidRPr="00575424" w:rsidRDefault="00871C57" w:rsidP="003A1ACC">
            <w:pPr>
              <w:jc w:val="both"/>
            </w:pPr>
            <w:r w:rsidRPr="00575424">
              <w:t>5.</w:t>
            </w:r>
          </w:p>
          <w:p w14:paraId="2251C29B" w14:textId="77777777" w:rsidR="00871C57" w:rsidRPr="00575424" w:rsidRDefault="00871C57" w:rsidP="003A1ACC">
            <w:pPr>
              <w:jc w:val="both"/>
            </w:pPr>
          </w:p>
        </w:tc>
        <w:tc>
          <w:tcPr>
            <w:tcW w:w="9300" w:type="dxa"/>
          </w:tcPr>
          <w:p w14:paraId="2251C29C" w14:textId="77777777" w:rsidR="00871C57" w:rsidRPr="00575424" w:rsidRDefault="00871C57" w:rsidP="003A1ACC">
            <w:pPr>
              <w:jc w:val="both"/>
            </w:pPr>
            <w:r w:rsidRPr="00575424">
              <w:t>Refill and replace consumables, making sure supplies used are stored safely and reporting when stocks are low to the appropriate person.</w:t>
            </w:r>
          </w:p>
          <w:p w14:paraId="2251C29D" w14:textId="77777777" w:rsidR="00871C57" w:rsidRPr="00575424" w:rsidRDefault="00871C57" w:rsidP="003A1ACC">
            <w:pPr>
              <w:jc w:val="both"/>
            </w:pPr>
          </w:p>
        </w:tc>
      </w:tr>
      <w:tr w:rsidR="00871C57" w:rsidRPr="00575424" w14:paraId="2251C2A2" w14:textId="77777777" w:rsidTr="003A1ACC">
        <w:tc>
          <w:tcPr>
            <w:tcW w:w="648" w:type="dxa"/>
          </w:tcPr>
          <w:p w14:paraId="2251C29F" w14:textId="77777777" w:rsidR="00871C57" w:rsidRPr="00575424" w:rsidRDefault="00871C57" w:rsidP="003A1ACC">
            <w:pPr>
              <w:jc w:val="both"/>
            </w:pPr>
            <w:r w:rsidRPr="00575424">
              <w:t>6.</w:t>
            </w:r>
          </w:p>
          <w:p w14:paraId="2251C2A0" w14:textId="77777777" w:rsidR="00871C57" w:rsidRPr="00575424" w:rsidRDefault="00871C57" w:rsidP="003A1ACC">
            <w:pPr>
              <w:jc w:val="both"/>
            </w:pPr>
          </w:p>
        </w:tc>
        <w:tc>
          <w:tcPr>
            <w:tcW w:w="9300" w:type="dxa"/>
          </w:tcPr>
          <w:p w14:paraId="2251C2A1" w14:textId="77777777" w:rsidR="00871C57" w:rsidRPr="00575424" w:rsidRDefault="00871C57" w:rsidP="003A1ACC">
            <w:pPr>
              <w:jc w:val="both"/>
            </w:pPr>
            <w:r w:rsidRPr="00575424">
              <w:t>Complete basic record keeping as directed.</w:t>
            </w:r>
          </w:p>
        </w:tc>
      </w:tr>
      <w:tr w:rsidR="00871C57" w:rsidRPr="00575424" w14:paraId="2251C2A7" w14:textId="77777777" w:rsidTr="003A1ACC">
        <w:tc>
          <w:tcPr>
            <w:tcW w:w="648" w:type="dxa"/>
          </w:tcPr>
          <w:p w14:paraId="2251C2A3" w14:textId="77777777" w:rsidR="00871C57" w:rsidRPr="00575424" w:rsidRDefault="00871C57" w:rsidP="003A1ACC">
            <w:pPr>
              <w:jc w:val="both"/>
            </w:pPr>
            <w:r w:rsidRPr="00575424">
              <w:t>7.</w:t>
            </w:r>
          </w:p>
          <w:p w14:paraId="2251C2A4" w14:textId="77777777" w:rsidR="00871C57" w:rsidRPr="00575424" w:rsidRDefault="00871C57" w:rsidP="003A1ACC">
            <w:pPr>
              <w:jc w:val="both"/>
            </w:pPr>
          </w:p>
        </w:tc>
        <w:tc>
          <w:tcPr>
            <w:tcW w:w="9300" w:type="dxa"/>
          </w:tcPr>
          <w:p w14:paraId="2251C2A5" w14:textId="77777777" w:rsidR="00871C57" w:rsidRPr="00575424" w:rsidRDefault="00871C57" w:rsidP="003A1ACC">
            <w:pPr>
              <w:jc w:val="both"/>
            </w:pPr>
            <w:r w:rsidRPr="00575424">
              <w:t xml:space="preserve">Follow health and safety policies and procedures to ensure risks and hazards are minimised </w:t>
            </w:r>
            <w:r w:rsidR="007A35C0">
              <w:t>for yourself, colleagues, young people</w:t>
            </w:r>
            <w:r w:rsidRPr="00575424">
              <w:t xml:space="preserve"> and visitors.</w:t>
            </w:r>
          </w:p>
          <w:p w14:paraId="2251C2A6" w14:textId="77777777" w:rsidR="00871C57" w:rsidRPr="00575424" w:rsidRDefault="00871C57" w:rsidP="003A1ACC">
            <w:pPr>
              <w:jc w:val="both"/>
            </w:pPr>
          </w:p>
        </w:tc>
      </w:tr>
      <w:tr w:rsidR="00871C57" w:rsidRPr="00575424" w14:paraId="2251C2AB" w14:textId="77777777" w:rsidTr="003A1ACC">
        <w:tc>
          <w:tcPr>
            <w:tcW w:w="648" w:type="dxa"/>
          </w:tcPr>
          <w:p w14:paraId="2251C2A8" w14:textId="77777777" w:rsidR="00871C57" w:rsidRPr="00575424" w:rsidRDefault="00871C57" w:rsidP="003A1ACC">
            <w:pPr>
              <w:jc w:val="both"/>
            </w:pPr>
            <w:r w:rsidRPr="00575424">
              <w:t>8.</w:t>
            </w:r>
          </w:p>
        </w:tc>
        <w:tc>
          <w:tcPr>
            <w:tcW w:w="9300" w:type="dxa"/>
          </w:tcPr>
          <w:p w14:paraId="2251C2A9" w14:textId="77777777" w:rsidR="00871C57" w:rsidRPr="00575424" w:rsidRDefault="00871C57" w:rsidP="003A1ACC">
            <w:pPr>
              <w:jc w:val="both"/>
            </w:pPr>
            <w:r w:rsidRPr="00575424">
              <w:t>Assist to mai</w:t>
            </w:r>
            <w:r w:rsidR="007A35C0">
              <w:t>ntain the security of the organisation’s</w:t>
            </w:r>
            <w:r w:rsidRPr="00575424">
              <w:t xml:space="preserve"> premises by securing entrances/exits as appropriate and reporting potential security breaches. </w:t>
            </w:r>
          </w:p>
          <w:p w14:paraId="2251C2AA" w14:textId="77777777" w:rsidR="00871C57" w:rsidRPr="00575424" w:rsidRDefault="00871C57" w:rsidP="003A1ACC">
            <w:pPr>
              <w:jc w:val="both"/>
            </w:pPr>
          </w:p>
        </w:tc>
      </w:tr>
      <w:tr w:rsidR="00871C57" w:rsidRPr="00575424" w14:paraId="2251C2B0" w14:textId="77777777" w:rsidTr="003A1ACC">
        <w:tc>
          <w:tcPr>
            <w:tcW w:w="648" w:type="dxa"/>
          </w:tcPr>
          <w:p w14:paraId="2251C2AC" w14:textId="77777777" w:rsidR="00871C57" w:rsidRPr="00575424" w:rsidRDefault="00871C57" w:rsidP="003A1ACC">
            <w:pPr>
              <w:jc w:val="both"/>
            </w:pPr>
            <w:r w:rsidRPr="00575424">
              <w:t>9.</w:t>
            </w:r>
          </w:p>
          <w:p w14:paraId="2251C2AD" w14:textId="77777777" w:rsidR="00871C57" w:rsidRPr="00575424" w:rsidRDefault="00871C57" w:rsidP="003A1ACC">
            <w:pPr>
              <w:jc w:val="both"/>
            </w:pPr>
          </w:p>
        </w:tc>
        <w:tc>
          <w:tcPr>
            <w:tcW w:w="9300" w:type="dxa"/>
          </w:tcPr>
          <w:p w14:paraId="2251C2AE" w14:textId="77777777" w:rsidR="00871C57" w:rsidRPr="00575424" w:rsidRDefault="00871C57" w:rsidP="003A1ACC">
            <w:pPr>
              <w:jc w:val="both"/>
            </w:pPr>
            <w:r w:rsidRPr="00575424">
              <w:t>Switch off all unnecessary lights and appliances at the end of cleaning an area, following any special instructions to leave particular equipment on, e.g. for a science investigation.</w:t>
            </w:r>
          </w:p>
          <w:p w14:paraId="2251C2AF" w14:textId="77777777" w:rsidR="00871C57" w:rsidRPr="00575424" w:rsidRDefault="00871C57" w:rsidP="003A1ACC">
            <w:pPr>
              <w:jc w:val="both"/>
            </w:pPr>
          </w:p>
        </w:tc>
      </w:tr>
      <w:tr w:rsidR="00871C57" w:rsidRPr="00575424" w14:paraId="2251C2B5" w14:textId="77777777" w:rsidTr="003A1ACC">
        <w:tc>
          <w:tcPr>
            <w:tcW w:w="648" w:type="dxa"/>
          </w:tcPr>
          <w:p w14:paraId="2251C2B1" w14:textId="77777777" w:rsidR="00871C57" w:rsidRPr="00575424" w:rsidRDefault="00871C57" w:rsidP="003A1ACC">
            <w:pPr>
              <w:jc w:val="both"/>
            </w:pPr>
            <w:r w:rsidRPr="00575424">
              <w:t>10.</w:t>
            </w:r>
          </w:p>
          <w:p w14:paraId="2251C2B2" w14:textId="77777777" w:rsidR="00871C57" w:rsidRPr="00575424" w:rsidRDefault="00871C57" w:rsidP="003A1ACC">
            <w:pPr>
              <w:jc w:val="both"/>
            </w:pPr>
          </w:p>
        </w:tc>
        <w:tc>
          <w:tcPr>
            <w:tcW w:w="9300" w:type="dxa"/>
          </w:tcPr>
          <w:p w14:paraId="2251C2B3" w14:textId="77777777" w:rsidR="00871C57" w:rsidRPr="00E41592" w:rsidRDefault="00871C57" w:rsidP="003A1ACC">
            <w:pPr>
              <w:jc w:val="both"/>
            </w:pPr>
            <w:r w:rsidRPr="00E41592">
              <w:t>Follow the appropriate procedure when incidents are seen or repo</w:t>
            </w:r>
            <w:r w:rsidR="007A35C0">
              <w:t>rted about the</w:t>
            </w:r>
            <w:r w:rsidRPr="00E41592">
              <w:t xml:space="preserve"> welfare </w:t>
            </w:r>
            <w:r w:rsidR="00FE7342">
              <w:t xml:space="preserve">of young people </w:t>
            </w:r>
            <w:r w:rsidRPr="00E41592">
              <w:t>or safeguarding issues.</w:t>
            </w:r>
          </w:p>
          <w:p w14:paraId="2251C2B4" w14:textId="77777777" w:rsidR="00871C57" w:rsidRPr="00E41592" w:rsidRDefault="00871C57" w:rsidP="003A1ACC">
            <w:pPr>
              <w:jc w:val="both"/>
            </w:pPr>
          </w:p>
        </w:tc>
      </w:tr>
    </w:tbl>
    <w:p w14:paraId="2251C2B6" w14:textId="77777777" w:rsidR="00871C57" w:rsidRDefault="00871C57" w:rsidP="00AB11D3">
      <w:pPr>
        <w:rPr>
          <w:rFonts w:cs="Arial"/>
          <w:b/>
          <w:bCs/>
          <w:sz w:val="28"/>
        </w:rPr>
      </w:pPr>
    </w:p>
    <w:p w14:paraId="2251C2B7" w14:textId="77777777" w:rsidR="00871C57" w:rsidRPr="009E7DCB" w:rsidRDefault="00871C57" w:rsidP="00AB11D3">
      <w:pPr>
        <w:rPr>
          <w:rFonts w:cs="Arial"/>
          <w:b/>
          <w:bCs/>
          <w:sz w:val="28"/>
        </w:rPr>
      </w:pPr>
    </w:p>
    <w:p w14:paraId="2251C2B8" w14:textId="77777777" w:rsidR="00600650" w:rsidRDefault="00600650" w:rsidP="00600650"/>
    <w:tbl>
      <w:tblPr>
        <w:tblW w:w="100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9600"/>
      </w:tblGrid>
      <w:tr w:rsidR="00600650" w:rsidRPr="00057FF7" w14:paraId="2251C2BA" w14:textId="77777777" w:rsidTr="003A1D98">
        <w:trPr>
          <w:cantSplit/>
          <w:trHeight w:val="233"/>
        </w:trPr>
        <w:tc>
          <w:tcPr>
            <w:tcW w:w="10080" w:type="dxa"/>
            <w:gridSpan w:val="2"/>
          </w:tcPr>
          <w:p w14:paraId="2251C2B9" w14:textId="77777777" w:rsidR="00600650" w:rsidRPr="00057FF7" w:rsidRDefault="00600650" w:rsidP="00871C57">
            <w:pPr>
              <w:pStyle w:val="Heading2"/>
              <w:spacing w:before="0" w:after="0"/>
            </w:pPr>
            <w:r w:rsidRPr="00835C9B">
              <w:rPr>
                <w:i w:val="0"/>
                <w:sz w:val="22"/>
                <w:szCs w:val="22"/>
              </w:rPr>
              <w:t>Standard Duties</w:t>
            </w:r>
          </w:p>
        </w:tc>
      </w:tr>
      <w:tr w:rsidR="003C410A" w:rsidRPr="00AE6B78" w14:paraId="2251C2BD" w14:textId="77777777" w:rsidTr="00600650">
        <w:tc>
          <w:tcPr>
            <w:tcW w:w="480" w:type="dxa"/>
          </w:tcPr>
          <w:p w14:paraId="2251C2BB" w14:textId="77777777" w:rsidR="003C410A" w:rsidRPr="00575424" w:rsidRDefault="003C410A" w:rsidP="003A1ACC"/>
        </w:tc>
        <w:tc>
          <w:tcPr>
            <w:tcW w:w="9600" w:type="dxa"/>
          </w:tcPr>
          <w:p w14:paraId="2251C2BC" w14:textId="77777777" w:rsidR="003C410A" w:rsidRPr="003C410A" w:rsidRDefault="003C410A" w:rsidP="003C410A"/>
        </w:tc>
      </w:tr>
      <w:tr w:rsidR="003C410A" w:rsidRPr="00AE6B78" w14:paraId="2251C2C2" w14:textId="77777777" w:rsidTr="00600650">
        <w:tc>
          <w:tcPr>
            <w:tcW w:w="480" w:type="dxa"/>
          </w:tcPr>
          <w:p w14:paraId="2251C2BE" w14:textId="77777777" w:rsidR="003C410A" w:rsidRPr="00AE6B78" w:rsidRDefault="003C410A" w:rsidP="003A1ACC">
            <w:r w:rsidRPr="00AE6B78">
              <w:t>1.</w:t>
            </w:r>
          </w:p>
          <w:p w14:paraId="2251C2BF" w14:textId="77777777" w:rsidR="003C410A" w:rsidRPr="00AE6B78" w:rsidRDefault="003C410A" w:rsidP="003A1ACC"/>
        </w:tc>
        <w:tc>
          <w:tcPr>
            <w:tcW w:w="9600" w:type="dxa"/>
          </w:tcPr>
          <w:p w14:paraId="2251C2C0" w14:textId="77777777" w:rsidR="003C410A" w:rsidRPr="00AE6B78" w:rsidRDefault="003C410A" w:rsidP="003A1ACC">
            <w:pPr>
              <w:jc w:val="both"/>
            </w:pPr>
            <w:r w:rsidRPr="00AE6B78">
              <w:t>To understand the importance of equality and diversity in the workplace and service delivery and promote equal opportunities for all.</w:t>
            </w:r>
          </w:p>
          <w:p w14:paraId="2251C2C1" w14:textId="77777777" w:rsidR="003C410A" w:rsidRPr="00AE6B78" w:rsidRDefault="003C410A" w:rsidP="003A1ACC"/>
        </w:tc>
      </w:tr>
      <w:tr w:rsidR="003C410A" w:rsidRPr="00AE6B78" w14:paraId="2251C2C6" w14:textId="77777777" w:rsidTr="00600650">
        <w:tc>
          <w:tcPr>
            <w:tcW w:w="480" w:type="dxa"/>
          </w:tcPr>
          <w:p w14:paraId="2251C2C3" w14:textId="77777777" w:rsidR="003C410A" w:rsidRPr="00AE6B78" w:rsidRDefault="003C410A" w:rsidP="003A1ACC">
            <w:r w:rsidRPr="00AE6B78">
              <w:lastRenderedPageBreak/>
              <w:t>2.</w:t>
            </w:r>
          </w:p>
          <w:p w14:paraId="2251C2C4" w14:textId="77777777" w:rsidR="003C410A" w:rsidRPr="00AE6B78" w:rsidRDefault="003C410A" w:rsidP="003A1ACC"/>
        </w:tc>
        <w:tc>
          <w:tcPr>
            <w:tcW w:w="9600" w:type="dxa"/>
          </w:tcPr>
          <w:p w14:paraId="2251C2C5" w14:textId="77777777" w:rsidR="003C410A" w:rsidRPr="00AE6B78" w:rsidRDefault="003C410A" w:rsidP="003A1ACC">
            <w:r w:rsidRPr="00AE6B78">
              <w:t xml:space="preserve">To uphold and promote the values and </w:t>
            </w:r>
            <w:r w:rsidR="00FE7342">
              <w:t>the ethos of the Group</w:t>
            </w:r>
            <w:r w:rsidRPr="00AE6B78">
              <w:t>.</w:t>
            </w:r>
          </w:p>
        </w:tc>
      </w:tr>
      <w:tr w:rsidR="003C410A" w:rsidRPr="00AE6B78" w14:paraId="2251C2CB" w14:textId="77777777" w:rsidTr="00600650">
        <w:tc>
          <w:tcPr>
            <w:tcW w:w="480" w:type="dxa"/>
          </w:tcPr>
          <w:p w14:paraId="2251C2C7" w14:textId="77777777" w:rsidR="003C410A" w:rsidRPr="00AE6B78" w:rsidRDefault="003C410A" w:rsidP="003A1ACC">
            <w:r w:rsidRPr="00AE6B78">
              <w:t>3.</w:t>
            </w:r>
          </w:p>
          <w:p w14:paraId="2251C2C8" w14:textId="77777777" w:rsidR="003C410A" w:rsidRPr="00AE6B78" w:rsidRDefault="003C410A" w:rsidP="003A1ACC"/>
        </w:tc>
        <w:tc>
          <w:tcPr>
            <w:tcW w:w="9600" w:type="dxa"/>
          </w:tcPr>
          <w:p w14:paraId="2251C2C9" w14:textId="77777777" w:rsidR="003C410A" w:rsidRPr="00AE6B78" w:rsidRDefault="003C410A" w:rsidP="003A1ACC">
            <w:pPr>
              <w:jc w:val="both"/>
            </w:pPr>
            <w:r w:rsidRPr="00AE6B78">
              <w:t>To implement and uphold the policies, procedures and</w:t>
            </w:r>
            <w:r w:rsidR="00FE7342">
              <w:t xml:space="preserve"> codes of practice of the Group</w:t>
            </w:r>
            <w:r w:rsidRPr="00AE6B78">
              <w:t>, including relating to customer care, finance, data protection, ICT, health &amp; safety, anti-bullying and safeguarding/child protection.</w:t>
            </w:r>
          </w:p>
          <w:p w14:paraId="2251C2CA" w14:textId="77777777" w:rsidR="003C410A" w:rsidRPr="00AE6B78" w:rsidRDefault="003C410A" w:rsidP="003A1ACC">
            <w:pPr>
              <w:pStyle w:val="EndnoteText"/>
              <w:rPr>
                <w:rFonts w:ascii="Arial" w:hAnsi="Arial" w:cs="Arial"/>
                <w:szCs w:val="24"/>
              </w:rPr>
            </w:pPr>
          </w:p>
        </w:tc>
      </w:tr>
      <w:tr w:rsidR="003C410A" w:rsidRPr="00AE6B78" w14:paraId="2251C2D0" w14:textId="77777777" w:rsidTr="00600650">
        <w:tc>
          <w:tcPr>
            <w:tcW w:w="480" w:type="dxa"/>
          </w:tcPr>
          <w:p w14:paraId="2251C2CC" w14:textId="77777777" w:rsidR="003C410A" w:rsidRPr="00AE6B78" w:rsidRDefault="003C410A" w:rsidP="003A1ACC">
            <w:r w:rsidRPr="00AE6B78">
              <w:t>4.</w:t>
            </w:r>
          </w:p>
          <w:p w14:paraId="2251C2CD" w14:textId="77777777" w:rsidR="003C410A" w:rsidRPr="00AE6B78" w:rsidRDefault="003C410A" w:rsidP="003A1ACC"/>
        </w:tc>
        <w:tc>
          <w:tcPr>
            <w:tcW w:w="9600" w:type="dxa"/>
          </w:tcPr>
          <w:p w14:paraId="2251C2CE" w14:textId="77777777" w:rsidR="003C410A" w:rsidRPr="00575424" w:rsidRDefault="00FE7342" w:rsidP="003A1ACC">
            <w:pPr>
              <w:jc w:val="both"/>
            </w:pPr>
            <w:r>
              <w:t>To take a pro</w:t>
            </w:r>
            <w:r w:rsidR="003C410A" w:rsidRPr="00575424">
              <w:t>active approach to health and safety, w</w:t>
            </w:r>
            <w:r>
              <w:t>orking with others in the organisation</w:t>
            </w:r>
            <w:r w:rsidR="003C410A" w:rsidRPr="00575424">
              <w:t xml:space="preserve"> to minimise and mitigate potential hazards and risks, and actively contribu</w:t>
            </w:r>
            <w:r>
              <w:t>te to the security of the site</w:t>
            </w:r>
            <w:r w:rsidR="003C410A" w:rsidRPr="00575424">
              <w:t>, e.g. challenging a stranger on the premises.</w:t>
            </w:r>
          </w:p>
          <w:p w14:paraId="2251C2CF" w14:textId="77777777" w:rsidR="003C410A" w:rsidRPr="00AE6B78" w:rsidRDefault="003C410A" w:rsidP="003A1ACC"/>
        </w:tc>
      </w:tr>
      <w:tr w:rsidR="003C410A" w:rsidRPr="00AE6B78" w14:paraId="2251C2D4" w14:textId="77777777" w:rsidTr="00600650">
        <w:tc>
          <w:tcPr>
            <w:tcW w:w="480" w:type="dxa"/>
          </w:tcPr>
          <w:p w14:paraId="2251C2D1" w14:textId="77777777" w:rsidR="003C410A" w:rsidRPr="00AE6B78" w:rsidRDefault="003C410A" w:rsidP="003A1ACC">
            <w:r w:rsidRPr="00AE6B78">
              <w:t>5.</w:t>
            </w:r>
          </w:p>
        </w:tc>
        <w:tc>
          <w:tcPr>
            <w:tcW w:w="9600" w:type="dxa"/>
          </w:tcPr>
          <w:p w14:paraId="2251C2D2" w14:textId="77777777" w:rsidR="003C410A" w:rsidRPr="00AE6B78" w:rsidRDefault="003C410A" w:rsidP="003A1ACC">
            <w:pPr>
              <w:jc w:val="both"/>
            </w:pPr>
            <w:r w:rsidRPr="00AE6B78">
              <w:t>To participate and engage with workplace learning and development opportunities to continually improve own perform</w:t>
            </w:r>
            <w:r w:rsidR="00FE7342">
              <w:t>ance and that of the team/Group</w:t>
            </w:r>
            <w:r w:rsidRPr="00AE6B78">
              <w:t>.</w:t>
            </w:r>
          </w:p>
          <w:p w14:paraId="2251C2D3" w14:textId="77777777" w:rsidR="003C410A" w:rsidRPr="00AE6B78" w:rsidRDefault="003C410A" w:rsidP="003A1ACC">
            <w:pPr>
              <w:jc w:val="both"/>
            </w:pPr>
          </w:p>
        </w:tc>
      </w:tr>
      <w:tr w:rsidR="003C410A" w:rsidRPr="00AE6B78" w14:paraId="2251C2D8" w14:textId="77777777" w:rsidTr="00600650">
        <w:tc>
          <w:tcPr>
            <w:tcW w:w="480" w:type="dxa"/>
          </w:tcPr>
          <w:p w14:paraId="2251C2D5" w14:textId="77777777" w:rsidR="003C410A" w:rsidRPr="00AE6B78" w:rsidRDefault="003C410A" w:rsidP="003A1ACC">
            <w:r w:rsidRPr="00AE6B78">
              <w:t>6.</w:t>
            </w:r>
          </w:p>
        </w:tc>
        <w:tc>
          <w:tcPr>
            <w:tcW w:w="9600" w:type="dxa"/>
          </w:tcPr>
          <w:p w14:paraId="2251C2D6" w14:textId="77777777" w:rsidR="003C410A" w:rsidRPr="00AE6B78" w:rsidRDefault="003C410A" w:rsidP="003A1ACC">
            <w:pPr>
              <w:jc w:val="both"/>
            </w:pPr>
            <w:r w:rsidRPr="00AE6B78">
              <w:t>To attend and participate in relevant meetings as appropriate.</w:t>
            </w:r>
          </w:p>
          <w:p w14:paraId="2251C2D7" w14:textId="77777777" w:rsidR="003C410A" w:rsidRPr="00AE6B78" w:rsidRDefault="003C410A" w:rsidP="003A1ACC">
            <w:pPr>
              <w:jc w:val="both"/>
            </w:pPr>
          </w:p>
        </w:tc>
      </w:tr>
      <w:tr w:rsidR="003C410A" w:rsidRPr="00AE6B78" w14:paraId="2251C2DC" w14:textId="77777777" w:rsidTr="00600650">
        <w:tc>
          <w:tcPr>
            <w:tcW w:w="480" w:type="dxa"/>
          </w:tcPr>
          <w:p w14:paraId="2251C2D9" w14:textId="77777777" w:rsidR="003C410A" w:rsidRPr="00AE6B78" w:rsidRDefault="003C410A" w:rsidP="003A1ACC">
            <w:r w:rsidRPr="00AE6B78">
              <w:t>7.</w:t>
            </w:r>
          </w:p>
        </w:tc>
        <w:tc>
          <w:tcPr>
            <w:tcW w:w="9600" w:type="dxa"/>
          </w:tcPr>
          <w:p w14:paraId="2251C2DA" w14:textId="77777777" w:rsidR="003C410A" w:rsidRPr="00AE6B78" w:rsidRDefault="003C410A" w:rsidP="003A1ACC">
            <w:pPr>
              <w:jc w:val="both"/>
            </w:pPr>
            <w:r w:rsidRPr="00AE6B78">
              <w:t xml:space="preserve">To undertake any other additional duties commensurate with the grade of the post. </w:t>
            </w:r>
          </w:p>
          <w:p w14:paraId="2251C2DB" w14:textId="77777777" w:rsidR="003C410A" w:rsidRPr="00AE6B78" w:rsidRDefault="003C410A" w:rsidP="003A1ACC">
            <w:pPr>
              <w:jc w:val="both"/>
            </w:pPr>
          </w:p>
        </w:tc>
      </w:tr>
    </w:tbl>
    <w:p w14:paraId="2251C2DD" w14:textId="77777777" w:rsidR="00600650" w:rsidRDefault="00600650" w:rsidP="00600650"/>
    <w:p w14:paraId="2251C2DE" w14:textId="77777777" w:rsidR="00600650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8"/>
      </w:tblGrid>
      <w:tr w:rsidR="00600650" w:rsidRPr="00835C9B" w14:paraId="2251C2E3" w14:textId="77777777" w:rsidTr="00600650">
        <w:tc>
          <w:tcPr>
            <w:tcW w:w="10068" w:type="dxa"/>
          </w:tcPr>
          <w:p w14:paraId="2251C2DF" w14:textId="77777777" w:rsidR="00600650" w:rsidRPr="00835C9B" w:rsidRDefault="00600650" w:rsidP="00600650">
            <w:pPr>
              <w:jc w:val="both"/>
              <w:rPr>
                <w:b/>
              </w:rPr>
            </w:pPr>
            <w:r w:rsidRPr="00835C9B">
              <w:rPr>
                <w:b/>
              </w:rPr>
              <w:t>C</w:t>
            </w:r>
            <w:r w:rsidR="00835C9B" w:rsidRPr="00835C9B">
              <w:rPr>
                <w:b/>
              </w:rPr>
              <w:t>ontacts</w:t>
            </w:r>
          </w:p>
          <w:p w14:paraId="2251C2E0" w14:textId="77777777" w:rsidR="00835C9B" w:rsidRPr="00835C9B" w:rsidRDefault="00835C9B" w:rsidP="00600650">
            <w:pPr>
              <w:jc w:val="both"/>
            </w:pPr>
          </w:p>
          <w:p w14:paraId="2251C2E1" w14:textId="77777777" w:rsidR="00600650" w:rsidRPr="00835C9B" w:rsidRDefault="00FE7342" w:rsidP="00600650">
            <w:pPr>
              <w:pStyle w:val="EndnoteText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999999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 and young people, colleagues within the organisation</w:t>
            </w:r>
            <w:r w:rsidR="00600650" w:rsidRPr="00835C9B">
              <w:rPr>
                <w:rFonts w:ascii="Arial" w:hAnsi="Arial" w:cs="Arial"/>
                <w:sz w:val="22"/>
                <w:szCs w:val="22"/>
              </w:rPr>
              <w:t xml:space="preserve">, staff of the local authority, other education and healthcare professionals, parents, carers and guardians and visitors to the </w:t>
            </w:r>
            <w:r>
              <w:rPr>
                <w:rFonts w:ascii="Arial" w:hAnsi="Arial" w:cs="Arial"/>
                <w:sz w:val="22"/>
                <w:szCs w:val="22"/>
              </w:rPr>
              <w:t>Group.</w:t>
            </w:r>
          </w:p>
          <w:p w14:paraId="2251C2E2" w14:textId="77777777" w:rsidR="00600650" w:rsidRPr="00835C9B" w:rsidRDefault="00600650" w:rsidP="00600650">
            <w:pPr>
              <w:jc w:val="both"/>
            </w:pPr>
          </w:p>
        </w:tc>
      </w:tr>
    </w:tbl>
    <w:p w14:paraId="2251C2E4" w14:textId="77777777" w:rsidR="00600650" w:rsidRPr="00835C9B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800"/>
      </w:tblGrid>
      <w:tr w:rsidR="00600650" w:rsidRPr="00835C9B" w14:paraId="2251C2E7" w14:textId="77777777" w:rsidTr="00600650">
        <w:trPr>
          <w:cantSplit/>
        </w:trPr>
        <w:tc>
          <w:tcPr>
            <w:tcW w:w="10068" w:type="dxa"/>
            <w:gridSpan w:val="2"/>
            <w:tcBorders>
              <w:bottom w:val="nil"/>
            </w:tcBorders>
          </w:tcPr>
          <w:p w14:paraId="2251C2E5" w14:textId="77777777" w:rsidR="00600650" w:rsidRPr="00835C9B" w:rsidRDefault="00600650" w:rsidP="00600650">
            <w:pPr>
              <w:rPr>
                <w:b/>
              </w:rPr>
            </w:pPr>
          </w:p>
          <w:p w14:paraId="2251C2E6" w14:textId="77777777" w:rsidR="00600650" w:rsidRPr="00835C9B" w:rsidRDefault="00600650" w:rsidP="00600650"/>
        </w:tc>
      </w:tr>
      <w:tr w:rsidR="00600650" w:rsidRPr="00835C9B" w14:paraId="2251C2EB" w14:textId="77777777" w:rsidTr="00600650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2251C2E8" w14:textId="77777777" w:rsidR="00600650" w:rsidRPr="00835C9B" w:rsidRDefault="00600650" w:rsidP="00600650">
            <w:pPr>
              <w:rPr>
                <w:b/>
              </w:rPr>
            </w:pPr>
            <w:r w:rsidRPr="00835C9B">
              <w:rPr>
                <w:b/>
              </w:rPr>
              <w:t>Responsible to:</w:t>
            </w:r>
          </w:p>
          <w:p w14:paraId="2251C2E9" w14:textId="77777777" w:rsidR="00600650" w:rsidRPr="00835C9B" w:rsidRDefault="00600650" w:rsidP="00600650">
            <w:pPr>
              <w:rPr>
                <w:b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</w:tcBorders>
          </w:tcPr>
          <w:p w14:paraId="2251C2EA" w14:textId="77777777" w:rsidR="00600650" w:rsidRPr="00835C9B" w:rsidRDefault="003C410A" w:rsidP="00600650">
            <w:pPr>
              <w:pStyle w:val="EndnoteText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Premises Manager</w:t>
            </w:r>
          </w:p>
        </w:tc>
      </w:tr>
      <w:tr w:rsidR="00600650" w:rsidRPr="00835C9B" w14:paraId="2251C2EF" w14:textId="77777777" w:rsidTr="00600650">
        <w:tc>
          <w:tcPr>
            <w:tcW w:w="2268" w:type="dxa"/>
            <w:tcBorders>
              <w:top w:val="nil"/>
              <w:right w:val="nil"/>
            </w:tcBorders>
          </w:tcPr>
          <w:p w14:paraId="2251C2EC" w14:textId="77777777" w:rsidR="00600650" w:rsidRPr="00835C9B" w:rsidRDefault="00600650" w:rsidP="00600650">
            <w:pPr>
              <w:rPr>
                <w:b/>
              </w:rPr>
            </w:pPr>
            <w:r w:rsidRPr="00835C9B">
              <w:rPr>
                <w:b/>
              </w:rPr>
              <w:t>Responsible for:</w:t>
            </w:r>
          </w:p>
          <w:p w14:paraId="2251C2ED" w14:textId="77777777" w:rsidR="00600650" w:rsidRPr="00835C9B" w:rsidRDefault="00600650" w:rsidP="00600650">
            <w:pPr>
              <w:rPr>
                <w:b/>
              </w:rPr>
            </w:pPr>
          </w:p>
        </w:tc>
        <w:tc>
          <w:tcPr>
            <w:tcW w:w="7800" w:type="dxa"/>
            <w:tcBorders>
              <w:top w:val="nil"/>
              <w:left w:val="nil"/>
            </w:tcBorders>
          </w:tcPr>
          <w:p w14:paraId="2251C2EE" w14:textId="77777777" w:rsidR="00600650" w:rsidRPr="00835C9B" w:rsidRDefault="00600650" w:rsidP="00600650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 w:rsidRPr="00835C9B"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</w:tbl>
    <w:p w14:paraId="2251C2F0" w14:textId="77777777" w:rsidR="00600650" w:rsidRPr="00545772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8"/>
      </w:tblGrid>
      <w:tr w:rsidR="00600650" w:rsidRPr="00545772" w14:paraId="2251C2F5" w14:textId="77777777" w:rsidTr="00600650">
        <w:tc>
          <w:tcPr>
            <w:tcW w:w="10068" w:type="dxa"/>
          </w:tcPr>
          <w:p w14:paraId="2251C2F1" w14:textId="77777777" w:rsidR="00835C9B" w:rsidRDefault="00835C9B" w:rsidP="00835C9B">
            <w:pPr>
              <w:rPr>
                <w:rFonts w:cs="Arial"/>
              </w:rPr>
            </w:pPr>
            <w:r w:rsidRPr="00AB11D3">
              <w:rPr>
                <w:rFonts w:cs="Arial"/>
              </w:rPr>
              <w:t>Special Conditions:</w:t>
            </w:r>
          </w:p>
          <w:p w14:paraId="2251C2F2" w14:textId="77777777" w:rsidR="00835C9B" w:rsidRPr="00AB11D3" w:rsidRDefault="00835C9B" w:rsidP="00835C9B">
            <w:pPr>
              <w:rPr>
                <w:rFonts w:cs="Arial"/>
              </w:rPr>
            </w:pPr>
          </w:p>
          <w:p w14:paraId="2251C2F3" w14:textId="77777777" w:rsidR="00600650" w:rsidRDefault="00835C9B" w:rsidP="00835C9B">
            <w:pPr>
              <w:jc w:val="both"/>
              <w:rPr>
                <w:b/>
              </w:rPr>
            </w:pPr>
            <w:r w:rsidRPr="00AB11D3">
              <w:rPr>
                <w:rFonts w:cs="Arial"/>
              </w:rPr>
              <w:t>An enhanced Disclosure and Barring Service (DBS) check is required for this post</w:t>
            </w:r>
            <w:r w:rsidRPr="00545772">
              <w:rPr>
                <w:b/>
              </w:rPr>
              <w:t xml:space="preserve"> </w:t>
            </w:r>
          </w:p>
          <w:p w14:paraId="2251C2F4" w14:textId="77777777" w:rsidR="00835C9B" w:rsidRPr="00545772" w:rsidRDefault="00835C9B" w:rsidP="00835C9B">
            <w:pPr>
              <w:jc w:val="both"/>
            </w:pPr>
          </w:p>
        </w:tc>
      </w:tr>
    </w:tbl>
    <w:p w14:paraId="2251C2F6" w14:textId="77777777" w:rsidR="00600650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6"/>
        <w:gridCol w:w="2009"/>
        <w:gridCol w:w="2014"/>
        <w:gridCol w:w="3979"/>
      </w:tblGrid>
      <w:tr w:rsidR="00600650" w14:paraId="2251C2FB" w14:textId="77777777" w:rsidTr="00600650">
        <w:tc>
          <w:tcPr>
            <w:tcW w:w="2066" w:type="dxa"/>
          </w:tcPr>
          <w:p w14:paraId="2251C2F7" w14:textId="77777777" w:rsidR="00600650" w:rsidRDefault="00600650" w:rsidP="00600650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09" w:type="dxa"/>
          </w:tcPr>
          <w:p w14:paraId="2251C2F8" w14:textId="77777777" w:rsidR="00600650" w:rsidRDefault="00600650" w:rsidP="00600650">
            <w:pPr>
              <w:spacing w:before="20" w:after="20"/>
              <w:jc w:val="center"/>
            </w:pPr>
            <w:r>
              <w:t>DATE</w:t>
            </w:r>
          </w:p>
        </w:tc>
        <w:tc>
          <w:tcPr>
            <w:tcW w:w="2014" w:type="dxa"/>
          </w:tcPr>
          <w:p w14:paraId="2251C2F9" w14:textId="77777777" w:rsidR="00600650" w:rsidRDefault="00600650" w:rsidP="00600650">
            <w:pPr>
              <w:spacing w:before="20" w:after="20"/>
              <w:jc w:val="center"/>
            </w:pPr>
            <w:r>
              <w:t>NAME</w:t>
            </w:r>
          </w:p>
        </w:tc>
        <w:tc>
          <w:tcPr>
            <w:tcW w:w="3979" w:type="dxa"/>
          </w:tcPr>
          <w:p w14:paraId="2251C2FA" w14:textId="77777777" w:rsidR="00600650" w:rsidRDefault="00600650" w:rsidP="00600650">
            <w:pPr>
              <w:spacing w:before="20" w:after="20"/>
              <w:jc w:val="center"/>
            </w:pPr>
            <w:r>
              <w:t>POST TITLE</w:t>
            </w:r>
          </w:p>
        </w:tc>
      </w:tr>
      <w:tr w:rsidR="00600650" w14:paraId="2251C301" w14:textId="77777777" w:rsidTr="00600650">
        <w:tc>
          <w:tcPr>
            <w:tcW w:w="2066" w:type="dxa"/>
          </w:tcPr>
          <w:p w14:paraId="2251C2FC" w14:textId="77777777" w:rsidR="00600650" w:rsidRDefault="00600650" w:rsidP="00600650">
            <w:r>
              <w:t>PREPARED</w:t>
            </w:r>
          </w:p>
          <w:p w14:paraId="2251C2FD" w14:textId="77777777" w:rsidR="00600650" w:rsidRDefault="00600650" w:rsidP="00600650"/>
        </w:tc>
        <w:tc>
          <w:tcPr>
            <w:tcW w:w="2009" w:type="dxa"/>
          </w:tcPr>
          <w:p w14:paraId="2251C2FE" w14:textId="77777777" w:rsidR="00600650" w:rsidRDefault="00BA7C11" w:rsidP="00600650">
            <w:r>
              <w:t>29/07/16</w:t>
            </w:r>
          </w:p>
        </w:tc>
        <w:tc>
          <w:tcPr>
            <w:tcW w:w="2014" w:type="dxa"/>
          </w:tcPr>
          <w:p w14:paraId="2251C2FF" w14:textId="77777777" w:rsidR="00600650" w:rsidRDefault="00BA7C11" w:rsidP="00600650">
            <w:r>
              <w:t>SSH</w:t>
            </w:r>
          </w:p>
        </w:tc>
        <w:tc>
          <w:tcPr>
            <w:tcW w:w="3979" w:type="dxa"/>
          </w:tcPr>
          <w:p w14:paraId="2251C300" w14:textId="77777777" w:rsidR="00600650" w:rsidRDefault="00BA7C11" w:rsidP="00600650">
            <w:r>
              <w:t>HR Manager</w:t>
            </w:r>
          </w:p>
        </w:tc>
      </w:tr>
      <w:tr w:rsidR="00600650" w14:paraId="2251C307" w14:textId="77777777" w:rsidTr="00600650">
        <w:tc>
          <w:tcPr>
            <w:tcW w:w="2066" w:type="dxa"/>
          </w:tcPr>
          <w:p w14:paraId="2251C302" w14:textId="77777777" w:rsidR="00600650" w:rsidRDefault="00600650" w:rsidP="00600650">
            <w:r>
              <w:t>REVIEWED</w:t>
            </w:r>
          </w:p>
          <w:p w14:paraId="2251C303" w14:textId="77777777" w:rsidR="00600650" w:rsidRDefault="00600650" w:rsidP="00600650"/>
        </w:tc>
        <w:tc>
          <w:tcPr>
            <w:tcW w:w="2009" w:type="dxa"/>
          </w:tcPr>
          <w:p w14:paraId="2251C304" w14:textId="77777777" w:rsidR="00600650" w:rsidRDefault="00600650" w:rsidP="00600650"/>
        </w:tc>
        <w:tc>
          <w:tcPr>
            <w:tcW w:w="2014" w:type="dxa"/>
          </w:tcPr>
          <w:p w14:paraId="2251C305" w14:textId="77777777" w:rsidR="00600650" w:rsidRDefault="00600650" w:rsidP="00600650"/>
        </w:tc>
        <w:tc>
          <w:tcPr>
            <w:tcW w:w="3979" w:type="dxa"/>
          </w:tcPr>
          <w:p w14:paraId="2251C306" w14:textId="77777777" w:rsidR="00600650" w:rsidRDefault="00600650" w:rsidP="00600650"/>
        </w:tc>
      </w:tr>
      <w:tr w:rsidR="00600650" w14:paraId="2251C30D" w14:textId="77777777" w:rsidTr="00600650">
        <w:tc>
          <w:tcPr>
            <w:tcW w:w="2066" w:type="dxa"/>
          </w:tcPr>
          <w:p w14:paraId="2251C308" w14:textId="77777777" w:rsidR="00600650" w:rsidRDefault="00600650" w:rsidP="00600650">
            <w:r>
              <w:t>REVIEWED</w:t>
            </w:r>
          </w:p>
          <w:p w14:paraId="2251C309" w14:textId="77777777" w:rsidR="00600650" w:rsidRDefault="00600650" w:rsidP="00600650"/>
        </w:tc>
        <w:tc>
          <w:tcPr>
            <w:tcW w:w="2009" w:type="dxa"/>
          </w:tcPr>
          <w:p w14:paraId="2251C30A" w14:textId="77777777" w:rsidR="00600650" w:rsidRDefault="00600650" w:rsidP="00600650"/>
        </w:tc>
        <w:tc>
          <w:tcPr>
            <w:tcW w:w="2014" w:type="dxa"/>
          </w:tcPr>
          <w:p w14:paraId="2251C30B" w14:textId="77777777" w:rsidR="00600650" w:rsidRDefault="00600650" w:rsidP="00600650"/>
        </w:tc>
        <w:tc>
          <w:tcPr>
            <w:tcW w:w="3979" w:type="dxa"/>
          </w:tcPr>
          <w:p w14:paraId="2251C30C" w14:textId="77777777" w:rsidR="00600650" w:rsidRDefault="00600650" w:rsidP="00600650"/>
        </w:tc>
      </w:tr>
    </w:tbl>
    <w:p w14:paraId="2251C30E" w14:textId="77777777" w:rsidR="00600650" w:rsidRDefault="00600650" w:rsidP="00600650"/>
    <w:p w14:paraId="2251C30F" w14:textId="77777777" w:rsidR="00600650" w:rsidRDefault="00600650" w:rsidP="00600650"/>
    <w:p w14:paraId="2251C310" w14:textId="77777777" w:rsidR="00600650" w:rsidRDefault="00600650" w:rsidP="00600650"/>
    <w:p w14:paraId="2251C311" w14:textId="77777777" w:rsidR="003C410A" w:rsidRDefault="00600650" w:rsidP="003C410A">
      <w:pPr>
        <w:pStyle w:val="Title"/>
        <w:jc w:val="left"/>
        <w:rPr>
          <w:u w:val="single"/>
        </w:rPr>
      </w:pPr>
      <w:r>
        <w:br w:type="page"/>
      </w:r>
    </w:p>
    <w:p w14:paraId="2251C312" w14:textId="77777777" w:rsidR="003C410A" w:rsidRPr="00871C57" w:rsidRDefault="00871C57" w:rsidP="00871C57">
      <w:pPr>
        <w:pStyle w:val="Title"/>
        <w:tabs>
          <w:tab w:val="center" w:pos="4513"/>
          <w:tab w:val="left" w:pos="6030"/>
        </w:tabs>
        <w:jc w:val="left"/>
        <w:rPr>
          <w:rFonts w:ascii="Arial" w:hAnsi="Arial" w:cs="Arial"/>
          <w:sz w:val="40"/>
          <w:szCs w:val="40"/>
        </w:rPr>
      </w:pPr>
      <w:r w:rsidRPr="00871C57">
        <w:rPr>
          <w:rFonts w:ascii="Arial" w:hAnsi="Arial" w:cs="Arial"/>
          <w:sz w:val="40"/>
          <w:szCs w:val="40"/>
        </w:rPr>
        <w:lastRenderedPageBreak/>
        <w:tab/>
      </w:r>
      <w:r w:rsidR="003C410A" w:rsidRPr="00871C57">
        <w:rPr>
          <w:rFonts w:ascii="Arial" w:hAnsi="Arial" w:cs="Arial"/>
          <w:sz w:val="40"/>
          <w:szCs w:val="40"/>
        </w:rPr>
        <w:t>Person Specification</w:t>
      </w:r>
      <w:r w:rsidRPr="00871C57">
        <w:rPr>
          <w:rFonts w:ascii="Arial" w:hAnsi="Arial" w:cs="Arial"/>
          <w:sz w:val="40"/>
          <w:szCs w:val="40"/>
        </w:rPr>
        <w:tab/>
      </w:r>
    </w:p>
    <w:p w14:paraId="2251C313" w14:textId="77777777" w:rsidR="003C410A" w:rsidRPr="00871C57" w:rsidRDefault="003C410A" w:rsidP="003C410A">
      <w:pPr>
        <w:pStyle w:val="Title"/>
        <w:rPr>
          <w:rFonts w:ascii="Arial" w:hAnsi="Arial" w:cs="Arial"/>
          <w:sz w:val="40"/>
          <w:szCs w:val="40"/>
        </w:rPr>
      </w:pPr>
      <w:r w:rsidRPr="00871C57">
        <w:rPr>
          <w:rFonts w:ascii="Arial" w:hAnsi="Arial" w:cs="Arial"/>
          <w:sz w:val="40"/>
          <w:szCs w:val="40"/>
        </w:rPr>
        <w:t>Cleaning Operative</w:t>
      </w:r>
    </w:p>
    <w:p w14:paraId="2251C314" w14:textId="77777777" w:rsidR="003C410A" w:rsidRDefault="003C410A" w:rsidP="003C410A">
      <w:pPr>
        <w:pStyle w:val="Title"/>
        <w:tabs>
          <w:tab w:val="left" w:pos="3045"/>
        </w:tabs>
        <w:jc w:val="left"/>
      </w:pPr>
      <w:r>
        <w:t xml:space="preserve">                                  </w:t>
      </w:r>
      <w:r>
        <w:tab/>
      </w:r>
    </w:p>
    <w:tbl>
      <w:tblPr>
        <w:tblW w:w="99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7"/>
        <w:gridCol w:w="3561"/>
        <w:gridCol w:w="2640"/>
        <w:gridCol w:w="1560"/>
      </w:tblGrid>
      <w:tr w:rsidR="003C410A" w14:paraId="2251C31B" w14:textId="77777777" w:rsidTr="003A1ACC">
        <w:tc>
          <w:tcPr>
            <w:tcW w:w="2187" w:type="dxa"/>
          </w:tcPr>
          <w:p w14:paraId="2251C315" w14:textId="77777777" w:rsidR="003C410A" w:rsidRPr="00575424" w:rsidRDefault="003C410A" w:rsidP="003A1AC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61" w:type="dxa"/>
          </w:tcPr>
          <w:p w14:paraId="2251C316" w14:textId="77777777" w:rsidR="003C410A" w:rsidRPr="00575424" w:rsidRDefault="003C410A" w:rsidP="003A1ACC">
            <w:pPr>
              <w:spacing w:before="40" w:after="40"/>
              <w:jc w:val="center"/>
              <w:rPr>
                <w:b/>
              </w:rPr>
            </w:pPr>
            <w:r w:rsidRPr="00575424">
              <w:rPr>
                <w:b/>
              </w:rPr>
              <w:t>Selection Criteria</w:t>
            </w:r>
          </w:p>
          <w:p w14:paraId="2251C317" w14:textId="77777777" w:rsidR="003C410A" w:rsidRPr="00575424" w:rsidRDefault="003C410A" w:rsidP="003A1ACC">
            <w:pPr>
              <w:spacing w:before="40" w:after="40"/>
              <w:jc w:val="center"/>
              <w:rPr>
                <w:b/>
              </w:rPr>
            </w:pPr>
            <w:r w:rsidRPr="00575424">
              <w:rPr>
                <w:b/>
              </w:rPr>
              <w:t>Essential</w:t>
            </w:r>
          </w:p>
        </w:tc>
        <w:tc>
          <w:tcPr>
            <w:tcW w:w="2640" w:type="dxa"/>
          </w:tcPr>
          <w:p w14:paraId="2251C318" w14:textId="77777777" w:rsidR="003C410A" w:rsidRPr="00575424" w:rsidRDefault="003C410A" w:rsidP="003A1ACC">
            <w:pPr>
              <w:spacing w:before="40" w:after="40"/>
              <w:jc w:val="center"/>
              <w:rPr>
                <w:b/>
              </w:rPr>
            </w:pPr>
            <w:r w:rsidRPr="00575424">
              <w:rPr>
                <w:b/>
              </w:rPr>
              <w:t>Selection Criteria</w:t>
            </w:r>
          </w:p>
          <w:p w14:paraId="2251C319" w14:textId="77777777" w:rsidR="003C410A" w:rsidRPr="00575424" w:rsidRDefault="003C410A" w:rsidP="003A1ACC">
            <w:pPr>
              <w:spacing w:before="40" w:after="40"/>
              <w:jc w:val="center"/>
              <w:rPr>
                <w:b/>
              </w:rPr>
            </w:pPr>
            <w:r w:rsidRPr="00575424">
              <w:rPr>
                <w:b/>
              </w:rPr>
              <w:t>Desirable</w:t>
            </w:r>
          </w:p>
        </w:tc>
        <w:tc>
          <w:tcPr>
            <w:tcW w:w="1560" w:type="dxa"/>
          </w:tcPr>
          <w:p w14:paraId="2251C31A" w14:textId="77777777" w:rsidR="003C410A" w:rsidRPr="00575424" w:rsidRDefault="003C410A" w:rsidP="003A1ACC">
            <w:pPr>
              <w:spacing w:before="40" w:after="40"/>
              <w:jc w:val="center"/>
              <w:rPr>
                <w:b/>
              </w:rPr>
            </w:pPr>
            <w:r w:rsidRPr="00575424">
              <w:rPr>
                <w:b/>
              </w:rPr>
              <w:t>How Assessed</w:t>
            </w:r>
          </w:p>
        </w:tc>
      </w:tr>
      <w:tr w:rsidR="003C410A" w14:paraId="2251C324" w14:textId="77777777" w:rsidTr="003A1ACC">
        <w:tc>
          <w:tcPr>
            <w:tcW w:w="2187" w:type="dxa"/>
          </w:tcPr>
          <w:p w14:paraId="2251C31C" w14:textId="77777777" w:rsidR="003C410A" w:rsidRPr="00575424" w:rsidRDefault="003C410A" w:rsidP="003A1ACC">
            <w:pPr>
              <w:rPr>
                <w:b/>
              </w:rPr>
            </w:pPr>
          </w:p>
          <w:p w14:paraId="2251C31D" w14:textId="77777777" w:rsidR="003C410A" w:rsidRPr="00575424" w:rsidRDefault="003C410A" w:rsidP="003A1ACC">
            <w:pPr>
              <w:rPr>
                <w:b/>
              </w:rPr>
            </w:pPr>
            <w:r w:rsidRPr="00575424">
              <w:rPr>
                <w:b/>
              </w:rPr>
              <w:t>Education</w:t>
            </w:r>
          </w:p>
        </w:tc>
        <w:tc>
          <w:tcPr>
            <w:tcW w:w="3561" w:type="dxa"/>
          </w:tcPr>
          <w:p w14:paraId="2251C31E" w14:textId="77777777" w:rsidR="003C410A" w:rsidRPr="00575424" w:rsidRDefault="003C410A" w:rsidP="003A1ACC"/>
          <w:p w14:paraId="2251C31F" w14:textId="77777777" w:rsidR="003C410A" w:rsidRPr="00575424" w:rsidRDefault="003C410A" w:rsidP="003A1ACC">
            <w:r w:rsidRPr="00575424">
              <w:t>None</w:t>
            </w:r>
          </w:p>
          <w:p w14:paraId="2251C320" w14:textId="77777777" w:rsidR="003C410A" w:rsidRPr="00575424" w:rsidRDefault="003C410A" w:rsidP="003A1ACC"/>
        </w:tc>
        <w:tc>
          <w:tcPr>
            <w:tcW w:w="2640" w:type="dxa"/>
          </w:tcPr>
          <w:p w14:paraId="2251C321" w14:textId="77777777" w:rsidR="003C410A" w:rsidRPr="00575424" w:rsidRDefault="003C410A" w:rsidP="003A1ACC"/>
        </w:tc>
        <w:tc>
          <w:tcPr>
            <w:tcW w:w="1560" w:type="dxa"/>
          </w:tcPr>
          <w:p w14:paraId="2251C322" w14:textId="77777777" w:rsidR="003C410A" w:rsidRPr="00575424" w:rsidRDefault="003C410A" w:rsidP="003A1ACC">
            <w:pPr>
              <w:jc w:val="center"/>
            </w:pPr>
          </w:p>
          <w:p w14:paraId="2251C323" w14:textId="77777777" w:rsidR="003C410A" w:rsidRPr="00575424" w:rsidRDefault="003C410A" w:rsidP="003A1ACC">
            <w:pPr>
              <w:jc w:val="center"/>
            </w:pPr>
          </w:p>
        </w:tc>
      </w:tr>
      <w:tr w:rsidR="003C410A" w14:paraId="2251C331" w14:textId="77777777" w:rsidTr="003A1ACC">
        <w:trPr>
          <w:trHeight w:val="847"/>
        </w:trPr>
        <w:tc>
          <w:tcPr>
            <w:tcW w:w="2187" w:type="dxa"/>
          </w:tcPr>
          <w:p w14:paraId="2251C325" w14:textId="77777777" w:rsidR="003C410A" w:rsidRPr="00575424" w:rsidRDefault="003C410A" w:rsidP="003A1ACC">
            <w:pPr>
              <w:rPr>
                <w:b/>
              </w:rPr>
            </w:pPr>
          </w:p>
          <w:p w14:paraId="2251C326" w14:textId="77777777" w:rsidR="003C410A" w:rsidRPr="00575424" w:rsidRDefault="003C410A" w:rsidP="003A1ACC">
            <w:pPr>
              <w:rPr>
                <w:b/>
              </w:rPr>
            </w:pPr>
            <w:r w:rsidRPr="00575424">
              <w:rPr>
                <w:b/>
              </w:rPr>
              <w:t>Experience</w:t>
            </w:r>
          </w:p>
        </w:tc>
        <w:tc>
          <w:tcPr>
            <w:tcW w:w="3561" w:type="dxa"/>
          </w:tcPr>
          <w:p w14:paraId="2251C327" w14:textId="77777777" w:rsidR="003C410A" w:rsidRPr="00575424" w:rsidRDefault="003C410A" w:rsidP="003A1ACC"/>
          <w:p w14:paraId="2251C328" w14:textId="77777777" w:rsidR="003C410A" w:rsidRPr="00575424" w:rsidRDefault="003C410A" w:rsidP="003A1ACC">
            <w:r w:rsidRPr="00575424">
              <w:t>Experience of a range of cleaning activities, such as using cleaning products, vacuuming, mopping, polishing and stain removals</w:t>
            </w:r>
          </w:p>
          <w:p w14:paraId="2251C329" w14:textId="77777777" w:rsidR="003C410A" w:rsidRPr="00575424" w:rsidRDefault="003C410A" w:rsidP="003A1ACC"/>
        </w:tc>
        <w:tc>
          <w:tcPr>
            <w:tcW w:w="2640" w:type="dxa"/>
          </w:tcPr>
          <w:p w14:paraId="2251C32A" w14:textId="77777777" w:rsidR="003C410A" w:rsidRPr="00575424" w:rsidRDefault="003C410A" w:rsidP="003A1ACC"/>
          <w:p w14:paraId="2251C32B" w14:textId="77777777" w:rsidR="003C410A" w:rsidRPr="00575424" w:rsidRDefault="003C410A" w:rsidP="003A1ACC"/>
        </w:tc>
        <w:tc>
          <w:tcPr>
            <w:tcW w:w="1560" w:type="dxa"/>
          </w:tcPr>
          <w:p w14:paraId="2251C32C" w14:textId="77777777" w:rsidR="003C410A" w:rsidRPr="00575424" w:rsidRDefault="003C410A" w:rsidP="003A1ACC">
            <w:pPr>
              <w:jc w:val="center"/>
            </w:pPr>
          </w:p>
          <w:p w14:paraId="2251C32D" w14:textId="77777777" w:rsidR="003C410A" w:rsidRPr="00575424" w:rsidRDefault="003C410A" w:rsidP="003A1ACC">
            <w:pPr>
              <w:jc w:val="center"/>
            </w:pPr>
            <w:r w:rsidRPr="00575424">
              <w:t>AF / I</w:t>
            </w:r>
          </w:p>
          <w:p w14:paraId="2251C32E" w14:textId="77777777" w:rsidR="003C410A" w:rsidRPr="00575424" w:rsidRDefault="003C410A" w:rsidP="003A1ACC">
            <w:pPr>
              <w:jc w:val="center"/>
            </w:pPr>
          </w:p>
          <w:p w14:paraId="2251C32F" w14:textId="77777777" w:rsidR="003C410A" w:rsidRPr="00575424" w:rsidRDefault="003C410A" w:rsidP="003A1ACC">
            <w:pPr>
              <w:jc w:val="center"/>
            </w:pPr>
          </w:p>
          <w:p w14:paraId="2251C330" w14:textId="77777777" w:rsidR="003C410A" w:rsidRPr="00575424" w:rsidRDefault="003C410A" w:rsidP="003A1ACC">
            <w:pPr>
              <w:jc w:val="center"/>
            </w:pPr>
          </w:p>
        </w:tc>
      </w:tr>
      <w:tr w:rsidR="003C410A" w14:paraId="2251C35A" w14:textId="77777777" w:rsidTr="003A1ACC">
        <w:trPr>
          <w:trHeight w:val="1114"/>
        </w:trPr>
        <w:tc>
          <w:tcPr>
            <w:tcW w:w="2187" w:type="dxa"/>
          </w:tcPr>
          <w:p w14:paraId="2251C332" w14:textId="77777777" w:rsidR="003C410A" w:rsidRPr="00575424" w:rsidRDefault="003C410A" w:rsidP="003A1ACC">
            <w:pPr>
              <w:rPr>
                <w:b/>
              </w:rPr>
            </w:pPr>
          </w:p>
          <w:p w14:paraId="2251C333" w14:textId="77777777" w:rsidR="003C410A" w:rsidRPr="00575424" w:rsidRDefault="003C410A" w:rsidP="003A1ACC">
            <w:pPr>
              <w:rPr>
                <w:b/>
              </w:rPr>
            </w:pPr>
            <w:r w:rsidRPr="00575424">
              <w:rPr>
                <w:b/>
              </w:rPr>
              <w:t>Skills &amp; Abilities</w:t>
            </w:r>
          </w:p>
        </w:tc>
        <w:tc>
          <w:tcPr>
            <w:tcW w:w="3561" w:type="dxa"/>
          </w:tcPr>
          <w:p w14:paraId="2251C334" w14:textId="77777777" w:rsidR="003C410A" w:rsidRPr="00575424" w:rsidRDefault="003C410A" w:rsidP="003A1ACC"/>
          <w:p w14:paraId="2251C335" w14:textId="77777777" w:rsidR="003C410A" w:rsidRPr="00575424" w:rsidRDefault="003C410A" w:rsidP="003A1ACC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  <w:r w:rsidRPr="00575424">
              <w:t xml:space="preserve">Able to use a range of associated materials, tools, equipment and cleaning products </w:t>
            </w:r>
          </w:p>
          <w:p w14:paraId="2251C336" w14:textId="77777777" w:rsidR="003C410A" w:rsidRPr="00575424" w:rsidRDefault="003C410A" w:rsidP="003A1ACC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</w:p>
          <w:p w14:paraId="2251C337" w14:textId="77777777" w:rsidR="003C410A" w:rsidRPr="00575424" w:rsidRDefault="003C410A" w:rsidP="003A1ACC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  <w:r w:rsidRPr="00575424">
              <w:t>Able to follow instructions and procedures</w:t>
            </w:r>
          </w:p>
          <w:p w14:paraId="2251C338" w14:textId="77777777" w:rsidR="003C410A" w:rsidRPr="00575424" w:rsidRDefault="003C410A" w:rsidP="003A1ACC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</w:p>
          <w:p w14:paraId="2251C339" w14:textId="77777777" w:rsidR="003C410A" w:rsidRPr="00575424" w:rsidRDefault="003C410A" w:rsidP="003A1ACC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  <w:r w:rsidRPr="00575424">
              <w:t>Able to complete work to set deadlines</w:t>
            </w:r>
          </w:p>
          <w:p w14:paraId="2251C33A" w14:textId="77777777" w:rsidR="003C410A" w:rsidRPr="00575424" w:rsidRDefault="003C410A" w:rsidP="003A1ACC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</w:p>
          <w:p w14:paraId="2251C33B" w14:textId="77777777" w:rsidR="003C410A" w:rsidRPr="00575424" w:rsidRDefault="003C410A" w:rsidP="003A1ACC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  <w:r w:rsidRPr="00575424">
              <w:t>Able to work in accordance with the school’s health &amp; safety policies</w:t>
            </w:r>
          </w:p>
          <w:p w14:paraId="2251C33C" w14:textId="77777777" w:rsidR="003C410A" w:rsidRPr="00575424" w:rsidRDefault="003C410A" w:rsidP="003A1ACC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</w:p>
          <w:p w14:paraId="2251C33D" w14:textId="77777777" w:rsidR="003C410A" w:rsidRPr="00575424" w:rsidRDefault="003C410A" w:rsidP="003A1ACC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  <w:r w:rsidRPr="00575424">
              <w:t>Able to be flexible and to work on own initiative within school guidelines</w:t>
            </w:r>
          </w:p>
          <w:p w14:paraId="2251C33E" w14:textId="77777777" w:rsidR="003C410A" w:rsidRPr="00575424" w:rsidRDefault="003C410A" w:rsidP="003A1ACC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</w:p>
          <w:p w14:paraId="2251C33F" w14:textId="77777777" w:rsidR="003C410A" w:rsidRPr="00575424" w:rsidRDefault="003C410A" w:rsidP="003A1ACC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  <w:r w:rsidRPr="00575424">
              <w:t>Able to carry out a range of tasks which can be physically demanding, e.g. lifting, carrying, stretching, crouching etc.</w:t>
            </w:r>
          </w:p>
          <w:p w14:paraId="2251C340" w14:textId="77777777" w:rsidR="003C410A" w:rsidRPr="00575424" w:rsidRDefault="003C410A" w:rsidP="003A1ACC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</w:p>
        </w:tc>
        <w:tc>
          <w:tcPr>
            <w:tcW w:w="2640" w:type="dxa"/>
          </w:tcPr>
          <w:p w14:paraId="2251C341" w14:textId="77777777" w:rsidR="003C410A" w:rsidRPr="00575424" w:rsidRDefault="003C410A" w:rsidP="003A1ACC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251C342" w14:textId="77777777" w:rsidR="003C410A" w:rsidRPr="00575424" w:rsidRDefault="003C410A" w:rsidP="003A1ACC">
            <w:pPr>
              <w:jc w:val="center"/>
            </w:pPr>
          </w:p>
          <w:p w14:paraId="2251C343" w14:textId="77777777" w:rsidR="003C410A" w:rsidRPr="00575424" w:rsidRDefault="003C410A" w:rsidP="003A1ACC">
            <w:pPr>
              <w:jc w:val="center"/>
            </w:pPr>
            <w:r w:rsidRPr="00575424">
              <w:t>AF / I</w:t>
            </w:r>
          </w:p>
          <w:p w14:paraId="2251C344" w14:textId="77777777" w:rsidR="003C410A" w:rsidRPr="00575424" w:rsidRDefault="003C410A" w:rsidP="003A1ACC">
            <w:pPr>
              <w:jc w:val="center"/>
            </w:pPr>
          </w:p>
          <w:p w14:paraId="2251C345" w14:textId="77777777" w:rsidR="003C410A" w:rsidRPr="00575424" w:rsidRDefault="003C410A" w:rsidP="003A1ACC">
            <w:pPr>
              <w:jc w:val="center"/>
            </w:pPr>
          </w:p>
          <w:p w14:paraId="2251C346" w14:textId="77777777" w:rsidR="003C410A" w:rsidRPr="00575424" w:rsidRDefault="003C410A" w:rsidP="003A1ACC">
            <w:pPr>
              <w:jc w:val="center"/>
            </w:pPr>
          </w:p>
          <w:p w14:paraId="2251C347" w14:textId="77777777" w:rsidR="003C410A" w:rsidRPr="00575424" w:rsidRDefault="003C410A" w:rsidP="003A1ACC">
            <w:pPr>
              <w:jc w:val="center"/>
            </w:pPr>
          </w:p>
          <w:p w14:paraId="2251C348" w14:textId="77777777" w:rsidR="003C410A" w:rsidRPr="00575424" w:rsidRDefault="003C410A" w:rsidP="003A1ACC">
            <w:pPr>
              <w:jc w:val="center"/>
            </w:pPr>
            <w:r w:rsidRPr="00575424">
              <w:t>AF / I</w:t>
            </w:r>
          </w:p>
          <w:p w14:paraId="2251C349" w14:textId="77777777" w:rsidR="003C410A" w:rsidRPr="00575424" w:rsidRDefault="003C410A" w:rsidP="003A1ACC">
            <w:pPr>
              <w:jc w:val="center"/>
            </w:pPr>
          </w:p>
          <w:p w14:paraId="2251C34A" w14:textId="77777777" w:rsidR="003C410A" w:rsidRPr="00575424" w:rsidRDefault="003C410A" w:rsidP="003A1ACC">
            <w:pPr>
              <w:jc w:val="center"/>
            </w:pPr>
          </w:p>
          <w:p w14:paraId="2251C34B" w14:textId="77777777" w:rsidR="003C410A" w:rsidRPr="00575424" w:rsidRDefault="003C410A" w:rsidP="003A1ACC">
            <w:pPr>
              <w:jc w:val="center"/>
            </w:pPr>
            <w:r w:rsidRPr="00575424">
              <w:t>AF / I</w:t>
            </w:r>
          </w:p>
          <w:p w14:paraId="2251C34C" w14:textId="77777777" w:rsidR="003C410A" w:rsidRPr="00575424" w:rsidRDefault="003C410A" w:rsidP="003A1ACC">
            <w:pPr>
              <w:jc w:val="center"/>
            </w:pPr>
          </w:p>
          <w:p w14:paraId="2251C34D" w14:textId="77777777" w:rsidR="003C410A" w:rsidRPr="00575424" w:rsidRDefault="003C410A" w:rsidP="003A1ACC">
            <w:pPr>
              <w:jc w:val="center"/>
            </w:pPr>
          </w:p>
          <w:p w14:paraId="2251C34E" w14:textId="77777777" w:rsidR="003C410A" w:rsidRPr="00575424" w:rsidRDefault="003C410A" w:rsidP="003A1ACC">
            <w:pPr>
              <w:jc w:val="center"/>
            </w:pPr>
            <w:r w:rsidRPr="00575424">
              <w:t>AF / I</w:t>
            </w:r>
          </w:p>
          <w:p w14:paraId="2251C34F" w14:textId="77777777" w:rsidR="003C410A" w:rsidRPr="00575424" w:rsidRDefault="003C410A" w:rsidP="003A1ACC">
            <w:pPr>
              <w:jc w:val="center"/>
            </w:pPr>
          </w:p>
          <w:p w14:paraId="2251C350" w14:textId="77777777" w:rsidR="003C410A" w:rsidRPr="00575424" w:rsidRDefault="003C410A" w:rsidP="003A1ACC">
            <w:pPr>
              <w:jc w:val="center"/>
            </w:pPr>
          </w:p>
          <w:p w14:paraId="2251C351" w14:textId="77777777" w:rsidR="003C410A" w:rsidRPr="00575424" w:rsidRDefault="003C410A" w:rsidP="003A1ACC">
            <w:pPr>
              <w:jc w:val="center"/>
            </w:pPr>
          </w:p>
          <w:p w14:paraId="2251C352" w14:textId="77777777" w:rsidR="003C410A" w:rsidRPr="00575424" w:rsidRDefault="003C410A" w:rsidP="003A1ACC">
            <w:pPr>
              <w:jc w:val="center"/>
            </w:pPr>
            <w:r w:rsidRPr="00575424">
              <w:t>AF / I</w:t>
            </w:r>
          </w:p>
          <w:p w14:paraId="2251C353" w14:textId="77777777" w:rsidR="003C410A" w:rsidRPr="00575424" w:rsidRDefault="003C410A" w:rsidP="003A1ACC">
            <w:pPr>
              <w:jc w:val="center"/>
            </w:pPr>
          </w:p>
          <w:p w14:paraId="2251C354" w14:textId="77777777" w:rsidR="003C410A" w:rsidRPr="00575424" w:rsidRDefault="003C410A" w:rsidP="003A1ACC">
            <w:pPr>
              <w:jc w:val="center"/>
            </w:pPr>
          </w:p>
          <w:p w14:paraId="2251C355" w14:textId="77777777" w:rsidR="003C410A" w:rsidRPr="00575424" w:rsidRDefault="003C410A" w:rsidP="003A1ACC">
            <w:pPr>
              <w:jc w:val="center"/>
            </w:pPr>
          </w:p>
          <w:p w14:paraId="2251C356" w14:textId="77777777" w:rsidR="003C410A" w:rsidRPr="00575424" w:rsidRDefault="003C410A" w:rsidP="003A1ACC">
            <w:pPr>
              <w:jc w:val="center"/>
            </w:pPr>
            <w:r w:rsidRPr="00575424">
              <w:t>AF / I</w:t>
            </w:r>
          </w:p>
          <w:p w14:paraId="2251C357" w14:textId="77777777" w:rsidR="003C410A" w:rsidRPr="00575424" w:rsidRDefault="003C410A" w:rsidP="003A1ACC">
            <w:pPr>
              <w:jc w:val="center"/>
            </w:pPr>
          </w:p>
          <w:p w14:paraId="2251C358" w14:textId="77777777" w:rsidR="003C410A" w:rsidRPr="00575424" w:rsidRDefault="003C410A" w:rsidP="003A1ACC">
            <w:pPr>
              <w:jc w:val="center"/>
            </w:pPr>
          </w:p>
          <w:p w14:paraId="2251C359" w14:textId="77777777" w:rsidR="003C410A" w:rsidRPr="00575424" w:rsidRDefault="003C410A" w:rsidP="003A1ACC">
            <w:pPr>
              <w:jc w:val="center"/>
            </w:pPr>
          </w:p>
        </w:tc>
      </w:tr>
      <w:tr w:rsidR="003C410A" w14:paraId="2251C371" w14:textId="77777777" w:rsidTr="003A1ACC">
        <w:tc>
          <w:tcPr>
            <w:tcW w:w="2187" w:type="dxa"/>
          </w:tcPr>
          <w:p w14:paraId="2251C35B" w14:textId="77777777" w:rsidR="003C410A" w:rsidRPr="00575424" w:rsidRDefault="003C410A" w:rsidP="003A1ACC">
            <w:pPr>
              <w:rPr>
                <w:b/>
              </w:rPr>
            </w:pPr>
          </w:p>
          <w:p w14:paraId="2251C35C" w14:textId="77777777" w:rsidR="003C410A" w:rsidRPr="00575424" w:rsidRDefault="003C410A" w:rsidP="003A1ACC">
            <w:pPr>
              <w:rPr>
                <w:b/>
              </w:rPr>
            </w:pPr>
            <w:r w:rsidRPr="00575424">
              <w:rPr>
                <w:b/>
              </w:rPr>
              <w:t>Knowledge</w:t>
            </w:r>
          </w:p>
        </w:tc>
        <w:tc>
          <w:tcPr>
            <w:tcW w:w="3561" w:type="dxa"/>
          </w:tcPr>
          <w:p w14:paraId="2251C35D" w14:textId="77777777" w:rsidR="003C410A" w:rsidRPr="00E41592" w:rsidRDefault="003C410A" w:rsidP="003A1ACC"/>
          <w:p w14:paraId="2251C35E" w14:textId="77777777" w:rsidR="003C410A" w:rsidRPr="00E41592" w:rsidRDefault="003C410A" w:rsidP="003A1ACC">
            <w:r w:rsidRPr="00E41592">
              <w:t xml:space="preserve">Knowledge of a range of different methods for cleaning within a school environment </w:t>
            </w:r>
          </w:p>
          <w:p w14:paraId="2251C35F" w14:textId="77777777" w:rsidR="003C410A" w:rsidRPr="00E41592" w:rsidRDefault="003C410A" w:rsidP="003A1ACC"/>
          <w:p w14:paraId="2251C360" w14:textId="77777777" w:rsidR="003C410A" w:rsidRPr="00E41592" w:rsidRDefault="003C410A" w:rsidP="003A1ACC">
            <w:r w:rsidRPr="00E41592">
              <w:t>Understand the reasons why a school environment needs to be safe and secure</w:t>
            </w:r>
          </w:p>
          <w:p w14:paraId="2251C361" w14:textId="77777777" w:rsidR="003C410A" w:rsidRPr="00E41592" w:rsidRDefault="003C410A" w:rsidP="003A1ACC"/>
          <w:p w14:paraId="2251C362" w14:textId="77777777" w:rsidR="003C410A" w:rsidRDefault="003C410A" w:rsidP="003A1ACC">
            <w:r w:rsidRPr="00E41592">
              <w:lastRenderedPageBreak/>
              <w:t>Understanding of why both safeguarding and confidentiality are important in a school</w:t>
            </w:r>
          </w:p>
          <w:p w14:paraId="2251C363" w14:textId="77777777" w:rsidR="00871C57" w:rsidRDefault="00871C57" w:rsidP="003A1ACC"/>
          <w:p w14:paraId="2251C364" w14:textId="77777777" w:rsidR="00871C57" w:rsidRPr="00E41592" w:rsidRDefault="00871C57" w:rsidP="003A1ACC"/>
          <w:p w14:paraId="2251C365" w14:textId="77777777" w:rsidR="003C410A" w:rsidRPr="00E41592" w:rsidRDefault="003C410A" w:rsidP="003A1ACC"/>
        </w:tc>
        <w:tc>
          <w:tcPr>
            <w:tcW w:w="2640" w:type="dxa"/>
          </w:tcPr>
          <w:p w14:paraId="2251C366" w14:textId="77777777" w:rsidR="003C410A" w:rsidRPr="00575424" w:rsidRDefault="003C410A" w:rsidP="003A1ACC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251C367" w14:textId="77777777" w:rsidR="003C410A" w:rsidRPr="00575424" w:rsidRDefault="003C410A" w:rsidP="003A1ACC">
            <w:pPr>
              <w:jc w:val="center"/>
            </w:pPr>
          </w:p>
          <w:p w14:paraId="2251C368" w14:textId="77777777" w:rsidR="003C410A" w:rsidRPr="00575424" w:rsidRDefault="003C410A" w:rsidP="003A1ACC">
            <w:pPr>
              <w:jc w:val="center"/>
            </w:pPr>
            <w:r w:rsidRPr="00575424">
              <w:t>AF / I</w:t>
            </w:r>
          </w:p>
          <w:p w14:paraId="2251C369" w14:textId="77777777" w:rsidR="003C410A" w:rsidRPr="00575424" w:rsidRDefault="003C410A" w:rsidP="003A1ACC">
            <w:pPr>
              <w:jc w:val="center"/>
            </w:pPr>
          </w:p>
          <w:p w14:paraId="2251C36A" w14:textId="77777777" w:rsidR="003C410A" w:rsidRPr="00575424" w:rsidRDefault="003C410A" w:rsidP="003A1ACC">
            <w:pPr>
              <w:jc w:val="center"/>
            </w:pPr>
          </w:p>
          <w:p w14:paraId="2251C36B" w14:textId="77777777" w:rsidR="003C410A" w:rsidRPr="00575424" w:rsidRDefault="003C410A" w:rsidP="003A1ACC">
            <w:pPr>
              <w:jc w:val="center"/>
            </w:pPr>
          </w:p>
          <w:p w14:paraId="2251C36C" w14:textId="77777777" w:rsidR="003C410A" w:rsidRDefault="003C410A" w:rsidP="003A1ACC">
            <w:pPr>
              <w:jc w:val="center"/>
            </w:pPr>
            <w:r w:rsidRPr="00575424">
              <w:t>AF / I</w:t>
            </w:r>
          </w:p>
          <w:p w14:paraId="2251C36D" w14:textId="77777777" w:rsidR="003C410A" w:rsidRDefault="003C410A" w:rsidP="003A1ACC">
            <w:pPr>
              <w:jc w:val="center"/>
            </w:pPr>
          </w:p>
          <w:p w14:paraId="2251C36E" w14:textId="77777777" w:rsidR="003C410A" w:rsidRDefault="003C410A" w:rsidP="003A1ACC">
            <w:pPr>
              <w:jc w:val="center"/>
            </w:pPr>
          </w:p>
          <w:p w14:paraId="2251C36F" w14:textId="77777777" w:rsidR="003C410A" w:rsidRDefault="003C410A" w:rsidP="003A1ACC">
            <w:pPr>
              <w:jc w:val="center"/>
            </w:pPr>
          </w:p>
          <w:p w14:paraId="2251C370" w14:textId="77777777" w:rsidR="003C410A" w:rsidRPr="00575424" w:rsidRDefault="003C410A" w:rsidP="003A1ACC">
            <w:pPr>
              <w:jc w:val="center"/>
            </w:pPr>
            <w:r>
              <w:t>AF / I</w:t>
            </w:r>
          </w:p>
        </w:tc>
      </w:tr>
      <w:tr w:rsidR="003C410A" w14:paraId="2251C37D" w14:textId="77777777" w:rsidTr="003A1ACC">
        <w:tc>
          <w:tcPr>
            <w:tcW w:w="2187" w:type="dxa"/>
          </w:tcPr>
          <w:p w14:paraId="2251C372" w14:textId="77777777" w:rsidR="003C410A" w:rsidRPr="00871C57" w:rsidRDefault="003C410A" w:rsidP="003A1ACC"/>
          <w:p w14:paraId="2251C373" w14:textId="77777777" w:rsidR="003C410A" w:rsidRPr="00871C57" w:rsidRDefault="003C410A" w:rsidP="003A1ACC">
            <w:r w:rsidRPr="00871C57">
              <w:t>Work circumstances</w:t>
            </w:r>
          </w:p>
          <w:p w14:paraId="2251C374" w14:textId="77777777" w:rsidR="003C410A" w:rsidRPr="00871C57" w:rsidRDefault="003C410A" w:rsidP="003A1ACC"/>
        </w:tc>
        <w:tc>
          <w:tcPr>
            <w:tcW w:w="3561" w:type="dxa"/>
          </w:tcPr>
          <w:p w14:paraId="2251C375" w14:textId="77777777" w:rsidR="003C410A" w:rsidRPr="00871C57" w:rsidRDefault="003C410A" w:rsidP="003A1ACC">
            <w:pPr>
              <w:pStyle w:val="BodyText"/>
              <w:rPr>
                <w:rFonts w:cs="Arial"/>
                <w:b w:val="0"/>
                <w:szCs w:val="24"/>
              </w:rPr>
            </w:pPr>
          </w:p>
          <w:p w14:paraId="2251C376" w14:textId="77777777" w:rsidR="003C410A" w:rsidRPr="00871C57" w:rsidRDefault="003C410A" w:rsidP="003A1ACC">
            <w:pPr>
              <w:pStyle w:val="BodyText"/>
              <w:rPr>
                <w:rFonts w:cs="Arial"/>
                <w:b w:val="0"/>
                <w:szCs w:val="24"/>
              </w:rPr>
            </w:pPr>
            <w:r w:rsidRPr="00871C57">
              <w:rPr>
                <w:rFonts w:cs="Arial"/>
                <w:b w:val="0"/>
                <w:szCs w:val="24"/>
              </w:rPr>
              <w:t xml:space="preserve">To wear appropriate uniform and personal protective clothing (PPE) </w:t>
            </w:r>
          </w:p>
          <w:p w14:paraId="2251C377" w14:textId="77777777" w:rsidR="003C410A" w:rsidRPr="00871C57" w:rsidRDefault="003C410A" w:rsidP="003A1ACC">
            <w:pPr>
              <w:pStyle w:val="BodyText"/>
              <w:rPr>
                <w:rFonts w:cs="Arial"/>
                <w:b w:val="0"/>
                <w:szCs w:val="24"/>
              </w:rPr>
            </w:pPr>
          </w:p>
        </w:tc>
        <w:tc>
          <w:tcPr>
            <w:tcW w:w="2640" w:type="dxa"/>
          </w:tcPr>
          <w:p w14:paraId="2251C378" w14:textId="77777777" w:rsidR="003C410A" w:rsidRPr="00575424" w:rsidRDefault="003C410A" w:rsidP="003A1ACC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251C379" w14:textId="77777777" w:rsidR="003C410A" w:rsidRPr="00575424" w:rsidRDefault="003C410A" w:rsidP="003A1ACC">
            <w:pPr>
              <w:jc w:val="center"/>
            </w:pPr>
          </w:p>
          <w:p w14:paraId="2251C37A" w14:textId="77777777" w:rsidR="003C410A" w:rsidRPr="00575424" w:rsidRDefault="003C410A" w:rsidP="003A1ACC">
            <w:pPr>
              <w:jc w:val="center"/>
            </w:pPr>
            <w:r w:rsidRPr="00575424">
              <w:t>I</w:t>
            </w:r>
          </w:p>
          <w:p w14:paraId="2251C37B" w14:textId="77777777" w:rsidR="003C410A" w:rsidRPr="00575424" w:rsidRDefault="003C410A" w:rsidP="003A1ACC">
            <w:pPr>
              <w:jc w:val="center"/>
            </w:pPr>
          </w:p>
          <w:p w14:paraId="2251C37C" w14:textId="77777777" w:rsidR="003C410A" w:rsidRPr="00575424" w:rsidRDefault="003C410A" w:rsidP="003A1ACC"/>
        </w:tc>
      </w:tr>
    </w:tbl>
    <w:p w14:paraId="2251C37E" w14:textId="77777777" w:rsidR="003C410A" w:rsidRPr="00575424" w:rsidRDefault="003C410A" w:rsidP="003C410A">
      <w:pPr>
        <w:jc w:val="both"/>
        <w:rPr>
          <w:i/>
          <w:sz w:val="16"/>
          <w:szCs w:val="16"/>
        </w:rPr>
      </w:pPr>
    </w:p>
    <w:p w14:paraId="2251C37F" w14:textId="77777777" w:rsidR="003C410A" w:rsidRDefault="003C410A" w:rsidP="003C410A">
      <w:pPr>
        <w:jc w:val="both"/>
      </w:pPr>
      <w:r w:rsidRPr="00B21268">
        <w:rPr>
          <w:i/>
        </w:rPr>
        <w:t>Abbreviations:</w:t>
      </w:r>
      <w:r w:rsidRPr="00B21268">
        <w:t xml:space="preserve"> AF = A</w:t>
      </w:r>
      <w:r>
        <w:t>pplication Form; I = Interview.</w:t>
      </w:r>
    </w:p>
    <w:p w14:paraId="2251C380" w14:textId="77777777" w:rsidR="003C410A" w:rsidRPr="00B55592" w:rsidRDefault="003C410A" w:rsidP="003C410A">
      <w:pPr>
        <w:jc w:val="both"/>
        <w:rPr>
          <w:sz w:val="16"/>
          <w:szCs w:val="16"/>
        </w:rPr>
      </w:pPr>
    </w:p>
    <w:p w14:paraId="2251C381" w14:textId="77777777" w:rsidR="003C410A" w:rsidRPr="00B55592" w:rsidRDefault="003C410A" w:rsidP="003C410A">
      <w:pPr>
        <w:jc w:val="center"/>
        <w:rPr>
          <w:b/>
          <w:bCs/>
        </w:rPr>
      </w:pPr>
      <w:r w:rsidRPr="00B55592">
        <w:rPr>
          <w:b/>
          <w:bCs/>
        </w:rPr>
        <w:t>NB. - Any candidate with a disability who meets the</w:t>
      </w:r>
    </w:p>
    <w:p w14:paraId="2251C382" w14:textId="77777777" w:rsidR="003C410A" w:rsidRPr="00B55592" w:rsidRDefault="003C410A" w:rsidP="003C410A">
      <w:pPr>
        <w:jc w:val="center"/>
        <w:rPr>
          <w:b/>
          <w:bCs/>
        </w:rPr>
      </w:pPr>
      <w:r w:rsidRPr="00B55592">
        <w:rPr>
          <w:b/>
          <w:bCs/>
        </w:rPr>
        <w:t>essential criteria will be guaranteed an interview</w:t>
      </w:r>
    </w:p>
    <w:p w14:paraId="2251C383" w14:textId="77777777" w:rsidR="003C410A" w:rsidRPr="0026092F" w:rsidRDefault="003C410A" w:rsidP="003C410A">
      <w:pPr>
        <w:pStyle w:val="Title"/>
        <w:rPr>
          <w:rFonts w:ascii="Calibri" w:hAnsi="Calibri"/>
          <w:bCs w:val="0"/>
        </w:rPr>
      </w:pPr>
      <w:r w:rsidRPr="0026092F">
        <w:rPr>
          <w:rFonts w:ascii="Calibri" w:hAnsi="Calibri"/>
          <w:bCs w:val="0"/>
        </w:rPr>
        <w:t xml:space="preserve"> </w:t>
      </w:r>
    </w:p>
    <w:p w14:paraId="2251C384" w14:textId="77777777" w:rsidR="00835C9B" w:rsidRDefault="00835C9B" w:rsidP="00835C9B">
      <w:pPr>
        <w:jc w:val="both"/>
      </w:pPr>
    </w:p>
    <w:p w14:paraId="2251C385" w14:textId="77777777" w:rsidR="00600650" w:rsidRDefault="00600650" w:rsidP="00600650">
      <w:pPr>
        <w:pStyle w:val="Title"/>
        <w:jc w:val="left"/>
      </w:pPr>
      <w:r>
        <w:t xml:space="preserve">                </w:t>
      </w:r>
      <w:r>
        <w:tab/>
      </w:r>
    </w:p>
    <w:p w14:paraId="2251C386" w14:textId="77777777" w:rsidR="00600650" w:rsidRPr="0084399F" w:rsidRDefault="00600650" w:rsidP="00600650">
      <w:pPr>
        <w:pStyle w:val="Title"/>
        <w:jc w:val="left"/>
        <w:rPr>
          <w:sz w:val="16"/>
          <w:szCs w:val="16"/>
          <w:u w:val="single"/>
        </w:rPr>
      </w:pPr>
    </w:p>
    <w:p w14:paraId="2251C387" w14:textId="77777777" w:rsidR="00AB11D3" w:rsidRPr="00AB11D3" w:rsidRDefault="00AB11D3" w:rsidP="00AB11D3">
      <w:pPr>
        <w:rPr>
          <w:rFonts w:cs="Arial"/>
        </w:rPr>
      </w:pPr>
    </w:p>
    <w:p w14:paraId="2251C388" w14:textId="77777777" w:rsidR="00AB11D3" w:rsidRPr="00AB11D3" w:rsidRDefault="00AB11D3" w:rsidP="00AB11D3">
      <w:pPr>
        <w:rPr>
          <w:rFonts w:cs="Arial"/>
        </w:rPr>
      </w:pPr>
    </w:p>
    <w:p w14:paraId="2251C389" w14:textId="77777777" w:rsidR="00AB11D3" w:rsidRPr="00AB11D3" w:rsidRDefault="00AB11D3" w:rsidP="00AB11D3">
      <w:pPr>
        <w:rPr>
          <w:rFonts w:cs="Arial"/>
        </w:rPr>
      </w:pPr>
    </w:p>
    <w:p w14:paraId="2251C38A" w14:textId="77777777" w:rsidR="0026092F" w:rsidRPr="00911F40" w:rsidRDefault="0026092F" w:rsidP="0026092F">
      <w:pPr>
        <w:rPr>
          <w:rFonts w:ascii="Calibri" w:hAnsi="Calibri"/>
        </w:rPr>
      </w:pPr>
    </w:p>
    <w:p w14:paraId="2251C38B" w14:textId="77777777" w:rsidR="0026092F" w:rsidRPr="00911F40" w:rsidRDefault="0026092F" w:rsidP="0026092F">
      <w:pPr>
        <w:rPr>
          <w:rFonts w:ascii="Calibri" w:hAnsi="Calibri"/>
        </w:rPr>
      </w:pPr>
      <w:r w:rsidRPr="00911F40">
        <w:rPr>
          <w:rFonts w:ascii="Calibri" w:hAnsi="Calibri"/>
        </w:rPr>
        <w:t xml:space="preserve">          </w:t>
      </w:r>
    </w:p>
    <w:p w14:paraId="2251C38C" w14:textId="77777777" w:rsidR="0026092F" w:rsidRPr="00AB11D3" w:rsidRDefault="0026092F" w:rsidP="00AB11D3">
      <w:pPr>
        <w:rPr>
          <w:rFonts w:cs="Arial"/>
        </w:rPr>
      </w:pPr>
    </w:p>
    <w:p w14:paraId="2251C38D" w14:textId="77777777" w:rsidR="00642A68" w:rsidRPr="00AB11D3" w:rsidRDefault="00642A68" w:rsidP="006C03AE">
      <w:pPr>
        <w:tabs>
          <w:tab w:val="left" w:pos="3840"/>
        </w:tabs>
        <w:rPr>
          <w:rFonts w:cs="Arial"/>
        </w:rPr>
      </w:pPr>
    </w:p>
    <w:sectPr w:rsidR="00642A68" w:rsidRPr="00AB11D3" w:rsidSect="001F7E6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6416" w14:textId="77777777" w:rsidR="00FC2AEE" w:rsidRDefault="00FC2AEE">
      <w:r>
        <w:separator/>
      </w:r>
    </w:p>
  </w:endnote>
  <w:endnote w:type="continuationSeparator" w:id="0">
    <w:p w14:paraId="594CC9F5" w14:textId="77777777" w:rsidR="00FC2AEE" w:rsidRDefault="00FC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C395" w14:textId="77777777" w:rsidR="00713FAB" w:rsidRDefault="00713FA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2251C39F" wp14:editId="2251C3A0">
          <wp:simplePos x="0" y="0"/>
          <wp:positionH relativeFrom="column">
            <wp:posOffset>-914400</wp:posOffset>
          </wp:positionH>
          <wp:positionV relativeFrom="paragraph">
            <wp:posOffset>136525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51C396" w14:textId="77777777" w:rsidR="00713FAB" w:rsidRDefault="00713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C39B" w14:textId="77777777" w:rsidR="00713FAB" w:rsidRDefault="00713FAB">
    <w:pPr>
      <w:pStyle w:val="Footer"/>
    </w:pPr>
  </w:p>
  <w:p w14:paraId="2251C39C" w14:textId="77777777" w:rsidR="00713FAB" w:rsidRDefault="00713FA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251C3A3" wp14:editId="2251C3A4">
          <wp:simplePos x="0" y="0"/>
          <wp:positionH relativeFrom="column">
            <wp:posOffset>-847725</wp:posOffset>
          </wp:positionH>
          <wp:positionV relativeFrom="paragraph">
            <wp:posOffset>15875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1FF2" w14:textId="77777777" w:rsidR="00FC2AEE" w:rsidRDefault="00FC2AEE">
      <w:r>
        <w:separator/>
      </w:r>
    </w:p>
  </w:footnote>
  <w:footnote w:type="continuationSeparator" w:id="0">
    <w:p w14:paraId="53E57449" w14:textId="77777777" w:rsidR="00FC2AEE" w:rsidRDefault="00FC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C394" w14:textId="77777777" w:rsidR="00713FAB" w:rsidRDefault="00713F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251C39D" wp14:editId="2251C39E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C397" w14:textId="77777777" w:rsidR="00713FAB" w:rsidRDefault="00713FAB" w:rsidP="0080674D">
    <w:pPr>
      <w:pStyle w:val="Header"/>
    </w:pPr>
  </w:p>
  <w:p w14:paraId="2251C398" w14:textId="77777777" w:rsidR="00713FAB" w:rsidRDefault="00713FAB" w:rsidP="0080674D">
    <w:pPr>
      <w:pStyle w:val="Header"/>
    </w:pPr>
  </w:p>
  <w:p w14:paraId="2251C399" w14:textId="77777777" w:rsidR="00713FAB" w:rsidRDefault="00713FAB">
    <w:pPr>
      <w:pStyle w:val="Header"/>
    </w:pPr>
  </w:p>
  <w:p w14:paraId="2251C39A" w14:textId="77777777" w:rsidR="00713FAB" w:rsidRDefault="00713F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251C3A1" wp14:editId="2251C3A2">
          <wp:simplePos x="0" y="0"/>
          <wp:positionH relativeFrom="margin">
            <wp:posOffset>-121285</wp:posOffset>
          </wp:positionH>
          <wp:positionV relativeFrom="margin">
            <wp:posOffset>735330</wp:posOffset>
          </wp:positionV>
          <wp:extent cx="5880100" cy="2327910"/>
          <wp:effectExtent l="0" t="0" r="6350" b="0"/>
          <wp:wrapSquare wrapText="bothSides"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5A6797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4E133C"/>
    <w:multiLevelType w:val="hybridMultilevel"/>
    <w:tmpl w:val="2ABE3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26A8"/>
    <w:multiLevelType w:val="hybridMultilevel"/>
    <w:tmpl w:val="46104244"/>
    <w:lvl w:ilvl="0" w:tplc="0809000F">
      <w:start w:val="1"/>
      <w:numFmt w:val="decimal"/>
      <w:lvlText w:val="%1."/>
      <w:lvlJc w:val="left"/>
      <w:pPr>
        <w:ind w:left="5180" w:hanging="360"/>
      </w:pPr>
    </w:lvl>
    <w:lvl w:ilvl="1" w:tplc="08090019" w:tentative="1">
      <w:start w:val="1"/>
      <w:numFmt w:val="lowerLetter"/>
      <w:lvlText w:val="%2."/>
      <w:lvlJc w:val="left"/>
      <w:pPr>
        <w:ind w:left="5900" w:hanging="360"/>
      </w:pPr>
    </w:lvl>
    <w:lvl w:ilvl="2" w:tplc="0809001B" w:tentative="1">
      <w:start w:val="1"/>
      <w:numFmt w:val="lowerRoman"/>
      <w:lvlText w:val="%3."/>
      <w:lvlJc w:val="right"/>
      <w:pPr>
        <w:ind w:left="6620" w:hanging="180"/>
      </w:pPr>
    </w:lvl>
    <w:lvl w:ilvl="3" w:tplc="0809000F" w:tentative="1">
      <w:start w:val="1"/>
      <w:numFmt w:val="decimal"/>
      <w:lvlText w:val="%4."/>
      <w:lvlJc w:val="left"/>
      <w:pPr>
        <w:ind w:left="7340" w:hanging="360"/>
      </w:pPr>
    </w:lvl>
    <w:lvl w:ilvl="4" w:tplc="08090019" w:tentative="1">
      <w:start w:val="1"/>
      <w:numFmt w:val="lowerLetter"/>
      <w:lvlText w:val="%5."/>
      <w:lvlJc w:val="left"/>
      <w:pPr>
        <w:ind w:left="8060" w:hanging="360"/>
      </w:pPr>
    </w:lvl>
    <w:lvl w:ilvl="5" w:tplc="0809001B" w:tentative="1">
      <w:start w:val="1"/>
      <w:numFmt w:val="lowerRoman"/>
      <w:lvlText w:val="%6."/>
      <w:lvlJc w:val="right"/>
      <w:pPr>
        <w:ind w:left="8780" w:hanging="180"/>
      </w:pPr>
    </w:lvl>
    <w:lvl w:ilvl="6" w:tplc="0809000F" w:tentative="1">
      <w:start w:val="1"/>
      <w:numFmt w:val="decimal"/>
      <w:lvlText w:val="%7."/>
      <w:lvlJc w:val="left"/>
      <w:pPr>
        <w:ind w:left="9500" w:hanging="360"/>
      </w:pPr>
    </w:lvl>
    <w:lvl w:ilvl="7" w:tplc="08090019" w:tentative="1">
      <w:start w:val="1"/>
      <w:numFmt w:val="lowerLetter"/>
      <w:lvlText w:val="%8."/>
      <w:lvlJc w:val="left"/>
      <w:pPr>
        <w:ind w:left="10220" w:hanging="360"/>
      </w:pPr>
    </w:lvl>
    <w:lvl w:ilvl="8" w:tplc="08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0E700284"/>
    <w:multiLevelType w:val="hybridMultilevel"/>
    <w:tmpl w:val="744C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A1F76"/>
    <w:multiLevelType w:val="hybridMultilevel"/>
    <w:tmpl w:val="55F87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FB677B"/>
    <w:multiLevelType w:val="hybridMultilevel"/>
    <w:tmpl w:val="336C2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E7E49"/>
    <w:multiLevelType w:val="hybridMultilevel"/>
    <w:tmpl w:val="331AE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777539"/>
    <w:multiLevelType w:val="hybridMultilevel"/>
    <w:tmpl w:val="B80ACD64"/>
    <w:lvl w:ilvl="0" w:tplc="A5A67974">
      <w:numFmt w:val="bullet"/>
      <w:lvlText w:val=""/>
      <w:legacy w:legacy="1" w:legacySpace="0" w:legacyIndent="283"/>
      <w:lvlJc w:val="left"/>
      <w:pPr>
        <w:ind w:left="849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24741EF1"/>
    <w:multiLevelType w:val="hybridMultilevel"/>
    <w:tmpl w:val="6DFCC3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D871F6"/>
    <w:multiLevelType w:val="hybridMultilevel"/>
    <w:tmpl w:val="EFA66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E5E0BD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A68BB"/>
    <w:multiLevelType w:val="hybridMultilevel"/>
    <w:tmpl w:val="48902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D19E5"/>
    <w:multiLevelType w:val="hybridMultilevel"/>
    <w:tmpl w:val="34EE05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88B"/>
    <w:multiLevelType w:val="hybridMultilevel"/>
    <w:tmpl w:val="1864F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32C32"/>
    <w:multiLevelType w:val="hybridMultilevel"/>
    <w:tmpl w:val="54F0E3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5D1A77"/>
    <w:multiLevelType w:val="hybridMultilevel"/>
    <w:tmpl w:val="16A05498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81E16"/>
    <w:multiLevelType w:val="hybridMultilevel"/>
    <w:tmpl w:val="DE2494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DF1E45"/>
    <w:multiLevelType w:val="hybridMultilevel"/>
    <w:tmpl w:val="CE0AE55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738FD"/>
    <w:multiLevelType w:val="hybridMultilevel"/>
    <w:tmpl w:val="FE8AA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B412BE"/>
    <w:multiLevelType w:val="hybridMultilevel"/>
    <w:tmpl w:val="2C3C51B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233655"/>
    <w:multiLevelType w:val="hybridMultilevel"/>
    <w:tmpl w:val="4F9C7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25B8A"/>
    <w:multiLevelType w:val="hybridMultilevel"/>
    <w:tmpl w:val="2AA8C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01123"/>
    <w:multiLevelType w:val="hybridMultilevel"/>
    <w:tmpl w:val="336C2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90A0B"/>
    <w:multiLevelType w:val="hybridMultilevel"/>
    <w:tmpl w:val="F8AC7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63525"/>
    <w:multiLevelType w:val="hybridMultilevel"/>
    <w:tmpl w:val="0AA6F808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D56F4"/>
    <w:multiLevelType w:val="hybridMultilevel"/>
    <w:tmpl w:val="2A685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D2904"/>
    <w:multiLevelType w:val="hybridMultilevel"/>
    <w:tmpl w:val="4BF2F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F2539"/>
    <w:multiLevelType w:val="hybridMultilevel"/>
    <w:tmpl w:val="4D6207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416D16"/>
    <w:multiLevelType w:val="hybridMultilevel"/>
    <w:tmpl w:val="5DAAD8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3516D"/>
    <w:multiLevelType w:val="hybridMultilevel"/>
    <w:tmpl w:val="EF204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11B79"/>
    <w:multiLevelType w:val="hybridMultilevel"/>
    <w:tmpl w:val="036CC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05B88"/>
    <w:multiLevelType w:val="hybridMultilevel"/>
    <w:tmpl w:val="5ABC5FEE"/>
    <w:lvl w:ilvl="0" w:tplc="C11A75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2857ED"/>
    <w:multiLevelType w:val="hybridMultilevel"/>
    <w:tmpl w:val="E5ACBC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8376CF"/>
    <w:multiLevelType w:val="hybridMultilevel"/>
    <w:tmpl w:val="59CE8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2772E7"/>
    <w:multiLevelType w:val="hybridMultilevel"/>
    <w:tmpl w:val="91A26B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E0013F"/>
    <w:multiLevelType w:val="hybridMultilevel"/>
    <w:tmpl w:val="DC4C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A4A3C"/>
    <w:multiLevelType w:val="hybridMultilevel"/>
    <w:tmpl w:val="43F46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F7E16"/>
    <w:multiLevelType w:val="hybridMultilevel"/>
    <w:tmpl w:val="4C42CD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555FEA"/>
    <w:multiLevelType w:val="hybridMultilevel"/>
    <w:tmpl w:val="C9B6E4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B6106"/>
    <w:multiLevelType w:val="hybridMultilevel"/>
    <w:tmpl w:val="E3B651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8C4974"/>
    <w:multiLevelType w:val="hybridMultilevel"/>
    <w:tmpl w:val="EFA66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E5E0BD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90360"/>
    <w:multiLevelType w:val="hybridMultilevel"/>
    <w:tmpl w:val="644408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68458D"/>
    <w:multiLevelType w:val="hybridMultilevel"/>
    <w:tmpl w:val="F3EEA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C4B2A"/>
    <w:multiLevelType w:val="hybridMultilevel"/>
    <w:tmpl w:val="8FE015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CD4808"/>
    <w:multiLevelType w:val="hybridMultilevel"/>
    <w:tmpl w:val="2668E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74472"/>
    <w:multiLevelType w:val="hybridMultilevel"/>
    <w:tmpl w:val="2A8CBE4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954AA2"/>
    <w:multiLevelType w:val="hybridMultilevel"/>
    <w:tmpl w:val="B748C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544143">
    <w:abstractNumId w:val="31"/>
  </w:num>
  <w:num w:numId="2" w16cid:durableId="1196116241">
    <w:abstractNumId w:val="29"/>
  </w:num>
  <w:num w:numId="3" w16cid:durableId="1580017997">
    <w:abstractNumId w:val="45"/>
  </w:num>
  <w:num w:numId="4" w16cid:durableId="136991458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633250090">
    <w:abstractNumId w:val="41"/>
  </w:num>
  <w:num w:numId="6" w16cid:durableId="1613589897">
    <w:abstractNumId w:val="7"/>
  </w:num>
  <w:num w:numId="7" w16cid:durableId="857039416">
    <w:abstractNumId w:val="1"/>
  </w:num>
  <w:num w:numId="8" w16cid:durableId="1611744547">
    <w:abstractNumId w:val="19"/>
  </w:num>
  <w:num w:numId="9" w16cid:durableId="1363482474">
    <w:abstractNumId w:val="24"/>
  </w:num>
  <w:num w:numId="10" w16cid:durableId="191580260">
    <w:abstractNumId w:val="2"/>
  </w:num>
  <w:num w:numId="11" w16cid:durableId="190729781">
    <w:abstractNumId w:val="3"/>
  </w:num>
  <w:num w:numId="12" w16cid:durableId="1095252496">
    <w:abstractNumId w:val="20"/>
  </w:num>
  <w:num w:numId="13" w16cid:durableId="678586136">
    <w:abstractNumId w:val="33"/>
  </w:num>
  <w:num w:numId="14" w16cid:durableId="1202012840">
    <w:abstractNumId w:val="12"/>
  </w:num>
  <w:num w:numId="15" w16cid:durableId="767313250">
    <w:abstractNumId w:val="40"/>
  </w:num>
  <w:num w:numId="16" w16cid:durableId="1760833313">
    <w:abstractNumId w:val="37"/>
  </w:num>
  <w:num w:numId="17" w16cid:durableId="1661301726">
    <w:abstractNumId w:val="25"/>
  </w:num>
  <w:num w:numId="18" w16cid:durableId="2069068016">
    <w:abstractNumId w:val="39"/>
  </w:num>
  <w:num w:numId="19" w16cid:durableId="1997568138">
    <w:abstractNumId w:val="9"/>
  </w:num>
  <w:num w:numId="20" w16cid:durableId="1372535029">
    <w:abstractNumId w:val="27"/>
  </w:num>
  <w:num w:numId="21" w16cid:durableId="1826582638">
    <w:abstractNumId w:val="5"/>
  </w:num>
  <w:num w:numId="22" w16cid:durableId="784083706">
    <w:abstractNumId w:val="21"/>
  </w:num>
  <w:num w:numId="23" w16cid:durableId="1397391273">
    <w:abstractNumId w:val="16"/>
  </w:num>
  <w:num w:numId="24" w16cid:durableId="1298955448">
    <w:abstractNumId w:val="18"/>
  </w:num>
  <w:num w:numId="25" w16cid:durableId="1423718438">
    <w:abstractNumId w:val="15"/>
  </w:num>
  <w:num w:numId="26" w16cid:durableId="1252082352">
    <w:abstractNumId w:val="26"/>
  </w:num>
  <w:num w:numId="27" w16cid:durableId="811605793">
    <w:abstractNumId w:val="8"/>
  </w:num>
  <w:num w:numId="28" w16cid:durableId="123502488">
    <w:abstractNumId w:val="38"/>
  </w:num>
  <w:num w:numId="29" w16cid:durableId="1981766751">
    <w:abstractNumId w:val="4"/>
  </w:num>
  <w:num w:numId="30" w16cid:durableId="1365402208">
    <w:abstractNumId w:val="36"/>
  </w:num>
  <w:num w:numId="31" w16cid:durableId="1330984808">
    <w:abstractNumId w:val="44"/>
  </w:num>
  <w:num w:numId="32" w16cid:durableId="1347445065">
    <w:abstractNumId w:val="42"/>
  </w:num>
  <w:num w:numId="33" w16cid:durableId="699669390">
    <w:abstractNumId w:val="6"/>
  </w:num>
  <w:num w:numId="34" w16cid:durableId="36440346">
    <w:abstractNumId w:val="13"/>
  </w:num>
  <w:num w:numId="35" w16cid:durableId="1986547455">
    <w:abstractNumId w:val="34"/>
  </w:num>
  <w:num w:numId="36" w16cid:durableId="6919998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370117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3933675">
    <w:abstractNumId w:val="23"/>
  </w:num>
  <w:num w:numId="39" w16cid:durableId="1122118028">
    <w:abstractNumId w:val="14"/>
  </w:num>
  <w:num w:numId="40" w16cid:durableId="950286140">
    <w:abstractNumId w:val="43"/>
  </w:num>
  <w:num w:numId="41" w16cid:durableId="2000498753">
    <w:abstractNumId w:val="35"/>
  </w:num>
  <w:num w:numId="42" w16cid:durableId="1388842995">
    <w:abstractNumId w:val="22"/>
  </w:num>
  <w:num w:numId="43" w16cid:durableId="497576098">
    <w:abstractNumId w:val="28"/>
  </w:num>
  <w:num w:numId="44" w16cid:durableId="1969236411">
    <w:abstractNumId w:val="11"/>
  </w:num>
  <w:num w:numId="45" w16cid:durableId="554313211">
    <w:abstractNumId w:val="30"/>
  </w:num>
  <w:num w:numId="46" w16cid:durableId="5013595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>
      <o:colormru v:ext="edit" colors="#009,#164a9e,#224d92,#a5a46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21631"/>
    <w:rsid w:val="0003086E"/>
    <w:rsid w:val="0004520E"/>
    <w:rsid w:val="00064210"/>
    <w:rsid w:val="000935E5"/>
    <w:rsid w:val="00097B76"/>
    <w:rsid w:val="000A0A1E"/>
    <w:rsid w:val="000A6DD8"/>
    <w:rsid w:val="000C494C"/>
    <w:rsid w:val="000E1AC1"/>
    <w:rsid w:val="001170C4"/>
    <w:rsid w:val="00120579"/>
    <w:rsid w:val="0013126D"/>
    <w:rsid w:val="0013261C"/>
    <w:rsid w:val="00141494"/>
    <w:rsid w:val="00152F6F"/>
    <w:rsid w:val="00164956"/>
    <w:rsid w:val="001812C9"/>
    <w:rsid w:val="00183B8F"/>
    <w:rsid w:val="00191367"/>
    <w:rsid w:val="001A31B5"/>
    <w:rsid w:val="001A658F"/>
    <w:rsid w:val="001A7413"/>
    <w:rsid w:val="001A764C"/>
    <w:rsid w:val="001B105C"/>
    <w:rsid w:val="001D7CA7"/>
    <w:rsid w:val="001E3225"/>
    <w:rsid w:val="001F7E6E"/>
    <w:rsid w:val="00200F44"/>
    <w:rsid w:val="00210C1C"/>
    <w:rsid w:val="002114FF"/>
    <w:rsid w:val="00213597"/>
    <w:rsid w:val="00216D36"/>
    <w:rsid w:val="00222114"/>
    <w:rsid w:val="00236893"/>
    <w:rsid w:val="00247652"/>
    <w:rsid w:val="002514CD"/>
    <w:rsid w:val="00253408"/>
    <w:rsid w:val="00255E11"/>
    <w:rsid w:val="0026092F"/>
    <w:rsid w:val="002858EE"/>
    <w:rsid w:val="00285B50"/>
    <w:rsid w:val="002C2A67"/>
    <w:rsid w:val="002C5264"/>
    <w:rsid w:val="002C77A6"/>
    <w:rsid w:val="002D0FC5"/>
    <w:rsid w:val="002D76D3"/>
    <w:rsid w:val="002E2D5C"/>
    <w:rsid w:val="002F7ECA"/>
    <w:rsid w:val="0030472B"/>
    <w:rsid w:val="0030583E"/>
    <w:rsid w:val="003215F6"/>
    <w:rsid w:val="003416AB"/>
    <w:rsid w:val="00345119"/>
    <w:rsid w:val="0035009F"/>
    <w:rsid w:val="003763E3"/>
    <w:rsid w:val="00376798"/>
    <w:rsid w:val="00381418"/>
    <w:rsid w:val="00391EE2"/>
    <w:rsid w:val="0039681D"/>
    <w:rsid w:val="003A02BD"/>
    <w:rsid w:val="003A1D98"/>
    <w:rsid w:val="003A5931"/>
    <w:rsid w:val="003C02E1"/>
    <w:rsid w:val="003C410A"/>
    <w:rsid w:val="003D504E"/>
    <w:rsid w:val="003E5A5E"/>
    <w:rsid w:val="003E61CC"/>
    <w:rsid w:val="00403FD6"/>
    <w:rsid w:val="004150F8"/>
    <w:rsid w:val="004214AA"/>
    <w:rsid w:val="004354AE"/>
    <w:rsid w:val="004358CA"/>
    <w:rsid w:val="0046287E"/>
    <w:rsid w:val="004632D5"/>
    <w:rsid w:val="004757DF"/>
    <w:rsid w:val="0048049F"/>
    <w:rsid w:val="0048177E"/>
    <w:rsid w:val="00482D3C"/>
    <w:rsid w:val="00495B4F"/>
    <w:rsid w:val="004D774B"/>
    <w:rsid w:val="004E0D30"/>
    <w:rsid w:val="005045C8"/>
    <w:rsid w:val="0052148A"/>
    <w:rsid w:val="00523607"/>
    <w:rsid w:val="00524265"/>
    <w:rsid w:val="00534F29"/>
    <w:rsid w:val="00561A7E"/>
    <w:rsid w:val="0056274E"/>
    <w:rsid w:val="00567F9E"/>
    <w:rsid w:val="005743C1"/>
    <w:rsid w:val="00583A53"/>
    <w:rsid w:val="0058543D"/>
    <w:rsid w:val="00590B5F"/>
    <w:rsid w:val="005C14C4"/>
    <w:rsid w:val="005D7A1D"/>
    <w:rsid w:val="005E5688"/>
    <w:rsid w:val="00600650"/>
    <w:rsid w:val="006018E2"/>
    <w:rsid w:val="0060238E"/>
    <w:rsid w:val="0061673A"/>
    <w:rsid w:val="006274CE"/>
    <w:rsid w:val="006345FE"/>
    <w:rsid w:val="00637DD7"/>
    <w:rsid w:val="00642A68"/>
    <w:rsid w:val="00651DD2"/>
    <w:rsid w:val="00672D84"/>
    <w:rsid w:val="00680EAF"/>
    <w:rsid w:val="00686E62"/>
    <w:rsid w:val="00697C68"/>
    <w:rsid w:val="006B23EA"/>
    <w:rsid w:val="006B452C"/>
    <w:rsid w:val="006C03AE"/>
    <w:rsid w:val="00707E8C"/>
    <w:rsid w:val="00713FAB"/>
    <w:rsid w:val="00732B42"/>
    <w:rsid w:val="00735DA7"/>
    <w:rsid w:val="00745AD4"/>
    <w:rsid w:val="00751B22"/>
    <w:rsid w:val="00761C1B"/>
    <w:rsid w:val="0077098F"/>
    <w:rsid w:val="007730AE"/>
    <w:rsid w:val="00791713"/>
    <w:rsid w:val="00795458"/>
    <w:rsid w:val="007A20B9"/>
    <w:rsid w:val="007A35C0"/>
    <w:rsid w:val="007A6241"/>
    <w:rsid w:val="007B768F"/>
    <w:rsid w:val="007C29E4"/>
    <w:rsid w:val="007D39B3"/>
    <w:rsid w:val="007D5E1F"/>
    <w:rsid w:val="007F4822"/>
    <w:rsid w:val="007F4E45"/>
    <w:rsid w:val="00801B07"/>
    <w:rsid w:val="0080674D"/>
    <w:rsid w:val="00812F2C"/>
    <w:rsid w:val="0081368B"/>
    <w:rsid w:val="00817188"/>
    <w:rsid w:val="00827205"/>
    <w:rsid w:val="008276EC"/>
    <w:rsid w:val="00835C9B"/>
    <w:rsid w:val="00850BB6"/>
    <w:rsid w:val="00856049"/>
    <w:rsid w:val="00871C57"/>
    <w:rsid w:val="008841BF"/>
    <w:rsid w:val="00887CD1"/>
    <w:rsid w:val="00891E37"/>
    <w:rsid w:val="00893C5B"/>
    <w:rsid w:val="008979E9"/>
    <w:rsid w:val="008A2141"/>
    <w:rsid w:val="008A7224"/>
    <w:rsid w:val="008A7D0B"/>
    <w:rsid w:val="008C12B1"/>
    <w:rsid w:val="008C4D6B"/>
    <w:rsid w:val="008D142F"/>
    <w:rsid w:val="008E6D38"/>
    <w:rsid w:val="008F7521"/>
    <w:rsid w:val="0091228B"/>
    <w:rsid w:val="0092015C"/>
    <w:rsid w:val="009228FC"/>
    <w:rsid w:val="009403C3"/>
    <w:rsid w:val="009424A0"/>
    <w:rsid w:val="00952070"/>
    <w:rsid w:val="00965788"/>
    <w:rsid w:val="009716D6"/>
    <w:rsid w:val="00982989"/>
    <w:rsid w:val="009A6678"/>
    <w:rsid w:val="009B703F"/>
    <w:rsid w:val="009D1455"/>
    <w:rsid w:val="009E4817"/>
    <w:rsid w:val="009F51A5"/>
    <w:rsid w:val="00A128AA"/>
    <w:rsid w:val="00A1362B"/>
    <w:rsid w:val="00A14289"/>
    <w:rsid w:val="00A214CF"/>
    <w:rsid w:val="00A21B0C"/>
    <w:rsid w:val="00A342B4"/>
    <w:rsid w:val="00A45AC1"/>
    <w:rsid w:val="00A46FB5"/>
    <w:rsid w:val="00A52079"/>
    <w:rsid w:val="00A6032F"/>
    <w:rsid w:val="00A66B48"/>
    <w:rsid w:val="00A76938"/>
    <w:rsid w:val="00A86316"/>
    <w:rsid w:val="00A9093E"/>
    <w:rsid w:val="00A92DB0"/>
    <w:rsid w:val="00A94FAB"/>
    <w:rsid w:val="00AA3F61"/>
    <w:rsid w:val="00AB11D3"/>
    <w:rsid w:val="00AC0A4F"/>
    <w:rsid w:val="00AC244A"/>
    <w:rsid w:val="00AD1BC1"/>
    <w:rsid w:val="00AD1F3D"/>
    <w:rsid w:val="00AD3046"/>
    <w:rsid w:val="00AE0721"/>
    <w:rsid w:val="00B00D8C"/>
    <w:rsid w:val="00B0168D"/>
    <w:rsid w:val="00B101FC"/>
    <w:rsid w:val="00B14BBA"/>
    <w:rsid w:val="00B344F4"/>
    <w:rsid w:val="00B45369"/>
    <w:rsid w:val="00B524EC"/>
    <w:rsid w:val="00B6429F"/>
    <w:rsid w:val="00B65D8A"/>
    <w:rsid w:val="00B70BC5"/>
    <w:rsid w:val="00B7381F"/>
    <w:rsid w:val="00B9285D"/>
    <w:rsid w:val="00BA7C11"/>
    <w:rsid w:val="00BC2CF9"/>
    <w:rsid w:val="00BF26C9"/>
    <w:rsid w:val="00C11146"/>
    <w:rsid w:val="00C12099"/>
    <w:rsid w:val="00C14125"/>
    <w:rsid w:val="00C2728E"/>
    <w:rsid w:val="00C43690"/>
    <w:rsid w:val="00C53289"/>
    <w:rsid w:val="00C53838"/>
    <w:rsid w:val="00C55209"/>
    <w:rsid w:val="00C573A2"/>
    <w:rsid w:val="00C640E1"/>
    <w:rsid w:val="00C71E3E"/>
    <w:rsid w:val="00C72A77"/>
    <w:rsid w:val="00C73147"/>
    <w:rsid w:val="00C759B3"/>
    <w:rsid w:val="00C82E1A"/>
    <w:rsid w:val="00C9605A"/>
    <w:rsid w:val="00C963EB"/>
    <w:rsid w:val="00CA0178"/>
    <w:rsid w:val="00CB33E0"/>
    <w:rsid w:val="00CB6832"/>
    <w:rsid w:val="00CB7139"/>
    <w:rsid w:val="00CD5DAE"/>
    <w:rsid w:val="00CF44D4"/>
    <w:rsid w:val="00D0072E"/>
    <w:rsid w:val="00D02508"/>
    <w:rsid w:val="00D1112B"/>
    <w:rsid w:val="00D23E31"/>
    <w:rsid w:val="00D259F0"/>
    <w:rsid w:val="00D30B40"/>
    <w:rsid w:val="00D41D54"/>
    <w:rsid w:val="00D61516"/>
    <w:rsid w:val="00D625DC"/>
    <w:rsid w:val="00DA02B1"/>
    <w:rsid w:val="00DA73A5"/>
    <w:rsid w:val="00DB5677"/>
    <w:rsid w:val="00DC0642"/>
    <w:rsid w:val="00DC3740"/>
    <w:rsid w:val="00DD5B72"/>
    <w:rsid w:val="00DD64F1"/>
    <w:rsid w:val="00E000AE"/>
    <w:rsid w:val="00E44044"/>
    <w:rsid w:val="00E456F4"/>
    <w:rsid w:val="00E53E2F"/>
    <w:rsid w:val="00E61062"/>
    <w:rsid w:val="00E84D38"/>
    <w:rsid w:val="00EC1C90"/>
    <w:rsid w:val="00EC5B5C"/>
    <w:rsid w:val="00EE0AF1"/>
    <w:rsid w:val="00EE4907"/>
    <w:rsid w:val="00EF131A"/>
    <w:rsid w:val="00EF6120"/>
    <w:rsid w:val="00F056FF"/>
    <w:rsid w:val="00F1115E"/>
    <w:rsid w:val="00F134CA"/>
    <w:rsid w:val="00F2385D"/>
    <w:rsid w:val="00F315FA"/>
    <w:rsid w:val="00F344B4"/>
    <w:rsid w:val="00F35D68"/>
    <w:rsid w:val="00F37539"/>
    <w:rsid w:val="00F43579"/>
    <w:rsid w:val="00F45116"/>
    <w:rsid w:val="00F523AF"/>
    <w:rsid w:val="00F5747E"/>
    <w:rsid w:val="00F628CC"/>
    <w:rsid w:val="00F878C2"/>
    <w:rsid w:val="00FB36CA"/>
    <w:rsid w:val="00FB6086"/>
    <w:rsid w:val="00FC06B7"/>
    <w:rsid w:val="00FC2AEE"/>
    <w:rsid w:val="00FC3D18"/>
    <w:rsid w:val="00FC4B40"/>
    <w:rsid w:val="00FC6894"/>
    <w:rsid w:val="00FE5C0B"/>
    <w:rsid w:val="00FE7342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,#164a9e,#224d92,#a5a468,#ddd"/>
    </o:shapedefaults>
    <o:shapelayout v:ext="edit">
      <o:idmap v:ext="edit" data="2"/>
    </o:shapelayout>
  </w:shapeDefaults>
  <w:decimalSymbol w:val="."/>
  <w:listSeparator w:val=","/>
  <w14:docId w14:val="2251C20D"/>
  <w15:docId w15:val="{7B7906B1-6E74-49BC-97A4-AB76CAF3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9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5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67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0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15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06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8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Props1.xml><?xml version="1.0" encoding="utf-8"?>
<ds:datastoreItem xmlns:ds="http://schemas.openxmlformats.org/officeDocument/2006/customXml" ds:itemID="{87FE48D7-5F7F-47E3-9FFC-1E4700FCC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f8f3-846b-45d6-a60e-9ca6ea9b0624"/>
    <ds:schemaRef ds:uri="f86dbe24-96cb-4c7b-8ab5-1dd94adb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6A623-2068-41A7-92A4-ED1013B2A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73640-9CDB-4C80-87F6-9A512FF74825}">
  <ds:schemaRefs>
    <ds:schemaRef ds:uri="http://schemas.microsoft.com/office/2006/metadata/properties"/>
    <ds:schemaRef ds:uri="http://schemas.microsoft.com/office/infopath/2007/PartnerControls"/>
    <ds:schemaRef ds:uri="34a8f8f3-846b-45d6-a60e-9ca6ea9b0624"/>
    <ds:schemaRef ds:uri="f86dbe24-96cb-4c7b-8ab5-1dd94adb65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1</TotalTime>
  <Pages>7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cp:lastPrinted>2013-09-12T10:39:00Z</cp:lastPrinted>
  <dcterms:created xsi:type="dcterms:W3CDTF">2026-07-10T11:48:00Z</dcterms:created>
  <dcterms:modified xsi:type="dcterms:W3CDTF">2026-07-10T11:48:00Z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0x01010016FADBCED8B1D54EA7D93C7E81727336</vt:lpwstr>
  </property>
</Properties>
</file>