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510"/>
        <w:gridCol w:w="5262"/>
      </w:tblGrid>
      <w:tr w:rsidR="00CB0A4F" w:rsidRPr="00B531CB" w14:paraId="56C088C1" w14:textId="77777777" w:rsidTr="5D2933DB">
        <w:trPr>
          <w:trHeight w:val="1474"/>
        </w:trPr>
        <w:tc>
          <w:tcPr>
            <w:tcW w:w="5510" w:type="dxa"/>
            <w:tcBorders>
              <w:top w:val="nil"/>
              <w:left w:val="nil"/>
              <w:bottom w:val="single" w:sz="4" w:space="0" w:color="auto"/>
              <w:right w:val="nil"/>
            </w:tcBorders>
          </w:tcPr>
          <w:p w14:paraId="1DEC25E2" w14:textId="77777777" w:rsidR="00111992" w:rsidRPr="00B531CB" w:rsidRDefault="002F16C3" w:rsidP="00510B67">
            <w:r w:rsidRPr="00B531CB">
              <w:rPr>
                <w:noProof/>
                <w:lang w:eastAsia="en-GB"/>
              </w:rPr>
              <w:drawing>
                <wp:inline distT="0" distB="0" distL="0" distR="0" wp14:anchorId="3FC978CB" wp14:editId="0E0CA651">
                  <wp:extent cx="2475484" cy="838200"/>
                  <wp:effectExtent l="0" t="0" r="1270" b="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490162" cy="8431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62" w:type="dxa"/>
            <w:tcBorders>
              <w:top w:val="nil"/>
              <w:left w:val="nil"/>
              <w:bottom w:val="single" w:sz="4" w:space="0" w:color="auto"/>
              <w:right w:val="nil"/>
            </w:tcBorders>
          </w:tcPr>
          <w:p w14:paraId="07760C3F" w14:textId="74644B8E" w:rsidR="002F16C3" w:rsidRPr="00B531CB" w:rsidRDefault="00A714A0" w:rsidP="00A714A0">
            <w:pPr>
              <w:pStyle w:val="Title"/>
            </w:pPr>
            <w:r w:rsidRPr="00A714A0">
              <w:t>JOB DESCRIPTION &amp; PERSON SPECIFICATION</w:t>
            </w:r>
          </w:p>
        </w:tc>
      </w:tr>
      <w:tr w:rsidR="0042536B" w:rsidRPr="00B531CB" w14:paraId="66EF52A5" w14:textId="77777777" w:rsidTr="5D2933DB">
        <w:trPr>
          <w:trHeight w:val="1020"/>
        </w:trPr>
        <w:tc>
          <w:tcPr>
            <w:tcW w:w="10772" w:type="dxa"/>
            <w:gridSpan w:val="2"/>
            <w:tcBorders>
              <w:top w:val="single" w:sz="4" w:space="0" w:color="auto"/>
              <w:left w:val="nil"/>
              <w:bottom w:val="single" w:sz="4" w:space="0" w:color="auto"/>
              <w:right w:val="nil"/>
            </w:tcBorders>
            <w:vAlign w:val="center"/>
          </w:tcPr>
          <w:p w14:paraId="334B32F9" w14:textId="4B014B70" w:rsidR="00EC35A5" w:rsidRPr="00B531CB" w:rsidRDefault="001E2709" w:rsidP="5D2933DB">
            <w:pPr>
              <w:pStyle w:val="PolicyTitle"/>
              <w:rPr>
                <w:color w:val="000000" w:themeColor="text1"/>
              </w:rPr>
            </w:pPr>
            <w:r>
              <w:rPr>
                <w:color w:val="000000" w:themeColor="text1"/>
              </w:rPr>
              <w:t xml:space="preserve">CO-ORDINATOR: </w:t>
            </w:r>
            <w:r w:rsidR="27FA78BB" w:rsidRPr="5D2933DB">
              <w:rPr>
                <w:color w:val="000000" w:themeColor="text1"/>
              </w:rPr>
              <w:t>SPORTS LEADERSHI</w:t>
            </w:r>
            <w:r w:rsidR="0072601D">
              <w:rPr>
                <w:color w:val="000000" w:themeColor="text1"/>
              </w:rPr>
              <w:t xml:space="preserve">P, </w:t>
            </w:r>
            <w:r w:rsidR="00DD4F15">
              <w:rPr>
                <w:color w:val="000000" w:themeColor="text1"/>
              </w:rPr>
              <w:t xml:space="preserve">SCHOOL GAMES ORGANISER </w:t>
            </w:r>
            <w:r w:rsidR="005B6641">
              <w:rPr>
                <w:color w:val="000000" w:themeColor="text1"/>
              </w:rPr>
              <w:t>AND SCHOOLS RUBGY DEVELOPMENT MANAGER</w:t>
            </w:r>
          </w:p>
        </w:tc>
      </w:tr>
    </w:tbl>
    <w:p w14:paraId="06427C21" w14:textId="6A81743B" w:rsidR="006C604C" w:rsidRPr="00B531CB" w:rsidRDefault="006C604C" w:rsidP="00510B67"/>
    <w:p w14:paraId="36784C4D" w14:textId="6B1547A9" w:rsidR="00417BA9" w:rsidRPr="00B531CB" w:rsidRDefault="0087476E" w:rsidP="00EA2EB0">
      <w:pPr>
        <w:pStyle w:val="Heading1"/>
      </w:pPr>
      <w:bookmarkStart w:id="0" w:name="_Toc71034051"/>
      <w:r>
        <w:t xml:space="preserve">Additional Responsibility - </w:t>
      </w:r>
      <w:r w:rsidR="00417BA9" w:rsidRPr="00B531CB">
        <w:t>Job Description</w:t>
      </w:r>
      <w:bookmarkEnd w:id="0"/>
    </w:p>
    <w:p w14:paraId="0C0AD556" w14:textId="77777777" w:rsidR="00417BA9" w:rsidRPr="00B531CB" w:rsidRDefault="00417BA9" w:rsidP="00510B67"/>
    <w:tbl>
      <w:tblPr>
        <w:tblStyle w:val="TableGrid"/>
        <w:tblW w:w="0" w:type="auto"/>
        <w:tblLook w:val="04A0" w:firstRow="1" w:lastRow="0" w:firstColumn="1" w:lastColumn="0" w:noHBand="0" w:noVBand="1"/>
      </w:tblPr>
      <w:tblGrid>
        <w:gridCol w:w="2122"/>
        <w:gridCol w:w="5953"/>
        <w:gridCol w:w="851"/>
        <w:gridCol w:w="1836"/>
      </w:tblGrid>
      <w:tr w:rsidR="00510B67" w:rsidRPr="00B531CB" w14:paraId="75638044" w14:textId="77777777" w:rsidTr="5D2933DB">
        <w:tc>
          <w:tcPr>
            <w:tcW w:w="2122" w:type="dxa"/>
            <w:shd w:val="clear" w:color="auto" w:fill="F2F2F2" w:themeFill="background1" w:themeFillShade="F2"/>
            <w:vAlign w:val="center"/>
          </w:tcPr>
          <w:p w14:paraId="3FA0BEF4" w14:textId="77777777" w:rsidR="00510B67" w:rsidRPr="00B531CB" w:rsidRDefault="00510B67" w:rsidP="002A3560">
            <w:pPr>
              <w:pStyle w:val="TableBody"/>
              <w:rPr>
                <w:rStyle w:val="Emphasis"/>
              </w:rPr>
            </w:pPr>
            <w:r w:rsidRPr="00B531CB">
              <w:rPr>
                <w:rStyle w:val="Emphasis"/>
              </w:rPr>
              <w:t>ALLOWANCE:</w:t>
            </w:r>
          </w:p>
        </w:tc>
        <w:tc>
          <w:tcPr>
            <w:tcW w:w="5953" w:type="dxa"/>
            <w:vAlign w:val="center"/>
          </w:tcPr>
          <w:p w14:paraId="14CA5CA0" w14:textId="14589122" w:rsidR="00510B67" w:rsidRPr="00C86BE7" w:rsidRDefault="00C86BE7" w:rsidP="1A2FBB90">
            <w:pPr>
              <w:pStyle w:val="TableBody"/>
              <w:rPr>
                <w:color w:val="FF0000"/>
                <w:lang w:val="en-US"/>
              </w:rPr>
            </w:pPr>
            <w:r w:rsidRPr="00C86BE7">
              <w:rPr>
                <w:lang w:val="en-US"/>
              </w:rPr>
              <w:t>Depend</w:t>
            </w:r>
            <w:r>
              <w:rPr>
                <w:lang w:val="en-US"/>
              </w:rPr>
              <w:t>ing</w:t>
            </w:r>
            <w:r w:rsidRPr="00C86BE7">
              <w:rPr>
                <w:lang w:val="en-US"/>
              </w:rPr>
              <w:t xml:space="preserve"> on experience</w:t>
            </w:r>
            <w:r>
              <w:rPr>
                <w:lang w:val="en-US"/>
              </w:rPr>
              <w:t xml:space="preserve"> </w:t>
            </w:r>
          </w:p>
        </w:tc>
        <w:tc>
          <w:tcPr>
            <w:tcW w:w="851" w:type="dxa"/>
            <w:shd w:val="clear" w:color="auto" w:fill="F2F2F2" w:themeFill="background1" w:themeFillShade="F2"/>
            <w:vAlign w:val="center"/>
          </w:tcPr>
          <w:p w14:paraId="325032A1" w14:textId="77777777" w:rsidR="00510B67" w:rsidRPr="00B531CB" w:rsidRDefault="00510B67" w:rsidP="002A3560">
            <w:pPr>
              <w:pStyle w:val="TableBody"/>
              <w:rPr>
                <w:rStyle w:val="Emphasis"/>
              </w:rPr>
            </w:pPr>
            <w:r w:rsidRPr="00B531CB">
              <w:rPr>
                <w:rStyle w:val="Emphasis"/>
              </w:rPr>
              <w:t>DATE:</w:t>
            </w:r>
          </w:p>
        </w:tc>
        <w:tc>
          <w:tcPr>
            <w:tcW w:w="1836" w:type="dxa"/>
            <w:vAlign w:val="center"/>
          </w:tcPr>
          <w:p w14:paraId="49B30F6C" w14:textId="111828DF" w:rsidR="00510B67" w:rsidRPr="00B531CB" w:rsidRDefault="005B6641" w:rsidP="5D2933DB">
            <w:pPr>
              <w:pStyle w:val="TableBody"/>
              <w:spacing w:line="276" w:lineRule="auto"/>
              <w:rPr>
                <w:rFonts w:eastAsia="Microsoft Sans Serif" w:cs="Microsoft Sans Serif"/>
                <w:color w:val="000000" w:themeColor="text1"/>
                <w:szCs w:val="18"/>
              </w:rPr>
            </w:pPr>
            <w:r>
              <w:rPr>
                <w:rFonts w:eastAsia="Microsoft Sans Serif" w:cs="Microsoft Sans Serif"/>
                <w:color w:val="000000" w:themeColor="text1"/>
                <w:szCs w:val="18"/>
              </w:rPr>
              <w:t xml:space="preserve"> 01 </w:t>
            </w:r>
            <w:r w:rsidR="074CEB54" w:rsidRPr="5D2933DB">
              <w:rPr>
                <w:rFonts w:eastAsia="Microsoft Sans Serif" w:cs="Microsoft Sans Serif"/>
                <w:color w:val="000000" w:themeColor="text1"/>
                <w:szCs w:val="18"/>
              </w:rPr>
              <w:t xml:space="preserve">January </w:t>
            </w:r>
            <w:r w:rsidR="4A914D16" w:rsidRPr="5D2933DB">
              <w:rPr>
                <w:rFonts w:eastAsia="Microsoft Sans Serif" w:cs="Microsoft Sans Serif"/>
                <w:color w:val="000000" w:themeColor="text1"/>
                <w:szCs w:val="18"/>
              </w:rPr>
              <w:t>202</w:t>
            </w:r>
            <w:r>
              <w:rPr>
                <w:rFonts w:eastAsia="Microsoft Sans Serif" w:cs="Microsoft Sans Serif"/>
                <w:color w:val="000000" w:themeColor="text1"/>
                <w:szCs w:val="18"/>
              </w:rPr>
              <w:t>5</w:t>
            </w:r>
            <w:r w:rsidR="4A914D16" w:rsidRPr="5D2933DB">
              <w:rPr>
                <w:rFonts w:eastAsia="Microsoft Sans Serif" w:cs="Microsoft Sans Serif"/>
                <w:color w:val="000000" w:themeColor="text1"/>
                <w:szCs w:val="18"/>
              </w:rPr>
              <w:t xml:space="preserve"> </w:t>
            </w:r>
          </w:p>
        </w:tc>
      </w:tr>
      <w:tr w:rsidR="00510B67" w:rsidRPr="00B531CB" w14:paraId="1E7509C3" w14:textId="77777777" w:rsidTr="5D2933DB">
        <w:tc>
          <w:tcPr>
            <w:tcW w:w="2122" w:type="dxa"/>
            <w:shd w:val="clear" w:color="auto" w:fill="F2F2F2" w:themeFill="background1" w:themeFillShade="F2"/>
          </w:tcPr>
          <w:p w14:paraId="053CAF56" w14:textId="77777777" w:rsidR="00510B67" w:rsidRPr="00B531CB" w:rsidRDefault="00510B67" w:rsidP="002A3560">
            <w:pPr>
              <w:pStyle w:val="TableBody"/>
              <w:rPr>
                <w:rStyle w:val="Emphasis"/>
              </w:rPr>
            </w:pPr>
            <w:r w:rsidRPr="00B531CB">
              <w:rPr>
                <w:rStyle w:val="Emphasis"/>
              </w:rPr>
              <w:t>RESPONSIBLE TO:</w:t>
            </w:r>
          </w:p>
        </w:tc>
        <w:tc>
          <w:tcPr>
            <w:tcW w:w="8640" w:type="dxa"/>
            <w:gridSpan w:val="3"/>
          </w:tcPr>
          <w:p w14:paraId="21142FA8" w14:textId="3D948A49" w:rsidR="00510B67" w:rsidRPr="00B531CB" w:rsidRDefault="60383DC0" w:rsidP="002A3560">
            <w:pPr>
              <w:pStyle w:val="TableBody"/>
            </w:pPr>
            <w:r>
              <w:t xml:space="preserve">The </w:t>
            </w:r>
            <w:r w:rsidR="16A1C38B">
              <w:t>Co-</w:t>
            </w:r>
            <w:r>
              <w:t xml:space="preserve">Headteacher </w:t>
            </w:r>
            <w:r w:rsidR="1F25EFA1">
              <w:t xml:space="preserve">/ </w:t>
            </w:r>
            <w:r w:rsidR="1256ADBD">
              <w:t>Trustees</w:t>
            </w:r>
            <w:r w:rsidR="1F25EFA1">
              <w:t xml:space="preserve"> / </w:t>
            </w:r>
            <w:r>
              <w:t>Line Manager</w:t>
            </w:r>
            <w:r w:rsidR="0DB381B8">
              <w:t xml:space="preserve"> (Partnership Director)</w:t>
            </w:r>
          </w:p>
        </w:tc>
      </w:tr>
      <w:tr w:rsidR="009844FB" w:rsidRPr="00F157E4" w14:paraId="5F7085E3" w14:textId="77777777" w:rsidTr="5D2933DB">
        <w:tc>
          <w:tcPr>
            <w:tcW w:w="2122" w:type="dxa"/>
            <w:shd w:val="clear" w:color="auto" w:fill="F2F2F2" w:themeFill="background1" w:themeFillShade="F2"/>
          </w:tcPr>
          <w:p w14:paraId="7ACDEE00" w14:textId="54008FB9" w:rsidR="009844FB" w:rsidRPr="00F157E4" w:rsidRDefault="009844FB" w:rsidP="009844FB">
            <w:pPr>
              <w:pStyle w:val="TableBody"/>
              <w:rPr>
                <w:rStyle w:val="Emphasis"/>
              </w:rPr>
            </w:pPr>
            <w:r w:rsidRPr="00F157E4">
              <w:rPr>
                <w:rStyle w:val="Emphasis"/>
              </w:rPr>
              <w:t>RESPONSIBLE FOR:</w:t>
            </w:r>
          </w:p>
        </w:tc>
        <w:tc>
          <w:tcPr>
            <w:tcW w:w="8640" w:type="dxa"/>
            <w:gridSpan w:val="3"/>
          </w:tcPr>
          <w:p w14:paraId="49305D1A" w14:textId="34968BF7" w:rsidR="009844FB" w:rsidRPr="00F157E4" w:rsidRDefault="009844FB" w:rsidP="009844FB">
            <w:pPr>
              <w:pStyle w:val="TableBody"/>
            </w:pPr>
            <w:r w:rsidRPr="00F157E4">
              <w:t>The students and staff in your charge, and the management tasks associated with the extra responsibilities in the job description. The professional duties as set out in the Teachers’ Pay and Conditions Document.</w:t>
            </w:r>
          </w:p>
        </w:tc>
      </w:tr>
      <w:tr w:rsidR="009844FB" w:rsidRPr="00B531CB" w14:paraId="68BBC978" w14:textId="77777777" w:rsidTr="5D2933DB">
        <w:tc>
          <w:tcPr>
            <w:tcW w:w="2122" w:type="dxa"/>
            <w:shd w:val="clear" w:color="auto" w:fill="F2F2F2" w:themeFill="background1" w:themeFillShade="F2"/>
          </w:tcPr>
          <w:p w14:paraId="7479E69C" w14:textId="0E8461D1" w:rsidR="009844FB" w:rsidRPr="00F157E4" w:rsidRDefault="009844FB" w:rsidP="009844FB">
            <w:pPr>
              <w:pStyle w:val="TableBody"/>
              <w:rPr>
                <w:rStyle w:val="Emphasis"/>
              </w:rPr>
            </w:pPr>
            <w:r w:rsidRPr="00F157E4">
              <w:rPr>
                <w:rStyle w:val="Emphasis"/>
              </w:rPr>
              <w:t>RELATIONSHIPS:</w:t>
            </w:r>
          </w:p>
        </w:tc>
        <w:tc>
          <w:tcPr>
            <w:tcW w:w="8640" w:type="dxa"/>
            <w:gridSpan w:val="3"/>
          </w:tcPr>
          <w:p w14:paraId="0390E55D" w14:textId="19BA9D13" w:rsidR="009844FB" w:rsidRPr="00F157E4" w:rsidRDefault="009844FB" w:rsidP="009844FB">
            <w:pPr>
              <w:pStyle w:val="TableBody"/>
            </w:pPr>
            <w:r w:rsidRPr="00F157E4">
              <w:rPr>
                <w:lang w:val="en-US"/>
              </w:rPr>
              <w:t xml:space="preserve">HT, SLT, </w:t>
            </w:r>
            <w:r w:rsidR="00EC35A5">
              <w:rPr>
                <w:lang w:val="en-US"/>
              </w:rPr>
              <w:t xml:space="preserve">staff, </w:t>
            </w:r>
            <w:r w:rsidR="005F31EE">
              <w:rPr>
                <w:lang w:val="en-US"/>
              </w:rPr>
              <w:t>trustees</w:t>
            </w:r>
            <w:r w:rsidRPr="00F157E4">
              <w:rPr>
                <w:lang w:val="en-US"/>
              </w:rPr>
              <w:t>, students</w:t>
            </w:r>
            <w:r w:rsidR="005B6641">
              <w:rPr>
                <w:lang w:val="en-US"/>
              </w:rPr>
              <w:t xml:space="preserve">, </w:t>
            </w:r>
            <w:r w:rsidRPr="00F157E4">
              <w:rPr>
                <w:lang w:val="en-US"/>
              </w:rPr>
              <w:t>parents/carers</w:t>
            </w:r>
            <w:r w:rsidR="005B6641">
              <w:rPr>
                <w:lang w:val="en-US"/>
              </w:rPr>
              <w:t>, external partners</w:t>
            </w:r>
            <w:r w:rsidR="00806BD3">
              <w:rPr>
                <w:lang w:val="en-US"/>
              </w:rPr>
              <w:t xml:space="preserve"> </w:t>
            </w:r>
            <w:proofErr w:type="spellStart"/>
            <w:r w:rsidR="00806BD3">
              <w:rPr>
                <w:lang w:val="en-US"/>
              </w:rPr>
              <w:t>eg</w:t>
            </w:r>
            <w:proofErr w:type="spellEnd"/>
            <w:r w:rsidR="00806BD3">
              <w:rPr>
                <w:lang w:val="en-US"/>
              </w:rPr>
              <w:t xml:space="preserve"> RFU and Leadership Skills </w:t>
            </w:r>
            <w:r w:rsidR="009E1F45">
              <w:rPr>
                <w:lang w:val="en-US"/>
              </w:rPr>
              <w:t>F</w:t>
            </w:r>
            <w:r w:rsidR="00806BD3">
              <w:rPr>
                <w:lang w:val="en-US"/>
              </w:rPr>
              <w:t xml:space="preserve">oundation </w:t>
            </w:r>
          </w:p>
        </w:tc>
      </w:tr>
    </w:tbl>
    <w:p w14:paraId="6E4D3D07" w14:textId="1D42DADB" w:rsidR="000938CD" w:rsidRDefault="000938CD" w:rsidP="000938CD"/>
    <w:p w14:paraId="2F9B8640" w14:textId="596CFC84" w:rsidR="00CB27C8" w:rsidRDefault="00CB27C8" w:rsidP="000938CD">
      <w:r>
        <w:t xml:space="preserve">This additional job description should be read in conjunction with the </w:t>
      </w:r>
      <w:r w:rsidR="001E6459">
        <w:t>member of staff’s main job description. Only additional responsibilities are</w:t>
      </w:r>
      <w:r w:rsidR="00E1043C">
        <w:t xml:space="preserve"> detailed in this document.</w:t>
      </w:r>
    </w:p>
    <w:p w14:paraId="741BA61F" w14:textId="77777777" w:rsidR="00CB27C8" w:rsidRDefault="00CB27C8" w:rsidP="000938CD"/>
    <w:p w14:paraId="118DE700" w14:textId="77777777" w:rsidR="009844FB" w:rsidRDefault="009844FB" w:rsidP="009844FB">
      <w:pPr>
        <w:pStyle w:val="Heading2"/>
      </w:pPr>
      <w:bookmarkStart w:id="1" w:name="_Toc71034052"/>
      <w:r>
        <w:t>Main Purpose of the Job</w:t>
      </w:r>
      <w:bookmarkEnd w:id="1"/>
    </w:p>
    <w:p w14:paraId="0BE3A992" w14:textId="77777777" w:rsidR="009844FB" w:rsidRPr="00510B67" w:rsidRDefault="009844FB" w:rsidP="009844FB">
      <w:pPr>
        <w:rPr>
          <w:lang w:val="en-US"/>
        </w:rPr>
      </w:pPr>
    </w:p>
    <w:p w14:paraId="140CBE6A" w14:textId="50E3B414" w:rsidR="00807D93" w:rsidRDefault="00C236A0" w:rsidP="51D1E252">
      <w:pPr>
        <w:rPr>
          <w:lang w:val="en-US"/>
        </w:rPr>
      </w:pPr>
      <w:r w:rsidRPr="51D1E252">
        <w:rPr>
          <w:lang w:val="en-US"/>
        </w:rPr>
        <w:t xml:space="preserve">To </w:t>
      </w:r>
      <w:r w:rsidR="00C86BE7">
        <w:rPr>
          <w:lang w:val="en-US"/>
        </w:rPr>
        <w:t>manage and deliver the School</w:t>
      </w:r>
      <w:r w:rsidR="00D20127">
        <w:rPr>
          <w:lang w:val="en-US"/>
        </w:rPr>
        <w:t xml:space="preserve"> Sport </w:t>
      </w:r>
      <w:r w:rsidR="00C86BE7">
        <w:rPr>
          <w:lang w:val="en-US"/>
        </w:rPr>
        <w:t>Partnership</w:t>
      </w:r>
      <w:r w:rsidR="00D20127">
        <w:rPr>
          <w:lang w:val="en-US"/>
        </w:rPr>
        <w:t xml:space="preserve"> (Sport Impact)</w:t>
      </w:r>
      <w:r w:rsidR="00C86BE7">
        <w:rPr>
          <w:lang w:val="en-US"/>
        </w:rPr>
        <w:t xml:space="preserve"> Sports Leadership</w:t>
      </w:r>
      <w:r w:rsidR="00DD4F15">
        <w:rPr>
          <w:lang w:val="en-US"/>
        </w:rPr>
        <w:t xml:space="preserve"> </w:t>
      </w:r>
      <w:proofErr w:type="spellStart"/>
      <w:r w:rsidR="00DD4F15">
        <w:rPr>
          <w:lang w:val="en-US"/>
        </w:rPr>
        <w:t>programme</w:t>
      </w:r>
      <w:proofErr w:type="spellEnd"/>
      <w:r w:rsidR="005B6641">
        <w:rPr>
          <w:lang w:val="en-US"/>
        </w:rPr>
        <w:t xml:space="preserve">; School </w:t>
      </w:r>
      <w:r w:rsidR="00034AE4">
        <w:rPr>
          <w:lang w:val="en-US"/>
        </w:rPr>
        <w:t>G</w:t>
      </w:r>
      <w:r w:rsidR="005B6641">
        <w:rPr>
          <w:lang w:val="en-US"/>
        </w:rPr>
        <w:t xml:space="preserve">ames </w:t>
      </w:r>
      <w:proofErr w:type="spellStart"/>
      <w:r w:rsidR="00DD4F15">
        <w:rPr>
          <w:lang w:val="en-US"/>
        </w:rPr>
        <w:t>Organiser</w:t>
      </w:r>
      <w:proofErr w:type="spellEnd"/>
      <w:r w:rsidR="00DD4F15">
        <w:rPr>
          <w:lang w:val="en-US"/>
        </w:rPr>
        <w:t xml:space="preserve"> </w:t>
      </w:r>
      <w:r w:rsidR="00180B83">
        <w:rPr>
          <w:lang w:val="en-US"/>
        </w:rPr>
        <w:t>(</w:t>
      </w:r>
      <w:r w:rsidR="00DD4F15">
        <w:rPr>
          <w:lang w:val="en-US"/>
        </w:rPr>
        <w:t>with a focus on sports leaders</w:t>
      </w:r>
      <w:r w:rsidR="00180B83">
        <w:rPr>
          <w:lang w:val="en-US"/>
        </w:rPr>
        <w:t>),</w:t>
      </w:r>
      <w:r w:rsidR="00DD4F15">
        <w:rPr>
          <w:lang w:val="en-US"/>
        </w:rPr>
        <w:t xml:space="preserve"> </w:t>
      </w:r>
      <w:r w:rsidR="005B6641">
        <w:rPr>
          <w:lang w:val="en-US"/>
        </w:rPr>
        <w:t xml:space="preserve">and </w:t>
      </w:r>
      <w:r w:rsidR="007B4E2A">
        <w:rPr>
          <w:lang w:val="en-US"/>
        </w:rPr>
        <w:t>S</w:t>
      </w:r>
      <w:r w:rsidR="005B6641">
        <w:rPr>
          <w:lang w:val="en-US"/>
        </w:rPr>
        <w:t xml:space="preserve">chools </w:t>
      </w:r>
      <w:r w:rsidR="007B4E2A">
        <w:rPr>
          <w:lang w:val="en-US"/>
        </w:rPr>
        <w:t>R</w:t>
      </w:r>
      <w:r w:rsidR="005B6641">
        <w:rPr>
          <w:lang w:val="en-US"/>
        </w:rPr>
        <w:t xml:space="preserve">ugby </w:t>
      </w:r>
      <w:r w:rsidR="007B4E2A">
        <w:rPr>
          <w:lang w:val="en-US"/>
        </w:rPr>
        <w:t>M</w:t>
      </w:r>
      <w:r w:rsidR="005B6641">
        <w:rPr>
          <w:lang w:val="en-US"/>
        </w:rPr>
        <w:t>an</w:t>
      </w:r>
      <w:r w:rsidR="007B4E2A">
        <w:rPr>
          <w:lang w:val="en-US"/>
        </w:rPr>
        <w:t>a</w:t>
      </w:r>
      <w:r w:rsidR="005B6641">
        <w:rPr>
          <w:lang w:val="en-US"/>
        </w:rPr>
        <w:t>ger role</w:t>
      </w:r>
      <w:r w:rsidR="007B4E2A">
        <w:rPr>
          <w:lang w:val="en-US"/>
        </w:rPr>
        <w:t xml:space="preserve"> (SRM)</w:t>
      </w:r>
      <w:r w:rsidR="00C86BE7">
        <w:rPr>
          <w:lang w:val="en-US"/>
        </w:rPr>
        <w:t>.</w:t>
      </w:r>
      <w:r w:rsidRPr="51D1E252">
        <w:rPr>
          <w:lang w:val="en-US"/>
        </w:rPr>
        <w:t xml:space="preserve"> </w:t>
      </w:r>
      <w:r w:rsidR="00807D93">
        <w:rPr>
          <w:lang w:val="en-US"/>
        </w:rPr>
        <w:t xml:space="preserve">Working with </w:t>
      </w:r>
      <w:r w:rsidR="00806BD3">
        <w:rPr>
          <w:lang w:val="en-US"/>
        </w:rPr>
        <w:t xml:space="preserve">the Leadership Skills </w:t>
      </w:r>
      <w:r w:rsidR="00180B83">
        <w:rPr>
          <w:lang w:val="en-US"/>
        </w:rPr>
        <w:t>F</w:t>
      </w:r>
      <w:r w:rsidR="00806BD3">
        <w:rPr>
          <w:lang w:val="en-US"/>
        </w:rPr>
        <w:t xml:space="preserve">oundation </w:t>
      </w:r>
      <w:r w:rsidR="00807D93">
        <w:rPr>
          <w:lang w:val="en-US"/>
        </w:rPr>
        <w:t xml:space="preserve">to train </w:t>
      </w:r>
      <w:r w:rsidR="00AB6912">
        <w:rPr>
          <w:lang w:val="en-US"/>
        </w:rPr>
        <w:t>students</w:t>
      </w:r>
      <w:r w:rsidR="00807D93">
        <w:rPr>
          <w:lang w:val="en-US"/>
        </w:rPr>
        <w:t xml:space="preserve"> to gain leadership awards. </w:t>
      </w:r>
      <w:r w:rsidR="007B4E2A">
        <w:rPr>
          <w:lang w:val="en-US"/>
        </w:rPr>
        <w:t xml:space="preserve">To work alongside the current School Games </w:t>
      </w:r>
      <w:proofErr w:type="spellStart"/>
      <w:r w:rsidR="007B4E2A">
        <w:rPr>
          <w:lang w:val="en-US"/>
        </w:rPr>
        <w:t>Organiser</w:t>
      </w:r>
      <w:proofErr w:type="spellEnd"/>
      <w:r w:rsidR="007B4E2A">
        <w:rPr>
          <w:lang w:val="en-US"/>
        </w:rPr>
        <w:t xml:space="preserve"> (SGO) with a lead on leadership </w:t>
      </w:r>
      <w:proofErr w:type="spellStart"/>
      <w:r w:rsidR="007B4E2A">
        <w:rPr>
          <w:lang w:val="en-US"/>
        </w:rPr>
        <w:t>programmes</w:t>
      </w:r>
      <w:proofErr w:type="spellEnd"/>
      <w:r w:rsidR="007B4E2A">
        <w:rPr>
          <w:lang w:val="en-US"/>
        </w:rPr>
        <w:t xml:space="preserve"> across a range of schools. To work alongside the Partnership Director in delivering and meeting the outcomes of the Schools Rugby Manager role.</w:t>
      </w:r>
    </w:p>
    <w:p w14:paraId="010C3FBF" w14:textId="1B889558" w:rsidR="00C236A0" w:rsidRDefault="00C236A0" w:rsidP="51D1E252">
      <w:pPr>
        <w:rPr>
          <w:lang w:val="en-US"/>
        </w:rPr>
      </w:pPr>
      <w:r w:rsidRPr="51D1E252">
        <w:rPr>
          <w:lang w:val="en-US"/>
        </w:rPr>
        <w:t xml:space="preserve">The role will have a direct impact on student achievement by ensuring that students </w:t>
      </w:r>
      <w:r w:rsidR="00C86BE7">
        <w:rPr>
          <w:lang w:val="en-US"/>
        </w:rPr>
        <w:t>gain vital life skills including physical literacy,</w:t>
      </w:r>
      <w:r w:rsidR="00807D93">
        <w:rPr>
          <w:lang w:val="en-US"/>
        </w:rPr>
        <w:t xml:space="preserve"> </w:t>
      </w:r>
      <w:r w:rsidRPr="51D1E252">
        <w:rPr>
          <w:lang w:val="en-US"/>
        </w:rPr>
        <w:t>have high aspirations and, academically, achieve their potential.</w:t>
      </w:r>
      <w:r w:rsidR="00807D93">
        <w:rPr>
          <w:lang w:val="en-US"/>
        </w:rPr>
        <w:t xml:space="preserve"> Funding for this role is initially short term</w:t>
      </w:r>
      <w:r w:rsidR="007B4E2A">
        <w:rPr>
          <w:lang w:val="en-US"/>
        </w:rPr>
        <w:t xml:space="preserve"> (one year)</w:t>
      </w:r>
      <w:r w:rsidR="00807D93">
        <w:rPr>
          <w:lang w:val="en-US"/>
        </w:rPr>
        <w:t xml:space="preserve"> but opportunities to extend this are being fully explored</w:t>
      </w:r>
      <w:r w:rsidR="007B4E2A">
        <w:rPr>
          <w:lang w:val="en-US"/>
        </w:rPr>
        <w:t xml:space="preserve"> as the SRM</w:t>
      </w:r>
      <w:r w:rsidR="00180B83">
        <w:rPr>
          <w:lang w:val="en-US"/>
        </w:rPr>
        <w:t xml:space="preserve"> role</w:t>
      </w:r>
      <w:r w:rsidR="007B4E2A">
        <w:rPr>
          <w:lang w:val="en-US"/>
        </w:rPr>
        <w:t xml:space="preserve"> is funded for 3 years. </w:t>
      </w:r>
    </w:p>
    <w:p w14:paraId="1747447C" w14:textId="77777777" w:rsidR="009844FB" w:rsidRDefault="009844FB" w:rsidP="009844FB"/>
    <w:p w14:paraId="241B01FF" w14:textId="77777777" w:rsidR="009844FB" w:rsidRDefault="009844FB" w:rsidP="009844FB">
      <w:pPr>
        <w:pStyle w:val="Heading2"/>
      </w:pPr>
      <w:bookmarkStart w:id="2" w:name="_Toc71034053"/>
      <w:r>
        <w:t>Dimensions</w:t>
      </w:r>
      <w:bookmarkEnd w:id="2"/>
    </w:p>
    <w:p w14:paraId="3B2848E9" w14:textId="77777777" w:rsidR="009844FB" w:rsidRPr="00510B67" w:rsidRDefault="009844FB" w:rsidP="009844FB">
      <w:pPr>
        <w:rPr>
          <w:lang w:val="en-US"/>
        </w:rPr>
      </w:pPr>
    </w:p>
    <w:p w14:paraId="1381F21B" w14:textId="703C0562" w:rsidR="009844FB" w:rsidRPr="00510B67" w:rsidRDefault="009844FB" w:rsidP="009844FB">
      <w:pPr>
        <w:pStyle w:val="Heading3"/>
        <w:rPr>
          <w:rStyle w:val="Emphasis"/>
        </w:rPr>
      </w:pPr>
      <w:r>
        <w:rPr>
          <w:rStyle w:val="Emphasis"/>
        </w:rPr>
        <w:t>STUDENTS</w:t>
      </w:r>
      <w:r w:rsidR="00807D93">
        <w:rPr>
          <w:rStyle w:val="Emphasis"/>
        </w:rPr>
        <w:t xml:space="preserve"> and PArents</w:t>
      </w:r>
    </w:p>
    <w:p w14:paraId="7B31B904" w14:textId="7D062AA3" w:rsidR="009844FB" w:rsidRPr="00996314" w:rsidRDefault="001820EE" w:rsidP="009844FB">
      <w:pPr>
        <w:ind w:left="964"/>
        <w:rPr>
          <w:color w:val="000000" w:themeColor="text1"/>
        </w:rPr>
      </w:pPr>
      <w:r>
        <w:rPr>
          <w:color w:val="000000" w:themeColor="text1"/>
        </w:rPr>
        <w:t>Students within the designated year groups</w:t>
      </w:r>
      <w:r w:rsidR="00807D93">
        <w:rPr>
          <w:color w:val="000000" w:themeColor="text1"/>
        </w:rPr>
        <w:t>, working alongside parents in some instances</w:t>
      </w:r>
    </w:p>
    <w:p w14:paraId="3D93CC09" w14:textId="77777777" w:rsidR="009844FB" w:rsidRDefault="009844FB" w:rsidP="009844FB"/>
    <w:p w14:paraId="6A07393A" w14:textId="0F5C7CD7" w:rsidR="009844FB" w:rsidRPr="00510B67" w:rsidRDefault="009844FB" w:rsidP="009844FB">
      <w:pPr>
        <w:pStyle w:val="Heading3"/>
        <w:rPr>
          <w:rStyle w:val="Emphasis"/>
        </w:rPr>
      </w:pPr>
      <w:r w:rsidRPr="00510B67">
        <w:rPr>
          <w:rStyle w:val="Emphasis"/>
        </w:rPr>
        <w:t>S</w:t>
      </w:r>
      <w:r w:rsidR="00C206DD">
        <w:rPr>
          <w:rStyle w:val="Emphasis"/>
        </w:rPr>
        <w:t>ChoolS</w:t>
      </w:r>
    </w:p>
    <w:p w14:paraId="322B5C9C" w14:textId="252DC97B" w:rsidR="009844FB" w:rsidRDefault="00D20127" w:rsidP="009844FB">
      <w:pPr>
        <w:ind w:left="964"/>
      </w:pPr>
      <w:r>
        <w:t>Working with SLT, designated leads from each school to coordinate programmes</w:t>
      </w:r>
    </w:p>
    <w:p w14:paraId="448C8DC9" w14:textId="77777777" w:rsidR="009844FB" w:rsidRDefault="009844FB" w:rsidP="009844FB"/>
    <w:p w14:paraId="5F282BF0" w14:textId="77777777" w:rsidR="009844FB" w:rsidRPr="00510B67" w:rsidRDefault="009844FB" w:rsidP="009844FB">
      <w:pPr>
        <w:pStyle w:val="Heading3"/>
        <w:rPr>
          <w:rStyle w:val="Emphasis"/>
        </w:rPr>
      </w:pPr>
      <w:r w:rsidRPr="00510B67">
        <w:rPr>
          <w:rStyle w:val="Emphasis"/>
        </w:rPr>
        <w:t>FINANCIAL</w:t>
      </w:r>
    </w:p>
    <w:p w14:paraId="232A80D0" w14:textId="0A671A54" w:rsidR="009844FB" w:rsidRDefault="001820EE" w:rsidP="737BBBDD">
      <w:pPr>
        <w:ind w:left="964"/>
      </w:pPr>
      <w:r w:rsidRPr="737BBBDD">
        <w:t>Possibly budget for any identified interventions</w:t>
      </w:r>
    </w:p>
    <w:p w14:paraId="3069BAF2" w14:textId="26B841E4" w:rsidR="00D20127" w:rsidRDefault="00D20127" w:rsidP="00D20127">
      <w:r>
        <w:t xml:space="preserve">     </w:t>
      </w:r>
    </w:p>
    <w:p w14:paraId="05C48652" w14:textId="0B1A8BDF" w:rsidR="00D20127" w:rsidRDefault="00D20127" w:rsidP="00D20127">
      <w:pPr>
        <w:rPr>
          <w:b/>
          <w:sz w:val="20"/>
          <w:szCs w:val="20"/>
        </w:rPr>
      </w:pPr>
      <w:r w:rsidRPr="00D20127">
        <w:rPr>
          <w:b/>
        </w:rPr>
        <w:t xml:space="preserve">       </w:t>
      </w:r>
      <w:r w:rsidRPr="00D20127">
        <w:rPr>
          <w:b/>
          <w:sz w:val="20"/>
          <w:szCs w:val="20"/>
        </w:rPr>
        <w:t>2</w:t>
      </w:r>
      <w:r w:rsidR="007B4E2A">
        <w:rPr>
          <w:b/>
          <w:sz w:val="20"/>
          <w:szCs w:val="20"/>
        </w:rPr>
        <w:t>.</w:t>
      </w:r>
      <w:r w:rsidRPr="00D20127">
        <w:rPr>
          <w:b/>
          <w:sz w:val="20"/>
          <w:szCs w:val="20"/>
        </w:rPr>
        <w:t>4</w:t>
      </w:r>
      <w:r w:rsidR="007B4E2A">
        <w:rPr>
          <w:b/>
          <w:sz w:val="20"/>
          <w:szCs w:val="20"/>
        </w:rPr>
        <w:t>.</w:t>
      </w:r>
      <w:r>
        <w:rPr>
          <w:b/>
          <w:sz w:val="20"/>
          <w:szCs w:val="20"/>
        </w:rPr>
        <w:t xml:space="preserve">     TEAM</w:t>
      </w:r>
    </w:p>
    <w:p w14:paraId="7A8718DF" w14:textId="427EAD8F" w:rsidR="001E2709" w:rsidRDefault="00D20127" w:rsidP="001E2709">
      <w:pPr>
        <w:ind w:left="990"/>
      </w:pPr>
      <w:r w:rsidRPr="00D20127">
        <w:t xml:space="preserve">Working with the rest of the </w:t>
      </w:r>
      <w:r>
        <w:t>Sport Impact</w:t>
      </w:r>
      <w:r w:rsidRPr="00D20127">
        <w:t xml:space="preserve"> team to ensure maximised results</w:t>
      </w:r>
      <w:r w:rsidR="001E2709">
        <w:t xml:space="preserve"> and working closely with </w:t>
      </w:r>
      <w:r w:rsidR="00E536F5">
        <w:t>existing</w:t>
      </w:r>
      <w:r w:rsidR="001E2709">
        <w:t xml:space="preserve"> SGO and Partnership Director (SRM)</w:t>
      </w:r>
    </w:p>
    <w:p w14:paraId="56CC32DE" w14:textId="5E2AD117" w:rsidR="007B4E2A" w:rsidRDefault="007B4E2A" w:rsidP="00D20127"/>
    <w:p w14:paraId="77EB7520" w14:textId="34DBB427" w:rsidR="007B4E2A" w:rsidRDefault="007B4E2A" w:rsidP="007B4E2A">
      <w:pPr>
        <w:pStyle w:val="Heading3"/>
        <w:numPr>
          <w:ilvl w:val="1"/>
          <w:numId w:val="43"/>
        </w:numPr>
        <w:rPr>
          <w:b/>
          <w:sz w:val="20"/>
          <w:szCs w:val="20"/>
        </w:rPr>
      </w:pPr>
      <w:r>
        <w:rPr>
          <w:b/>
          <w:sz w:val="20"/>
          <w:szCs w:val="20"/>
        </w:rPr>
        <w:t xml:space="preserve">     </w:t>
      </w:r>
      <w:r w:rsidRPr="007B4E2A">
        <w:rPr>
          <w:b/>
          <w:sz w:val="20"/>
          <w:szCs w:val="20"/>
        </w:rPr>
        <w:t>EXTERNAL PARTNERS</w:t>
      </w:r>
    </w:p>
    <w:p w14:paraId="1DD268E8" w14:textId="61D611EE" w:rsidR="007B4E2A" w:rsidRPr="007B4E2A" w:rsidRDefault="007B4E2A" w:rsidP="007B4E2A">
      <w:pPr>
        <w:ind w:left="964"/>
      </w:pPr>
      <w:r>
        <w:t>Working with external partners to ensure outcomes are met</w:t>
      </w:r>
      <w:r w:rsidR="00E536F5">
        <w:t xml:space="preserve"> including but not exclusively, the Rugby Football Union, </w:t>
      </w:r>
      <w:r w:rsidR="00DD4F15">
        <w:t xml:space="preserve">other National Governing bodies, </w:t>
      </w:r>
      <w:r w:rsidR="00E536F5">
        <w:t>Your School Games, Leadership Skills Foundation</w:t>
      </w:r>
      <w:r w:rsidR="00DD4F15">
        <w:t xml:space="preserve"> and</w:t>
      </w:r>
      <w:r w:rsidR="00E536F5">
        <w:t xml:space="preserve"> Generations Active </w:t>
      </w:r>
    </w:p>
    <w:p w14:paraId="559BBD2A" w14:textId="52B4E27A" w:rsidR="007B4E2A" w:rsidRDefault="007B4E2A" w:rsidP="00D20127"/>
    <w:p w14:paraId="00614395" w14:textId="35C2AE79" w:rsidR="007B4E2A" w:rsidRPr="00D20127" w:rsidRDefault="007B4E2A" w:rsidP="00D20127"/>
    <w:p w14:paraId="309C713F" w14:textId="77777777" w:rsidR="009844FB" w:rsidRDefault="009844FB" w:rsidP="009844FB"/>
    <w:p w14:paraId="7CB154E0" w14:textId="77777777" w:rsidR="009844FB" w:rsidRDefault="009844FB" w:rsidP="009844FB">
      <w:pPr>
        <w:pStyle w:val="Heading2"/>
      </w:pPr>
      <w:bookmarkStart w:id="3" w:name="_Toc71034054"/>
      <w:r>
        <w:t>Principal Accountabilities</w:t>
      </w:r>
      <w:bookmarkEnd w:id="3"/>
    </w:p>
    <w:p w14:paraId="56990042" w14:textId="77777777" w:rsidR="008F536B" w:rsidRDefault="008F536B" w:rsidP="008F536B"/>
    <w:p w14:paraId="58ABBDCA" w14:textId="068720B4" w:rsidR="007B4E2A" w:rsidRPr="00806BD3" w:rsidRDefault="00B07BB0" w:rsidP="007B4E2A">
      <w:pPr>
        <w:pStyle w:val="Heading3"/>
        <w:rPr>
          <w:lang w:val="en-US"/>
        </w:rPr>
      </w:pPr>
      <w:r w:rsidRPr="00413B43">
        <w:rPr>
          <w:lang w:val="en-US"/>
        </w:rPr>
        <w:lastRenderedPageBreak/>
        <w:t xml:space="preserve">Together with the </w:t>
      </w:r>
      <w:r w:rsidR="00D20127" w:rsidRPr="00413B43">
        <w:rPr>
          <w:lang w:val="en-US"/>
        </w:rPr>
        <w:t xml:space="preserve">Sport </w:t>
      </w:r>
      <w:r w:rsidR="00047917" w:rsidRPr="00413B43">
        <w:rPr>
          <w:lang w:val="en-US"/>
        </w:rPr>
        <w:t xml:space="preserve">Impact management and school </w:t>
      </w:r>
      <w:r w:rsidRPr="00413B43">
        <w:rPr>
          <w:lang w:val="en-US"/>
        </w:rPr>
        <w:t xml:space="preserve">(SLT), </w:t>
      </w:r>
      <w:r w:rsidR="754A7009" w:rsidRPr="00413B43">
        <w:rPr>
          <w:lang w:val="en-US"/>
        </w:rPr>
        <w:t xml:space="preserve">establish </w:t>
      </w:r>
      <w:r w:rsidRPr="00413B43">
        <w:rPr>
          <w:lang w:val="en-US"/>
        </w:rPr>
        <w:t>the vision</w:t>
      </w:r>
      <w:r w:rsidR="5263AEC9" w:rsidRPr="00413B43">
        <w:rPr>
          <w:lang w:val="en-US"/>
        </w:rPr>
        <w:t xml:space="preserve"> for </w:t>
      </w:r>
      <w:r w:rsidR="00413B43">
        <w:rPr>
          <w:lang w:val="en-US"/>
        </w:rPr>
        <w:t xml:space="preserve">Sport Leadership </w:t>
      </w:r>
      <w:proofErr w:type="spellStart"/>
      <w:r w:rsidR="00413B43">
        <w:rPr>
          <w:lang w:val="en-US"/>
        </w:rPr>
        <w:t>programmes</w:t>
      </w:r>
      <w:proofErr w:type="spellEnd"/>
      <w:r w:rsidR="00413B43">
        <w:rPr>
          <w:lang w:val="en-US"/>
        </w:rPr>
        <w:t xml:space="preserve"> across schools in Hounslow</w:t>
      </w:r>
    </w:p>
    <w:p w14:paraId="60EF04E6" w14:textId="77777777" w:rsidR="00B07BB0" w:rsidRPr="007D60CD" w:rsidRDefault="00B07BB0" w:rsidP="737BBBDD">
      <w:pPr>
        <w:ind w:left="720" w:hanging="720"/>
        <w:rPr>
          <w:rFonts w:eastAsia="Times New Roman"/>
          <w:lang w:val="en-US"/>
        </w:rPr>
      </w:pPr>
    </w:p>
    <w:p w14:paraId="53FCC0F0" w14:textId="47C9995C" w:rsidR="00413B43" w:rsidRDefault="00413B43" w:rsidP="00413B43">
      <w:pPr>
        <w:pStyle w:val="Heading3"/>
        <w:rPr>
          <w:lang w:val="en-US"/>
        </w:rPr>
      </w:pPr>
      <w:r>
        <w:rPr>
          <w:lang w:val="en-US"/>
        </w:rPr>
        <w:t>Develop and strengthen relationships with key partners/funders</w:t>
      </w:r>
    </w:p>
    <w:p w14:paraId="1C0D2B60" w14:textId="77777777" w:rsidR="00413B43" w:rsidRPr="00413B43" w:rsidRDefault="00413B43" w:rsidP="00413B43">
      <w:pPr>
        <w:rPr>
          <w:lang w:val="en-US"/>
        </w:rPr>
      </w:pPr>
    </w:p>
    <w:p w14:paraId="405F179A" w14:textId="40DD06C4" w:rsidR="00DD4F15" w:rsidRPr="00DD4F15" w:rsidRDefault="00413B43" w:rsidP="00DD4F15">
      <w:pPr>
        <w:pStyle w:val="Heading3"/>
        <w:rPr>
          <w:lang w:val="en-US"/>
        </w:rPr>
      </w:pPr>
      <w:r>
        <w:rPr>
          <w:lang w:val="en-US"/>
        </w:rPr>
        <w:t xml:space="preserve">Effectively deliver current Sport Leadership </w:t>
      </w:r>
      <w:r w:rsidR="00DD4F15">
        <w:rPr>
          <w:lang w:val="en-US"/>
        </w:rPr>
        <w:t xml:space="preserve">qualifications, School Games </w:t>
      </w:r>
      <w:proofErr w:type="spellStart"/>
      <w:r w:rsidR="00DD4F15">
        <w:rPr>
          <w:lang w:val="en-US"/>
        </w:rPr>
        <w:t>Organiser</w:t>
      </w:r>
      <w:proofErr w:type="spellEnd"/>
      <w:r w:rsidR="00DD4F15">
        <w:rPr>
          <w:lang w:val="en-US"/>
        </w:rPr>
        <w:t xml:space="preserve"> and </w:t>
      </w:r>
      <w:r w:rsidR="00B87815">
        <w:rPr>
          <w:lang w:val="en-US"/>
        </w:rPr>
        <w:t>S</w:t>
      </w:r>
      <w:r w:rsidR="009E1F45">
        <w:rPr>
          <w:lang w:val="en-US"/>
        </w:rPr>
        <w:t xml:space="preserve">chool </w:t>
      </w:r>
      <w:r w:rsidR="00B87815">
        <w:rPr>
          <w:lang w:val="en-US"/>
        </w:rPr>
        <w:t>R</w:t>
      </w:r>
      <w:r w:rsidR="009E1F45">
        <w:rPr>
          <w:lang w:val="en-US"/>
        </w:rPr>
        <w:t xml:space="preserve">ugby </w:t>
      </w:r>
      <w:r w:rsidR="00B87815">
        <w:rPr>
          <w:lang w:val="en-US"/>
        </w:rPr>
        <w:t>M</w:t>
      </w:r>
      <w:r w:rsidR="009E1F45">
        <w:rPr>
          <w:lang w:val="en-US"/>
        </w:rPr>
        <w:t>anager</w:t>
      </w:r>
      <w:r w:rsidR="00B87815">
        <w:rPr>
          <w:lang w:val="en-US"/>
        </w:rPr>
        <w:t xml:space="preserve"> </w:t>
      </w:r>
      <w:r w:rsidR="00BB63AE">
        <w:rPr>
          <w:lang w:val="en-US"/>
        </w:rPr>
        <w:t>outcomes</w:t>
      </w:r>
      <w:r>
        <w:rPr>
          <w:lang w:val="en-US"/>
        </w:rPr>
        <w:t xml:space="preserve">. </w:t>
      </w:r>
      <w:r w:rsidR="00806BD3" w:rsidRPr="00806BD3">
        <w:rPr>
          <w:color w:val="000000" w:themeColor="text1"/>
          <w:lang w:val="en-US"/>
        </w:rPr>
        <w:t>To develop and manage a workforce of teachers, non-teaching staff, parents, volunteers (particularly young leaders)</w:t>
      </w:r>
      <w:r w:rsidR="00806BD3">
        <w:rPr>
          <w:color w:val="000000" w:themeColor="text1"/>
          <w:lang w:val="en-US"/>
        </w:rPr>
        <w:t xml:space="preserve"> </w:t>
      </w:r>
      <w:r w:rsidR="00806BD3" w:rsidRPr="00806BD3">
        <w:rPr>
          <w:color w:val="000000" w:themeColor="text1"/>
          <w:lang w:val="en-US"/>
        </w:rPr>
        <w:t>required to activate the School Games at all levels working in partnership with schools, FE Colleges, Universities,</w:t>
      </w:r>
      <w:r w:rsidR="00806BD3">
        <w:rPr>
          <w:color w:val="000000" w:themeColor="text1"/>
          <w:lang w:val="en-US"/>
        </w:rPr>
        <w:t xml:space="preserve"> </w:t>
      </w:r>
      <w:r w:rsidR="00806BD3" w:rsidRPr="00806BD3">
        <w:rPr>
          <w:color w:val="000000" w:themeColor="text1"/>
          <w:lang w:val="en-US"/>
        </w:rPr>
        <w:t xml:space="preserve">sports clubs and other local agencies. For example, to train, develop &amp; </w:t>
      </w:r>
      <w:proofErr w:type="spellStart"/>
      <w:r w:rsidR="00806BD3" w:rsidRPr="00806BD3">
        <w:rPr>
          <w:color w:val="000000" w:themeColor="text1"/>
          <w:lang w:val="en-US"/>
        </w:rPr>
        <w:t>utilise</w:t>
      </w:r>
      <w:proofErr w:type="spellEnd"/>
      <w:r w:rsidR="00806BD3" w:rsidRPr="00806BD3">
        <w:rPr>
          <w:color w:val="000000" w:themeColor="text1"/>
          <w:lang w:val="en-US"/>
        </w:rPr>
        <w:t xml:space="preserve"> young leaders in the delivery of events</w:t>
      </w:r>
      <w:r w:rsidR="00806BD3">
        <w:rPr>
          <w:color w:val="000000" w:themeColor="text1"/>
          <w:lang w:val="en-US"/>
        </w:rPr>
        <w:t xml:space="preserve"> </w:t>
      </w:r>
      <w:r w:rsidR="00806BD3" w:rsidRPr="00806BD3">
        <w:rPr>
          <w:color w:val="000000" w:themeColor="text1"/>
          <w:lang w:val="en-US"/>
        </w:rPr>
        <w:t>and competitions</w:t>
      </w:r>
      <w:r w:rsidR="00DD4F15">
        <w:rPr>
          <w:color w:val="000000" w:themeColor="text1"/>
          <w:lang w:val="en-US"/>
        </w:rPr>
        <w:t xml:space="preserve"> through establishing a leadership academy. </w:t>
      </w:r>
      <w:r w:rsidR="00806BD3">
        <w:rPr>
          <w:color w:val="000000" w:themeColor="text1"/>
          <w:lang w:val="en-US"/>
        </w:rPr>
        <w:t xml:space="preserve">To implement a legacy </w:t>
      </w:r>
      <w:proofErr w:type="spellStart"/>
      <w:r w:rsidR="00806BD3">
        <w:rPr>
          <w:color w:val="000000" w:themeColor="text1"/>
          <w:lang w:val="en-US"/>
        </w:rPr>
        <w:t>programme</w:t>
      </w:r>
      <w:proofErr w:type="spellEnd"/>
      <w:r w:rsidR="00806BD3">
        <w:rPr>
          <w:color w:val="000000" w:themeColor="text1"/>
          <w:lang w:val="en-US"/>
        </w:rPr>
        <w:t xml:space="preserve"> for leaders. </w:t>
      </w:r>
      <w:r w:rsidRPr="00806BD3">
        <w:rPr>
          <w:lang w:val="en-US"/>
        </w:rPr>
        <w:t>To monitor and evaluate the effectiveness of these interventions and to provide data and feedback to funders</w:t>
      </w:r>
    </w:p>
    <w:p w14:paraId="0F5AE095" w14:textId="77777777" w:rsidR="00B07BB0" w:rsidRPr="007D60CD" w:rsidRDefault="00B07BB0" w:rsidP="737BBBDD">
      <w:pPr>
        <w:ind w:left="720" w:hanging="720"/>
        <w:rPr>
          <w:rFonts w:eastAsia="Times New Roman"/>
          <w:lang w:val="en-US"/>
        </w:rPr>
      </w:pPr>
    </w:p>
    <w:p w14:paraId="305ADFEC" w14:textId="6BA55A42" w:rsidR="00DD4F15" w:rsidRPr="00DD4F15" w:rsidRDefault="00DD4F15" w:rsidP="00DD4F15">
      <w:pPr>
        <w:pStyle w:val="Heading3"/>
        <w:rPr>
          <w:lang w:val="en-US"/>
        </w:rPr>
      </w:pPr>
      <w:r>
        <w:rPr>
          <w:lang w:val="en-US"/>
        </w:rPr>
        <w:t xml:space="preserve">Meet school games </w:t>
      </w:r>
      <w:proofErr w:type="spellStart"/>
      <w:r>
        <w:rPr>
          <w:lang w:val="en-US"/>
        </w:rPr>
        <w:t>organiser</w:t>
      </w:r>
      <w:proofErr w:type="spellEnd"/>
      <w:r>
        <w:rPr>
          <w:lang w:val="en-US"/>
        </w:rPr>
        <w:t xml:space="preserve"> outcomes which includes -</w:t>
      </w:r>
      <w:r>
        <w:t xml:space="preserve"> </w:t>
      </w:r>
      <w:r w:rsidRPr="00DD4F15">
        <w:rPr>
          <w:lang w:val="en-US"/>
        </w:rPr>
        <w:t>responsib</w:t>
      </w:r>
      <w:r>
        <w:rPr>
          <w:lang w:val="en-US"/>
        </w:rPr>
        <w:t>ility</w:t>
      </w:r>
      <w:r w:rsidRPr="00DD4F15">
        <w:rPr>
          <w:lang w:val="en-US"/>
        </w:rPr>
        <w:t xml:space="preserve"> for planning, coordinating, and executing the School Games in </w:t>
      </w:r>
      <w:r>
        <w:rPr>
          <w:lang w:val="en-US"/>
        </w:rPr>
        <w:t>Hounslow</w:t>
      </w:r>
      <w:r w:rsidRPr="00DD4F15">
        <w:rPr>
          <w:lang w:val="en-US"/>
        </w:rPr>
        <w:t>. Your focus will be on addressing national priorities, such as tackling inequalities,</w:t>
      </w:r>
    </w:p>
    <w:p w14:paraId="63744181" w14:textId="299D11BF" w:rsidR="00806BD3" w:rsidRPr="00DD4F15" w:rsidRDefault="00DD4F15" w:rsidP="00DD4F15">
      <w:pPr>
        <w:pStyle w:val="Heading3"/>
        <w:numPr>
          <w:ilvl w:val="0"/>
          <w:numId w:val="0"/>
        </w:numPr>
        <w:ind w:left="964"/>
        <w:rPr>
          <w:lang w:val="en-US"/>
        </w:rPr>
      </w:pPr>
      <w:r w:rsidRPr="00DD4F15">
        <w:rPr>
          <w:lang w:val="en-US"/>
        </w:rPr>
        <w:t xml:space="preserve">promoting youth engagement, </w:t>
      </w:r>
      <w:r>
        <w:rPr>
          <w:lang w:val="en-US"/>
        </w:rPr>
        <w:t xml:space="preserve">leadership </w:t>
      </w:r>
      <w:r w:rsidRPr="00DD4F15">
        <w:rPr>
          <w:lang w:val="en-US"/>
        </w:rPr>
        <w:t>and enhancing physical literacy through the School Games</w:t>
      </w:r>
      <w:r>
        <w:rPr>
          <w:lang w:val="en-US"/>
        </w:rPr>
        <w:t xml:space="preserve">  </w:t>
      </w:r>
    </w:p>
    <w:p w14:paraId="0E0484B9" w14:textId="77777777" w:rsidR="00806BD3" w:rsidRPr="00806BD3" w:rsidRDefault="00806BD3" w:rsidP="00806BD3">
      <w:pPr>
        <w:rPr>
          <w:lang w:val="en-US"/>
        </w:rPr>
      </w:pPr>
    </w:p>
    <w:p w14:paraId="2B73EA91" w14:textId="7F6DB42F" w:rsidR="00806BD3" w:rsidRPr="00806BD3" w:rsidRDefault="00767C40" w:rsidP="007B4E2A">
      <w:pPr>
        <w:pStyle w:val="Heading3"/>
        <w:rPr>
          <w:lang w:val="en-US"/>
        </w:rPr>
      </w:pPr>
      <w:r>
        <w:rPr>
          <w:lang w:val="en-US"/>
        </w:rPr>
        <w:t>Working alongside the Partnership director, e</w:t>
      </w:r>
      <w:r w:rsidR="00806BD3" w:rsidRPr="00806BD3">
        <w:rPr>
          <w:lang w:val="en-US"/>
        </w:rPr>
        <w:t xml:space="preserve">ffectively deliver the remit of the Schools Rugby Manager </w:t>
      </w:r>
      <w:proofErr w:type="spellStart"/>
      <w:r w:rsidR="00806BD3" w:rsidRPr="00806BD3">
        <w:rPr>
          <w:lang w:val="en-US"/>
        </w:rPr>
        <w:t>programme</w:t>
      </w:r>
      <w:proofErr w:type="spellEnd"/>
      <w:r w:rsidR="00806BD3" w:rsidRPr="00806BD3">
        <w:rPr>
          <w:lang w:val="en-US"/>
        </w:rPr>
        <w:t xml:space="preserve"> </w:t>
      </w:r>
    </w:p>
    <w:p w14:paraId="6A1BEFBF" w14:textId="15727586" w:rsidR="00806BD3" w:rsidRDefault="00806BD3" w:rsidP="00806BD3">
      <w:pPr>
        <w:ind w:left="964"/>
        <w:rPr>
          <w:lang w:val="en-US"/>
        </w:rPr>
      </w:pPr>
      <w:r>
        <w:rPr>
          <w:lang w:val="en-US"/>
        </w:rPr>
        <w:t xml:space="preserve">3.5.1 </w:t>
      </w:r>
      <w:r>
        <w:rPr>
          <w:lang w:val="en-US"/>
        </w:rPr>
        <w:tab/>
        <w:t>tackling inequalities</w:t>
      </w:r>
    </w:p>
    <w:p w14:paraId="71B43367" w14:textId="4782F4CC" w:rsidR="00806BD3" w:rsidRPr="00806BD3" w:rsidRDefault="00806BD3" w:rsidP="00806BD3">
      <w:pPr>
        <w:ind w:left="964"/>
        <w:rPr>
          <w:lang w:val="en-US"/>
        </w:rPr>
      </w:pPr>
      <w:r>
        <w:rPr>
          <w:lang w:val="en-US"/>
        </w:rPr>
        <w:t xml:space="preserve">3.5.2 </w:t>
      </w:r>
      <w:r>
        <w:rPr>
          <w:lang w:val="en-US"/>
        </w:rPr>
        <w:tab/>
        <w:t>developing strong school-club links</w:t>
      </w:r>
      <w:r w:rsidR="009E1F45">
        <w:rPr>
          <w:lang w:val="en-US"/>
        </w:rPr>
        <w:t xml:space="preserve"> in both Primary and Secondary schools </w:t>
      </w:r>
    </w:p>
    <w:p w14:paraId="74F58B0B" w14:textId="18FA7998" w:rsidR="00B07BB0" w:rsidRPr="00806BD3" w:rsidRDefault="00B07BB0" w:rsidP="00806BD3">
      <w:pPr>
        <w:pStyle w:val="Heading3"/>
        <w:numPr>
          <w:ilvl w:val="0"/>
          <w:numId w:val="0"/>
        </w:numPr>
        <w:ind w:left="340"/>
        <w:rPr>
          <w:color w:val="FF0000"/>
          <w:lang w:val="en-US"/>
        </w:rPr>
      </w:pPr>
    </w:p>
    <w:p w14:paraId="555B75CD" w14:textId="5E4A18D3" w:rsidR="00806BD3" w:rsidRPr="00806BD3" w:rsidRDefault="16AA84D6" w:rsidP="00806BD3">
      <w:pPr>
        <w:pStyle w:val="Heading3"/>
        <w:rPr>
          <w:lang w:val="en-US"/>
        </w:rPr>
      </w:pPr>
      <w:r w:rsidRPr="737BBBDD">
        <w:rPr>
          <w:lang w:val="en-US"/>
        </w:rPr>
        <w:t>A</w:t>
      </w:r>
      <w:r w:rsidR="00B07BB0" w:rsidRPr="737BBBDD">
        <w:rPr>
          <w:lang w:val="en-US"/>
        </w:rPr>
        <w:t xml:space="preserve">ttend relevant training/conferences/meetings to support the role and keep </w:t>
      </w:r>
      <w:r w:rsidR="004F170F" w:rsidRPr="737BBBDD">
        <w:rPr>
          <w:lang w:val="en-US"/>
        </w:rPr>
        <w:t>up to date</w:t>
      </w:r>
      <w:r w:rsidR="00B07BB0" w:rsidRPr="737BBBDD">
        <w:rPr>
          <w:lang w:val="en-US"/>
        </w:rPr>
        <w:t xml:space="preserve"> with national as well as regional and local developments</w:t>
      </w:r>
    </w:p>
    <w:p w14:paraId="6D6587FE" w14:textId="77777777" w:rsidR="00B07BB0" w:rsidRPr="007D60CD" w:rsidRDefault="00B07BB0" w:rsidP="737BBBDD">
      <w:pPr>
        <w:rPr>
          <w:rFonts w:eastAsia="Times New Roman"/>
          <w:lang w:val="en-US"/>
        </w:rPr>
      </w:pPr>
    </w:p>
    <w:p w14:paraId="1D21A611" w14:textId="77777777" w:rsidR="00B5297D" w:rsidRPr="007D60CD" w:rsidRDefault="00B07BB0" w:rsidP="737BBBDD">
      <w:pPr>
        <w:pStyle w:val="Heading3"/>
        <w:rPr>
          <w:color w:val="000000" w:themeColor="text1"/>
          <w:lang w:val="en-US"/>
        </w:rPr>
      </w:pPr>
      <w:r w:rsidRPr="737BBBDD">
        <w:rPr>
          <w:lang w:val="en-US"/>
        </w:rPr>
        <w:t xml:space="preserve">To consult with colleagues as required to ensure: </w:t>
      </w:r>
    </w:p>
    <w:p w14:paraId="53E03752" w14:textId="2ECA73CE" w:rsidR="00B5297D" w:rsidRPr="007D60CD" w:rsidRDefault="00B07BB0" w:rsidP="1A2FBB90">
      <w:pPr>
        <w:pStyle w:val="Heading4"/>
        <w:rPr>
          <w:color w:val="000000" w:themeColor="text1"/>
          <w:lang w:val="en-US"/>
        </w:rPr>
      </w:pPr>
      <w:r w:rsidRPr="1A2FBB90">
        <w:rPr>
          <w:lang w:val="en-US"/>
        </w:rPr>
        <w:t>the active</w:t>
      </w:r>
      <w:r w:rsidR="4A7429C4" w:rsidRPr="1A2FBB90">
        <w:rPr>
          <w:lang w:val="en-US"/>
        </w:rPr>
        <w:t xml:space="preserve"> implementation of</w:t>
      </w:r>
      <w:r w:rsidRPr="1A2FBB90">
        <w:rPr>
          <w:lang w:val="en-US"/>
        </w:rPr>
        <w:t xml:space="preserve"> the aims of the </w:t>
      </w:r>
      <w:proofErr w:type="spellStart"/>
      <w:r w:rsidRPr="1A2FBB90">
        <w:rPr>
          <w:lang w:val="en-US"/>
        </w:rPr>
        <w:t>programme</w:t>
      </w:r>
      <w:r w:rsidR="00B87815">
        <w:rPr>
          <w:lang w:val="en-US"/>
        </w:rPr>
        <w:t>s</w:t>
      </w:r>
      <w:proofErr w:type="spellEnd"/>
      <w:r w:rsidR="27EA9F96" w:rsidRPr="1A2FBB90">
        <w:rPr>
          <w:lang w:val="en-US"/>
        </w:rPr>
        <w:t>;</w:t>
      </w:r>
    </w:p>
    <w:p w14:paraId="22CA1084" w14:textId="631361CE" w:rsidR="00B07BB0" w:rsidRDefault="00B07BB0" w:rsidP="00413B43">
      <w:pPr>
        <w:pStyle w:val="Heading4"/>
        <w:rPr>
          <w:lang w:val="en-US"/>
        </w:rPr>
      </w:pPr>
      <w:r w:rsidRPr="1A2FBB90">
        <w:rPr>
          <w:lang w:val="en-US"/>
        </w:rPr>
        <w:t xml:space="preserve">agreed school policies </w:t>
      </w:r>
      <w:r w:rsidR="54D2D909" w:rsidRPr="1A2FBB90">
        <w:rPr>
          <w:lang w:val="en-US"/>
        </w:rPr>
        <w:t xml:space="preserve">are actively applied; </w:t>
      </w:r>
    </w:p>
    <w:p w14:paraId="799C0AA7" w14:textId="77777777" w:rsidR="00806BD3" w:rsidRPr="00806BD3" w:rsidRDefault="00806BD3" w:rsidP="00806BD3">
      <w:pPr>
        <w:rPr>
          <w:lang w:val="en-US"/>
        </w:rPr>
      </w:pPr>
    </w:p>
    <w:p w14:paraId="3CE85DB6" w14:textId="097EF70E" w:rsidR="00B07BB0" w:rsidRPr="009E1F45" w:rsidRDefault="00B07BB0" w:rsidP="737BBBDD">
      <w:pPr>
        <w:pStyle w:val="Heading3"/>
        <w:rPr>
          <w:lang w:val="en-US"/>
        </w:rPr>
      </w:pPr>
      <w:r w:rsidRPr="009E1F45">
        <w:rPr>
          <w:lang w:val="en-US"/>
        </w:rPr>
        <w:t xml:space="preserve">To develop relevant training materials carrying forward the aims of the </w:t>
      </w:r>
      <w:proofErr w:type="spellStart"/>
      <w:r w:rsidR="009E1F45" w:rsidRPr="009E1F45">
        <w:rPr>
          <w:lang w:val="en-US"/>
        </w:rPr>
        <w:t>programmes</w:t>
      </w:r>
      <w:proofErr w:type="spellEnd"/>
      <w:r w:rsidR="009E1F45" w:rsidRPr="009E1F45">
        <w:rPr>
          <w:lang w:val="en-US"/>
        </w:rPr>
        <w:t xml:space="preserve"> where applicable</w:t>
      </w:r>
    </w:p>
    <w:p w14:paraId="395FED14" w14:textId="77777777" w:rsidR="00B07BB0" w:rsidRPr="007D60CD" w:rsidRDefault="00B07BB0" w:rsidP="737BBBDD">
      <w:pPr>
        <w:rPr>
          <w:rFonts w:eastAsia="Times New Roman"/>
          <w:lang w:val="en-US"/>
        </w:rPr>
      </w:pPr>
    </w:p>
    <w:p w14:paraId="010F3A2A" w14:textId="13F0AD9A" w:rsidR="00806BD3" w:rsidRPr="00806BD3" w:rsidRDefault="004E5BD7" w:rsidP="00806BD3">
      <w:pPr>
        <w:pStyle w:val="Heading3"/>
      </w:pPr>
      <w:r w:rsidRPr="737BBBDD">
        <w:t>Ensure the optimum deployment of staff and volunteers and the effective organisation of resources. To plan, oversee and evaluate any budget allocation ensuring that spending is in line with the principles of ‘Best Value’</w:t>
      </w:r>
    </w:p>
    <w:p w14:paraId="7FAC31C5" w14:textId="77777777" w:rsidR="00A03C68" w:rsidRPr="007D60CD" w:rsidRDefault="00A03C68" w:rsidP="737BBBDD"/>
    <w:p w14:paraId="16606B8A" w14:textId="2CF0F44A" w:rsidR="00B07BB0" w:rsidRDefault="00B07BB0" w:rsidP="737BBBDD">
      <w:pPr>
        <w:pStyle w:val="Heading3"/>
      </w:pPr>
      <w:r w:rsidRPr="737BBBDD">
        <w:rPr>
          <w:lang w:val="en-US"/>
        </w:rPr>
        <w:t xml:space="preserve">To contribute to an effective marketing and communications strategy </w:t>
      </w:r>
      <w:r w:rsidR="009F6CE3" w:rsidRPr="737BBBDD">
        <w:rPr>
          <w:lang w:val="en-US"/>
        </w:rPr>
        <w:t>for</w:t>
      </w:r>
      <w:r w:rsidRPr="737BBBDD">
        <w:rPr>
          <w:lang w:val="en-US"/>
        </w:rPr>
        <w:t xml:space="preserve"> the school</w:t>
      </w:r>
      <w:r w:rsidR="007B4E2A">
        <w:rPr>
          <w:lang w:val="en-US"/>
        </w:rPr>
        <w:t>/Sport Impact</w:t>
      </w:r>
      <w:r w:rsidRPr="737BBBDD">
        <w:rPr>
          <w:lang w:val="en-US"/>
        </w:rPr>
        <w:t xml:space="preserve"> to engage parents/carers as well as employers and alumni. </w:t>
      </w:r>
      <w:r w:rsidR="009F6CE3" w:rsidRPr="737BBBDD">
        <w:t>Celebrate successes within the school and, where appropriate, in the local community</w:t>
      </w:r>
    </w:p>
    <w:p w14:paraId="32D895D9" w14:textId="39F96CF1" w:rsidR="00180B83" w:rsidRDefault="00180B83" w:rsidP="00180B83"/>
    <w:p w14:paraId="30D51B7D" w14:textId="77777777" w:rsidR="00180B83" w:rsidRPr="00180B83" w:rsidRDefault="00180B83" w:rsidP="00180B83"/>
    <w:p w14:paraId="70A0CDAF" w14:textId="342039E6" w:rsidR="00806BD3" w:rsidRDefault="00180B83" w:rsidP="00180B83">
      <w:pPr>
        <w:ind w:left="1440"/>
      </w:pPr>
      <w:r w:rsidRPr="00180B83">
        <w:t>Other duties that may, from time to time, be required under the direction of the</w:t>
      </w:r>
      <w:r>
        <w:t xml:space="preserve"> Partnership Director</w:t>
      </w:r>
      <w:r w:rsidRPr="00180B83">
        <w:t>.</w:t>
      </w:r>
    </w:p>
    <w:p w14:paraId="77F89118" w14:textId="77777777" w:rsidR="00B07BB0" w:rsidRPr="008F536B" w:rsidRDefault="00B07BB0" w:rsidP="008F536B"/>
    <w:p w14:paraId="71F6F359" w14:textId="77777777" w:rsidR="00951E13" w:rsidRDefault="00951E13" w:rsidP="000938CD"/>
    <w:tbl>
      <w:tblPr>
        <w:tblStyle w:val="TableGrid"/>
        <w:tblW w:w="0" w:type="auto"/>
        <w:tblLook w:val="04A0" w:firstRow="1" w:lastRow="0" w:firstColumn="1" w:lastColumn="0" w:noHBand="0" w:noVBand="1"/>
      </w:tblPr>
      <w:tblGrid>
        <w:gridCol w:w="2972"/>
        <w:gridCol w:w="4253"/>
        <w:gridCol w:w="846"/>
        <w:gridCol w:w="2691"/>
      </w:tblGrid>
      <w:tr w:rsidR="000938CD" w:rsidRPr="00B531CB" w14:paraId="194770C5" w14:textId="77777777" w:rsidTr="00417BA9">
        <w:tc>
          <w:tcPr>
            <w:tcW w:w="2972" w:type="dxa"/>
            <w:tcBorders>
              <w:bottom w:val="single" w:sz="4" w:space="0" w:color="auto"/>
            </w:tcBorders>
            <w:shd w:val="clear" w:color="auto" w:fill="F2F2F2" w:themeFill="background1" w:themeFillShade="F2"/>
          </w:tcPr>
          <w:p w14:paraId="242B2D35" w14:textId="77777777" w:rsidR="000938CD" w:rsidRPr="00B531CB" w:rsidRDefault="000938CD" w:rsidP="00417BA9">
            <w:pPr>
              <w:pStyle w:val="TableHead"/>
              <w:jc w:val="left"/>
            </w:pPr>
            <w:r w:rsidRPr="00B531CB">
              <w:t>Job holder signature:</w:t>
            </w:r>
          </w:p>
        </w:tc>
        <w:tc>
          <w:tcPr>
            <w:tcW w:w="4253" w:type="dxa"/>
            <w:tcBorders>
              <w:bottom w:val="single" w:sz="4" w:space="0" w:color="auto"/>
            </w:tcBorders>
          </w:tcPr>
          <w:p w14:paraId="277200E1" w14:textId="77777777" w:rsidR="000938CD" w:rsidRPr="00B531CB" w:rsidRDefault="000938CD" w:rsidP="00417BA9">
            <w:pPr>
              <w:pStyle w:val="TableBody"/>
            </w:pPr>
          </w:p>
        </w:tc>
        <w:tc>
          <w:tcPr>
            <w:tcW w:w="846" w:type="dxa"/>
            <w:tcBorders>
              <w:bottom w:val="single" w:sz="4" w:space="0" w:color="auto"/>
            </w:tcBorders>
            <w:shd w:val="clear" w:color="auto" w:fill="F2F2F2" w:themeFill="background1" w:themeFillShade="F2"/>
          </w:tcPr>
          <w:p w14:paraId="5B987B2C" w14:textId="77777777" w:rsidR="000938CD" w:rsidRPr="00B531CB" w:rsidRDefault="000938CD" w:rsidP="00417BA9">
            <w:pPr>
              <w:pStyle w:val="TableHead"/>
              <w:jc w:val="left"/>
            </w:pPr>
            <w:r w:rsidRPr="00B531CB">
              <w:t>Date:</w:t>
            </w:r>
          </w:p>
        </w:tc>
        <w:tc>
          <w:tcPr>
            <w:tcW w:w="2691" w:type="dxa"/>
            <w:tcBorders>
              <w:bottom w:val="single" w:sz="4" w:space="0" w:color="auto"/>
            </w:tcBorders>
          </w:tcPr>
          <w:p w14:paraId="03BA331C" w14:textId="77777777" w:rsidR="000938CD" w:rsidRPr="00B531CB" w:rsidRDefault="000938CD" w:rsidP="00417BA9">
            <w:pPr>
              <w:pStyle w:val="TableBody"/>
            </w:pPr>
          </w:p>
        </w:tc>
      </w:tr>
      <w:tr w:rsidR="000938CD" w:rsidRPr="00B531CB" w14:paraId="2BAB45FF" w14:textId="77777777" w:rsidTr="00417BA9">
        <w:tc>
          <w:tcPr>
            <w:tcW w:w="2972" w:type="dxa"/>
            <w:tcBorders>
              <w:bottom w:val="single" w:sz="4" w:space="0" w:color="auto"/>
            </w:tcBorders>
            <w:shd w:val="clear" w:color="auto" w:fill="F2F2F2" w:themeFill="background1" w:themeFillShade="F2"/>
          </w:tcPr>
          <w:p w14:paraId="64BE06DD" w14:textId="77777777" w:rsidR="000938CD" w:rsidRPr="00B531CB" w:rsidRDefault="000938CD" w:rsidP="00417BA9">
            <w:pPr>
              <w:pStyle w:val="TableHead"/>
              <w:jc w:val="left"/>
            </w:pPr>
            <w:r w:rsidRPr="00B531CB">
              <w:t>print name and title:</w:t>
            </w:r>
          </w:p>
        </w:tc>
        <w:tc>
          <w:tcPr>
            <w:tcW w:w="7790" w:type="dxa"/>
            <w:gridSpan w:val="3"/>
            <w:tcBorders>
              <w:bottom w:val="single" w:sz="4" w:space="0" w:color="auto"/>
            </w:tcBorders>
          </w:tcPr>
          <w:p w14:paraId="691A2932" w14:textId="77777777" w:rsidR="000938CD" w:rsidRPr="00B531CB" w:rsidRDefault="000938CD" w:rsidP="00417BA9">
            <w:pPr>
              <w:pStyle w:val="TableBody"/>
            </w:pPr>
          </w:p>
        </w:tc>
      </w:tr>
    </w:tbl>
    <w:p w14:paraId="64A91184" w14:textId="77777777" w:rsidR="000938CD" w:rsidRPr="00B531CB" w:rsidRDefault="000938CD" w:rsidP="000938CD"/>
    <w:tbl>
      <w:tblPr>
        <w:tblStyle w:val="TableGrid"/>
        <w:tblW w:w="0" w:type="auto"/>
        <w:tblLook w:val="04A0" w:firstRow="1" w:lastRow="0" w:firstColumn="1" w:lastColumn="0" w:noHBand="0" w:noVBand="1"/>
      </w:tblPr>
      <w:tblGrid>
        <w:gridCol w:w="2972"/>
        <w:gridCol w:w="4253"/>
        <w:gridCol w:w="846"/>
        <w:gridCol w:w="2691"/>
      </w:tblGrid>
      <w:tr w:rsidR="000938CD" w:rsidRPr="00B531CB" w14:paraId="405BDFE1" w14:textId="77777777" w:rsidTr="00417BA9">
        <w:tc>
          <w:tcPr>
            <w:tcW w:w="2972" w:type="dxa"/>
            <w:shd w:val="clear" w:color="auto" w:fill="F2F2F2" w:themeFill="background1" w:themeFillShade="F2"/>
          </w:tcPr>
          <w:p w14:paraId="4511D28A" w14:textId="77777777" w:rsidR="000938CD" w:rsidRPr="00B531CB" w:rsidRDefault="000938CD" w:rsidP="00417BA9">
            <w:pPr>
              <w:pStyle w:val="TableHead"/>
              <w:jc w:val="left"/>
            </w:pPr>
            <w:r w:rsidRPr="00B531CB">
              <w:t>Line manager signature:</w:t>
            </w:r>
          </w:p>
        </w:tc>
        <w:tc>
          <w:tcPr>
            <w:tcW w:w="4253" w:type="dxa"/>
          </w:tcPr>
          <w:p w14:paraId="57C6CCF3" w14:textId="77777777" w:rsidR="000938CD" w:rsidRPr="00B531CB" w:rsidRDefault="000938CD" w:rsidP="00417BA9">
            <w:pPr>
              <w:pStyle w:val="TableBody"/>
            </w:pPr>
          </w:p>
        </w:tc>
        <w:tc>
          <w:tcPr>
            <w:tcW w:w="846" w:type="dxa"/>
            <w:shd w:val="clear" w:color="auto" w:fill="F2F2F2" w:themeFill="background1" w:themeFillShade="F2"/>
          </w:tcPr>
          <w:p w14:paraId="00B177CC" w14:textId="77777777" w:rsidR="000938CD" w:rsidRPr="00B531CB" w:rsidRDefault="000938CD" w:rsidP="00417BA9">
            <w:pPr>
              <w:pStyle w:val="TableHead"/>
              <w:jc w:val="left"/>
            </w:pPr>
            <w:r w:rsidRPr="00B531CB">
              <w:t>date:</w:t>
            </w:r>
          </w:p>
        </w:tc>
        <w:tc>
          <w:tcPr>
            <w:tcW w:w="2691" w:type="dxa"/>
          </w:tcPr>
          <w:p w14:paraId="334D87B4" w14:textId="77777777" w:rsidR="000938CD" w:rsidRPr="00B531CB" w:rsidRDefault="000938CD" w:rsidP="00417BA9">
            <w:pPr>
              <w:pStyle w:val="TableBody"/>
            </w:pPr>
          </w:p>
        </w:tc>
      </w:tr>
      <w:tr w:rsidR="000938CD" w:rsidRPr="00B531CB" w14:paraId="33FD9D7F" w14:textId="77777777" w:rsidTr="00417BA9">
        <w:tc>
          <w:tcPr>
            <w:tcW w:w="2972" w:type="dxa"/>
            <w:shd w:val="clear" w:color="auto" w:fill="F2F2F2" w:themeFill="background1" w:themeFillShade="F2"/>
          </w:tcPr>
          <w:p w14:paraId="1FA897C4" w14:textId="77777777" w:rsidR="000938CD" w:rsidRPr="00B531CB" w:rsidRDefault="000938CD" w:rsidP="00417BA9">
            <w:pPr>
              <w:pStyle w:val="TableHead"/>
              <w:jc w:val="left"/>
            </w:pPr>
            <w:r w:rsidRPr="00B531CB">
              <w:t>print name and title:</w:t>
            </w:r>
          </w:p>
        </w:tc>
        <w:tc>
          <w:tcPr>
            <w:tcW w:w="7790" w:type="dxa"/>
            <w:gridSpan w:val="3"/>
          </w:tcPr>
          <w:p w14:paraId="21D2EDE8" w14:textId="77777777" w:rsidR="000938CD" w:rsidRPr="00B531CB" w:rsidRDefault="000938CD" w:rsidP="00417BA9">
            <w:pPr>
              <w:pStyle w:val="TableBody"/>
            </w:pPr>
          </w:p>
        </w:tc>
      </w:tr>
    </w:tbl>
    <w:p w14:paraId="4DABA0A9" w14:textId="77777777" w:rsidR="000938CD" w:rsidRPr="00B531CB" w:rsidRDefault="000938CD" w:rsidP="000938CD"/>
    <w:p w14:paraId="5527435D" w14:textId="3632D41A" w:rsidR="006C7449" w:rsidRPr="00B531CB" w:rsidRDefault="006C7449" w:rsidP="006C7449">
      <w:pPr>
        <w:rPr>
          <w:i/>
        </w:rPr>
      </w:pPr>
      <w:r w:rsidRPr="00B531CB">
        <w:rPr>
          <w:i/>
        </w:rPr>
        <w:t>Read the Person Specification on the next page.</w:t>
      </w:r>
    </w:p>
    <w:p w14:paraId="0D7B7AEB" w14:textId="77777777" w:rsidR="006C7449" w:rsidRPr="00B531CB" w:rsidRDefault="006C7449" w:rsidP="000938CD"/>
    <w:p w14:paraId="57D674DE" w14:textId="4C3F4644" w:rsidR="006C7449" w:rsidRPr="00B531CB" w:rsidRDefault="006C7449" w:rsidP="000938CD">
      <w:pPr>
        <w:sectPr w:rsidR="006C7449" w:rsidRPr="00B531CB" w:rsidSect="00510B67">
          <w:headerReference w:type="first" r:id="rId12"/>
          <w:pgSz w:w="11906" w:h="16838"/>
          <w:pgMar w:top="567" w:right="567" w:bottom="567" w:left="567" w:header="567" w:footer="454" w:gutter="0"/>
          <w:cols w:space="708"/>
          <w:titlePg/>
          <w:docGrid w:linePitch="360"/>
        </w:sectPr>
      </w:pPr>
    </w:p>
    <w:p w14:paraId="3DB8CB27" w14:textId="77777777" w:rsidR="00E267D8" w:rsidRPr="00B531CB" w:rsidRDefault="00631DDA" w:rsidP="00EA2EB0">
      <w:pPr>
        <w:pStyle w:val="Heading1"/>
      </w:pPr>
      <w:bookmarkStart w:id="4" w:name="_Toc71034061"/>
      <w:r w:rsidRPr="00B531CB">
        <w:lastRenderedPageBreak/>
        <w:t>Person Specification</w:t>
      </w:r>
      <w:bookmarkEnd w:id="4"/>
    </w:p>
    <w:p w14:paraId="52007C2E" w14:textId="5A86ABA8" w:rsidR="002B21CA" w:rsidRPr="00B531CB" w:rsidRDefault="002B21CA" w:rsidP="00510B67"/>
    <w:tbl>
      <w:tblPr>
        <w:tblW w:w="10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8363"/>
        <w:gridCol w:w="2380"/>
      </w:tblGrid>
      <w:tr w:rsidR="009844FB" w:rsidRPr="00631DDA" w14:paraId="23D501E3"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260D" w14:textId="77777777" w:rsidR="009844FB" w:rsidRPr="00631DDA" w:rsidRDefault="009844FB" w:rsidP="00F372F4">
            <w:pPr>
              <w:ind w:right="175"/>
              <w:rPr>
                <w:rStyle w:val="Emphasis"/>
              </w:rPr>
            </w:pPr>
            <w:r>
              <w:rPr>
                <w:rStyle w:val="Emphasis"/>
              </w:rPr>
              <w:t>SECTION</w:t>
            </w:r>
          </w:p>
        </w:tc>
        <w:tc>
          <w:tcPr>
            <w:tcW w:w="2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A8249" w14:textId="77777777" w:rsidR="009844FB" w:rsidRPr="00631DDA" w:rsidRDefault="009844FB" w:rsidP="00F372F4">
            <w:pPr>
              <w:rPr>
                <w:rStyle w:val="Emphasis"/>
              </w:rPr>
            </w:pPr>
            <w:r w:rsidRPr="00631DDA">
              <w:rPr>
                <w:rStyle w:val="Emphasis"/>
              </w:rPr>
              <w:t>ASSESSMENT METHOD</w:t>
            </w:r>
          </w:p>
        </w:tc>
      </w:tr>
      <w:tr w:rsidR="009844FB" w:rsidRPr="00631DDA" w14:paraId="11DD3EB8"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6335D" w14:textId="77777777" w:rsidR="009844FB" w:rsidRPr="00631DDA" w:rsidRDefault="009844FB" w:rsidP="00F372F4">
            <w:pPr>
              <w:jc w:val="center"/>
              <w:rPr>
                <w:rStyle w:val="Emphasis"/>
              </w:rPr>
            </w:pPr>
            <w:r>
              <w:rPr>
                <w:rStyle w:val="Emphasis"/>
              </w:rPr>
              <w:t>EDUCATION, QUALIFICATIONS &amp; TRAINING</w:t>
            </w:r>
          </w:p>
        </w:tc>
      </w:tr>
      <w:tr w:rsidR="009844FB" w:rsidRPr="00631DDA" w14:paraId="3D50E32D"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761DEE69" w14:textId="66D8950C" w:rsidR="00122445" w:rsidRPr="00631DDA" w:rsidRDefault="0025554D" w:rsidP="00EF5CB3">
            <w:pPr>
              <w:pStyle w:val="ListParagraph"/>
              <w:numPr>
                <w:ilvl w:val="0"/>
                <w:numId w:val="38"/>
              </w:numPr>
            </w:pPr>
            <w:r>
              <w:t xml:space="preserve">Evidence of </w:t>
            </w:r>
            <w:r w:rsidR="00EF5CB3">
              <w:t>educational achievement</w:t>
            </w:r>
            <w:r w:rsidR="006B38DF">
              <w:t xml:space="preserve"> and/or attainment</w:t>
            </w:r>
            <w:r w:rsidR="00EF5CB3">
              <w:t xml:space="preserve"> </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75502FDF" w14:textId="36A8690F" w:rsidR="009844FB" w:rsidRDefault="009844FB" w:rsidP="00F372F4">
            <w:pPr>
              <w:rPr>
                <w:rFonts w:eastAsia="Times New Roman"/>
              </w:rPr>
            </w:pPr>
            <w:r>
              <w:rPr>
                <w:rFonts w:eastAsia="Times New Roman"/>
              </w:rPr>
              <w:t xml:space="preserve">Application </w:t>
            </w:r>
            <w:r w:rsidR="004F1E4F">
              <w:rPr>
                <w:rFonts w:eastAsia="Times New Roman"/>
              </w:rPr>
              <w:t>letter</w:t>
            </w:r>
          </w:p>
          <w:p w14:paraId="2049766C" w14:textId="77777777" w:rsidR="009844FB" w:rsidRPr="00631DDA" w:rsidRDefault="009844FB" w:rsidP="00F372F4">
            <w:pPr>
              <w:rPr>
                <w:rFonts w:eastAsia="Times New Roman"/>
              </w:rPr>
            </w:pPr>
            <w:r>
              <w:rPr>
                <w:rFonts w:eastAsia="Times New Roman"/>
              </w:rPr>
              <w:t>Proof of qualifications</w:t>
            </w:r>
          </w:p>
        </w:tc>
      </w:tr>
      <w:tr w:rsidR="009844FB" w:rsidRPr="00631DDA" w14:paraId="14D27F7B"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81C4C" w14:textId="77777777" w:rsidR="009844FB" w:rsidRPr="00631DDA" w:rsidRDefault="009844FB" w:rsidP="00F372F4">
            <w:pPr>
              <w:jc w:val="center"/>
              <w:rPr>
                <w:rFonts w:eastAsia="Times New Roman"/>
              </w:rPr>
            </w:pPr>
            <w:r w:rsidRPr="00631DDA">
              <w:rPr>
                <w:rStyle w:val="Emphasis"/>
              </w:rPr>
              <w:t>EXPERIENCE</w:t>
            </w:r>
          </w:p>
        </w:tc>
      </w:tr>
      <w:tr w:rsidR="009844FB" w:rsidRPr="00631DDA" w14:paraId="2F1BAD57"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3FE83CA4" w14:textId="77F43665" w:rsidR="00BB6AC6" w:rsidRDefault="758D2A12" w:rsidP="009844FB">
            <w:pPr>
              <w:pStyle w:val="ListParagraph"/>
              <w:numPr>
                <w:ilvl w:val="0"/>
                <w:numId w:val="39"/>
              </w:numPr>
            </w:pPr>
            <w:r>
              <w:t>Experience and understanding of effective subject pedagogy, leading to outstanding outcomes of students</w:t>
            </w:r>
          </w:p>
          <w:p w14:paraId="0912C40A" w14:textId="0DCFCCE5" w:rsidR="00B87815" w:rsidRDefault="6D05F450" w:rsidP="00B87815">
            <w:pPr>
              <w:pStyle w:val="ListParagraph"/>
              <w:numPr>
                <w:ilvl w:val="0"/>
                <w:numId w:val="39"/>
              </w:numPr>
            </w:pPr>
            <w:r>
              <w:t>An awareness of the various external opportunities and partnerships to support students</w:t>
            </w:r>
          </w:p>
          <w:p w14:paraId="504AE9FE" w14:textId="269CF37E" w:rsidR="00AB6912" w:rsidRDefault="00AB6912" w:rsidP="00B87815">
            <w:pPr>
              <w:pStyle w:val="ListParagraph"/>
              <w:numPr>
                <w:ilvl w:val="0"/>
                <w:numId w:val="39"/>
              </w:numPr>
            </w:pPr>
            <w:r>
              <w:t>Experience of delivering</w:t>
            </w:r>
            <w:r w:rsidR="00BB63AE">
              <w:t xml:space="preserve"> student</w:t>
            </w:r>
            <w:r>
              <w:t xml:space="preserve"> leadership programmes </w:t>
            </w:r>
          </w:p>
          <w:p w14:paraId="70A071E2" w14:textId="6E35FABE" w:rsidR="00AB6912" w:rsidRPr="00631DDA" w:rsidRDefault="00AB6912" w:rsidP="00AB6912">
            <w:pPr>
              <w:pStyle w:val="ListParagraph"/>
              <w:numPr>
                <w:ilvl w:val="0"/>
                <w:numId w:val="39"/>
              </w:numPr>
            </w:pPr>
            <w:r>
              <w:t>An understanding of the sport of Rugby Union is desirable</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45DDE725" w14:textId="77777777" w:rsidR="00260728" w:rsidRDefault="00260728" w:rsidP="00260728">
            <w:pPr>
              <w:rPr>
                <w:rFonts w:eastAsia="Times New Roman"/>
              </w:rPr>
            </w:pPr>
            <w:r>
              <w:rPr>
                <w:rFonts w:eastAsia="Times New Roman"/>
              </w:rPr>
              <w:t>Application letter</w:t>
            </w:r>
          </w:p>
          <w:p w14:paraId="20030676" w14:textId="6D790F21" w:rsidR="009844FB" w:rsidRPr="00631DDA" w:rsidRDefault="00260728" w:rsidP="00F372F4">
            <w:pPr>
              <w:rPr>
                <w:rFonts w:eastAsia="Times New Roman"/>
              </w:rPr>
            </w:pPr>
            <w:r>
              <w:rPr>
                <w:rFonts w:eastAsia="Times New Roman"/>
              </w:rPr>
              <w:t>Interview</w:t>
            </w:r>
          </w:p>
        </w:tc>
      </w:tr>
      <w:tr w:rsidR="009844FB" w:rsidRPr="00631DDA" w14:paraId="4A23EDA7"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5BF97" w14:textId="77777777" w:rsidR="009844FB" w:rsidRPr="00631DDA" w:rsidRDefault="009844FB" w:rsidP="00F372F4">
            <w:pPr>
              <w:jc w:val="center"/>
              <w:rPr>
                <w:rFonts w:eastAsia="Times New Roman"/>
                <w:b/>
              </w:rPr>
            </w:pPr>
            <w:r w:rsidRPr="00631DDA">
              <w:rPr>
                <w:rStyle w:val="Emphasis"/>
              </w:rPr>
              <w:t>SKILLS AND ABILITIES</w:t>
            </w:r>
          </w:p>
        </w:tc>
      </w:tr>
      <w:tr w:rsidR="009844FB" w:rsidRPr="00631DDA" w14:paraId="4C2F9E2D"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3DF15762" w14:textId="6ED7AC49" w:rsidR="00260728" w:rsidRDefault="00260728" w:rsidP="00260728">
            <w:pPr>
              <w:pStyle w:val="ListParagraph"/>
              <w:numPr>
                <w:ilvl w:val="0"/>
                <w:numId w:val="42"/>
              </w:numPr>
              <w:jc w:val="left"/>
            </w:pPr>
            <w:r>
              <w:t xml:space="preserve">Ability to </w:t>
            </w:r>
            <w:proofErr w:type="gramStart"/>
            <w:r>
              <w:t>ensure the safety and well-being of students at all times</w:t>
            </w:r>
            <w:proofErr w:type="gramEnd"/>
          </w:p>
          <w:p w14:paraId="6DE4DF10" w14:textId="6D5268AA" w:rsidR="00DD4F15" w:rsidRDefault="00260728" w:rsidP="00DD4F15">
            <w:pPr>
              <w:pStyle w:val="ListParagraph"/>
              <w:numPr>
                <w:ilvl w:val="0"/>
                <w:numId w:val="42"/>
              </w:numPr>
              <w:jc w:val="left"/>
            </w:pPr>
            <w:r>
              <w:t>Work effectively as part of a team, developing positive relationships with colleagues, students, parents</w:t>
            </w:r>
            <w:r w:rsidR="00AD174B">
              <w:t>/carers</w:t>
            </w:r>
            <w:r>
              <w:t xml:space="preserve"> and other agencies</w:t>
            </w:r>
            <w:r w:rsidR="00AD174B">
              <w:t xml:space="preserve"> or external organisations</w:t>
            </w:r>
            <w:r>
              <w:t xml:space="preserve"> as appropriate</w:t>
            </w:r>
          </w:p>
          <w:p w14:paraId="4475C83B" w14:textId="62F9666D" w:rsidR="00260728" w:rsidRDefault="00260728" w:rsidP="00260728">
            <w:pPr>
              <w:pStyle w:val="ListParagraph"/>
              <w:numPr>
                <w:ilvl w:val="0"/>
                <w:numId w:val="42"/>
              </w:numPr>
              <w:jc w:val="left"/>
            </w:pPr>
            <w:r>
              <w:t xml:space="preserve">Possess excellent organisational </w:t>
            </w:r>
            <w:r w:rsidR="00AD174B">
              <w:t xml:space="preserve">and communication </w:t>
            </w:r>
            <w:r>
              <w:t>skills</w:t>
            </w:r>
            <w:r w:rsidR="00F43D8C">
              <w:t xml:space="preserve"> including on-line communications and messaging</w:t>
            </w:r>
          </w:p>
          <w:p w14:paraId="07CF0785" w14:textId="14DB51D2" w:rsidR="00260728" w:rsidRDefault="00260728" w:rsidP="00260728">
            <w:pPr>
              <w:pStyle w:val="ListParagraph"/>
              <w:numPr>
                <w:ilvl w:val="0"/>
                <w:numId w:val="42"/>
              </w:numPr>
              <w:jc w:val="left"/>
            </w:pPr>
            <w:r>
              <w:t>The ability to lead and manage people towards a common goal</w:t>
            </w:r>
          </w:p>
          <w:p w14:paraId="4D7D7C00" w14:textId="3CDEA02F" w:rsidR="00260728" w:rsidRDefault="00260728" w:rsidP="00260728">
            <w:pPr>
              <w:pStyle w:val="ListParagraph"/>
              <w:numPr>
                <w:ilvl w:val="0"/>
                <w:numId w:val="42"/>
              </w:numPr>
              <w:jc w:val="left"/>
            </w:pPr>
            <w:r>
              <w:t>The ability to solve problems and make decisions</w:t>
            </w:r>
          </w:p>
          <w:p w14:paraId="37D047D6" w14:textId="43B3FC12" w:rsidR="00C87C5C" w:rsidRDefault="009844FB" w:rsidP="00C87C5C">
            <w:pPr>
              <w:pStyle w:val="ListParagraph"/>
              <w:numPr>
                <w:ilvl w:val="0"/>
                <w:numId w:val="42"/>
              </w:numPr>
              <w:jc w:val="left"/>
            </w:pPr>
            <w:r>
              <w:t>Set</w:t>
            </w:r>
            <w:r w:rsidR="00C87C5C">
              <w:t>s</w:t>
            </w:r>
            <w:r>
              <w:t xml:space="preserve"> high expectations for student </w:t>
            </w:r>
            <w:r w:rsidR="00260728">
              <w:t>achievement</w:t>
            </w:r>
            <w:r>
              <w:t xml:space="preserve"> </w:t>
            </w:r>
            <w:r w:rsidR="003C1E3A">
              <w:t>and</w:t>
            </w:r>
            <w:r>
              <w:t xml:space="preserve"> promotes self-control and independence whilst </w:t>
            </w:r>
            <w:r w:rsidR="00C87C5C">
              <w:t>leading</w:t>
            </w:r>
            <w:r>
              <w:t xml:space="preserve"> students </w:t>
            </w:r>
            <w:r w:rsidR="00C87C5C">
              <w:t>to success</w:t>
            </w:r>
          </w:p>
          <w:p w14:paraId="4F94111A" w14:textId="6ADA25F0" w:rsidR="009844FB" w:rsidRDefault="009844FB" w:rsidP="009844FB">
            <w:pPr>
              <w:pStyle w:val="ListParagraph"/>
              <w:numPr>
                <w:ilvl w:val="0"/>
                <w:numId w:val="42"/>
              </w:numPr>
              <w:jc w:val="left"/>
            </w:pPr>
            <w:r>
              <w:t>Energy and enthusiasm for the education of young people</w:t>
            </w:r>
          </w:p>
          <w:p w14:paraId="7E60E3F7" w14:textId="4DEE5B80" w:rsidR="009844FB" w:rsidRDefault="009844FB" w:rsidP="009844FB">
            <w:pPr>
              <w:pStyle w:val="ListParagraph"/>
              <w:numPr>
                <w:ilvl w:val="0"/>
                <w:numId w:val="42"/>
              </w:numPr>
              <w:jc w:val="left"/>
            </w:pPr>
            <w:r>
              <w:t>Ability to enthuse students and staff alike</w:t>
            </w:r>
          </w:p>
          <w:p w14:paraId="13406877" w14:textId="4C392C52" w:rsidR="009844FB" w:rsidRPr="00631DDA" w:rsidRDefault="009844FB" w:rsidP="009844FB">
            <w:pPr>
              <w:pStyle w:val="ListParagraph"/>
              <w:numPr>
                <w:ilvl w:val="0"/>
                <w:numId w:val="42"/>
              </w:numPr>
              <w:jc w:val="left"/>
            </w:pPr>
            <w:r>
              <w:t>Ability to create a learning environment that values all students equally and enables all to achieve</w:t>
            </w:r>
          </w:p>
          <w:p w14:paraId="52968562" w14:textId="77777777" w:rsidR="00B87815" w:rsidRDefault="7A92EC01" w:rsidP="00B87815">
            <w:pPr>
              <w:pStyle w:val="ListParagraph"/>
              <w:numPr>
                <w:ilvl w:val="0"/>
                <w:numId w:val="42"/>
              </w:numPr>
              <w:jc w:val="left"/>
            </w:pPr>
            <w:r w:rsidRPr="009E1F45">
              <w:t>Ability to effectively manage a budget</w:t>
            </w:r>
            <w:r w:rsidR="009E1F45" w:rsidRPr="009E1F45">
              <w:t xml:space="preserve"> where applicable</w:t>
            </w:r>
          </w:p>
          <w:p w14:paraId="66166C8B" w14:textId="29704C86" w:rsidR="00DD4F15" w:rsidRPr="00631DDA" w:rsidRDefault="00DD4F15" w:rsidP="00180B83">
            <w:pPr>
              <w:pStyle w:val="ListParagraph"/>
              <w:numPr>
                <w:ilvl w:val="0"/>
                <w:numId w:val="42"/>
              </w:numPr>
              <w:jc w:val="left"/>
            </w:pPr>
            <w:r w:rsidRPr="00DD4F15">
              <w:t>Strong organi</w:t>
            </w:r>
            <w:r>
              <w:t>s</w:t>
            </w:r>
            <w:r w:rsidRPr="00DD4F15">
              <w:t>ational and project management skills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77528C9B" w14:textId="77777777" w:rsidR="00EF56E1" w:rsidRDefault="00EF56E1" w:rsidP="00EF56E1">
            <w:pPr>
              <w:rPr>
                <w:rFonts w:eastAsia="Times New Roman"/>
              </w:rPr>
            </w:pPr>
            <w:r>
              <w:rPr>
                <w:rFonts w:eastAsia="Times New Roman"/>
              </w:rPr>
              <w:t>Application letter</w:t>
            </w:r>
          </w:p>
          <w:p w14:paraId="2AF1B5B5" w14:textId="77777777" w:rsidR="00EF56E1" w:rsidRDefault="00EF56E1" w:rsidP="00EF56E1">
            <w:pPr>
              <w:rPr>
                <w:rFonts w:eastAsia="Times New Roman"/>
              </w:rPr>
            </w:pPr>
            <w:r>
              <w:rPr>
                <w:rFonts w:eastAsia="Times New Roman"/>
              </w:rPr>
              <w:t xml:space="preserve">Interview </w:t>
            </w:r>
          </w:p>
          <w:p w14:paraId="60AF9D3A" w14:textId="0B287A8A" w:rsidR="009844FB" w:rsidRPr="00631DDA" w:rsidRDefault="009844FB" w:rsidP="00EF56E1">
            <w:pPr>
              <w:rPr>
                <w:rFonts w:eastAsia="Times New Roman"/>
              </w:rPr>
            </w:pPr>
            <w:r>
              <w:rPr>
                <w:rFonts w:eastAsia="Times New Roman"/>
              </w:rPr>
              <w:t>Tasks</w:t>
            </w:r>
          </w:p>
        </w:tc>
      </w:tr>
      <w:tr w:rsidR="009844FB" w:rsidRPr="00631DDA" w14:paraId="32E85ED6"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3F199" w14:textId="77777777" w:rsidR="009844FB" w:rsidRPr="00631DDA" w:rsidRDefault="009844FB" w:rsidP="00F372F4">
            <w:pPr>
              <w:jc w:val="center"/>
              <w:rPr>
                <w:rStyle w:val="Emphasis"/>
              </w:rPr>
            </w:pPr>
            <w:r w:rsidRPr="00631DDA">
              <w:rPr>
                <w:rStyle w:val="Emphasis"/>
              </w:rPr>
              <w:t>KNOWLEDGE</w:t>
            </w:r>
          </w:p>
        </w:tc>
      </w:tr>
      <w:tr w:rsidR="009844FB" w:rsidRPr="00631DDA" w14:paraId="631782BA"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178B12EF" w14:textId="2608F4EB" w:rsidR="009844FB" w:rsidRDefault="38100B0A" w:rsidP="009844FB">
            <w:pPr>
              <w:pStyle w:val="ListParagraph"/>
              <w:numPr>
                <w:ilvl w:val="0"/>
                <w:numId w:val="40"/>
              </w:numPr>
            </w:pPr>
            <w:r>
              <w:t>A</w:t>
            </w:r>
            <w:r w:rsidR="009844FB">
              <w:t xml:space="preserve"> knowledge and understanding</w:t>
            </w:r>
            <w:r>
              <w:t xml:space="preserve"> of the </w:t>
            </w:r>
            <w:r w:rsidR="4FCAE78E">
              <w:t xml:space="preserve">abilities and </w:t>
            </w:r>
            <w:proofErr w:type="gramStart"/>
            <w:r w:rsidR="4FCAE78E">
              <w:t>needs</w:t>
            </w:r>
            <w:proofErr w:type="gramEnd"/>
            <w:r w:rsidR="318D5620">
              <w:t xml:space="preserve"> of</w:t>
            </w:r>
            <w:r w:rsidR="4FCAE78E">
              <w:t xml:space="preserve"> students</w:t>
            </w:r>
          </w:p>
          <w:p w14:paraId="6F8920E2" w14:textId="0ECFEC92" w:rsidR="009844FB" w:rsidRDefault="009844FB" w:rsidP="00EF56E1">
            <w:pPr>
              <w:pStyle w:val="ListParagraph"/>
              <w:numPr>
                <w:ilvl w:val="0"/>
                <w:numId w:val="40"/>
              </w:numPr>
            </w:pPr>
            <w:r>
              <w:t xml:space="preserve">Knowledge of the principles of </w:t>
            </w:r>
            <w:r w:rsidR="00BC3370">
              <w:t>good pedagogy</w:t>
            </w:r>
          </w:p>
          <w:p w14:paraId="7D2353F6" w14:textId="77777777" w:rsidR="00BC3370" w:rsidRDefault="026DFB05" w:rsidP="00EF56E1">
            <w:pPr>
              <w:pStyle w:val="ListParagraph"/>
              <w:numPr>
                <w:ilvl w:val="0"/>
                <w:numId w:val="40"/>
              </w:numPr>
            </w:pPr>
            <w:r>
              <w:t>Knowledge of the cha</w:t>
            </w:r>
            <w:r w:rsidR="4E1C832E">
              <w:t>racteristics of students</w:t>
            </w:r>
          </w:p>
          <w:p w14:paraId="297B5C44" w14:textId="48CAD25C" w:rsidR="00180B83" w:rsidRPr="00631DDA" w:rsidRDefault="00180B83" w:rsidP="00EF56E1">
            <w:pPr>
              <w:pStyle w:val="ListParagraph"/>
              <w:numPr>
                <w:ilvl w:val="0"/>
                <w:numId w:val="40"/>
              </w:numPr>
            </w:pPr>
            <w:r>
              <w:t>Knowledge of the School Games outcomes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15FC23F" w14:textId="77777777" w:rsidR="009844FB" w:rsidRDefault="009844FB" w:rsidP="00F372F4">
            <w:pPr>
              <w:rPr>
                <w:rFonts w:eastAsia="Times New Roman"/>
              </w:rPr>
            </w:pPr>
            <w:r>
              <w:rPr>
                <w:rFonts w:eastAsia="Times New Roman"/>
              </w:rPr>
              <w:t>Interview</w:t>
            </w:r>
          </w:p>
          <w:p w14:paraId="71ABB3A4" w14:textId="77777777" w:rsidR="009844FB" w:rsidRPr="00631DDA" w:rsidRDefault="009844FB" w:rsidP="00F372F4">
            <w:pPr>
              <w:rPr>
                <w:rFonts w:eastAsia="Times New Roman"/>
              </w:rPr>
            </w:pPr>
            <w:r>
              <w:rPr>
                <w:rFonts w:eastAsia="Times New Roman"/>
              </w:rPr>
              <w:t>Tasks</w:t>
            </w:r>
          </w:p>
        </w:tc>
      </w:tr>
      <w:tr w:rsidR="009844FB" w:rsidRPr="00631DDA" w14:paraId="2D95B4BF"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F05FF" w14:textId="77777777" w:rsidR="009844FB" w:rsidRPr="00631DDA" w:rsidRDefault="009844FB" w:rsidP="00F372F4">
            <w:pPr>
              <w:jc w:val="center"/>
              <w:rPr>
                <w:rStyle w:val="Emphasis"/>
              </w:rPr>
            </w:pPr>
            <w:r w:rsidRPr="00631DDA">
              <w:rPr>
                <w:rStyle w:val="Emphasis"/>
              </w:rPr>
              <w:t>COMMITMENTS</w:t>
            </w:r>
          </w:p>
        </w:tc>
      </w:tr>
      <w:tr w:rsidR="009844FB" w:rsidRPr="00631DDA" w14:paraId="4458056D"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6343C433" w14:textId="1A032A5D" w:rsidR="009844FB" w:rsidRDefault="009844FB" w:rsidP="009844FB">
            <w:pPr>
              <w:pStyle w:val="ListParagraph"/>
              <w:numPr>
                <w:ilvl w:val="0"/>
                <w:numId w:val="41"/>
              </w:numPr>
            </w:pPr>
            <w:r>
              <w:t>Commitment to equal opportunities</w:t>
            </w:r>
            <w:r w:rsidR="009F435D">
              <w:t>.</w:t>
            </w:r>
          </w:p>
          <w:p w14:paraId="5846A01B" w14:textId="77777777" w:rsidR="00DD4F15" w:rsidRDefault="00DD4F15" w:rsidP="00DD4F15">
            <w:pPr>
              <w:pStyle w:val="ListParagraph"/>
              <w:numPr>
                <w:ilvl w:val="0"/>
                <w:numId w:val="41"/>
              </w:numPr>
            </w:pPr>
            <w:r>
              <w:t>Commitment to addressing inequalities and fostering inclusivity in sports and</w:t>
            </w:r>
          </w:p>
          <w:p w14:paraId="067CFEBE" w14:textId="455928CC" w:rsidR="00DD4F15" w:rsidRDefault="00DD4F15" w:rsidP="00DD4F15">
            <w:pPr>
              <w:pStyle w:val="ListParagraph"/>
              <w:numPr>
                <w:ilvl w:val="0"/>
                <w:numId w:val="41"/>
              </w:numPr>
            </w:pPr>
            <w:r>
              <w:t>physical activities</w:t>
            </w:r>
          </w:p>
          <w:p w14:paraId="39CAB6F0" w14:textId="48182D66" w:rsidR="009844FB" w:rsidRDefault="009844FB" w:rsidP="009844FB">
            <w:pPr>
              <w:pStyle w:val="ListParagraph"/>
              <w:numPr>
                <w:ilvl w:val="0"/>
                <w:numId w:val="41"/>
              </w:numPr>
            </w:pPr>
            <w:r>
              <w:t>Commitment to achieving high standard</w:t>
            </w:r>
            <w:r w:rsidR="00180B83">
              <w:t>s</w:t>
            </w:r>
          </w:p>
          <w:p w14:paraId="30D8E9EF" w14:textId="629282C9" w:rsidR="009844FB" w:rsidRDefault="009844FB" w:rsidP="009844FB">
            <w:pPr>
              <w:pStyle w:val="ListParagraph"/>
              <w:numPr>
                <w:ilvl w:val="0"/>
                <w:numId w:val="41"/>
              </w:numPr>
            </w:pPr>
            <w:r>
              <w:t>Commitment to all aspects of inclusive education</w:t>
            </w:r>
          </w:p>
          <w:p w14:paraId="0C933A03" w14:textId="3D0061BA" w:rsidR="009844FB" w:rsidRDefault="009844FB" w:rsidP="009844FB">
            <w:pPr>
              <w:pStyle w:val="ListParagraph"/>
              <w:numPr>
                <w:ilvl w:val="0"/>
                <w:numId w:val="41"/>
              </w:numPr>
            </w:pPr>
            <w:r>
              <w:t>Commitment to the ethos and life of the schoo</w:t>
            </w:r>
            <w:r w:rsidR="00180B83">
              <w:t>l</w:t>
            </w:r>
          </w:p>
          <w:p w14:paraId="072543CF" w14:textId="43298BFF" w:rsidR="00180B83" w:rsidRPr="00631DDA" w:rsidRDefault="009844FB" w:rsidP="00180B83">
            <w:pPr>
              <w:pStyle w:val="ListParagraph"/>
              <w:numPr>
                <w:ilvl w:val="0"/>
                <w:numId w:val="41"/>
              </w:numPr>
            </w:pPr>
            <w:r>
              <w:t>Committed to teaching and to further professional development</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3BA710F3" w14:textId="77777777" w:rsidR="009844FB" w:rsidRDefault="009844FB" w:rsidP="00F372F4">
            <w:pPr>
              <w:rPr>
                <w:rFonts w:eastAsia="Times New Roman"/>
              </w:rPr>
            </w:pPr>
            <w:r>
              <w:rPr>
                <w:rFonts w:eastAsia="Times New Roman"/>
              </w:rPr>
              <w:t>Application form</w:t>
            </w:r>
          </w:p>
          <w:p w14:paraId="13420F53" w14:textId="77777777" w:rsidR="009844FB" w:rsidRDefault="009844FB" w:rsidP="00F372F4">
            <w:pPr>
              <w:rPr>
                <w:rFonts w:eastAsia="Times New Roman"/>
              </w:rPr>
            </w:pPr>
            <w:r>
              <w:rPr>
                <w:rFonts w:eastAsia="Times New Roman"/>
              </w:rPr>
              <w:t>Interview</w:t>
            </w:r>
          </w:p>
          <w:p w14:paraId="68529CD8" w14:textId="77777777" w:rsidR="009844FB" w:rsidRPr="00631DDA" w:rsidRDefault="009844FB" w:rsidP="00F372F4">
            <w:pPr>
              <w:rPr>
                <w:rFonts w:eastAsia="Times New Roman"/>
              </w:rPr>
            </w:pPr>
            <w:r>
              <w:rPr>
                <w:rFonts w:eastAsia="Times New Roman"/>
              </w:rPr>
              <w:t>Tasks</w:t>
            </w:r>
          </w:p>
        </w:tc>
      </w:tr>
    </w:tbl>
    <w:p w14:paraId="68DED492" w14:textId="77777777" w:rsidR="00631DDA" w:rsidRPr="00B531CB" w:rsidRDefault="00631DDA" w:rsidP="00631DDA"/>
    <w:p w14:paraId="478DC64C" w14:textId="4159472F" w:rsidR="00631DDA" w:rsidRPr="00B531CB" w:rsidRDefault="00631DDA" w:rsidP="00631DDA">
      <w:r w:rsidRPr="00B531CB">
        <w:t>Selection decisions will be based partly on the criteria outlined in this form.</w:t>
      </w:r>
      <w:r w:rsidR="000938CD" w:rsidRPr="00B531CB">
        <w:t xml:space="preserve"> </w:t>
      </w:r>
      <w:r w:rsidRPr="00B531CB">
        <w:t>At each stage of the process an assessment will be made by the appointment panel to determine how far the criteria have been met.</w:t>
      </w:r>
    </w:p>
    <w:p w14:paraId="1E257BB6" w14:textId="1466F0F8" w:rsidR="00631DDA" w:rsidRPr="00B531CB" w:rsidRDefault="00631DDA" w:rsidP="00631DDA">
      <w:r w:rsidRPr="00B531CB">
        <w:t>Criteria should be addressed on the application form and/or in the statement of application.</w:t>
      </w:r>
      <w:r w:rsidR="000938CD" w:rsidRPr="00B531CB">
        <w:t xml:space="preserve"> </w:t>
      </w:r>
      <w:r w:rsidRPr="00B531CB">
        <w:t xml:space="preserve">Criteria will be further tested later in the process through interviews and other methods such as presentations. </w:t>
      </w:r>
    </w:p>
    <w:p w14:paraId="07ACF4EC" w14:textId="77777777" w:rsidR="00631DDA" w:rsidRPr="00B531CB" w:rsidRDefault="00631DDA" w:rsidP="00631DDA">
      <w:r w:rsidRPr="00B531CB">
        <w:t>When completing your statement of application, you should ensure that you provide supporting evidence of how you meet the criteria through reference to work or other relevant experience.</w:t>
      </w:r>
    </w:p>
    <w:p w14:paraId="113CC70C" w14:textId="77777777" w:rsidR="00631DDA" w:rsidRPr="00B531CB" w:rsidRDefault="00631DDA" w:rsidP="00631DDA"/>
    <w:p w14:paraId="7708243F" w14:textId="27E1404A" w:rsidR="00631DDA" w:rsidRPr="00690C12" w:rsidRDefault="00631DDA" w:rsidP="00631DDA">
      <w:r w:rsidRPr="00B531CB">
        <w:t>We will consider any reasonable adjustments under the terms of the Equalities Act (2010), to enable an applicant with a disability (as defined under the Act) to meet the requirements of the post.</w:t>
      </w:r>
      <w:r>
        <w:t xml:space="preserve"> </w:t>
      </w:r>
    </w:p>
    <w:sectPr w:rsidR="00631DDA" w:rsidRPr="00690C12" w:rsidSect="00510B67">
      <w:headerReference w:type="first" r:id="rId13"/>
      <w:pgSz w:w="11906" w:h="16838"/>
      <w:pgMar w:top="567" w:right="567" w:bottom="567" w:left="56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BD86" w14:textId="77777777" w:rsidR="000A4FB6" w:rsidRDefault="000A4FB6" w:rsidP="00510B67">
      <w:r>
        <w:separator/>
      </w:r>
    </w:p>
    <w:p w14:paraId="19B2B80A" w14:textId="77777777" w:rsidR="000A4FB6" w:rsidRDefault="000A4FB6" w:rsidP="00510B67"/>
  </w:endnote>
  <w:endnote w:type="continuationSeparator" w:id="0">
    <w:p w14:paraId="758539D8" w14:textId="77777777" w:rsidR="000A4FB6" w:rsidRDefault="000A4FB6" w:rsidP="00510B67">
      <w:r>
        <w:continuationSeparator/>
      </w:r>
    </w:p>
    <w:p w14:paraId="13091147" w14:textId="77777777" w:rsidR="000A4FB6" w:rsidRDefault="000A4FB6" w:rsidP="00510B67"/>
  </w:endnote>
  <w:endnote w:type="continuationNotice" w:id="1">
    <w:p w14:paraId="3C049E4A" w14:textId="77777777" w:rsidR="000A4FB6" w:rsidRDefault="000A4F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AF87F" w14:textId="77777777" w:rsidR="000A4FB6" w:rsidRDefault="000A4FB6" w:rsidP="00510B67">
      <w:r>
        <w:separator/>
      </w:r>
    </w:p>
    <w:p w14:paraId="7A8BF387" w14:textId="77777777" w:rsidR="000A4FB6" w:rsidRDefault="000A4FB6" w:rsidP="00510B67"/>
  </w:footnote>
  <w:footnote w:type="continuationSeparator" w:id="0">
    <w:p w14:paraId="3D27D191" w14:textId="77777777" w:rsidR="000A4FB6" w:rsidRDefault="000A4FB6" w:rsidP="00510B67">
      <w:r>
        <w:continuationSeparator/>
      </w:r>
    </w:p>
    <w:p w14:paraId="3B9F7C0C" w14:textId="77777777" w:rsidR="000A4FB6" w:rsidRDefault="000A4FB6" w:rsidP="00510B67"/>
  </w:footnote>
  <w:footnote w:type="continuationNotice" w:id="1">
    <w:p w14:paraId="2C177F7F" w14:textId="77777777" w:rsidR="000A4FB6" w:rsidRDefault="000A4F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8D17" w14:textId="77777777" w:rsidR="0023749A" w:rsidRPr="00417BA9" w:rsidRDefault="0023749A" w:rsidP="00417BA9">
    <w:pPr>
      <w:pStyle w:val="Header"/>
      <w:pBdr>
        <w:top w:val="single" w:sz="4" w:space="1"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33C2" w14:textId="77777777" w:rsidR="0023749A" w:rsidRPr="00631DDA" w:rsidRDefault="0023749A" w:rsidP="00631DDA">
    <w:pPr>
      <w:pStyle w:val="Header"/>
      <w:pBdr>
        <w:top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A82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0F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25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022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02F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0B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7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A7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C4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5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3223"/>
    <w:multiLevelType w:val="hybridMultilevel"/>
    <w:tmpl w:val="3C1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91EA6"/>
    <w:multiLevelType w:val="hybridMultilevel"/>
    <w:tmpl w:val="1748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623D3"/>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943C9D"/>
    <w:multiLevelType w:val="multilevel"/>
    <w:tmpl w:val="1EE0CBF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59F5C4D"/>
    <w:multiLevelType w:val="multilevel"/>
    <w:tmpl w:val="7512B178"/>
    <w:lvl w:ilvl="0">
      <w:start w:val="2"/>
      <w:numFmt w:val="decimal"/>
      <w:lvlText w:val="%1"/>
      <w:lvlJc w:val="left"/>
      <w:pPr>
        <w:ind w:left="360" w:hanging="360"/>
      </w:pPr>
      <w:rPr>
        <w:rFonts w:hint="default"/>
      </w:rPr>
    </w:lvl>
    <w:lvl w:ilvl="1">
      <w:start w:val="5"/>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06285928"/>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222E7"/>
    <w:multiLevelType w:val="multilevel"/>
    <w:tmpl w:val="187A78F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0B527F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F197707"/>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0F88784D"/>
    <w:multiLevelType w:val="hybridMultilevel"/>
    <w:tmpl w:val="C7BA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3E1FDD"/>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1685233E"/>
    <w:multiLevelType w:val="hybridMultilevel"/>
    <w:tmpl w:val="73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3300C9"/>
    <w:multiLevelType w:val="hybridMultilevel"/>
    <w:tmpl w:val="8792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985ECD"/>
    <w:multiLevelType w:val="hybridMultilevel"/>
    <w:tmpl w:val="6C9A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B168E"/>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 w15:restartNumberingAfterBreak="0">
    <w:nsid w:val="230D503B"/>
    <w:multiLevelType w:val="hybridMultilevel"/>
    <w:tmpl w:val="748C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282B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0347D6"/>
    <w:multiLevelType w:val="multilevel"/>
    <w:tmpl w:val="8310993C"/>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33E47C35"/>
    <w:multiLevelType w:val="multilevel"/>
    <w:tmpl w:val="746E07C0"/>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351E7422"/>
    <w:multiLevelType w:val="hybridMultilevel"/>
    <w:tmpl w:val="213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027C2"/>
    <w:multiLevelType w:val="multilevel"/>
    <w:tmpl w:val="2F44B7D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15:restartNumberingAfterBreak="0">
    <w:nsid w:val="4C410D0A"/>
    <w:multiLevelType w:val="multilevel"/>
    <w:tmpl w:val="21FE65A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4FB64C89"/>
    <w:multiLevelType w:val="multilevel"/>
    <w:tmpl w:val="5D726A9A"/>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3" w15:restartNumberingAfterBreak="0">
    <w:nsid w:val="528B6A4B"/>
    <w:multiLevelType w:val="multilevel"/>
    <w:tmpl w:val="B68C96F0"/>
    <w:styleLink w:val="Multi-LevelLists"/>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3.%2."/>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4" w15:restartNumberingAfterBreak="0">
    <w:nsid w:val="56C05E62"/>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5" w15:restartNumberingAfterBreak="0">
    <w:nsid w:val="56DD158A"/>
    <w:multiLevelType w:val="multilevel"/>
    <w:tmpl w:val="98E8AAEA"/>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4068CC"/>
    <w:multiLevelType w:val="hybridMultilevel"/>
    <w:tmpl w:val="3A64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B6184"/>
    <w:multiLevelType w:val="hybridMultilevel"/>
    <w:tmpl w:val="9302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0644F"/>
    <w:multiLevelType w:val="hybridMultilevel"/>
    <w:tmpl w:val="FAA6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834B5"/>
    <w:multiLevelType w:val="hybridMultilevel"/>
    <w:tmpl w:val="778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D2E6E"/>
    <w:multiLevelType w:val="multilevel"/>
    <w:tmpl w:val="31E6B642"/>
    <w:styleLink w:val="Policy"/>
    <w:lvl w:ilvl="0">
      <w:start w:val="1"/>
      <w:numFmt w:val="decimal"/>
      <w:pStyle w:val="Heading2"/>
      <w:lvlText w:val="%1."/>
      <w:lvlJc w:val="left"/>
      <w:pPr>
        <w:ind w:left="340" w:hanging="340"/>
      </w:pPr>
      <w:rPr>
        <w:rFonts w:ascii="Century Gothic" w:hAnsi="Century Gothic" w:hint="default"/>
        <w:b/>
        <w:sz w:val="22"/>
      </w:rPr>
    </w:lvl>
    <w:lvl w:ilvl="1">
      <w:start w:val="1"/>
      <w:numFmt w:val="decimal"/>
      <w:pStyle w:val="Heading3"/>
      <w:lvlText w:val="%1.%2."/>
      <w:lvlJc w:val="left"/>
      <w:pPr>
        <w:ind w:left="624" w:hanging="624"/>
      </w:pPr>
      <w:rPr>
        <w:rFonts w:ascii="Century Gothic" w:hAnsi="Century Gothic" w:hint="default"/>
        <w:b/>
        <w:sz w:val="20"/>
      </w:rPr>
    </w:lvl>
    <w:lvl w:ilvl="2">
      <w:start w:val="1"/>
      <w:numFmt w:val="decimal"/>
      <w:pStyle w:val="Heading4"/>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1" w15:restartNumberingAfterBreak="0">
    <w:nsid w:val="7BC63292"/>
    <w:multiLevelType w:val="multilevel"/>
    <w:tmpl w:val="31E6B642"/>
    <w:numStyleLink w:val="Policy"/>
  </w:abstractNum>
  <w:num w:numId="1" w16cid:durableId="137580639">
    <w:abstractNumId w:val="28"/>
  </w:num>
  <w:num w:numId="2" w16cid:durableId="420951480">
    <w:abstractNumId w:val="22"/>
  </w:num>
  <w:num w:numId="3" w16cid:durableId="1361324200">
    <w:abstractNumId w:val="29"/>
  </w:num>
  <w:num w:numId="4" w16cid:durableId="2005236171">
    <w:abstractNumId w:val="38"/>
  </w:num>
  <w:num w:numId="5" w16cid:durableId="1466922057">
    <w:abstractNumId w:val="25"/>
  </w:num>
  <w:num w:numId="6" w16cid:durableId="1192763902">
    <w:abstractNumId w:val="37"/>
  </w:num>
  <w:num w:numId="7" w16cid:durableId="1823693556">
    <w:abstractNumId w:val="33"/>
  </w:num>
  <w:num w:numId="8" w16cid:durableId="859393818">
    <w:abstractNumId w:val="24"/>
  </w:num>
  <w:num w:numId="9" w16cid:durableId="182791983">
    <w:abstractNumId w:val="30"/>
  </w:num>
  <w:num w:numId="10" w16cid:durableId="2098020841">
    <w:abstractNumId w:val="35"/>
  </w:num>
  <w:num w:numId="11" w16cid:durableId="340594929">
    <w:abstractNumId w:val="13"/>
  </w:num>
  <w:num w:numId="12" w16cid:durableId="1222331208">
    <w:abstractNumId w:val="34"/>
  </w:num>
  <w:num w:numId="13" w16cid:durableId="2090154649">
    <w:abstractNumId w:val="9"/>
  </w:num>
  <w:num w:numId="14" w16cid:durableId="390815195">
    <w:abstractNumId w:val="7"/>
  </w:num>
  <w:num w:numId="15" w16cid:durableId="1513569066">
    <w:abstractNumId w:val="6"/>
  </w:num>
  <w:num w:numId="16" w16cid:durableId="80031789">
    <w:abstractNumId w:val="5"/>
  </w:num>
  <w:num w:numId="17" w16cid:durableId="1162624691">
    <w:abstractNumId w:val="4"/>
  </w:num>
  <w:num w:numId="18" w16cid:durableId="1576545516">
    <w:abstractNumId w:val="8"/>
  </w:num>
  <w:num w:numId="19" w16cid:durableId="97678033">
    <w:abstractNumId w:val="3"/>
  </w:num>
  <w:num w:numId="20" w16cid:durableId="152600102">
    <w:abstractNumId w:val="2"/>
  </w:num>
  <w:num w:numId="21" w16cid:durableId="591007540">
    <w:abstractNumId w:val="1"/>
  </w:num>
  <w:num w:numId="22" w16cid:durableId="127744988">
    <w:abstractNumId w:val="0"/>
  </w:num>
  <w:num w:numId="23" w16cid:durableId="1428116011">
    <w:abstractNumId w:val="20"/>
  </w:num>
  <w:num w:numId="24" w16cid:durableId="1228805511">
    <w:abstractNumId w:val="18"/>
  </w:num>
  <w:num w:numId="25" w16cid:durableId="407459264">
    <w:abstractNumId w:val="32"/>
  </w:num>
  <w:num w:numId="26" w16cid:durableId="2065833221">
    <w:abstractNumId w:val="31"/>
  </w:num>
  <w:num w:numId="27" w16cid:durableId="648024067">
    <w:abstractNumId w:val="12"/>
  </w:num>
  <w:num w:numId="28" w16cid:durableId="523250151">
    <w:abstractNumId w:val="26"/>
  </w:num>
  <w:num w:numId="29" w16cid:durableId="204997653">
    <w:abstractNumId w:val="17"/>
  </w:num>
  <w:num w:numId="30" w16cid:durableId="1568032850">
    <w:abstractNumId w:val="15"/>
  </w:num>
  <w:num w:numId="31" w16cid:durableId="126706262">
    <w:abstractNumId w:val="27"/>
  </w:num>
  <w:num w:numId="32" w16cid:durableId="1866557263">
    <w:abstractNumId w:val="16"/>
  </w:num>
  <w:num w:numId="33" w16cid:durableId="2077630354">
    <w:abstractNumId w:val="40"/>
  </w:num>
  <w:num w:numId="34" w16cid:durableId="64929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3093417">
    <w:abstractNumId w:val="41"/>
  </w:num>
  <w:num w:numId="36" w16cid:durableId="1936741039">
    <w:abstractNumId w:val="21"/>
  </w:num>
  <w:num w:numId="37" w16cid:durableId="1192644623">
    <w:abstractNumId w:val="39"/>
  </w:num>
  <w:num w:numId="38" w16cid:durableId="2102557635">
    <w:abstractNumId w:val="23"/>
  </w:num>
  <w:num w:numId="39" w16cid:durableId="1005134074">
    <w:abstractNumId w:val="10"/>
  </w:num>
  <w:num w:numId="40" w16cid:durableId="84571582">
    <w:abstractNumId w:val="19"/>
  </w:num>
  <w:num w:numId="41" w16cid:durableId="1156531310">
    <w:abstractNumId w:val="36"/>
  </w:num>
  <w:num w:numId="42" w16cid:durableId="1649045620">
    <w:abstractNumId w:val="11"/>
  </w:num>
  <w:num w:numId="43" w16cid:durableId="96477345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67"/>
    <w:rsid w:val="00000E3D"/>
    <w:rsid w:val="000103B1"/>
    <w:rsid w:val="000158D6"/>
    <w:rsid w:val="00021A20"/>
    <w:rsid w:val="00034AE4"/>
    <w:rsid w:val="00047917"/>
    <w:rsid w:val="00050583"/>
    <w:rsid w:val="00052F06"/>
    <w:rsid w:val="000558B8"/>
    <w:rsid w:val="00060085"/>
    <w:rsid w:val="00063BBC"/>
    <w:rsid w:val="000647C8"/>
    <w:rsid w:val="00067585"/>
    <w:rsid w:val="00073078"/>
    <w:rsid w:val="00074ED9"/>
    <w:rsid w:val="00077004"/>
    <w:rsid w:val="0009134F"/>
    <w:rsid w:val="000938CD"/>
    <w:rsid w:val="000A4FB6"/>
    <w:rsid w:val="000B2590"/>
    <w:rsid w:val="000B6886"/>
    <w:rsid w:val="000B79DE"/>
    <w:rsid w:val="000C1BB2"/>
    <w:rsid w:val="000C5C47"/>
    <w:rsid w:val="000D2FF1"/>
    <w:rsid w:val="000E4DEC"/>
    <w:rsid w:val="000F5514"/>
    <w:rsid w:val="000F5704"/>
    <w:rsid w:val="00101817"/>
    <w:rsid w:val="00111992"/>
    <w:rsid w:val="001128D5"/>
    <w:rsid w:val="00122445"/>
    <w:rsid w:val="00131CA4"/>
    <w:rsid w:val="001346D9"/>
    <w:rsid w:val="00172F93"/>
    <w:rsid w:val="00177AB1"/>
    <w:rsid w:val="00180B83"/>
    <w:rsid w:val="001820EE"/>
    <w:rsid w:val="00197CD3"/>
    <w:rsid w:val="001A1F81"/>
    <w:rsid w:val="001B6E18"/>
    <w:rsid w:val="001C0875"/>
    <w:rsid w:val="001C5B54"/>
    <w:rsid w:val="001D0797"/>
    <w:rsid w:val="001D0BBB"/>
    <w:rsid w:val="001E1092"/>
    <w:rsid w:val="001E2709"/>
    <w:rsid w:val="001E2B87"/>
    <w:rsid w:val="001E6459"/>
    <w:rsid w:val="001E70A9"/>
    <w:rsid w:val="001E7ABE"/>
    <w:rsid w:val="001F390E"/>
    <w:rsid w:val="0021096B"/>
    <w:rsid w:val="00216AF9"/>
    <w:rsid w:val="00224C1E"/>
    <w:rsid w:val="00224E7A"/>
    <w:rsid w:val="00227CD8"/>
    <w:rsid w:val="0023749A"/>
    <w:rsid w:val="002438F6"/>
    <w:rsid w:val="00243A93"/>
    <w:rsid w:val="0025554D"/>
    <w:rsid w:val="00260728"/>
    <w:rsid w:val="00262D38"/>
    <w:rsid w:val="00275A23"/>
    <w:rsid w:val="00283C54"/>
    <w:rsid w:val="002A1994"/>
    <w:rsid w:val="002A3560"/>
    <w:rsid w:val="002A4D08"/>
    <w:rsid w:val="002B07CB"/>
    <w:rsid w:val="002B1442"/>
    <w:rsid w:val="002B21CA"/>
    <w:rsid w:val="002B4976"/>
    <w:rsid w:val="002C37B9"/>
    <w:rsid w:val="002C78C3"/>
    <w:rsid w:val="002D36F5"/>
    <w:rsid w:val="002D42B0"/>
    <w:rsid w:val="002D4A63"/>
    <w:rsid w:val="002D74FE"/>
    <w:rsid w:val="002E3AAB"/>
    <w:rsid w:val="002F137B"/>
    <w:rsid w:val="002F16C3"/>
    <w:rsid w:val="002F3412"/>
    <w:rsid w:val="002F4122"/>
    <w:rsid w:val="002F7DCB"/>
    <w:rsid w:val="0030599C"/>
    <w:rsid w:val="00305A65"/>
    <w:rsid w:val="003227EF"/>
    <w:rsid w:val="003363F1"/>
    <w:rsid w:val="00344064"/>
    <w:rsid w:val="00344A0B"/>
    <w:rsid w:val="00360607"/>
    <w:rsid w:val="003618F1"/>
    <w:rsid w:val="0036442E"/>
    <w:rsid w:val="003706FF"/>
    <w:rsid w:val="003773F1"/>
    <w:rsid w:val="00381EAE"/>
    <w:rsid w:val="00383EBD"/>
    <w:rsid w:val="003A3A29"/>
    <w:rsid w:val="003A4E12"/>
    <w:rsid w:val="003A7205"/>
    <w:rsid w:val="003B28F4"/>
    <w:rsid w:val="003B5BB2"/>
    <w:rsid w:val="003C1E3A"/>
    <w:rsid w:val="003C727B"/>
    <w:rsid w:val="003D34B2"/>
    <w:rsid w:val="003E198D"/>
    <w:rsid w:val="003E59AA"/>
    <w:rsid w:val="003E6DDB"/>
    <w:rsid w:val="003F077A"/>
    <w:rsid w:val="00413B43"/>
    <w:rsid w:val="00417BA9"/>
    <w:rsid w:val="00420EAB"/>
    <w:rsid w:val="00424536"/>
    <w:rsid w:val="0042536B"/>
    <w:rsid w:val="00426F72"/>
    <w:rsid w:val="0043452F"/>
    <w:rsid w:val="00440D2C"/>
    <w:rsid w:val="00456FAD"/>
    <w:rsid w:val="00457106"/>
    <w:rsid w:val="00461671"/>
    <w:rsid w:val="00467B5D"/>
    <w:rsid w:val="00476AB0"/>
    <w:rsid w:val="004847EB"/>
    <w:rsid w:val="004B1226"/>
    <w:rsid w:val="004B5A7E"/>
    <w:rsid w:val="004C01B4"/>
    <w:rsid w:val="004C0A50"/>
    <w:rsid w:val="004E5BD7"/>
    <w:rsid w:val="004E6B0E"/>
    <w:rsid w:val="004F170F"/>
    <w:rsid w:val="004F1E4F"/>
    <w:rsid w:val="00503789"/>
    <w:rsid w:val="00506C7E"/>
    <w:rsid w:val="00510B67"/>
    <w:rsid w:val="005128C9"/>
    <w:rsid w:val="00521ADA"/>
    <w:rsid w:val="00524941"/>
    <w:rsid w:val="005521B6"/>
    <w:rsid w:val="00570D3D"/>
    <w:rsid w:val="005915C2"/>
    <w:rsid w:val="00592E02"/>
    <w:rsid w:val="00593E03"/>
    <w:rsid w:val="005B17AB"/>
    <w:rsid w:val="005B32A6"/>
    <w:rsid w:val="005B6641"/>
    <w:rsid w:val="005C1A7A"/>
    <w:rsid w:val="005C2F44"/>
    <w:rsid w:val="005D3E55"/>
    <w:rsid w:val="005E0853"/>
    <w:rsid w:val="005E4AE6"/>
    <w:rsid w:val="005E4F26"/>
    <w:rsid w:val="005E71A1"/>
    <w:rsid w:val="005F2508"/>
    <w:rsid w:val="005F31EE"/>
    <w:rsid w:val="00610124"/>
    <w:rsid w:val="0062005D"/>
    <w:rsid w:val="00630A3B"/>
    <w:rsid w:val="00631DDA"/>
    <w:rsid w:val="00660A97"/>
    <w:rsid w:val="00665890"/>
    <w:rsid w:val="006722F9"/>
    <w:rsid w:val="00677E51"/>
    <w:rsid w:val="0068317A"/>
    <w:rsid w:val="00684108"/>
    <w:rsid w:val="00690C12"/>
    <w:rsid w:val="00695100"/>
    <w:rsid w:val="00696EAC"/>
    <w:rsid w:val="006A5781"/>
    <w:rsid w:val="006B38DF"/>
    <w:rsid w:val="006B6298"/>
    <w:rsid w:val="006B7253"/>
    <w:rsid w:val="006C3E13"/>
    <w:rsid w:val="006C604C"/>
    <w:rsid w:val="006C7449"/>
    <w:rsid w:val="006D1446"/>
    <w:rsid w:val="006D758B"/>
    <w:rsid w:val="006E0A9F"/>
    <w:rsid w:val="006F79BD"/>
    <w:rsid w:val="00704F23"/>
    <w:rsid w:val="00711B8B"/>
    <w:rsid w:val="007170F0"/>
    <w:rsid w:val="0072076B"/>
    <w:rsid w:val="0072601D"/>
    <w:rsid w:val="00726ADB"/>
    <w:rsid w:val="0074738C"/>
    <w:rsid w:val="00747E2A"/>
    <w:rsid w:val="00751697"/>
    <w:rsid w:val="00767A16"/>
    <w:rsid w:val="00767C40"/>
    <w:rsid w:val="007768FE"/>
    <w:rsid w:val="00776F76"/>
    <w:rsid w:val="00793304"/>
    <w:rsid w:val="007A7967"/>
    <w:rsid w:val="007B31FD"/>
    <w:rsid w:val="007B4E2A"/>
    <w:rsid w:val="007D365B"/>
    <w:rsid w:val="007D4F70"/>
    <w:rsid w:val="007D60CD"/>
    <w:rsid w:val="007E3BE0"/>
    <w:rsid w:val="008009EE"/>
    <w:rsid w:val="00804D40"/>
    <w:rsid w:val="00806BD3"/>
    <w:rsid w:val="00807D93"/>
    <w:rsid w:val="00813735"/>
    <w:rsid w:val="0082774A"/>
    <w:rsid w:val="00834AA2"/>
    <w:rsid w:val="00835E83"/>
    <w:rsid w:val="008421D5"/>
    <w:rsid w:val="008612D5"/>
    <w:rsid w:val="00865E8F"/>
    <w:rsid w:val="0087476E"/>
    <w:rsid w:val="008774C0"/>
    <w:rsid w:val="00891887"/>
    <w:rsid w:val="008930A1"/>
    <w:rsid w:val="008A1529"/>
    <w:rsid w:val="008A6607"/>
    <w:rsid w:val="008B3349"/>
    <w:rsid w:val="008B336E"/>
    <w:rsid w:val="008C2809"/>
    <w:rsid w:val="008E41E5"/>
    <w:rsid w:val="008E45D0"/>
    <w:rsid w:val="008F4DC5"/>
    <w:rsid w:val="008F536B"/>
    <w:rsid w:val="008F6468"/>
    <w:rsid w:val="008F791E"/>
    <w:rsid w:val="0090006F"/>
    <w:rsid w:val="00903B2C"/>
    <w:rsid w:val="00904FE8"/>
    <w:rsid w:val="00910EE6"/>
    <w:rsid w:val="00911731"/>
    <w:rsid w:val="0091277A"/>
    <w:rsid w:val="009133D5"/>
    <w:rsid w:val="00920771"/>
    <w:rsid w:val="00922819"/>
    <w:rsid w:val="0092431E"/>
    <w:rsid w:val="00927F08"/>
    <w:rsid w:val="009317E6"/>
    <w:rsid w:val="00932C87"/>
    <w:rsid w:val="009445DE"/>
    <w:rsid w:val="00947EE7"/>
    <w:rsid w:val="00951E13"/>
    <w:rsid w:val="00957F93"/>
    <w:rsid w:val="00960D66"/>
    <w:rsid w:val="00963657"/>
    <w:rsid w:val="00970E7F"/>
    <w:rsid w:val="009731EC"/>
    <w:rsid w:val="00974158"/>
    <w:rsid w:val="009805F3"/>
    <w:rsid w:val="009844FB"/>
    <w:rsid w:val="009924E4"/>
    <w:rsid w:val="00995A81"/>
    <w:rsid w:val="00996314"/>
    <w:rsid w:val="009A125A"/>
    <w:rsid w:val="009B1ED4"/>
    <w:rsid w:val="009C66A0"/>
    <w:rsid w:val="009D0FD9"/>
    <w:rsid w:val="009D2F61"/>
    <w:rsid w:val="009D35F7"/>
    <w:rsid w:val="009E1F45"/>
    <w:rsid w:val="009E5B47"/>
    <w:rsid w:val="009F435D"/>
    <w:rsid w:val="009F48E1"/>
    <w:rsid w:val="009F6CE3"/>
    <w:rsid w:val="00A01816"/>
    <w:rsid w:val="00A0197B"/>
    <w:rsid w:val="00A03C68"/>
    <w:rsid w:val="00A33E40"/>
    <w:rsid w:val="00A6011F"/>
    <w:rsid w:val="00A61C21"/>
    <w:rsid w:val="00A636F4"/>
    <w:rsid w:val="00A714A0"/>
    <w:rsid w:val="00A74DD1"/>
    <w:rsid w:val="00A95BC6"/>
    <w:rsid w:val="00AA1F28"/>
    <w:rsid w:val="00AB17BB"/>
    <w:rsid w:val="00AB6912"/>
    <w:rsid w:val="00AC0F4D"/>
    <w:rsid w:val="00AD174B"/>
    <w:rsid w:val="00AD4C1B"/>
    <w:rsid w:val="00B051F0"/>
    <w:rsid w:val="00B07BB0"/>
    <w:rsid w:val="00B2085E"/>
    <w:rsid w:val="00B303A5"/>
    <w:rsid w:val="00B3089C"/>
    <w:rsid w:val="00B35782"/>
    <w:rsid w:val="00B42084"/>
    <w:rsid w:val="00B442CD"/>
    <w:rsid w:val="00B5171E"/>
    <w:rsid w:val="00B5181E"/>
    <w:rsid w:val="00B5297D"/>
    <w:rsid w:val="00B531CB"/>
    <w:rsid w:val="00B64DB2"/>
    <w:rsid w:val="00B658EE"/>
    <w:rsid w:val="00B7578B"/>
    <w:rsid w:val="00B87815"/>
    <w:rsid w:val="00B90524"/>
    <w:rsid w:val="00BA0654"/>
    <w:rsid w:val="00BB63AE"/>
    <w:rsid w:val="00BB6AC6"/>
    <w:rsid w:val="00BC1643"/>
    <w:rsid w:val="00BC3370"/>
    <w:rsid w:val="00BC3CE1"/>
    <w:rsid w:val="00BC5DBE"/>
    <w:rsid w:val="00BE288E"/>
    <w:rsid w:val="00BE3D19"/>
    <w:rsid w:val="00BE3EEF"/>
    <w:rsid w:val="00BE5DAA"/>
    <w:rsid w:val="00BF33BD"/>
    <w:rsid w:val="00C022D4"/>
    <w:rsid w:val="00C03572"/>
    <w:rsid w:val="00C1124D"/>
    <w:rsid w:val="00C123E8"/>
    <w:rsid w:val="00C206DD"/>
    <w:rsid w:val="00C21AAC"/>
    <w:rsid w:val="00C22179"/>
    <w:rsid w:val="00C22E9A"/>
    <w:rsid w:val="00C236A0"/>
    <w:rsid w:val="00C3093C"/>
    <w:rsid w:val="00C30C26"/>
    <w:rsid w:val="00C36A9D"/>
    <w:rsid w:val="00C546AC"/>
    <w:rsid w:val="00C61A8D"/>
    <w:rsid w:val="00C6510B"/>
    <w:rsid w:val="00C72B67"/>
    <w:rsid w:val="00C82A3C"/>
    <w:rsid w:val="00C85A51"/>
    <w:rsid w:val="00C86BE7"/>
    <w:rsid w:val="00C87C5C"/>
    <w:rsid w:val="00C948E9"/>
    <w:rsid w:val="00CA437B"/>
    <w:rsid w:val="00CB0A4F"/>
    <w:rsid w:val="00CB27C8"/>
    <w:rsid w:val="00CB42EE"/>
    <w:rsid w:val="00CD02BF"/>
    <w:rsid w:val="00CD3A13"/>
    <w:rsid w:val="00CD6705"/>
    <w:rsid w:val="00CE4216"/>
    <w:rsid w:val="00CE4250"/>
    <w:rsid w:val="00CE71DF"/>
    <w:rsid w:val="00CF7447"/>
    <w:rsid w:val="00D04091"/>
    <w:rsid w:val="00D14AD5"/>
    <w:rsid w:val="00D20127"/>
    <w:rsid w:val="00D431FB"/>
    <w:rsid w:val="00D54EB6"/>
    <w:rsid w:val="00D56101"/>
    <w:rsid w:val="00D72616"/>
    <w:rsid w:val="00D87AC3"/>
    <w:rsid w:val="00D9450F"/>
    <w:rsid w:val="00DA020E"/>
    <w:rsid w:val="00DA2BAD"/>
    <w:rsid w:val="00DA3EC0"/>
    <w:rsid w:val="00DB2B25"/>
    <w:rsid w:val="00DC0390"/>
    <w:rsid w:val="00DC1CDF"/>
    <w:rsid w:val="00DC5BED"/>
    <w:rsid w:val="00DD3E83"/>
    <w:rsid w:val="00DD4172"/>
    <w:rsid w:val="00DD4F15"/>
    <w:rsid w:val="00DD67EC"/>
    <w:rsid w:val="00DE1A5B"/>
    <w:rsid w:val="00DE63AC"/>
    <w:rsid w:val="00DF004F"/>
    <w:rsid w:val="00DF5703"/>
    <w:rsid w:val="00E00CB3"/>
    <w:rsid w:val="00E1043C"/>
    <w:rsid w:val="00E16344"/>
    <w:rsid w:val="00E20DEB"/>
    <w:rsid w:val="00E267D8"/>
    <w:rsid w:val="00E27BC6"/>
    <w:rsid w:val="00E45625"/>
    <w:rsid w:val="00E5068E"/>
    <w:rsid w:val="00E536F5"/>
    <w:rsid w:val="00E7255A"/>
    <w:rsid w:val="00E83A3C"/>
    <w:rsid w:val="00E86A03"/>
    <w:rsid w:val="00E86A5C"/>
    <w:rsid w:val="00E92F75"/>
    <w:rsid w:val="00E94EF1"/>
    <w:rsid w:val="00EA2EB0"/>
    <w:rsid w:val="00EB18B0"/>
    <w:rsid w:val="00EB2B7D"/>
    <w:rsid w:val="00EC35A5"/>
    <w:rsid w:val="00ED3D43"/>
    <w:rsid w:val="00EE18F7"/>
    <w:rsid w:val="00EE1D10"/>
    <w:rsid w:val="00EE220A"/>
    <w:rsid w:val="00EE49BE"/>
    <w:rsid w:val="00EF13AD"/>
    <w:rsid w:val="00EF46D2"/>
    <w:rsid w:val="00EF48FF"/>
    <w:rsid w:val="00EF56E1"/>
    <w:rsid w:val="00EF5CB3"/>
    <w:rsid w:val="00F07D6B"/>
    <w:rsid w:val="00F10B89"/>
    <w:rsid w:val="00F157E4"/>
    <w:rsid w:val="00F16D91"/>
    <w:rsid w:val="00F3468D"/>
    <w:rsid w:val="00F42898"/>
    <w:rsid w:val="00F43D8C"/>
    <w:rsid w:val="00F44FEC"/>
    <w:rsid w:val="00F56C53"/>
    <w:rsid w:val="00F6766F"/>
    <w:rsid w:val="00F724D1"/>
    <w:rsid w:val="00F7468E"/>
    <w:rsid w:val="00F75316"/>
    <w:rsid w:val="00F81057"/>
    <w:rsid w:val="00F8215E"/>
    <w:rsid w:val="00F82892"/>
    <w:rsid w:val="00F845A0"/>
    <w:rsid w:val="00F846AD"/>
    <w:rsid w:val="00F95633"/>
    <w:rsid w:val="00FA15B1"/>
    <w:rsid w:val="00FA588D"/>
    <w:rsid w:val="00FD2281"/>
    <w:rsid w:val="00FD34EA"/>
    <w:rsid w:val="00FD5B9E"/>
    <w:rsid w:val="00FD7BA5"/>
    <w:rsid w:val="00FF33FA"/>
    <w:rsid w:val="00FF6B38"/>
    <w:rsid w:val="026DFB05"/>
    <w:rsid w:val="04A74510"/>
    <w:rsid w:val="05DE9F08"/>
    <w:rsid w:val="06431571"/>
    <w:rsid w:val="074CEB54"/>
    <w:rsid w:val="080E6C1F"/>
    <w:rsid w:val="0DB381B8"/>
    <w:rsid w:val="10D8999C"/>
    <w:rsid w:val="1256ADBD"/>
    <w:rsid w:val="16A1C38B"/>
    <w:rsid w:val="16AA84D6"/>
    <w:rsid w:val="176F2A5F"/>
    <w:rsid w:val="18FB92B9"/>
    <w:rsid w:val="19098192"/>
    <w:rsid w:val="1A2FBB90"/>
    <w:rsid w:val="1F25EFA1"/>
    <w:rsid w:val="23AB3F29"/>
    <w:rsid w:val="248786FB"/>
    <w:rsid w:val="2623575C"/>
    <w:rsid w:val="2774DED4"/>
    <w:rsid w:val="27EA9F96"/>
    <w:rsid w:val="27FA78BB"/>
    <w:rsid w:val="285C4FE2"/>
    <w:rsid w:val="2A25BDBB"/>
    <w:rsid w:val="2BD3BD20"/>
    <w:rsid w:val="2E500BB6"/>
    <w:rsid w:val="307859C2"/>
    <w:rsid w:val="318D5620"/>
    <w:rsid w:val="33E803F9"/>
    <w:rsid w:val="37129916"/>
    <w:rsid w:val="38100B0A"/>
    <w:rsid w:val="40BAF802"/>
    <w:rsid w:val="43F298C4"/>
    <w:rsid w:val="45B382A4"/>
    <w:rsid w:val="48617FFF"/>
    <w:rsid w:val="4A7429C4"/>
    <w:rsid w:val="4A914D16"/>
    <w:rsid w:val="4C5866E9"/>
    <w:rsid w:val="4C814A87"/>
    <w:rsid w:val="4D50848E"/>
    <w:rsid w:val="4E1C832E"/>
    <w:rsid w:val="4FCAE78E"/>
    <w:rsid w:val="51D1E252"/>
    <w:rsid w:val="5263AEC9"/>
    <w:rsid w:val="5448EAE5"/>
    <w:rsid w:val="54D2D909"/>
    <w:rsid w:val="555FE30F"/>
    <w:rsid w:val="56140F90"/>
    <w:rsid w:val="57ED1D1F"/>
    <w:rsid w:val="59F19319"/>
    <w:rsid w:val="5B8D637A"/>
    <w:rsid w:val="5D2933DB"/>
    <w:rsid w:val="5EEFEB75"/>
    <w:rsid w:val="60383DC0"/>
    <w:rsid w:val="6079F8AD"/>
    <w:rsid w:val="665F99D1"/>
    <w:rsid w:val="69D4D997"/>
    <w:rsid w:val="6D05F450"/>
    <w:rsid w:val="6F5845AE"/>
    <w:rsid w:val="737BBBDD"/>
    <w:rsid w:val="754A7009"/>
    <w:rsid w:val="758D2A12"/>
    <w:rsid w:val="7933AD5A"/>
    <w:rsid w:val="7A92EC01"/>
    <w:rsid w:val="7C00F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9AD5"/>
  <w15:docId w15:val="{8F37218B-133B-471C-84AF-0E6EEDD3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6"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2"/>
    <w:qFormat/>
    <w:rsid w:val="0068317A"/>
    <w:pPr>
      <w:spacing w:after="0"/>
      <w:jc w:val="both"/>
    </w:pPr>
    <w:rPr>
      <w:rFonts w:ascii="Microsoft Sans Serif" w:hAnsi="Microsoft Sans Serif" w:cs="Microsoft Sans Serif"/>
      <w:sz w:val="18"/>
      <w:szCs w:val="18"/>
    </w:rPr>
  </w:style>
  <w:style w:type="paragraph" w:styleId="Heading1">
    <w:name w:val="heading 1"/>
    <w:next w:val="Normal"/>
    <w:link w:val="Heading1Char"/>
    <w:uiPriority w:val="3"/>
    <w:qFormat/>
    <w:rsid w:val="0068317A"/>
    <w:pPr>
      <w:pBdr>
        <w:bottom w:val="single" w:sz="4" w:space="1" w:color="auto"/>
      </w:pBdr>
      <w:spacing w:after="0"/>
      <w:jc w:val="center"/>
      <w:outlineLvl w:val="0"/>
    </w:pPr>
    <w:rPr>
      <w:rFonts w:ascii="Century Gothic" w:hAnsi="Century Gothic" w:cs="Arial"/>
      <w:sz w:val="40"/>
      <w:szCs w:val="50"/>
    </w:rPr>
  </w:style>
  <w:style w:type="paragraph" w:styleId="Heading2">
    <w:name w:val="heading 2"/>
    <w:basedOn w:val="Heading4"/>
    <w:next w:val="Normal"/>
    <w:link w:val="Heading2Char"/>
    <w:uiPriority w:val="3"/>
    <w:qFormat/>
    <w:rsid w:val="0068317A"/>
    <w:pPr>
      <w:numPr>
        <w:ilvl w:val="0"/>
      </w:numPr>
      <w:shd w:val="clear" w:color="auto" w:fill="000000" w:themeFill="text1"/>
      <w:spacing w:line="240" w:lineRule="auto"/>
      <w:outlineLvl w:val="1"/>
    </w:pPr>
    <w:rPr>
      <w:rFonts w:ascii="Century Gothic" w:hAnsi="Century Gothic"/>
      <w:b/>
      <w:sz w:val="22"/>
    </w:rPr>
  </w:style>
  <w:style w:type="paragraph" w:styleId="Heading3">
    <w:name w:val="heading 3"/>
    <w:next w:val="Normal"/>
    <w:link w:val="Heading3Char"/>
    <w:uiPriority w:val="3"/>
    <w:qFormat/>
    <w:rsid w:val="0068317A"/>
    <w:pPr>
      <w:numPr>
        <w:ilvl w:val="1"/>
        <w:numId w:val="35"/>
      </w:numPr>
      <w:spacing w:after="0"/>
      <w:ind w:left="964"/>
      <w:jc w:val="both"/>
      <w:outlineLvl w:val="2"/>
    </w:pPr>
    <w:rPr>
      <w:rFonts w:ascii="Microsoft Sans Serif" w:hAnsi="Microsoft Sans Serif" w:cs="Microsoft Sans Serif"/>
      <w:sz w:val="18"/>
      <w:szCs w:val="36"/>
    </w:rPr>
  </w:style>
  <w:style w:type="paragraph" w:styleId="Heading4">
    <w:name w:val="heading 4"/>
    <w:basedOn w:val="Normal"/>
    <w:next w:val="Normal"/>
    <w:link w:val="Heading4Char"/>
    <w:uiPriority w:val="3"/>
    <w:qFormat/>
    <w:rsid w:val="0068317A"/>
    <w:pPr>
      <w:numPr>
        <w:ilvl w:val="2"/>
        <w:numId w:val="35"/>
      </w:numPr>
      <w:outlineLvl w:val="3"/>
    </w:pPr>
  </w:style>
  <w:style w:type="paragraph" w:styleId="Heading5">
    <w:name w:val="heading 5"/>
    <w:basedOn w:val="Heading1"/>
    <w:next w:val="Normal"/>
    <w:link w:val="Heading5Char"/>
    <w:uiPriority w:val="9"/>
    <w:unhideWhenUsed/>
    <w:rsid w:val="0068317A"/>
    <w:pPr>
      <w:outlineLvl w:val="4"/>
    </w:pPr>
    <w:rPr>
      <w:rFonts w:cs="Microsoft Sans Serif"/>
      <w:sz w:val="20"/>
    </w:rPr>
  </w:style>
  <w:style w:type="paragraph" w:styleId="Heading6">
    <w:name w:val="heading 6"/>
    <w:basedOn w:val="Normal"/>
    <w:next w:val="Normal"/>
    <w:link w:val="Heading6Char"/>
    <w:uiPriority w:val="9"/>
    <w:unhideWhenUsed/>
    <w:rsid w:val="0068317A"/>
    <w:pPr>
      <w:outlineLvl w:val="5"/>
    </w:pPr>
    <w:rPr>
      <w:b/>
      <w:lang w:val="en-US"/>
    </w:rPr>
  </w:style>
  <w:style w:type="paragraph" w:styleId="Heading7">
    <w:name w:val="heading 7"/>
    <w:basedOn w:val="Heading6"/>
    <w:next w:val="Normal"/>
    <w:link w:val="Heading7Char"/>
    <w:uiPriority w:val="9"/>
    <w:unhideWhenUsed/>
    <w:rsid w:val="0068317A"/>
    <w:pPr>
      <w:outlineLvl w:val="6"/>
    </w:pPr>
    <w:rPr>
      <w:rFonts w:ascii="Century Gothic" w:hAnsi="Century Gothic"/>
      <w:sz w:val="22"/>
    </w:rPr>
  </w:style>
  <w:style w:type="paragraph" w:styleId="Heading8">
    <w:name w:val="heading 8"/>
    <w:aliases w:val="KEY POLICY"/>
    <w:basedOn w:val="Normal"/>
    <w:next w:val="Normal"/>
    <w:link w:val="Heading8Char"/>
    <w:uiPriority w:val="6"/>
    <w:unhideWhenUsed/>
    <w:rsid w:val="0068317A"/>
    <w:pPr>
      <w:jc w:val="right"/>
      <w:outlineLvl w:val="7"/>
    </w:pPr>
    <w:rPr>
      <w:rFonts w:ascii="Century Gothic" w:hAnsi="Century Gothic"/>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17A"/>
    <w:rPr>
      <w:rFonts w:ascii="Tahoma" w:hAnsi="Tahoma" w:cs="Tahoma"/>
      <w:sz w:val="16"/>
      <w:szCs w:val="16"/>
    </w:rPr>
  </w:style>
  <w:style w:type="character" w:customStyle="1" w:styleId="BalloonTextChar">
    <w:name w:val="Balloon Text Char"/>
    <w:basedOn w:val="DefaultParagraphFont"/>
    <w:link w:val="BalloonText"/>
    <w:uiPriority w:val="99"/>
    <w:semiHidden/>
    <w:rsid w:val="0068317A"/>
    <w:rPr>
      <w:rFonts w:ascii="Tahoma" w:hAnsi="Tahoma" w:cs="Tahoma"/>
      <w:sz w:val="16"/>
      <w:szCs w:val="16"/>
    </w:rPr>
  </w:style>
  <w:style w:type="table" w:styleId="TableGrid">
    <w:name w:val="Table Grid"/>
    <w:basedOn w:val="TableNormal"/>
    <w:uiPriority w:val="59"/>
    <w:rsid w:val="0068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68317A"/>
    <w:rPr>
      <w:color w:val="808080"/>
    </w:rPr>
  </w:style>
  <w:style w:type="paragraph" w:styleId="ListParagraph">
    <w:name w:val="List Paragraph"/>
    <w:basedOn w:val="Normal"/>
    <w:uiPriority w:val="34"/>
    <w:unhideWhenUsed/>
    <w:qFormat/>
    <w:rsid w:val="0068317A"/>
    <w:pPr>
      <w:ind w:left="720"/>
      <w:contextualSpacing/>
    </w:pPr>
  </w:style>
  <w:style w:type="character" w:customStyle="1" w:styleId="Heading1Char">
    <w:name w:val="Heading 1 Char"/>
    <w:basedOn w:val="DefaultParagraphFont"/>
    <w:link w:val="Heading1"/>
    <w:uiPriority w:val="3"/>
    <w:rsid w:val="0068317A"/>
    <w:rPr>
      <w:rFonts w:ascii="Century Gothic" w:hAnsi="Century Gothic" w:cs="Arial"/>
      <w:sz w:val="40"/>
      <w:szCs w:val="50"/>
    </w:rPr>
  </w:style>
  <w:style w:type="paragraph" w:styleId="Header">
    <w:name w:val="header"/>
    <w:basedOn w:val="Normal"/>
    <w:link w:val="HeaderChar"/>
    <w:uiPriority w:val="99"/>
    <w:unhideWhenUsed/>
    <w:rsid w:val="0068317A"/>
    <w:pPr>
      <w:tabs>
        <w:tab w:val="center" w:pos="4513"/>
        <w:tab w:val="right" w:pos="9026"/>
      </w:tabs>
    </w:pPr>
  </w:style>
  <w:style w:type="character" w:customStyle="1" w:styleId="HeaderChar">
    <w:name w:val="Header Char"/>
    <w:basedOn w:val="DefaultParagraphFont"/>
    <w:link w:val="Header"/>
    <w:uiPriority w:val="99"/>
    <w:rsid w:val="0068317A"/>
    <w:rPr>
      <w:rFonts w:ascii="Microsoft Sans Serif" w:hAnsi="Microsoft Sans Serif" w:cs="Microsoft Sans Serif"/>
      <w:sz w:val="18"/>
      <w:szCs w:val="18"/>
    </w:rPr>
  </w:style>
  <w:style w:type="paragraph" w:styleId="Footer">
    <w:name w:val="footer"/>
    <w:basedOn w:val="Normal"/>
    <w:link w:val="FooterChar"/>
    <w:uiPriority w:val="99"/>
    <w:unhideWhenUsed/>
    <w:rsid w:val="0068317A"/>
    <w:pPr>
      <w:tabs>
        <w:tab w:val="center" w:pos="4513"/>
        <w:tab w:val="right" w:pos="9026"/>
      </w:tabs>
    </w:pPr>
  </w:style>
  <w:style w:type="character" w:customStyle="1" w:styleId="FooterChar">
    <w:name w:val="Footer Char"/>
    <w:basedOn w:val="DefaultParagraphFont"/>
    <w:link w:val="Footer"/>
    <w:uiPriority w:val="99"/>
    <w:rsid w:val="0068317A"/>
    <w:rPr>
      <w:rFonts w:ascii="Microsoft Sans Serif" w:hAnsi="Microsoft Sans Serif" w:cs="Microsoft Sans Serif"/>
      <w:sz w:val="18"/>
      <w:szCs w:val="18"/>
    </w:rPr>
  </w:style>
  <w:style w:type="character" w:styleId="Hyperlink">
    <w:name w:val="Hyperlink"/>
    <w:uiPriority w:val="99"/>
    <w:unhideWhenUsed/>
    <w:rsid w:val="0068317A"/>
    <w:rPr>
      <w:color w:val="ED2128"/>
      <w:u w:val="single"/>
    </w:rPr>
  </w:style>
  <w:style w:type="character" w:customStyle="1" w:styleId="Heading2Char">
    <w:name w:val="Heading 2 Char"/>
    <w:basedOn w:val="DefaultParagraphFont"/>
    <w:link w:val="Heading2"/>
    <w:uiPriority w:val="3"/>
    <w:rsid w:val="0068317A"/>
    <w:rPr>
      <w:rFonts w:ascii="Century Gothic" w:hAnsi="Century Gothic" w:cs="Microsoft Sans Serif"/>
      <w:b/>
      <w:szCs w:val="18"/>
      <w:shd w:val="clear" w:color="auto" w:fill="000000" w:themeFill="text1"/>
    </w:rPr>
  </w:style>
  <w:style w:type="character" w:customStyle="1" w:styleId="Heading4Char">
    <w:name w:val="Heading 4 Char"/>
    <w:basedOn w:val="DefaultParagraphFont"/>
    <w:link w:val="Heading4"/>
    <w:uiPriority w:val="3"/>
    <w:rsid w:val="0068317A"/>
    <w:rPr>
      <w:rFonts w:ascii="Microsoft Sans Serif" w:hAnsi="Microsoft Sans Serif" w:cs="Microsoft Sans Serif"/>
      <w:sz w:val="18"/>
      <w:szCs w:val="18"/>
    </w:rPr>
  </w:style>
  <w:style w:type="paragraph" w:styleId="NormalWeb">
    <w:name w:val="Normal (Web)"/>
    <w:basedOn w:val="Normal"/>
    <w:unhideWhenUsed/>
    <w:rsid w:val="006831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8317A"/>
    <w:rPr>
      <w:rFonts w:ascii="Microsoft Sans Serif" w:hAnsi="Microsoft Sans Serif" w:cs="Microsoft Sans Serif"/>
      <w:sz w:val="18"/>
      <w:szCs w:val="36"/>
    </w:rPr>
  </w:style>
  <w:style w:type="character" w:customStyle="1" w:styleId="Heading5Char">
    <w:name w:val="Heading 5 Char"/>
    <w:basedOn w:val="DefaultParagraphFont"/>
    <w:link w:val="Heading5"/>
    <w:uiPriority w:val="9"/>
    <w:rsid w:val="0068317A"/>
    <w:rPr>
      <w:rFonts w:ascii="Century Gothic" w:hAnsi="Century Gothic" w:cs="Microsoft Sans Serif"/>
      <w:sz w:val="20"/>
      <w:szCs w:val="50"/>
    </w:rPr>
  </w:style>
  <w:style w:type="character" w:customStyle="1" w:styleId="Heading6Char">
    <w:name w:val="Heading 6 Char"/>
    <w:basedOn w:val="DefaultParagraphFont"/>
    <w:link w:val="Heading6"/>
    <w:uiPriority w:val="9"/>
    <w:rsid w:val="0068317A"/>
    <w:rPr>
      <w:rFonts w:ascii="Microsoft Sans Serif" w:hAnsi="Microsoft Sans Serif" w:cs="Microsoft Sans Serif"/>
      <w:b/>
      <w:sz w:val="18"/>
      <w:szCs w:val="18"/>
      <w:lang w:val="en-US"/>
    </w:rPr>
  </w:style>
  <w:style w:type="character" w:customStyle="1" w:styleId="Heading7Char">
    <w:name w:val="Heading 7 Char"/>
    <w:basedOn w:val="DefaultParagraphFont"/>
    <w:link w:val="Heading7"/>
    <w:uiPriority w:val="9"/>
    <w:rsid w:val="0068317A"/>
    <w:rPr>
      <w:rFonts w:ascii="Century Gothic" w:hAnsi="Century Gothic" w:cs="Microsoft Sans Serif"/>
      <w:b/>
      <w:szCs w:val="18"/>
      <w:lang w:val="en-US"/>
    </w:rPr>
  </w:style>
  <w:style w:type="character" w:customStyle="1" w:styleId="Heading8Char">
    <w:name w:val="Heading 8 Char"/>
    <w:aliases w:val="KEY POLICY Char"/>
    <w:basedOn w:val="DefaultParagraphFont"/>
    <w:link w:val="Heading8"/>
    <w:uiPriority w:val="6"/>
    <w:rsid w:val="0068317A"/>
    <w:rPr>
      <w:rFonts w:ascii="Century Gothic" w:hAnsi="Century Gothic" w:cs="Microsoft Sans Serif"/>
      <w:b/>
      <w:sz w:val="40"/>
      <w:szCs w:val="18"/>
    </w:rPr>
  </w:style>
  <w:style w:type="character" w:styleId="Emphasis">
    <w:name w:val="Emphasis"/>
    <w:uiPriority w:val="20"/>
    <w:unhideWhenUsed/>
    <w:qFormat/>
    <w:rsid w:val="0068317A"/>
    <w:rPr>
      <w:rFonts w:ascii="Century Gothic" w:hAnsi="Century Gothic"/>
      <w:b/>
      <w:caps/>
      <w:smallCaps w:val="0"/>
      <w:sz w:val="20"/>
    </w:rPr>
  </w:style>
  <w:style w:type="character" w:styleId="Strong">
    <w:name w:val="Strong"/>
    <w:uiPriority w:val="22"/>
    <w:unhideWhenUsed/>
    <w:rsid w:val="0068317A"/>
  </w:style>
  <w:style w:type="paragraph" w:styleId="NoSpacing">
    <w:name w:val="No Spacing"/>
    <w:uiPriority w:val="1"/>
    <w:unhideWhenUsed/>
    <w:rsid w:val="0068317A"/>
    <w:pPr>
      <w:spacing w:after="0" w:line="240" w:lineRule="auto"/>
      <w:jc w:val="both"/>
    </w:pPr>
    <w:rPr>
      <w:rFonts w:ascii="Microsoft Sans Serif" w:hAnsi="Microsoft Sans Serif" w:cs="Microsoft Sans Serif"/>
      <w:sz w:val="18"/>
      <w:szCs w:val="18"/>
    </w:rPr>
  </w:style>
  <w:style w:type="character" w:styleId="IntenseEmphasis">
    <w:name w:val="Intense Emphasis"/>
    <w:basedOn w:val="Emphasis"/>
    <w:uiPriority w:val="21"/>
    <w:unhideWhenUsed/>
    <w:rsid w:val="0068317A"/>
    <w:rPr>
      <w:rFonts w:ascii="Century Gothic" w:hAnsi="Century Gothic"/>
      <w:b w:val="0"/>
      <w:caps/>
      <w:smallCaps w:val="0"/>
      <w:sz w:val="20"/>
    </w:rPr>
  </w:style>
  <w:style w:type="paragraph" w:styleId="TOC1">
    <w:name w:val="toc 1"/>
    <w:basedOn w:val="Normal"/>
    <w:next w:val="Normal"/>
    <w:autoRedefine/>
    <w:uiPriority w:val="39"/>
    <w:unhideWhenUsed/>
    <w:rsid w:val="0068317A"/>
    <w:pPr>
      <w:spacing w:after="100"/>
    </w:pPr>
  </w:style>
  <w:style w:type="paragraph" w:styleId="TOC2">
    <w:name w:val="toc 2"/>
    <w:basedOn w:val="Normal"/>
    <w:next w:val="Normal"/>
    <w:autoRedefine/>
    <w:uiPriority w:val="39"/>
    <w:unhideWhenUsed/>
    <w:rsid w:val="0068317A"/>
    <w:pPr>
      <w:tabs>
        <w:tab w:val="left" w:pos="709"/>
        <w:tab w:val="right" w:leader="dot" w:pos="10762"/>
      </w:tabs>
      <w:spacing w:after="100"/>
      <w:ind w:left="426"/>
    </w:pPr>
  </w:style>
  <w:style w:type="paragraph" w:customStyle="1" w:styleId="paragraph">
    <w:name w:val="paragraph"/>
    <w:basedOn w:val="Normal"/>
    <w:rsid w:val="004B5A7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5A7E"/>
  </w:style>
  <w:style w:type="character" w:customStyle="1" w:styleId="eop">
    <w:name w:val="eop"/>
    <w:basedOn w:val="DefaultParagraphFont"/>
    <w:rsid w:val="004B5A7E"/>
  </w:style>
  <w:style w:type="paragraph" w:customStyle="1" w:styleId="TableBody">
    <w:name w:val="Table Body"/>
    <w:basedOn w:val="Normal"/>
    <w:link w:val="TableBodyChar"/>
    <w:uiPriority w:val="4"/>
    <w:qFormat/>
    <w:rsid w:val="0068317A"/>
    <w:pPr>
      <w:spacing w:before="120" w:after="120"/>
      <w:jc w:val="left"/>
    </w:pPr>
    <w:rPr>
      <w:rFonts w:cstheme="minorBidi"/>
      <w:szCs w:val="22"/>
    </w:rPr>
  </w:style>
  <w:style w:type="character" w:customStyle="1" w:styleId="TableBodyChar">
    <w:name w:val="Table Body Char"/>
    <w:basedOn w:val="DefaultParagraphFont"/>
    <w:link w:val="TableBody"/>
    <w:uiPriority w:val="4"/>
    <w:rsid w:val="0068317A"/>
    <w:rPr>
      <w:rFonts w:ascii="Microsoft Sans Serif" w:hAnsi="Microsoft Sans Serif"/>
      <w:sz w:val="18"/>
    </w:rPr>
  </w:style>
  <w:style w:type="table" w:customStyle="1" w:styleId="TableGrid1">
    <w:name w:val="Table Grid1"/>
    <w:basedOn w:val="TableNormal"/>
    <w:next w:val="TableGrid"/>
    <w:uiPriority w:val="59"/>
    <w:rsid w:val="0068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Doc Type"/>
    <w:next w:val="Normal"/>
    <w:link w:val="TitleChar"/>
    <w:qFormat/>
    <w:rsid w:val="0068317A"/>
    <w:pPr>
      <w:spacing w:after="0" w:line="240" w:lineRule="auto"/>
      <w:jc w:val="right"/>
    </w:pPr>
    <w:rPr>
      <w:rFonts w:ascii="Century Gothic" w:eastAsia="Times New Roman" w:hAnsi="Century Gothic" w:cs="Times New Roman"/>
      <w:b/>
      <w:bCs/>
      <w:caps/>
      <w:sz w:val="40"/>
      <w:szCs w:val="32"/>
      <w:lang w:val="en-US"/>
    </w:rPr>
  </w:style>
  <w:style w:type="character" w:customStyle="1" w:styleId="TitleChar">
    <w:name w:val="Title Char"/>
    <w:aliases w:val="Doc Type Char"/>
    <w:basedOn w:val="DefaultParagraphFont"/>
    <w:link w:val="Title"/>
    <w:rsid w:val="0068317A"/>
    <w:rPr>
      <w:rFonts w:ascii="Century Gothic" w:eastAsia="Times New Roman" w:hAnsi="Century Gothic" w:cs="Times New Roman"/>
      <w:b/>
      <w:bCs/>
      <w:caps/>
      <w:sz w:val="40"/>
      <w:szCs w:val="32"/>
      <w:lang w:val="en-US"/>
    </w:rPr>
  </w:style>
  <w:style w:type="paragraph" w:customStyle="1" w:styleId="TableHead">
    <w:name w:val="Table Head"/>
    <w:basedOn w:val="Normal"/>
    <w:link w:val="TableHeadChar"/>
    <w:uiPriority w:val="4"/>
    <w:qFormat/>
    <w:rsid w:val="0068317A"/>
    <w:pPr>
      <w:spacing w:before="100" w:after="100" w:line="240" w:lineRule="auto"/>
    </w:pPr>
    <w:rPr>
      <w:rFonts w:ascii="Century Gothic" w:hAnsi="Century Gothic" w:cstheme="minorBidi"/>
      <w:b/>
      <w:caps/>
      <w:sz w:val="20"/>
      <w:szCs w:val="22"/>
    </w:rPr>
  </w:style>
  <w:style w:type="character" w:customStyle="1" w:styleId="TableHeadChar">
    <w:name w:val="Table Head Char"/>
    <w:basedOn w:val="DefaultParagraphFont"/>
    <w:link w:val="TableHead"/>
    <w:uiPriority w:val="4"/>
    <w:rsid w:val="0068317A"/>
    <w:rPr>
      <w:rFonts w:ascii="Century Gothic" w:hAnsi="Century Gothic"/>
      <w:b/>
      <w:caps/>
      <w:sz w:val="20"/>
    </w:rPr>
  </w:style>
  <w:style w:type="paragraph" w:customStyle="1" w:styleId="PolicyTitle">
    <w:name w:val="Policy Title"/>
    <w:link w:val="PolicyTitleChar"/>
    <w:uiPriority w:val="1"/>
    <w:qFormat/>
    <w:rsid w:val="0068317A"/>
    <w:pPr>
      <w:spacing w:after="0" w:line="240" w:lineRule="auto"/>
      <w:jc w:val="center"/>
    </w:pPr>
    <w:rPr>
      <w:rFonts w:ascii="Century Gothic" w:hAnsi="Century Gothic" w:cs="Arial"/>
      <w:b/>
      <w:sz w:val="40"/>
      <w:szCs w:val="50"/>
    </w:rPr>
  </w:style>
  <w:style w:type="character" w:customStyle="1" w:styleId="PolicyTitleChar">
    <w:name w:val="Policy Title Char"/>
    <w:basedOn w:val="Heading1Char"/>
    <w:link w:val="PolicyTitle"/>
    <w:uiPriority w:val="1"/>
    <w:rsid w:val="0068317A"/>
    <w:rPr>
      <w:rFonts w:ascii="Century Gothic" w:hAnsi="Century Gothic" w:cs="Arial"/>
      <w:b/>
      <w:sz w:val="40"/>
      <w:szCs w:val="50"/>
    </w:rPr>
  </w:style>
  <w:style w:type="paragraph" w:styleId="CommentText">
    <w:name w:val="annotation text"/>
    <w:basedOn w:val="Normal"/>
    <w:link w:val="CommentTextChar"/>
    <w:uiPriority w:val="99"/>
    <w:unhideWhenUsed/>
    <w:rsid w:val="0068317A"/>
    <w:rPr>
      <w:rFonts w:cs="Times New Roman"/>
      <w:sz w:val="20"/>
      <w:szCs w:val="20"/>
    </w:rPr>
  </w:style>
  <w:style w:type="character" w:customStyle="1" w:styleId="CommentTextChar">
    <w:name w:val="Comment Text Char"/>
    <w:basedOn w:val="DefaultParagraphFont"/>
    <w:link w:val="CommentText"/>
    <w:uiPriority w:val="99"/>
    <w:rsid w:val="0068317A"/>
    <w:rPr>
      <w:rFonts w:ascii="Microsoft Sans Serif" w:hAnsi="Microsoft Sans Serif" w:cs="Times New Roman"/>
      <w:sz w:val="20"/>
      <w:szCs w:val="20"/>
    </w:rPr>
  </w:style>
  <w:style w:type="character" w:styleId="CommentReference">
    <w:name w:val="annotation reference"/>
    <w:basedOn w:val="DefaultParagraphFont"/>
    <w:uiPriority w:val="99"/>
    <w:semiHidden/>
    <w:unhideWhenUsed/>
    <w:rsid w:val="0068317A"/>
    <w:rPr>
      <w:sz w:val="16"/>
      <w:szCs w:val="16"/>
    </w:rPr>
  </w:style>
  <w:style w:type="paragraph" w:styleId="CommentSubject">
    <w:name w:val="annotation subject"/>
    <w:basedOn w:val="CommentText"/>
    <w:next w:val="CommentText"/>
    <w:link w:val="CommentSubjectChar"/>
    <w:uiPriority w:val="99"/>
    <w:semiHidden/>
    <w:unhideWhenUsed/>
    <w:rsid w:val="0068317A"/>
    <w:pPr>
      <w:spacing w:line="240" w:lineRule="auto"/>
    </w:pPr>
    <w:rPr>
      <w:rFonts w:cs="Microsoft Sans Serif"/>
      <w:b/>
      <w:bCs/>
    </w:rPr>
  </w:style>
  <w:style w:type="character" w:customStyle="1" w:styleId="CommentSubjectChar">
    <w:name w:val="Comment Subject Char"/>
    <w:basedOn w:val="CommentTextChar"/>
    <w:link w:val="CommentSubject"/>
    <w:uiPriority w:val="99"/>
    <w:semiHidden/>
    <w:rsid w:val="0068317A"/>
    <w:rPr>
      <w:rFonts w:ascii="Microsoft Sans Serif" w:hAnsi="Microsoft Sans Serif" w:cs="Microsoft Sans Serif"/>
      <w:b/>
      <w:bCs/>
      <w:sz w:val="20"/>
      <w:szCs w:val="20"/>
    </w:rPr>
  </w:style>
  <w:style w:type="numbering" w:customStyle="1" w:styleId="Multi-LevelLists">
    <w:name w:val="Multi-Level Lists"/>
    <w:uiPriority w:val="99"/>
    <w:rsid w:val="00524941"/>
    <w:pPr>
      <w:numPr>
        <w:numId w:val="7"/>
      </w:numPr>
    </w:pPr>
  </w:style>
  <w:style w:type="numbering" w:customStyle="1" w:styleId="Policy">
    <w:name w:val="Policy"/>
    <w:uiPriority w:val="99"/>
    <w:rsid w:val="0068317A"/>
    <w:pPr>
      <w:numPr>
        <w:numId w:val="33"/>
      </w:numPr>
    </w:pPr>
  </w:style>
  <w:style w:type="character" w:styleId="UnresolvedMention">
    <w:name w:val="Unresolved Mention"/>
    <w:basedOn w:val="DefaultParagraphFont"/>
    <w:uiPriority w:val="99"/>
    <w:semiHidden/>
    <w:unhideWhenUsed/>
    <w:rsid w:val="006C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208622">
      <w:bodyDiv w:val="1"/>
      <w:marLeft w:val="0"/>
      <w:marRight w:val="0"/>
      <w:marTop w:val="0"/>
      <w:marBottom w:val="0"/>
      <w:divBdr>
        <w:top w:val="none" w:sz="0" w:space="0" w:color="auto"/>
        <w:left w:val="none" w:sz="0" w:space="0" w:color="auto"/>
        <w:bottom w:val="none" w:sz="0" w:space="0" w:color="auto"/>
        <w:right w:val="none" w:sz="0" w:space="0" w:color="auto"/>
      </w:divBdr>
      <w:divsChild>
        <w:div w:id="1959338512">
          <w:marLeft w:val="0"/>
          <w:marRight w:val="0"/>
          <w:marTop w:val="0"/>
          <w:marBottom w:val="0"/>
          <w:divBdr>
            <w:top w:val="none" w:sz="0" w:space="0" w:color="auto"/>
            <w:left w:val="none" w:sz="0" w:space="0" w:color="auto"/>
            <w:bottom w:val="none" w:sz="0" w:space="0" w:color="auto"/>
            <w:right w:val="none" w:sz="0" w:space="0" w:color="auto"/>
          </w:divBdr>
        </w:div>
        <w:div w:id="1092432149">
          <w:marLeft w:val="0"/>
          <w:marRight w:val="0"/>
          <w:marTop w:val="0"/>
          <w:marBottom w:val="0"/>
          <w:divBdr>
            <w:top w:val="none" w:sz="0" w:space="0" w:color="auto"/>
            <w:left w:val="none" w:sz="0" w:space="0" w:color="auto"/>
            <w:bottom w:val="none" w:sz="0" w:space="0" w:color="auto"/>
            <w:right w:val="none" w:sz="0" w:space="0" w:color="auto"/>
          </w:divBdr>
        </w:div>
        <w:div w:id="832258357">
          <w:marLeft w:val="0"/>
          <w:marRight w:val="0"/>
          <w:marTop w:val="0"/>
          <w:marBottom w:val="0"/>
          <w:divBdr>
            <w:top w:val="none" w:sz="0" w:space="0" w:color="auto"/>
            <w:left w:val="none" w:sz="0" w:space="0" w:color="auto"/>
            <w:bottom w:val="none" w:sz="0" w:space="0" w:color="auto"/>
            <w:right w:val="none" w:sz="0" w:space="0" w:color="auto"/>
          </w:divBdr>
        </w:div>
        <w:div w:id="797994581">
          <w:marLeft w:val="0"/>
          <w:marRight w:val="0"/>
          <w:marTop w:val="0"/>
          <w:marBottom w:val="0"/>
          <w:divBdr>
            <w:top w:val="none" w:sz="0" w:space="0" w:color="auto"/>
            <w:left w:val="none" w:sz="0" w:space="0" w:color="auto"/>
            <w:bottom w:val="none" w:sz="0" w:space="0" w:color="auto"/>
            <w:right w:val="none" w:sz="0" w:space="0" w:color="auto"/>
          </w:divBdr>
        </w:div>
        <w:div w:id="1056276304">
          <w:marLeft w:val="0"/>
          <w:marRight w:val="0"/>
          <w:marTop w:val="0"/>
          <w:marBottom w:val="0"/>
          <w:divBdr>
            <w:top w:val="none" w:sz="0" w:space="0" w:color="auto"/>
            <w:left w:val="none" w:sz="0" w:space="0" w:color="auto"/>
            <w:bottom w:val="none" w:sz="0" w:space="0" w:color="auto"/>
            <w:right w:val="none" w:sz="0" w:space="0" w:color="auto"/>
          </w:divBdr>
        </w:div>
        <w:div w:id="1106847551">
          <w:marLeft w:val="0"/>
          <w:marRight w:val="0"/>
          <w:marTop w:val="0"/>
          <w:marBottom w:val="0"/>
          <w:divBdr>
            <w:top w:val="none" w:sz="0" w:space="0" w:color="auto"/>
            <w:left w:val="none" w:sz="0" w:space="0" w:color="auto"/>
            <w:bottom w:val="none" w:sz="0" w:space="0" w:color="auto"/>
            <w:right w:val="none" w:sz="0" w:space="0" w:color="auto"/>
          </w:divBdr>
        </w:div>
        <w:div w:id="1800417633">
          <w:marLeft w:val="0"/>
          <w:marRight w:val="0"/>
          <w:marTop w:val="0"/>
          <w:marBottom w:val="0"/>
          <w:divBdr>
            <w:top w:val="none" w:sz="0" w:space="0" w:color="auto"/>
            <w:left w:val="none" w:sz="0" w:space="0" w:color="auto"/>
            <w:bottom w:val="none" w:sz="0" w:space="0" w:color="auto"/>
            <w:right w:val="none" w:sz="0" w:space="0" w:color="auto"/>
          </w:divBdr>
        </w:div>
        <w:div w:id="1867791950">
          <w:marLeft w:val="0"/>
          <w:marRight w:val="0"/>
          <w:marTop w:val="0"/>
          <w:marBottom w:val="0"/>
          <w:divBdr>
            <w:top w:val="none" w:sz="0" w:space="0" w:color="auto"/>
            <w:left w:val="none" w:sz="0" w:space="0" w:color="auto"/>
            <w:bottom w:val="none" w:sz="0" w:space="0" w:color="auto"/>
            <w:right w:val="none" w:sz="0" w:space="0" w:color="auto"/>
          </w:divBdr>
        </w:div>
        <w:div w:id="1244338208">
          <w:marLeft w:val="0"/>
          <w:marRight w:val="0"/>
          <w:marTop w:val="0"/>
          <w:marBottom w:val="0"/>
          <w:divBdr>
            <w:top w:val="none" w:sz="0" w:space="0" w:color="auto"/>
            <w:left w:val="none" w:sz="0" w:space="0" w:color="auto"/>
            <w:bottom w:val="none" w:sz="0" w:space="0" w:color="auto"/>
            <w:right w:val="none" w:sz="0" w:space="0" w:color="auto"/>
          </w:divBdr>
        </w:div>
        <w:div w:id="515922154">
          <w:marLeft w:val="0"/>
          <w:marRight w:val="0"/>
          <w:marTop w:val="0"/>
          <w:marBottom w:val="0"/>
          <w:divBdr>
            <w:top w:val="none" w:sz="0" w:space="0" w:color="auto"/>
            <w:left w:val="none" w:sz="0" w:space="0" w:color="auto"/>
            <w:bottom w:val="none" w:sz="0" w:space="0" w:color="auto"/>
            <w:right w:val="none" w:sz="0" w:space="0" w:color="auto"/>
          </w:divBdr>
        </w:div>
        <w:div w:id="4989629">
          <w:marLeft w:val="0"/>
          <w:marRight w:val="0"/>
          <w:marTop w:val="0"/>
          <w:marBottom w:val="0"/>
          <w:divBdr>
            <w:top w:val="none" w:sz="0" w:space="0" w:color="auto"/>
            <w:left w:val="none" w:sz="0" w:space="0" w:color="auto"/>
            <w:bottom w:val="none" w:sz="0" w:space="0" w:color="auto"/>
            <w:right w:val="none" w:sz="0" w:space="0" w:color="auto"/>
          </w:divBdr>
        </w:div>
        <w:div w:id="740562541">
          <w:marLeft w:val="0"/>
          <w:marRight w:val="0"/>
          <w:marTop w:val="0"/>
          <w:marBottom w:val="0"/>
          <w:divBdr>
            <w:top w:val="none" w:sz="0" w:space="0" w:color="auto"/>
            <w:left w:val="none" w:sz="0" w:space="0" w:color="auto"/>
            <w:bottom w:val="none" w:sz="0" w:space="0" w:color="auto"/>
            <w:right w:val="none" w:sz="0" w:space="0" w:color="auto"/>
          </w:divBdr>
        </w:div>
        <w:div w:id="1424568716">
          <w:marLeft w:val="0"/>
          <w:marRight w:val="0"/>
          <w:marTop w:val="0"/>
          <w:marBottom w:val="0"/>
          <w:divBdr>
            <w:top w:val="none" w:sz="0" w:space="0" w:color="auto"/>
            <w:left w:val="none" w:sz="0" w:space="0" w:color="auto"/>
            <w:bottom w:val="none" w:sz="0" w:space="0" w:color="auto"/>
            <w:right w:val="none" w:sz="0" w:space="0" w:color="auto"/>
          </w:divBdr>
        </w:div>
        <w:div w:id="1658801053">
          <w:marLeft w:val="0"/>
          <w:marRight w:val="0"/>
          <w:marTop w:val="0"/>
          <w:marBottom w:val="0"/>
          <w:divBdr>
            <w:top w:val="none" w:sz="0" w:space="0" w:color="auto"/>
            <w:left w:val="none" w:sz="0" w:space="0" w:color="auto"/>
            <w:bottom w:val="none" w:sz="0" w:space="0" w:color="auto"/>
            <w:right w:val="none" w:sz="0" w:space="0" w:color="auto"/>
          </w:divBdr>
        </w:div>
        <w:div w:id="847906659">
          <w:marLeft w:val="0"/>
          <w:marRight w:val="0"/>
          <w:marTop w:val="0"/>
          <w:marBottom w:val="0"/>
          <w:divBdr>
            <w:top w:val="none" w:sz="0" w:space="0" w:color="auto"/>
            <w:left w:val="none" w:sz="0" w:space="0" w:color="auto"/>
            <w:bottom w:val="none" w:sz="0" w:space="0" w:color="auto"/>
            <w:right w:val="none" w:sz="0" w:space="0" w:color="auto"/>
          </w:divBdr>
        </w:div>
        <w:div w:id="2032485015">
          <w:marLeft w:val="0"/>
          <w:marRight w:val="0"/>
          <w:marTop w:val="0"/>
          <w:marBottom w:val="0"/>
          <w:divBdr>
            <w:top w:val="none" w:sz="0" w:space="0" w:color="auto"/>
            <w:left w:val="none" w:sz="0" w:space="0" w:color="auto"/>
            <w:bottom w:val="none" w:sz="0" w:space="0" w:color="auto"/>
            <w:right w:val="none" w:sz="0" w:space="0" w:color="auto"/>
          </w:divBdr>
        </w:div>
        <w:div w:id="1443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ttle\Isleworth%20&amp;%20Syon%20School\Communications%20-%20Resources\Office%20Template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37E481E7ED934FA227FE20FAE4E620" ma:contentTypeVersion="15" ma:contentTypeDescription="Create a new document." ma:contentTypeScope="" ma:versionID="05eb9ab203a6ab55a699723e4be6fa79">
  <xsd:schema xmlns:xsd="http://www.w3.org/2001/XMLSchema" xmlns:xs="http://www.w3.org/2001/XMLSchema" xmlns:p="http://schemas.microsoft.com/office/2006/metadata/properties" xmlns:ns3="2169f957-2708-485b-9fe5-3d434a12ae1f" xmlns:ns4="4ba02415-0013-44da-a6c2-0513b17c94c1" targetNamespace="http://schemas.microsoft.com/office/2006/metadata/properties" ma:root="true" ma:fieldsID="a61a231e9b15675db915e273f9064b9a" ns3:_="" ns4:_="">
    <xsd:import namespace="2169f957-2708-485b-9fe5-3d434a12ae1f"/>
    <xsd:import namespace="4ba02415-0013-44da-a6c2-0513b17c94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9f957-2708-485b-9fe5-3d434a12a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02415-0013-44da-a6c2-0513b17c94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FEAE1-7B95-4050-9F56-200F5F246FF0}">
  <ds:schemaRefs>
    <ds:schemaRef ds:uri="http://schemas.openxmlformats.org/officeDocument/2006/bibliography"/>
  </ds:schemaRefs>
</ds:datastoreItem>
</file>

<file path=customXml/itemProps2.xml><?xml version="1.0" encoding="utf-8"?>
<ds:datastoreItem xmlns:ds="http://schemas.openxmlformats.org/officeDocument/2006/customXml" ds:itemID="{E014D9EA-4CD4-40BC-8D97-974C19DD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9f957-2708-485b-9fe5-3d434a12ae1f"/>
    <ds:schemaRef ds:uri="4ba02415-0013-44da-a6c2-0513b17c9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FE4DE-9FA3-4DCB-B506-D440B3B1E524}">
  <ds:schemaRefs>
    <ds:schemaRef ds:uri="http://schemas.microsoft.com/sharepoint/v3/contenttype/forms"/>
  </ds:schemaRefs>
</ds:datastoreItem>
</file>

<file path=customXml/itemProps4.xml><?xml version="1.0" encoding="utf-8"?>
<ds:datastoreItem xmlns:ds="http://schemas.openxmlformats.org/officeDocument/2006/customXml" ds:itemID="{8964DE47-4DE2-4727-886E-D41D2B363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Policy.dotx</Template>
  <TotalTime>1</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Isleworth &amp; Syon School</dc:creator>
  <cp:lastModifiedBy>P GEORGE</cp:lastModifiedBy>
  <cp:revision>2</cp:revision>
  <cp:lastPrinted>2021-05-05T11:08:00Z</cp:lastPrinted>
  <dcterms:created xsi:type="dcterms:W3CDTF">2024-10-04T11:21:00Z</dcterms:created>
  <dcterms:modified xsi:type="dcterms:W3CDTF">2024-10-04T11:21:00Z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0x0101009F37E481E7ED934FA227FE20FAE4E620</vt:lpwstr>
  </property>
  <property fmtid="{D5CDD505-2E9C-101B-9397-08002B2CF9AE}" pid="3" name="IsMyDocuments">
    <vt:bool>true</vt:bool>
  </property>
</Properties>
</file>