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3208711D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FDC8E5" w14:textId="00A78339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16277A52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697FF593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34BC2F4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49D7F0D2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011BF0F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138A41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28235B16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0E960AD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41D61C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A38A3F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4DE9AF6E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1C87CD98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10449719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5BDA1DC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4BE31B13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08E82680" w:rsidR="00AD1BC1" w:rsidRDefault="005F1F3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4D19C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1EBF81C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063F9B31" w:rsidR="000500E1" w:rsidRDefault="005B503C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Communications and Marketing </w:t>
                            </w:r>
                            <w:r w:rsidR="004202E5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Manager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9.95pt;width:539.4pt;height:10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063F9B31" w:rsidR="000500E1" w:rsidRDefault="005B503C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Communications and Marketing </w:t>
                      </w:r>
                      <w:r w:rsidR="004202E5">
                        <w:rPr>
                          <w:rFonts w:cs="Arial"/>
                          <w:b/>
                          <w:sz w:val="48"/>
                          <w:szCs w:val="48"/>
                        </w:rPr>
                        <w:t>Manager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1D23B677" w:rsidR="009E4817" w:rsidRPr="0059194D" w:rsidRDefault="005B503C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Communications and Marketing </w:t>
            </w:r>
            <w:r w:rsidR="004202E5">
              <w:rPr>
                <w:rFonts w:asciiTheme="minorHAnsi" w:hAnsiTheme="minorHAnsi" w:cstheme="minorHAnsi"/>
              </w:rPr>
              <w:t>Manager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90548A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0548A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6540B70A" w:rsidR="002C7492" w:rsidRPr="0090548A" w:rsidRDefault="00ED535A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 w:rsidRPr="0090548A">
              <w:rPr>
                <w:rFonts w:asciiTheme="minorHAnsi" w:hAnsiTheme="minorHAnsi" w:cstheme="minorHAnsi"/>
                <w:color w:val="434343"/>
                <w:lang w:val="en-US"/>
              </w:rPr>
              <w:t>NJC P</w:t>
            </w:r>
            <w:r w:rsidR="00404BC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oints 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33-</w:t>
            </w:r>
            <w:r w:rsidR="00BA348F">
              <w:rPr>
                <w:rFonts w:asciiTheme="minorHAnsi" w:hAnsiTheme="minorHAnsi" w:cstheme="minorHAnsi"/>
                <w:color w:val="434343"/>
                <w:lang w:val="en-US"/>
              </w:rPr>
              <w:t>3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6</w:t>
            </w:r>
            <w:r w:rsidR="001255A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  <w:r w:rsidR="00E14226">
              <w:rPr>
                <w:rFonts w:asciiTheme="minorHAnsi" w:hAnsiTheme="minorHAnsi" w:cstheme="minorHAnsi"/>
                <w:color w:val="434343"/>
                <w:lang w:val="en-US"/>
              </w:rPr>
              <w:t>(£</w:t>
            </w:r>
            <w:r w:rsidR="008A585F">
              <w:rPr>
                <w:rFonts w:asciiTheme="minorHAnsi" w:hAnsiTheme="minorHAnsi" w:cstheme="minorHAnsi"/>
                <w:color w:val="434343"/>
                <w:lang w:val="en-US"/>
              </w:rPr>
              <w:t>44,075 - £47,181 per annum FTE</w:t>
            </w:r>
            <w:r w:rsidR="00FF1AEA" w:rsidRPr="0090548A">
              <w:rPr>
                <w:rFonts w:asciiTheme="minorHAnsi" w:hAnsiTheme="minorHAnsi" w:cstheme="minorHAnsi"/>
                <w:color w:val="434343"/>
                <w:lang w:val="en-US"/>
              </w:rPr>
              <w:t>)</w:t>
            </w:r>
            <w:r w:rsidR="001E0D45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F293AF" w14:textId="28FBC70B" w:rsidR="003E4BC7" w:rsidRPr="0059194D" w:rsidRDefault="00297C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Full-time/</w:t>
            </w:r>
            <w:r w:rsidR="00BC255C">
              <w:rPr>
                <w:rFonts w:asciiTheme="minorHAnsi" w:hAnsiTheme="minorHAnsi" w:cstheme="minorHAnsi"/>
                <w:color w:val="000000" w:themeColor="text1"/>
              </w:rPr>
              <w:t>Full-Year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5F8BED3F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Spring Brook Upper </w:t>
            </w:r>
            <w:r w:rsidR="00EE045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S</w:t>
            </w: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ite</w:t>
            </w:r>
            <w:r w:rsidR="003E4BC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="00790A7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(Central Office)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with regular travel across at sites in the New Bridge Group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1A28A32B" w:rsidR="009E4817" w:rsidRPr="0059194D" w:rsidRDefault="00D76571" w:rsidP="001361B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Chief Operations Officer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7547A1" w14:textId="20CE8197" w:rsidR="009C009D" w:rsidRPr="0059194D" w:rsidRDefault="00D76571" w:rsidP="001361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N/A </w:t>
            </w:r>
            <w:r w:rsidR="006A1FCF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A1FCF">
              <w:rPr>
                <w:rFonts w:asciiTheme="minorHAnsi" w:hAnsiTheme="minorHAnsi" w:cstheme="minorHAnsi"/>
              </w:rPr>
              <w:t>Manage relationship with external providers and commissioned services</w:t>
            </w:r>
            <w:r w:rsidR="00944367">
              <w:rPr>
                <w:rFonts w:asciiTheme="minorHAnsi" w:hAnsiTheme="minorHAnsi" w:cstheme="minorHAnsi"/>
              </w:rPr>
              <w:t xml:space="preserve">. May be a requirement </w:t>
            </w:r>
            <w:r w:rsidR="00461E56">
              <w:rPr>
                <w:rFonts w:asciiTheme="minorHAnsi" w:hAnsiTheme="minorHAnsi" w:cstheme="minorHAnsi"/>
              </w:rPr>
              <w:t xml:space="preserve">to line manage comms and marketing staff </w:t>
            </w:r>
            <w:r w:rsidR="00944367">
              <w:rPr>
                <w:rFonts w:asciiTheme="minorHAnsi" w:hAnsiTheme="minorHAnsi" w:cstheme="minorHAnsi"/>
              </w:rPr>
              <w:t xml:space="preserve">as Trust continues to grow. </w:t>
            </w:r>
          </w:p>
          <w:p w14:paraId="467D97B5" w14:textId="77777777" w:rsidR="00AB332A" w:rsidRPr="0059194D" w:rsidRDefault="00AB332A" w:rsidP="001361B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21B3715D" w:rsidR="009E4817" w:rsidRPr="0059194D" w:rsidRDefault="00BA47D6" w:rsidP="00BD571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 working weeks (for new employees</w:t>
            </w:r>
            <w:r w:rsidR="006222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3495738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1CF3668" w14:textId="3B39D023" w:rsidR="0068037A" w:rsidRDefault="0068037A" w:rsidP="0068037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8037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To act as the Trust’s lead professional for communications and marketing, delivering a strategic and operational service that enhances reputation, engagement and recruitment across </w:t>
      </w:r>
      <w:r w:rsidR="009A28F6">
        <w:rPr>
          <w:rFonts w:asciiTheme="minorHAnsi" w:eastAsiaTheme="minorHAnsi" w:hAnsiTheme="minorHAnsi" w:cstheme="minorHAnsi"/>
          <w:kern w:val="2"/>
          <w14:ligatures w14:val="standardContextual"/>
        </w:rPr>
        <w:t>our MAT</w:t>
      </w:r>
      <w:r w:rsidR="006544F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. The role will also ensure that </w:t>
      </w:r>
      <w:r w:rsidR="004A5B8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all marketing and communications activity reflects Trust values, supports schools and strengthens relationships across the education sector. </w:t>
      </w:r>
    </w:p>
    <w:p w14:paraId="6C3B20C5" w14:textId="77777777" w:rsidR="00C455BE" w:rsidRDefault="00C455BE" w:rsidP="0068037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45E05C5B" w14:textId="4231C033" w:rsidR="00C455BE" w:rsidRPr="0068037A" w:rsidRDefault="004A5B85" w:rsidP="0068037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This is a </w:t>
      </w:r>
      <w:r w:rsidR="000441DD">
        <w:rPr>
          <w:rFonts w:asciiTheme="minorHAnsi" w:eastAsiaTheme="minorHAnsi" w:hAnsiTheme="minorHAnsi" w:cstheme="minorHAnsi"/>
          <w:kern w:val="2"/>
          <w14:ligatures w14:val="standardContextual"/>
        </w:rPr>
        <w:t>hands-on</w:t>
      </w: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role,</w:t>
      </w:r>
      <w:r w:rsidR="000441DD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combining strategic oversight with day-to-day delivery. </w:t>
      </w:r>
      <w:r w:rsidR="00C455BE" w:rsidRPr="00C455BE">
        <w:rPr>
          <w:rFonts w:asciiTheme="minorHAnsi" w:eastAsiaTheme="minorHAnsi" w:hAnsiTheme="minorHAnsi" w:cstheme="minorHAnsi"/>
          <w:kern w:val="2"/>
          <w14:ligatures w14:val="standardContextual"/>
        </w:rPr>
        <w:t>The role will ensure consistent, accessible and inclusive communications that reflect the Trust’s values and meet the needs of diverse SEN communities.</w:t>
      </w:r>
    </w:p>
    <w:p w14:paraId="35337E95" w14:textId="65671483" w:rsidR="000714D1" w:rsidRPr="00432038" w:rsidRDefault="000714D1" w:rsidP="0068037A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432038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09EC2D42" w:rsidR="000714D1" w:rsidRPr="00432038" w:rsidRDefault="0081537C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Key</w:t>
            </w:r>
            <w:r w:rsidR="008C4C93"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Responsibilities </w:t>
            </w:r>
          </w:p>
        </w:tc>
      </w:tr>
    </w:tbl>
    <w:p w14:paraId="350CB055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943239" w14:textId="77777777" w:rsidR="00D57BC7" w:rsidRPr="00D57BC7" w:rsidRDefault="00D57BC7" w:rsidP="00D57BC7">
      <w:pPr>
        <w:pStyle w:val="NoSpacing"/>
        <w:rPr>
          <w:rFonts w:cstheme="minorHAnsi"/>
          <w:b/>
          <w:bCs/>
        </w:rPr>
      </w:pPr>
      <w:r w:rsidRPr="00D57BC7">
        <w:rPr>
          <w:rFonts w:cstheme="minorHAnsi"/>
          <w:b/>
          <w:bCs/>
        </w:rPr>
        <w:t>Communications &amp; Marketing</w:t>
      </w:r>
    </w:p>
    <w:p w14:paraId="5026F0F5" w14:textId="77777777" w:rsidR="0076146A" w:rsidRPr="00432038" w:rsidRDefault="0076146A" w:rsidP="0076146A">
      <w:pPr>
        <w:pStyle w:val="NoSpacing"/>
        <w:rPr>
          <w:rFonts w:cstheme="minorHAnsi"/>
          <w:b/>
          <w:bCs/>
        </w:rPr>
      </w:pPr>
    </w:p>
    <w:p w14:paraId="6B91D17E" w14:textId="522FB66A" w:rsidR="00245D6B" w:rsidRPr="00245D6B" w:rsidRDefault="00245D6B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245D6B">
        <w:rPr>
          <w:rFonts w:cstheme="minorHAnsi"/>
        </w:rPr>
        <w:t>Develop and implement a Trust-wide communications and marketing strategy aligned to organisational priorities</w:t>
      </w:r>
    </w:p>
    <w:p w14:paraId="541EC84E" w14:textId="0BBFA528" w:rsidR="00245D6B" w:rsidRPr="00245D6B" w:rsidRDefault="00245D6B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245D6B">
        <w:rPr>
          <w:rFonts w:cstheme="minorHAnsi"/>
        </w:rPr>
        <w:t>Act as the Trust’s professional lead on branding, messaging and public positioning</w:t>
      </w:r>
    </w:p>
    <w:p w14:paraId="3BF74A27" w14:textId="374FA0F2" w:rsidR="00245D6B" w:rsidRPr="00245D6B" w:rsidRDefault="00245D6B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245D6B">
        <w:rPr>
          <w:rFonts w:cstheme="minorHAnsi"/>
        </w:rPr>
        <w:t>Advise senior leaders on reputational risk, media handling and stakeholder communications.</w:t>
      </w:r>
    </w:p>
    <w:p w14:paraId="18E490A3" w14:textId="623AFB18" w:rsidR="00245D6B" w:rsidRDefault="00245D6B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245D6B">
        <w:rPr>
          <w:rFonts w:cstheme="minorHAnsi"/>
        </w:rPr>
        <w:t>Lead crisis communications planning and response</w:t>
      </w:r>
    </w:p>
    <w:p w14:paraId="5AFAF354" w14:textId="50EB2C2D" w:rsidR="00E6128A" w:rsidRDefault="00E6128A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E6128A">
        <w:rPr>
          <w:rFonts w:cstheme="minorHAnsi"/>
        </w:rPr>
        <w:t>Personally lead on content creation, campaigns and messaging</w:t>
      </w:r>
      <w:r>
        <w:rPr>
          <w:rFonts w:cstheme="minorHAnsi"/>
        </w:rPr>
        <w:t>, including for Trust wide events</w:t>
      </w:r>
    </w:p>
    <w:p w14:paraId="53938814" w14:textId="6C9F9148" w:rsidR="00EE7FE7" w:rsidRPr="00245D6B" w:rsidRDefault="00EE7FE7" w:rsidP="0079548F">
      <w:pPr>
        <w:pStyle w:val="NoSpacing"/>
        <w:numPr>
          <w:ilvl w:val="0"/>
          <w:numId w:val="6"/>
        </w:numPr>
        <w:rPr>
          <w:rFonts w:cstheme="minorHAnsi"/>
        </w:rPr>
      </w:pPr>
      <w:r w:rsidRPr="00EE7FE7">
        <w:rPr>
          <w:rFonts w:cstheme="minorHAnsi"/>
        </w:rPr>
        <w:t>Manage external suppliers (designers, agencies, photographers, etc.)</w:t>
      </w:r>
    </w:p>
    <w:p w14:paraId="18EDCA08" w14:textId="138D8839" w:rsidR="00586254" w:rsidRPr="00432038" w:rsidRDefault="00586254" w:rsidP="00245D6B">
      <w:pPr>
        <w:pStyle w:val="NoSpacing"/>
        <w:ind w:left="720"/>
        <w:rPr>
          <w:rFonts w:cstheme="minorHAnsi"/>
        </w:rPr>
      </w:pPr>
    </w:p>
    <w:p w14:paraId="0F084CBC" w14:textId="77777777" w:rsidR="00EE7FE7" w:rsidRPr="00EE7FE7" w:rsidRDefault="00EE7FE7" w:rsidP="00EE7FE7">
      <w:pPr>
        <w:pStyle w:val="NoSpacing"/>
        <w:rPr>
          <w:rFonts w:cstheme="minorHAnsi"/>
          <w:b/>
          <w:bCs/>
        </w:rPr>
      </w:pPr>
      <w:r w:rsidRPr="00EE7FE7">
        <w:rPr>
          <w:rFonts w:cstheme="minorHAnsi"/>
          <w:b/>
          <w:bCs/>
        </w:rPr>
        <w:t>Internal Communications</w:t>
      </w:r>
    </w:p>
    <w:p w14:paraId="70B12F01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4D2E3E82" w14:textId="5AA6E539" w:rsidR="00EE7FE7" w:rsidRPr="00EE7FE7" w:rsidRDefault="00EE7FE7" w:rsidP="0079548F">
      <w:pPr>
        <w:pStyle w:val="NoSpacing"/>
        <w:numPr>
          <w:ilvl w:val="0"/>
          <w:numId w:val="8"/>
        </w:numPr>
        <w:rPr>
          <w:rFonts w:cstheme="minorHAnsi"/>
        </w:rPr>
      </w:pPr>
      <w:r w:rsidRPr="00EE7FE7">
        <w:rPr>
          <w:rFonts w:cstheme="minorHAnsi"/>
        </w:rPr>
        <w:t>Design and deliver effective internal communications to</w:t>
      </w:r>
      <w:r w:rsidR="00F44950">
        <w:rPr>
          <w:rFonts w:cstheme="minorHAnsi"/>
        </w:rPr>
        <w:t xml:space="preserve"> all</w:t>
      </w:r>
      <w:r w:rsidRPr="00EE7FE7">
        <w:rPr>
          <w:rFonts w:cstheme="minorHAnsi"/>
        </w:rPr>
        <w:t xml:space="preserve"> staff across multiple sites</w:t>
      </w:r>
      <w:r w:rsidR="00F44950">
        <w:rPr>
          <w:rFonts w:cstheme="minorHAnsi"/>
        </w:rPr>
        <w:t xml:space="preserve"> including management of Trust Newsletters </w:t>
      </w:r>
    </w:p>
    <w:p w14:paraId="0220EDF4" w14:textId="4FB4B2C4" w:rsidR="00EE7FE7" w:rsidRPr="00EE7FE7" w:rsidRDefault="00EE7FE7" w:rsidP="0079548F">
      <w:pPr>
        <w:pStyle w:val="NoSpacing"/>
        <w:numPr>
          <w:ilvl w:val="0"/>
          <w:numId w:val="8"/>
        </w:numPr>
        <w:rPr>
          <w:rFonts w:cstheme="minorHAnsi"/>
        </w:rPr>
      </w:pPr>
      <w:r w:rsidRPr="00EE7FE7">
        <w:rPr>
          <w:rFonts w:cstheme="minorHAnsi"/>
        </w:rPr>
        <w:t>Ensure clarity, consistency and engagement in organisational messaging</w:t>
      </w:r>
    </w:p>
    <w:p w14:paraId="44554C42" w14:textId="0B75D3E8" w:rsidR="00EE7FE7" w:rsidRPr="00EE7FE7" w:rsidRDefault="00EE7FE7" w:rsidP="0079548F">
      <w:pPr>
        <w:pStyle w:val="NoSpacing"/>
        <w:numPr>
          <w:ilvl w:val="0"/>
          <w:numId w:val="8"/>
        </w:numPr>
        <w:rPr>
          <w:rFonts w:cstheme="minorHAnsi"/>
        </w:rPr>
      </w:pPr>
      <w:r w:rsidRPr="00EE7FE7">
        <w:rPr>
          <w:rFonts w:cstheme="minorHAnsi"/>
        </w:rPr>
        <w:t>Support cultural alignment and staff engagement through communication campaigns</w:t>
      </w:r>
    </w:p>
    <w:p w14:paraId="59F01D6E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101A5DE4" w14:textId="77777777" w:rsidR="001661B4" w:rsidRPr="001661B4" w:rsidRDefault="001661B4" w:rsidP="001661B4">
      <w:pPr>
        <w:pStyle w:val="NoSpacing"/>
        <w:rPr>
          <w:rFonts w:cstheme="minorHAnsi"/>
          <w:b/>
          <w:bCs/>
        </w:rPr>
      </w:pPr>
      <w:r w:rsidRPr="001661B4">
        <w:rPr>
          <w:rFonts w:cstheme="minorHAnsi"/>
          <w:b/>
          <w:bCs/>
        </w:rPr>
        <w:t>External Communications &amp; PR</w:t>
      </w:r>
    </w:p>
    <w:p w14:paraId="0EC7389A" w14:textId="77777777" w:rsidR="00C553DB" w:rsidRPr="00432038" w:rsidRDefault="00C553DB" w:rsidP="00C553DB">
      <w:pPr>
        <w:pStyle w:val="NoSpacing"/>
        <w:rPr>
          <w:rFonts w:cstheme="minorHAnsi"/>
        </w:rPr>
      </w:pPr>
    </w:p>
    <w:p w14:paraId="2F91650D" w14:textId="1ECB7EB8" w:rsidR="001661B4" w:rsidRPr="001661B4" w:rsidRDefault="001661B4" w:rsidP="0079548F">
      <w:pPr>
        <w:pStyle w:val="NoSpacing"/>
        <w:numPr>
          <w:ilvl w:val="0"/>
          <w:numId w:val="9"/>
        </w:numPr>
        <w:rPr>
          <w:rFonts w:cstheme="minorHAnsi"/>
        </w:rPr>
      </w:pPr>
      <w:r w:rsidRPr="001661B4">
        <w:rPr>
          <w:rFonts w:cstheme="minorHAnsi"/>
        </w:rPr>
        <w:t>Manage media relations and act as the main point of contact for press enquiries</w:t>
      </w:r>
    </w:p>
    <w:p w14:paraId="77DE7611" w14:textId="7FC91143" w:rsidR="001661B4" w:rsidRPr="001661B4" w:rsidRDefault="001661B4" w:rsidP="0079548F">
      <w:pPr>
        <w:pStyle w:val="NoSpacing"/>
        <w:numPr>
          <w:ilvl w:val="0"/>
          <w:numId w:val="9"/>
        </w:numPr>
        <w:rPr>
          <w:rFonts w:cstheme="minorHAnsi"/>
        </w:rPr>
      </w:pPr>
      <w:r w:rsidRPr="001661B4">
        <w:rPr>
          <w:rFonts w:cstheme="minorHAnsi"/>
        </w:rPr>
        <w:t>Develop proactive PR campaigns to promote the Trust’s impact and success</w:t>
      </w:r>
    </w:p>
    <w:p w14:paraId="2C645BEB" w14:textId="5FA82EEC" w:rsidR="001661B4" w:rsidRPr="001661B4" w:rsidRDefault="001661B4" w:rsidP="0079548F">
      <w:pPr>
        <w:pStyle w:val="NoSpacing"/>
        <w:numPr>
          <w:ilvl w:val="0"/>
          <w:numId w:val="9"/>
        </w:numPr>
        <w:rPr>
          <w:rFonts w:cstheme="minorHAnsi"/>
        </w:rPr>
      </w:pPr>
      <w:r w:rsidRPr="001661B4">
        <w:rPr>
          <w:rFonts w:cstheme="minorHAnsi"/>
        </w:rPr>
        <w:t>Build relationships with key stakeholders (families, local authorities, partners, community organisations)</w:t>
      </w:r>
    </w:p>
    <w:p w14:paraId="3AA78B27" w14:textId="77777777" w:rsidR="0091422D" w:rsidRPr="00432038" w:rsidRDefault="0091422D" w:rsidP="0091422D">
      <w:pPr>
        <w:pStyle w:val="NoSpacing"/>
        <w:rPr>
          <w:rFonts w:cstheme="minorHAnsi"/>
        </w:rPr>
      </w:pPr>
    </w:p>
    <w:p w14:paraId="4AC5BB61" w14:textId="77777777" w:rsidR="005C6C2D" w:rsidRPr="005C6C2D" w:rsidRDefault="005C6C2D" w:rsidP="005C6C2D">
      <w:pPr>
        <w:pStyle w:val="NoSpacing"/>
        <w:rPr>
          <w:rFonts w:cstheme="minorHAnsi"/>
          <w:b/>
          <w:bCs/>
        </w:rPr>
      </w:pPr>
      <w:r w:rsidRPr="005C6C2D">
        <w:rPr>
          <w:rFonts w:cstheme="minorHAnsi"/>
          <w:b/>
          <w:bCs/>
        </w:rPr>
        <w:t>Marketing &amp; Recruitment</w:t>
      </w:r>
    </w:p>
    <w:p w14:paraId="6A10694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0765CA32" w14:textId="5E51A7B6" w:rsidR="005C6C2D" w:rsidRDefault="008A0885" w:rsidP="0079548F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In conjunction with Headteachers, l</w:t>
      </w:r>
      <w:r w:rsidR="005C6C2D" w:rsidRPr="005C6C2D">
        <w:rPr>
          <w:rFonts w:cstheme="minorHAnsi"/>
        </w:rPr>
        <w:t>ead marketing strategies to support</w:t>
      </w:r>
      <w:r w:rsidR="004153CF">
        <w:rPr>
          <w:rFonts w:cstheme="minorHAnsi"/>
        </w:rPr>
        <w:t xml:space="preserve"> </w:t>
      </w:r>
      <w:r w:rsidR="005C6C2D" w:rsidRPr="005C6C2D">
        <w:rPr>
          <w:rFonts w:cstheme="minorHAnsi"/>
        </w:rPr>
        <w:t>pupil</w:t>
      </w:r>
      <w:r w:rsidR="00FC6946">
        <w:rPr>
          <w:rFonts w:cstheme="minorHAnsi"/>
        </w:rPr>
        <w:t>/student</w:t>
      </w:r>
      <w:r w:rsidR="005C6C2D" w:rsidRPr="005C6C2D">
        <w:rPr>
          <w:rFonts w:cstheme="minorHAnsi"/>
        </w:rPr>
        <w:t xml:space="preserve"> recruitment</w:t>
      </w:r>
      <w:r w:rsidR="0099266A">
        <w:rPr>
          <w:rFonts w:cstheme="minorHAnsi"/>
        </w:rPr>
        <w:t xml:space="preserve"> across a</w:t>
      </w:r>
      <w:r w:rsidR="00FA1886">
        <w:rPr>
          <w:rFonts w:cstheme="minorHAnsi"/>
        </w:rPr>
        <w:t>ll</w:t>
      </w:r>
      <w:r w:rsidR="0099266A">
        <w:rPr>
          <w:rFonts w:cstheme="minorHAnsi"/>
        </w:rPr>
        <w:t xml:space="preserve"> settings and phases</w:t>
      </w:r>
    </w:p>
    <w:p w14:paraId="1DD9F4B7" w14:textId="69DB9BA1" w:rsidR="005C6C2D" w:rsidRPr="005C6C2D" w:rsidRDefault="0099266A" w:rsidP="0079548F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Support the Head of HR with marketing strategies and campaigns for </w:t>
      </w:r>
      <w:r w:rsidR="005C6C2D" w:rsidRPr="005C6C2D">
        <w:rPr>
          <w:rFonts w:cstheme="minorHAnsi"/>
        </w:rPr>
        <w:t>staff recruitment and employer branding</w:t>
      </w:r>
    </w:p>
    <w:p w14:paraId="4D8DD4BD" w14:textId="35315815" w:rsidR="005C6C2D" w:rsidRPr="005C6C2D" w:rsidRDefault="005C6C2D" w:rsidP="0079548F">
      <w:pPr>
        <w:pStyle w:val="NoSpacing"/>
        <w:numPr>
          <w:ilvl w:val="0"/>
          <w:numId w:val="10"/>
        </w:numPr>
        <w:rPr>
          <w:rFonts w:cstheme="minorHAnsi"/>
        </w:rPr>
      </w:pPr>
      <w:r w:rsidRPr="005C6C2D">
        <w:rPr>
          <w:rFonts w:cstheme="minorHAnsi"/>
        </w:rPr>
        <w:t>Oversee campaigns, digital marketing and targeted outreach initiatives</w:t>
      </w:r>
    </w:p>
    <w:p w14:paraId="1DC0BAD0" w14:textId="77777777" w:rsidR="00E75602" w:rsidRDefault="005C6C2D" w:rsidP="0079548F">
      <w:pPr>
        <w:pStyle w:val="NoSpacing"/>
        <w:numPr>
          <w:ilvl w:val="0"/>
          <w:numId w:val="10"/>
        </w:numPr>
        <w:rPr>
          <w:rFonts w:cstheme="minorHAnsi"/>
        </w:rPr>
      </w:pPr>
      <w:r w:rsidRPr="005C6C2D">
        <w:rPr>
          <w:rFonts w:cstheme="minorHAnsi"/>
        </w:rPr>
        <w:t>Analyse market trends</w:t>
      </w:r>
      <w:r w:rsidR="00E75602">
        <w:rPr>
          <w:rFonts w:cstheme="minorHAnsi"/>
        </w:rPr>
        <w:t xml:space="preserve"> and</w:t>
      </w:r>
      <w:r w:rsidR="009037D8">
        <w:rPr>
          <w:rFonts w:cstheme="minorHAnsi"/>
        </w:rPr>
        <w:t xml:space="preserve"> sector </w:t>
      </w:r>
      <w:r w:rsidRPr="005C6C2D">
        <w:rPr>
          <w:rFonts w:cstheme="minorHAnsi"/>
        </w:rPr>
        <w:t>activity</w:t>
      </w:r>
    </w:p>
    <w:p w14:paraId="3D09C267" w14:textId="2F0CAF40" w:rsidR="009037D8" w:rsidRPr="005C6C2D" w:rsidRDefault="00E75602" w:rsidP="0079548F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M</w:t>
      </w:r>
      <w:r w:rsidR="009037D8">
        <w:rPr>
          <w:rFonts w:cstheme="minorHAnsi"/>
        </w:rPr>
        <w:t xml:space="preserve">onitor </w:t>
      </w:r>
      <w:r>
        <w:rPr>
          <w:rFonts w:cstheme="minorHAnsi"/>
        </w:rPr>
        <w:t>performance and provide clear reporting on impact, engagement and outcomes</w:t>
      </w:r>
    </w:p>
    <w:p w14:paraId="047CF3A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778B0437" w14:textId="77777777" w:rsidR="003B3C8F" w:rsidRPr="003B3C8F" w:rsidRDefault="003B3C8F" w:rsidP="003B3C8F">
      <w:pPr>
        <w:pStyle w:val="NoSpacing"/>
        <w:rPr>
          <w:rFonts w:cstheme="minorHAnsi"/>
          <w:b/>
          <w:bCs/>
        </w:rPr>
      </w:pPr>
      <w:r w:rsidRPr="003B3C8F">
        <w:rPr>
          <w:rFonts w:cstheme="minorHAnsi"/>
          <w:b/>
          <w:bCs/>
        </w:rPr>
        <w:t>Digital &amp; Content Management</w:t>
      </w:r>
    </w:p>
    <w:p w14:paraId="248AC0BE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D071015" w14:textId="3AA0AD85" w:rsidR="003B3C8F" w:rsidRPr="003B3C8F" w:rsidRDefault="003B3C8F" w:rsidP="0079548F">
      <w:pPr>
        <w:pStyle w:val="NoSpacing"/>
        <w:numPr>
          <w:ilvl w:val="0"/>
          <w:numId w:val="11"/>
        </w:numPr>
        <w:rPr>
          <w:rFonts w:cstheme="minorHAnsi"/>
        </w:rPr>
      </w:pPr>
      <w:r w:rsidRPr="003B3C8F">
        <w:rPr>
          <w:rFonts w:cstheme="minorHAnsi"/>
        </w:rPr>
        <w:t>Oversee Trust and school websites, ensuring compliance (e.g. statutory information, accessibility)</w:t>
      </w:r>
    </w:p>
    <w:p w14:paraId="2300CC53" w14:textId="412DA607" w:rsidR="003B3C8F" w:rsidRPr="003B3C8F" w:rsidRDefault="003B3C8F" w:rsidP="0079548F">
      <w:pPr>
        <w:pStyle w:val="NoSpacing"/>
        <w:numPr>
          <w:ilvl w:val="0"/>
          <w:numId w:val="11"/>
        </w:numPr>
        <w:rPr>
          <w:rFonts w:cstheme="minorHAnsi"/>
        </w:rPr>
      </w:pPr>
      <w:r w:rsidRPr="003B3C8F">
        <w:rPr>
          <w:rFonts w:cstheme="minorHAnsi"/>
        </w:rPr>
        <w:t>Lead social media strategy and content planning across platforms</w:t>
      </w:r>
    </w:p>
    <w:p w14:paraId="70AB45B2" w14:textId="0F4724CD" w:rsidR="003B3C8F" w:rsidRDefault="003B3C8F" w:rsidP="0079548F">
      <w:pPr>
        <w:pStyle w:val="NoSpacing"/>
        <w:numPr>
          <w:ilvl w:val="0"/>
          <w:numId w:val="11"/>
        </w:numPr>
        <w:rPr>
          <w:rFonts w:cstheme="minorHAnsi"/>
        </w:rPr>
      </w:pPr>
      <w:r w:rsidRPr="003B3C8F">
        <w:rPr>
          <w:rFonts w:cstheme="minorHAnsi"/>
        </w:rPr>
        <w:t>Ensure all content is accessible and appropriate for SEN audiences and families</w:t>
      </w:r>
    </w:p>
    <w:p w14:paraId="16BE4A1B" w14:textId="77777777" w:rsidR="00FB59DC" w:rsidRDefault="00FB59DC" w:rsidP="00FB59DC">
      <w:pPr>
        <w:pStyle w:val="NoSpacing"/>
        <w:rPr>
          <w:rFonts w:cstheme="minorHAnsi"/>
        </w:rPr>
      </w:pPr>
    </w:p>
    <w:p w14:paraId="2B10C688" w14:textId="77777777" w:rsidR="00FB59DC" w:rsidRPr="00FB59DC" w:rsidRDefault="00FB59DC" w:rsidP="00FB59DC">
      <w:pPr>
        <w:pStyle w:val="NoSpacing"/>
        <w:rPr>
          <w:rFonts w:cstheme="minorHAnsi"/>
        </w:rPr>
      </w:pPr>
      <w:r w:rsidRPr="00FB59DC">
        <w:rPr>
          <w:rFonts w:cstheme="minorHAnsi"/>
          <w:b/>
          <w:bCs/>
        </w:rPr>
        <w:t>Brand Management</w:t>
      </w:r>
    </w:p>
    <w:p w14:paraId="1B0AB724" w14:textId="77777777" w:rsidR="00FB59DC" w:rsidRDefault="00FB59DC" w:rsidP="00FB59DC">
      <w:pPr>
        <w:pStyle w:val="NoSpacing"/>
        <w:rPr>
          <w:rFonts w:cstheme="minorHAnsi"/>
        </w:rPr>
      </w:pPr>
    </w:p>
    <w:p w14:paraId="0C63DA54" w14:textId="75D375B3" w:rsidR="00FB59DC" w:rsidRPr="00FB59DC" w:rsidRDefault="00FB59DC" w:rsidP="0079548F">
      <w:pPr>
        <w:pStyle w:val="NoSpacing"/>
        <w:numPr>
          <w:ilvl w:val="0"/>
          <w:numId w:val="12"/>
        </w:numPr>
        <w:rPr>
          <w:rFonts w:cstheme="minorHAnsi"/>
        </w:rPr>
      </w:pPr>
      <w:r w:rsidRPr="00FB59DC">
        <w:rPr>
          <w:rFonts w:cstheme="minorHAnsi"/>
        </w:rPr>
        <w:t>Maintain and develop a strong, consistent Trust brand across all sites</w:t>
      </w:r>
    </w:p>
    <w:p w14:paraId="6DBB82E2" w14:textId="4C574E63" w:rsidR="00FB59DC" w:rsidRPr="00FB59DC" w:rsidRDefault="00FB59DC" w:rsidP="0079548F">
      <w:pPr>
        <w:pStyle w:val="NoSpacing"/>
        <w:numPr>
          <w:ilvl w:val="0"/>
          <w:numId w:val="12"/>
        </w:numPr>
        <w:rPr>
          <w:rFonts w:cstheme="minorHAnsi"/>
        </w:rPr>
      </w:pPr>
      <w:r w:rsidRPr="00FB59DC">
        <w:rPr>
          <w:rFonts w:cstheme="minorHAnsi"/>
        </w:rPr>
        <w:t>Produce brand guidelines and ensure adherence across schools</w:t>
      </w:r>
    </w:p>
    <w:p w14:paraId="4D99050C" w14:textId="4C66F744" w:rsidR="00FB59DC" w:rsidRDefault="00FB59DC" w:rsidP="0079548F">
      <w:pPr>
        <w:pStyle w:val="NoSpacing"/>
        <w:numPr>
          <w:ilvl w:val="0"/>
          <w:numId w:val="12"/>
        </w:numPr>
        <w:rPr>
          <w:rFonts w:cstheme="minorHAnsi"/>
        </w:rPr>
      </w:pPr>
      <w:r w:rsidRPr="00FB59DC">
        <w:rPr>
          <w:rFonts w:cstheme="minorHAnsi"/>
        </w:rPr>
        <w:t xml:space="preserve">Quality </w:t>
      </w:r>
      <w:proofErr w:type="gramStart"/>
      <w:r w:rsidRPr="00FB59DC">
        <w:rPr>
          <w:rFonts w:cstheme="minorHAnsi"/>
        </w:rPr>
        <w:t>assure</w:t>
      </w:r>
      <w:proofErr w:type="gramEnd"/>
      <w:r w:rsidRPr="00FB59DC">
        <w:rPr>
          <w:rFonts w:cstheme="minorHAnsi"/>
        </w:rPr>
        <w:t xml:space="preserve"> communications materials</w:t>
      </w:r>
    </w:p>
    <w:p w14:paraId="1F479287" w14:textId="77777777" w:rsidR="00742898" w:rsidRDefault="00742898" w:rsidP="00742898">
      <w:pPr>
        <w:pStyle w:val="NoSpacing"/>
        <w:ind w:left="720"/>
        <w:rPr>
          <w:rFonts w:cstheme="minorHAnsi"/>
        </w:rPr>
      </w:pPr>
    </w:p>
    <w:p w14:paraId="462E634C" w14:textId="77777777" w:rsidR="008A06DA" w:rsidRDefault="008A06DA" w:rsidP="008A06DA">
      <w:pPr>
        <w:pStyle w:val="NoSpacing"/>
        <w:rPr>
          <w:rFonts w:cstheme="minorHAnsi"/>
          <w:b/>
          <w:bCs/>
        </w:rPr>
      </w:pPr>
      <w:r w:rsidRPr="008A06DA">
        <w:rPr>
          <w:rFonts w:cstheme="minorHAnsi"/>
          <w:b/>
          <w:bCs/>
        </w:rPr>
        <w:t>Stakeholder Engagement</w:t>
      </w:r>
    </w:p>
    <w:p w14:paraId="35B1693D" w14:textId="77777777" w:rsidR="008A06DA" w:rsidRDefault="008A06DA" w:rsidP="008A06DA">
      <w:pPr>
        <w:pStyle w:val="NoSpacing"/>
        <w:rPr>
          <w:rFonts w:cstheme="minorHAnsi"/>
          <w:b/>
          <w:bCs/>
        </w:rPr>
      </w:pPr>
    </w:p>
    <w:p w14:paraId="42EC57E9" w14:textId="1D02898B" w:rsidR="00980AB5" w:rsidRPr="00980AB5" w:rsidRDefault="00980AB5" w:rsidP="0079548F">
      <w:pPr>
        <w:pStyle w:val="NoSpacing"/>
        <w:numPr>
          <w:ilvl w:val="0"/>
          <w:numId w:val="13"/>
        </w:numPr>
        <w:rPr>
          <w:rFonts w:cstheme="minorHAnsi"/>
        </w:rPr>
      </w:pPr>
      <w:r w:rsidRPr="00980AB5">
        <w:rPr>
          <w:rFonts w:cstheme="minorHAnsi"/>
        </w:rPr>
        <w:t xml:space="preserve">Develop engagement strategies for parents/carers, staff and </w:t>
      </w:r>
      <w:r>
        <w:rPr>
          <w:rFonts w:cstheme="minorHAnsi"/>
        </w:rPr>
        <w:t xml:space="preserve">the </w:t>
      </w:r>
      <w:r w:rsidRPr="00980AB5">
        <w:rPr>
          <w:rFonts w:cstheme="minorHAnsi"/>
        </w:rPr>
        <w:t>wider community</w:t>
      </w:r>
    </w:p>
    <w:p w14:paraId="7FF55417" w14:textId="05634D33" w:rsidR="00980AB5" w:rsidRPr="00980AB5" w:rsidRDefault="00980AB5" w:rsidP="0079548F">
      <w:pPr>
        <w:pStyle w:val="NoSpacing"/>
        <w:numPr>
          <w:ilvl w:val="0"/>
          <w:numId w:val="13"/>
        </w:numPr>
        <w:rPr>
          <w:rFonts w:cstheme="minorHAnsi"/>
        </w:rPr>
      </w:pPr>
      <w:r w:rsidRPr="00980AB5">
        <w:rPr>
          <w:rFonts w:cstheme="minorHAnsi"/>
        </w:rPr>
        <w:t>Support consultation processes and stakeholder voice initiatives</w:t>
      </w:r>
    </w:p>
    <w:p w14:paraId="01A7FD61" w14:textId="284E740E" w:rsidR="00980AB5" w:rsidRDefault="00980AB5" w:rsidP="0079548F">
      <w:pPr>
        <w:pStyle w:val="NoSpacing"/>
        <w:numPr>
          <w:ilvl w:val="0"/>
          <w:numId w:val="13"/>
        </w:numPr>
        <w:rPr>
          <w:rFonts w:cstheme="minorHAnsi"/>
        </w:rPr>
      </w:pPr>
      <w:r w:rsidRPr="00980AB5">
        <w:rPr>
          <w:rFonts w:cstheme="minorHAnsi"/>
        </w:rPr>
        <w:t xml:space="preserve">Ensure communications are inclusive and accessible </w:t>
      </w:r>
    </w:p>
    <w:p w14:paraId="0FD7FBD8" w14:textId="77777777" w:rsidR="00C70592" w:rsidRDefault="00C70592" w:rsidP="00C70592">
      <w:pPr>
        <w:pStyle w:val="NoSpacing"/>
        <w:rPr>
          <w:rFonts w:cstheme="minorHAnsi"/>
        </w:rPr>
      </w:pPr>
    </w:p>
    <w:p w14:paraId="54699C0D" w14:textId="7D064D80" w:rsidR="00C70592" w:rsidRPr="00C70592" w:rsidRDefault="00C70592" w:rsidP="00C70592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M</w:t>
      </w:r>
      <w:r w:rsidR="00A657CD" w:rsidRPr="00C70592">
        <w:rPr>
          <w:rFonts w:cstheme="minorHAnsi"/>
          <w:b/>
          <w:bCs/>
        </w:rPr>
        <w:t xml:space="preserve">anagement of </w:t>
      </w:r>
      <w:r>
        <w:rPr>
          <w:rFonts w:cstheme="minorHAnsi"/>
          <w:b/>
          <w:bCs/>
        </w:rPr>
        <w:t>A</w:t>
      </w:r>
      <w:r w:rsidR="00A657CD" w:rsidRPr="00C70592">
        <w:rPr>
          <w:rFonts w:cstheme="minorHAnsi"/>
          <w:b/>
          <w:bCs/>
        </w:rPr>
        <w:t xml:space="preserve">gency </w:t>
      </w:r>
      <w:r>
        <w:rPr>
          <w:rFonts w:cstheme="minorHAnsi"/>
          <w:b/>
          <w:bCs/>
        </w:rPr>
        <w:t>R</w:t>
      </w:r>
      <w:r w:rsidR="00A657CD" w:rsidRPr="00C70592">
        <w:rPr>
          <w:rFonts w:cstheme="minorHAnsi"/>
          <w:b/>
          <w:bCs/>
        </w:rPr>
        <w:t>elationships</w:t>
      </w:r>
      <w:r w:rsidR="005253B8" w:rsidRPr="00C70592">
        <w:rPr>
          <w:rFonts w:cstheme="minorHAnsi"/>
          <w:b/>
          <w:bCs/>
        </w:rPr>
        <w:t xml:space="preserve"> </w:t>
      </w:r>
    </w:p>
    <w:p w14:paraId="46F2E630" w14:textId="77777777" w:rsidR="00C70592" w:rsidRDefault="00C70592" w:rsidP="00C70592">
      <w:pPr>
        <w:pStyle w:val="NoSpacing"/>
        <w:rPr>
          <w:rFonts w:cstheme="minorHAnsi"/>
        </w:rPr>
      </w:pPr>
    </w:p>
    <w:p w14:paraId="126B9CCE" w14:textId="77777777" w:rsidR="0079548F" w:rsidRDefault="0079548F" w:rsidP="0079548F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Act as </w:t>
      </w:r>
      <w:r w:rsidR="005253B8">
        <w:rPr>
          <w:rFonts w:cstheme="minorHAnsi"/>
        </w:rPr>
        <w:t>main contact</w:t>
      </w:r>
      <w:r w:rsidR="00A657CD">
        <w:rPr>
          <w:rFonts w:cstheme="minorHAnsi"/>
        </w:rPr>
        <w:t xml:space="preserve"> for marketing and PR agencies</w:t>
      </w:r>
    </w:p>
    <w:p w14:paraId="0E0174F1" w14:textId="77777777" w:rsidR="0079548F" w:rsidRDefault="0079548F" w:rsidP="0079548F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D</w:t>
      </w:r>
      <w:r w:rsidR="005253B8">
        <w:rPr>
          <w:rFonts w:cstheme="minorHAnsi"/>
        </w:rPr>
        <w:t>evelop clear briefs and manage delivery against agreed objectives and timeline</w:t>
      </w:r>
      <w:r>
        <w:rPr>
          <w:rFonts w:cstheme="minorHAnsi"/>
        </w:rPr>
        <w:t>s</w:t>
      </w:r>
    </w:p>
    <w:p w14:paraId="0C55538D" w14:textId="77777777" w:rsidR="0079548F" w:rsidRDefault="0079548F" w:rsidP="0079548F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M</w:t>
      </w:r>
      <w:r w:rsidR="005253B8">
        <w:rPr>
          <w:rFonts w:cstheme="minorHAnsi"/>
        </w:rPr>
        <w:t>onitor budgets and ensure value for money</w:t>
      </w:r>
    </w:p>
    <w:p w14:paraId="21C429E3" w14:textId="40730E22" w:rsidR="00A657CD" w:rsidRPr="00980AB5" w:rsidRDefault="0079548F" w:rsidP="0079548F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R</w:t>
      </w:r>
      <w:r w:rsidR="005253B8">
        <w:rPr>
          <w:rFonts w:cstheme="minorHAnsi"/>
        </w:rPr>
        <w:t xml:space="preserve">eview and evaluate agency performance </w:t>
      </w:r>
    </w:p>
    <w:p w14:paraId="571187C2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58C02697" w14:textId="292F3364" w:rsidR="002D4812" w:rsidRPr="00432038" w:rsidRDefault="007B3C0A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General Duties</w:t>
      </w:r>
    </w:p>
    <w:p w14:paraId="5E9550B6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51BA9AD" w14:textId="21C62BC8" w:rsidR="00634D76" w:rsidRPr="00634D76" w:rsidRDefault="00634D76" w:rsidP="0079548F">
      <w:pPr>
        <w:pStyle w:val="NoSpacing"/>
        <w:numPr>
          <w:ilvl w:val="0"/>
          <w:numId w:val="7"/>
        </w:numPr>
        <w:rPr>
          <w:rFonts w:cstheme="minorHAnsi"/>
        </w:rPr>
      </w:pPr>
      <w:r w:rsidRPr="00634D76">
        <w:rPr>
          <w:rFonts w:cstheme="minorHAnsi"/>
        </w:rPr>
        <w:t>Demonstrate commitment to the Trust’s values, promoting equality, diversity and inclusion in all aspects of work</w:t>
      </w:r>
    </w:p>
    <w:p w14:paraId="51491E6C" w14:textId="73C50CDF" w:rsidR="00634D76" w:rsidRPr="00634D76" w:rsidRDefault="00634D76" w:rsidP="0079548F">
      <w:pPr>
        <w:pStyle w:val="NoSpacing"/>
        <w:numPr>
          <w:ilvl w:val="0"/>
          <w:numId w:val="7"/>
        </w:numPr>
        <w:rPr>
          <w:rFonts w:cstheme="minorHAnsi"/>
        </w:rPr>
      </w:pPr>
      <w:r w:rsidRPr="00634D76">
        <w:rPr>
          <w:rFonts w:cstheme="minorHAnsi"/>
        </w:rPr>
        <w:t xml:space="preserve">Support safeguarding by ensuring </w:t>
      </w:r>
      <w:r w:rsidR="00C03F4A">
        <w:rPr>
          <w:rFonts w:cstheme="minorHAnsi"/>
        </w:rPr>
        <w:t>marketing</w:t>
      </w:r>
      <w:r w:rsidRPr="00634D76">
        <w:rPr>
          <w:rFonts w:cstheme="minorHAnsi"/>
        </w:rPr>
        <w:t xml:space="preserve"> practices are compliant with statutory and Trust standards</w:t>
      </w:r>
    </w:p>
    <w:p w14:paraId="42631F9D" w14:textId="77777777" w:rsidR="008C7A28" w:rsidRDefault="00C03F4A" w:rsidP="0079548F">
      <w:pPr>
        <w:numPr>
          <w:ilvl w:val="0"/>
          <w:numId w:val="7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Ensure compliance with:</w:t>
      </w:r>
    </w:p>
    <w:p w14:paraId="6473684C" w14:textId="4FFD0A72" w:rsidR="00C03F4A" w:rsidRPr="00C03F4A" w:rsidRDefault="00C03F4A" w:rsidP="0079548F">
      <w:pPr>
        <w:numPr>
          <w:ilvl w:val="1"/>
          <w:numId w:val="7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GDPR and data protection</w:t>
      </w:r>
    </w:p>
    <w:p w14:paraId="3A751C27" w14:textId="398692FA" w:rsidR="00C03F4A" w:rsidRPr="00C03F4A" w:rsidRDefault="00C03F4A" w:rsidP="0079548F">
      <w:pPr>
        <w:numPr>
          <w:ilvl w:val="1"/>
          <w:numId w:val="7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accessibility standards</w:t>
      </w:r>
    </w:p>
    <w:p w14:paraId="75E01009" w14:textId="1EAF8E91" w:rsidR="00C03F4A" w:rsidRPr="00C03F4A" w:rsidRDefault="00C03F4A" w:rsidP="0079548F">
      <w:pPr>
        <w:numPr>
          <w:ilvl w:val="1"/>
          <w:numId w:val="7"/>
        </w:numPr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school website statutory requirements</w:t>
      </w:r>
    </w:p>
    <w:p w14:paraId="2FD41C49" w14:textId="72183EBF" w:rsidR="00C03F4A" w:rsidRPr="00C03F4A" w:rsidRDefault="00C03F4A" w:rsidP="0079548F">
      <w:pPr>
        <w:numPr>
          <w:ilvl w:val="0"/>
          <w:numId w:val="7"/>
        </w:numPr>
        <w:spacing w:after="180"/>
        <w:rPr>
          <w:rFonts w:asciiTheme="minorHAnsi" w:eastAsiaTheme="minorHAnsi" w:hAnsiTheme="minorHAnsi" w:cstheme="minorHAnsi"/>
        </w:rPr>
      </w:pPr>
      <w:r w:rsidRPr="00C03F4A">
        <w:rPr>
          <w:rFonts w:asciiTheme="minorHAnsi" w:eastAsiaTheme="minorHAnsi" w:hAnsiTheme="minorHAnsi" w:cstheme="minorHAnsi"/>
        </w:rPr>
        <w:t>Support governance communications</w:t>
      </w:r>
      <w:r w:rsidR="00164F78">
        <w:rPr>
          <w:rFonts w:asciiTheme="minorHAnsi" w:eastAsiaTheme="minorHAnsi" w:hAnsiTheme="minorHAnsi" w:cstheme="minorHAnsi"/>
        </w:rPr>
        <w:t xml:space="preserve">, including </w:t>
      </w:r>
      <w:r w:rsidRPr="00C03F4A">
        <w:rPr>
          <w:rFonts w:asciiTheme="minorHAnsi" w:eastAsiaTheme="minorHAnsi" w:hAnsiTheme="minorHAnsi" w:cstheme="minorHAnsi"/>
        </w:rPr>
        <w:t>Trust Board materials</w:t>
      </w:r>
      <w:r w:rsidR="00164F78">
        <w:rPr>
          <w:rFonts w:asciiTheme="minorHAnsi" w:eastAsiaTheme="minorHAnsi" w:hAnsiTheme="minorHAnsi" w:cstheme="minorHAnsi"/>
        </w:rPr>
        <w:t xml:space="preserve"> and </w:t>
      </w:r>
      <w:r w:rsidRPr="00C03F4A">
        <w:rPr>
          <w:rFonts w:asciiTheme="minorHAnsi" w:eastAsiaTheme="minorHAnsi" w:hAnsiTheme="minorHAnsi" w:cstheme="minorHAnsi"/>
        </w:rPr>
        <w:t>publications</w:t>
      </w:r>
    </w:p>
    <w:p w14:paraId="61989043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This job description is not intended to be </w:t>
      </w:r>
      <w:r w:rsidR="008A3C02" w:rsidRPr="00432038">
        <w:rPr>
          <w:rFonts w:asciiTheme="minorHAnsi" w:hAnsiTheme="minorHAnsi" w:cstheme="minorHAnsi"/>
          <w:color w:val="0D0D0D" w:themeColor="text1" w:themeTint="F2"/>
        </w:rPr>
        <w:t>all-inclusive,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7BDD6F1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the </w:t>
      </w:r>
      <w:r w:rsidR="00164F78">
        <w:rPr>
          <w:rFonts w:asciiTheme="minorHAnsi" w:hAnsiTheme="minorHAnsi" w:cstheme="minorHAnsi"/>
          <w:color w:val="0D0D0D" w:themeColor="text1" w:themeTint="F2"/>
        </w:rPr>
        <w:t>COO</w:t>
      </w:r>
      <w:r w:rsidR="00634D76" w:rsidRPr="00432038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432038">
        <w:rPr>
          <w:rFonts w:asciiTheme="minorHAnsi" w:hAnsiTheme="minorHAnsi" w:cstheme="minorHAnsi"/>
          <w:color w:val="0D0D0D" w:themeColor="text1" w:themeTint="F2"/>
        </w:rPr>
        <w:t>to meet the needs of the organisation.</w:t>
      </w:r>
    </w:p>
    <w:p w14:paraId="4FB7DCA9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432038" w:rsidRDefault="000714D1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432038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432038" w:rsidRDefault="000714D1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432038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Pr="00432038" w:rsidRDefault="00BA7842" w:rsidP="007954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65B3EAC2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2F3646" w14:textId="4F26F402" w:rsidR="000714D1" w:rsidRPr="00432038" w:rsidRDefault="000714D1" w:rsidP="000714D1">
      <w:pPr>
        <w:rPr>
          <w:rFonts w:asciiTheme="minorHAnsi" w:hAnsiTheme="minorHAnsi" w:cstheme="minorHAnsi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432038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432038" w:rsidRDefault="000714D1" w:rsidP="003B011C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i w:val="0"/>
                <w:color w:val="FFFFFF" w:themeColor="background1"/>
              </w:rPr>
              <w:t>Person Specification</w:t>
            </w:r>
          </w:p>
        </w:tc>
      </w:tr>
      <w:tr w:rsidR="000714D1" w:rsidRPr="00432038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Selection Criteria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432038">
              <w:rPr>
                <w:rFonts w:asciiTheme="minorHAnsi" w:hAnsiTheme="minorHAnsi" w:cstheme="minorHAnsi"/>
                <w:bCs w:val="0"/>
                <w:i w:val="0"/>
                <w:color w:val="FFFFFF" w:themeColor="background1"/>
              </w:rPr>
              <w:t>emboldened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432038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i w:val="0"/>
                <w:color w:val="00469B"/>
              </w:rPr>
              <w:t>Education, Qualifications &amp; Training</w:t>
            </w:r>
          </w:p>
        </w:tc>
      </w:tr>
      <w:tr w:rsidR="000714D1" w:rsidRPr="00432038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2B15E0" w14:textId="77777777" w:rsidR="007A2BA2" w:rsidRPr="007A2BA2" w:rsidRDefault="007A2BA2" w:rsidP="0079548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7A2BA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Degree or equivalent in communications, marketing, PR or related field (or significant experience) </w:t>
            </w:r>
          </w:p>
          <w:p w14:paraId="0C69392A" w14:textId="6F115190" w:rsidR="007A2BA2" w:rsidRPr="007A2BA2" w:rsidRDefault="007A2BA2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7A2BA2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Professional qualification (e.g. CIM, CIPR)</w:t>
            </w:r>
            <w:r w:rsidRPr="007A2BA2">
              <w:rPr>
                <w:rFonts w:asciiTheme="minorHAnsi" w:eastAsiaTheme="minorHAnsi" w:hAnsiTheme="minorHAnsi" w:cstheme="minorHAnsi"/>
                <w:b w:val="0"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6B35724A" w14:textId="06808B36" w:rsidR="001661D2" w:rsidRPr="00E61D39" w:rsidRDefault="001661D2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E61D39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Evidence of continuing professional development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C6E7AF0" w14:textId="1A41BB01" w:rsidR="000714D1" w:rsidRPr="00432038" w:rsidRDefault="008A567E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Application Form/Interview</w:t>
            </w:r>
            <w:r w:rsidR="000714D1" w:rsidRPr="00432038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432038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4DCFC57" w14:textId="77777777" w:rsidR="00284C66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Significant experience in a communications/marketing role</w:t>
            </w:r>
          </w:p>
          <w:p w14:paraId="0CC98C5F" w14:textId="77777777" w:rsidR="00284C66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developing and delivering strategic communication plans</w:t>
            </w:r>
          </w:p>
          <w:p w14:paraId="2B1AC82B" w14:textId="77777777" w:rsidR="00284C66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managing digital platforms and campaigns</w:t>
            </w:r>
          </w:p>
          <w:p w14:paraId="3D7DE12E" w14:textId="77777777" w:rsidR="00284C66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advising senior leaders</w:t>
            </w:r>
          </w:p>
          <w:p w14:paraId="21346719" w14:textId="4F13FE85" w:rsidR="00284C66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Experience in education, public sector or not-for-profit </w:t>
            </w:r>
          </w:p>
          <w:p w14:paraId="1DD2B2AC" w14:textId="11B985D7" w:rsidR="00B046CC" w:rsidRPr="00284C66" w:rsidRDefault="00284C66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284C66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Experience working with complex stakeholder groups </w:t>
            </w:r>
            <w:r w:rsidR="003575C2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and/or </w:t>
            </w:r>
            <w:r w:rsidRPr="00284C66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vulnerable communities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1D40A9" w14:textId="5BF6A11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Skills and Abilities</w:t>
            </w:r>
          </w:p>
        </w:tc>
      </w:tr>
      <w:tr w:rsidR="000714D1" w:rsidRPr="00432038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B0EABD" w14:textId="77777777" w:rsidR="00DE7B93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Excellent written and verbal communication skills</w:t>
            </w:r>
          </w:p>
          <w:p w14:paraId="5B2A4DE5" w14:textId="77777777" w:rsidR="00DE7B93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Strong understanding of branding and marketing principles</w:t>
            </w:r>
          </w:p>
          <w:p w14:paraId="00FB1FFD" w14:textId="77777777" w:rsidR="00DE7B93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Digital expertise (web, social media, analytics)</w:t>
            </w:r>
          </w:p>
          <w:p w14:paraId="3D06DF90" w14:textId="77777777" w:rsidR="00DE7B93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Media and PR management skills</w:t>
            </w:r>
          </w:p>
          <w:p w14:paraId="4BBB690F" w14:textId="77777777" w:rsidR="00DE7B93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Understanding of accessibility and inclusive communication</w:t>
            </w:r>
          </w:p>
          <w:p w14:paraId="03EF37D2" w14:textId="63B70070" w:rsidR="00464EB6" w:rsidRPr="00DE7B93" w:rsidRDefault="00DE7B93" w:rsidP="00795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DE7B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Ability to manage multiple priorities across a complex organisation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B3D359B" w14:textId="6B8FB255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432038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 xml:space="preserve">Personal Qualities </w:t>
            </w:r>
          </w:p>
        </w:tc>
      </w:tr>
      <w:tr w:rsidR="000714D1" w:rsidRPr="00432038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432038" w:rsidRDefault="000714D1" w:rsidP="003B011C">
            <w:pPr>
              <w:pStyle w:val="BodyText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  <w:p w14:paraId="4B846B14" w14:textId="6357EFBD" w:rsidR="00A31776" w:rsidRDefault="00A31776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Highly organised, adaptable and proactive</w:t>
            </w:r>
          </w:p>
          <w:p w14:paraId="3CF769CB" w14:textId="77777777" w:rsidR="00EB3DDC" w:rsidRPr="00EB3DDC" w:rsidRDefault="00EB3DDC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EB3DDC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Strategic thinker with strong judgement</w:t>
            </w:r>
          </w:p>
          <w:p w14:paraId="7AA253BB" w14:textId="77777777" w:rsidR="00EB3DDC" w:rsidRPr="00EB3DDC" w:rsidRDefault="00EB3DDC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EB3DDC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 levels of emotional intelligence and discretion</w:t>
            </w:r>
          </w:p>
          <w:p w14:paraId="4073159C" w14:textId="77777777" w:rsidR="00EB3DDC" w:rsidRPr="00EB3DDC" w:rsidRDefault="00EB3DDC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EB3DDC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Ability to influence at senior level</w:t>
            </w:r>
          </w:p>
          <w:p w14:paraId="1A10D213" w14:textId="77777777" w:rsidR="00EB3DDC" w:rsidRPr="00EB3DDC" w:rsidRDefault="00EB3DDC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EB3DDC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Collaborative and relationship-focused</w:t>
            </w:r>
          </w:p>
          <w:p w14:paraId="05B8FE0C" w14:textId="77777777" w:rsidR="003C0E6D" w:rsidRPr="00432038" w:rsidRDefault="003C0E6D" w:rsidP="00EB3DDC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safeguarding and promoting the welfare of children and young people.</w:t>
            </w:r>
          </w:p>
          <w:p w14:paraId="2EB1C1F4" w14:textId="113A7852" w:rsidR="00A31776" w:rsidRPr="00432038" w:rsidRDefault="00A31776" w:rsidP="00EB3DDC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Commitment to inclusive practice and the MAT’s ethos</w:t>
            </w:r>
            <w:r w:rsidR="004C3C18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a promoting </w:t>
            </w:r>
            <w:r w:rsidR="004D1016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equality and inclusion</w:t>
            </w:r>
          </w:p>
          <w:p w14:paraId="07DD2BC7" w14:textId="52142902" w:rsidR="000714D1" w:rsidRPr="00432038" w:rsidRDefault="00A31776" w:rsidP="00EB3DDC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Strong personal integrity and confidentiality</w:t>
            </w:r>
            <w:r w:rsidR="003C0E6D"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263341D0" w14:textId="429FA0C2" w:rsidR="00A31776" w:rsidRPr="00432038" w:rsidRDefault="00A31776" w:rsidP="00A31776">
            <w:pPr>
              <w:pStyle w:val="Default"/>
              <w:ind w:left="720"/>
              <w:rPr>
                <w:rFonts w:asciiTheme="minorHAnsi" w:hAnsiTheme="minorHAnsi" w:cstheme="minorHAnsi"/>
                <w:sz w:val="29"/>
                <w:szCs w:val="29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432038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432038" w:rsidRDefault="000714D1" w:rsidP="003B011C">
            <w:pPr>
              <w:ind w:left="334"/>
              <w:rPr>
                <w:rFonts w:asciiTheme="minorHAnsi" w:hAnsiTheme="minorHAnsi" w:cstheme="minorHAnsi"/>
                <w:color w:val="000000"/>
              </w:rPr>
            </w:pPr>
          </w:p>
          <w:p w14:paraId="08BABDC4" w14:textId="7694EACB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3B62B2CA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To travel and work at other sites within the New Bridge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Group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as may be required</w:t>
            </w:r>
          </w:p>
          <w:p w14:paraId="682AB721" w14:textId="01D6C594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Occasional out of hours working to support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trust/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school meetings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where 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required</w:t>
            </w:r>
          </w:p>
          <w:p w14:paraId="49C06865" w14:textId="77777777" w:rsidR="000714D1" w:rsidRPr="00432038" w:rsidRDefault="000714D1" w:rsidP="003B011C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432038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49B473A9" w14:textId="77777777" w:rsidR="003B61F4" w:rsidRPr="00432038" w:rsidRDefault="003B61F4" w:rsidP="001C1036">
      <w:pPr>
        <w:jc w:val="both"/>
        <w:rPr>
          <w:rFonts w:asciiTheme="minorHAnsi" w:hAnsiTheme="minorHAnsi" w:cstheme="minorHAnsi"/>
          <w:b/>
          <w:bCs/>
        </w:rPr>
      </w:pPr>
    </w:p>
    <w:sectPr w:rsidR="003B61F4" w:rsidRPr="00432038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B883" w14:textId="77777777" w:rsidR="004A046A" w:rsidRDefault="004A046A">
      <w:r>
        <w:separator/>
      </w:r>
    </w:p>
  </w:endnote>
  <w:endnote w:type="continuationSeparator" w:id="0">
    <w:p w14:paraId="14120CE4" w14:textId="77777777" w:rsidR="004A046A" w:rsidRDefault="004A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5149" w14:textId="77777777" w:rsidR="004A046A" w:rsidRDefault="004A046A">
      <w:r>
        <w:separator/>
      </w:r>
    </w:p>
  </w:footnote>
  <w:footnote w:type="continuationSeparator" w:id="0">
    <w:p w14:paraId="6CFC39C9" w14:textId="77777777" w:rsidR="004A046A" w:rsidRDefault="004A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E20"/>
    <w:multiLevelType w:val="hybridMultilevel"/>
    <w:tmpl w:val="7B3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742F"/>
    <w:multiLevelType w:val="multilevel"/>
    <w:tmpl w:val="FDC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011B"/>
    <w:multiLevelType w:val="hybridMultilevel"/>
    <w:tmpl w:val="265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770B"/>
    <w:multiLevelType w:val="multilevel"/>
    <w:tmpl w:val="4BE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D01C84"/>
    <w:multiLevelType w:val="multilevel"/>
    <w:tmpl w:val="52FA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C3298D"/>
    <w:multiLevelType w:val="multilevel"/>
    <w:tmpl w:val="99F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704CE"/>
    <w:multiLevelType w:val="multilevel"/>
    <w:tmpl w:val="09C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53EC3BF0"/>
    <w:multiLevelType w:val="multilevel"/>
    <w:tmpl w:val="2AE4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562000"/>
    <w:multiLevelType w:val="hybridMultilevel"/>
    <w:tmpl w:val="A496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C2882"/>
    <w:multiLevelType w:val="multilevel"/>
    <w:tmpl w:val="654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F04B9"/>
    <w:multiLevelType w:val="multilevel"/>
    <w:tmpl w:val="C80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226546">
    <w:abstractNumId w:val="8"/>
  </w:num>
  <w:num w:numId="2" w16cid:durableId="257064258">
    <w:abstractNumId w:val="3"/>
  </w:num>
  <w:num w:numId="3" w16cid:durableId="522785895">
    <w:abstractNumId w:val="12"/>
  </w:num>
  <w:num w:numId="4" w16cid:durableId="1639457096">
    <w:abstractNumId w:val="0"/>
  </w:num>
  <w:num w:numId="5" w16cid:durableId="1611811834">
    <w:abstractNumId w:val="1"/>
  </w:num>
  <w:num w:numId="6" w16cid:durableId="493111359">
    <w:abstractNumId w:val="7"/>
  </w:num>
  <w:num w:numId="7" w16cid:durableId="752359403">
    <w:abstractNumId w:val="4"/>
  </w:num>
  <w:num w:numId="8" w16cid:durableId="1700281519">
    <w:abstractNumId w:val="9"/>
  </w:num>
  <w:num w:numId="9" w16cid:durableId="1354107863">
    <w:abstractNumId w:val="13"/>
  </w:num>
  <w:num w:numId="10" w16cid:durableId="981886920">
    <w:abstractNumId w:val="2"/>
  </w:num>
  <w:num w:numId="11" w16cid:durableId="141776714">
    <w:abstractNumId w:val="5"/>
  </w:num>
  <w:num w:numId="12" w16cid:durableId="2032487994">
    <w:abstractNumId w:val="11"/>
  </w:num>
  <w:num w:numId="13" w16cid:durableId="1643080790">
    <w:abstractNumId w:val="6"/>
  </w:num>
  <w:num w:numId="14" w16cid:durableId="64554915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3A0"/>
    <w:rsid w:val="00015825"/>
    <w:rsid w:val="00021372"/>
    <w:rsid w:val="00021631"/>
    <w:rsid w:val="0003086E"/>
    <w:rsid w:val="00033637"/>
    <w:rsid w:val="0003738D"/>
    <w:rsid w:val="00041221"/>
    <w:rsid w:val="000441DD"/>
    <w:rsid w:val="0004520E"/>
    <w:rsid w:val="0004587F"/>
    <w:rsid w:val="000500E1"/>
    <w:rsid w:val="000659DE"/>
    <w:rsid w:val="000714D1"/>
    <w:rsid w:val="00073F64"/>
    <w:rsid w:val="000765F6"/>
    <w:rsid w:val="00081011"/>
    <w:rsid w:val="000907D6"/>
    <w:rsid w:val="00091113"/>
    <w:rsid w:val="000935E5"/>
    <w:rsid w:val="00094658"/>
    <w:rsid w:val="00095602"/>
    <w:rsid w:val="00096D86"/>
    <w:rsid w:val="00097B76"/>
    <w:rsid w:val="000A0A1E"/>
    <w:rsid w:val="000A1C0E"/>
    <w:rsid w:val="000A300B"/>
    <w:rsid w:val="000A4EDF"/>
    <w:rsid w:val="000A5E2B"/>
    <w:rsid w:val="000A6DD8"/>
    <w:rsid w:val="000B4597"/>
    <w:rsid w:val="000B596E"/>
    <w:rsid w:val="000B5CCB"/>
    <w:rsid w:val="000C1A11"/>
    <w:rsid w:val="000C494C"/>
    <w:rsid w:val="000C4B9A"/>
    <w:rsid w:val="000D35E3"/>
    <w:rsid w:val="000D78D3"/>
    <w:rsid w:val="000D7E3C"/>
    <w:rsid w:val="000E051E"/>
    <w:rsid w:val="000E1AC1"/>
    <w:rsid w:val="000E6F70"/>
    <w:rsid w:val="000F1C43"/>
    <w:rsid w:val="000F1C5F"/>
    <w:rsid w:val="000F4D12"/>
    <w:rsid w:val="0010288D"/>
    <w:rsid w:val="0010500C"/>
    <w:rsid w:val="00106859"/>
    <w:rsid w:val="00107982"/>
    <w:rsid w:val="00112CA0"/>
    <w:rsid w:val="00116DFC"/>
    <w:rsid w:val="001170C4"/>
    <w:rsid w:val="00117BB1"/>
    <w:rsid w:val="00120579"/>
    <w:rsid w:val="001255AA"/>
    <w:rsid w:val="0013126D"/>
    <w:rsid w:val="0013261C"/>
    <w:rsid w:val="001361B6"/>
    <w:rsid w:val="001375D5"/>
    <w:rsid w:val="00141494"/>
    <w:rsid w:val="00152F6F"/>
    <w:rsid w:val="0016084D"/>
    <w:rsid w:val="00162729"/>
    <w:rsid w:val="0016455C"/>
    <w:rsid w:val="00164956"/>
    <w:rsid w:val="00164F78"/>
    <w:rsid w:val="001661B4"/>
    <w:rsid w:val="001661D2"/>
    <w:rsid w:val="0017056B"/>
    <w:rsid w:val="0017115A"/>
    <w:rsid w:val="00175C8A"/>
    <w:rsid w:val="001812C9"/>
    <w:rsid w:val="00183B8F"/>
    <w:rsid w:val="00191367"/>
    <w:rsid w:val="00196546"/>
    <w:rsid w:val="001A309A"/>
    <w:rsid w:val="001A31B5"/>
    <w:rsid w:val="001A658F"/>
    <w:rsid w:val="001A7413"/>
    <w:rsid w:val="001A764C"/>
    <w:rsid w:val="001B105C"/>
    <w:rsid w:val="001B265D"/>
    <w:rsid w:val="001B290F"/>
    <w:rsid w:val="001B399D"/>
    <w:rsid w:val="001B7D95"/>
    <w:rsid w:val="001C1036"/>
    <w:rsid w:val="001C119A"/>
    <w:rsid w:val="001C6BA1"/>
    <w:rsid w:val="001D3E00"/>
    <w:rsid w:val="001D3F4A"/>
    <w:rsid w:val="001D4655"/>
    <w:rsid w:val="001D76EA"/>
    <w:rsid w:val="001D7CA7"/>
    <w:rsid w:val="001E0D45"/>
    <w:rsid w:val="001E3225"/>
    <w:rsid w:val="001F1496"/>
    <w:rsid w:val="001F66A5"/>
    <w:rsid w:val="001F77D4"/>
    <w:rsid w:val="001F7E6E"/>
    <w:rsid w:val="00200F44"/>
    <w:rsid w:val="00203DEE"/>
    <w:rsid w:val="00210495"/>
    <w:rsid w:val="00210C1C"/>
    <w:rsid w:val="002114FF"/>
    <w:rsid w:val="00213597"/>
    <w:rsid w:val="00216D36"/>
    <w:rsid w:val="00222114"/>
    <w:rsid w:val="00225CF3"/>
    <w:rsid w:val="002272C6"/>
    <w:rsid w:val="00230692"/>
    <w:rsid w:val="00240AAF"/>
    <w:rsid w:val="00241ECD"/>
    <w:rsid w:val="00245D6B"/>
    <w:rsid w:val="00247652"/>
    <w:rsid w:val="002514CD"/>
    <w:rsid w:val="00252F31"/>
    <w:rsid w:val="00253FF8"/>
    <w:rsid w:val="002544D7"/>
    <w:rsid w:val="00255E11"/>
    <w:rsid w:val="0026092F"/>
    <w:rsid w:val="00262615"/>
    <w:rsid w:val="00266BBA"/>
    <w:rsid w:val="00267F55"/>
    <w:rsid w:val="002728A8"/>
    <w:rsid w:val="00273580"/>
    <w:rsid w:val="00276990"/>
    <w:rsid w:val="00280917"/>
    <w:rsid w:val="00280944"/>
    <w:rsid w:val="00283314"/>
    <w:rsid w:val="00284C66"/>
    <w:rsid w:val="00285B50"/>
    <w:rsid w:val="00286E69"/>
    <w:rsid w:val="0029037A"/>
    <w:rsid w:val="0029344B"/>
    <w:rsid w:val="00297CFF"/>
    <w:rsid w:val="002A0A7C"/>
    <w:rsid w:val="002A0D5C"/>
    <w:rsid w:val="002A77C1"/>
    <w:rsid w:val="002A7E69"/>
    <w:rsid w:val="002B1619"/>
    <w:rsid w:val="002B52F2"/>
    <w:rsid w:val="002B7784"/>
    <w:rsid w:val="002C0833"/>
    <w:rsid w:val="002C2A67"/>
    <w:rsid w:val="002C308E"/>
    <w:rsid w:val="002C5814"/>
    <w:rsid w:val="002C7492"/>
    <w:rsid w:val="002C77A6"/>
    <w:rsid w:val="002D0B34"/>
    <w:rsid w:val="002D0FC5"/>
    <w:rsid w:val="002D1640"/>
    <w:rsid w:val="002D4812"/>
    <w:rsid w:val="002D76D3"/>
    <w:rsid w:val="002D7EDF"/>
    <w:rsid w:val="002E049A"/>
    <w:rsid w:val="002E2D5C"/>
    <w:rsid w:val="002E78E5"/>
    <w:rsid w:val="002E7BDE"/>
    <w:rsid w:val="002F7ECA"/>
    <w:rsid w:val="0030472B"/>
    <w:rsid w:val="00304CE7"/>
    <w:rsid w:val="0030583E"/>
    <w:rsid w:val="00307F26"/>
    <w:rsid w:val="00310415"/>
    <w:rsid w:val="00310D45"/>
    <w:rsid w:val="003215F6"/>
    <w:rsid w:val="003222E8"/>
    <w:rsid w:val="00335D86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2E9"/>
    <w:rsid w:val="00352710"/>
    <w:rsid w:val="00354F84"/>
    <w:rsid w:val="0035661B"/>
    <w:rsid w:val="00356ABC"/>
    <w:rsid w:val="003575C2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00D"/>
    <w:rsid w:val="003A1D98"/>
    <w:rsid w:val="003A2BE8"/>
    <w:rsid w:val="003A3913"/>
    <w:rsid w:val="003A4A69"/>
    <w:rsid w:val="003A5931"/>
    <w:rsid w:val="003B3C8F"/>
    <w:rsid w:val="003B61F4"/>
    <w:rsid w:val="003B64B2"/>
    <w:rsid w:val="003C02E1"/>
    <w:rsid w:val="003C0E6D"/>
    <w:rsid w:val="003C64CA"/>
    <w:rsid w:val="003C7400"/>
    <w:rsid w:val="003D2C21"/>
    <w:rsid w:val="003D504E"/>
    <w:rsid w:val="003E284F"/>
    <w:rsid w:val="003E3EF3"/>
    <w:rsid w:val="003E4BC7"/>
    <w:rsid w:val="003E5A5E"/>
    <w:rsid w:val="003E5D57"/>
    <w:rsid w:val="003E5F1E"/>
    <w:rsid w:val="003E61CC"/>
    <w:rsid w:val="003E7D51"/>
    <w:rsid w:val="003F0D42"/>
    <w:rsid w:val="003F0FB5"/>
    <w:rsid w:val="00402CE0"/>
    <w:rsid w:val="00403FD6"/>
    <w:rsid w:val="00404BCA"/>
    <w:rsid w:val="004057D6"/>
    <w:rsid w:val="00405D1F"/>
    <w:rsid w:val="00405F86"/>
    <w:rsid w:val="00410722"/>
    <w:rsid w:val="004150F8"/>
    <w:rsid w:val="004153CF"/>
    <w:rsid w:val="004202E5"/>
    <w:rsid w:val="004214AA"/>
    <w:rsid w:val="00422DE3"/>
    <w:rsid w:val="0042679C"/>
    <w:rsid w:val="00426FC8"/>
    <w:rsid w:val="00427EF3"/>
    <w:rsid w:val="00432038"/>
    <w:rsid w:val="00432284"/>
    <w:rsid w:val="00434C6A"/>
    <w:rsid w:val="004354AE"/>
    <w:rsid w:val="004358CA"/>
    <w:rsid w:val="00445058"/>
    <w:rsid w:val="00456312"/>
    <w:rsid w:val="00461E56"/>
    <w:rsid w:val="00461F61"/>
    <w:rsid w:val="00462030"/>
    <w:rsid w:val="0046287E"/>
    <w:rsid w:val="00462973"/>
    <w:rsid w:val="004632D5"/>
    <w:rsid w:val="0046392A"/>
    <w:rsid w:val="00463B64"/>
    <w:rsid w:val="00464B59"/>
    <w:rsid w:val="00464EB6"/>
    <w:rsid w:val="00471FE2"/>
    <w:rsid w:val="0048049C"/>
    <w:rsid w:val="0048049F"/>
    <w:rsid w:val="0048177E"/>
    <w:rsid w:val="00482540"/>
    <w:rsid w:val="00482D3C"/>
    <w:rsid w:val="00494018"/>
    <w:rsid w:val="00495B4F"/>
    <w:rsid w:val="00497368"/>
    <w:rsid w:val="004A046A"/>
    <w:rsid w:val="004A4197"/>
    <w:rsid w:val="004A5B85"/>
    <w:rsid w:val="004B1652"/>
    <w:rsid w:val="004C35AE"/>
    <w:rsid w:val="004C3C18"/>
    <w:rsid w:val="004C57A9"/>
    <w:rsid w:val="004D1016"/>
    <w:rsid w:val="004D2307"/>
    <w:rsid w:val="004D3EFA"/>
    <w:rsid w:val="004D774B"/>
    <w:rsid w:val="004E0D30"/>
    <w:rsid w:val="004F01FE"/>
    <w:rsid w:val="004F225F"/>
    <w:rsid w:val="004F3720"/>
    <w:rsid w:val="004F4519"/>
    <w:rsid w:val="005005D7"/>
    <w:rsid w:val="005045C8"/>
    <w:rsid w:val="00505CD5"/>
    <w:rsid w:val="005111E6"/>
    <w:rsid w:val="00512C13"/>
    <w:rsid w:val="00513663"/>
    <w:rsid w:val="00514218"/>
    <w:rsid w:val="00514C81"/>
    <w:rsid w:val="0052003E"/>
    <w:rsid w:val="0052148A"/>
    <w:rsid w:val="00521EB1"/>
    <w:rsid w:val="00523607"/>
    <w:rsid w:val="00524265"/>
    <w:rsid w:val="005253B8"/>
    <w:rsid w:val="00530AD6"/>
    <w:rsid w:val="00534F29"/>
    <w:rsid w:val="00541F88"/>
    <w:rsid w:val="005538CB"/>
    <w:rsid w:val="00555467"/>
    <w:rsid w:val="00556458"/>
    <w:rsid w:val="00561A7E"/>
    <w:rsid w:val="0056274E"/>
    <w:rsid w:val="00562A73"/>
    <w:rsid w:val="00567F9E"/>
    <w:rsid w:val="005743C1"/>
    <w:rsid w:val="005762F7"/>
    <w:rsid w:val="00576E25"/>
    <w:rsid w:val="0058060E"/>
    <w:rsid w:val="00583A53"/>
    <w:rsid w:val="0058543D"/>
    <w:rsid w:val="00585813"/>
    <w:rsid w:val="00585CA7"/>
    <w:rsid w:val="00586254"/>
    <w:rsid w:val="00590B42"/>
    <w:rsid w:val="00590B5F"/>
    <w:rsid w:val="00590F5E"/>
    <w:rsid w:val="0059194D"/>
    <w:rsid w:val="0059744C"/>
    <w:rsid w:val="005A33D1"/>
    <w:rsid w:val="005A3DE0"/>
    <w:rsid w:val="005A43AE"/>
    <w:rsid w:val="005B1B2E"/>
    <w:rsid w:val="005B503C"/>
    <w:rsid w:val="005C0BD8"/>
    <w:rsid w:val="005C122B"/>
    <w:rsid w:val="005C14C4"/>
    <w:rsid w:val="005C542A"/>
    <w:rsid w:val="005C6C2D"/>
    <w:rsid w:val="005D4FD8"/>
    <w:rsid w:val="005D7A1D"/>
    <w:rsid w:val="005E21E3"/>
    <w:rsid w:val="005E38F2"/>
    <w:rsid w:val="005E495E"/>
    <w:rsid w:val="005E4E32"/>
    <w:rsid w:val="005E4FE6"/>
    <w:rsid w:val="005E5688"/>
    <w:rsid w:val="005E6E82"/>
    <w:rsid w:val="005F1BBE"/>
    <w:rsid w:val="005F1F38"/>
    <w:rsid w:val="005F60FC"/>
    <w:rsid w:val="005F673C"/>
    <w:rsid w:val="00600650"/>
    <w:rsid w:val="006018E2"/>
    <w:rsid w:val="0060238E"/>
    <w:rsid w:val="00602C9B"/>
    <w:rsid w:val="00603649"/>
    <w:rsid w:val="0060551F"/>
    <w:rsid w:val="0060638C"/>
    <w:rsid w:val="0060709E"/>
    <w:rsid w:val="00610BD4"/>
    <w:rsid w:val="006114B4"/>
    <w:rsid w:val="00612963"/>
    <w:rsid w:val="00613D27"/>
    <w:rsid w:val="00615388"/>
    <w:rsid w:val="0061673A"/>
    <w:rsid w:val="006174CE"/>
    <w:rsid w:val="006216ED"/>
    <w:rsid w:val="00621A3B"/>
    <w:rsid w:val="00621CD7"/>
    <w:rsid w:val="00622284"/>
    <w:rsid w:val="00623FA6"/>
    <w:rsid w:val="006274CE"/>
    <w:rsid w:val="006303DA"/>
    <w:rsid w:val="00630A31"/>
    <w:rsid w:val="00634D76"/>
    <w:rsid w:val="00635103"/>
    <w:rsid w:val="00641FCF"/>
    <w:rsid w:val="00642293"/>
    <w:rsid w:val="00642A68"/>
    <w:rsid w:val="0064700A"/>
    <w:rsid w:val="00651DD2"/>
    <w:rsid w:val="006522C5"/>
    <w:rsid w:val="006540F5"/>
    <w:rsid w:val="006544F4"/>
    <w:rsid w:val="00660078"/>
    <w:rsid w:val="00663D72"/>
    <w:rsid w:val="006652DE"/>
    <w:rsid w:val="00666587"/>
    <w:rsid w:val="006718BB"/>
    <w:rsid w:val="00672D84"/>
    <w:rsid w:val="0068037A"/>
    <w:rsid w:val="00680EAF"/>
    <w:rsid w:val="006812BB"/>
    <w:rsid w:val="0068570F"/>
    <w:rsid w:val="00686E62"/>
    <w:rsid w:val="00687AAE"/>
    <w:rsid w:val="00693B7D"/>
    <w:rsid w:val="006A1FCF"/>
    <w:rsid w:val="006A7786"/>
    <w:rsid w:val="006B23EA"/>
    <w:rsid w:val="006B3231"/>
    <w:rsid w:val="006B452C"/>
    <w:rsid w:val="006C03AE"/>
    <w:rsid w:val="006D7C9E"/>
    <w:rsid w:val="006D7D0F"/>
    <w:rsid w:val="006E0C74"/>
    <w:rsid w:val="006E4C08"/>
    <w:rsid w:val="006F0861"/>
    <w:rsid w:val="006F784C"/>
    <w:rsid w:val="007014F9"/>
    <w:rsid w:val="007079A4"/>
    <w:rsid w:val="00707E8C"/>
    <w:rsid w:val="00713FAB"/>
    <w:rsid w:val="00715344"/>
    <w:rsid w:val="00721A57"/>
    <w:rsid w:val="00725EB8"/>
    <w:rsid w:val="0073114E"/>
    <w:rsid w:val="00732B42"/>
    <w:rsid w:val="00735DA7"/>
    <w:rsid w:val="00740BCB"/>
    <w:rsid w:val="007414C7"/>
    <w:rsid w:val="007421A6"/>
    <w:rsid w:val="00742898"/>
    <w:rsid w:val="007429F6"/>
    <w:rsid w:val="00743D1E"/>
    <w:rsid w:val="00743E63"/>
    <w:rsid w:val="00745AD4"/>
    <w:rsid w:val="00746C3E"/>
    <w:rsid w:val="00746D11"/>
    <w:rsid w:val="00751202"/>
    <w:rsid w:val="00751B22"/>
    <w:rsid w:val="007528C3"/>
    <w:rsid w:val="0075590E"/>
    <w:rsid w:val="00757746"/>
    <w:rsid w:val="0076146A"/>
    <w:rsid w:val="00761C1B"/>
    <w:rsid w:val="00763186"/>
    <w:rsid w:val="00765D08"/>
    <w:rsid w:val="0077098F"/>
    <w:rsid w:val="007730AE"/>
    <w:rsid w:val="00774103"/>
    <w:rsid w:val="00785A8E"/>
    <w:rsid w:val="0078648A"/>
    <w:rsid w:val="00787F4C"/>
    <w:rsid w:val="00790A7C"/>
    <w:rsid w:val="00791713"/>
    <w:rsid w:val="00795458"/>
    <w:rsid w:val="0079548F"/>
    <w:rsid w:val="007A0E3E"/>
    <w:rsid w:val="007A20B9"/>
    <w:rsid w:val="007A2BA2"/>
    <w:rsid w:val="007A5C5B"/>
    <w:rsid w:val="007A6241"/>
    <w:rsid w:val="007B3C0A"/>
    <w:rsid w:val="007B768F"/>
    <w:rsid w:val="007C1CFB"/>
    <w:rsid w:val="007C29E4"/>
    <w:rsid w:val="007D0D10"/>
    <w:rsid w:val="007D335E"/>
    <w:rsid w:val="007D39B3"/>
    <w:rsid w:val="007D3B3E"/>
    <w:rsid w:val="007D5E1F"/>
    <w:rsid w:val="007D5ED0"/>
    <w:rsid w:val="007E02E9"/>
    <w:rsid w:val="007E15E2"/>
    <w:rsid w:val="007E36AC"/>
    <w:rsid w:val="007E5180"/>
    <w:rsid w:val="007E6A6A"/>
    <w:rsid w:val="007F14FD"/>
    <w:rsid w:val="007F4822"/>
    <w:rsid w:val="007F4E45"/>
    <w:rsid w:val="0080674D"/>
    <w:rsid w:val="00812F2C"/>
    <w:rsid w:val="0081368B"/>
    <w:rsid w:val="00815222"/>
    <w:rsid w:val="0081537C"/>
    <w:rsid w:val="00817188"/>
    <w:rsid w:val="00821F4F"/>
    <w:rsid w:val="008233D8"/>
    <w:rsid w:val="00825AA7"/>
    <w:rsid w:val="00827205"/>
    <w:rsid w:val="008276EC"/>
    <w:rsid w:val="00830A47"/>
    <w:rsid w:val="00834815"/>
    <w:rsid w:val="00835C9B"/>
    <w:rsid w:val="008451A3"/>
    <w:rsid w:val="008464F1"/>
    <w:rsid w:val="00850BB6"/>
    <w:rsid w:val="00855514"/>
    <w:rsid w:val="00856049"/>
    <w:rsid w:val="008571CC"/>
    <w:rsid w:val="008841BF"/>
    <w:rsid w:val="00887693"/>
    <w:rsid w:val="00891A13"/>
    <w:rsid w:val="00891E37"/>
    <w:rsid w:val="00896960"/>
    <w:rsid w:val="008979E9"/>
    <w:rsid w:val="008979EB"/>
    <w:rsid w:val="008A06DA"/>
    <w:rsid w:val="008A0885"/>
    <w:rsid w:val="008A0AE8"/>
    <w:rsid w:val="008A1B89"/>
    <w:rsid w:val="008A2141"/>
    <w:rsid w:val="008A29BA"/>
    <w:rsid w:val="008A3C02"/>
    <w:rsid w:val="008A567E"/>
    <w:rsid w:val="008A585F"/>
    <w:rsid w:val="008A7D0B"/>
    <w:rsid w:val="008C12BE"/>
    <w:rsid w:val="008C4C93"/>
    <w:rsid w:val="008C4D6B"/>
    <w:rsid w:val="008C7A28"/>
    <w:rsid w:val="008D142F"/>
    <w:rsid w:val="008E1BDB"/>
    <w:rsid w:val="008E6D38"/>
    <w:rsid w:val="008F64AD"/>
    <w:rsid w:val="008F6A21"/>
    <w:rsid w:val="008F7521"/>
    <w:rsid w:val="009037D8"/>
    <w:rsid w:val="009041F1"/>
    <w:rsid w:val="0090548A"/>
    <w:rsid w:val="0090672D"/>
    <w:rsid w:val="00911212"/>
    <w:rsid w:val="0091228B"/>
    <w:rsid w:val="00913134"/>
    <w:rsid w:val="00913BA7"/>
    <w:rsid w:val="0091422D"/>
    <w:rsid w:val="00915451"/>
    <w:rsid w:val="0092015C"/>
    <w:rsid w:val="00920ED8"/>
    <w:rsid w:val="009228FC"/>
    <w:rsid w:val="00927DB3"/>
    <w:rsid w:val="009403C3"/>
    <w:rsid w:val="009424A0"/>
    <w:rsid w:val="00943B14"/>
    <w:rsid w:val="00944367"/>
    <w:rsid w:val="00947CF1"/>
    <w:rsid w:val="00951293"/>
    <w:rsid w:val="00952070"/>
    <w:rsid w:val="0095412B"/>
    <w:rsid w:val="00954E6E"/>
    <w:rsid w:val="009560F8"/>
    <w:rsid w:val="00956D14"/>
    <w:rsid w:val="00960BD8"/>
    <w:rsid w:val="00961AE7"/>
    <w:rsid w:val="00965788"/>
    <w:rsid w:val="00967CFC"/>
    <w:rsid w:val="009716D6"/>
    <w:rsid w:val="0097390E"/>
    <w:rsid w:val="00980AA4"/>
    <w:rsid w:val="00980AB5"/>
    <w:rsid w:val="009821A0"/>
    <w:rsid w:val="00982989"/>
    <w:rsid w:val="00986383"/>
    <w:rsid w:val="00987A42"/>
    <w:rsid w:val="009907F8"/>
    <w:rsid w:val="0099266A"/>
    <w:rsid w:val="009932EA"/>
    <w:rsid w:val="00994672"/>
    <w:rsid w:val="009A157F"/>
    <w:rsid w:val="009A1F01"/>
    <w:rsid w:val="009A28F6"/>
    <w:rsid w:val="009A443D"/>
    <w:rsid w:val="009A6678"/>
    <w:rsid w:val="009B14E2"/>
    <w:rsid w:val="009B41E5"/>
    <w:rsid w:val="009B703F"/>
    <w:rsid w:val="009C009D"/>
    <w:rsid w:val="009C51CA"/>
    <w:rsid w:val="009C6AE8"/>
    <w:rsid w:val="009D1455"/>
    <w:rsid w:val="009D217C"/>
    <w:rsid w:val="009E4817"/>
    <w:rsid w:val="009E5A95"/>
    <w:rsid w:val="009F304D"/>
    <w:rsid w:val="009F51A5"/>
    <w:rsid w:val="00A0158E"/>
    <w:rsid w:val="00A033DB"/>
    <w:rsid w:val="00A07DF6"/>
    <w:rsid w:val="00A11C43"/>
    <w:rsid w:val="00A128AA"/>
    <w:rsid w:val="00A1362B"/>
    <w:rsid w:val="00A14289"/>
    <w:rsid w:val="00A20B51"/>
    <w:rsid w:val="00A21B0C"/>
    <w:rsid w:val="00A226BD"/>
    <w:rsid w:val="00A27943"/>
    <w:rsid w:val="00A31776"/>
    <w:rsid w:val="00A342B4"/>
    <w:rsid w:val="00A34456"/>
    <w:rsid w:val="00A40413"/>
    <w:rsid w:val="00A42CF1"/>
    <w:rsid w:val="00A46FB5"/>
    <w:rsid w:val="00A52079"/>
    <w:rsid w:val="00A52586"/>
    <w:rsid w:val="00A6032F"/>
    <w:rsid w:val="00A647BE"/>
    <w:rsid w:val="00A657CD"/>
    <w:rsid w:val="00A662B2"/>
    <w:rsid w:val="00A66B48"/>
    <w:rsid w:val="00A67FD8"/>
    <w:rsid w:val="00A82C25"/>
    <w:rsid w:val="00A847DB"/>
    <w:rsid w:val="00A85A97"/>
    <w:rsid w:val="00A86316"/>
    <w:rsid w:val="00A90422"/>
    <w:rsid w:val="00A9093E"/>
    <w:rsid w:val="00A92DB0"/>
    <w:rsid w:val="00A94FAB"/>
    <w:rsid w:val="00A95A28"/>
    <w:rsid w:val="00A9713F"/>
    <w:rsid w:val="00AA04FF"/>
    <w:rsid w:val="00AA3F61"/>
    <w:rsid w:val="00AB11D3"/>
    <w:rsid w:val="00AB332A"/>
    <w:rsid w:val="00AB51E3"/>
    <w:rsid w:val="00AB55A5"/>
    <w:rsid w:val="00AC0A4F"/>
    <w:rsid w:val="00AC19F5"/>
    <w:rsid w:val="00AC244A"/>
    <w:rsid w:val="00AC3CBD"/>
    <w:rsid w:val="00AC4184"/>
    <w:rsid w:val="00AC61F8"/>
    <w:rsid w:val="00AD1BC1"/>
    <w:rsid w:val="00AD3046"/>
    <w:rsid w:val="00AD649E"/>
    <w:rsid w:val="00AD79C2"/>
    <w:rsid w:val="00AE04DF"/>
    <w:rsid w:val="00AE0721"/>
    <w:rsid w:val="00AE3354"/>
    <w:rsid w:val="00AE496B"/>
    <w:rsid w:val="00AE5C10"/>
    <w:rsid w:val="00AF3BD1"/>
    <w:rsid w:val="00AF52C4"/>
    <w:rsid w:val="00AF5E96"/>
    <w:rsid w:val="00AF6767"/>
    <w:rsid w:val="00B00D8C"/>
    <w:rsid w:val="00B0168D"/>
    <w:rsid w:val="00B032CC"/>
    <w:rsid w:val="00B046CC"/>
    <w:rsid w:val="00B101FC"/>
    <w:rsid w:val="00B11D17"/>
    <w:rsid w:val="00B14BBA"/>
    <w:rsid w:val="00B160DB"/>
    <w:rsid w:val="00B170C1"/>
    <w:rsid w:val="00B26B7E"/>
    <w:rsid w:val="00B26D21"/>
    <w:rsid w:val="00B344F4"/>
    <w:rsid w:val="00B35534"/>
    <w:rsid w:val="00B35C09"/>
    <w:rsid w:val="00B45369"/>
    <w:rsid w:val="00B524EC"/>
    <w:rsid w:val="00B56EAE"/>
    <w:rsid w:val="00B578FD"/>
    <w:rsid w:val="00B614DC"/>
    <w:rsid w:val="00B6429F"/>
    <w:rsid w:val="00B647C2"/>
    <w:rsid w:val="00B653AA"/>
    <w:rsid w:val="00B65D8A"/>
    <w:rsid w:val="00B67318"/>
    <w:rsid w:val="00B67589"/>
    <w:rsid w:val="00B67674"/>
    <w:rsid w:val="00B70BC5"/>
    <w:rsid w:val="00B81CDE"/>
    <w:rsid w:val="00B8554E"/>
    <w:rsid w:val="00B925E5"/>
    <w:rsid w:val="00B9285D"/>
    <w:rsid w:val="00B93931"/>
    <w:rsid w:val="00B97A27"/>
    <w:rsid w:val="00BA348F"/>
    <w:rsid w:val="00BA47D6"/>
    <w:rsid w:val="00BA5F5B"/>
    <w:rsid w:val="00BA7842"/>
    <w:rsid w:val="00BB1C67"/>
    <w:rsid w:val="00BB66C6"/>
    <w:rsid w:val="00BC0331"/>
    <w:rsid w:val="00BC255C"/>
    <w:rsid w:val="00BC2CF9"/>
    <w:rsid w:val="00BD5713"/>
    <w:rsid w:val="00BF26C9"/>
    <w:rsid w:val="00BF3484"/>
    <w:rsid w:val="00BF403B"/>
    <w:rsid w:val="00BF44DA"/>
    <w:rsid w:val="00BF745B"/>
    <w:rsid w:val="00C00238"/>
    <w:rsid w:val="00C00C3B"/>
    <w:rsid w:val="00C03F4A"/>
    <w:rsid w:val="00C0759C"/>
    <w:rsid w:val="00C11146"/>
    <w:rsid w:val="00C12099"/>
    <w:rsid w:val="00C14125"/>
    <w:rsid w:val="00C154C1"/>
    <w:rsid w:val="00C213C3"/>
    <w:rsid w:val="00C25841"/>
    <w:rsid w:val="00C2728E"/>
    <w:rsid w:val="00C27729"/>
    <w:rsid w:val="00C27AA3"/>
    <w:rsid w:val="00C31037"/>
    <w:rsid w:val="00C313F3"/>
    <w:rsid w:val="00C32C94"/>
    <w:rsid w:val="00C43690"/>
    <w:rsid w:val="00C455BE"/>
    <w:rsid w:val="00C46669"/>
    <w:rsid w:val="00C47B62"/>
    <w:rsid w:val="00C47DDE"/>
    <w:rsid w:val="00C53289"/>
    <w:rsid w:val="00C53838"/>
    <w:rsid w:val="00C53D93"/>
    <w:rsid w:val="00C547BB"/>
    <w:rsid w:val="00C55209"/>
    <w:rsid w:val="00C553DB"/>
    <w:rsid w:val="00C573A2"/>
    <w:rsid w:val="00C57681"/>
    <w:rsid w:val="00C61344"/>
    <w:rsid w:val="00C61346"/>
    <w:rsid w:val="00C62EAE"/>
    <w:rsid w:val="00C640E1"/>
    <w:rsid w:val="00C70592"/>
    <w:rsid w:val="00C71E3E"/>
    <w:rsid w:val="00C720AF"/>
    <w:rsid w:val="00C72A77"/>
    <w:rsid w:val="00C72AEB"/>
    <w:rsid w:val="00C73147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5D24"/>
    <w:rsid w:val="00CB33E0"/>
    <w:rsid w:val="00CB6832"/>
    <w:rsid w:val="00CB7139"/>
    <w:rsid w:val="00CC279C"/>
    <w:rsid w:val="00CD5DAE"/>
    <w:rsid w:val="00CE575E"/>
    <w:rsid w:val="00CF0C71"/>
    <w:rsid w:val="00CF44D4"/>
    <w:rsid w:val="00D0072E"/>
    <w:rsid w:val="00D02466"/>
    <w:rsid w:val="00D04957"/>
    <w:rsid w:val="00D07DFC"/>
    <w:rsid w:val="00D1000E"/>
    <w:rsid w:val="00D11086"/>
    <w:rsid w:val="00D1112B"/>
    <w:rsid w:val="00D1591B"/>
    <w:rsid w:val="00D16BD5"/>
    <w:rsid w:val="00D23903"/>
    <w:rsid w:val="00D23E31"/>
    <w:rsid w:val="00D2418A"/>
    <w:rsid w:val="00D257FA"/>
    <w:rsid w:val="00D259F0"/>
    <w:rsid w:val="00D26F72"/>
    <w:rsid w:val="00D309FC"/>
    <w:rsid w:val="00D30B40"/>
    <w:rsid w:val="00D340FB"/>
    <w:rsid w:val="00D34734"/>
    <w:rsid w:val="00D37B95"/>
    <w:rsid w:val="00D37D6A"/>
    <w:rsid w:val="00D41D54"/>
    <w:rsid w:val="00D455D8"/>
    <w:rsid w:val="00D5679E"/>
    <w:rsid w:val="00D57A73"/>
    <w:rsid w:val="00D57BC7"/>
    <w:rsid w:val="00D60DCF"/>
    <w:rsid w:val="00D61516"/>
    <w:rsid w:val="00D625DC"/>
    <w:rsid w:val="00D702B5"/>
    <w:rsid w:val="00D74804"/>
    <w:rsid w:val="00D75803"/>
    <w:rsid w:val="00D76571"/>
    <w:rsid w:val="00D855D4"/>
    <w:rsid w:val="00D85D51"/>
    <w:rsid w:val="00D907FF"/>
    <w:rsid w:val="00D94255"/>
    <w:rsid w:val="00DA02B1"/>
    <w:rsid w:val="00DA3B3B"/>
    <w:rsid w:val="00DA5580"/>
    <w:rsid w:val="00DA5A72"/>
    <w:rsid w:val="00DA73A5"/>
    <w:rsid w:val="00DB1F0B"/>
    <w:rsid w:val="00DB3E72"/>
    <w:rsid w:val="00DB5677"/>
    <w:rsid w:val="00DC0642"/>
    <w:rsid w:val="00DC08F5"/>
    <w:rsid w:val="00DC32BC"/>
    <w:rsid w:val="00DC3740"/>
    <w:rsid w:val="00DC37EB"/>
    <w:rsid w:val="00DC4F78"/>
    <w:rsid w:val="00DC70C2"/>
    <w:rsid w:val="00DD0674"/>
    <w:rsid w:val="00DD0CA2"/>
    <w:rsid w:val="00DD3DA8"/>
    <w:rsid w:val="00DD5F24"/>
    <w:rsid w:val="00DD64F1"/>
    <w:rsid w:val="00DD77F4"/>
    <w:rsid w:val="00DE350D"/>
    <w:rsid w:val="00DE39CC"/>
    <w:rsid w:val="00DE506B"/>
    <w:rsid w:val="00DE7B93"/>
    <w:rsid w:val="00DF2685"/>
    <w:rsid w:val="00DF2BCD"/>
    <w:rsid w:val="00DF506F"/>
    <w:rsid w:val="00E03AAB"/>
    <w:rsid w:val="00E14226"/>
    <w:rsid w:val="00E1600D"/>
    <w:rsid w:val="00E30394"/>
    <w:rsid w:val="00E340F6"/>
    <w:rsid w:val="00E3733B"/>
    <w:rsid w:val="00E4190C"/>
    <w:rsid w:val="00E429BD"/>
    <w:rsid w:val="00E44D98"/>
    <w:rsid w:val="00E456F4"/>
    <w:rsid w:val="00E4592F"/>
    <w:rsid w:val="00E47579"/>
    <w:rsid w:val="00E53175"/>
    <w:rsid w:val="00E53E2F"/>
    <w:rsid w:val="00E54734"/>
    <w:rsid w:val="00E5570E"/>
    <w:rsid w:val="00E56C4A"/>
    <w:rsid w:val="00E61062"/>
    <w:rsid w:val="00E6128A"/>
    <w:rsid w:val="00E61568"/>
    <w:rsid w:val="00E61AAB"/>
    <w:rsid w:val="00E61D39"/>
    <w:rsid w:val="00E715B7"/>
    <w:rsid w:val="00E71941"/>
    <w:rsid w:val="00E75602"/>
    <w:rsid w:val="00E81681"/>
    <w:rsid w:val="00E83FFF"/>
    <w:rsid w:val="00E84D38"/>
    <w:rsid w:val="00E9725E"/>
    <w:rsid w:val="00EA2B5F"/>
    <w:rsid w:val="00EA30F4"/>
    <w:rsid w:val="00EA59CC"/>
    <w:rsid w:val="00EA63FF"/>
    <w:rsid w:val="00EB098F"/>
    <w:rsid w:val="00EB3DDC"/>
    <w:rsid w:val="00EB7722"/>
    <w:rsid w:val="00EC1C90"/>
    <w:rsid w:val="00EC275A"/>
    <w:rsid w:val="00EC5B5C"/>
    <w:rsid w:val="00ED5325"/>
    <w:rsid w:val="00ED535A"/>
    <w:rsid w:val="00ED7CF1"/>
    <w:rsid w:val="00EE0457"/>
    <w:rsid w:val="00EE0AF1"/>
    <w:rsid w:val="00EE3457"/>
    <w:rsid w:val="00EE4907"/>
    <w:rsid w:val="00EE50DF"/>
    <w:rsid w:val="00EE7ACD"/>
    <w:rsid w:val="00EE7FE7"/>
    <w:rsid w:val="00EF131A"/>
    <w:rsid w:val="00EF6120"/>
    <w:rsid w:val="00F056FF"/>
    <w:rsid w:val="00F071DA"/>
    <w:rsid w:val="00F1115E"/>
    <w:rsid w:val="00F134CA"/>
    <w:rsid w:val="00F13707"/>
    <w:rsid w:val="00F20511"/>
    <w:rsid w:val="00F2385D"/>
    <w:rsid w:val="00F343DC"/>
    <w:rsid w:val="00F34430"/>
    <w:rsid w:val="00F344B4"/>
    <w:rsid w:val="00F35D0D"/>
    <w:rsid w:val="00F37539"/>
    <w:rsid w:val="00F4346C"/>
    <w:rsid w:val="00F43579"/>
    <w:rsid w:val="00F44590"/>
    <w:rsid w:val="00F44950"/>
    <w:rsid w:val="00F45116"/>
    <w:rsid w:val="00F45F03"/>
    <w:rsid w:val="00F51342"/>
    <w:rsid w:val="00F523AF"/>
    <w:rsid w:val="00F53466"/>
    <w:rsid w:val="00F5431E"/>
    <w:rsid w:val="00F5747E"/>
    <w:rsid w:val="00F6007C"/>
    <w:rsid w:val="00F60269"/>
    <w:rsid w:val="00F60A3D"/>
    <w:rsid w:val="00F6232C"/>
    <w:rsid w:val="00F628CC"/>
    <w:rsid w:val="00F62F03"/>
    <w:rsid w:val="00F63579"/>
    <w:rsid w:val="00F63ED7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1886"/>
    <w:rsid w:val="00FA2A16"/>
    <w:rsid w:val="00FA3DE8"/>
    <w:rsid w:val="00FA4F8E"/>
    <w:rsid w:val="00FA7D53"/>
    <w:rsid w:val="00FB36CA"/>
    <w:rsid w:val="00FB59DC"/>
    <w:rsid w:val="00FB6086"/>
    <w:rsid w:val="00FB6E9D"/>
    <w:rsid w:val="00FB735F"/>
    <w:rsid w:val="00FB78EC"/>
    <w:rsid w:val="00FC06B7"/>
    <w:rsid w:val="00FC3D18"/>
    <w:rsid w:val="00FC4B40"/>
    <w:rsid w:val="00FC67F2"/>
    <w:rsid w:val="00FC6894"/>
    <w:rsid w:val="00FC6946"/>
    <w:rsid w:val="00FC6E22"/>
    <w:rsid w:val="00FD22CC"/>
    <w:rsid w:val="00FD4E5B"/>
    <w:rsid w:val="00FD62DE"/>
    <w:rsid w:val="00FD732E"/>
    <w:rsid w:val="00FE0E2D"/>
    <w:rsid w:val="00FE1C11"/>
    <w:rsid w:val="00FE5C0B"/>
    <w:rsid w:val="00FE6307"/>
    <w:rsid w:val="00FF1AEA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58a47f90cc766db20db2f05679eb9976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bbb5b39e27f07fba81648f7f476b9e6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1C19-19AD-4498-A0E8-E5DFDB53B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9A695-6819-4277-A9F0-DC2E6C8FCF20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3.xml><?xml version="1.0" encoding="utf-8"?>
<ds:datastoreItem xmlns:ds="http://schemas.openxmlformats.org/officeDocument/2006/customXml" ds:itemID="{C28F1397-FC4A-4510-AB6B-88CA7BB8C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6F8D9-C088-4F10-9118-AA3A7B15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65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72</cp:revision>
  <cp:lastPrinted>2021-07-02T13:03:00Z</cp:lastPrinted>
  <dcterms:created xsi:type="dcterms:W3CDTF">2026-03-31T11:28:00Z</dcterms:created>
  <dcterms:modified xsi:type="dcterms:W3CDTF">2026-05-06T07:24:00Z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</Properties>
</file>