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EC687" w14:textId="77777777" w:rsidR="00811153" w:rsidRPr="00C2766C" w:rsidRDefault="00811153" w:rsidP="00C323BD">
      <w:pPr>
        <w:jc w:val="both"/>
        <w:rPr>
          <w:rFonts w:ascii="Calibri" w:hAnsi="Calibri" w:cs="Calibri"/>
          <w:sz w:val="22"/>
          <w:szCs w:val="22"/>
        </w:rPr>
      </w:pPr>
    </w:p>
    <w:p w14:paraId="4162F432" w14:textId="77777777" w:rsidR="001E65F5" w:rsidRPr="00C2766C" w:rsidRDefault="001E65F5" w:rsidP="001E65F5">
      <w:pPr>
        <w:rPr>
          <w:rFonts w:ascii="Calibri" w:hAnsi="Calibri" w:cs="Calibri"/>
          <w:b/>
          <w:sz w:val="48"/>
          <w:szCs w:val="48"/>
        </w:rPr>
      </w:pPr>
    </w:p>
    <w:p w14:paraId="0C3F0320" w14:textId="77777777" w:rsidR="001E65F5" w:rsidRPr="00C2766C" w:rsidRDefault="001E65F5" w:rsidP="001E65F5">
      <w:pPr>
        <w:jc w:val="center"/>
        <w:rPr>
          <w:rFonts w:ascii="Calibri" w:hAnsi="Calibri" w:cs="Calibri"/>
          <w:b/>
          <w:sz w:val="48"/>
          <w:szCs w:val="48"/>
        </w:rPr>
      </w:pPr>
      <w:r w:rsidRPr="00C2766C">
        <w:rPr>
          <w:rFonts w:ascii="Calibri" w:hAnsi="Calibri" w:cs="Calibri"/>
          <w:b/>
          <w:sz w:val="48"/>
          <w:szCs w:val="48"/>
        </w:rPr>
        <w:t>Cover Supervisors</w:t>
      </w:r>
    </w:p>
    <w:p w14:paraId="686797BF" w14:textId="77777777" w:rsidR="001E65F5" w:rsidRPr="00C2766C" w:rsidRDefault="001E65F5" w:rsidP="001E65F5">
      <w:pPr>
        <w:rPr>
          <w:rFonts w:ascii="Calibri" w:hAnsi="Calibri" w:cs="Calibri"/>
        </w:rPr>
      </w:pPr>
    </w:p>
    <w:p w14:paraId="69357245" w14:textId="77777777" w:rsidR="001E65F5" w:rsidRPr="00C2766C" w:rsidRDefault="001841A1" w:rsidP="00687BF1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>We are looking for a</w:t>
      </w:r>
      <w:r w:rsidR="001E65F5" w:rsidRPr="00C2766C">
        <w:rPr>
          <w:rFonts w:ascii="Calibri" w:hAnsi="Calibri" w:cs="Calibri"/>
        </w:rPr>
        <w:t>pplications from</w:t>
      </w:r>
      <w:r w:rsidR="00687BF1" w:rsidRPr="00C2766C">
        <w:rPr>
          <w:rFonts w:ascii="Calibri" w:hAnsi="Calibri" w:cs="Calibri"/>
        </w:rPr>
        <w:t xml:space="preserve"> confident and enthusiastic </w:t>
      </w:r>
      <w:r w:rsidR="001E65F5" w:rsidRPr="00C2766C">
        <w:rPr>
          <w:rFonts w:ascii="Calibri" w:hAnsi="Calibri" w:cs="Calibri"/>
        </w:rPr>
        <w:t xml:space="preserve">persons interested in applying to </w:t>
      </w:r>
      <w:r w:rsidR="00687BF1" w:rsidRPr="00C2766C">
        <w:rPr>
          <w:rFonts w:ascii="Calibri" w:hAnsi="Calibri" w:cs="Calibri"/>
        </w:rPr>
        <w:t xml:space="preserve">complement our existing team </w:t>
      </w:r>
      <w:r w:rsidR="001E65F5" w:rsidRPr="00C2766C">
        <w:rPr>
          <w:rFonts w:ascii="Calibri" w:hAnsi="Calibri" w:cs="Calibri"/>
        </w:rPr>
        <w:t>at The King’s</w:t>
      </w:r>
      <w:r w:rsidR="00C2766C" w:rsidRPr="00C2766C">
        <w:rPr>
          <w:rFonts w:ascii="Calibri" w:hAnsi="Calibri" w:cs="Calibri"/>
        </w:rPr>
        <w:t xml:space="preserve"> (The Cathedral)</w:t>
      </w:r>
      <w:r w:rsidR="001E65F5" w:rsidRPr="00C2766C">
        <w:rPr>
          <w:rFonts w:ascii="Calibri" w:hAnsi="Calibri" w:cs="Calibri"/>
        </w:rPr>
        <w:t xml:space="preserve"> School. </w:t>
      </w:r>
    </w:p>
    <w:p w14:paraId="426DB2E2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</w:p>
    <w:p w14:paraId="05745E93" w14:textId="77777777" w:rsidR="00687BF1" w:rsidRPr="00C2766C" w:rsidRDefault="001E65F5" w:rsidP="004B5710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>You will</w:t>
      </w:r>
      <w:r w:rsidR="00687BF1" w:rsidRPr="00C2766C">
        <w:rPr>
          <w:rFonts w:ascii="Calibri" w:hAnsi="Calibri" w:cs="Calibri"/>
        </w:rPr>
        <w:t xml:space="preserve"> </w:t>
      </w:r>
      <w:r w:rsidR="00394E3D" w:rsidRPr="00C2766C">
        <w:rPr>
          <w:rFonts w:ascii="Calibri" w:hAnsi="Calibri" w:cs="Calibri"/>
        </w:rPr>
        <w:t xml:space="preserve">provide </w:t>
      </w:r>
      <w:r w:rsidR="00687BF1" w:rsidRPr="00C2766C">
        <w:rPr>
          <w:rFonts w:ascii="Calibri" w:hAnsi="Calibri" w:cs="Calibri"/>
        </w:rPr>
        <w:t>cover for teaching staff to enable them to carry out their professional duties, training and development</w:t>
      </w:r>
      <w:r w:rsidR="008E6664" w:rsidRPr="00C2766C">
        <w:rPr>
          <w:rFonts w:ascii="Calibri" w:hAnsi="Calibri" w:cs="Calibri"/>
        </w:rPr>
        <w:t xml:space="preserve"> </w:t>
      </w:r>
      <w:r w:rsidR="00687BF1" w:rsidRPr="00C2766C">
        <w:rPr>
          <w:rFonts w:ascii="Calibri" w:hAnsi="Calibri" w:cs="Calibri"/>
        </w:rPr>
        <w:t>and short-term absences.</w:t>
      </w:r>
      <w:r w:rsidR="008E6664" w:rsidRPr="00C2766C">
        <w:rPr>
          <w:rFonts w:ascii="Calibri" w:hAnsi="Calibri" w:cs="Calibri"/>
        </w:rPr>
        <w:t xml:space="preserve"> Work will be set by teaching st</w:t>
      </w:r>
      <w:r w:rsidR="004B5710" w:rsidRPr="00C2766C">
        <w:rPr>
          <w:rFonts w:ascii="Calibri" w:hAnsi="Calibri" w:cs="Calibri"/>
        </w:rPr>
        <w:t>aff and will typically be across a range of different subjects. Occasional cover to assist with educational visits may be required.</w:t>
      </w:r>
    </w:p>
    <w:p w14:paraId="5C5CD20A" w14:textId="77777777" w:rsidR="00687BF1" w:rsidRPr="00C2766C" w:rsidRDefault="00687BF1" w:rsidP="001E65F5">
      <w:pPr>
        <w:jc w:val="center"/>
        <w:rPr>
          <w:rFonts w:ascii="Calibri" w:hAnsi="Calibri" w:cs="Calibri"/>
        </w:rPr>
      </w:pPr>
    </w:p>
    <w:p w14:paraId="6FF2C304" w14:textId="4A4E721A" w:rsidR="00687BF1" w:rsidRPr="00D4186C" w:rsidRDefault="00687BF1" w:rsidP="001E65F5">
      <w:pPr>
        <w:jc w:val="center"/>
        <w:rPr>
          <w:rFonts w:ascii="Calibri" w:hAnsi="Calibri" w:cs="Calibri"/>
          <w:color w:val="FF0000"/>
        </w:rPr>
      </w:pPr>
      <w:r w:rsidRPr="00C2766C">
        <w:rPr>
          <w:rFonts w:ascii="Calibri" w:hAnsi="Calibri" w:cs="Calibri"/>
        </w:rPr>
        <w:t xml:space="preserve">The ideal candidate will be passionate about inspiring students of all abilities and will have high expectations </w:t>
      </w:r>
      <w:r w:rsidR="008E6664" w:rsidRPr="00C2766C">
        <w:rPr>
          <w:rFonts w:ascii="Calibri" w:hAnsi="Calibri" w:cs="Calibri"/>
        </w:rPr>
        <w:t>of</w:t>
      </w:r>
      <w:r w:rsidRPr="00C2766C">
        <w:rPr>
          <w:rFonts w:ascii="Calibri" w:hAnsi="Calibri" w:cs="Calibri"/>
        </w:rPr>
        <w:t xml:space="preserve"> standards </w:t>
      </w:r>
      <w:r w:rsidR="008E6664" w:rsidRPr="00C2766C">
        <w:rPr>
          <w:rFonts w:ascii="Calibri" w:hAnsi="Calibri" w:cs="Calibri"/>
        </w:rPr>
        <w:t xml:space="preserve">together with </w:t>
      </w:r>
      <w:r w:rsidRPr="00C2766C">
        <w:rPr>
          <w:rFonts w:ascii="Calibri" w:hAnsi="Calibri" w:cs="Calibri"/>
        </w:rPr>
        <w:t>strong behaviour and classroom managements skills.</w:t>
      </w:r>
      <w:r w:rsidR="00D4186C">
        <w:rPr>
          <w:rFonts w:ascii="Calibri" w:hAnsi="Calibri" w:cs="Calibri"/>
        </w:rPr>
        <w:t xml:space="preserve"> </w:t>
      </w:r>
      <w:r w:rsidR="00783FC4" w:rsidRPr="00783FC4">
        <w:rPr>
          <w:rFonts w:ascii="Calibri" w:hAnsi="Calibri" w:cs="Calibri"/>
          <w:color w:val="000000" w:themeColor="text1"/>
        </w:rPr>
        <w:t>Some candidates who can bring e</w:t>
      </w:r>
      <w:r w:rsidR="00D4186C" w:rsidRPr="00783FC4">
        <w:rPr>
          <w:rFonts w:ascii="Calibri" w:hAnsi="Calibri" w:cs="Calibri"/>
          <w:color w:val="000000" w:themeColor="text1"/>
        </w:rPr>
        <w:t xml:space="preserve">xperience in sports coaching, with a willingness to cover Physical Education </w:t>
      </w:r>
      <w:r w:rsidR="00783FC4" w:rsidRPr="00783FC4">
        <w:rPr>
          <w:rFonts w:ascii="Calibri" w:hAnsi="Calibri" w:cs="Calibri"/>
          <w:color w:val="000000" w:themeColor="text1"/>
        </w:rPr>
        <w:t>would be</w:t>
      </w:r>
      <w:r w:rsidR="00D4186C" w:rsidRPr="00783FC4">
        <w:rPr>
          <w:rFonts w:ascii="Calibri" w:hAnsi="Calibri" w:cs="Calibri"/>
          <w:color w:val="000000" w:themeColor="text1"/>
        </w:rPr>
        <w:t xml:space="preserve"> desirable, to support the delivery of lessons and assist in maintaining a positive learning environment.</w:t>
      </w:r>
    </w:p>
    <w:p w14:paraId="4F30542F" w14:textId="77777777" w:rsidR="001E65F5" w:rsidRPr="00C2766C" w:rsidRDefault="001E65F5" w:rsidP="004B5710">
      <w:pPr>
        <w:rPr>
          <w:rFonts w:ascii="Calibri" w:hAnsi="Calibri" w:cs="Calibri"/>
        </w:rPr>
      </w:pPr>
    </w:p>
    <w:p w14:paraId="0C1A5FED" w14:textId="07B319DB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 xml:space="preserve"> The rate of pay is £</w:t>
      </w:r>
      <w:r w:rsidR="0047161C">
        <w:rPr>
          <w:rFonts w:ascii="Calibri" w:hAnsi="Calibri" w:cs="Calibri"/>
        </w:rPr>
        <w:t>15.</w:t>
      </w:r>
      <w:r w:rsidR="00020F39">
        <w:rPr>
          <w:rFonts w:ascii="Calibri" w:hAnsi="Calibri" w:cs="Calibri"/>
        </w:rPr>
        <w:t>83</w:t>
      </w:r>
      <w:r w:rsidR="001747FC">
        <w:rPr>
          <w:rFonts w:ascii="Calibri" w:hAnsi="Calibri" w:cs="Calibri"/>
        </w:rPr>
        <w:t xml:space="preserve"> </w:t>
      </w:r>
      <w:r w:rsidRPr="00C2766C">
        <w:rPr>
          <w:rFonts w:ascii="Calibri" w:hAnsi="Calibri" w:cs="Calibri"/>
        </w:rPr>
        <w:t>per hour (incl. holiday pay)</w:t>
      </w:r>
      <w:r w:rsidR="004B5710" w:rsidRPr="00C2766C">
        <w:rPr>
          <w:rFonts w:ascii="Calibri" w:hAnsi="Calibri" w:cs="Calibri"/>
        </w:rPr>
        <w:t xml:space="preserve"> on a</w:t>
      </w:r>
      <w:r w:rsidR="00686D74" w:rsidRPr="00C2766C">
        <w:rPr>
          <w:rFonts w:ascii="Calibri" w:hAnsi="Calibri" w:cs="Calibri"/>
        </w:rPr>
        <w:t xml:space="preserve">n </w:t>
      </w:r>
      <w:proofErr w:type="spellStart"/>
      <w:r w:rsidR="00686D74" w:rsidRPr="00C2766C">
        <w:rPr>
          <w:rFonts w:ascii="Calibri" w:hAnsi="Calibri" w:cs="Calibri"/>
        </w:rPr>
        <w:t>adhoc</w:t>
      </w:r>
      <w:proofErr w:type="spellEnd"/>
      <w:r w:rsidR="004B5710" w:rsidRPr="00C2766C">
        <w:rPr>
          <w:rFonts w:ascii="Calibri" w:hAnsi="Calibri" w:cs="Calibri"/>
        </w:rPr>
        <w:t xml:space="preserve"> basis</w:t>
      </w:r>
      <w:r w:rsidR="00394E3D" w:rsidRPr="00C2766C">
        <w:rPr>
          <w:rFonts w:ascii="Calibri" w:hAnsi="Calibri" w:cs="Calibri"/>
        </w:rPr>
        <w:t xml:space="preserve">; </w:t>
      </w:r>
      <w:r w:rsidR="004B5710" w:rsidRPr="00C2766C">
        <w:rPr>
          <w:rFonts w:ascii="Calibri" w:hAnsi="Calibri" w:cs="Calibri"/>
        </w:rPr>
        <w:t>we cannot guarantee a set monthly number of hours. Cover Supervisors are in a position themselves to accept or decline requests for work dependent upon their own existing commitments.</w:t>
      </w:r>
    </w:p>
    <w:p w14:paraId="6ADEBA32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</w:p>
    <w:p w14:paraId="7D9A0BB8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 xml:space="preserve">Experience of working with children is </w:t>
      </w:r>
      <w:r w:rsidR="004B5710" w:rsidRPr="00C2766C">
        <w:rPr>
          <w:rFonts w:ascii="Calibri" w:hAnsi="Calibri" w:cs="Calibri"/>
        </w:rPr>
        <w:t xml:space="preserve">highly </w:t>
      </w:r>
      <w:r w:rsidRPr="00C2766C">
        <w:rPr>
          <w:rFonts w:ascii="Calibri" w:hAnsi="Calibri" w:cs="Calibri"/>
        </w:rPr>
        <w:t>desirable</w:t>
      </w:r>
      <w:r w:rsidR="004B5710" w:rsidRPr="00C2766C">
        <w:rPr>
          <w:rFonts w:ascii="Calibri" w:hAnsi="Calibri" w:cs="Calibri"/>
        </w:rPr>
        <w:t xml:space="preserve"> although full training will be given</w:t>
      </w:r>
      <w:r w:rsidRPr="00C2766C">
        <w:rPr>
          <w:rFonts w:ascii="Calibri" w:hAnsi="Calibri" w:cs="Calibri"/>
        </w:rPr>
        <w:t>.</w:t>
      </w:r>
      <w:r w:rsidR="004B5710" w:rsidRPr="00C2766C">
        <w:rPr>
          <w:rFonts w:ascii="Calibri" w:hAnsi="Calibri" w:cs="Calibri"/>
        </w:rPr>
        <w:t xml:space="preserve"> Applicants must be flexible and have their own mode of transport.</w:t>
      </w:r>
    </w:p>
    <w:p w14:paraId="19C07FEB" w14:textId="77777777" w:rsidR="001E65F5" w:rsidRPr="00C2766C" w:rsidRDefault="001E65F5" w:rsidP="001E65F5">
      <w:pPr>
        <w:rPr>
          <w:rFonts w:ascii="Calibri" w:hAnsi="Calibri" w:cs="Calibri"/>
        </w:rPr>
      </w:pPr>
    </w:p>
    <w:p w14:paraId="08F80768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 xml:space="preserve">Further details and an application form can be obtained from our website </w:t>
      </w:r>
      <w:hyperlink r:id="rId11" w:history="1">
        <w:r w:rsidRPr="00C2766C">
          <w:rPr>
            <w:rStyle w:val="Hyperlink"/>
            <w:rFonts w:ascii="Calibri" w:hAnsi="Calibri" w:cs="Calibri"/>
          </w:rPr>
          <w:t>www.kings.peterborough.sch.uk</w:t>
        </w:r>
      </w:hyperlink>
      <w:r w:rsidRPr="00C2766C">
        <w:rPr>
          <w:rFonts w:ascii="Calibri" w:hAnsi="Calibri" w:cs="Calibri"/>
        </w:rPr>
        <w:t xml:space="preserve">; or from </w:t>
      </w:r>
      <w:r w:rsidR="001747FC">
        <w:rPr>
          <w:rFonts w:ascii="Calibri" w:hAnsi="Calibri" w:cs="Calibri"/>
        </w:rPr>
        <w:t>Jo Baker</w:t>
      </w:r>
      <w:r w:rsidRPr="00C2766C">
        <w:rPr>
          <w:rFonts w:ascii="Calibri" w:hAnsi="Calibri" w:cs="Calibri"/>
        </w:rPr>
        <w:t xml:space="preserve">, PA to the Headteacher, </w:t>
      </w:r>
    </w:p>
    <w:p w14:paraId="2E40DAA1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 xml:space="preserve">by telephone 01733 751541 or email </w:t>
      </w:r>
      <w:hyperlink r:id="rId12" w:history="1">
        <w:r w:rsidR="00AC678E" w:rsidRPr="0077068C">
          <w:rPr>
            <w:rStyle w:val="Hyperlink"/>
            <w:rFonts w:ascii="Calibri" w:hAnsi="Calibri" w:cs="Calibri"/>
          </w:rPr>
          <w:t>baker.jm@kings.peterborough.sch.uk</w:t>
        </w:r>
      </w:hyperlink>
    </w:p>
    <w:p w14:paraId="09100EA9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</w:p>
    <w:p w14:paraId="480F1766" w14:textId="77777777" w:rsidR="001E65F5" w:rsidRPr="00C2766C" w:rsidRDefault="001E65F5" w:rsidP="001E65F5">
      <w:pPr>
        <w:jc w:val="center"/>
        <w:rPr>
          <w:rFonts w:ascii="Calibri" w:hAnsi="Calibri" w:cs="Calibri"/>
          <w:b/>
        </w:rPr>
      </w:pPr>
    </w:p>
    <w:p w14:paraId="06019221" w14:textId="156B3321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  <w:b/>
        </w:rPr>
        <w:t xml:space="preserve">Closing date – </w:t>
      </w:r>
      <w:r w:rsidR="00783FC4">
        <w:rPr>
          <w:rFonts w:ascii="Calibri" w:hAnsi="Calibri" w:cs="Calibri"/>
          <w:b/>
        </w:rPr>
        <w:t>Monday 3 February at noon</w:t>
      </w:r>
    </w:p>
    <w:p w14:paraId="054FA8F3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</w:p>
    <w:p w14:paraId="5C112527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 xml:space="preserve">We are committed to safeguarding and promoting the welfare of children.  </w:t>
      </w:r>
    </w:p>
    <w:p w14:paraId="18CB2FD3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  <w:r w:rsidRPr="00C2766C">
        <w:rPr>
          <w:rFonts w:ascii="Calibri" w:hAnsi="Calibri" w:cs="Calibri"/>
        </w:rPr>
        <w:t>This post is subject to enhanced DBS disclosure.</w:t>
      </w:r>
    </w:p>
    <w:p w14:paraId="45F65F49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</w:p>
    <w:p w14:paraId="17B23EC0" w14:textId="77777777" w:rsidR="001E65F5" w:rsidRPr="00C2766C" w:rsidRDefault="001E65F5" w:rsidP="00C2766C">
      <w:pPr>
        <w:rPr>
          <w:rFonts w:ascii="Calibri" w:hAnsi="Calibri" w:cs="Calibri"/>
        </w:rPr>
      </w:pPr>
    </w:p>
    <w:p w14:paraId="2C1E0D50" w14:textId="77777777" w:rsidR="001E65F5" w:rsidRPr="00C2766C" w:rsidRDefault="001E65F5" w:rsidP="00C2766C">
      <w:pPr>
        <w:jc w:val="center"/>
        <w:rPr>
          <w:rFonts w:ascii="Calibri" w:hAnsi="Calibri" w:cs="Calibri"/>
          <w:sz w:val="20"/>
          <w:szCs w:val="20"/>
        </w:rPr>
      </w:pPr>
      <w:r w:rsidRPr="00C2766C">
        <w:rPr>
          <w:rFonts w:ascii="Calibri" w:hAnsi="Calibri" w:cs="Calibri"/>
          <w:sz w:val="20"/>
          <w:szCs w:val="20"/>
        </w:rPr>
        <w:t>This job is subject to the Fluency Duty as referred to in the Code of Practice for public authorities.</w:t>
      </w:r>
    </w:p>
    <w:p w14:paraId="17F18D6F" w14:textId="77777777" w:rsidR="001E65F5" w:rsidRPr="00C2766C" w:rsidRDefault="001E65F5" w:rsidP="001E65F5">
      <w:pPr>
        <w:jc w:val="center"/>
        <w:rPr>
          <w:rFonts w:ascii="Calibri" w:hAnsi="Calibri" w:cs="Calibri"/>
        </w:rPr>
      </w:pPr>
    </w:p>
    <w:p w14:paraId="28CB86DC" w14:textId="77777777" w:rsidR="00BD4209" w:rsidRPr="00C2766C" w:rsidRDefault="00BD4209" w:rsidP="00C323BD">
      <w:pPr>
        <w:jc w:val="both"/>
        <w:rPr>
          <w:rFonts w:ascii="Calibri" w:hAnsi="Calibri" w:cs="Calibri"/>
          <w:sz w:val="22"/>
          <w:szCs w:val="22"/>
        </w:rPr>
      </w:pPr>
    </w:p>
    <w:sectPr w:rsidR="00BD4209" w:rsidRPr="00C2766C" w:rsidSect="00641A69">
      <w:headerReference w:type="even" r:id="rId13"/>
      <w:headerReference w:type="first" r:id="rId14"/>
      <w:footerReference w:type="first" r:id="rId15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99B42" w14:textId="77777777" w:rsidR="00732BA1" w:rsidRDefault="00732BA1" w:rsidP="00E9788E">
      <w:r>
        <w:separator/>
      </w:r>
    </w:p>
  </w:endnote>
  <w:endnote w:type="continuationSeparator" w:id="0">
    <w:p w14:paraId="4B980B70" w14:textId="77777777" w:rsidR="00732BA1" w:rsidRDefault="00732BA1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3991D" w14:textId="77777777" w:rsidR="001747FC" w:rsidRDefault="001747FC">
    <w:pPr>
      <w:pStyle w:val="Footer"/>
      <w:rPr>
        <w:noProof/>
        <w:lang w:eastAsia="en-GB"/>
      </w:rPr>
    </w:pPr>
  </w:p>
  <w:p w14:paraId="5255B3BE" w14:textId="77777777" w:rsidR="001747FC" w:rsidRDefault="00174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80514" w14:textId="77777777" w:rsidR="00732BA1" w:rsidRDefault="00732BA1" w:rsidP="00E9788E">
      <w:r>
        <w:separator/>
      </w:r>
    </w:p>
  </w:footnote>
  <w:footnote w:type="continuationSeparator" w:id="0">
    <w:p w14:paraId="4EAC7756" w14:textId="77777777" w:rsidR="00732BA1" w:rsidRDefault="00732BA1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29944" w14:textId="77777777" w:rsidR="001747FC" w:rsidRDefault="001747FC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  <w:p w14:paraId="4C5EB26C" w14:textId="77777777" w:rsidR="001747FC" w:rsidRDefault="00174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AC74" w14:textId="77777777" w:rsidR="001747FC" w:rsidRDefault="001747FC" w:rsidP="00525AFF">
    <w:pPr>
      <w:pStyle w:val="Header"/>
      <w:rPr>
        <w:noProof/>
        <w:lang w:eastAsia="en-GB"/>
      </w:rPr>
    </w:pPr>
  </w:p>
  <w:p w14:paraId="035AE46B" w14:textId="77777777" w:rsidR="001747FC" w:rsidRPr="009B6A0C" w:rsidRDefault="001747FC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69A30B59" wp14:editId="2EF74966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2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1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D"/>
    <w:rsid w:val="000164EB"/>
    <w:rsid w:val="00020F39"/>
    <w:rsid w:val="000229BD"/>
    <w:rsid w:val="00022E51"/>
    <w:rsid w:val="0006752A"/>
    <w:rsid w:val="000D63DC"/>
    <w:rsid w:val="00167D56"/>
    <w:rsid w:val="001747FC"/>
    <w:rsid w:val="00183F74"/>
    <w:rsid w:val="001841A1"/>
    <w:rsid w:val="001D0D4A"/>
    <w:rsid w:val="001E1E2A"/>
    <w:rsid w:val="001E4473"/>
    <w:rsid w:val="001E65F5"/>
    <w:rsid w:val="002251D9"/>
    <w:rsid w:val="00240A8B"/>
    <w:rsid w:val="00241FDC"/>
    <w:rsid w:val="002F6184"/>
    <w:rsid w:val="002F7858"/>
    <w:rsid w:val="00340FCB"/>
    <w:rsid w:val="003535AA"/>
    <w:rsid w:val="00394E3D"/>
    <w:rsid w:val="003A686F"/>
    <w:rsid w:val="003F38D4"/>
    <w:rsid w:val="0045254E"/>
    <w:rsid w:val="00455BD3"/>
    <w:rsid w:val="0047161C"/>
    <w:rsid w:val="004A04DF"/>
    <w:rsid w:val="004A2FB3"/>
    <w:rsid w:val="004B5710"/>
    <w:rsid w:val="004C1665"/>
    <w:rsid w:val="004F6ED4"/>
    <w:rsid w:val="00505B8A"/>
    <w:rsid w:val="00525AFF"/>
    <w:rsid w:val="00565BAF"/>
    <w:rsid w:val="005B0368"/>
    <w:rsid w:val="005B1231"/>
    <w:rsid w:val="005B7CDE"/>
    <w:rsid w:val="005C12B0"/>
    <w:rsid w:val="005E1E60"/>
    <w:rsid w:val="005F652D"/>
    <w:rsid w:val="00612501"/>
    <w:rsid w:val="006156DD"/>
    <w:rsid w:val="00641A69"/>
    <w:rsid w:val="00645677"/>
    <w:rsid w:val="0067333F"/>
    <w:rsid w:val="00686D74"/>
    <w:rsid w:val="00687BF1"/>
    <w:rsid w:val="0070201C"/>
    <w:rsid w:val="007175C3"/>
    <w:rsid w:val="00726662"/>
    <w:rsid w:val="00732BA1"/>
    <w:rsid w:val="007367AB"/>
    <w:rsid w:val="0075586D"/>
    <w:rsid w:val="00783FC4"/>
    <w:rsid w:val="007D52B5"/>
    <w:rsid w:val="00811153"/>
    <w:rsid w:val="00874892"/>
    <w:rsid w:val="008E6664"/>
    <w:rsid w:val="00903D8E"/>
    <w:rsid w:val="00904B4B"/>
    <w:rsid w:val="00936E57"/>
    <w:rsid w:val="00971441"/>
    <w:rsid w:val="009B6A0C"/>
    <w:rsid w:val="009D6B9B"/>
    <w:rsid w:val="009D75A9"/>
    <w:rsid w:val="00A74E4A"/>
    <w:rsid w:val="00AC678E"/>
    <w:rsid w:val="00AD2484"/>
    <w:rsid w:val="00AE7EB0"/>
    <w:rsid w:val="00AF25F3"/>
    <w:rsid w:val="00B37F51"/>
    <w:rsid w:val="00B91D8B"/>
    <w:rsid w:val="00B92B7C"/>
    <w:rsid w:val="00BB16D4"/>
    <w:rsid w:val="00BD1641"/>
    <w:rsid w:val="00BD4209"/>
    <w:rsid w:val="00C25DC0"/>
    <w:rsid w:val="00C2766C"/>
    <w:rsid w:val="00C323BD"/>
    <w:rsid w:val="00C62F6E"/>
    <w:rsid w:val="00CA1A39"/>
    <w:rsid w:val="00D00C3F"/>
    <w:rsid w:val="00D4186C"/>
    <w:rsid w:val="00D61E34"/>
    <w:rsid w:val="00DA383F"/>
    <w:rsid w:val="00E04284"/>
    <w:rsid w:val="00E33C01"/>
    <w:rsid w:val="00E7564A"/>
    <w:rsid w:val="00E9788E"/>
    <w:rsid w:val="00EB771A"/>
    <w:rsid w:val="00EC2A16"/>
    <w:rsid w:val="00F06805"/>
    <w:rsid w:val="00F16642"/>
    <w:rsid w:val="00F3230F"/>
    <w:rsid w:val="00F341A6"/>
    <w:rsid w:val="00F37E4D"/>
    <w:rsid w:val="00F43040"/>
    <w:rsid w:val="00F678F0"/>
    <w:rsid w:val="00FB23A5"/>
    <w:rsid w:val="00FC7CD7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D4D828"/>
  <w14:defaultImageDpi w14:val="300"/>
  <w15:docId w15:val="{DAAFDA3C-7793-4B1A-B3F0-39B09163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F5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811153"/>
    <w:pPr>
      <w:spacing w:after="160" w:line="259" w:lineRule="auto"/>
      <w:ind w:left="720"/>
      <w:contextualSpacing/>
    </w:pPr>
    <w:rPr>
      <w:rFonts w:ascii="Gill Sans MT" w:eastAsiaTheme="minorHAnsi" w:hAnsi="Gill Sans MT" w:cstheme="minorBidi"/>
      <w:szCs w:val="22"/>
      <w:lang w:eastAsia="en-US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7E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ker.jm@kings.peterborough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ngs.peterborough.sch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taff%20-%20General%20Area\All%20Forms%20and%20Proforma\Letterheads%20&amp;%20Templates\Letterheads\Kings_Letterhead%20(Portrait)%20Head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0F9BD252FF245AB0003F36EAD6BE4" ma:contentTypeVersion="6" ma:contentTypeDescription="Create a new document." ma:contentTypeScope="" ma:versionID="a62f3c8975f5906f5ff0df96e1ed8a70">
  <xsd:schema xmlns:xsd="http://www.w3.org/2001/XMLSchema" xmlns:xs="http://www.w3.org/2001/XMLSchema" xmlns:p="http://schemas.microsoft.com/office/2006/metadata/properties" xmlns:ns3="01bcd9d4-e70d-4aad-9fa7-b32b21cddb00" targetNamespace="http://schemas.microsoft.com/office/2006/metadata/properties" ma:root="true" ma:fieldsID="c1943a4e054b3c112eb295526f371d86" ns3:_="">
    <xsd:import namespace="01bcd9d4-e70d-4aad-9fa7-b32b21cddb0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d9d4-e70d-4aad-9fa7-b32b21cddb0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bcd9d4-e70d-4aad-9fa7-b32b21cddb00" xsi:nil="true"/>
  </documentManagement>
</p:properties>
</file>

<file path=customXml/itemProps1.xml><?xml version="1.0" encoding="utf-8"?>
<ds:datastoreItem xmlns:ds="http://schemas.openxmlformats.org/officeDocument/2006/customXml" ds:itemID="{05CF66D1-1E2A-439D-9964-9C5E7E050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F6867C-0D9B-4B6C-8DE6-E7E0101ED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cd9d4-e70d-4aad-9fa7-b32b21cdd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4609D-CEB1-4FFB-B38A-8105B3DA4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8F378-13EB-42EE-9DBE-A9A08F603486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01bcd9d4-e70d-4aad-9fa7-b32b21cddb0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Kings_Letterhead (Portrait) Header only.dotx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Abell</dc:creator>
  <cp:keywords/>
  <dc:description/>
  <cp:lastModifiedBy>Mrs J Baker</cp:lastModifiedBy>
  <cp:revision>3</cp:revision>
  <cp:lastPrinted>2023-03-06T13:26:00Z</cp:lastPrinted>
  <dcterms:created xsi:type="dcterms:W3CDTF">2025-01-23T15:34:00Z</dcterms:created>
  <dcterms:modified xsi:type="dcterms:W3CDTF">2025-01-23T15:36:00Z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0x010100B050F9BD252FF245AB0003F36EAD6BE4</vt:lpwstr>
  </property>
</Properties>
</file>