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106A" w14:textId="0E1DCCCE" w:rsidR="00B42403" w:rsidRPr="00B42403" w:rsidRDefault="00B42403" w:rsidP="00B42403">
      <w:pPr>
        <w:pStyle w:val="Heading1"/>
        <w:spacing w:after="240"/>
      </w:pPr>
      <w:r w:rsidRPr="00B42403">
        <w:t xml:space="preserve">Job description: </w:t>
      </w:r>
      <w:sdt>
        <w:sdtPr>
          <w:id w:val="-291362905"/>
          <w:placeholder>
            <w:docPart w:val="7BC6FAD00B5641B5A8D2CC0BF1C074FE"/>
          </w:placeholder>
        </w:sdtPr>
        <w:sdtEndPr/>
        <w:sdtContent>
          <w:sdt>
            <w:sdtPr>
              <w:id w:val="-274634537"/>
              <w:placeholder>
                <w:docPart w:val="7BC6FAD00B5641B5A8D2CC0BF1C074FE"/>
              </w:placeholder>
              <w15:appearance w15:val="hidden"/>
            </w:sdtPr>
            <w:sdtEndPr/>
            <w:sdtContent>
              <w:r w:rsidR="009C7540">
                <w:t xml:space="preserve">Cover Supervisor </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394"/>
        <w:gridCol w:w="7336"/>
      </w:tblGrid>
      <w:tr w:rsidR="00B42403" w:rsidRPr="00B42403" w14:paraId="57A53732" w14:textId="77777777" w:rsidTr="009C7540">
        <w:trPr>
          <w:trHeight w:val="283"/>
        </w:trPr>
        <w:tc>
          <w:tcPr>
            <w:tcW w:w="1230" w:type="pct"/>
            <w:shd w:val="clear" w:color="auto" w:fill="auto"/>
          </w:tcPr>
          <w:p w14:paraId="09689A70"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70" w:type="pct"/>
          </w:tcPr>
          <w:p w14:paraId="0CF96BB2" w14:textId="3B868F9C" w:rsidR="00B42403" w:rsidRPr="00B42403" w:rsidRDefault="009C7540" w:rsidP="00B42403">
            <w:r>
              <w:rPr>
                <w:rFonts w:ascii="Century Gothic" w:eastAsia="Century Gothic" w:hAnsi="Century Gothic" w:cs="Century Gothic"/>
                <w:sz w:val="22"/>
                <w:szCs w:val="22"/>
              </w:rPr>
              <w:t>Oxford Spires Academy</w:t>
            </w:r>
          </w:p>
        </w:tc>
      </w:tr>
      <w:tr w:rsidR="00B42403" w:rsidRPr="00B42403" w14:paraId="02CE61E4" w14:textId="77777777" w:rsidTr="009C7540">
        <w:trPr>
          <w:trHeight w:val="283"/>
        </w:trPr>
        <w:tc>
          <w:tcPr>
            <w:tcW w:w="1230" w:type="pct"/>
            <w:shd w:val="clear" w:color="auto" w:fill="auto"/>
          </w:tcPr>
          <w:p w14:paraId="78436775"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70" w:type="pct"/>
          </w:tcPr>
          <w:p w14:paraId="4CE4DBBB" w14:textId="164B3BE4" w:rsidR="00B42403" w:rsidRPr="00B42403" w:rsidRDefault="009C7540" w:rsidP="00B42403">
            <w:r>
              <w:rPr>
                <w:rFonts w:ascii="Century Gothic" w:eastAsia="Century Gothic" w:hAnsi="Century Gothic" w:cs="Century Gothic"/>
                <w:sz w:val="22"/>
                <w:szCs w:val="22"/>
              </w:rPr>
              <w:t>Permanent</w:t>
            </w:r>
          </w:p>
        </w:tc>
      </w:tr>
      <w:tr w:rsidR="00B42403" w:rsidRPr="00B42403" w14:paraId="08AC4999" w14:textId="77777777" w:rsidTr="009C7540">
        <w:trPr>
          <w:trHeight w:val="283"/>
        </w:trPr>
        <w:tc>
          <w:tcPr>
            <w:tcW w:w="1230" w:type="pct"/>
            <w:shd w:val="clear" w:color="auto" w:fill="auto"/>
          </w:tcPr>
          <w:p w14:paraId="428E09D9"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Full time/term time</w:t>
            </w:r>
          </w:p>
        </w:tc>
        <w:tc>
          <w:tcPr>
            <w:tcW w:w="3770" w:type="pct"/>
          </w:tcPr>
          <w:p w14:paraId="5E1C8F24" w14:textId="53AC2BF2" w:rsidR="00B42403" w:rsidRPr="00B42403" w:rsidRDefault="009C7540" w:rsidP="00B42403">
            <w:r>
              <w:rPr>
                <w:rFonts w:ascii="Century Gothic" w:eastAsia="Century Gothic" w:hAnsi="Century Gothic" w:cs="Century Gothic"/>
                <w:sz w:val="22"/>
                <w:szCs w:val="22"/>
              </w:rPr>
              <w:t>Full time, term time only</w:t>
            </w:r>
          </w:p>
        </w:tc>
      </w:tr>
      <w:tr w:rsidR="00B42403" w:rsidRPr="00B42403" w14:paraId="436DCD44" w14:textId="77777777" w:rsidTr="009C7540">
        <w:trPr>
          <w:trHeight w:val="283"/>
        </w:trPr>
        <w:tc>
          <w:tcPr>
            <w:tcW w:w="1230" w:type="pct"/>
            <w:shd w:val="clear" w:color="auto" w:fill="auto"/>
          </w:tcPr>
          <w:p w14:paraId="54902D2D"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70" w:type="pct"/>
          </w:tcPr>
          <w:p w14:paraId="3A21F2D6" w14:textId="2D4D3C82" w:rsidR="00B42403" w:rsidRPr="00B42403" w:rsidRDefault="009C7540" w:rsidP="00B42403">
            <w:r>
              <w:rPr>
                <w:rFonts w:ascii="Century Gothic" w:eastAsia="Century Gothic" w:hAnsi="Century Gothic" w:cs="Century Gothic"/>
                <w:sz w:val="22"/>
                <w:szCs w:val="22"/>
              </w:rPr>
              <w:t xml:space="preserve">Grade 8 SCP18-23 </w:t>
            </w:r>
          </w:p>
        </w:tc>
      </w:tr>
      <w:tr w:rsidR="00B42403" w:rsidRPr="00B42403" w14:paraId="0DE70902" w14:textId="77777777" w:rsidTr="009C7540">
        <w:trPr>
          <w:trHeight w:val="283"/>
        </w:trPr>
        <w:tc>
          <w:tcPr>
            <w:tcW w:w="1230" w:type="pct"/>
            <w:shd w:val="clear" w:color="auto" w:fill="auto"/>
          </w:tcPr>
          <w:p w14:paraId="66687527"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70" w:type="pct"/>
          </w:tcPr>
          <w:p w14:paraId="506355FF" w14:textId="1E6905F3" w:rsidR="00B42403" w:rsidRPr="00B42403" w:rsidRDefault="009C7540" w:rsidP="00B42403">
            <w:r>
              <w:rPr>
                <w:rFonts w:ascii="Century Gothic" w:eastAsia="Century Gothic" w:hAnsi="Century Gothic" w:cs="Century Gothic"/>
                <w:sz w:val="22"/>
                <w:szCs w:val="22"/>
              </w:rPr>
              <w:t>Senior Vice Principal</w:t>
            </w:r>
          </w:p>
        </w:tc>
      </w:tr>
    </w:tbl>
    <w:p w14:paraId="73513E62" w14:textId="77777777" w:rsidR="00B42403" w:rsidRDefault="00B42403" w:rsidP="00B42403">
      <w:pPr>
        <w:rPr>
          <w:b/>
        </w:rPr>
      </w:pPr>
    </w:p>
    <w:p w14:paraId="0ED31956" w14:textId="77777777" w:rsidR="00B42403" w:rsidRPr="00B42403" w:rsidRDefault="00B42403" w:rsidP="00B42403">
      <w:pPr>
        <w:pStyle w:val="Heading2"/>
      </w:pPr>
      <w:r w:rsidRPr="00B42403">
        <w:t>Job purpose</w:t>
      </w:r>
    </w:p>
    <w:sdt>
      <w:sdtPr>
        <w:id w:val="887309024"/>
        <w:placeholder>
          <w:docPart w:val="7BC6FAD00B5641B5A8D2CC0BF1C074FE"/>
        </w:placeholder>
        <w15:appearance w15:val="hidden"/>
      </w:sdtPr>
      <w:sdtEndPr/>
      <w:sdtContent>
        <w:sdt>
          <w:sdtPr>
            <w:id w:val="452130722"/>
            <w:placeholder>
              <w:docPart w:val="0D610053FBEC409C935AC2825B034CBC"/>
            </w:placeholder>
            <w15:appearance w15:val="hidden"/>
          </w:sdtPr>
          <w:sdtEndPr/>
          <w:sdtContent>
            <w:p w14:paraId="537FA2BA" w14:textId="4BA6132E" w:rsidR="00B42403" w:rsidRPr="009C7540" w:rsidRDefault="009C7540" w:rsidP="00B42403">
              <w:pPr>
                <w:rPr>
                  <w:rFonts w:ascii="Century Gothic" w:eastAsia="Century Gothic" w:hAnsi="Century Gothic" w:cs="Century Gothic"/>
                  <w:sz w:val="22"/>
                  <w:szCs w:val="22"/>
                </w:rPr>
              </w:pPr>
              <w:r>
                <w:rPr>
                  <w:rFonts w:ascii="Century Gothic" w:eastAsia="Century Gothic" w:hAnsi="Century Gothic" w:cs="Century Gothic"/>
                  <w:sz w:val="22"/>
                  <w:szCs w:val="22"/>
                </w:rPr>
                <w:t>To supervise classes during the short-term absence of the assigned teacher.</w:t>
              </w:r>
            </w:p>
          </w:sdtContent>
        </w:sdt>
      </w:sdtContent>
    </w:sdt>
    <w:p w14:paraId="62929308" w14:textId="77777777" w:rsidR="00B42403" w:rsidRPr="00B42403" w:rsidRDefault="00B42403" w:rsidP="00B42403">
      <w:pPr>
        <w:pStyle w:val="Heading2"/>
      </w:pPr>
      <w:r w:rsidRPr="00B42403">
        <w:t>Main duties and responsibilities</w:t>
      </w:r>
    </w:p>
    <w:p w14:paraId="09A0B0FE" w14:textId="3272DFC1" w:rsidR="009C7540" w:rsidRDefault="009C7540" w:rsidP="009C7540">
      <w:pPr>
        <w:pStyle w:val="Bulletlist"/>
      </w:pPr>
      <w:r>
        <w:t>Supervise work that has been set by a teacher</w:t>
      </w:r>
    </w:p>
    <w:p w14:paraId="74B2C49B" w14:textId="7BFEB52B" w:rsidR="009C7540" w:rsidRDefault="009C7540" w:rsidP="009C7540">
      <w:pPr>
        <w:pStyle w:val="Bulletlist"/>
      </w:pPr>
      <w:r>
        <w:t>Manage the behaviour of pupils whilst they are undertaking this work to ensure a constructive environment</w:t>
      </w:r>
    </w:p>
    <w:p w14:paraId="092D6154" w14:textId="75792C74" w:rsidR="009C7540" w:rsidRDefault="009C7540" w:rsidP="009C7540">
      <w:pPr>
        <w:pStyle w:val="Bulletlist"/>
      </w:pPr>
      <w:r>
        <w:t>Respond to any questions from pupils about process and procedures</w:t>
      </w:r>
    </w:p>
    <w:p w14:paraId="2CFB8019" w14:textId="44AB4577" w:rsidR="009C7540" w:rsidRDefault="009C7540" w:rsidP="009C7540">
      <w:pPr>
        <w:pStyle w:val="Bulletlist"/>
      </w:pPr>
      <w:r>
        <w:t>Deal with any immediate problems or emergencies according to the school’s policies and procedures</w:t>
      </w:r>
    </w:p>
    <w:p w14:paraId="476E1BD8" w14:textId="7994D2A6" w:rsidR="009C7540" w:rsidRDefault="009C7540" w:rsidP="009C7540">
      <w:pPr>
        <w:pStyle w:val="Bulletlist"/>
      </w:pPr>
      <w:r>
        <w:t>Collect completed work after the lesson and pass to the appropriate teacher</w:t>
      </w:r>
    </w:p>
    <w:p w14:paraId="662F025C" w14:textId="5D622423" w:rsidR="009C7540" w:rsidRDefault="009C7540" w:rsidP="009C7540">
      <w:pPr>
        <w:pStyle w:val="Bulletlist"/>
      </w:pPr>
      <w:r>
        <w:t>Report, as appropriate using the school’s agreed referral procedures, on the behaviour of pupils during the class and on any problems arising</w:t>
      </w:r>
    </w:p>
    <w:p w14:paraId="347A7BE8" w14:textId="19113A0B" w:rsidR="009C7540" w:rsidRDefault="009C7540" w:rsidP="009C7540">
      <w:pPr>
        <w:pStyle w:val="Bulletlist"/>
      </w:pPr>
      <w:r>
        <w:t>Be aware of and support difference and ensure that pupils have equality of access to opportunities to learn and develop</w:t>
      </w:r>
    </w:p>
    <w:p w14:paraId="59F0501E" w14:textId="44EC7DFB" w:rsidR="009C7540" w:rsidRDefault="009C7540" w:rsidP="009C7540">
      <w:pPr>
        <w:pStyle w:val="Bulletlist"/>
        <w:rPr>
          <w:b/>
        </w:rPr>
      </w:pPr>
      <w:r>
        <w:t xml:space="preserve">Be aware of and comply with policies and procedures relating to child protection, health and safety and security, </w:t>
      </w:r>
      <w:proofErr w:type="gramStart"/>
      <w:r>
        <w:t>confidentiality</w:t>
      </w:r>
      <w:proofErr w:type="gramEnd"/>
      <w:r>
        <w:t xml:space="preserve"> and data protection; and report all concerns to an appropriate person</w:t>
      </w:r>
    </w:p>
    <w:p w14:paraId="733E6AC2" w14:textId="3FA9D2B0" w:rsidR="009C7540" w:rsidRDefault="009C7540" w:rsidP="009C7540">
      <w:pPr>
        <w:pStyle w:val="Bulletlist"/>
      </w:pPr>
      <w:r>
        <w:t>The jobholder is required to contribute to and support the overall aims and ethos of the school</w:t>
      </w:r>
    </w:p>
    <w:p w14:paraId="521E3F0C" w14:textId="77777777" w:rsidR="009C7540" w:rsidRDefault="009C7540" w:rsidP="009C7540">
      <w:r>
        <w:t>All staff are required to participate in training and other learning activities and in performance management and development, as required by the school’s policies and practices.</w:t>
      </w:r>
    </w:p>
    <w:p w14:paraId="48D48353" w14:textId="77777777" w:rsidR="009C7540" w:rsidRDefault="009C7540" w:rsidP="00B42403">
      <w:pPr>
        <w:rPr>
          <w:i/>
        </w:rPr>
      </w:pPr>
    </w:p>
    <w:p w14:paraId="3E0DFCCD" w14:textId="3F26A6A9"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39A82B46" w14:textId="77777777" w:rsidR="00B42403" w:rsidRPr="00B42403" w:rsidRDefault="00B42403" w:rsidP="00B42403">
      <w:pPr>
        <w:rPr>
          <w:i/>
        </w:rPr>
      </w:pPr>
      <w:r w:rsidRPr="00B42403">
        <w:rPr>
          <w:i/>
        </w:rPr>
        <w:t>The Trust is committed to safeguarding and promoting the welfare of children and young people and expects all staff to share this commitment.</w:t>
      </w:r>
    </w:p>
    <w:sectPr w:rsidR="00B42403" w:rsidRPr="00B42403"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2BDAA" w14:textId="77777777" w:rsidR="002E302E" w:rsidRDefault="002E302E" w:rsidP="003C56A0">
      <w:pPr>
        <w:spacing w:line="240" w:lineRule="auto"/>
      </w:pPr>
      <w:r>
        <w:separator/>
      </w:r>
    </w:p>
  </w:endnote>
  <w:endnote w:type="continuationSeparator" w:id="0">
    <w:p w14:paraId="70C2E238" w14:textId="77777777" w:rsidR="002E302E" w:rsidRDefault="002E302E"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00000001" w:usb1="40002048" w:usb2="00000000" w:usb3="00000000" w:csb0="00000111"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498143"/>
      <w:docPartObj>
        <w:docPartGallery w:val="Page Numbers (Bottom of Page)"/>
        <w:docPartUnique/>
      </w:docPartObj>
    </w:sdtPr>
    <w:sdtEndPr>
      <w:rPr>
        <w:rStyle w:val="PageNumber"/>
      </w:rPr>
    </w:sdtEndPr>
    <w:sdtContent>
      <w:p w14:paraId="0BC0DBC1"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42AD"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19944"/>
      <w:docPartObj>
        <w:docPartGallery w:val="Page Numbers (Bottom of Page)"/>
        <w:docPartUnique/>
      </w:docPartObj>
    </w:sdtPr>
    <w:sdtEndPr>
      <w:rPr>
        <w:rStyle w:val="PageNumber"/>
      </w:rPr>
    </w:sdtEndPr>
    <w:sdtContent>
      <w:p w14:paraId="41917722"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5FFE">
          <w:rPr>
            <w:rStyle w:val="PageNumber"/>
            <w:noProof/>
          </w:rPr>
          <w:t>1</w:t>
        </w:r>
        <w:r>
          <w:rPr>
            <w:rStyle w:val="PageNumber"/>
          </w:rPr>
          <w:fldChar w:fldCharType="end"/>
        </w:r>
      </w:p>
    </w:sdtContent>
  </w:sdt>
  <w:p w14:paraId="04941E65"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1401"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5091" w14:textId="77777777" w:rsidR="002E302E" w:rsidRDefault="002E302E" w:rsidP="003C56A0">
      <w:pPr>
        <w:spacing w:line="240" w:lineRule="auto"/>
      </w:pPr>
      <w:r>
        <w:separator/>
      </w:r>
    </w:p>
  </w:footnote>
  <w:footnote w:type="continuationSeparator" w:id="0">
    <w:p w14:paraId="735F9B39" w14:textId="77777777" w:rsidR="002E302E" w:rsidRDefault="002E302E"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863E" w14:textId="77777777" w:rsidR="003C56A0" w:rsidRDefault="003C56A0">
    <w:r>
      <w:rPr>
        <w:noProof/>
        <w:lang w:eastAsia="en-GB"/>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E"/>
    <w:rsid w:val="00053195"/>
    <w:rsid w:val="00062B06"/>
    <w:rsid w:val="000860A2"/>
    <w:rsid w:val="00091E0B"/>
    <w:rsid w:val="000948BA"/>
    <w:rsid w:val="000A32BC"/>
    <w:rsid w:val="000D7BE5"/>
    <w:rsid w:val="00151B35"/>
    <w:rsid w:val="001D0B70"/>
    <w:rsid w:val="001F772C"/>
    <w:rsid w:val="002929DB"/>
    <w:rsid w:val="002E302E"/>
    <w:rsid w:val="003562A2"/>
    <w:rsid w:val="003C56A0"/>
    <w:rsid w:val="003D4033"/>
    <w:rsid w:val="00434242"/>
    <w:rsid w:val="00464EEA"/>
    <w:rsid w:val="00503FAE"/>
    <w:rsid w:val="005A2380"/>
    <w:rsid w:val="005C7F1E"/>
    <w:rsid w:val="0064102F"/>
    <w:rsid w:val="006468F0"/>
    <w:rsid w:val="006A29F5"/>
    <w:rsid w:val="007028CC"/>
    <w:rsid w:val="00772138"/>
    <w:rsid w:val="0081493D"/>
    <w:rsid w:val="00953627"/>
    <w:rsid w:val="009C7540"/>
    <w:rsid w:val="00A5446F"/>
    <w:rsid w:val="00A76C80"/>
    <w:rsid w:val="00AC5D6B"/>
    <w:rsid w:val="00B42403"/>
    <w:rsid w:val="00C8213B"/>
    <w:rsid w:val="00CA3DF0"/>
    <w:rsid w:val="00D54EC4"/>
    <w:rsid w:val="00E5316D"/>
    <w:rsid w:val="00E66042"/>
    <w:rsid w:val="00EC762F"/>
    <w:rsid w:val="00F27F78"/>
    <w:rsid w:val="00F45FFE"/>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CDA34"/>
  <w14:defaultImageDpi w14:val="32767"/>
  <w15:chartTrackingRefBased/>
  <w15:docId w15:val="{D3009716-6C8F-4EE3-AB6A-A31AED4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1">
    <w:name w:val="Unresolved Mention1"/>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y.OSA\OneDrive%20-%20Oxford%20Spires%20Academy\Anthem%20Policies\Recruitment\Job%20description%20&amp;%20Person%20Specif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C6FAD00B5641B5A8D2CC0BF1C074FE"/>
        <w:category>
          <w:name w:val="General"/>
          <w:gallery w:val="placeholder"/>
        </w:category>
        <w:types>
          <w:type w:val="bbPlcHdr"/>
        </w:types>
        <w:behaviors>
          <w:behavior w:val="content"/>
        </w:behaviors>
        <w:guid w:val="{8D6C7074-2AF2-45D4-A59B-FDFAAB549EE3}"/>
      </w:docPartPr>
      <w:docPartBody>
        <w:p w:rsidR="00BE3485" w:rsidRDefault="00711180">
          <w:pPr>
            <w:pStyle w:val="7BC6FAD00B5641B5A8D2CC0BF1C074FE"/>
          </w:pPr>
          <w:r w:rsidRPr="00265A1F">
            <w:rPr>
              <w:rStyle w:val="PlaceholderText"/>
            </w:rPr>
            <w:t>Click or tap here to enter text.</w:t>
          </w:r>
        </w:p>
      </w:docPartBody>
    </w:docPart>
    <w:docPart>
      <w:docPartPr>
        <w:name w:val="0D610053FBEC409C935AC2825B034CBC"/>
        <w:category>
          <w:name w:val="General"/>
          <w:gallery w:val="placeholder"/>
        </w:category>
        <w:types>
          <w:type w:val="bbPlcHdr"/>
        </w:types>
        <w:behaviors>
          <w:behavior w:val="content"/>
        </w:behaviors>
        <w:guid w:val="{9956F14F-0C9E-4961-8725-B0FB9ED5084D}"/>
      </w:docPartPr>
      <w:docPartBody>
        <w:p w:rsidR="00BE3485" w:rsidRDefault="00711180">
          <w:pPr>
            <w:pStyle w:val="0D610053FBEC409C935AC2825B034CBC"/>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00000001" w:usb1="40002048" w:usb2="00000000" w:usb3="00000000" w:csb0="00000111"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80"/>
    <w:rsid w:val="00711180"/>
    <w:rsid w:val="00BE3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C6FAD00B5641B5A8D2CC0BF1C074FE">
    <w:name w:val="7BC6FAD00B5641B5A8D2CC0BF1C074FE"/>
  </w:style>
  <w:style w:type="paragraph" w:customStyle="1" w:styleId="0D610053FBEC409C935AC2825B034CBC">
    <w:name w:val="0D610053FBEC409C935AC2825B034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F6AC44DA858B46B8E5141584B3B009" ma:contentTypeVersion="12" ma:contentTypeDescription="Create a new document." ma:contentTypeScope="" ma:versionID="34faef3e0432fdfbc68ec3621c8ebe6e">
  <xsd:schema xmlns:xsd="http://www.w3.org/2001/XMLSchema" xmlns:xs="http://www.w3.org/2001/XMLSchema" xmlns:p="http://schemas.microsoft.com/office/2006/metadata/properties" xmlns:ns2="fa9b903e-2964-470f-847b-507e7f8fef64" xmlns:ns3="61696626-5731-4cf0-97cf-be0cee6586af" targetNamespace="http://schemas.microsoft.com/office/2006/metadata/properties" ma:root="true" ma:fieldsID="af0bd6cf41b2d1708c05eb8c72b83fb3" ns2:_="" ns3:_="">
    <xsd:import namespace="fa9b903e-2964-470f-847b-507e7f8fef64"/>
    <xsd:import namespace="61696626-5731-4cf0-97cf-be0cee6586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b903e-2964-470f-847b-507e7f8f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96626-5731-4cf0-97cf-be0cee658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B63E-72EA-44BC-8DF2-AAB9D7640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21E827-87D5-4A8B-AEEC-CCDC57E4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b903e-2964-470f-847b-507e7f8fef64"/>
    <ds:schemaRef ds:uri="61696626-5731-4cf0-97cf-be0cee65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4772C-7F18-4286-A302-42AC2531C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&amp; Person Specification template</Template>
  <TotalTime>2</TotalTime>
  <Pages>1</Pages>
  <Words>275</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Poyser</dc:creator>
  <cp:keywords/>
  <dc:description/>
  <cp:lastModifiedBy>Hayley Munro (Oxford Spires)</cp:lastModifiedBy>
  <cp:revision>2</cp:revision>
  <cp:lastPrinted>2019-07-12T12:11:00Z</cp:lastPrinted>
  <dcterms:created xsi:type="dcterms:W3CDTF">2023-05-17T07:30:00Z</dcterms:created>
  <dcterms:modified xsi:type="dcterms:W3CDTF">2023-05-17T07:30:00Z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0x01010076F6AC44DA858B46B8E5141584B3B009</vt:lpwstr>
  </property>
</Properties>
</file>