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763" w14:textId="4111A5D5" w:rsidR="006355CA" w:rsidRPr="005F647B" w:rsidRDefault="003E2CA8" w:rsidP="005F647B">
      <w:pPr>
        <w:pStyle w:val="Heading7"/>
        <w:rPr>
          <w:rFonts w:ascii="Trebuchet MS" w:hAnsi="Trebuchet MS"/>
        </w:rPr>
      </w:pPr>
      <w:r w:rsidRPr="000C1809">
        <w:rPr>
          <w:rFonts w:ascii="Trebuchet MS" w:hAnsi="Trebuchet MS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A56D863" wp14:editId="2548C76B">
            <wp:simplePos x="0" y="0"/>
            <wp:positionH relativeFrom="column">
              <wp:posOffset>5085080</wp:posOffset>
            </wp:positionH>
            <wp:positionV relativeFrom="page">
              <wp:posOffset>190500</wp:posOffset>
            </wp:positionV>
            <wp:extent cx="1685187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250" y="21346"/>
                <wp:lineTo x="2125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18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745543" w:rsidRPr="732A3F0E">
        <w:rPr>
          <w:rFonts w:ascii="Trebuchet MS" w:hAnsi="Trebuchet MS"/>
          <w:szCs w:val="24"/>
        </w:rPr>
        <w:t>TANBRIDGE HOUSE SCHOOL, HORSHAM</w:t>
      </w:r>
    </w:p>
    <w:p w14:paraId="21DC890C" w14:textId="1FC32EE8" w:rsidR="006355CA" w:rsidRPr="000C1809" w:rsidRDefault="006355CA" w:rsidP="732A3F0E">
      <w:pPr>
        <w:rPr>
          <w:rFonts w:ascii="Trebuchet MS" w:hAnsi="Trebuchet MS"/>
          <w:b/>
          <w:bCs/>
          <w:sz w:val="24"/>
          <w:szCs w:val="24"/>
        </w:rPr>
      </w:pPr>
      <w:r w:rsidRPr="732A3F0E">
        <w:rPr>
          <w:rFonts w:ascii="Trebuchet MS" w:hAnsi="Trebuchet MS"/>
          <w:b/>
          <w:bCs/>
          <w:sz w:val="24"/>
          <w:szCs w:val="24"/>
        </w:rPr>
        <w:t>11 – 16 CO-EDUCATIONAL COMPREHENSIVE SCHOOL.  NOR 1</w:t>
      </w:r>
      <w:r w:rsidR="00CB7562" w:rsidRPr="732A3F0E">
        <w:rPr>
          <w:rFonts w:ascii="Trebuchet MS" w:hAnsi="Trebuchet MS"/>
          <w:b/>
          <w:bCs/>
          <w:sz w:val="24"/>
          <w:szCs w:val="24"/>
        </w:rPr>
        <w:t>5</w:t>
      </w:r>
      <w:r w:rsidR="005F647B">
        <w:rPr>
          <w:rFonts w:ascii="Trebuchet MS" w:hAnsi="Trebuchet MS"/>
          <w:b/>
          <w:bCs/>
          <w:sz w:val="24"/>
          <w:szCs w:val="24"/>
        </w:rPr>
        <w:t>00</w:t>
      </w:r>
    </w:p>
    <w:p w14:paraId="38F8A4FA" w14:textId="2E372E6A" w:rsidR="006355CA" w:rsidRPr="000C1809" w:rsidRDefault="006355CA" w:rsidP="003E2CA8">
      <w:pPr>
        <w:pStyle w:val="Heading8"/>
        <w:rPr>
          <w:rFonts w:ascii="Trebuchet MS" w:hAnsi="Trebuchet MS"/>
          <w:szCs w:val="24"/>
        </w:rPr>
      </w:pPr>
      <w:r w:rsidRPr="000C1809">
        <w:rPr>
          <w:rFonts w:ascii="Trebuchet MS" w:hAnsi="Trebuchet MS"/>
          <w:szCs w:val="24"/>
        </w:rPr>
        <w:t>Farthings Hill, Guildford Road, Horsham, West Sussex, RH12 1SR</w:t>
      </w:r>
    </w:p>
    <w:p w14:paraId="35DDE842" w14:textId="09700DBA" w:rsidR="006355CA" w:rsidRPr="000C1809" w:rsidRDefault="006355CA" w:rsidP="003E2CA8">
      <w:pPr>
        <w:pStyle w:val="Heading8"/>
        <w:tabs>
          <w:tab w:val="left" w:pos="1080"/>
        </w:tabs>
        <w:rPr>
          <w:rFonts w:ascii="Trebuchet MS" w:hAnsi="Trebuchet MS"/>
          <w:szCs w:val="24"/>
        </w:rPr>
      </w:pPr>
      <w:r w:rsidRPr="000C1809">
        <w:rPr>
          <w:rFonts w:ascii="Trebuchet MS" w:hAnsi="Trebuchet MS"/>
          <w:szCs w:val="24"/>
        </w:rPr>
        <w:t>Tel:</w:t>
      </w:r>
      <w:r w:rsidRPr="000C1809">
        <w:rPr>
          <w:rFonts w:ascii="Trebuchet MS" w:hAnsi="Trebuchet MS"/>
          <w:szCs w:val="24"/>
        </w:rPr>
        <w:tab/>
        <w:t xml:space="preserve">01403 </w:t>
      </w:r>
      <w:r w:rsidRPr="000C1809">
        <w:rPr>
          <w:rFonts w:ascii="Trebuchet MS" w:hAnsi="Trebuchet MS" w:cs="Arial"/>
          <w:szCs w:val="24"/>
        </w:rPr>
        <w:t>263628</w:t>
      </w:r>
    </w:p>
    <w:p w14:paraId="1D23F2DC" w14:textId="64D21CF6" w:rsidR="006355CA" w:rsidRPr="000C1809" w:rsidRDefault="006355CA" w:rsidP="003E2CA8">
      <w:pPr>
        <w:tabs>
          <w:tab w:val="left" w:pos="1080"/>
        </w:tabs>
        <w:rPr>
          <w:rFonts w:ascii="Trebuchet MS" w:hAnsi="Trebuchet MS"/>
          <w:sz w:val="24"/>
          <w:szCs w:val="24"/>
        </w:rPr>
      </w:pPr>
      <w:r w:rsidRPr="000C1809">
        <w:rPr>
          <w:rFonts w:ascii="Trebuchet MS" w:hAnsi="Trebuchet MS"/>
          <w:sz w:val="24"/>
          <w:szCs w:val="24"/>
        </w:rPr>
        <w:t>Fax:</w:t>
      </w:r>
      <w:r w:rsidRPr="000C1809">
        <w:rPr>
          <w:rFonts w:ascii="Trebuchet MS" w:hAnsi="Trebuchet MS"/>
          <w:sz w:val="24"/>
          <w:szCs w:val="24"/>
        </w:rPr>
        <w:tab/>
        <w:t>01403 211830</w:t>
      </w:r>
    </w:p>
    <w:p w14:paraId="0728B552" w14:textId="77777777" w:rsidR="00BA130F" w:rsidRPr="000C1809" w:rsidRDefault="00AB2C79" w:rsidP="003E2CA8">
      <w:pPr>
        <w:tabs>
          <w:tab w:val="left" w:pos="1080"/>
        </w:tabs>
        <w:rPr>
          <w:rFonts w:ascii="Trebuchet MS" w:hAnsi="Trebuchet MS"/>
          <w:sz w:val="24"/>
          <w:szCs w:val="24"/>
        </w:rPr>
      </w:pPr>
      <w:hyperlink r:id="rId11">
        <w:r w:rsidRPr="732A3F0E">
          <w:rPr>
            <w:rStyle w:val="Hyperlink"/>
            <w:rFonts w:ascii="Trebuchet MS" w:hAnsi="Trebuchet MS"/>
            <w:sz w:val="24"/>
            <w:szCs w:val="24"/>
          </w:rPr>
          <w:t>jobs@ths.uk.net</w:t>
        </w:r>
      </w:hyperlink>
    </w:p>
    <w:p w14:paraId="37248294" w14:textId="472D76B6" w:rsidR="00F74D6C" w:rsidRDefault="00F74D6C" w:rsidP="003E2CA8">
      <w:pPr>
        <w:shd w:val="clear" w:color="auto" w:fill="FFFFFF"/>
        <w:rPr>
          <w:rFonts w:ascii="Trebuchet MS" w:hAnsi="Trebuchet MS" w:cs="Arial"/>
          <w:sz w:val="22"/>
          <w:szCs w:val="22"/>
        </w:rPr>
      </w:pPr>
    </w:p>
    <w:p w14:paraId="17202F2C" w14:textId="2BA6BD04" w:rsidR="005F134C" w:rsidRPr="009A5AE2" w:rsidRDefault="005F134C" w:rsidP="005F134C">
      <w:pPr>
        <w:suppressAutoHyphens/>
        <w:jc w:val="center"/>
        <w:rPr>
          <w:rFonts w:ascii="Trebuchet MS" w:hAnsi="Trebuchet MS"/>
          <w:b/>
          <w:color w:val="0000FF"/>
          <w:spacing w:val="-3"/>
          <w:sz w:val="24"/>
          <w:szCs w:val="24"/>
        </w:rPr>
      </w:pPr>
      <w:r>
        <w:rPr>
          <w:rFonts w:ascii="Trebuchet MS" w:hAnsi="Trebuchet MS"/>
          <w:b/>
          <w:color w:val="0000FF"/>
          <w:spacing w:val="-3"/>
          <w:sz w:val="24"/>
          <w:szCs w:val="24"/>
        </w:rPr>
        <w:t xml:space="preserve">DATA </w:t>
      </w:r>
      <w:r w:rsidRPr="009A5AE2">
        <w:rPr>
          <w:rFonts w:ascii="Trebuchet MS" w:hAnsi="Trebuchet MS"/>
          <w:b/>
          <w:color w:val="0000FF"/>
          <w:spacing w:val="-3"/>
          <w:sz w:val="24"/>
          <w:szCs w:val="24"/>
        </w:rPr>
        <w:t>ADMIN</w:t>
      </w:r>
      <w:r w:rsidR="008E1AB7">
        <w:rPr>
          <w:rFonts w:ascii="Trebuchet MS" w:hAnsi="Trebuchet MS"/>
          <w:b/>
          <w:color w:val="0000FF"/>
          <w:spacing w:val="-3"/>
          <w:sz w:val="24"/>
          <w:szCs w:val="24"/>
        </w:rPr>
        <w:t xml:space="preserve"> </w:t>
      </w:r>
      <w:r w:rsidR="005D765E">
        <w:rPr>
          <w:rFonts w:ascii="Trebuchet MS" w:hAnsi="Trebuchet MS"/>
          <w:b/>
          <w:color w:val="0000FF"/>
          <w:spacing w:val="-3"/>
          <w:sz w:val="24"/>
          <w:szCs w:val="24"/>
        </w:rPr>
        <w:t xml:space="preserve">ASSISTANT </w:t>
      </w:r>
    </w:p>
    <w:p w14:paraId="48BE65E1" w14:textId="5BC8CFF6" w:rsidR="005F134C" w:rsidRPr="009A5AE2" w:rsidRDefault="005F134C" w:rsidP="005F134C">
      <w:pPr>
        <w:suppressAutoHyphens/>
        <w:jc w:val="center"/>
        <w:rPr>
          <w:rFonts w:ascii="Trebuchet MS" w:hAnsi="Trebuchet MS"/>
          <w:b/>
          <w:spacing w:val="-3"/>
          <w:sz w:val="24"/>
          <w:szCs w:val="24"/>
        </w:rPr>
      </w:pPr>
      <w:r w:rsidRPr="009A5AE2">
        <w:rPr>
          <w:rFonts w:ascii="Trebuchet MS" w:hAnsi="Trebuchet MS"/>
          <w:b/>
          <w:spacing w:val="-3"/>
          <w:sz w:val="24"/>
          <w:szCs w:val="24"/>
        </w:rPr>
        <w:t xml:space="preserve">Grade 4 Points </w:t>
      </w:r>
      <w:r>
        <w:rPr>
          <w:rFonts w:ascii="Trebuchet MS" w:hAnsi="Trebuchet MS"/>
          <w:b/>
          <w:spacing w:val="-3"/>
          <w:sz w:val="24"/>
          <w:szCs w:val="24"/>
        </w:rPr>
        <w:t>5</w:t>
      </w:r>
      <w:r w:rsidRPr="009A5AE2">
        <w:rPr>
          <w:rFonts w:ascii="Trebuchet MS" w:hAnsi="Trebuchet MS"/>
          <w:b/>
          <w:spacing w:val="-3"/>
          <w:sz w:val="24"/>
          <w:szCs w:val="24"/>
        </w:rPr>
        <w:t xml:space="preserve"> – 6 (£</w:t>
      </w:r>
      <w:r>
        <w:rPr>
          <w:rFonts w:ascii="Trebuchet MS" w:hAnsi="Trebuchet MS"/>
          <w:b/>
          <w:spacing w:val="-3"/>
          <w:sz w:val="24"/>
          <w:szCs w:val="24"/>
        </w:rPr>
        <w:t>2</w:t>
      </w:r>
      <w:r w:rsidR="007A1673">
        <w:rPr>
          <w:rFonts w:ascii="Trebuchet MS" w:hAnsi="Trebuchet MS"/>
          <w:b/>
          <w:spacing w:val="-3"/>
          <w:sz w:val="24"/>
          <w:szCs w:val="24"/>
        </w:rPr>
        <w:t>5</w:t>
      </w:r>
      <w:r w:rsidRPr="009A5AE2">
        <w:rPr>
          <w:rFonts w:ascii="Trebuchet MS" w:hAnsi="Trebuchet MS"/>
          <w:b/>
          <w:spacing w:val="-3"/>
          <w:sz w:val="24"/>
          <w:szCs w:val="24"/>
        </w:rPr>
        <w:t>,</w:t>
      </w:r>
      <w:r>
        <w:rPr>
          <w:rFonts w:ascii="Trebuchet MS" w:hAnsi="Trebuchet MS"/>
          <w:b/>
          <w:spacing w:val="-3"/>
          <w:sz w:val="24"/>
          <w:szCs w:val="24"/>
        </w:rPr>
        <w:t>5</w:t>
      </w:r>
      <w:r w:rsidR="007A1673">
        <w:rPr>
          <w:rFonts w:ascii="Trebuchet MS" w:hAnsi="Trebuchet MS"/>
          <w:b/>
          <w:spacing w:val="-3"/>
          <w:sz w:val="24"/>
          <w:szCs w:val="24"/>
        </w:rPr>
        <w:t>83</w:t>
      </w:r>
      <w:r w:rsidRPr="009A5AE2">
        <w:rPr>
          <w:rFonts w:ascii="Trebuchet MS" w:hAnsi="Trebuchet MS"/>
          <w:b/>
          <w:spacing w:val="-3"/>
          <w:sz w:val="24"/>
          <w:szCs w:val="24"/>
        </w:rPr>
        <w:t xml:space="preserve"> - £</w:t>
      </w:r>
      <w:r>
        <w:rPr>
          <w:rFonts w:ascii="Trebuchet MS" w:hAnsi="Trebuchet MS"/>
          <w:b/>
          <w:spacing w:val="-3"/>
          <w:sz w:val="24"/>
          <w:szCs w:val="24"/>
        </w:rPr>
        <w:t>2</w:t>
      </w:r>
      <w:r w:rsidR="007A1673">
        <w:rPr>
          <w:rFonts w:ascii="Trebuchet MS" w:hAnsi="Trebuchet MS"/>
          <w:b/>
          <w:spacing w:val="-3"/>
          <w:sz w:val="24"/>
          <w:szCs w:val="24"/>
        </w:rPr>
        <w:t>5</w:t>
      </w:r>
      <w:r w:rsidRPr="009A5AE2">
        <w:rPr>
          <w:rFonts w:ascii="Trebuchet MS" w:hAnsi="Trebuchet MS"/>
          <w:b/>
          <w:spacing w:val="-3"/>
          <w:sz w:val="24"/>
          <w:szCs w:val="24"/>
        </w:rPr>
        <w:t>,</w:t>
      </w:r>
      <w:r>
        <w:rPr>
          <w:rFonts w:ascii="Trebuchet MS" w:hAnsi="Trebuchet MS"/>
          <w:b/>
          <w:spacing w:val="-3"/>
          <w:sz w:val="24"/>
          <w:szCs w:val="24"/>
        </w:rPr>
        <w:t>98</w:t>
      </w:r>
      <w:r w:rsidR="007A1673">
        <w:rPr>
          <w:rFonts w:ascii="Trebuchet MS" w:hAnsi="Trebuchet MS"/>
          <w:b/>
          <w:spacing w:val="-3"/>
          <w:sz w:val="24"/>
          <w:szCs w:val="24"/>
        </w:rPr>
        <w:t>9</w:t>
      </w:r>
      <w:r w:rsidRPr="009A5AE2">
        <w:rPr>
          <w:rFonts w:ascii="Trebuchet MS" w:hAnsi="Trebuchet MS"/>
          <w:b/>
          <w:spacing w:val="-3"/>
          <w:sz w:val="24"/>
          <w:szCs w:val="24"/>
        </w:rPr>
        <w:t>)</w:t>
      </w:r>
    </w:p>
    <w:p w14:paraId="4B5739BC" w14:textId="52F096F4" w:rsidR="005F134C" w:rsidRDefault="005F134C" w:rsidP="005F134C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</w:t>
      </w:r>
      <w:r w:rsidR="00563BC2">
        <w:rPr>
          <w:rFonts w:ascii="Trebuchet MS" w:hAnsi="Trebuchet MS"/>
          <w:b/>
          <w:sz w:val="24"/>
          <w:szCs w:val="24"/>
        </w:rPr>
        <w:t>5</w:t>
      </w:r>
      <w:r>
        <w:rPr>
          <w:rFonts w:ascii="Trebuchet MS" w:hAnsi="Trebuchet MS"/>
          <w:b/>
          <w:sz w:val="24"/>
          <w:szCs w:val="24"/>
        </w:rPr>
        <w:t>-</w:t>
      </w:r>
      <w:r w:rsidR="00563BC2">
        <w:rPr>
          <w:rFonts w:ascii="Trebuchet MS" w:hAnsi="Trebuchet MS"/>
          <w:b/>
          <w:sz w:val="24"/>
          <w:szCs w:val="24"/>
        </w:rPr>
        <w:t>30</w:t>
      </w:r>
      <w:r w:rsidRPr="009A5AE2">
        <w:rPr>
          <w:rFonts w:ascii="Trebuchet MS" w:hAnsi="Trebuchet MS"/>
          <w:b/>
          <w:sz w:val="24"/>
          <w:szCs w:val="24"/>
        </w:rPr>
        <w:t xml:space="preserve"> hours per week, term time only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14:paraId="6C4EC8B2" w14:textId="17D04933" w:rsidR="005F134C" w:rsidRDefault="005F134C" w:rsidP="005F134C">
      <w:pPr>
        <w:jc w:val="center"/>
        <w:rPr>
          <w:rFonts w:ascii="Trebuchet MS" w:hAnsi="Trebuchet MS"/>
          <w:b/>
          <w:sz w:val="24"/>
          <w:szCs w:val="24"/>
        </w:rPr>
      </w:pPr>
      <w:r w:rsidRPr="00563BC2">
        <w:rPr>
          <w:rFonts w:ascii="Trebuchet MS" w:hAnsi="Trebuchet MS"/>
          <w:b/>
          <w:sz w:val="24"/>
          <w:szCs w:val="24"/>
        </w:rPr>
        <w:t>(£</w:t>
      </w:r>
      <w:r w:rsidR="00563BC2" w:rsidRPr="00563BC2">
        <w:rPr>
          <w:rFonts w:ascii="Trebuchet MS" w:hAnsi="Trebuchet MS"/>
          <w:b/>
          <w:sz w:val="24"/>
          <w:szCs w:val="24"/>
        </w:rPr>
        <w:t>1</w:t>
      </w:r>
      <w:r w:rsidR="0013137E">
        <w:rPr>
          <w:rFonts w:ascii="Trebuchet MS" w:hAnsi="Trebuchet MS"/>
          <w:b/>
          <w:sz w:val="24"/>
          <w:szCs w:val="24"/>
        </w:rPr>
        <w:t>7</w:t>
      </w:r>
      <w:r w:rsidRPr="00563BC2">
        <w:rPr>
          <w:rFonts w:ascii="Trebuchet MS" w:hAnsi="Trebuchet MS"/>
          <w:b/>
          <w:sz w:val="24"/>
          <w:szCs w:val="24"/>
        </w:rPr>
        <w:t>,</w:t>
      </w:r>
      <w:r w:rsidR="0013137E">
        <w:rPr>
          <w:rFonts w:ascii="Trebuchet MS" w:hAnsi="Trebuchet MS"/>
          <w:b/>
          <w:sz w:val="24"/>
          <w:szCs w:val="24"/>
        </w:rPr>
        <w:t xml:space="preserve">465 </w:t>
      </w:r>
      <w:r w:rsidRPr="00563BC2">
        <w:rPr>
          <w:rFonts w:ascii="Trebuchet MS" w:hAnsi="Trebuchet MS"/>
          <w:b/>
          <w:sz w:val="24"/>
          <w:szCs w:val="24"/>
        </w:rPr>
        <w:t>- £</w:t>
      </w:r>
      <w:r w:rsidR="00563BC2" w:rsidRPr="00563BC2">
        <w:rPr>
          <w:rFonts w:ascii="Trebuchet MS" w:hAnsi="Trebuchet MS"/>
          <w:b/>
          <w:sz w:val="24"/>
          <w:szCs w:val="24"/>
        </w:rPr>
        <w:t>1</w:t>
      </w:r>
      <w:r w:rsidR="004049D9">
        <w:rPr>
          <w:rFonts w:ascii="Trebuchet MS" w:hAnsi="Trebuchet MS"/>
          <w:b/>
          <w:sz w:val="24"/>
          <w:szCs w:val="24"/>
        </w:rPr>
        <w:t>7</w:t>
      </w:r>
      <w:r w:rsidRPr="00563BC2">
        <w:rPr>
          <w:rFonts w:ascii="Trebuchet MS" w:hAnsi="Trebuchet MS"/>
          <w:b/>
          <w:sz w:val="24"/>
          <w:szCs w:val="24"/>
        </w:rPr>
        <w:t>,</w:t>
      </w:r>
      <w:r w:rsidR="004049D9">
        <w:rPr>
          <w:rFonts w:ascii="Trebuchet MS" w:hAnsi="Trebuchet MS"/>
          <w:b/>
          <w:sz w:val="24"/>
          <w:szCs w:val="24"/>
        </w:rPr>
        <w:t>742</w:t>
      </w:r>
      <w:r w:rsidR="00563BC2" w:rsidRPr="00563BC2">
        <w:rPr>
          <w:rFonts w:ascii="Trebuchet MS" w:hAnsi="Trebuchet MS"/>
          <w:b/>
          <w:sz w:val="24"/>
          <w:szCs w:val="24"/>
        </w:rPr>
        <w:t xml:space="preserve"> </w:t>
      </w:r>
      <w:r w:rsidRPr="00563BC2">
        <w:rPr>
          <w:rFonts w:ascii="Trebuchet MS" w:hAnsi="Trebuchet MS"/>
          <w:b/>
          <w:sz w:val="24"/>
          <w:szCs w:val="24"/>
        </w:rPr>
        <w:t xml:space="preserve">pro-rata for </w:t>
      </w:r>
      <w:r w:rsidR="00563BC2" w:rsidRPr="00563BC2">
        <w:rPr>
          <w:rFonts w:ascii="Trebuchet MS" w:hAnsi="Trebuchet MS"/>
          <w:b/>
          <w:sz w:val="24"/>
          <w:szCs w:val="24"/>
        </w:rPr>
        <w:t>30</w:t>
      </w:r>
      <w:r w:rsidRPr="00563BC2">
        <w:rPr>
          <w:rFonts w:ascii="Trebuchet MS" w:hAnsi="Trebuchet MS"/>
          <w:b/>
          <w:sz w:val="24"/>
          <w:szCs w:val="24"/>
        </w:rPr>
        <w:t xml:space="preserve"> hours p/w)</w:t>
      </w:r>
    </w:p>
    <w:p w14:paraId="257647FB" w14:textId="77777777" w:rsidR="005F134C" w:rsidRDefault="005F134C" w:rsidP="005F134C">
      <w:pPr>
        <w:jc w:val="center"/>
        <w:rPr>
          <w:rFonts w:ascii="Trebuchet MS" w:hAnsi="Trebuchet MS"/>
          <w:b/>
          <w:color w:val="0000FF"/>
          <w:sz w:val="24"/>
          <w:szCs w:val="24"/>
        </w:rPr>
      </w:pPr>
    </w:p>
    <w:p w14:paraId="45B430A4" w14:textId="2C94DC55" w:rsidR="005F134C" w:rsidRDefault="005F134C" w:rsidP="005F134C">
      <w:pPr>
        <w:jc w:val="center"/>
        <w:rPr>
          <w:rFonts w:ascii="Trebuchet MS" w:hAnsi="Trebuchet MS"/>
          <w:b/>
          <w:color w:val="0000FF"/>
          <w:sz w:val="24"/>
          <w:szCs w:val="24"/>
        </w:rPr>
      </w:pPr>
      <w:r w:rsidRPr="003C05C9">
        <w:rPr>
          <w:rFonts w:ascii="Trebuchet MS" w:hAnsi="Trebuchet MS"/>
          <w:b/>
          <w:color w:val="0000FF"/>
          <w:sz w:val="24"/>
          <w:szCs w:val="24"/>
        </w:rPr>
        <w:t xml:space="preserve">Required </w:t>
      </w:r>
      <w:r>
        <w:rPr>
          <w:rFonts w:ascii="Trebuchet MS" w:hAnsi="Trebuchet MS"/>
          <w:b/>
          <w:color w:val="0000FF"/>
          <w:sz w:val="24"/>
          <w:szCs w:val="24"/>
        </w:rPr>
        <w:t xml:space="preserve">for </w:t>
      </w:r>
      <w:r w:rsidR="007A1673">
        <w:rPr>
          <w:rFonts w:ascii="Trebuchet MS" w:hAnsi="Trebuchet MS"/>
          <w:b/>
          <w:color w:val="0000FF"/>
          <w:sz w:val="24"/>
          <w:szCs w:val="24"/>
        </w:rPr>
        <w:t>September 2026</w:t>
      </w:r>
    </w:p>
    <w:p w14:paraId="55E4638C" w14:textId="35CBC9FA" w:rsidR="000C1809" w:rsidRPr="000C1809" w:rsidRDefault="000C1809" w:rsidP="003E2CA8">
      <w:pPr>
        <w:shd w:val="clear" w:color="auto" w:fill="FFFFFF"/>
        <w:rPr>
          <w:rFonts w:ascii="Trebuchet MS" w:hAnsi="Trebuchet MS" w:cs="Arial"/>
          <w:sz w:val="24"/>
          <w:szCs w:val="24"/>
        </w:rPr>
      </w:pPr>
    </w:p>
    <w:p w14:paraId="2A289E28" w14:textId="3D46D41D" w:rsidR="000C1809" w:rsidRPr="00416A58" w:rsidRDefault="00047E5E" w:rsidP="00981E71">
      <w:pPr>
        <w:ind w:right="107"/>
        <w:rPr>
          <w:rStyle w:val="Strong"/>
          <w:rFonts w:ascii="Trebuchet MS" w:hAnsi="Trebuchet MS" w:cs="Arial"/>
          <w:b w:val="0"/>
          <w:bCs w:val="0"/>
          <w:sz w:val="24"/>
          <w:szCs w:val="24"/>
        </w:rPr>
      </w:pPr>
      <w:r w:rsidRPr="000C1809">
        <w:rPr>
          <w:rFonts w:ascii="Trebuchet MS" w:hAnsi="Trebuchet MS" w:cs="Arial"/>
          <w:sz w:val="24"/>
          <w:szCs w:val="24"/>
        </w:rPr>
        <w:t>Tanbridge House School</w:t>
      </w:r>
      <w:r w:rsidR="00623544" w:rsidRPr="000C1809">
        <w:rPr>
          <w:rFonts w:ascii="Trebuchet MS" w:hAnsi="Trebuchet MS" w:cs="Arial"/>
          <w:sz w:val="24"/>
          <w:szCs w:val="24"/>
        </w:rPr>
        <w:t xml:space="preserve"> is an </w:t>
      </w:r>
      <w:r w:rsidRPr="000C1809">
        <w:rPr>
          <w:rFonts w:ascii="Trebuchet MS" w:hAnsi="Trebuchet MS" w:cs="Arial"/>
          <w:sz w:val="24"/>
          <w:szCs w:val="24"/>
        </w:rPr>
        <w:t>inspiring place</w:t>
      </w:r>
      <w:r w:rsidR="00AF2541" w:rsidRPr="000C1809">
        <w:rPr>
          <w:rFonts w:ascii="Trebuchet MS" w:hAnsi="Trebuchet MS" w:cs="Arial"/>
          <w:sz w:val="24"/>
          <w:szCs w:val="24"/>
        </w:rPr>
        <w:t xml:space="preserve"> to work</w:t>
      </w:r>
      <w:r w:rsidR="00B9417F" w:rsidRPr="000C1809">
        <w:rPr>
          <w:rFonts w:ascii="Trebuchet MS" w:hAnsi="Trebuchet MS" w:cs="Arial"/>
          <w:sz w:val="24"/>
          <w:szCs w:val="24"/>
        </w:rPr>
        <w:t xml:space="preserve">, </w:t>
      </w:r>
      <w:r w:rsidR="00281797" w:rsidRPr="000C1809">
        <w:rPr>
          <w:rFonts w:ascii="Trebuchet MS" w:hAnsi="Trebuchet MS" w:cs="Arial"/>
          <w:sz w:val="24"/>
          <w:szCs w:val="24"/>
        </w:rPr>
        <w:t>where</w:t>
      </w:r>
      <w:r w:rsidR="00AF2541" w:rsidRPr="000C1809">
        <w:rPr>
          <w:rFonts w:ascii="Trebuchet MS" w:hAnsi="Trebuchet MS" w:cs="Arial"/>
          <w:sz w:val="24"/>
          <w:szCs w:val="24"/>
        </w:rPr>
        <w:t xml:space="preserve"> s</w:t>
      </w:r>
      <w:r w:rsidRPr="000C1809">
        <w:rPr>
          <w:rFonts w:ascii="Trebuchet MS" w:hAnsi="Trebuchet MS"/>
          <w:sz w:val="24"/>
          <w:szCs w:val="24"/>
          <w:shd w:val="clear" w:color="auto" w:fill="FFFFFF"/>
        </w:rPr>
        <w:t xml:space="preserve">tudents and </w:t>
      </w:r>
      <w:r w:rsidR="00AF2541" w:rsidRPr="000C1809">
        <w:rPr>
          <w:rFonts w:ascii="Trebuchet MS" w:hAnsi="Trebuchet MS"/>
          <w:sz w:val="24"/>
          <w:szCs w:val="24"/>
          <w:shd w:val="clear" w:color="auto" w:fill="FFFFFF"/>
        </w:rPr>
        <w:t>staff</w:t>
      </w:r>
      <w:r w:rsidRPr="000C1809">
        <w:rPr>
          <w:rFonts w:ascii="Trebuchet MS" w:hAnsi="Trebuchet MS"/>
          <w:sz w:val="24"/>
          <w:szCs w:val="24"/>
          <w:shd w:val="clear" w:color="auto" w:fill="FFFFFF"/>
        </w:rPr>
        <w:t xml:space="preserve"> share the same goals</w:t>
      </w:r>
      <w:r w:rsidR="00281797" w:rsidRPr="000C1809">
        <w:rPr>
          <w:rFonts w:ascii="Trebuchet MS" w:hAnsi="Trebuchet MS"/>
          <w:sz w:val="24"/>
          <w:szCs w:val="24"/>
          <w:shd w:val="clear" w:color="auto" w:fill="FFFFFF"/>
        </w:rPr>
        <w:t xml:space="preserve"> and</w:t>
      </w:r>
      <w:r w:rsidRPr="000C1809">
        <w:rPr>
          <w:rFonts w:ascii="Trebuchet MS" w:hAnsi="Trebuchet MS"/>
          <w:sz w:val="24"/>
          <w:szCs w:val="24"/>
          <w:shd w:val="clear" w:color="auto" w:fill="FFFFFF"/>
        </w:rPr>
        <w:t xml:space="preserve"> strive to be exceptional every day through our core values of Care Kindness and Achievement.</w:t>
      </w:r>
      <w:r w:rsidR="00563BC2">
        <w:rPr>
          <w:rFonts w:ascii="Trebuchet MS" w:hAnsi="Trebuchet MS"/>
          <w:sz w:val="24"/>
          <w:szCs w:val="24"/>
          <w:shd w:val="clear" w:color="auto" w:fill="FFFFFF"/>
        </w:rPr>
        <w:t xml:space="preserve">  </w:t>
      </w:r>
      <w:r w:rsidR="000C1809" w:rsidRPr="000C1809">
        <w:rPr>
          <w:rFonts w:ascii="Trebuchet MS" w:hAnsi="Trebuchet MS"/>
          <w:sz w:val="24"/>
          <w:szCs w:val="24"/>
          <w:shd w:val="clear" w:color="auto" w:fill="FFFFFF"/>
        </w:rPr>
        <w:t>We are</w:t>
      </w:r>
      <w:r w:rsidR="000C1809" w:rsidRPr="000C1809">
        <w:rPr>
          <w:rStyle w:val="Strong"/>
          <w:rFonts w:ascii="Trebuchet MS" w:hAnsi="Trebuchet MS" w:cs="Arial"/>
          <w:b w:val="0"/>
          <w:bCs w:val="0"/>
          <w:color w:val="000000"/>
          <w:sz w:val="24"/>
          <w:szCs w:val="24"/>
        </w:rPr>
        <w:t xml:space="preserve"> a popular 11 –16 mixed comprehensive </w:t>
      </w:r>
      <w:r w:rsidR="000C1809" w:rsidRPr="000C1809">
        <w:rPr>
          <w:rStyle w:val="Strong"/>
          <w:rFonts w:ascii="Trebuchet MS" w:hAnsi="Trebuchet MS" w:cs="Arial"/>
          <w:b w:val="0"/>
          <w:bCs w:val="0"/>
          <w:sz w:val="24"/>
          <w:szCs w:val="24"/>
        </w:rPr>
        <w:t>school</w:t>
      </w:r>
      <w:r w:rsidR="000C1809" w:rsidRPr="000C1809">
        <w:rPr>
          <w:rStyle w:val="Strong"/>
          <w:rFonts w:ascii="Trebuchet MS" w:hAnsi="Trebuchet MS" w:cs="Arial"/>
          <w:b w:val="0"/>
          <w:bCs w:val="0"/>
          <w:color w:val="000000"/>
          <w:sz w:val="24"/>
          <w:szCs w:val="24"/>
        </w:rPr>
        <w:t xml:space="preserve"> and are vastly oversubscribed</w:t>
      </w:r>
      <w:r w:rsidR="000C1809" w:rsidRPr="000C1809">
        <w:rPr>
          <w:rStyle w:val="Strong"/>
          <w:rFonts w:ascii="Trebuchet MS" w:hAnsi="Trebuchet MS" w:cs="Arial"/>
          <w:b w:val="0"/>
          <w:bCs w:val="0"/>
          <w:sz w:val="24"/>
          <w:szCs w:val="24"/>
        </w:rPr>
        <w:t xml:space="preserve">.  We are </w:t>
      </w:r>
      <w:r w:rsidR="000C1809" w:rsidRPr="00416A58">
        <w:rPr>
          <w:rStyle w:val="Strong"/>
          <w:rFonts w:ascii="Trebuchet MS" w:hAnsi="Trebuchet MS" w:cs="Arial"/>
          <w:b w:val="0"/>
          <w:bCs w:val="0"/>
          <w:sz w:val="24"/>
          <w:szCs w:val="24"/>
        </w:rPr>
        <w:t xml:space="preserve">looking for someone suitably experienced to join our forward looking, successful </w:t>
      </w:r>
      <w:r w:rsidR="009B7573">
        <w:rPr>
          <w:rStyle w:val="Strong"/>
          <w:rFonts w:ascii="Trebuchet MS" w:hAnsi="Trebuchet MS" w:cs="Arial"/>
          <w:b w:val="0"/>
          <w:bCs w:val="0"/>
          <w:sz w:val="24"/>
          <w:szCs w:val="24"/>
        </w:rPr>
        <w:t xml:space="preserve">Data </w:t>
      </w:r>
      <w:r w:rsidR="000C1809" w:rsidRPr="00416A58">
        <w:rPr>
          <w:rStyle w:val="Strong"/>
          <w:rFonts w:ascii="Trebuchet MS" w:hAnsi="Trebuchet MS" w:cs="Arial"/>
          <w:b w:val="0"/>
          <w:bCs w:val="0"/>
          <w:sz w:val="24"/>
          <w:szCs w:val="24"/>
        </w:rPr>
        <w:t>team.</w:t>
      </w:r>
    </w:p>
    <w:p w14:paraId="61B27995" w14:textId="77777777" w:rsidR="00D6060A" w:rsidRPr="00416A58" w:rsidRDefault="00D6060A" w:rsidP="00981E71">
      <w:pPr>
        <w:ind w:right="107"/>
        <w:rPr>
          <w:rStyle w:val="Strong"/>
          <w:rFonts w:ascii="Trebuchet MS" w:hAnsi="Trebuchet MS" w:cs="Arial"/>
          <w:b w:val="0"/>
          <w:bCs w:val="0"/>
          <w:sz w:val="24"/>
          <w:szCs w:val="24"/>
        </w:rPr>
      </w:pPr>
    </w:p>
    <w:p w14:paraId="6ED4C691" w14:textId="7C03B46F" w:rsidR="00563BC2" w:rsidRDefault="005F134C" w:rsidP="00981E71">
      <w:pPr>
        <w:pStyle w:val="Default"/>
        <w:ind w:right="107"/>
        <w:jc w:val="both"/>
      </w:pPr>
      <w:r w:rsidRPr="00416A58">
        <w:rPr>
          <w:rFonts w:cs="Arial"/>
        </w:rPr>
        <w:t xml:space="preserve">Working in close liaison with the </w:t>
      </w:r>
      <w:r w:rsidR="00634C4D" w:rsidRPr="00416A58">
        <w:rPr>
          <w:rFonts w:cs="Arial"/>
        </w:rPr>
        <w:t>Data</w:t>
      </w:r>
      <w:r w:rsidRPr="00416A58">
        <w:rPr>
          <w:rFonts w:cs="Arial"/>
        </w:rPr>
        <w:t xml:space="preserve"> Manager, this post holder will assist with the updating of </w:t>
      </w:r>
      <w:r w:rsidR="00D6060A" w:rsidRPr="00416A58">
        <w:rPr>
          <w:rFonts w:cs="Arial"/>
        </w:rPr>
        <w:t xml:space="preserve">Bromcom </w:t>
      </w:r>
      <w:r w:rsidRPr="00416A58">
        <w:rPr>
          <w:rFonts w:cs="Arial"/>
        </w:rPr>
        <w:t>programs and help maintain the school’s databases.  They will also assist with the production of school reports, performance reviews and provision of data for staff.</w:t>
      </w:r>
      <w:r w:rsidR="00563BC2">
        <w:rPr>
          <w:rFonts w:cs="Arial"/>
        </w:rPr>
        <w:t xml:space="preserve">  </w:t>
      </w:r>
      <w:r w:rsidR="00563BC2">
        <w:rPr>
          <w:color w:val="auto"/>
        </w:rPr>
        <w:t>The successful candidate w</w:t>
      </w:r>
      <w:r w:rsidR="00D43D3F">
        <w:rPr>
          <w:color w:val="auto"/>
        </w:rPr>
        <w:t xml:space="preserve">ill </w:t>
      </w:r>
      <w:r w:rsidR="00563BC2">
        <w:rPr>
          <w:color w:val="auto"/>
        </w:rPr>
        <w:t>be required to work 5 days a week, between the hours of 8.30am and 4pm; actual hours will be agreed at interview.</w:t>
      </w:r>
    </w:p>
    <w:p w14:paraId="61818BFF" w14:textId="41E49DDD" w:rsidR="00BB0FFD" w:rsidRDefault="00BB0FFD" w:rsidP="00981E71">
      <w:pPr>
        <w:ind w:right="107"/>
        <w:rPr>
          <w:rFonts w:ascii="Trebuchet MS" w:hAnsi="Trebuchet MS" w:cs="Arial"/>
          <w:sz w:val="24"/>
          <w:szCs w:val="24"/>
        </w:rPr>
      </w:pPr>
    </w:p>
    <w:p w14:paraId="768BEE17" w14:textId="7CFBB778" w:rsidR="00BB0FFD" w:rsidRDefault="00BB0FFD" w:rsidP="00981E71">
      <w:pPr>
        <w:pStyle w:val="Default"/>
        <w:ind w:right="107"/>
        <w:jc w:val="both"/>
      </w:pPr>
      <w:r>
        <w:rPr>
          <w:color w:val="auto"/>
        </w:rPr>
        <w:t>The successful candidate must have excellent attention to detail</w:t>
      </w:r>
      <w:r>
        <w:t xml:space="preserve">, have good </w:t>
      </w:r>
      <w:r>
        <w:rPr>
          <w:color w:val="auto"/>
        </w:rPr>
        <w:t xml:space="preserve">keyboard skills with a good working knowledge of MS Excel and Word.  </w:t>
      </w:r>
      <w:r>
        <w:t>They must also be able to:</w:t>
      </w:r>
    </w:p>
    <w:p w14:paraId="7139D8BF" w14:textId="77777777" w:rsidR="00BB0FFD" w:rsidRDefault="00BB0FFD" w:rsidP="00981E71">
      <w:pPr>
        <w:pStyle w:val="Default"/>
        <w:numPr>
          <w:ilvl w:val="0"/>
          <w:numId w:val="10"/>
        </w:numPr>
        <w:ind w:right="107"/>
        <w:jc w:val="both"/>
      </w:pPr>
      <w:r>
        <w:t>work well in a small team</w:t>
      </w:r>
    </w:p>
    <w:p w14:paraId="533D02E8" w14:textId="77777777" w:rsidR="00BB0FFD" w:rsidRDefault="00BB0FFD" w:rsidP="00981E71">
      <w:pPr>
        <w:pStyle w:val="Default"/>
        <w:numPr>
          <w:ilvl w:val="0"/>
          <w:numId w:val="10"/>
        </w:numPr>
        <w:ind w:right="107"/>
        <w:jc w:val="both"/>
      </w:pPr>
      <w:r>
        <w:t>work flexibly and on own initiative</w:t>
      </w:r>
    </w:p>
    <w:p w14:paraId="66A5714B" w14:textId="77777777" w:rsidR="00BB0FFD" w:rsidRDefault="00BB0FFD" w:rsidP="00981E71">
      <w:pPr>
        <w:pStyle w:val="Default"/>
        <w:numPr>
          <w:ilvl w:val="0"/>
          <w:numId w:val="10"/>
        </w:numPr>
        <w:ind w:right="107"/>
        <w:jc w:val="both"/>
        <w:rPr>
          <w:spacing w:val="-3"/>
        </w:rPr>
      </w:pPr>
      <w:r>
        <w:t>prioritise own workload</w:t>
      </w:r>
    </w:p>
    <w:p w14:paraId="73F8437A" w14:textId="77777777" w:rsidR="00BB0FFD" w:rsidRDefault="00BB0FFD" w:rsidP="00981E71">
      <w:pPr>
        <w:pStyle w:val="Default"/>
        <w:numPr>
          <w:ilvl w:val="0"/>
          <w:numId w:val="10"/>
        </w:numPr>
        <w:ind w:right="107"/>
        <w:jc w:val="both"/>
        <w:rPr>
          <w:spacing w:val="-3"/>
        </w:rPr>
      </w:pPr>
      <w:r>
        <w:rPr>
          <w:spacing w:val="-3"/>
        </w:rPr>
        <w:t>be positive, flexible and well organised with good inter-personal skills</w:t>
      </w:r>
    </w:p>
    <w:p w14:paraId="3B027EFC" w14:textId="77777777" w:rsidR="005F134C" w:rsidRPr="005F134C" w:rsidRDefault="005F134C" w:rsidP="005F134C">
      <w:pPr>
        <w:suppressAutoHyphens/>
        <w:rPr>
          <w:rFonts w:ascii="Trebuchet MS" w:hAnsi="Trebuchet MS"/>
          <w:spacing w:val="-3"/>
          <w:sz w:val="24"/>
          <w:szCs w:val="24"/>
          <w:highlight w:val="yellow"/>
        </w:rPr>
      </w:pPr>
    </w:p>
    <w:p w14:paraId="4DF6F30B" w14:textId="613D8AF1" w:rsidR="000C1809" w:rsidRPr="000C1809" w:rsidRDefault="000C1809" w:rsidP="732A3F0E">
      <w:pPr>
        <w:rPr>
          <w:rFonts w:ascii="Trebuchet MS" w:hAnsi="Trebuchet MS"/>
          <w:b/>
          <w:bCs/>
          <w:sz w:val="24"/>
          <w:szCs w:val="24"/>
        </w:rPr>
      </w:pPr>
      <w:r w:rsidRPr="732A3F0E">
        <w:rPr>
          <w:rFonts w:ascii="Trebuchet MS" w:hAnsi="Trebuchet MS"/>
          <w:b/>
          <w:bCs/>
          <w:sz w:val="24"/>
          <w:szCs w:val="24"/>
        </w:rPr>
        <w:t xml:space="preserve">Please see the school website </w:t>
      </w:r>
      <w:hyperlink r:id="rId12">
        <w:r w:rsidRPr="732A3F0E">
          <w:rPr>
            <w:rStyle w:val="Hyperlink"/>
            <w:rFonts w:ascii="Trebuchet MS" w:hAnsi="Trebuchet MS"/>
            <w:b/>
            <w:bCs/>
            <w:sz w:val="24"/>
            <w:szCs w:val="24"/>
          </w:rPr>
          <w:t>www.tanbridge-house-sch.co.uk</w:t>
        </w:r>
      </w:hyperlink>
      <w:r w:rsidRPr="732A3F0E">
        <w:rPr>
          <w:rFonts w:ascii="Trebuchet MS" w:hAnsi="Trebuchet MS"/>
          <w:b/>
          <w:bCs/>
          <w:color w:val="0000FF"/>
          <w:sz w:val="24"/>
          <w:szCs w:val="24"/>
        </w:rPr>
        <w:t xml:space="preserve"> </w:t>
      </w:r>
      <w:r w:rsidRPr="732A3F0E">
        <w:rPr>
          <w:rFonts w:ascii="Trebuchet MS" w:hAnsi="Trebuchet MS"/>
          <w:b/>
          <w:bCs/>
          <w:sz w:val="24"/>
          <w:szCs w:val="24"/>
        </w:rPr>
        <w:t xml:space="preserve">for an application form.  Note, CVs are not acceptable.  Please contact Mrs Duneclift at the above email address or on extension 279 if you have any queries.  </w:t>
      </w:r>
    </w:p>
    <w:p w14:paraId="15D6D839" w14:textId="77777777" w:rsidR="000C1809" w:rsidRDefault="000C1809" w:rsidP="000C1809">
      <w:pPr>
        <w:jc w:val="center"/>
        <w:rPr>
          <w:rFonts w:ascii="Trebuchet MS" w:hAnsi="Trebuchet MS" w:cs="Arial"/>
          <w:b/>
          <w:bCs/>
          <w:sz w:val="24"/>
          <w:szCs w:val="24"/>
        </w:rPr>
      </w:pPr>
    </w:p>
    <w:p w14:paraId="6E31B368" w14:textId="557994BC" w:rsidR="000C1809" w:rsidRDefault="000C1809" w:rsidP="000C1809">
      <w:pPr>
        <w:jc w:val="center"/>
        <w:rPr>
          <w:rFonts w:ascii="Trebuchet MS" w:hAnsi="Trebuchet MS"/>
          <w:b/>
          <w:sz w:val="24"/>
          <w:szCs w:val="24"/>
        </w:rPr>
      </w:pPr>
      <w:r w:rsidRPr="00D915EB">
        <w:rPr>
          <w:rFonts w:ascii="Trebuchet MS" w:hAnsi="Trebuchet MS" w:cs="Arial"/>
          <w:b/>
          <w:bCs/>
          <w:sz w:val="24"/>
          <w:szCs w:val="24"/>
        </w:rPr>
        <w:t xml:space="preserve">Closing date 10am Monday </w:t>
      </w:r>
      <w:r w:rsidR="00882F69" w:rsidRPr="00D915EB">
        <w:rPr>
          <w:rFonts w:ascii="Trebuchet MS" w:hAnsi="Trebuchet MS" w:cs="Arial"/>
          <w:b/>
          <w:bCs/>
          <w:sz w:val="24"/>
          <w:szCs w:val="24"/>
        </w:rPr>
        <w:t>2</w:t>
      </w:r>
      <w:r w:rsidR="00D915EB" w:rsidRPr="00D915EB">
        <w:rPr>
          <w:rFonts w:ascii="Trebuchet MS" w:hAnsi="Trebuchet MS" w:cs="Arial"/>
          <w:b/>
          <w:bCs/>
          <w:sz w:val="24"/>
          <w:szCs w:val="24"/>
        </w:rPr>
        <w:t>7</w:t>
      </w:r>
      <w:r w:rsidR="00882F69" w:rsidRPr="00D915EB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7A1673" w:rsidRPr="00D915EB">
        <w:rPr>
          <w:rFonts w:ascii="Trebuchet MS" w:hAnsi="Trebuchet MS" w:cs="Arial"/>
          <w:b/>
          <w:bCs/>
          <w:sz w:val="24"/>
          <w:szCs w:val="24"/>
        </w:rPr>
        <w:t xml:space="preserve">July </w:t>
      </w:r>
      <w:r w:rsidRPr="00D915EB">
        <w:rPr>
          <w:rFonts w:ascii="Trebuchet MS" w:hAnsi="Trebuchet MS"/>
          <w:b/>
          <w:sz w:val="24"/>
          <w:szCs w:val="24"/>
        </w:rPr>
        <w:t>202</w:t>
      </w:r>
      <w:r w:rsidR="007A1673" w:rsidRPr="00D915EB">
        <w:rPr>
          <w:rFonts w:ascii="Trebuchet MS" w:hAnsi="Trebuchet MS"/>
          <w:b/>
          <w:sz w:val="24"/>
          <w:szCs w:val="24"/>
        </w:rPr>
        <w:t>6</w:t>
      </w:r>
    </w:p>
    <w:p w14:paraId="337E949E" w14:textId="77777777" w:rsidR="006F4EDA" w:rsidRDefault="006F4EDA" w:rsidP="000C1809">
      <w:pPr>
        <w:jc w:val="center"/>
        <w:rPr>
          <w:rFonts w:ascii="Trebuchet MS" w:hAnsi="Trebuchet MS"/>
          <w:b/>
          <w:sz w:val="24"/>
          <w:szCs w:val="24"/>
        </w:rPr>
      </w:pPr>
    </w:p>
    <w:p w14:paraId="72C1B6C3" w14:textId="77777777" w:rsidR="006F4EDA" w:rsidRPr="009740CC" w:rsidRDefault="006F4EDA" w:rsidP="006F4EDA">
      <w:pPr>
        <w:tabs>
          <w:tab w:val="left" w:pos="1080"/>
        </w:tabs>
        <w:rPr>
          <w:rFonts w:ascii="Trebuchet MS" w:hAnsi="Trebuchet MS"/>
          <w:b/>
          <w:color w:val="0070C0"/>
          <w:spacing w:val="0"/>
          <w:sz w:val="24"/>
          <w:szCs w:val="24"/>
        </w:rPr>
      </w:pPr>
      <w:r w:rsidRPr="009740CC">
        <w:rPr>
          <w:rFonts w:ascii="Trebuchet MS" w:hAnsi="Trebuchet MS"/>
          <w:b/>
          <w:color w:val="0070C0"/>
          <w:spacing w:val="0"/>
          <w:sz w:val="24"/>
          <w:szCs w:val="24"/>
        </w:rPr>
        <w:t>Applications will be considered as they arrive so please apply as soon as possible.</w:t>
      </w:r>
    </w:p>
    <w:p w14:paraId="64605D1F" w14:textId="77777777" w:rsidR="000C1809" w:rsidRDefault="000C1809" w:rsidP="003E2CA8">
      <w:pPr>
        <w:jc w:val="center"/>
        <w:rPr>
          <w:rFonts w:ascii="Trebuchet MS" w:hAnsi="Trebuchet MS" w:cs="Arial"/>
          <w:b/>
          <w:bCs/>
          <w:sz w:val="22"/>
          <w:szCs w:val="22"/>
        </w:rPr>
      </w:pPr>
    </w:p>
    <w:p w14:paraId="4E5E89A6" w14:textId="77777777" w:rsidR="00AF52CE" w:rsidRPr="000C1809" w:rsidRDefault="00AF52CE" w:rsidP="00AF52CE">
      <w:pPr>
        <w:tabs>
          <w:tab w:val="left" w:pos="1080"/>
        </w:tabs>
        <w:jc w:val="center"/>
        <w:rPr>
          <w:rFonts w:ascii="Trebuchet MS" w:hAnsi="Trebuchet MS"/>
          <w:b/>
          <w:color w:val="0000FF"/>
          <w:sz w:val="24"/>
          <w:szCs w:val="24"/>
        </w:rPr>
      </w:pPr>
      <w:r w:rsidRPr="000C1809">
        <w:rPr>
          <w:rFonts w:ascii="Trebuchet MS" w:hAnsi="Trebuchet MS"/>
          <w:b/>
          <w:color w:val="0000FF"/>
          <w:sz w:val="24"/>
          <w:szCs w:val="24"/>
        </w:rPr>
        <w:t>We are committed to safeguarding and promoting the welfare of children and young people.  The post is subject to a DBS enhanced certificate.</w:t>
      </w:r>
    </w:p>
    <w:p w14:paraId="1BD39686" w14:textId="77777777" w:rsidR="00AF52CE" w:rsidRPr="000C1809" w:rsidRDefault="00AF52CE" w:rsidP="00AF52CE">
      <w:pPr>
        <w:tabs>
          <w:tab w:val="left" w:pos="1080"/>
        </w:tabs>
        <w:jc w:val="center"/>
        <w:rPr>
          <w:rFonts w:ascii="Trebuchet MS" w:hAnsi="Trebuchet MS"/>
          <w:b/>
          <w:color w:val="0000FF"/>
          <w:sz w:val="24"/>
          <w:szCs w:val="24"/>
          <w:shd w:val="clear" w:color="auto" w:fill="FFFFFF"/>
        </w:rPr>
      </w:pPr>
    </w:p>
    <w:p w14:paraId="1F4257C4" w14:textId="77777777" w:rsidR="00AF52CE" w:rsidRPr="000C1809" w:rsidRDefault="00AF52CE" w:rsidP="00AF52CE">
      <w:pPr>
        <w:tabs>
          <w:tab w:val="left" w:pos="1080"/>
        </w:tabs>
        <w:jc w:val="center"/>
        <w:rPr>
          <w:rFonts w:ascii="Trebuchet MS" w:hAnsi="Trebuchet MS"/>
          <w:sz w:val="24"/>
          <w:szCs w:val="24"/>
        </w:rPr>
      </w:pPr>
      <w:r w:rsidRPr="000C1809">
        <w:rPr>
          <w:rFonts w:ascii="Trebuchet MS" w:hAnsi="Trebuchet MS"/>
          <w:b/>
          <w:color w:val="0000FF"/>
          <w:sz w:val="24"/>
          <w:szCs w:val="24"/>
          <w:shd w:val="clear" w:color="auto" w:fill="FFFFFF"/>
        </w:rPr>
        <w:t>Tanbridge House School is an equal opportunities employer.</w:t>
      </w:r>
    </w:p>
    <w:sectPr w:rsidR="00AF52CE" w:rsidRPr="000C1809" w:rsidSect="00623544">
      <w:headerReference w:type="default" r:id="rId13"/>
      <w:type w:val="continuous"/>
      <w:pgSz w:w="12240" w:h="15840" w:code="1"/>
      <w:pgMar w:top="567" w:right="1247" w:bottom="567" w:left="1247" w:header="96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D6C2" w14:textId="77777777" w:rsidR="00F763F2" w:rsidRDefault="00F763F2">
      <w:r>
        <w:separator/>
      </w:r>
    </w:p>
  </w:endnote>
  <w:endnote w:type="continuationSeparator" w:id="0">
    <w:p w14:paraId="5AB740D0" w14:textId="77777777" w:rsidR="00F763F2" w:rsidRDefault="00F7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58B9" w14:textId="77777777" w:rsidR="00F763F2" w:rsidRDefault="00F763F2">
      <w:r>
        <w:separator/>
      </w:r>
    </w:p>
  </w:footnote>
  <w:footnote w:type="continuationSeparator" w:id="0">
    <w:p w14:paraId="379563B0" w14:textId="77777777" w:rsidR="00F763F2" w:rsidRDefault="00F7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BC95" w14:textId="56B30579" w:rsidR="00490D57" w:rsidRDefault="00490D57">
    <w:pPr>
      <w:pStyle w:val="Header"/>
    </w:pPr>
    <w:r>
      <w:rPr>
        <w:rFonts w:ascii="Wingdings" w:eastAsia="Wingdings" w:hAnsi="Wingdings" w:cs="Wingdings"/>
      </w:rPr>
      <w:t>l</w:t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72515A">
      <w:rPr>
        <w:noProof/>
      </w:rPr>
      <w:t>2</w:t>
    </w:r>
    <w:r>
      <w:rPr>
        <w:noProof/>
      </w:rP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981E71">
      <w:rPr>
        <w:noProof/>
      </w:rPr>
      <w:t>July 13, 2026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1259"/>
    <w:multiLevelType w:val="hybridMultilevel"/>
    <w:tmpl w:val="2FE6E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7280"/>
    <w:multiLevelType w:val="hybridMultilevel"/>
    <w:tmpl w:val="ACBAFB9A"/>
    <w:lvl w:ilvl="0" w:tplc="52B2F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90B42DC"/>
    <w:multiLevelType w:val="hybridMultilevel"/>
    <w:tmpl w:val="7046AEA8"/>
    <w:lvl w:ilvl="0" w:tplc="52B2F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5701"/>
    <w:multiLevelType w:val="hybridMultilevel"/>
    <w:tmpl w:val="1084108E"/>
    <w:lvl w:ilvl="0" w:tplc="B5E0F9BE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D258E3"/>
    <w:multiLevelType w:val="hybridMultilevel"/>
    <w:tmpl w:val="7DC6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646CB"/>
    <w:multiLevelType w:val="hybridMultilevel"/>
    <w:tmpl w:val="51AA5E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02199"/>
    <w:multiLevelType w:val="hybridMultilevel"/>
    <w:tmpl w:val="5ACCB88C"/>
    <w:lvl w:ilvl="0" w:tplc="52B2F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64475630">
    <w:abstractNumId w:val="2"/>
  </w:num>
  <w:num w:numId="2" w16cid:durableId="859929312">
    <w:abstractNumId w:val="8"/>
  </w:num>
  <w:num w:numId="3" w16cid:durableId="993751980">
    <w:abstractNumId w:val="4"/>
  </w:num>
  <w:num w:numId="4" w16cid:durableId="1134829697">
    <w:abstractNumId w:val="1"/>
  </w:num>
  <w:num w:numId="5" w16cid:durableId="1018045922">
    <w:abstractNumId w:val="7"/>
  </w:num>
  <w:num w:numId="6" w16cid:durableId="1360818080">
    <w:abstractNumId w:val="3"/>
  </w:num>
  <w:num w:numId="7" w16cid:durableId="1069227557">
    <w:abstractNumId w:val="4"/>
  </w:num>
  <w:num w:numId="8" w16cid:durableId="1154175942">
    <w:abstractNumId w:val="5"/>
  </w:num>
  <w:num w:numId="9" w16cid:durableId="1283995605">
    <w:abstractNumId w:val="6"/>
  </w:num>
  <w:num w:numId="10" w16cid:durableId="29140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B9"/>
    <w:rsid w:val="00002C8A"/>
    <w:rsid w:val="000135A9"/>
    <w:rsid w:val="00015D21"/>
    <w:rsid w:val="00016862"/>
    <w:rsid w:val="00026AD8"/>
    <w:rsid w:val="00042C01"/>
    <w:rsid w:val="00043DA5"/>
    <w:rsid w:val="00044908"/>
    <w:rsid w:val="00047E5E"/>
    <w:rsid w:val="000517B8"/>
    <w:rsid w:val="00055DCC"/>
    <w:rsid w:val="000A117E"/>
    <w:rsid w:val="000B6401"/>
    <w:rsid w:val="000C1809"/>
    <w:rsid w:val="000D5BEA"/>
    <w:rsid w:val="00100DEB"/>
    <w:rsid w:val="0012469A"/>
    <w:rsid w:val="0013137E"/>
    <w:rsid w:val="00135412"/>
    <w:rsid w:val="00150DEB"/>
    <w:rsid w:val="00151BC5"/>
    <w:rsid w:val="001548D7"/>
    <w:rsid w:val="00180E91"/>
    <w:rsid w:val="00181F03"/>
    <w:rsid w:val="00187B4E"/>
    <w:rsid w:val="001A39C4"/>
    <w:rsid w:val="001A3CEA"/>
    <w:rsid w:val="001A6867"/>
    <w:rsid w:val="001C3582"/>
    <w:rsid w:val="001D3164"/>
    <w:rsid w:val="001D4FD6"/>
    <w:rsid w:val="001E1262"/>
    <w:rsid w:val="001E1A3B"/>
    <w:rsid w:val="001E36A7"/>
    <w:rsid w:val="001E4D64"/>
    <w:rsid w:val="001E4DBE"/>
    <w:rsid w:val="001F01CB"/>
    <w:rsid w:val="001F1C52"/>
    <w:rsid w:val="00200553"/>
    <w:rsid w:val="00202F4F"/>
    <w:rsid w:val="002102EE"/>
    <w:rsid w:val="002169B3"/>
    <w:rsid w:val="00227C77"/>
    <w:rsid w:val="0024240A"/>
    <w:rsid w:val="00244497"/>
    <w:rsid w:val="00244DC2"/>
    <w:rsid w:val="00244DF7"/>
    <w:rsid w:val="00254EA5"/>
    <w:rsid w:val="00256741"/>
    <w:rsid w:val="00261EFC"/>
    <w:rsid w:val="002625F6"/>
    <w:rsid w:val="00272CE1"/>
    <w:rsid w:val="0027335F"/>
    <w:rsid w:val="00281797"/>
    <w:rsid w:val="0028507E"/>
    <w:rsid w:val="00285B8F"/>
    <w:rsid w:val="00294E7C"/>
    <w:rsid w:val="002A5591"/>
    <w:rsid w:val="002C1639"/>
    <w:rsid w:val="002D1FB5"/>
    <w:rsid w:val="002E1F3A"/>
    <w:rsid w:val="002E67AD"/>
    <w:rsid w:val="002F2046"/>
    <w:rsid w:val="002F2453"/>
    <w:rsid w:val="002F40AC"/>
    <w:rsid w:val="00306AAC"/>
    <w:rsid w:val="0031034F"/>
    <w:rsid w:val="003157B2"/>
    <w:rsid w:val="003171D6"/>
    <w:rsid w:val="0032139C"/>
    <w:rsid w:val="00332B1D"/>
    <w:rsid w:val="0033365A"/>
    <w:rsid w:val="00334BDB"/>
    <w:rsid w:val="0033710D"/>
    <w:rsid w:val="0034373A"/>
    <w:rsid w:val="00344922"/>
    <w:rsid w:val="003520AE"/>
    <w:rsid w:val="003671E7"/>
    <w:rsid w:val="0037374D"/>
    <w:rsid w:val="00375052"/>
    <w:rsid w:val="00383934"/>
    <w:rsid w:val="0039229B"/>
    <w:rsid w:val="00392A2F"/>
    <w:rsid w:val="00396960"/>
    <w:rsid w:val="003A10E5"/>
    <w:rsid w:val="003A7493"/>
    <w:rsid w:val="003B04D5"/>
    <w:rsid w:val="003C0BD8"/>
    <w:rsid w:val="003C14BE"/>
    <w:rsid w:val="003D12D4"/>
    <w:rsid w:val="003D6DA5"/>
    <w:rsid w:val="003D74EB"/>
    <w:rsid w:val="003E2BFA"/>
    <w:rsid w:val="003E2CA8"/>
    <w:rsid w:val="003F0935"/>
    <w:rsid w:val="003F4D95"/>
    <w:rsid w:val="004049D9"/>
    <w:rsid w:val="00404F9F"/>
    <w:rsid w:val="00416A58"/>
    <w:rsid w:val="0042449E"/>
    <w:rsid w:val="00433E6F"/>
    <w:rsid w:val="00447C8C"/>
    <w:rsid w:val="0045731C"/>
    <w:rsid w:val="004621EA"/>
    <w:rsid w:val="0047601F"/>
    <w:rsid w:val="0048210C"/>
    <w:rsid w:val="00485E37"/>
    <w:rsid w:val="00490D57"/>
    <w:rsid w:val="00494396"/>
    <w:rsid w:val="00496E70"/>
    <w:rsid w:val="004B1BF5"/>
    <w:rsid w:val="004C4379"/>
    <w:rsid w:val="004D2662"/>
    <w:rsid w:val="004F1382"/>
    <w:rsid w:val="005126DF"/>
    <w:rsid w:val="00533CFD"/>
    <w:rsid w:val="0053779A"/>
    <w:rsid w:val="00546553"/>
    <w:rsid w:val="00554C1C"/>
    <w:rsid w:val="00554CC3"/>
    <w:rsid w:val="00563BC2"/>
    <w:rsid w:val="00574B8A"/>
    <w:rsid w:val="00574F85"/>
    <w:rsid w:val="005750D9"/>
    <w:rsid w:val="005758B7"/>
    <w:rsid w:val="005A6F28"/>
    <w:rsid w:val="005C65FB"/>
    <w:rsid w:val="005D56B7"/>
    <w:rsid w:val="005D75A3"/>
    <w:rsid w:val="005D765E"/>
    <w:rsid w:val="005E6197"/>
    <w:rsid w:val="005E6EAD"/>
    <w:rsid w:val="005E7633"/>
    <w:rsid w:val="005F134C"/>
    <w:rsid w:val="005F63E5"/>
    <w:rsid w:val="005F647B"/>
    <w:rsid w:val="005F6EBE"/>
    <w:rsid w:val="00610FB5"/>
    <w:rsid w:val="00612FB5"/>
    <w:rsid w:val="00623544"/>
    <w:rsid w:val="00626858"/>
    <w:rsid w:val="00626F52"/>
    <w:rsid w:val="0062745F"/>
    <w:rsid w:val="00630FC3"/>
    <w:rsid w:val="00631871"/>
    <w:rsid w:val="00634C4D"/>
    <w:rsid w:val="006355CA"/>
    <w:rsid w:val="006377CF"/>
    <w:rsid w:val="00642DA6"/>
    <w:rsid w:val="00644175"/>
    <w:rsid w:val="00664377"/>
    <w:rsid w:val="00670D12"/>
    <w:rsid w:val="006764E3"/>
    <w:rsid w:val="00681A05"/>
    <w:rsid w:val="00690BAC"/>
    <w:rsid w:val="00694893"/>
    <w:rsid w:val="00695348"/>
    <w:rsid w:val="006A75E6"/>
    <w:rsid w:val="006B3E22"/>
    <w:rsid w:val="006C6EF1"/>
    <w:rsid w:val="006D2B5B"/>
    <w:rsid w:val="006D4A73"/>
    <w:rsid w:val="006E5E41"/>
    <w:rsid w:val="006F4EDA"/>
    <w:rsid w:val="0072515A"/>
    <w:rsid w:val="00735BCE"/>
    <w:rsid w:val="00736DCF"/>
    <w:rsid w:val="00740D8E"/>
    <w:rsid w:val="00752EDB"/>
    <w:rsid w:val="00757B8F"/>
    <w:rsid w:val="00765FFD"/>
    <w:rsid w:val="007714D9"/>
    <w:rsid w:val="00771B5F"/>
    <w:rsid w:val="007769A8"/>
    <w:rsid w:val="00792C8D"/>
    <w:rsid w:val="007950E3"/>
    <w:rsid w:val="007A1673"/>
    <w:rsid w:val="007B58B7"/>
    <w:rsid w:val="007D38D1"/>
    <w:rsid w:val="007D6BBC"/>
    <w:rsid w:val="007E36D6"/>
    <w:rsid w:val="007F2383"/>
    <w:rsid w:val="007F45D7"/>
    <w:rsid w:val="008031EE"/>
    <w:rsid w:val="00826533"/>
    <w:rsid w:val="0084194D"/>
    <w:rsid w:val="0084195E"/>
    <w:rsid w:val="00841DCA"/>
    <w:rsid w:val="00845E56"/>
    <w:rsid w:val="0088117F"/>
    <w:rsid w:val="00882F69"/>
    <w:rsid w:val="00886A9D"/>
    <w:rsid w:val="00891B45"/>
    <w:rsid w:val="0089707B"/>
    <w:rsid w:val="008978B2"/>
    <w:rsid w:val="008A336B"/>
    <w:rsid w:val="008A5D35"/>
    <w:rsid w:val="008C00FB"/>
    <w:rsid w:val="008D559D"/>
    <w:rsid w:val="008E1620"/>
    <w:rsid w:val="008E17C4"/>
    <w:rsid w:val="008E1AB7"/>
    <w:rsid w:val="008E2180"/>
    <w:rsid w:val="008F6E6C"/>
    <w:rsid w:val="009015B6"/>
    <w:rsid w:val="00902596"/>
    <w:rsid w:val="00903E70"/>
    <w:rsid w:val="00917199"/>
    <w:rsid w:val="0092003D"/>
    <w:rsid w:val="00934C52"/>
    <w:rsid w:val="00942990"/>
    <w:rsid w:val="00947788"/>
    <w:rsid w:val="00960815"/>
    <w:rsid w:val="00980E9B"/>
    <w:rsid w:val="00981E71"/>
    <w:rsid w:val="00982C5B"/>
    <w:rsid w:val="009935EF"/>
    <w:rsid w:val="009A21A7"/>
    <w:rsid w:val="009A3962"/>
    <w:rsid w:val="009B7573"/>
    <w:rsid w:val="009C2D4C"/>
    <w:rsid w:val="009D1D7A"/>
    <w:rsid w:val="009F3CA9"/>
    <w:rsid w:val="00A02E08"/>
    <w:rsid w:val="00A06902"/>
    <w:rsid w:val="00A0697A"/>
    <w:rsid w:val="00A07E88"/>
    <w:rsid w:val="00A13DAC"/>
    <w:rsid w:val="00A242A4"/>
    <w:rsid w:val="00A36FA2"/>
    <w:rsid w:val="00A71F38"/>
    <w:rsid w:val="00A8511F"/>
    <w:rsid w:val="00AB2C79"/>
    <w:rsid w:val="00AD0D9D"/>
    <w:rsid w:val="00AF2059"/>
    <w:rsid w:val="00AF2541"/>
    <w:rsid w:val="00AF2A9A"/>
    <w:rsid w:val="00AF52CE"/>
    <w:rsid w:val="00B05957"/>
    <w:rsid w:val="00B161E2"/>
    <w:rsid w:val="00B168CE"/>
    <w:rsid w:val="00B17B68"/>
    <w:rsid w:val="00B244C1"/>
    <w:rsid w:val="00B26A3F"/>
    <w:rsid w:val="00B32077"/>
    <w:rsid w:val="00B32A12"/>
    <w:rsid w:val="00B338D9"/>
    <w:rsid w:val="00B450A0"/>
    <w:rsid w:val="00B45EDD"/>
    <w:rsid w:val="00B62E4F"/>
    <w:rsid w:val="00B77461"/>
    <w:rsid w:val="00B817AE"/>
    <w:rsid w:val="00B83249"/>
    <w:rsid w:val="00B932F2"/>
    <w:rsid w:val="00B9417F"/>
    <w:rsid w:val="00B941E8"/>
    <w:rsid w:val="00B97664"/>
    <w:rsid w:val="00BA130F"/>
    <w:rsid w:val="00BA407B"/>
    <w:rsid w:val="00BA682F"/>
    <w:rsid w:val="00BB0FFD"/>
    <w:rsid w:val="00BC32A9"/>
    <w:rsid w:val="00BD195B"/>
    <w:rsid w:val="00BE17E5"/>
    <w:rsid w:val="00BE3E46"/>
    <w:rsid w:val="00BF249E"/>
    <w:rsid w:val="00BF4C01"/>
    <w:rsid w:val="00BF7500"/>
    <w:rsid w:val="00C01B1A"/>
    <w:rsid w:val="00C0478D"/>
    <w:rsid w:val="00C22229"/>
    <w:rsid w:val="00C26073"/>
    <w:rsid w:val="00C319D1"/>
    <w:rsid w:val="00C347D6"/>
    <w:rsid w:val="00C523F3"/>
    <w:rsid w:val="00C5373B"/>
    <w:rsid w:val="00C72791"/>
    <w:rsid w:val="00CA2045"/>
    <w:rsid w:val="00CB7360"/>
    <w:rsid w:val="00CB7562"/>
    <w:rsid w:val="00CC562C"/>
    <w:rsid w:val="00CC7200"/>
    <w:rsid w:val="00CE267D"/>
    <w:rsid w:val="00CE3668"/>
    <w:rsid w:val="00CF1A46"/>
    <w:rsid w:val="00CF2B3E"/>
    <w:rsid w:val="00CF600B"/>
    <w:rsid w:val="00D0075B"/>
    <w:rsid w:val="00D35CAE"/>
    <w:rsid w:val="00D37D2A"/>
    <w:rsid w:val="00D41514"/>
    <w:rsid w:val="00D435A1"/>
    <w:rsid w:val="00D43D3F"/>
    <w:rsid w:val="00D44CB7"/>
    <w:rsid w:val="00D6060A"/>
    <w:rsid w:val="00D7708C"/>
    <w:rsid w:val="00D836C8"/>
    <w:rsid w:val="00D837A1"/>
    <w:rsid w:val="00D84474"/>
    <w:rsid w:val="00D856A9"/>
    <w:rsid w:val="00D915EB"/>
    <w:rsid w:val="00D954EC"/>
    <w:rsid w:val="00D95FAE"/>
    <w:rsid w:val="00DB26BD"/>
    <w:rsid w:val="00DE2BB9"/>
    <w:rsid w:val="00DE54EF"/>
    <w:rsid w:val="00DF0F5A"/>
    <w:rsid w:val="00DF39F2"/>
    <w:rsid w:val="00DF697D"/>
    <w:rsid w:val="00E03648"/>
    <w:rsid w:val="00E03AA4"/>
    <w:rsid w:val="00E1636C"/>
    <w:rsid w:val="00E25AD0"/>
    <w:rsid w:val="00E2637C"/>
    <w:rsid w:val="00E3207D"/>
    <w:rsid w:val="00E371C6"/>
    <w:rsid w:val="00E40375"/>
    <w:rsid w:val="00E417A6"/>
    <w:rsid w:val="00E44625"/>
    <w:rsid w:val="00E45BCC"/>
    <w:rsid w:val="00E47CAA"/>
    <w:rsid w:val="00E55502"/>
    <w:rsid w:val="00E64FCD"/>
    <w:rsid w:val="00E85896"/>
    <w:rsid w:val="00E92DA6"/>
    <w:rsid w:val="00EA1438"/>
    <w:rsid w:val="00EA4C4E"/>
    <w:rsid w:val="00EB0C99"/>
    <w:rsid w:val="00EB263F"/>
    <w:rsid w:val="00EC220B"/>
    <w:rsid w:val="00EC32DB"/>
    <w:rsid w:val="00EC384C"/>
    <w:rsid w:val="00EC4151"/>
    <w:rsid w:val="00ED1294"/>
    <w:rsid w:val="00ED4103"/>
    <w:rsid w:val="00ED7910"/>
    <w:rsid w:val="00EE4CB1"/>
    <w:rsid w:val="00EF4CB0"/>
    <w:rsid w:val="00EF77D9"/>
    <w:rsid w:val="00F2413A"/>
    <w:rsid w:val="00F30309"/>
    <w:rsid w:val="00F3708C"/>
    <w:rsid w:val="00F64025"/>
    <w:rsid w:val="00F706C7"/>
    <w:rsid w:val="00F74D6C"/>
    <w:rsid w:val="00F763F2"/>
    <w:rsid w:val="00F849A0"/>
    <w:rsid w:val="00F87184"/>
    <w:rsid w:val="00F87209"/>
    <w:rsid w:val="00F964F4"/>
    <w:rsid w:val="00FA308D"/>
    <w:rsid w:val="00FA354E"/>
    <w:rsid w:val="00FA5732"/>
    <w:rsid w:val="00FB7A3B"/>
    <w:rsid w:val="00FC0B60"/>
    <w:rsid w:val="00FC1861"/>
    <w:rsid w:val="00FC5022"/>
    <w:rsid w:val="00FC5766"/>
    <w:rsid w:val="00FD0F7D"/>
    <w:rsid w:val="00FE18E9"/>
    <w:rsid w:val="00FF0FA9"/>
    <w:rsid w:val="00FF1353"/>
    <w:rsid w:val="00FF315D"/>
    <w:rsid w:val="099FB42C"/>
    <w:rsid w:val="0D885A7F"/>
    <w:rsid w:val="1180CB2B"/>
    <w:rsid w:val="16043A82"/>
    <w:rsid w:val="1A4B216A"/>
    <w:rsid w:val="2465658E"/>
    <w:rsid w:val="2C84B23A"/>
    <w:rsid w:val="3555B431"/>
    <w:rsid w:val="358506A2"/>
    <w:rsid w:val="37BB17A0"/>
    <w:rsid w:val="417D0985"/>
    <w:rsid w:val="457868CF"/>
    <w:rsid w:val="58D63491"/>
    <w:rsid w:val="6263EE7A"/>
    <w:rsid w:val="65714A91"/>
    <w:rsid w:val="701534D6"/>
    <w:rsid w:val="732A3F0E"/>
    <w:rsid w:val="777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87DE4"/>
  <w15:chartTrackingRefBased/>
  <w15:docId w15:val="{7AE6E40D-27E5-4B73-9452-5C52714C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108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semiHidden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semiHidden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semiHidden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semiHidden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  <w:semiHidden/>
    <w:pPr>
      <w:ind w:left="360" w:hanging="360"/>
    </w:pPr>
  </w:style>
  <w:style w:type="paragraph" w:styleId="ListBullet">
    <w:name w:val="List Bullet"/>
    <w:basedOn w:val="List"/>
    <w:autoRedefine/>
    <w:semiHidden/>
    <w:pPr>
      <w:numPr>
        <w:numId w:val="1"/>
      </w:numPr>
    </w:pPr>
  </w:style>
  <w:style w:type="paragraph" w:styleId="ListNumber">
    <w:name w:val="List Number"/>
    <w:basedOn w:val="BodyText"/>
    <w:semiHidden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sid w:val="008F6E6C"/>
    <w:rPr>
      <w:b/>
      <w:bCs/>
    </w:rPr>
  </w:style>
  <w:style w:type="character" w:customStyle="1" w:styleId="BodyTextChar">
    <w:name w:val="Body Text Char"/>
    <w:link w:val="BodyText"/>
    <w:rsid w:val="008F6E6C"/>
    <w:rPr>
      <w:rFonts w:ascii="Arial" w:hAnsi="Arial"/>
      <w:spacing w:val="-5"/>
      <w:lang w:eastAsia="en-US"/>
    </w:rPr>
  </w:style>
  <w:style w:type="character" w:customStyle="1" w:styleId="Heading9Char">
    <w:name w:val="Heading 9 Char"/>
    <w:link w:val="Heading9"/>
    <w:rsid w:val="00044908"/>
    <w:rPr>
      <w:rFonts w:ascii="Arial" w:hAnsi="Arial"/>
      <w:b/>
      <w:bCs/>
      <w:spacing w:val="-5"/>
      <w:sz w:val="24"/>
      <w:lang w:eastAsia="en-US"/>
    </w:rPr>
  </w:style>
  <w:style w:type="character" w:customStyle="1" w:styleId="Heading8Char">
    <w:name w:val="Heading 8 Char"/>
    <w:link w:val="Heading8"/>
    <w:rsid w:val="00A8511F"/>
    <w:rPr>
      <w:rFonts w:ascii="Arial" w:hAnsi="Arial"/>
      <w:spacing w:val="-5"/>
      <w:sz w:val="24"/>
      <w:lang w:eastAsia="en-US"/>
    </w:rPr>
  </w:style>
  <w:style w:type="paragraph" w:customStyle="1" w:styleId="Subject">
    <w:name w:val="Subject"/>
    <w:next w:val="Normal"/>
    <w:rsid w:val="000C1809"/>
    <w:pPr>
      <w:keepNext/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C1809"/>
    <w:rPr>
      <w:color w:val="954F72" w:themeColor="followedHyperlink"/>
      <w:u w:val="single"/>
    </w:rPr>
  </w:style>
  <w:style w:type="paragraph" w:customStyle="1" w:styleId="Default">
    <w:name w:val="Default"/>
    <w:rsid w:val="00BB0FF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anbridge-house-sch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ths.uk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enr\Application%20Data\Microsoft\Templates\Advertisement%20Vac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A91888847FB4B91EB407689A9238E" ma:contentTypeVersion="13" ma:contentTypeDescription="Create a new document." ma:contentTypeScope="" ma:versionID="242502f3575720cbc1992c58c57f7921">
  <xsd:schema xmlns:xsd="http://www.w3.org/2001/XMLSchema" xmlns:xs="http://www.w3.org/2001/XMLSchema" xmlns:p="http://schemas.microsoft.com/office/2006/metadata/properties" xmlns:ns3="85bba6a3-2b6c-4774-ac14-979748835214" xmlns:ns4="06e3ee68-41ac-4149-b6b2-4d2e011f512e" targetNamespace="http://schemas.microsoft.com/office/2006/metadata/properties" ma:root="true" ma:fieldsID="176a5ca2ccd8d749ce13e446f4df84d7" ns3:_="" ns4:_="">
    <xsd:import namespace="85bba6a3-2b6c-4774-ac14-979748835214"/>
    <xsd:import namespace="06e3ee68-41ac-4149-b6b2-4d2e011f51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a6a3-2b6c-4774-ac14-979748835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e68-41ac-4149-b6b2-4d2e011f5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B42A6-31A8-4ECA-B8CE-C8915E657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8529B-8B13-44C2-9948-4067A30F1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a6a3-2b6c-4774-ac14-979748835214"/>
    <ds:schemaRef ds:uri="06e3ee68-41ac-4149-b6b2-4d2e011f5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59208-701F-49E9-8D48-521ECA2B53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Advertisement Vacancy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Tanbridge House School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>helenr</dc:creator>
  <cp:keywords/>
  <cp:lastModifiedBy>Karen Duneclift</cp:lastModifiedBy>
  <cp:revision>2</cp:revision>
  <cp:lastPrinted>2017-01-26T19:28:00Z</cp:lastPrinted>
  <dcterms:created xsi:type="dcterms:W3CDTF">2026-07-13T09:39:00Z</dcterms:created>
  <dcterms:modified xsi:type="dcterms:W3CDTF">2026-07-13T09:39:00Z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ContentTypeId">
    <vt:lpwstr>0x0101005D1A91888847FB4B91EB407689A9238E</vt:lpwstr>
  </property>
</Properties>
</file>