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72FF"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1E17485" wp14:editId="41E17486">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485"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1E17300" w14:textId="77777777" w:rsidR="00C95640" w:rsidRPr="000979F0" w:rsidRDefault="00C95640" w:rsidP="00B458F2">
      <w:pPr>
        <w:tabs>
          <w:tab w:val="left" w:pos="3402"/>
        </w:tabs>
        <w:spacing w:after="0" w:line="240" w:lineRule="auto"/>
        <w:rPr>
          <w:rFonts w:asciiTheme="minorHAnsi" w:hAnsiTheme="minorHAnsi" w:cstheme="minorHAnsi"/>
          <w:sz w:val="22"/>
          <w:szCs w:val="22"/>
        </w:rPr>
      </w:pPr>
    </w:p>
    <w:p w14:paraId="41E17301" w14:textId="77777777" w:rsidR="00C95640" w:rsidRPr="000979F0" w:rsidRDefault="00C95640" w:rsidP="00C95640">
      <w:pPr>
        <w:rPr>
          <w:rFonts w:asciiTheme="minorHAnsi" w:hAnsiTheme="minorHAnsi" w:cstheme="minorHAnsi"/>
          <w:sz w:val="22"/>
          <w:szCs w:val="22"/>
        </w:rPr>
      </w:pPr>
    </w:p>
    <w:p w14:paraId="41E17302" w14:textId="5EFCBD19" w:rsidR="00C95640" w:rsidRPr="0077755F" w:rsidRDefault="00C3389F" w:rsidP="00C95640">
      <w:pPr>
        <w:rPr>
          <w:rFonts w:asciiTheme="minorHAnsi" w:hAnsiTheme="minorHAnsi" w:cstheme="minorHAnsi"/>
          <w:sz w:val="22"/>
          <w:szCs w:val="22"/>
        </w:rPr>
      </w:pPr>
      <w:r w:rsidRPr="0077755F">
        <w:rPr>
          <w:rFonts w:asciiTheme="minorHAnsi" w:hAnsiTheme="minorHAnsi" w:cstheme="minorHAnsi"/>
          <w:sz w:val="22"/>
          <w:szCs w:val="22"/>
        </w:rPr>
        <w:t>Applicant Name (CAPITAL LETTERS):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819719158"/>
          <w:placeholder>
            <w:docPart w:val="DefaultPlaceholder_-1854013440"/>
          </w:placeholder>
        </w:sdtPr>
        <w:sdtEndPr/>
        <w:sdtContent>
          <w:sdt>
            <w:sdtPr>
              <w:rPr>
                <w:rFonts w:asciiTheme="minorHAnsi" w:hAnsiTheme="minorHAnsi" w:cstheme="minorHAnsi"/>
              </w:rPr>
              <w:id w:val="551123600"/>
              <w:placeholder>
                <w:docPart w:val="AECCF643B3EA4A77AD94D33E56314181"/>
              </w:placeholder>
              <w:showingPlcHdr/>
            </w:sdtPr>
            <w:sdtEndPr/>
            <w:sdtContent>
              <w:r w:rsidR="0077755F" w:rsidRPr="0077755F">
                <w:rPr>
                  <w:rStyle w:val="PlaceholderText"/>
                  <w:rFonts w:asciiTheme="minorHAnsi" w:hAnsiTheme="minorHAnsi" w:cstheme="minorHAnsi"/>
                </w:rPr>
                <w:t>Enter text here.</w:t>
              </w:r>
            </w:sdtContent>
          </w:sdt>
        </w:sdtContent>
      </w:sdt>
    </w:p>
    <w:p w14:paraId="41E17303" w14:textId="39CF6586" w:rsidR="002111F4" w:rsidRPr="0077755F" w:rsidRDefault="00C3389F" w:rsidP="00C3389F">
      <w:pPr>
        <w:rPr>
          <w:rFonts w:asciiTheme="minorHAnsi" w:hAnsiTheme="minorHAnsi" w:cstheme="minorHAnsi"/>
          <w:sz w:val="22"/>
          <w:szCs w:val="22"/>
        </w:rPr>
      </w:pPr>
      <w:r w:rsidRPr="0077755F">
        <w:rPr>
          <w:rFonts w:asciiTheme="minorHAnsi" w:hAnsiTheme="minorHAnsi" w:cstheme="minorHAnsi"/>
          <w:sz w:val="22"/>
          <w:szCs w:val="22"/>
        </w:rPr>
        <w:t xml:space="preserve">Please return your completed application form to: </w:t>
      </w:r>
      <w:sdt>
        <w:sdtPr>
          <w:rPr>
            <w:rFonts w:asciiTheme="minorHAnsi" w:hAnsiTheme="minorHAnsi" w:cstheme="minorHAnsi"/>
          </w:rPr>
          <w:id w:val="-1407217143"/>
          <w:placeholder>
            <w:docPart w:val="721171834B804D44924CA572441E8850"/>
          </w:placeholder>
        </w:sdtPr>
        <w:sdtEndPr/>
        <w:sdtContent>
          <w:r w:rsidR="007151B1" w:rsidRPr="002E6B55">
            <w:rPr>
              <w:rFonts w:ascii="Calibri" w:eastAsia="Calibri" w:hAnsi="Calibri" w:cs="Calibri"/>
              <w:b/>
              <w:sz w:val="22"/>
              <w:szCs w:val="22"/>
            </w:rPr>
            <w:t>recruitment@qmschool.org.uk</w:t>
          </w:r>
        </w:sdtContent>
      </w:sdt>
    </w:p>
    <w:p w14:paraId="41E17304" w14:textId="77777777" w:rsidR="00C95640" w:rsidRPr="0077755F" w:rsidRDefault="00C95640" w:rsidP="00ED1A88">
      <w:pPr>
        <w:tabs>
          <w:tab w:val="left" w:pos="0"/>
        </w:tabs>
        <w:rPr>
          <w:rFonts w:asciiTheme="minorHAnsi" w:hAnsiTheme="minorHAnsi" w:cstheme="minorHAnsi"/>
          <w:sz w:val="22"/>
          <w:szCs w:val="22"/>
        </w:rPr>
      </w:pPr>
      <w:r w:rsidRPr="0077755F">
        <w:rPr>
          <w:rFonts w:asciiTheme="minorHAnsi" w:hAnsiTheme="minorHAnsi" w:cstheme="minorHAnsi"/>
          <w:sz w:val="22"/>
          <w:szCs w:val="22"/>
        </w:rPr>
        <w:t xml:space="preserve">Thank you for your interest in this post. </w:t>
      </w:r>
    </w:p>
    <w:p w14:paraId="41E17305"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41E17306"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sidRPr="0077755F">
        <w:rPr>
          <w:rFonts w:asciiTheme="minorHAnsi" w:hAnsiTheme="minorHAnsi" w:cstheme="minorHAnsi"/>
          <w:sz w:val="22"/>
          <w:szCs w:val="22"/>
        </w:rPr>
        <w:t>13</w:t>
      </w:r>
      <w:r w:rsidR="00E95C16" w:rsidRPr="0077755F">
        <w:rPr>
          <w:rFonts w:asciiTheme="minorHAnsi" w:hAnsiTheme="minorHAnsi" w:cstheme="minorHAnsi"/>
          <w:sz w:val="22"/>
          <w:szCs w:val="22"/>
        </w:rPr>
        <w:t>.</w:t>
      </w:r>
      <w:r w:rsidRPr="0077755F">
        <w:rPr>
          <w:rFonts w:asciiTheme="minorHAnsi" w:hAnsiTheme="minorHAnsi" w:cstheme="minorHAnsi"/>
          <w:sz w:val="22"/>
          <w:szCs w:val="22"/>
        </w:rPr>
        <w:t xml:space="preserve"> </w:t>
      </w:r>
    </w:p>
    <w:p w14:paraId="41E17307"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77755F">
        <w:rPr>
          <w:rFonts w:asciiTheme="minorHAnsi" w:hAnsiTheme="minorHAnsi" w:cstheme="minorHAnsi"/>
          <w:sz w:val="22"/>
          <w:szCs w:val="22"/>
        </w:rPr>
        <w:t>process,</w:t>
      </w:r>
      <w:r w:rsidRPr="0077755F">
        <w:rPr>
          <w:rFonts w:asciiTheme="minorHAnsi" w:hAnsiTheme="minorHAnsi" w:cstheme="minorHAnsi"/>
          <w:sz w:val="22"/>
          <w:szCs w:val="22"/>
        </w:rPr>
        <w:t xml:space="preserve"> please contact the school office.</w:t>
      </w:r>
    </w:p>
    <w:p w14:paraId="41E17309" w14:textId="77777777"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77755F" w14:paraId="41E1730C" w14:textId="77777777" w:rsidTr="00CA1003">
        <w:tc>
          <w:tcPr>
            <w:tcW w:w="2972" w:type="dxa"/>
          </w:tcPr>
          <w:p w14:paraId="41E1730A"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Vacancy:</w:t>
            </w:r>
          </w:p>
        </w:tc>
        <w:sdt>
          <w:sdtPr>
            <w:rPr>
              <w:rFonts w:asciiTheme="minorHAnsi" w:hAnsiTheme="minorHAnsi" w:cstheme="minorHAnsi"/>
              <w:sz w:val="22"/>
              <w:szCs w:val="22"/>
            </w:rPr>
            <w:id w:val="-454569870"/>
            <w:placeholder>
              <w:docPart w:val="DefaultPlaceholder_-1854013440"/>
            </w:placeholder>
          </w:sdtPr>
          <w:sdtEndPr/>
          <w:sdtContent>
            <w:tc>
              <w:tcPr>
                <w:tcW w:w="7366" w:type="dxa"/>
              </w:tcPr>
              <w:p w14:paraId="41E1730B" w14:textId="5DCD409D" w:rsidR="00CA1003" w:rsidRPr="0077755F" w:rsidRDefault="007151B1" w:rsidP="001D2F18">
                <w:pPr>
                  <w:jc w:val="both"/>
                  <w:rPr>
                    <w:rFonts w:asciiTheme="minorHAnsi" w:hAnsiTheme="minorHAnsi" w:cstheme="minorHAnsi"/>
                    <w:sz w:val="22"/>
                    <w:szCs w:val="22"/>
                  </w:rPr>
                </w:pPr>
                <w:sdt>
                  <w:sdtPr>
                    <w:rPr>
                      <w:rFonts w:asciiTheme="minorHAnsi" w:hAnsiTheme="minorHAnsi" w:cstheme="minorHAnsi"/>
                    </w:rPr>
                    <w:id w:val="-2103096168"/>
                    <w:placeholder>
                      <w:docPart w:val="AD5FF012AA1C409DAE1D9F6469F30BC0"/>
                    </w:placeholder>
                    <w:showingPlcHdr/>
                  </w:sdtPr>
                  <w:sdtEndPr/>
                  <w:sdtContent>
                    <w:r w:rsidR="0077755F" w:rsidRPr="0077755F">
                      <w:rPr>
                        <w:rStyle w:val="PlaceholderText"/>
                        <w:rFonts w:asciiTheme="minorHAnsi" w:hAnsiTheme="minorHAnsi" w:cstheme="minorHAnsi"/>
                        <w:sz w:val="22"/>
                        <w:szCs w:val="22"/>
                      </w:rPr>
                      <w:t>Enter text here.</w:t>
                    </w:r>
                  </w:sdtContent>
                </w:sdt>
              </w:p>
            </w:tc>
          </w:sdtContent>
        </w:sdt>
      </w:tr>
      <w:tr w:rsidR="00040285" w:rsidRPr="0077755F" w14:paraId="2E8EF734" w14:textId="77777777" w:rsidTr="00CA1003">
        <w:tc>
          <w:tcPr>
            <w:tcW w:w="2972" w:type="dxa"/>
          </w:tcPr>
          <w:p w14:paraId="1E630B1E" w14:textId="1296A059" w:rsidR="00040285" w:rsidRPr="0077755F" w:rsidRDefault="00040285" w:rsidP="001D2F18">
            <w:pPr>
              <w:jc w:val="both"/>
              <w:rPr>
                <w:rFonts w:asciiTheme="minorHAnsi" w:hAnsiTheme="minorHAnsi" w:cstheme="minorHAnsi"/>
                <w:sz w:val="22"/>
                <w:szCs w:val="22"/>
              </w:rPr>
            </w:pPr>
            <w:r>
              <w:rPr>
                <w:rFonts w:asciiTheme="minorHAnsi" w:hAnsiTheme="minorHAnsi" w:cstheme="minorHAnsi"/>
                <w:sz w:val="22"/>
                <w:szCs w:val="22"/>
              </w:rPr>
              <w:t xml:space="preserve">School: </w:t>
            </w:r>
          </w:p>
        </w:tc>
        <w:tc>
          <w:tcPr>
            <w:tcW w:w="7366" w:type="dxa"/>
          </w:tcPr>
          <w:p w14:paraId="58AE375E" w14:textId="3F3B42EB" w:rsidR="00040285" w:rsidRPr="0077755F" w:rsidRDefault="007151B1" w:rsidP="001D2F18">
            <w:pPr>
              <w:jc w:val="both"/>
              <w:rPr>
                <w:rFonts w:asciiTheme="minorHAnsi" w:hAnsiTheme="minorHAnsi" w:cstheme="minorHAnsi"/>
                <w:sz w:val="22"/>
                <w:szCs w:val="22"/>
              </w:rPr>
            </w:pPr>
            <w:sdt>
              <w:sdtPr>
                <w:rPr>
                  <w:rFonts w:asciiTheme="minorHAnsi" w:hAnsiTheme="minorHAnsi" w:cstheme="minorHAnsi"/>
                </w:rPr>
                <w:id w:val="92831201"/>
                <w:placeholder>
                  <w:docPart w:val="24BC34F059C5448194569A54DC96194A"/>
                </w:placeholder>
                <w:showingPlcHdr/>
              </w:sdtPr>
              <w:sdtEndPr/>
              <w:sdtContent>
                <w:r w:rsidR="00040285" w:rsidRPr="0077755F">
                  <w:rPr>
                    <w:rStyle w:val="PlaceholderText"/>
                    <w:rFonts w:asciiTheme="minorHAnsi" w:hAnsiTheme="minorHAnsi" w:cstheme="minorHAnsi"/>
                    <w:sz w:val="22"/>
                    <w:szCs w:val="22"/>
                  </w:rPr>
                  <w:t>Enter text here.</w:t>
                </w:r>
              </w:sdtContent>
            </w:sdt>
          </w:p>
        </w:tc>
      </w:tr>
      <w:tr w:rsidR="00CA1003" w:rsidRPr="0077755F" w14:paraId="41E1730F" w14:textId="77777777" w:rsidTr="00CA1003">
        <w:tc>
          <w:tcPr>
            <w:tcW w:w="2972" w:type="dxa"/>
          </w:tcPr>
          <w:p w14:paraId="41E1730D"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Reference no. (if applicable)</w:t>
            </w:r>
          </w:p>
        </w:tc>
        <w:sdt>
          <w:sdtPr>
            <w:rPr>
              <w:rFonts w:asciiTheme="minorHAnsi" w:hAnsiTheme="minorHAnsi" w:cstheme="minorHAnsi"/>
              <w:sz w:val="22"/>
              <w:szCs w:val="22"/>
            </w:rPr>
            <w:id w:val="-545224405"/>
            <w:placeholder>
              <w:docPart w:val="DefaultPlaceholder_-1854013440"/>
            </w:placeholder>
          </w:sdtPr>
          <w:sdtEndPr/>
          <w:sdtContent>
            <w:tc>
              <w:tcPr>
                <w:tcW w:w="7366" w:type="dxa"/>
              </w:tcPr>
              <w:p w14:paraId="41E1730E" w14:textId="2902DAE8" w:rsidR="00CA1003" w:rsidRPr="0077755F" w:rsidRDefault="007151B1" w:rsidP="001D2F18">
                <w:pPr>
                  <w:jc w:val="both"/>
                  <w:rPr>
                    <w:rFonts w:asciiTheme="minorHAnsi" w:hAnsiTheme="minorHAnsi" w:cstheme="minorHAnsi"/>
                    <w:sz w:val="22"/>
                    <w:szCs w:val="22"/>
                  </w:rPr>
                </w:pPr>
                <w:sdt>
                  <w:sdtPr>
                    <w:rPr>
                      <w:rFonts w:asciiTheme="minorHAnsi" w:hAnsiTheme="minorHAnsi" w:cstheme="minorHAnsi"/>
                    </w:rPr>
                    <w:id w:val="-1734841788"/>
                    <w:placeholder>
                      <w:docPart w:val="10AA8BCB4E1747D0A083A8FEB4DEE598"/>
                    </w:placeholder>
                  </w:sdtPr>
                  <w:sdtEndPr/>
                  <w:sdtContent>
                    <w:sdt>
                      <w:sdtPr>
                        <w:rPr>
                          <w:rFonts w:asciiTheme="minorHAnsi" w:hAnsiTheme="minorHAnsi" w:cstheme="minorHAnsi"/>
                        </w:rPr>
                        <w:id w:val="1805344775"/>
                        <w:placeholder>
                          <w:docPart w:val="ABD5B21B2C8046789587246950952A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r w:rsidR="00CA1003" w:rsidRPr="0077755F" w14:paraId="41E17312" w14:textId="77777777" w:rsidTr="00CA1003">
        <w:tc>
          <w:tcPr>
            <w:tcW w:w="2972" w:type="dxa"/>
          </w:tcPr>
          <w:p w14:paraId="41E17310"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Closing Date:</w:t>
            </w:r>
          </w:p>
        </w:tc>
        <w:sdt>
          <w:sdtPr>
            <w:rPr>
              <w:rFonts w:asciiTheme="minorHAnsi" w:hAnsiTheme="minorHAnsi" w:cstheme="minorHAnsi"/>
              <w:sz w:val="22"/>
              <w:szCs w:val="22"/>
            </w:rPr>
            <w:id w:val="1327707272"/>
            <w:placeholder>
              <w:docPart w:val="DefaultPlaceholder_-1854013440"/>
            </w:placeholder>
          </w:sdtPr>
          <w:sdtEndPr/>
          <w:sdtContent>
            <w:tc>
              <w:tcPr>
                <w:tcW w:w="7366" w:type="dxa"/>
              </w:tcPr>
              <w:p w14:paraId="41E17311" w14:textId="6B670F7B" w:rsidR="00CA1003" w:rsidRPr="0077755F" w:rsidRDefault="007151B1" w:rsidP="001D2F18">
                <w:pPr>
                  <w:jc w:val="both"/>
                  <w:rPr>
                    <w:rFonts w:asciiTheme="minorHAnsi" w:hAnsiTheme="minorHAnsi" w:cstheme="minorHAnsi"/>
                    <w:sz w:val="22"/>
                    <w:szCs w:val="22"/>
                  </w:rPr>
                </w:pPr>
                <w:sdt>
                  <w:sdtPr>
                    <w:rPr>
                      <w:rFonts w:asciiTheme="minorHAnsi" w:hAnsiTheme="minorHAnsi" w:cstheme="minorHAnsi"/>
                    </w:rPr>
                    <w:id w:val="1419209853"/>
                    <w:placeholder>
                      <w:docPart w:val="B86C6AB8A0624FC281C077AD14D9A143"/>
                    </w:placeholder>
                  </w:sdtPr>
                  <w:sdtEndPr/>
                  <w:sdtContent>
                    <w:sdt>
                      <w:sdtPr>
                        <w:rPr>
                          <w:rFonts w:asciiTheme="minorHAnsi" w:hAnsiTheme="minorHAnsi" w:cstheme="minorHAnsi"/>
                        </w:rPr>
                        <w:id w:val="1817531319"/>
                        <w:placeholder>
                          <w:docPart w:val="CE155C09A29D40CC9F88CA6B7736C17F"/>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bl>
    <w:p w14:paraId="41E17313" w14:textId="77777777" w:rsidR="00CA1003" w:rsidRPr="0077755F" w:rsidRDefault="00CA1003" w:rsidP="00C3389F">
      <w:pPr>
        <w:jc w:val="both"/>
        <w:rPr>
          <w:rFonts w:asciiTheme="minorHAnsi" w:hAnsiTheme="minorHAnsi" w:cstheme="minorHAnsi"/>
          <w:b/>
          <w:sz w:val="22"/>
          <w:szCs w:val="22"/>
        </w:rPr>
      </w:pPr>
    </w:p>
    <w:p w14:paraId="41E17314" w14:textId="77777777" w:rsidR="00C3389F" w:rsidRPr="0077755F" w:rsidRDefault="008C30C5" w:rsidP="00C3389F">
      <w:pPr>
        <w:jc w:val="both"/>
        <w:rPr>
          <w:rFonts w:asciiTheme="minorHAnsi" w:hAnsiTheme="minorHAnsi" w:cstheme="minorHAnsi"/>
          <w:b/>
          <w:sz w:val="28"/>
          <w:szCs w:val="28"/>
        </w:rPr>
      </w:pPr>
      <w:r w:rsidRPr="0077755F">
        <w:rPr>
          <w:rFonts w:asciiTheme="minorHAnsi" w:hAnsiTheme="minorHAnsi" w:cstheme="minorHAnsi"/>
          <w:b/>
          <w:sz w:val="28"/>
          <w:szCs w:val="28"/>
        </w:rPr>
        <w:t>Section 2</w:t>
      </w:r>
      <w:r w:rsidR="00C3389F" w:rsidRPr="0077755F">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77755F" w14:paraId="41E17317" w14:textId="77777777" w:rsidTr="00411CD6">
        <w:tc>
          <w:tcPr>
            <w:tcW w:w="5169" w:type="dxa"/>
            <w:vAlign w:val="center"/>
          </w:tcPr>
          <w:p w14:paraId="41E17315" w14:textId="4B14024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110007414"/>
                <w:placeholder>
                  <w:docPart w:val="DefaultPlaceholder_-1854013440"/>
                </w:placeholder>
              </w:sdtPr>
              <w:sdtEndPr/>
              <w:sdtContent>
                <w:sdt>
                  <w:sdtPr>
                    <w:rPr>
                      <w:rFonts w:asciiTheme="minorHAnsi" w:hAnsiTheme="minorHAnsi" w:cstheme="minorHAnsi"/>
                      <w:sz w:val="22"/>
                      <w:szCs w:val="22"/>
                    </w:rPr>
                    <w:id w:val="1527363067"/>
                    <w:placeholder>
                      <w:docPart w:val="A30A6DF7698840C7AED8A822C91F6AF5"/>
                    </w:placeholder>
                  </w:sdtPr>
                  <w:sdtEndPr/>
                  <w:sdtContent>
                    <w:sdt>
                      <w:sdtPr>
                        <w:rPr>
                          <w:rFonts w:asciiTheme="minorHAnsi" w:hAnsiTheme="minorHAnsi" w:cstheme="minorHAnsi"/>
                        </w:rPr>
                        <w:id w:val="-818350373"/>
                        <w:placeholder>
                          <w:docPart w:val="F49E2515646C4237AF8CC8A9683D1014"/>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c>
          <w:tcPr>
            <w:tcW w:w="5169" w:type="dxa"/>
            <w:vAlign w:val="center"/>
          </w:tcPr>
          <w:p w14:paraId="41E17316" w14:textId="1D0269EA"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First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80845660"/>
                <w:placeholder>
                  <w:docPart w:val="DefaultPlaceholder_-1854013440"/>
                </w:placeholder>
              </w:sdtPr>
              <w:sdtEndPr/>
              <w:sdtContent>
                <w:sdt>
                  <w:sdtPr>
                    <w:rPr>
                      <w:rFonts w:asciiTheme="minorHAnsi" w:hAnsiTheme="minorHAnsi" w:cstheme="minorHAnsi"/>
                    </w:rPr>
                    <w:id w:val="1168362769"/>
                    <w:placeholder>
                      <w:docPart w:val="499DE2A8FB2C4F80945A2DC0CDE35735"/>
                    </w:placeholder>
                  </w:sdtPr>
                  <w:sdtEndPr/>
                  <w:sdtContent>
                    <w:sdt>
                      <w:sdtPr>
                        <w:rPr>
                          <w:rFonts w:asciiTheme="minorHAnsi" w:hAnsiTheme="minorHAnsi" w:cstheme="minorHAnsi"/>
                        </w:rPr>
                        <w:id w:val="140620142"/>
                        <w:placeholder>
                          <w:docPart w:val="8E1263886F8F4BD8A6F0E245E90D262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A" w14:textId="77777777" w:rsidTr="00411CD6">
        <w:tc>
          <w:tcPr>
            <w:tcW w:w="5169" w:type="dxa"/>
            <w:vAlign w:val="center"/>
          </w:tcPr>
          <w:p w14:paraId="41E17318" w14:textId="001AA77C"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Last name: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931801616"/>
                <w:placeholder>
                  <w:docPart w:val="DefaultPlaceholder_-1854013440"/>
                </w:placeholder>
              </w:sdtPr>
              <w:sdtEndPr/>
              <w:sdtContent>
                <w:sdt>
                  <w:sdtPr>
                    <w:rPr>
                      <w:rFonts w:asciiTheme="minorHAnsi" w:hAnsiTheme="minorHAnsi" w:cstheme="minorHAnsi"/>
                    </w:rPr>
                    <w:id w:val="119809909"/>
                    <w:placeholder>
                      <w:docPart w:val="A41E06E7786143C9997F87E651266BB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9" w14:textId="5526DC94"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Previous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925646553"/>
                <w:placeholder>
                  <w:docPart w:val="DefaultPlaceholder_-1854013440"/>
                </w:placeholder>
              </w:sdtPr>
              <w:sdtEndPr/>
              <w:sdtContent>
                <w:sdt>
                  <w:sdtPr>
                    <w:rPr>
                      <w:rFonts w:asciiTheme="minorHAnsi" w:hAnsiTheme="minorHAnsi" w:cstheme="minorHAnsi"/>
                    </w:rPr>
                    <w:id w:val="-176509554"/>
                    <w:placeholder>
                      <w:docPart w:val="25229DA1BBCF40C2A4C7412180860E08"/>
                    </w:placeholder>
                  </w:sdtPr>
                  <w:sdtEndPr/>
                  <w:sdtContent>
                    <w:sdt>
                      <w:sdtPr>
                        <w:rPr>
                          <w:rFonts w:asciiTheme="minorHAnsi" w:hAnsiTheme="minorHAnsi" w:cstheme="minorHAnsi"/>
                        </w:rPr>
                        <w:id w:val="1940263303"/>
                        <w:placeholder>
                          <w:docPart w:val="1B9AD6E6FCD64C6093F778726AA63C02"/>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D" w14:textId="77777777" w:rsidTr="00411CD6">
        <w:tc>
          <w:tcPr>
            <w:tcW w:w="5169" w:type="dxa"/>
            <w:vAlign w:val="center"/>
          </w:tcPr>
          <w:p w14:paraId="41E1731B" w14:textId="78216A0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521019957"/>
                <w:placeholder>
                  <w:docPart w:val="DefaultPlaceholder_-1854013440"/>
                </w:placeholder>
              </w:sdtPr>
              <w:sdtEndPr/>
              <w:sdtContent>
                <w:sdt>
                  <w:sdtPr>
                    <w:rPr>
                      <w:rFonts w:asciiTheme="minorHAnsi" w:hAnsiTheme="minorHAnsi" w:cstheme="minorHAnsi"/>
                    </w:rPr>
                    <w:id w:val="13197670"/>
                    <w:placeholder>
                      <w:docPart w:val="CAFF21886E204C38B3E1625FCD261B7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C" w14:textId="312B55D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631437549"/>
                <w:placeholder>
                  <w:docPart w:val="DefaultPlaceholder_-1854013440"/>
                </w:placeholder>
              </w:sdtPr>
              <w:sdtEndPr/>
              <w:sdtContent>
                <w:sdt>
                  <w:sdtPr>
                    <w:rPr>
                      <w:rFonts w:asciiTheme="minorHAnsi" w:hAnsiTheme="minorHAnsi" w:cstheme="minorHAnsi"/>
                    </w:rPr>
                    <w:id w:val="-601038808"/>
                    <w:placeholder>
                      <w:docPart w:val="AD8DF464BDB74D14A63DB57FAB3D81BE"/>
                    </w:placeholder>
                  </w:sdtPr>
                  <w:sdtEndPr/>
                  <w:sdtContent>
                    <w:sdt>
                      <w:sdtPr>
                        <w:rPr>
                          <w:rFonts w:asciiTheme="minorHAnsi" w:hAnsiTheme="minorHAnsi" w:cstheme="minorHAnsi"/>
                        </w:rPr>
                        <w:id w:val="-465351777"/>
                        <w:placeholder>
                          <w:docPart w:val="CCCE8CBB958F4AAB96073ADE6DBAC766"/>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0" w14:textId="77777777" w:rsidTr="00411CD6">
        <w:tc>
          <w:tcPr>
            <w:tcW w:w="5169" w:type="dxa"/>
            <w:vAlign w:val="center"/>
          </w:tcPr>
          <w:p w14:paraId="41E1731E" w14:textId="4B6F9A16"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84992636"/>
                <w:placeholder>
                  <w:docPart w:val="DefaultPlaceholder_-1854013440"/>
                </w:placeholder>
              </w:sdtPr>
              <w:sdtEndPr/>
              <w:sdtContent>
                <w:sdt>
                  <w:sdtPr>
                    <w:rPr>
                      <w:rFonts w:asciiTheme="minorHAnsi" w:hAnsiTheme="minorHAnsi" w:cstheme="minorHAnsi"/>
                    </w:rPr>
                    <w:id w:val="-655996921"/>
                    <w:placeholder>
                      <w:docPart w:val="229A71661A3B4B2FA9120B2D7BBD6F1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F" w14:textId="69E4F13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113206447"/>
                <w:placeholder>
                  <w:docPart w:val="DefaultPlaceholder_-1854013440"/>
                </w:placeholder>
              </w:sdtPr>
              <w:sdtEndPr/>
              <w:sdtContent>
                <w:sdt>
                  <w:sdtPr>
                    <w:rPr>
                      <w:rFonts w:asciiTheme="minorHAnsi" w:hAnsiTheme="minorHAnsi" w:cstheme="minorHAnsi"/>
                    </w:rPr>
                    <w:id w:val="1641381471"/>
                    <w:placeholder>
                      <w:docPart w:val="4BCFFC0B84504AECB1C6259587B9A06C"/>
                    </w:placeholder>
                  </w:sdtPr>
                  <w:sdtEndPr/>
                  <w:sdtContent>
                    <w:sdt>
                      <w:sdtPr>
                        <w:rPr>
                          <w:rFonts w:asciiTheme="minorHAnsi" w:hAnsiTheme="minorHAnsi" w:cstheme="minorHAnsi"/>
                        </w:rPr>
                        <w:id w:val="1212772364"/>
                        <w:placeholder>
                          <w:docPart w:val="0A2801D209474CE991E87D72FF559D4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3" w14:textId="77777777" w:rsidTr="00411CD6">
        <w:tc>
          <w:tcPr>
            <w:tcW w:w="10338" w:type="dxa"/>
            <w:gridSpan w:val="2"/>
            <w:vAlign w:val="center"/>
          </w:tcPr>
          <w:p w14:paraId="775390FA" w14:textId="33C81CB5" w:rsidR="00C3389F" w:rsidRPr="0077755F" w:rsidRDefault="00C3389F" w:rsidP="002A7941">
            <w:pPr>
              <w:pStyle w:val="NoSpacing"/>
              <w:rPr>
                <w:rFonts w:cstheme="minorHAnsi"/>
              </w:rPr>
            </w:pPr>
            <w:r w:rsidRPr="0077755F">
              <w:rPr>
                <w:rFonts w:cstheme="minorHAnsi"/>
              </w:rPr>
              <w:t>Address:</w:t>
            </w:r>
            <w:r w:rsidR="002A7941" w:rsidRPr="0077755F">
              <w:rPr>
                <w:rFonts w:cstheme="minorHAnsi"/>
              </w:rPr>
              <w:t xml:space="preserve"> </w:t>
            </w:r>
            <w:sdt>
              <w:sdtPr>
                <w:rPr>
                  <w:rFonts w:cstheme="minorHAnsi"/>
                </w:rPr>
                <w:id w:val="-408158905"/>
                <w:placeholder>
                  <w:docPart w:val="DefaultPlaceholder_-1854013440"/>
                </w:placeholder>
              </w:sdtPr>
              <w:sdtEndPr/>
              <w:sdtContent>
                <w:sdt>
                  <w:sdtPr>
                    <w:rPr>
                      <w:rFonts w:cstheme="minorHAnsi"/>
                    </w:rPr>
                    <w:id w:val="1831102259"/>
                    <w:placeholder>
                      <w:docPart w:val="470FBAB0F4E543788996F5C209D581DA"/>
                    </w:placeholder>
                    <w:showingPlcHdr/>
                  </w:sdtPr>
                  <w:sdtEndPr/>
                  <w:sdtContent>
                    <w:r w:rsidR="0077755F" w:rsidRPr="0077755F">
                      <w:rPr>
                        <w:rStyle w:val="PlaceholderText"/>
                        <w:rFonts w:cstheme="minorHAnsi"/>
                      </w:rPr>
                      <w:t>Enter text here.</w:t>
                    </w:r>
                  </w:sdtContent>
                </w:sdt>
              </w:sdtContent>
            </w:sdt>
          </w:p>
          <w:p w14:paraId="41E17322" w14:textId="3C572C84" w:rsidR="002A7941" w:rsidRPr="0077755F" w:rsidRDefault="002A7941" w:rsidP="002A7941">
            <w:pPr>
              <w:pStyle w:val="NoSpacing"/>
              <w:rPr>
                <w:rFonts w:cstheme="minorHAnsi"/>
              </w:rPr>
            </w:pPr>
          </w:p>
        </w:tc>
      </w:tr>
      <w:tr w:rsidR="00C3389F" w:rsidRPr="0077755F" w14:paraId="41E17325" w14:textId="77777777" w:rsidTr="00411CD6">
        <w:tc>
          <w:tcPr>
            <w:tcW w:w="10338" w:type="dxa"/>
            <w:gridSpan w:val="2"/>
            <w:vAlign w:val="center"/>
          </w:tcPr>
          <w:p w14:paraId="41E17324" w14:textId="0BEE58A7"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National Insurance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49099717"/>
                <w:placeholder>
                  <w:docPart w:val="DefaultPlaceholder_-1854013440"/>
                </w:placeholder>
              </w:sdtPr>
              <w:sdtEndPr/>
              <w:sdtContent>
                <w:sdt>
                  <w:sdtPr>
                    <w:rPr>
                      <w:rFonts w:asciiTheme="minorHAnsi" w:hAnsiTheme="minorHAnsi" w:cstheme="minorHAnsi"/>
                    </w:rPr>
                    <w:id w:val="37011943"/>
                    <w:placeholder>
                      <w:docPart w:val="E86D3BBE28C6402E9C1D93627A38FB8D"/>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C3389F" w:rsidRPr="0077755F" w14:paraId="41E17328" w14:textId="77777777" w:rsidTr="00411CD6">
        <w:tc>
          <w:tcPr>
            <w:tcW w:w="5169" w:type="dxa"/>
          </w:tcPr>
          <w:p w14:paraId="41E17326" w14:textId="77777777" w:rsidR="00C3389F" w:rsidRPr="0077755F" w:rsidRDefault="00C3389F" w:rsidP="00411CD6">
            <w:pPr>
              <w:pStyle w:val="NoSpacing"/>
              <w:rPr>
                <w:rFonts w:cstheme="minorHAnsi"/>
              </w:rPr>
            </w:pPr>
            <w:r w:rsidRPr="0077755F">
              <w:rPr>
                <w:rFonts w:cstheme="minorHAnsi"/>
              </w:rPr>
              <w:t>Do you have the right to work in the UK?</w:t>
            </w:r>
          </w:p>
        </w:tc>
        <w:tc>
          <w:tcPr>
            <w:tcW w:w="5169" w:type="dxa"/>
            <w:vAlign w:val="center"/>
          </w:tcPr>
          <w:p w14:paraId="41E17327" w14:textId="593C9D00" w:rsidR="00C3389F" w:rsidRPr="0077755F" w:rsidRDefault="007151B1" w:rsidP="00411CD6">
            <w:pPr>
              <w:rPr>
                <w:rFonts w:asciiTheme="minorHAnsi" w:hAnsiTheme="minorHAnsi" w:cstheme="minorHAnsi"/>
                <w:sz w:val="22"/>
                <w:szCs w:val="22"/>
              </w:rPr>
            </w:pPr>
            <w:sdt>
              <w:sdtPr>
                <w:rPr>
                  <w:rFonts w:asciiTheme="minorHAnsi" w:hAnsiTheme="minorHAnsi" w:cstheme="minorHAnsi"/>
                  <w:sz w:val="22"/>
                  <w:szCs w:val="22"/>
                </w:rPr>
                <w:id w:val="1352914930"/>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2A7941" w:rsidRPr="0077755F">
              <w:rPr>
                <w:rFonts w:asciiTheme="minorHAnsi" w:hAnsiTheme="minorHAnsi" w:cstheme="minorHAnsi"/>
                <w:sz w:val="22"/>
                <w:szCs w:val="22"/>
              </w:rPr>
              <w:t xml:space="preserve">  </w:t>
            </w:r>
            <w:r w:rsidR="00C3389F" w:rsidRPr="0077755F">
              <w:rPr>
                <w:rFonts w:asciiTheme="minorHAnsi" w:hAnsiTheme="minorHAnsi" w:cstheme="minorHAnsi"/>
                <w:sz w:val="22"/>
                <w:szCs w:val="22"/>
              </w:rPr>
              <w:t xml:space="preserve">Yes                             </w:t>
            </w:r>
            <w:sdt>
              <w:sdtPr>
                <w:rPr>
                  <w:rFonts w:asciiTheme="minorHAnsi" w:hAnsiTheme="minorHAnsi" w:cstheme="minorHAnsi"/>
                  <w:sz w:val="22"/>
                  <w:szCs w:val="22"/>
                </w:rPr>
                <w:id w:val="-738778194"/>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C3389F" w:rsidRPr="0077755F">
              <w:rPr>
                <w:rFonts w:asciiTheme="minorHAnsi" w:hAnsiTheme="minorHAnsi" w:cstheme="minorHAnsi"/>
                <w:sz w:val="22"/>
                <w:szCs w:val="22"/>
              </w:rPr>
              <w:t xml:space="preserve">  No</w:t>
            </w:r>
          </w:p>
        </w:tc>
      </w:tr>
    </w:tbl>
    <w:p w14:paraId="41E17329" w14:textId="77777777" w:rsidR="008C30C5" w:rsidRPr="0077755F" w:rsidRDefault="008C30C5" w:rsidP="008C30C5">
      <w:pPr>
        <w:jc w:val="both"/>
        <w:rPr>
          <w:rFonts w:asciiTheme="minorHAnsi" w:hAnsiTheme="minorHAnsi" w:cstheme="minorHAnsi"/>
          <w:sz w:val="22"/>
          <w:szCs w:val="22"/>
        </w:rPr>
      </w:pPr>
    </w:p>
    <w:p w14:paraId="41E1732A" w14:textId="77777777" w:rsidR="008C30C5" w:rsidRPr="0077755F" w:rsidRDefault="008C30C5" w:rsidP="008C30C5">
      <w:pPr>
        <w:jc w:val="both"/>
        <w:rPr>
          <w:rFonts w:asciiTheme="minorHAnsi" w:hAnsiTheme="minorHAnsi" w:cstheme="minorHAnsi"/>
          <w:sz w:val="22"/>
          <w:szCs w:val="22"/>
        </w:rPr>
      </w:pPr>
    </w:p>
    <w:p w14:paraId="41E1732B" w14:textId="77777777" w:rsidR="008C30C5" w:rsidRPr="0077755F" w:rsidRDefault="0087497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3</w:t>
      </w:r>
      <w:r w:rsidR="008C30C5" w:rsidRPr="0077755F">
        <w:rPr>
          <w:rFonts w:asciiTheme="minorHAnsi" w:hAnsiTheme="minorHAnsi" w:cstheme="minorHAnsi"/>
          <w:b/>
          <w:sz w:val="28"/>
          <w:szCs w:val="28"/>
        </w:rPr>
        <w:t xml:space="preserve"> – </w:t>
      </w:r>
      <w:r w:rsidRPr="0077755F">
        <w:rPr>
          <w:rFonts w:asciiTheme="minorHAnsi" w:hAnsiTheme="minorHAnsi" w:cstheme="minorHAnsi"/>
          <w:b/>
          <w:sz w:val="28"/>
          <w:szCs w:val="28"/>
        </w:rPr>
        <w:t>Current Employment</w:t>
      </w:r>
    </w:p>
    <w:p w14:paraId="41E1732C" w14:textId="77777777" w:rsidR="00BF4C86"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77755F" w14:paraId="41E17330" w14:textId="77777777" w:rsidTr="008C30C5">
        <w:tc>
          <w:tcPr>
            <w:tcW w:w="10338" w:type="dxa"/>
            <w:gridSpan w:val="2"/>
          </w:tcPr>
          <w:p w14:paraId="41E1732D" w14:textId="53D60FB0" w:rsidR="008C30C5" w:rsidRPr="0077755F" w:rsidRDefault="008C30C5" w:rsidP="008C30C5">
            <w:pPr>
              <w:pStyle w:val="NoSpacing"/>
              <w:rPr>
                <w:rFonts w:cstheme="minorHAnsi"/>
              </w:rPr>
            </w:pPr>
            <w:r w:rsidRPr="0077755F">
              <w:rPr>
                <w:rFonts w:cstheme="minorHAnsi"/>
              </w:rPr>
              <w:t xml:space="preserve">Employer’s name and address: </w:t>
            </w:r>
            <w:sdt>
              <w:sdtPr>
                <w:rPr>
                  <w:rFonts w:cstheme="minorHAnsi"/>
                </w:rPr>
                <w:id w:val="-706405554"/>
                <w:placeholder>
                  <w:docPart w:val="DefaultPlaceholder_-1854013440"/>
                </w:placeholder>
              </w:sdtPr>
              <w:sdtEndPr/>
              <w:sdtContent>
                <w:sdt>
                  <w:sdtPr>
                    <w:rPr>
                      <w:rFonts w:cstheme="minorHAnsi"/>
                    </w:rPr>
                    <w:id w:val="-82385504"/>
                    <w:placeholder>
                      <w:docPart w:val="ED4FAB2AEDDA4EA2B1249898FE9F41BC"/>
                    </w:placeholder>
                    <w:showingPlcHdr/>
                  </w:sdtPr>
                  <w:sdtEndPr/>
                  <w:sdtContent>
                    <w:r w:rsidR="0077755F" w:rsidRPr="0077755F">
                      <w:rPr>
                        <w:rStyle w:val="PlaceholderText"/>
                        <w:rFonts w:cstheme="minorHAnsi"/>
                      </w:rPr>
                      <w:t>Enter text here.</w:t>
                    </w:r>
                  </w:sdtContent>
                </w:sdt>
              </w:sdtContent>
            </w:sdt>
          </w:p>
          <w:p w14:paraId="41E1732F" w14:textId="77777777" w:rsidR="008C30C5" w:rsidRPr="0077755F" w:rsidRDefault="008C30C5" w:rsidP="00C3389F">
            <w:pPr>
              <w:jc w:val="both"/>
              <w:rPr>
                <w:rFonts w:asciiTheme="minorHAnsi" w:hAnsiTheme="minorHAnsi" w:cstheme="minorHAnsi"/>
                <w:sz w:val="22"/>
                <w:szCs w:val="22"/>
              </w:rPr>
            </w:pPr>
          </w:p>
        </w:tc>
      </w:tr>
      <w:tr w:rsidR="008C30C5" w:rsidRPr="0077755F" w14:paraId="41E17332" w14:textId="77777777" w:rsidTr="008C30C5">
        <w:tc>
          <w:tcPr>
            <w:tcW w:w="10338" w:type="dxa"/>
            <w:gridSpan w:val="2"/>
          </w:tcPr>
          <w:p w14:paraId="41E17331" w14:textId="4325DD3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Nature of business: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761517944"/>
                <w:placeholder>
                  <w:docPart w:val="DefaultPlaceholder_-1854013440"/>
                </w:placeholder>
              </w:sdtPr>
              <w:sdtEndPr/>
              <w:sdtContent>
                <w:sdt>
                  <w:sdtPr>
                    <w:rPr>
                      <w:rFonts w:asciiTheme="minorHAnsi" w:hAnsiTheme="minorHAnsi" w:cstheme="minorHAnsi"/>
                    </w:rPr>
                    <w:id w:val="1876657207"/>
                    <w:placeholder>
                      <w:docPart w:val="24E94B8D616A40C498FAFDF4AECDD67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4" w14:textId="77777777" w:rsidTr="008C30C5">
        <w:tc>
          <w:tcPr>
            <w:tcW w:w="10338" w:type="dxa"/>
            <w:gridSpan w:val="2"/>
          </w:tcPr>
          <w:p w14:paraId="41E17333" w14:textId="094D5AA8"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post 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90691103"/>
                <w:placeholder>
                  <w:docPart w:val="DefaultPlaceholder_-1854013440"/>
                </w:placeholder>
              </w:sdtPr>
              <w:sdtEndPr/>
              <w:sdtContent>
                <w:sdt>
                  <w:sdtPr>
                    <w:rPr>
                      <w:rFonts w:asciiTheme="minorHAnsi" w:hAnsiTheme="minorHAnsi" w:cstheme="minorHAnsi"/>
                    </w:rPr>
                    <w:id w:val="-1179737521"/>
                    <w:placeholder>
                      <w:docPart w:val="AE06B5513D9244A5AD8988E6667F453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111FFE" w:rsidRPr="0077755F" w14:paraId="41E17336" w14:textId="77777777" w:rsidTr="005C41C6">
        <w:tc>
          <w:tcPr>
            <w:tcW w:w="5169" w:type="dxa"/>
          </w:tcPr>
          <w:p w14:paraId="1EFFB902" w14:textId="77777777" w:rsidR="00111FFE" w:rsidRPr="0077755F" w:rsidRDefault="00111FFE"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Date appointed: </w:t>
            </w:r>
            <w:sdt>
              <w:sdtPr>
                <w:rPr>
                  <w:rFonts w:asciiTheme="minorHAnsi" w:hAnsiTheme="minorHAnsi" w:cstheme="minorHAnsi"/>
                  <w:sz w:val="22"/>
                  <w:szCs w:val="22"/>
                </w:rPr>
                <w:id w:val="-752583265"/>
                <w:placeholder>
                  <w:docPart w:val="B18C7E1DF2674DE0B6E909A4BF7C46DE"/>
                </w:placeholder>
              </w:sdtPr>
              <w:sdtEndPr/>
              <w:sdtContent>
                <w:sdt>
                  <w:sdtPr>
                    <w:rPr>
                      <w:rFonts w:asciiTheme="minorHAnsi" w:hAnsiTheme="minorHAnsi" w:cstheme="minorHAnsi"/>
                    </w:rPr>
                    <w:id w:val="1092751360"/>
                    <w:placeholder>
                      <w:docPart w:val="C2B9DF21D834488DA4DC159EA89AA4C4"/>
                    </w:placeholder>
                    <w:showingPlcHdr/>
                  </w:sdtPr>
                  <w:sdtEndPr/>
                  <w:sdtContent>
                    <w:r w:rsidRPr="0077755F">
                      <w:rPr>
                        <w:rStyle w:val="PlaceholderText"/>
                        <w:rFonts w:asciiTheme="minorHAnsi" w:hAnsiTheme="minorHAnsi" w:cstheme="minorHAnsi"/>
                        <w:sz w:val="22"/>
                        <w:szCs w:val="22"/>
                      </w:rPr>
                      <w:t>Enter text here.</w:t>
                    </w:r>
                  </w:sdtContent>
                </w:sdt>
              </w:sdtContent>
            </w:sdt>
          </w:p>
        </w:tc>
        <w:tc>
          <w:tcPr>
            <w:tcW w:w="5169" w:type="dxa"/>
          </w:tcPr>
          <w:p w14:paraId="41E17335" w14:textId="046AF0D7" w:rsidR="00111FFE" w:rsidRPr="0077755F" w:rsidRDefault="00111FFE" w:rsidP="00C3389F">
            <w:pPr>
              <w:jc w:val="both"/>
              <w:rPr>
                <w:rFonts w:asciiTheme="minorHAnsi" w:hAnsiTheme="minorHAnsi" w:cstheme="minorHAnsi"/>
                <w:sz w:val="22"/>
                <w:szCs w:val="22"/>
              </w:rPr>
            </w:pPr>
            <w:r>
              <w:rPr>
                <w:rFonts w:asciiTheme="minorHAnsi" w:hAnsiTheme="minorHAnsi" w:cstheme="minorHAnsi"/>
                <w:sz w:val="22"/>
                <w:szCs w:val="22"/>
              </w:rPr>
              <w:t>Full time / Part time:</w:t>
            </w:r>
            <w:r>
              <w:rPr>
                <w:rFonts w:asciiTheme="minorHAnsi" w:hAnsiTheme="minorHAnsi" w:cstheme="minorHAnsi"/>
              </w:rPr>
              <w:t xml:space="preserve"> </w:t>
            </w:r>
            <w:sdt>
              <w:sdtPr>
                <w:rPr>
                  <w:rFonts w:asciiTheme="minorHAnsi" w:hAnsiTheme="minorHAnsi" w:cstheme="minorHAnsi"/>
                </w:rPr>
                <w:id w:val="-1895806959"/>
                <w:placeholder>
                  <w:docPart w:val="0746CD27A9D244BCBFCB5834CB817634"/>
                </w:placeholder>
                <w:showingPlcHdr/>
              </w:sdtPr>
              <w:sdtEndPr/>
              <w:sdtContent>
                <w:r w:rsidRPr="0077755F">
                  <w:rPr>
                    <w:rStyle w:val="PlaceholderText"/>
                    <w:rFonts w:asciiTheme="minorHAnsi" w:hAnsiTheme="minorHAnsi" w:cstheme="minorHAnsi"/>
                    <w:sz w:val="22"/>
                    <w:szCs w:val="22"/>
                  </w:rPr>
                  <w:t>Enter text here.</w:t>
                </w:r>
              </w:sdtContent>
            </w:sdt>
          </w:p>
        </w:tc>
      </w:tr>
      <w:tr w:rsidR="008C30C5" w:rsidRPr="0077755F" w14:paraId="41E17339" w14:textId="77777777" w:rsidTr="008C30C5">
        <w:tc>
          <w:tcPr>
            <w:tcW w:w="5169" w:type="dxa"/>
          </w:tcPr>
          <w:p w14:paraId="41E17337" w14:textId="115214C3"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Grade/salary range: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98416118"/>
                <w:placeholder>
                  <w:docPart w:val="DefaultPlaceholder_-1854013440"/>
                </w:placeholder>
              </w:sdtPr>
              <w:sdtEndPr/>
              <w:sdtContent>
                <w:sdt>
                  <w:sdtPr>
                    <w:rPr>
                      <w:rFonts w:asciiTheme="minorHAnsi" w:hAnsiTheme="minorHAnsi" w:cstheme="minorHAnsi"/>
                    </w:rPr>
                    <w:id w:val="1606690531"/>
                    <w:placeholder>
                      <w:docPart w:val="9E60F48C40B14491BF2AD5EE09C647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tcPr>
          <w:p w14:paraId="41E17338" w14:textId="2ACFCF52"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salary: £</w:t>
            </w:r>
            <w:sdt>
              <w:sdtPr>
                <w:rPr>
                  <w:rFonts w:asciiTheme="minorHAnsi" w:hAnsiTheme="minorHAnsi" w:cstheme="minorHAnsi"/>
                  <w:sz w:val="22"/>
                  <w:szCs w:val="22"/>
                </w:rPr>
                <w:id w:val="-524028361"/>
                <w:placeholder>
                  <w:docPart w:val="DefaultPlaceholder_-1854013440"/>
                </w:placeholder>
              </w:sdtPr>
              <w:sdtEndPr/>
              <w:sdtContent>
                <w:sdt>
                  <w:sdtPr>
                    <w:rPr>
                      <w:rFonts w:asciiTheme="minorHAnsi" w:hAnsiTheme="minorHAnsi" w:cstheme="minorHAnsi"/>
                    </w:rPr>
                    <w:id w:val="-427587133"/>
                    <w:placeholder>
                      <w:docPart w:val="F8762DE8917F4D7682C006D4B1D74EF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B" w14:textId="77777777" w:rsidTr="008C30C5">
        <w:tc>
          <w:tcPr>
            <w:tcW w:w="10338" w:type="dxa"/>
            <w:gridSpan w:val="2"/>
          </w:tcPr>
          <w:p w14:paraId="41E1733A" w14:textId="2C7B1A8F"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Notice required: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095697877"/>
                <w:placeholder>
                  <w:docPart w:val="DefaultPlaceholder_-1854013440"/>
                </w:placeholder>
              </w:sdtPr>
              <w:sdtEndPr/>
              <w:sdtContent>
                <w:sdt>
                  <w:sdtPr>
                    <w:rPr>
                      <w:rFonts w:asciiTheme="minorHAnsi" w:hAnsiTheme="minorHAnsi" w:cstheme="minorHAnsi"/>
                    </w:rPr>
                    <w:id w:val="-892963521"/>
                    <w:placeholder>
                      <w:docPart w:val="D65965F65E1F4751BC4F40EC84DCCD6A"/>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D" w14:textId="77777777" w:rsidTr="008C30C5">
        <w:tc>
          <w:tcPr>
            <w:tcW w:w="10338" w:type="dxa"/>
            <w:gridSpan w:val="2"/>
          </w:tcPr>
          <w:p w14:paraId="41E1733C" w14:textId="0176274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Reason for leaving:</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13498758"/>
                <w:placeholder>
                  <w:docPart w:val="DefaultPlaceholder_-1854013440"/>
                </w:placeholder>
              </w:sdtPr>
              <w:sdtEndPr/>
              <w:sdtContent>
                <w:sdt>
                  <w:sdtPr>
                    <w:rPr>
                      <w:rFonts w:asciiTheme="minorHAnsi" w:hAnsiTheme="minorHAnsi" w:cstheme="minorHAnsi"/>
                    </w:rPr>
                    <w:id w:val="1754460056"/>
                    <w:placeholder>
                      <w:docPart w:val="4B1ABF31587343C082DA1C205BF933D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4D" w14:textId="77777777" w:rsidTr="008C30C5">
        <w:tc>
          <w:tcPr>
            <w:tcW w:w="10338" w:type="dxa"/>
            <w:gridSpan w:val="2"/>
          </w:tcPr>
          <w:p w14:paraId="41E1733E" w14:textId="77777777"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Brief outline of duties in your current or most recent job:</w:t>
            </w:r>
          </w:p>
          <w:sdt>
            <w:sdtPr>
              <w:rPr>
                <w:rFonts w:asciiTheme="minorHAnsi" w:hAnsiTheme="minorHAnsi" w:cstheme="minorHAnsi"/>
                <w:sz w:val="22"/>
                <w:szCs w:val="22"/>
              </w:rPr>
              <w:id w:val="573089282"/>
              <w:placeholder>
                <w:docPart w:val="DefaultPlaceholder_-1854013440"/>
              </w:placeholder>
            </w:sdtPr>
            <w:sdtEndPr/>
            <w:sdtContent>
              <w:p w14:paraId="41E1733F" w14:textId="35375AEF" w:rsidR="008C30C5" w:rsidRPr="0077755F" w:rsidRDefault="007151B1" w:rsidP="00C3389F">
                <w:pPr>
                  <w:jc w:val="both"/>
                  <w:rPr>
                    <w:rFonts w:asciiTheme="minorHAnsi" w:hAnsiTheme="minorHAnsi" w:cstheme="minorHAnsi"/>
                    <w:sz w:val="22"/>
                    <w:szCs w:val="22"/>
                  </w:rPr>
                </w:pPr>
                <w:sdt>
                  <w:sdtPr>
                    <w:rPr>
                      <w:rFonts w:asciiTheme="minorHAnsi" w:hAnsiTheme="minorHAnsi" w:cstheme="minorHAnsi"/>
                    </w:rPr>
                    <w:id w:val="528225252"/>
                    <w:placeholder>
                      <w:docPart w:val="BD1F8B1E37DC428DA6423E2726D02B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p w14:paraId="41E1734C" w14:textId="77777777" w:rsidR="008C30C5" w:rsidRPr="0077755F" w:rsidRDefault="008C30C5" w:rsidP="00C3389F">
            <w:pPr>
              <w:jc w:val="both"/>
              <w:rPr>
                <w:rFonts w:asciiTheme="minorHAnsi" w:hAnsiTheme="minorHAnsi" w:cstheme="minorHAnsi"/>
                <w:sz w:val="22"/>
                <w:szCs w:val="22"/>
              </w:rPr>
            </w:pPr>
          </w:p>
        </w:tc>
      </w:tr>
    </w:tbl>
    <w:p w14:paraId="72FCA90B" w14:textId="77777777" w:rsidR="002A7941" w:rsidRPr="0077755F" w:rsidRDefault="002A7941" w:rsidP="00874976">
      <w:pPr>
        <w:jc w:val="both"/>
        <w:rPr>
          <w:rFonts w:asciiTheme="minorHAnsi" w:hAnsiTheme="minorHAnsi" w:cstheme="minorHAnsi"/>
          <w:b/>
          <w:sz w:val="28"/>
          <w:szCs w:val="28"/>
        </w:rPr>
      </w:pPr>
    </w:p>
    <w:p w14:paraId="41E1734E" w14:textId="7F080D8C" w:rsidR="00874976" w:rsidRPr="0077755F" w:rsidRDefault="00874976" w:rsidP="00874976">
      <w:pPr>
        <w:jc w:val="both"/>
        <w:rPr>
          <w:rFonts w:asciiTheme="minorHAnsi" w:hAnsiTheme="minorHAnsi" w:cstheme="minorHAnsi"/>
          <w:b/>
          <w:sz w:val="28"/>
          <w:szCs w:val="28"/>
        </w:rPr>
      </w:pPr>
      <w:r w:rsidRPr="0077755F">
        <w:rPr>
          <w:rFonts w:asciiTheme="minorHAnsi" w:hAnsiTheme="minorHAnsi" w:cstheme="minorHAnsi"/>
          <w:b/>
          <w:sz w:val="28"/>
          <w:szCs w:val="28"/>
        </w:rPr>
        <w:t>Section 4 – Previous Employment</w:t>
      </w:r>
    </w:p>
    <w:p w14:paraId="41E1734F" w14:textId="77777777" w:rsidR="00874976" w:rsidRPr="0077755F" w:rsidRDefault="00874976" w:rsidP="00874976">
      <w:pPr>
        <w:pStyle w:val="NoSpacing"/>
        <w:rPr>
          <w:rFonts w:cstheme="minorHAnsi"/>
        </w:rPr>
      </w:pPr>
      <w:r w:rsidRPr="0077755F">
        <w:rPr>
          <w:rFonts w:cstheme="minorHAnsi"/>
        </w:rPr>
        <w:t xml:space="preserve">Please include all full time and part time positions.  Please list the most recent first and continue on a separate sheet if necessary. </w:t>
      </w:r>
    </w:p>
    <w:p w14:paraId="41E17350" w14:textId="462A11FA" w:rsidR="00BF4C86" w:rsidRPr="0077755F" w:rsidRDefault="00BF4C86" w:rsidP="008C30C5">
      <w:pPr>
        <w:rPr>
          <w:rFonts w:asciiTheme="minorHAnsi" w:hAnsiTheme="minorHAnsi" w:cstheme="minorHAnsi"/>
          <w:sz w:val="22"/>
          <w:szCs w:val="22"/>
        </w:rPr>
      </w:pPr>
    </w:p>
    <w:tbl>
      <w:tblPr>
        <w:tblStyle w:val="TableGrid"/>
        <w:tblW w:w="10485" w:type="dxa"/>
        <w:tblInd w:w="-147" w:type="dxa"/>
        <w:tblLook w:val="04A0" w:firstRow="1" w:lastRow="0" w:firstColumn="1" w:lastColumn="0" w:noHBand="0" w:noVBand="1"/>
      </w:tblPr>
      <w:tblGrid>
        <w:gridCol w:w="2077"/>
        <w:gridCol w:w="1184"/>
        <w:gridCol w:w="1276"/>
        <w:gridCol w:w="1984"/>
        <w:gridCol w:w="1134"/>
        <w:gridCol w:w="2830"/>
      </w:tblGrid>
      <w:tr w:rsidR="00111FFE" w:rsidRPr="0077755F" w14:paraId="41E17356" w14:textId="77777777" w:rsidTr="00111FFE">
        <w:tc>
          <w:tcPr>
            <w:tcW w:w="2077" w:type="dxa"/>
          </w:tcPr>
          <w:p w14:paraId="41E17351"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Employer</w:t>
            </w:r>
          </w:p>
        </w:tc>
        <w:tc>
          <w:tcPr>
            <w:tcW w:w="1184" w:type="dxa"/>
          </w:tcPr>
          <w:p w14:paraId="41E17352"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Start date</w:t>
            </w:r>
          </w:p>
        </w:tc>
        <w:tc>
          <w:tcPr>
            <w:tcW w:w="1276" w:type="dxa"/>
          </w:tcPr>
          <w:p w14:paraId="41E17353"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End date</w:t>
            </w:r>
          </w:p>
        </w:tc>
        <w:tc>
          <w:tcPr>
            <w:tcW w:w="1984" w:type="dxa"/>
          </w:tcPr>
          <w:p w14:paraId="41E17354" w14:textId="77777777"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Job title</w:t>
            </w:r>
          </w:p>
        </w:tc>
        <w:tc>
          <w:tcPr>
            <w:tcW w:w="1134" w:type="dxa"/>
          </w:tcPr>
          <w:p w14:paraId="4FBAEEF8" w14:textId="57B3C741" w:rsidR="00111FFE" w:rsidRPr="0077755F" w:rsidRDefault="00111FFE" w:rsidP="00BF4C86">
            <w:pPr>
              <w:rPr>
                <w:rFonts w:asciiTheme="minorHAnsi" w:hAnsiTheme="minorHAnsi" w:cstheme="minorHAnsi"/>
                <w:b/>
                <w:sz w:val="22"/>
                <w:szCs w:val="22"/>
              </w:rPr>
            </w:pPr>
            <w:r>
              <w:rPr>
                <w:rFonts w:asciiTheme="minorHAnsi" w:hAnsiTheme="minorHAnsi" w:cstheme="minorHAnsi"/>
                <w:b/>
                <w:sz w:val="22"/>
                <w:szCs w:val="22"/>
              </w:rPr>
              <w:t>FT/PT</w:t>
            </w:r>
          </w:p>
        </w:tc>
        <w:tc>
          <w:tcPr>
            <w:tcW w:w="2830" w:type="dxa"/>
          </w:tcPr>
          <w:p w14:paraId="41E17355" w14:textId="32F72E60" w:rsidR="00111FFE" w:rsidRPr="0077755F" w:rsidRDefault="00111FFE" w:rsidP="00BF4C86">
            <w:pPr>
              <w:rPr>
                <w:rFonts w:asciiTheme="minorHAnsi" w:hAnsiTheme="minorHAnsi" w:cstheme="minorHAnsi"/>
                <w:b/>
                <w:sz w:val="22"/>
                <w:szCs w:val="22"/>
              </w:rPr>
            </w:pPr>
            <w:r w:rsidRPr="0077755F">
              <w:rPr>
                <w:rFonts w:asciiTheme="minorHAnsi" w:hAnsiTheme="minorHAnsi" w:cstheme="minorHAnsi"/>
                <w:b/>
                <w:sz w:val="22"/>
                <w:szCs w:val="22"/>
              </w:rPr>
              <w:t>Reason for leaving</w:t>
            </w:r>
          </w:p>
        </w:tc>
      </w:tr>
      <w:tr w:rsidR="00111FFE" w:rsidRPr="0077755F" w14:paraId="41E1735C" w14:textId="77777777" w:rsidTr="00111FFE">
        <w:tc>
          <w:tcPr>
            <w:tcW w:w="2077" w:type="dxa"/>
          </w:tcPr>
          <w:sdt>
            <w:sdtPr>
              <w:rPr>
                <w:rFonts w:asciiTheme="minorHAnsi" w:hAnsiTheme="minorHAnsi" w:cstheme="minorHAnsi"/>
                <w:sz w:val="22"/>
                <w:szCs w:val="22"/>
              </w:rPr>
              <w:id w:val="1401560494"/>
              <w:placeholder>
                <w:docPart w:val="D4A90007C5564A18829F2A6EEA72B34F"/>
              </w:placeholder>
            </w:sdtPr>
            <w:sdtEndPr/>
            <w:sdtContent>
              <w:p w14:paraId="41E17357" w14:textId="6DC24B3D"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186481725"/>
                    <w:placeholder>
                      <w:docPart w:val="83D7CB97A1BD4F7E98465EC398C6F2B2"/>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1826198213"/>
              <w:placeholder>
                <w:docPart w:val="40140A73384B4E87AFA68BA93F164413"/>
              </w:placeholder>
            </w:sdtPr>
            <w:sdtEndPr/>
            <w:sdtContent>
              <w:p w14:paraId="41E17358" w14:textId="63EA61F8"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262961055"/>
                    <w:placeholder>
                      <w:docPart w:val="0948C47477C84A08BDD33399FBAAB68C"/>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481199913"/>
              <w:placeholder>
                <w:docPart w:val="7249F150D173423180E82240EA8ED096"/>
              </w:placeholder>
            </w:sdtPr>
            <w:sdtEndPr/>
            <w:sdtContent>
              <w:p w14:paraId="41E17359" w14:textId="5ACC2E43"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503860113"/>
                    <w:placeholder>
                      <w:docPart w:val="A7AA68006C794500BA96BFBACC25929D"/>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867674758"/>
              <w:placeholder>
                <w:docPart w:val="76A1D205A3A34788BBCF413E241367CF"/>
              </w:placeholder>
            </w:sdtPr>
            <w:sdtEndPr/>
            <w:sdtContent>
              <w:p w14:paraId="41E1735A" w14:textId="084EB9DB"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265004751"/>
                    <w:placeholder>
                      <w:docPart w:val="CBDA316709944B30B4D95086A92BD610"/>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34" w:type="dxa"/>
          </w:tcPr>
          <w:p w14:paraId="77CE2D94" w14:textId="60E9EB04" w:rsidR="00111FFE" w:rsidRDefault="007151B1" w:rsidP="002A7941">
            <w:pPr>
              <w:jc w:val="both"/>
              <w:rPr>
                <w:rFonts w:asciiTheme="minorHAnsi" w:hAnsiTheme="minorHAnsi" w:cstheme="minorHAnsi"/>
                <w:sz w:val="22"/>
                <w:szCs w:val="22"/>
              </w:rPr>
            </w:pPr>
            <w:sdt>
              <w:sdtPr>
                <w:rPr>
                  <w:rFonts w:asciiTheme="minorHAnsi" w:hAnsiTheme="minorHAnsi" w:cstheme="minorHAnsi"/>
                </w:rPr>
                <w:id w:val="-658539624"/>
                <w:placeholder>
                  <w:docPart w:val="01BDEF2D9289416F83690BD4FBB2A885"/>
                </w:placeholder>
                <w:showingPlcHdr/>
              </w:sdtPr>
              <w:sdtEndPr/>
              <w:sdtContent>
                <w:r w:rsidR="00111FFE"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297077065"/>
              <w:placeholder>
                <w:docPart w:val="9AA8CA37CD05457BA5CC98F53C322A32"/>
              </w:placeholder>
            </w:sdtPr>
            <w:sdtEndPr/>
            <w:sdtContent>
              <w:p w14:paraId="41E1735B" w14:textId="232FB20C"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222031086"/>
                    <w:placeholder>
                      <w:docPart w:val="0AB1C266A73B436A8EBD7085DDF28C0E"/>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r>
      <w:tr w:rsidR="00111FFE" w:rsidRPr="0077755F" w14:paraId="41E17362" w14:textId="77777777" w:rsidTr="00111FFE">
        <w:tc>
          <w:tcPr>
            <w:tcW w:w="2077" w:type="dxa"/>
          </w:tcPr>
          <w:sdt>
            <w:sdtPr>
              <w:rPr>
                <w:rFonts w:asciiTheme="minorHAnsi" w:hAnsiTheme="minorHAnsi" w:cstheme="minorHAnsi"/>
                <w:sz w:val="22"/>
                <w:szCs w:val="22"/>
              </w:rPr>
              <w:id w:val="-578057331"/>
              <w:placeholder>
                <w:docPart w:val="796D9C4AF07E477E999364BADC443B25"/>
              </w:placeholder>
            </w:sdtPr>
            <w:sdtEndPr/>
            <w:sdtContent>
              <w:p w14:paraId="41E1735D" w14:textId="44BBBA0C"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102100767"/>
                    <w:placeholder>
                      <w:docPart w:val="36BF902404D64910B8D7DC458678BA7B"/>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350958638"/>
              <w:placeholder>
                <w:docPart w:val="E2DEC4E98C4D479ABB33854C9D1DF1BB"/>
              </w:placeholder>
            </w:sdtPr>
            <w:sdtEndPr/>
            <w:sdtContent>
              <w:p w14:paraId="41E1735E" w14:textId="0B45CE0E"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338958660"/>
                    <w:placeholder>
                      <w:docPart w:val="8747947F1A6749D38FA090897FF1D108"/>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2011720346"/>
              <w:placeholder>
                <w:docPart w:val="7CF8F066250F4FD4915A569100AB945D"/>
              </w:placeholder>
            </w:sdtPr>
            <w:sdtEndPr/>
            <w:sdtContent>
              <w:p w14:paraId="41E1735F" w14:textId="7A8300E9"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2091577707"/>
                    <w:placeholder>
                      <w:docPart w:val="E4AA5E0FB0EB4A61A271CD3B444CF338"/>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104391999"/>
              <w:placeholder>
                <w:docPart w:val="FE2311ED79EC4B1DA00865CBB2F4FEB7"/>
              </w:placeholder>
            </w:sdtPr>
            <w:sdtEndPr/>
            <w:sdtContent>
              <w:p w14:paraId="41E17360" w14:textId="60597195"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901214568"/>
                    <w:placeholder>
                      <w:docPart w:val="9508C5FDB4E640CA8AE3ADB2B402E495"/>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34" w:type="dxa"/>
          </w:tcPr>
          <w:p w14:paraId="63A3A0DB" w14:textId="483FC6DE" w:rsidR="00111FFE" w:rsidRDefault="007151B1" w:rsidP="002A7941">
            <w:pPr>
              <w:jc w:val="both"/>
              <w:rPr>
                <w:rFonts w:asciiTheme="minorHAnsi" w:hAnsiTheme="minorHAnsi" w:cstheme="minorHAnsi"/>
                <w:sz w:val="22"/>
                <w:szCs w:val="22"/>
              </w:rPr>
            </w:pPr>
            <w:sdt>
              <w:sdtPr>
                <w:rPr>
                  <w:rFonts w:asciiTheme="minorHAnsi" w:hAnsiTheme="minorHAnsi" w:cstheme="minorHAnsi"/>
                </w:rPr>
                <w:id w:val="490061019"/>
                <w:placeholder>
                  <w:docPart w:val="A6C20BE90D434CF0850A99AA63285DA7"/>
                </w:placeholder>
                <w:showingPlcHdr/>
              </w:sdtPr>
              <w:sdtEndPr/>
              <w:sdtContent>
                <w:r w:rsidR="00111FFE"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2023350955"/>
              <w:placeholder>
                <w:docPart w:val="3B1EF285BDAB4A91999E0309FBA78BB0"/>
              </w:placeholder>
            </w:sdtPr>
            <w:sdtEndPr/>
            <w:sdtContent>
              <w:p w14:paraId="41E17361" w14:textId="662CE6EB"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380009481"/>
                    <w:placeholder>
                      <w:docPart w:val="20080DCC739E41DD8F5F94EA7789FCA3"/>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r>
      <w:tr w:rsidR="00111FFE" w:rsidRPr="0077755F" w14:paraId="41E17368" w14:textId="77777777" w:rsidTr="00111FFE">
        <w:tc>
          <w:tcPr>
            <w:tcW w:w="2077" w:type="dxa"/>
          </w:tcPr>
          <w:sdt>
            <w:sdtPr>
              <w:rPr>
                <w:rFonts w:asciiTheme="minorHAnsi" w:hAnsiTheme="minorHAnsi" w:cstheme="minorHAnsi"/>
                <w:sz w:val="22"/>
                <w:szCs w:val="22"/>
              </w:rPr>
              <w:id w:val="1523519018"/>
              <w:placeholder>
                <w:docPart w:val="1A26B9A4F2764CCFB635E1EBA5549381"/>
              </w:placeholder>
            </w:sdtPr>
            <w:sdtEndPr/>
            <w:sdtContent>
              <w:p w14:paraId="41E17363" w14:textId="5CD00C2C"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688565792"/>
                    <w:placeholder>
                      <w:docPart w:val="E3DE3949ED4844729C99012921D96F50"/>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1702825112"/>
              <w:placeholder>
                <w:docPart w:val="AC5E8F0BDE98481CBE5C836D68161C12"/>
              </w:placeholder>
            </w:sdtPr>
            <w:sdtEndPr/>
            <w:sdtContent>
              <w:p w14:paraId="41E17364" w14:textId="5E5BBD05"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295214220"/>
                    <w:placeholder>
                      <w:docPart w:val="66D04DF8CB6745EB811D867B35021919"/>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1417082108"/>
              <w:placeholder>
                <w:docPart w:val="2E94CCE1BF7F412BBEB297A64094A004"/>
              </w:placeholder>
            </w:sdtPr>
            <w:sdtEndPr/>
            <w:sdtContent>
              <w:p w14:paraId="41E17365" w14:textId="09CCEF72"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479884189"/>
                    <w:placeholder>
                      <w:docPart w:val="95371402D53D48FFABE780225DC4F113"/>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1482999702"/>
              <w:placeholder>
                <w:docPart w:val="119C6B3873E5470682F076996AC9C102"/>
              </w:placeholder>
            </w:sdtPr>
            <w:sdtEndPr/>
            <w:sdtContent>
              <w:p w14:paraId="41E17366" w14:textId="7AE606CD"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67391018"/>
                    <w:placeholder>
                      <w:docPart w:val="DBA94F06F83A4752B637D4CBC7C5B328"/>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34" w:type="dxa"/>
          </w:tcPr>
          <w:p w14:paraId="718A85E6" w14:textId="0210C4D2" w:rsidR="00111FFE" w:rsidRDefault="007151B1" w:rsidP="002A7941">
            <w:pPr>
              <w:jc w:val="both"/>
              <w:rPr>
                <w:rFonts w:asciiTheme="minorHAnsi" w:hAnsiTheme="minorHAnsi" w:cstheme="minorHAnsi"/>
                <w:sz w:val="22"/>
                <w:szCs w:val="22"/>
              </w:rPr>
            </w:pPr>
            <w:sdt>
              <w:sdtPr>
                <w:rPr>
                  <w:rFonts w:asciiTheme="minorHAnsi" w:hAnsiTheme="minorHAnsi" w:cstheme="minorHAnsi"/>
                </w:rPr>
                <w:id w:val="512968894"/>
                <w:placeholder>
                  <w:docPart w:val="D63176DAEE994207A53BDBE47CD123D8"/>
                </w:placeholder>
                <w:showingPlcHdr/>
              </w:sdtPr>
              <w:sdtEndPr/>
              <w:sdtContent>
                <w:r w:rsidR="00111FFE"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263157201"/>
              <w:placeholder>
                <w:docPart w:val="8FBD9453FB024145865A712CE61624C4"/>
              </w:placeholder>
            </w:sdtPr>
            <w:sdtEndPr/>
            <w:sdtContent>
              <w:p w14:paraId="41E17367" w14:textId="26D26C1E" w:rsidR="00111FFE" w:rsidRPr="0077755F" w:rsidRDefault="007151B1" w:rsidP="002A7941">
                <w:pPr>
                  <w:jc w:val="both"/>
                  <w:rPr>
                    <w:rFonts w:asciiTheme="minorHAnsi" w:hAnsiTheme="minorHAnsi" w:cstheme="minorHAnsi"/>
                    <w:sz w:val="22"/>
                    <w:szCs w:val="22"/>
                  </w:rPr>
                </w:pPr>
                <w:sdt>
                  <w:sdtPr>
                    <w:rPr>
                      <w:rFonts w:asciiTheme="minorHAnsi" w:hAnsiTheme="minorHAnsi" w:cstheme="minorHAnsi"/>
                    </w:rPr>
                    <w:id w:val="-1741244233"/>
                    <w:placeholder>
                      <w:docPart w:val="28421C49C5C04026AE9C425BD5333329"/>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r>
      <w:tr w:rsidR="00111FFE" w:rsidRPr="0077755F" w14:paraId="41E1736E" w14:textId="77777777" w:rsidTr="00111FFE">
        <w:tc>
          <w:tcPr>
            <w:tcW w:w="2077" w:type="dxa"/>
          </w:tcPr>
          <w:sdt>
            <w:sdtPr>
              <w:rPr>
                <w:rFonts w:asciiTheme="minorHAnsi" w:hAnsiTheme="minorHAnsi" w:cstheme="minorHAnsi"/>
                <w:sz w:val="22"/>
                <w:szCs w:val="22"/>
              </w:rPr>
              <w:id w:val="1573466925"/>
              <w:placeholder>
                <w:docPart w:val="84C168EB64824A9F8D9F6559DA00B4DD"/>
              </w:placeholder>
            </w:sdtPr>
            <w:sdtEndPr/>
            <w:sdtContent>
              <w:p w14:paraId="41E17369" w14:textId="212676CD" w:rsidR="00111FFE" w:rsidRPr="0077755F" w:rsidRDefault="007151B1" w:rsidP="002A7941">
                <w:pPr>
                  <w:rPr>
                    <w:rFonts w:asciiTheme="minorHAnsi" w:hAnsiTheme="minorHAnsi" w:cstheme="minorHAnsi"/>
                    <w:sz w:val="22"/>
                    <w:szCs w:val="22"/>
                  </w:rPr>
                </w:pPr>
                <w:sdt>
                  <w:sdtPr>
                    <w:rPr>
                      <w:rFonts w:asciiTheme="minorHAnsi" w:hAnsiTheme="minorHAnsi" w:cstheme="minorHAnsi"/>
                    </w:rPr>
                    <w:id w:val="-710351645"/>
                    <w:placeholder>
                      <w:docPart w:val="4F0C83FCB0304EAAB3AD6362725FF517"/>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84" w:type="dxa"/>
          </w:tcPr>
          <w:sdt>
            <w:sdtPr>
              <w:rPr>
                <w:rFonts w:asciiTheme="minorHAnsi" w:hAnsiTheme="minorHAnsi" w:cstheme="minorHAnsi"/>
                <w:sz w:val="22"/>
                <w:szCs w:val="22"/>
              </w:rPr>
              <w:id w:val="-1937595369"/>
              <w:placeholder>
                <w:docPart w:val="91E489F377BB4EF3839AEBA77B005D05"/>
              </w:placeholder>
            </w:sdtPr>
            <w:sdtEndPr/>
            <w:sdtContent>
              <w:p w14:paraId="41E1736A" w14:textId="09F9D507" w:rsidR="00111FFE" w:rsidRPr="0077755F" w:rsidRDefault="007151B1" w:rsidP="002A7941">
                <w:pPr>
                  <w:rPr>
                    <w:rFonts w:asciiTheme="minorHAnsi" w:hAnsiTheme="minorHAnsi" w:cstheme="minorHAnsi"/>
                    <w:sz w:val="22"/>
                    <w:szCs w:val="22"/>
                  </w:rPr>
                </w:pPr>
                <w:sdt>
                  <w:sdtPr>
                    <w:rPr>
                      <w:rFonts w:asciiTheme="minorHAnsi" w:hAnsiTheme="minorHAnsi" w:cstheme="minorHAnsi"/>
                    </w:rPr>
                    <w:id w:val="2107996882"/>
                    <w:placeholder>
                      <w:docPart w:val="250D3E1AF1DA476F98D350FF5812C7FE"/>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276" w:type="dxa"/>
          </w:tcPr>
          <w:sdt>
            <w:sdtPr>
              <w:rPr>
                <w:rFonts w:asciiTheme="minorHAnsi" w:hAnsiTheme="minorHAnsi" w:cstheme="minorHAnsi"/>
                <w:sz w:val="22"/>
                <w:szCs w:val="22"/>
              </w:rPr>
              <w:id w:val="1838042133"/>
              <w:placeholder>
                <w:docPart w:val="87F6A8B07D644BB490CCF038C25014C0"/>
              </w:placeholder>
            </w:sdtPr>
            <w:sdtEndPr/>
            <w:sdtContent>
              <w:p w14:paraId="41E1736B" w14:textId="26F4E50D" w:rsidR="00111FFE" w:rsidRPr="0077755F" w:rsidRDefault="007151B1" w:rsidP="002A7941">
                <w:pPr>
                  <w:rPr>
                    <w:rFonts w:asciiTheme="minorHAnsi" w:hAnsiTheme="minorHAnsi" w:cstheme="minorHAnsi"/>
                    <w:sz w:val="22"/>
                    <w:szCs w:val="22"/>
                  </w:rPr>
                </w:pPr>
                <w:sdt>
                  <w:sdtPr>
                    <w:rPr>
                      <w:rFonts w:asciiTheme="minorHAnsi" w:hAnsiTheme="minorHAnsi" w:cstheme="minorHAnsi"/>
                    </w:rPr>
                    <w:id w:val="-1424948714"/>
                    <w:placeholder>
                      <w:docPart w:val="DC9CB548F3E147A4929B623C8A63F247"/>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984" w:type="dxa"/>
          </w:tcPr>
          <w:sdt>
            <w:sdtPr>
              <w:rPr>
                <w:rFonts w:asciiTheme="minorHAnsi" w:hAnsiTheme="minorHAnsi" w:cstheme="minorHAnsi"/>
                <w:sz w:val="22"/>
                <w:szCs w:val="22"/>
              </w:rPr>
              <w:id w:val="368579535"/>
              <w:placeholder>
                <w:docPart w:val="B59D62E85E904F17ACA85BD254F1EFED"/>
              </w:placeholder>
            </w:sdtPr>
            <w:sdtEndPr/>
            <w:sdtContent>
              <w:p w14:paraId="41E1736C" w14:textId="20527D54" w:rsidR="00111FFE" w:rsidRPr="0077755F" w:rsidRDefault="007151B1" w:rsidP="002A7941">
                <w:pPr>
                  <w:rPr>
                    <w:rFonts w:asciiTheme="minorHAnsi" w:hAnsiTheme="minorHAnsi" w:cstheme="minorHAnsi"/>
                    <w:sz w:val="22"/>
                    <w:szCs w:val="22"/>
                  </w:rPr>
                </w:pPr>
                <w:sdt>
                  <w:sdtPr>
                    <w:rPr>
                      <w:rFonts w:asciiTheme="minorHAnsi" w:hAnsiTheme="minorHAnsi" w:cstheme="minorHAnsi"/>
                    </w:rPr>
                    <w:id w:val="-168478976"/>
                    <w:placeholder>
                      <w:docPart w:val="6C250B03E1FC407CBDE426BA4C447149"/>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c>
          <w:tcPr>
            <w:tcW w:w="1134" w:type="dxa"/>
          </w:tcPr>
          <w:p w14:paraId="220934F1" w14:textId="13040657" w:rsidR="00111FFE" w:rsidRDefault="007151B1" w:rsidP="002A7941">
            <w:pPr>
              <w:rPr>
                <w:rFonts w:asciiTheme="minorHAnsi" w:hAnsiTheme="minorHAnsi" w:cstheme="minorHAnsi"/>
                <w:sz w:val="22"/>
                <w:szCs w:val="22"/>
              </w:rPr>
            </w:pPr>
            <w:sdt>
              <w:sdtPr>
                <w:rPr>
                  <w:rFonts w:asciiTheme="minorHAnsi" w:hAnsiTheme="minorHAnsi" w:cstheme="minorHAnsi"/>
                </w:rPr>
                <w:id w:val="-1243401430"/>
                <w:placeholder>
                  <w:docPart w:val="3D06D83E1A464AD58D855AEF8420939A"/>
                </w:placeholder>
                <w:showingPlcHdr/>
              </w:sdtPr>
              <w:sdtEndPr/>
              <w:sdtContent>
                <w:r w:rsidR="00111FFE" w:rsidRPr="0077755F">
                  <w:rPr>
                    <w:rStyle w:val="PlaceholderText"/>
                    <w:rFonts w:asciiTheme="minorHAnsi" w:hAnsiTheme="minorHAnsi" w:cstheme="minorHAnsi"/>
                    <w:sz w:val="22"/>
                    <w:szCs w:val="22"/>
                  </w:rPr>
                  <w:t>Enter text here.</w:t>
                </w:r>
              </w:sdtContent>
            </w:sdt>
          </w:p>
        </w:tc>
        <w:tc>
          <w:tcPr>
            <w:tcW w:w="2830" w:type="dxa"/>
          </w:tcPr>
          <w:sdt>
            <w:sdtPr>
              <w:rPr>
                <w:rFonts w:asciiTheme="minorHAnsi" w:hAnsiTheme="minorHAnsi" w:cstheme="minorHAnsi"/>
                <w:sz w:val="22"/>
                <w:szCs w:val="22"/>
              </w:rPr>
              <w:id w:val="1192341981"/>
              <w:placeholder>
                <w:docPart w:val="F87FE1CD813248D5A35456AFE587058C"/>
              </w:placeholder>
            </w:sdtPr>
            <w:sdtEndPr/>
            <w:sdtContent>
              <w:p w14:paraId="41E1736D" w14:textId="38D6C325" w:rsidR="00111FFE" w:rsidRPr="0077755F" w:rsidRDefault="007151B1" w:rsidP="002A7941">
                <w:pPr>
                  <w:rPr>
                    <w:rFonts w:asciiTheme="minorHAnsi" w:hAnsiTheme="minorHAnsi" w:cstheme="minorHAnsi"/>
                    <w:sz w:val="22"/>
                    <w:szCs w:val="22"/>
                  </w:rPr>
                </w:pPr>
                <w:sdt>
                  <w:sdtPr>
                    <w:rPr>
                      <w:rFonts w:asciiTheme="minorHAnsi" w:hAnsiTheme="minorHAnsi" w:cstheme="minorHAnsi"/>
                    </w:rPr>
                    <w:id w:val="616415061"/>
                    <w:placeholder>
                      <w:docPart w:val="6278F686290C44D88CD55C2A8050CF68"/>
                    </w:placeholder>
                    <w:showingPlcHdr/>
                  </w:sdtPr>
                  <w:sdtEndPr/>
                  <w:sdtContent>
                    <w:r w:rsidR="00111FFE" w:rsidRPr="0077755F">
                      <w:rPr>
                        <w:rStyle w:val="PlaceholderText"/>
                        <w:rFonts w:asciiTheme="minorHAnsi" w:hAnsiTheme="minorHAnsi" w:cstheme="minorHAnsi"/>
                        <w:sz w:val="22"/>
                        <w:szCs w:val="22"/>
                      </w:rPr>
                      <w:t>Enter text here.</w:t>
                    </w:r>
                  </w:sdtContent>
                </w:sdt>
              </w:p>
            </w:sdtContent>
          </w:sdt>
        </w:tc>
      </w:tr>
    </w:tbl>
    <w:p w14:paraId="41E1736F" w14:textId="77777777" w:rsidR="00411CD6" w:rsidRPr="0077755F" w:rsidRDefault="00411CD6" w:rsidP="00BF4C86">
      <w:pPr>
        <w:rPr>
          <w:rFonts w:asciiTheme="minorHAnsi" w:hAnsiTheme="minorHAnsi" w:cstheme="minorHAnsi"/>
          <w:sz w:val="22"/>
          <w:szCs w:val="22"/>
        </w:rPr>
      </w:pPr>
    </w:p>
    <w:p w14:paraId="41E17371" w14:textId="77777777" w:rsidR="00411CD6" w:rsidRPr="0077755F" w:rsidRDefault="00411CD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5 – Break in Employment History</w:t>
      </w:r>
    </w:p>
    <w:p w14:paraId="41E17372" w14:textId="77777777" w:rsidR="00411CD6" w:rsidRPr="000979F0" w:rsidRDefault="00411CD6" w:rsidP="00411CD6">
      <w:pPr>
        <w:pStyle w:val="NoSpacing"/>
        <w:rPr>
          <w:rFonts w:cstheme="minorHAnsi"/>
        </w:rPr>
      </w:pPr>
      <w:r w:rsidRPr="0077755F">
        <w:rPr>
          <w:rFonts w:cstheme="minorHAnsi"/>
        </w:rPr>
        <w:t>If you have had any breaks in employment since leaving school, give details of these periods and your</w:t>
      </w:r>
      <w:r w:rsidRPr="000979F0">
        <w:rPr>
          <w:rFonts w:cstheme="minorHAnsi"/>
        </w:rPr>
        <w:t xml:space="preserve"> activities during these times e.g. unemployment, career break, voluntary work, training. </w:t>
      </w:r>
    </w:p>
    <w:p w14:paraId="41E17373" w14:textId="77777777"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14:paraId="41E17377" w14:textId="77777777" w:rsidTr="00411CD6">
        <w:tc>
          <w:tcPr>
            <w:tcW w:w="2122" w:type="dxa"/>
          </w:tcPr>
          <w:p w14:paraId="41E17374"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14:paraId="41E17375"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14:paraId="41E17376"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14:paraId="41E1737B" w14:textId="77777777" w:rsidTr="00411CD6">
        <w:tc>
          <w:tcPr>
            <w:tcW w:w="2122" w:type="dxa"/>
          </w:tcPr>
          <w:sdt>
            <w:sdtPr>
              <w:rPr>
                <w:rFonts w:asciiTheme="minorHAnsi" w:hAnsiTheme="minorHAnsi" w:cstheme="minorHAnsi"/>
                <w:sz w:val="22"/>
                <w:szCs w:val="22"/>
              </w:rPr>
              <w:id w:val="-1232846074"/>
              <w:placeholder>
                <w:docPart w:val="6F5AAC73357940E7A53936675CAC0F2E"/>
              </w:placeholder>
            </w:sdtPr>
            <w:sdtEndPr/>
            <w:sdtContent>
              <w:p w14:paraId="41E17378" w14:textId="784F139D"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1564638337"/>
                    <w:placeholder>
                      <w:docPart w:val="03B2B9E68DE645169584D3B61DEEB44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1497768946"/>
              <w:placeholder>
                <w:docPart w:val="CD51758689F04FC4A18EE121E82B2427"/>
              </w:placeholder>
            </w:sdtPr>
            <w:sdtEndPr/>
            <w:sdtContent>
              <w:p w14:paraId="41E17379" w14:textId="1D64E7B2"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2075008279"/>
                    <w:placeholder>
                      <w:docPart w:val="C893C2343DB4471BA28ABCC54914747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564417506"/>
              <w:placeholder>
                <w:docPart w:val="5F867982DE20486CB5B4D65FB06107F9"/>
              </w:placeholder>
            </w:sdtPr>
            <w:sdtEndPr/>
            <w:sdtContent>
              <w:p w14:paraId="41E1737A" w14:textId="5BFEA627"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14236378"/>
                    <w:placeholder>
                      <w:docPart w:val="FB221456776C40EC9C715BC2F7F4827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7F" w14:textId="77777777" w:rsidTr="00411CD6">
        <w:tc>
          <w:tcPr>
            <w:tcW w:w="2122" w:type="dxa"/>
          </w:tcPr>
          <w:sdt>
            <w:sdtPr>
              <w:rPr>
                <w:rFonts w:asciiTheme="minorHAnsi" w:hAnsiTheme="minorHAnsi" w:cstheme="minorHAnsi"/>
                <w:sz w:val="22"/>
                <w:szCs w:val="22"/>
              </w:rPr>
              <w:id w:val="-671033255"/>
              <w:placeholder>
                <w:docPart w:val="86D2B31E2F134341A38867141907D73D"/>
              </w:placeholder>
            </w:sdtPr>
            <w:sdtEndPr/>
            <w:sdtContent>
              <w:p w14:paraId="41E1737C" w14:textId="20C1F2EF"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2093849096"/>
                    <w:placeholder>
                      <w:docPart w:val="67139B08FB43401D8127F8C55F16976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39528770"/>
              <w:placeholder>
                <w:docPart w:val="A546D802BFB34C84A0997FCAF0C53A2D"/>
              </w:placeholder>
            </w:sdtPr>
            <w:sdtEndPr/>
            <w:sdtContent>
              <w:p w14:paraId="41E1737D" w14:textId="536B3E07"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809178689"/>
                    <w:placeholder>
                      <w:docPart w:val="0FAC0C5107314FBCB5C30993770818B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897409021"/>
              <w:placeholder>
                <w:docPart w:val="F3EBF0877AB54994B4425C64C4E37B06"/>
              </w:placeholder>
            </w:sdtPr>
            <w:sdtEndPr/>
            <w:sdtContent>
              <w:p w14:paraId="41E1737E" w14:textId="3E3519AA"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585455716"/>
                    <w:placeholder>
                      <w:docPart w:val="696CF15509A64D3C9B34771BC89FD51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83" w14:textId="77777777" w:rsidTr="00411CD6">
        <w:tc>
          <w:tcPr>
            <w:tcW w:w="2122" w:type="dxa"/>
          </w:tcPr>
          <w:sdt>
            <w:sdtPr>
              <w:rPr>
                <w:rFonts w:asciiTheme="minorHAnsi" w:hAnsiTheme="minorHAnsi" w:cstheme="minorHAnsi"/>
                <w:sz w:val="22"/>
                <w:szCs w:val="22"/>
              </w:rPr>
              <w:id w:val="1270973876"/>
              <w:placeholder>
                <w:docPart w:val="A0F4EF19761B4D8AA3E83A45ED22C99C"/>
              </w:placeholder>
            </w:sdtPr>
            <w:sdtEndPr/>
            <w:sdtContent>
              <w:p w14:paraId="41E17380" w14:textId="62185FA5"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1406594320"/>
                    <w:placeholder>
                      <w:docPart w:val="4998C09DBD244F3AB30860B0D347A7A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82474755"/>
              <w:placeholder>
                <w:docPart w:val="0A769E31E07A421FA172C699C5D7C0B1"/>
              </w:placeholder>
            </w:sdtPr>
            <w:sdtEndPr/>
            <w:sdtContent>
              <w:p w14:paraId="41E17381" w14:textId="481EFFD0"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1559621449"/>
                    <w:placeholder>
                      <w:docPart w:val="62A5E648CA094E1DB15EF429D76A3F8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1322232123"/>
              <w:placeholder>
                <w:docPart w:val="44298B65675D429D957CCA29B0341442"/>
              </w:placeholder>
            </w:sdtPr>
            <w:sdtEndPr/>
            <w:sdtContent>
              <w:p w14:paraId="41E17382" w14:textId="5D9324A9" w:rsidR="00411CD6" w:rsidRPr="002A7941" w:rsidRDefault="007151B1" w:rsidP="002A7941">
                <w:pPr>
                  <w:rPr>
                    <w:rFonts w:asciiTheme="minorHAnsi" w:hAnsiTheme="minorHAnsi" w:cstheme="minorHAnsi"/>
                    <w:sz w:val="22"/>
                    <w:szCs w:val="22"/>
                  </w:rPr>
                </w:pPr>
                <w:sdt>
                  <w:sdtPr>
                    <w:rPr>
                      <w:rFonts w:asciiTheme="minorHAnsi" w:hAnsiTheme="minorHAnsi" w:cstheme="minorHAnsi"/>
                    </w:rPr>
                    <w:id w:val="-237484064"/>
                    <w:placeholder>
                      <w:docPart w:val="A4D22E1D737442518CC7D811CD75A2A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84" w14:textId="77777777" w:rsidR="00411CD6" w:rsidRPr="000979F0" w:rsidRDefault="00411CD6" w:rsidP="00411CD6">
      <w:pPr>
        <w:jc w:val="both"/>
        <w:rPr>
          <w:rFonts w:asciiTheme="minorHAnsi" w:hAnsiTheme="minorHAnsi" w:cstheme="minorHAnsi"/>
          <w:b/>
          <w:sz w:val="22"/>
          <w:szCs w:val="22"/>
        </w:rPr>
      </w:pPr>
    </w:p>
    <w:p w14:paraId="41E17385" w14:textId="77777777"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14:paraId="41E17388" w14:textId="77777777" w:rsidTr="00411CD6">
        <w:trPr>
          <w:trHeight w:val="624"/>
        </w:trPr>
        <w:tc>
          <w:tcPr>
            <w:tcW w:w="6799" w:type="dxa"/>
          </w:tcPr>
          <w:p w14:paraId="41E17386" w14:textId="77777777" w:rsidR="00411CD6" w:rsidRPr="000979F0" w:rsidRDefault="00411CD6" w:rsidP="00DA5480">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14:paraId="41E17387" w14:textId="1ECC2C52" w:rsidR="00411CD6" w:rsidRPr="000979F0" w:rsidRDefault="007151B1" w:rsidP="00DA5480">
            <w:pPr>
              <w:rPr>
                <w:rFonts w:asciiTheme="minorHAnsi" w:hAnsiTheme="minorHAnsi" w:cstheme="minorHAnsi"/>
                <w:sz w:val="22"/>
                <w:szCs w:val="22"/>
              </w:rPr>
            </w:pPr>
            <w:sdt>
              <w:sdtPr>
                <w:rPr>
                  <w:rFonts w:asciiTheme="minorHAnsi" w:hAnsiTheme="minorHAnsi" w:cstheme="minorHAnsi"/>
                  <w:sz w:val="22"/>
                  <w:szCs w:val="22"/>
                </w:rPr>
                <w:id w:val="1801806062"/>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2A7941">
              <w:rPr>
                <w:rFonts w:asciiTheme="minorHAnsi" w:hAnsiTheme="minorHAnsi" w:cstheme="minorHAnsi"/>
                <w:sz w:val="22"/>
                <w:szCs w:val="22"/>
              </w:rPr>
              <w:t xml:space="preserve"> </w:t>
            </w:r>
            <w:r w:rsidR="00411CD6" w:rsidRPr="000979F0">
              <w:rPr>
                <w:rFonts w:asciiTheme="minorHAnsi" w:hAnsiTheme="minorHAnsi" w:cstheme="minorHAnsi"/>
                <w:sz w:val="22"/>
                <w:szCs w:val="22"/>
              </w:rPr>
              <w:t xml:space="preserve">Yes                    </w:t>
            </w:r>
            <w:sdt>
              <w:sdtPr>
                <w:rPr>
                  <w:rFonts w:asciiTheme="minorHAnsi" w:hAnsiTheme="minorHAnsi" w:cstheme="minorHAnsi"/>
                  <w:sz w:val="22"/>
                  <w:szCs w:val="22"/>
                </w:rPr>
                <w:id w:val="-156312321"/>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411CD6" w:rsidRPr="000979F0">
              <w:rPr>
                <w:rFonts w:asciiTheme="minorHAnsi" w:hAnsiTheme="minorHAnsi" w:cstheme="minorHAnsi"/>
                <w:sz w:val="22"/>
                <w:szCs w:val="22"/>
              </w:rPr>
              <w:t xml:space="preserve"> No</w:t>
            </w:r>
          </w:p>
        </w:tc>
      </w:tr>
      <w:tr w:rsidR="00411CD6" w:rsidRPr="000979F0" w14:paraId="41E1738B" w14:textId="77777777" w:rsidTr="00411CD6">
        <w:trPr>
          <w:trHeight w:val="624"/>
        </w:trPr>
        <w:tc>
          <w:tcPr>
            <w:tcW w:w="6799" w:type="dxa"/>
          </w:tcPr>
          <w:p w14:paraId="41E17389" w14:textId="77777777"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14:paraId="41E1738A" w14:textId="6AEA7030" w:rsidR="00411CD6" w:rsidRPr="000979F0" w:rsidRDefault="007151B1" w:rsidP="00DA5480">
            <w:pPr>
              <w:rPr>
                <w:rFonts w:asciiTheme="minorHAnsi" w:hAnsiTheme="minorHAnsi" w:cstheme="minorHAnsi"/>
                <w:sz w:val="22"/>
                <w:szCs w:val="22"/>
              </w:rPr>
            </w:pPr>
            <w:sdt>
              <w:sdtPr>
                <w:rPr>
                  <w:rFonts w:asciiTheme="minorHAnsi" w:hAnsiTheme="minorHAnsi" w:cstheme="minorHAnsi"/>
                  <w:sz w:val="22"/>
                  <w:szCs w:val="22"/>
                </w:rPr>
                <w:id w:val="505642926"/>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749953768"/>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r w:rsidR="00411CD6" w:rsidRPr="000979F0" w14:paraId="41E1738E" w14:textId="77777777" w:rsidTr="00411CD6">
        <w:trPr>
          <w:trHeight w:val="624"/>
        </w:trPr>
        <w:tc>
          <w:tcPr>
            <w:tcW w:w="6799" w:type="dxa"/>
          </w:tcPr>
          <w:p w14:paraId="41E1738C" w14:textId="77777777" w:rsidR="00411CD6" w:rsidRPr="000979F0" w:rsidRDefault="00411CD6" w:rsidP="00DA5480">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14:paraId="41E1738D" w14:textId="044A275F" w:rsidR="00411CD6" w:rsidRPr="000979F0" w:rsidRDefault="007151B1" w:rsidP="00DA5480">
            <w:pPr>
              <w:rPr>
                <w:rFonts w:asciiTheme="minorHAnsi" w:hAnsiTheme="minorHAnsi" w:cstheme="minorHAnsi"/>
                <w:sz w:val="22"/>
                <w:szCs w:val="22"/>
              </w:rPr>
            </w:pPr>
            <w:sdt>
              <w:sdtPr>
                <w:rPr>
                  <w:rFonts w:asciiTheme="minorHAnsi" w:hAnsiTheme="minorHAnsi" w:cstheme="minorHAnsi"/>
                  <w:sz w:val="22"/>
                  <w:szCs w:val="22"/>
                </w:rPr>
                <w:id w:val="-1092006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53947430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bl>
    <w:p w14:paraId="41E1738F" w14:textId="77777777" w:rsidR="00411CD6" w:rsidRPr="000979F0" w:rsidRDefault="00411CD6" w:rsidP="00BF4C86">
      <w:pPr>
        <w:rPr>
          <w:rFonts w:asciiTheme="minorHAnsi" w:hAnsiTheme="minorHAnsi" w:cstheme="minorHAnsi"/>
          <w:sz w:val="22"/>
          <w:szCs w:val="22"/>
        </w:rPr>
      </w:pPr>
    </w:p>
    <w:p w14:paraId="41E17393" w14:textId="77777777"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14:paraId="41E17394" w14:textId="77777777"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14:paraId="41E1739B" w14:textId="77777777" w:rsidTr="000979F0">
        <w:tc>
          <w:tcPr>
            <w:tcW w:w="2384" w:type="dxa"/>
          </w:tcPr>
          <w:p w14:paraId="41E17395"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14:paraId="41E17396"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14:paraId="41E17397"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14:paraId="41E17398"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14:paraId="41E17399"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14:paraId="41E1739A"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14:paraId="41E173A2" w14:textId="77777777" w:rsidTr="000979F0">
        <w:tc>
          <w:tcPr>
            <w:tcW w:w="2384" w:type="dxa"/>
          </w:tcPr>
          <w:sdt>
            <w:sdtPr>
              <w:rPr>
                <w:rFonts w:asciiTheme="minorHAnsi" w:hAnsiTheme="minorHAnsi" w:cstheme="minorHAnsi"/>
                <w:sz w:val="22"/>
                <w:szCs w:val="22"/>
              </w:rPr>
              <w:id w:val="575869732"/>
              <w:placeholder>
                <w:docPart w:val="2451E0777A724099BA9F1BBC5D745428"/>
              </w:placeholder>
            </w:sdtPr>
            <w:sdtEndPr/>
            <w:sdtContent>
              <w:p w14:paraId="41E1739C" w14:textId="49F457E6" w:rsidR="000A2483" w:rsidRPr="000979F0" w:rsidRDefault="007151B1" w:rsidP="00DA5480">
                <w:pPr>
                  <w:rPr>
                    <w:rFonts w:asciiTheme="minorHAnsi" w:hAnsiTheme="minorHAnsi" w:cstheme="minorHAnsi"/>
                    <w:sz w:val="22"/>
                    <w:szCs w:val="22"/>
                  </w:rPr>
                </w:pPr>
                <w:sdt>
                  <w:sdtPr>
                    <w:rPr>
                      <w:rFonts w:asciiTheme="minorHAnsi" w:hAnsiTheme="minorHAnsi" w:cstheme="minorHAnsi"/>
                    </w:rPr>
                    <w:id w:val="1952283295"/>
                    <w:placeholder>
                      <w:docPart w:val="034F8B577B91419A95EFB85050BFD1B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955591923"/>
              <w:placeholder>
                <w:docPart w:val="F37FBEC8874A469F92BDF601F9132E0C"/>
              </w:placeholder>
            </w:sdtPr>
            <w:sdtEndPr/>
            <w:sdtContent>
              <w:p w14:paraId="41E1739D" w14:textId="7A61808E" w:rsidR="000A2483" w:rsidRPr="000979F0" w:rsidRDefault="007151B1" w:rsidP="00DA5480">
                <w:pPr>
                  <w:rPr>
                    <w:rFonts w:asciiTheme="minorHAnsi" w:hAnsiTheme="minorHAnsi" w:cstheme="minorHAnsi"/>
                    <w:sz w:val="22"/>
                    <w:szCs w:val="22"/>
                  </w:rPr>
                </w:pPr>
                <w:sdt>
                  <w:sdtPr>
                    <w:rPr>
                      <w:rFonts w:asciiTheme="minorHAnsi" w:hAnsiTheme="minorHAnsi" w:cstheme="minorHAnsi"/>
                    </w:rPr>
                    <w:id w:val="-1680037751"/>
                    <w:placeholder>
                      <w:docPart w:val="9EFD810950764273A25F29574BD15F1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581251564"/>
              <w:placeholder>
                <w:docPart w:val="BDEED95691664417BFC0B7C62CF22E6D"/>
              </w:placeholder>
            </w:sdtPr>
            <w:sdtEndPr/>
            <w:sdtContent>
              <w:p w14:paraId="41E1739E" w14:textId="327EC186" w:rsidR="000A2483" w:rsidRPr="000979F0" w:rsidRDefault="007151B1" w:rsidP="00DA5480">
                <w:pPr>
                  <w:rPr>
                    <w:rFonts w:asciiTheme="minorHAnsi" w:hAnsiTheme="minorHAnsi" w:cstheme="minorHAnsi"/>
                    <w:sz w:val="22"/>
                    <w:szCs w:val="22"/>
                  </w:rPr>
                </w:pPr>
                <w:sdt>
                  <w:sdtPr>
                    <w:rPr>
                      <w:rFonts w:asciiTheme="minorHAnsi" w:hAnsiTheme="minorHAnsi" w:cstheme="minorHAnsi"/>
                    </w:rPr>
                    <w:id w:val="-875777087"/>
                    <w:placeholder>
                      <w:docPart w:val="D9EF82C002E844C4AFD0B4EB8A4AC3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29302987"/>
              <w:placeholder>
                <w:docPart w:val="7C3F814B5DD74B17837C2EF6EFC41E2F"/>
              </w:placeholder>
            </w:sdtPr>
            <w:sdtEndPr/>
            <w:sdtContent>
              <w:p w14:paraId="41E1739F" w14:textId="55695887" w:rsidR="000A2483" w:rsidRPr="000979F0" w:rsidRDefault="007151B1" w:rsidP="00DA5480">
                <w:pPr>
                  <w:rPr>
                    <w:rFonts w:asciiTheme="minorHAnsi" w:hAnsiTheme="minorHAnsi" w:cstheme="minorHAnsi"/>
                    <w:sz w:val="22"/>
                    <w:szCs w:val="22"/>
                  </w:rPr>
                </w:pPr>
                <w:sdt>
                  <w:sdtPr>
                    <w:rPr>
                      <w:rFonts w:asciiTheme="minorHAnsi" w:hAnsiTheme="minorHAnsi" w:cstheme="minorHAnsi"/>
                    </w:rPr>
                    <w:id w:val="679472992"/>
                    <w:placeholder>
                      <w:docPart w:val="932865B7ECA549EDA63079C16AF9CFF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895031258"/>
              <w:placeholder>
                <w:docPart w:val="5079C22CCDCF4269B6058D7CC64B5AF7"/>
              </w:placeholder>
            </w:sdtPr>
            <w:sdtEndPr/>
            <w:sdtContent>
              <w:p w14:paraId="41E173A0" w14:textId="7AC0AD50" w:rsidR="000A2483" w:rsidRPr="000979F0" w:rsidRDefault="007151B1" w:rsidP="00DA5480">
                <w:pPr>
                  <w:rPr>
                    <w:rFonts w:asciiTheme="minorHAnsi" w:hAnsiTheme="minorHAnsi" w:cstheme="minorHAnsi"/>
                    <w:sz w:val="22"/>
                    <w:szCs w:val="22"/>
                  </w:rPr>
                </w:pPr>
                <w:sdt>
                  <w:sdtPr>
                    <w:rPr>
                      <w:rFonts w:asciiTheme="minorHAnsi" w:hAnsiTheme="minorHAnsi" w:cstheme="minorHAnsi"/>
                    </w:rPr>
                    <w:id w:val="2039077932"/>
                    <w:placeholder>
                      <w:docPart w:val="4B222ED7EC234E059D9E2C349A03DE6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64152803"/>
              <w:placeholder>
                <w:docPart w:val="AABA27EA59DB44FD8F3A9F10B249B73E"/>
              </w:placeholder>
            </w:sdtPr>
            <w:sdtEndPr/>
            <w:sdtContent>
              <w:p w14:paraId="41E173A1" w14:textId="259B49A6" w:rsidR="000A2483" w:rsidRPr="000979F0" w:rsidRDefault="007151B1" w:rsidP="00DA5480">
                <w:pPr>
                  <w:rPr>
                    <w:rFonts w:asciiTheme="minorHAnsi" w:hAnsiTheme="minorHAnsi" w:cstheme="minorHAnsi"/>
                    <w:sz w:val="22"/>
                    <w:szCs w:val="22"/>
                  </w:rPr>
                </w:pPr>
                <w:sdt>
                  <w:sdtPr>
                    <w:rPr>
                      <w:rFonts w:asciiTheme="minorHAnsi" w:hAnsiTheme="minorHAnsi" w:cstheme="minorHAnsi"/>
                    </w:rPr>
                    <w:id w:val="-1623219638"/>
                    <w:placeholder>
                      <w:docPart w:val="4890D650DD9B486EADBC1AD329C924C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0D9FF0D" w14:textId="77777777" w:rsidTr="00DA5480">
        <w:tc>
          <w:tcPr>
            <w:tcW w:w="2384" w:type="dxa"/>
          </w:tcPr>
          <w:sdt>
            <w:sdtPr>
              <w:rPr>
                <w:rFonts w:asciiTheme="minorHAnsi" w:hAnsiTheme="minorHAnsi" w:cstheme="minorHAnsi"/>
                <w:sz w:val="22"/>
                <w:szCs w:val="22"/>
              </w:rPr>
              <w:id w:val="1042250550"/>
              <w:placeholder>
                <w:docPart w:val="DEF470D87EE545998D71686DD9BF6C94"/>
              </w:placeholder>
            </w:sdtPr>
            <w:sdtEndPr/>
            <w:sdtContent>
              <w:p w14:paraId="5F2A4C8D" w14:textId="035E03F8"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571965997"/>
                    <w:placeholder>
                      <w:docPart w:val="AEC2F9962DCB4012871C313FBA4FDB3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428475268"/>
              <w:placeholder>
                <w:docPart w:val="531528A4194B4268B48B4DF4210FB6EF"/>
              </w:placeholder>
            </w:sdtPr>
            <w:sdtEndPr/>
            <w:sdtContent>
              <w:p w14:paraId="74C7963C" w14:textId="01ABD3E0"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264300515"/>
                    <w:placeholder>
                      <w:docPart w:val="F2D31DB081934B86B18C856FC8B9CF2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12969661"/>
              <w:placeholder>
                <w:docPart w:val="8BB86B8632214C6793994E041884820E"/>
              </w:placeholder>
            </w:sdtPr>
            <w:sdtEndPr/>
            <w:sdtContent>
              <w:p w14:paraId="27DB73E9" w14:textId="6B941D50"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237325863"/>
                    <w:placeholder>
                      <w:docPart w:val="1AB093F77BAB4839A2E23EFB9306712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440074893"/>
              <w:placeholder>
                <w:docPart w:val="E312681C42754096B6A9B95C019C805C"/>
              </w:placeholder>
            </w:sdtPr>
            <w:sdtEndPr/>
            <w:sdtContent>
              <w:p w14:paraId="28FA6BB7" w14:textId="088A32FC"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958107981"/>
                    <w:placeholder>
                      <w:docPart w:val="FEA1D9A307434A92819261C1F28CCD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68793303"/>
              <w:placeholder>
                <w:docPart w:val="83DBDE698D3941F6A637EDA36068CCA1"/>
              </w:placeholder>
            </w:sdtPr>
            <w:sdtEndPr/>
            <w:sdtContent>
              <w:p w14:paraId="2A031C8E" w14:textId="6A42C4E4"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895553781"/>
                    <w:placeholder>
                      <w:docPart w:val="A04B0D35601E4B12847CE2ECC825CCE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79377293"/>
              <w:placeholder>
                <w:docPart w:val="D03F8D8D3DA84F998329650A5D1286B9"/>
              </w:placeholder>
            </w:sdtPr>
            <w:sdtEndPr/>
            <w:sdtContent>
              <w:p w14:paraId="546B3B97" w14:textId="35AB07AF"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879041546"/>
                    <w:placeholder>
                      <w:docPart w:val="D7D19CFE3CAC4A9282C6CE99E582B32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16C7209" w14:textId="77777777" w:rsidTr="00DA5480">
        <w:tc>
          <w:tcPr>
            <w:tcW w:w="2384" w:type="dxa"/>
          </w:tcPr>
          <w:sdt>
            <w:sdtPr>
              <w:rPr>
                <w:rFonts w:asciiTheme="minorHAnsi" w:hAnsiTheme="minorHAnsi" w:cstheme="minorHAnsi"/>
                <w:sz w:val="22"/>
                <w:szCs w:val="22"/>
              </w:rPr>
              <w:id w:val="1132144463"/>
              <w:placeholder>
                <w:docPart w:val="4EF5D9D66F834F88BA8C7292184F95A8"/>
              </w:placeholder>
            </w:sdtPr>
            <w:sdtEndPr/>
            <w:sdtContent>
              <w:p w14:paraId="0997BDB2" w14:textId="4FD3E2FD"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130135397"/>
                    <w:placeholder>
                      <w:docPart w:val="46EE506F852C4E9F8035A58C6396F27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655098748"/>
              <w:placeholder>
                <w:docPart w:val="184F95D2EBBB43D880BB912FA17F0F09"/>
              </w:placeholder>
            </w:sdtPr>
            <w:sdtEndPr/>
            <w:sdtContent>
              <w:p w14:paraId="1D5511FC" w14:textId="23DF0D8F"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213775108"/>
                    <w:placeholder>
                      <w:docPart w:val="73AB1D7664D84C9FA9DE26C83DEAA8D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931546083"/>
              <w:placeholder>
                <w:docPart w:val="F6BE630E017F4C13BDC9C29B0B1306B4"/>
              </w:placeholder>
            </w:sdtPr>
            <w:sdtEndPr/>
            <w:sdtContent>
              <w:p w14:paraId="639FAC7D" w14:textId="1736AC2E"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2030942964"/>
                    <w:placeholder>
                      <w:docPart w:val="D77D1B2C27DD44B894D6C42CF4D0A36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1853116"/>
              <w:placeholder>
                <w:docPart w:val="4CC8D04BEF3C4F61896877519401F4C5"/>
              </w:placeholder>
            </w:sdtPr>
            <w:sdtEndPr/>
            <w:sdtContent>
              <w:p w14:paraId="7FA91D3C" w14:textId="3787AD5D"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061551967"/>
                    <w:placeholder>
                      <w:docPart w:val="05F57C78298845768A3D49B713DD2B8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714623676"/>
              <w:placeholder>
                <w:docPart w:val="39AB2701FCA54FB481A66842A8B28BBA"/>
              </w:placeholder>
            </w:sdtPr>
            <w:sdtEndPr/>
            <w:sdtContent>
              <w:p w14:paraId="15D3813C" w14:textId="742B105A"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330332538"/>
                    <w:placeholder>
                      <w:docPart w:val="B35C83FF2B6348A3B5ADDB940643489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387487021"/>
              <w:placeholder>
                <w:docPart w:val="FBEAB05697BD43998EC79A622E2A60F3"/>
              </w:placeholder>
            </w:sdtPr>
            <w:sdtEndPr/>
            <w:sdtContent>
              <w:p w14:paraId="6E1186C7" w14:textId="10C62705"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10104529"/>
                    <w:placeholder>
                      <w:docPart w:val="025CC70E377142FD99C6C811956C0A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4F6A12A8" w14:textId="77777777" w:rsidTr="00DA5480">
        <w:tc>
          <w:tcPr>
            <w:tcW w:w="2384" w:type="dxa"/>
          </w:tcPr>
          <w:sdt>
            <w:sdtPr>
              <w:rPr>
                <w:rFonts w:asciiTheme="minorHAnsi" w:hAnsiTheme="minorHAnsi" w:cstheme="minorHAnsi"/>
                <w:sz w:val="22"/>
                <w:szCs w:val="22"/>
              </w:rPr>
              <w:id w:val="-1427338067"/>
              <w:placeholder>
                <w:docPart w:val="DA188B979B94446F93C43F26C2DABA82"/>
              </w:placeholder>
            </w:sdtPr>
            <w:sdtEndPr/>
            <w:sdtContent>
              <w:p w14:paraId="0A23D5E0" w14:textId="76D5661B"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232617788"/>
                    <w:placeholder>
                      <w:docPart w:val="CF5530E860EF4E21ADA756F19ACE653C"/>
                    </w:placeholder>
                  </w:sdtPr>
                  <w:sdtEndPr/>
                  <w:sdtContent>
                    <w:sdt>
                      <w:sdtPr>
                        <w:rPr>
                          <w:rFonts w:asciiTheme="minorHAnsi" w:hAnsiTheme="minorHAnsi" w:cstheme="minorHAnsi"/>
                        </w:rPr>
                        <w:id w:val="1609848903"/>
                        <w:placeholder>
                          <w:docPart w:val="A0138ED348DF40B58FFFB750A1AAC93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811062852"/>
              <w:placeholder>
                <w:docPart w:val="5B98E3DA777F45EAB4AB7CD9D64FA001"/>
              </w:placeholder>
            </w:sdtPr>
            <w:sdtEndPr/>
            <w:sdtContent>
              <w:p w14:paraId="1BD0978B" w14:textId="2DCFC74A"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246693516"/>
                    <w:placeholder>
                      <w:docPart w:val="C0E043494FD34AE0A967F2400921FD50"/>
                    </w:placeholder>
                  </w:sdtPr>
                  <w:sdtEndPr/>
                  <w:sdtContent>
                    <w:sdt>
                      <w:sdtPr>
                        <w:rPr>
                          <w:rFonts w:asciiTheme="minorHAnsi" w:hAnsiTheme="minorHAnsi" w:cstheme="minorHAnsi"/>
                        </w:rPr>
                        <w:id w:val="897701351"/>
                        <w:placeholder>
                          <w:docPart w:val="DD1BFDB3F1494A5BB26F4905FD8DC6C6"/>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1586728143"/>
              <w:placeholder>
                <w:docPart w:val="1DB504690C5047DEBA9DDD9C1E7556C2"/>
              </w:placeholder>
            </w:sdtPr>
            <w:sdtEndPr/>
            <w:sdtContent>
              <w:p w14:paraId="2C5274F2" w14:textId="7C629CF8"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433795804"/>
                    <w:placeholder>
                      <w:docPart w:val="8CD21D7E36584837AF4C6B01B3AF6D49"/>
                    </w:placeholder>
                  </w:sdtPr>
                  <w:sdtEndPr/>
                  <w:sdtContent>
                    <w:sdt>
                      <w:sdtPr>
                        <w:rPr>
                          <w:rFonts w:asciiTheme="minorHAnsi" w:hAnsiTheme="minorHAnsi" w:cstheme="minorHAnsi"/>
                        </w:rPr>
                        <w:id w:val="1814601357"/>
                        <w:placeholder>
                          <w:docPart w:val="79822D5207FE40F1947CD643FD2F1B8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792022170"/>
              <w:placeholder>
                <w:docPart w:val="B2E7B54C3FC640A28268E61E179ABE72"/>
              </w:placeholder>
            </w:sdtPr>
            <w:sdtEndPr/>
            <w:sdtContent>
              <w:p w14:paraId="725D411D" w14:textId="36699D62"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979301619"/>
                    <w:placeholder>
                      <w:docPart w:val="6223D1C7B6194B61B0FE5F90A23120A2"/>
                    </w:placeholder>
                  </w:sdtPr>
                  <w:sdtEndPr/>
                  <w:sdtContent>
                    <w:sdt>
                      <w:sdtPr>
                        <w:rPr>
                          <w:rFonts w:asciiTheme="minorHAnsi" w:hAnsiTheme="minorHAnsi" w:cstheme="minorHAnsi"/>
                        </w:rPr>
                        <w:id w:val="152422362"/>
                        <w:placeholder>
                          <w:docPart w:val="BA6E31A232EB411F91D8C33B2DC0722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5" w:type="dxa"/>
          </w:tcPr>
          <w:sdt>
            <w:sdtPr>
              <w:rPr>
                <w:rFonts w:asciiTheme="minorHAnsi" w:hAnsiTheme="minorHAnsi" w:cstheme="minorHAnsi"/>
                <w:sz w:val="22"/>
                <w:szCs w:val="22"/>
              </w:rPr>
              <w:id w:val="-72822623"/>
              <w:placeholder>
                <w:docPart w:val="D011F6C9001B4314A1735723C2461486"/>
              </w:placeholder>
            </w:sdtPr>
            <w:sdtEndPr/>
            <w:sdtContent>
              <w:p w14:paraId="7E97EBE2" w14:textId="26F630DC"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617018120"/>
                    <w:placeholder>
                      <w:docPart w:val="30EBDA56F122469380A25D17735BC592"/>
                    </w:placeholder>
                  </w:sdtPr>
                  <w:sdtEndPr/>
                  <w:sdtContent>
                    <w:sdt>
                      <w:sdtPr>
                        <w:rPr>
                          <w:rFonts w:asciiTheme="minorHAnsi" w:hAnsiTheme="minorHAnsi" w:cstheme="minorHAnsi"/>
                        </w:rPr>
                        <w:id w:val="-799765190"/>
                        <w:placeholder>
                          <w:docPart w:val="2B02D1115728416BA83030F3D3499AD5"/>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2" w:type="dxa"/>
          </w:tcPr>
          <w:sdt>
            <w:sdtPr>
              <w:rPr>
                <w:rFonts w:asciiTheme="minorHAnsi" w:hAnsiTheme="minorHAnsi" w:cstheme="minorHAnsi"/>
                <w:sz w:val="22"/>
                <w:szCs w:val="22"/>
              </w:rPr>
              <w:id w:val="190120021"/>
              <w:placeholder>
                <w:docPart w:val="D0FAE2C79C4C4D18925AF07E2B527ED0"/>
              </w:placeholder>
            </w:sdtPr>
            <w:sdtEndPr/>
            <w:sdtContent>
              <w:p w14:paraId="25412661" w14:textId="10ABAD96"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906291967"/>
                    <w:placeholder>
                      <w:docPart w:val="38E36CDCBB144D28A3093B1A0688C571"/>
                    </w:placeholder>
                  </w:sdtPr>
                  <w:sdtEndPr/>
                  <w:sdtContent>
                    <w:sdt>
                      <w:sdtPr>
                        <w:rPr>
                          <w:rFonts w:asciiTheme="minorHAnsi" w:hAnsiTheme="minorHAnsi" w:cstheme="minorHAnsi"/>
                        </w:rPr>
                        <w:id w:val="79957936"/>
                        <w:placeholder>
                          <w:docPart w:val="4487158583004C86B9B6A55DF34CF55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r>
      <w:tr w:rsidR="00DA5480" w:rsidRPr="000979F0" w14:paraId="282DE323" w14:textId="77777777" w:rsidTr="00DA5480">
        <w:tc>
          <w:tcPr>
            <w:tcW w:w="2384" w:type="dxa"/>
          </w:tcPr>
          <w:sdt>
            <w:sdtPr>
              <w:rPr>
                <w:rFonts w:asciiTheme="minorHAnsi" w:hAnsiTheme="minorHAnsi" w:cstheme="minorHAnsi"/>
                <w:sz w:val="22"/>
                <w:szCs w:val="22"/>
              </w:rPr>
              <w:id w:val="-232008361"/>
              <w:placeholder>
                <w:docPart w:val="1047EC05C46D4BDF8B382A797039EA42"/>
              </w:placeholder>
            </w:sdtPr>
            <w:sdtEndPr/>
            <w:sdtContent>
              <w:p w14:paraId="4941D2E2" w14:textId="3A2E9FB4"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653021723"/>
                    <w:placeholder>
                      <w:docPart w:val="10070949ECBB431C8A4B9620518FDE93"/>
                    </w:placeholder>
                  </w:sdtPr>
                  <w:sdtEndPr/>
                  <w:sdtContent>
                    <w:sdt>
                      <w:sdtPr>
                        <w:rPr>
                          <w:rFonts w:asciiTheme="minorHAnsi" w:hAnsiTheme="minorHAnsi" w:cstheme="minorHAnsi"/>
                        </w:rPr>
                        <w:id w:val="1169296096"/>
                        <w:placeholder>
                          <w:docPart w:val="7A18A4B11B364150A3A180FFE17A624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789277896"/>
              <w:placeholder>
                <w:docPart w:val="1721A2A6085D4B7F8109D2779476DF4F"/>
              </w:placeholder>
            </w:sdtPr>
            <w:sdtEndPr/>
            <w:sdtContent>
              <w:p w14:paraId="7D440070" w14:textId="24EF364F"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700133345"/>
                    <w:placeholder>
                      <w:docPart w:val="3854A429007E43488602DC90E40491A5"/>
                    </w:placeholder>
                  </w:sdtPr>
                  <w:sdtEndPr/>
                  <w:sdtContent>
                    <w:sdt>
                      <w:sdtPr>
                        <w:rPr>
                          <w:rFonts w:asciiTheme="minorHAnsi" w:hAnsiTheme="minorHAnsi" w:cstheme="minorHAnsi"/>
                        </w:rPr>
                        <w:id w:val="434950446"/>
                        <w:placeholder>
                          <w:docPart w:val="63F0928CD2014AFCB3A0880D2409BAC9"/>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820085635"/>
              <w:placeholder>
                <w:docPart w:val="C7F5325066394D9E902641F2F32AFFF5"/>
              </w:placeholder>
            </w:sdtPr>
            <w:sdtEndPr/>
            <w:sdtContent>
              <w:p w14:paraId="34D1CECF" w14:textId="21CE982E"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869562253"/>
                    <w:placeholder>
                      <w:docPart w:val="4524085BCC3B4B0A8879FB101971EE72"/>
                    </w:placeholder>
                  </w:sdtPr>
                  <w:sdtEndPr/>
                  <w:sdtContent>
                    <w:sdt>
                      <w:sdtPr>
                        <w:rPr>
                          <w:rFonts w:asciiTheme="minorHAnsi" w:hAnsiTheme="minorHAnsi" w:cstheme="minorHAnsi"/>
                        </w:rPr>
                        <w:id w:val="1701115115"/>
                        <w:placeholder>
                          <w:docPart w:val="6412545D70D44D238ED0222C474177D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1942525706"/>
              <w:placeholder>
                <w:docPart w:val="49708D66161342238302FC7A9FE14315"/>
              </w:placeholder>
            </w:sdtPr>
            <w:sdtEndPr/>
            <w:sdtContent>
              <w:p w14:paraId="6FF7BA6E" w14:textId="227715F7"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858848405"/>
                    <w:placeholder>
                      <w:docPart w:val="3EF778FFFF144999A4696064F3CEF65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69396912"/>
              <w:placeholder>
                <w:docPart w:val="35F3ACAA9A0D4B7E8D39FFECF61E1157"/>
              </w:placeholder>
            </w:sdtPr>
            <w:sdtEndPr/>
            <w:sdtContent>
              <w:p w14:paraId="0DB808FF" w14:textId="41F05C1E"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594776842"/>
                    <w:placeholder>
                      <w:docPart w:val="37EC99EBFB784051AC2DDE9E7236C7AD"/>
                    </w:placeholder>
                    <w:showingPlcHdr/>
                  </w:sdtPr>
                  <w:sdtEndPr/>
                  <w:sdtContent>
                    <w:r w:rsidR="0077755F" w:rsidRPr="0077755F">
                      <w:rPr>
                        <w:rStyle w:val="PlaceholderText"/>
                        <w:rFonts w:asciiTheme="minorHAnsi" w:hAnsiTheme="minorHAnsi" w:cstheme="minorHAnsi"/>
                        <w:sz w:val="22"/>
                        <w:szCs w:val="22"/>
                      </w:rPr>
                      <w:t>Enter text here.</w:t>
                    </w:r>
                  </w:sdtContent>
                </w:sdt>
                <w:r w:rsidR="0077755F" w:rsidRPr="0077755F">
                  <w:rPr>
                    <w:rFonts w:asciiTheme="minorHAnsi" w:hAnsiTheme="minorHAnsi" w:cstheme="minorHAnsi"/>
                  </w:rPr>
                  <w:t xml:space="preserve"> </w:t>
                </w:r>
              </w:p>
            </w:sdtContent>
          </w:sdt>
        </w:tc>
        <w:tc>
          <w:tcPr>
            <w:tcW w:w="1692" w:type="dxa"/>
          </w:tcPr>
          <w:sdt>
            <w:sdtPr>
              <w:rPr>
                <w:rFonts w:asciiTheme="minorHAnsi" w:hAnsiTheme="minorHAnsi" w:cstheme="minorHAnsi"/>
                <w:sz w:val="22"/>
                <w:szCs w:val="22"/>
              </w:rPr>
              <w:id w:val="-430441588"/>
              <w:placeholder>
                <w:docPart w:val="FACAEF9704394994B086A865FFB26AE3"/>
              </w:placeholder>
            </w:sdtPr>
            <w:sdtEndPr/>
            <w:sdtContent>
              <w:p w14:paraId="683DDC00" w14:textId="7D579221"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77739067"/>
                    <w:placeholder>
                      <w:docPart w:val="AA50BE0574C54CB09B8FE30DE1BC8F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DA5480" w:rsidRPr="000979F0" w14:paraId="52FEB37C" w14:textId="77777777" w:rsidTr="00DA5480">
        <w:tc>
          <w:tcPr>
            <w:tcW w:w="2384" w:type="dxa"/>
          </w:tcPr>
          <w:sdt>
            <w:sdtPr>
              <w:rPr>
                <w:rFonts w:asciiTheme="minorHAnsi" w:hAnsiTheme="minorHAnsi" w:cstheme="minorHAnsi"/>
                <w:sz w:val="22"/>
                <w:szCs w:val="22"/>
              </w:rPr>
              <w:id w:val="-1120520043"/>
              <w:placeholder>
                <w:docPart w:val="76D6BDE4A16F4B95AE6AE470EA149544"/>
              </w:placeholder>
            </w:sdtPr>
            <w:sdtEndPr/>
            <w:sdtContent>
              <w:sdt>
                <w:sdtPr>
                  <w:rPr>
                    <w:rFonts w:asciiTheme="minorHAnsi" w:hAnsiTheme="minorHAnsi" w:cstheme="minorHAnsi"/>
                    <w:sz w:val="22"/>
                    <w:szCs w:val="22"/>
                  </w:rPr>
                  <w:id w:val="-1006371240"/>
                  <w:placeholder>
                    <w:docPart w:val="A3C34C335C444363A2D1089E93C1545B"/>
                  </w:placeholder>
                </w:sdtPr>
                <w:sdtEndPr/>
                <w:sdtContent>
                  <w:p w14:paraId="6C393A7F" w14:textId="6CD65AED" w:rsidR="00624C19" w:rsidRDefault="007151B1" w:rsidP="00624C19">
                    <w:pPr>
                      <w:rPr>
                        <w:rFonts w:asciiTheme="minorHAnsi" w:hAnsiTheme="minorHAnsi" w:cstheme="minorHAnsi"/>
                        <w:sz w:val="22"/>
                        <w:szCs w:val="22"/>
                      </w:rPr>
                    </w:pPr>
                    <w:sdt>
                      <w:sdtPr>
                        <w:rPr>
                          <w:rFonts w:asciiTheme="minorHAnsi" w:hAnsiTheme="minorHAnsi" w:cstheme="minorHAnsi"/>
                        </w:rPr>
                        <w:id w:val="-758363023"/>
                        <w:placeholder>
                          <w:docPart w:val="84D812EEC59F4EE692BCC41C070F46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5398E4B3" w14:textId="3D0ACA5C" w:rsidR="00DA5480" w:rsidRPr="000979F0" w:rsidRDefault="007151B1" w:rsidP="00DA5480">
                <w:pPr>
                  <w:rPr>
                    <w:rFonts w:asciiTheme="minorHAnsi" w:hAnsiTheme="minorHAnsi" w:cstheme="minorHAnsi"/>
                    <w:sz w:val="22"/>
                    <w:szCs w:val="22"/>
                  </w:rPr>
                </w:pPr>
              </w:p>
            </w:sdtContent>
          </w:sdt>
        </w:tc>
        <w:tc>
          <w:tcPr>
            <w:tcW w:w="1169" w:type="dxa"/>
          </w:tcPr>
          <w:sdt>
            <w:sdtPr>
              <w:rPr>
                <w:rFonts w:asciiTheme="minorHAnsi" w:hAnsiTheme="minorHAnsi" w:cstheme="minorHAnsi"/>
                <w:sz w:val="22"/>
                <w:szCs w:val="22"/>
              </w:rPr>
              <w:id w:val="122807923"/>
              <w:placeholder>
                <w:docPart w:val="8A32A9D36BE94815B0B45E54BC3F4D19"/>
              </w:placeholder>
            </w:sdtPr>
            <w:sdtEndPr/>
            <w:sdtContent>
              <w:p w14:paraId="2B8A9B3E" w14:textId="11E39B03"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2516735"/>
                    <w:placeholder>
                      <w:docPart w:val="4093C4CD0C204E5C894053D06CA18FB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827947140"/>
              <w:placeholder>
                <w:docPart w:val="6582A01BE14C4CC19B0294E18789AE60"/>
              </w:placeholder>
            </w:sdtPr>
            <w:sdtEndPr/>
            <w:sdtContent>
              <w:p w14:paraId="7F7268CB" w14:textId="4FC03FEF"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699240324"/>
                    <w:placeholder>
                      <w:docPart w:val="53AC7CDCA7D94FC38CD7C63BDAE123A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86456907"/>
              <w:placeholder>
                <w:docPart w:val="7FA7AD6147AA441D901A2EF7232EABE2"/>
              </w:placeholder>
            </w:sdtPr>
            <w:sdtEndPr/>
            <w:sdtContent>
              <w:p w14:paraId="632B3AB1" w14:textId="3A809BA8"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846827897"/>
                    <w:placeholder>
                      <w:docPart w:val="35E2A81C58A746F79D7D7C7200796B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102261081"/>
              <w:placeholder>
                <w:docPart w:val="6E628DD370F14B91814F57E6475F2C8A"/>
              </w:placeholder>
            </w:sdtPr>
            <w:sdtEndPr/>
            <w:sdtContent>
              <w:p w14:paraId="0C777763" w14:textId="2772ECA5"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375191341"/>
                    <w:placeholder>
                      <w:docPart w:val="725DD96AFEC4403A8D65C31756352C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622502033"/>
              <w:placeholder>
                <w:docPart w:val="39CD817BB3124241B160180B8D2603CB"/>
              </w:placeholder>
            </w:sdtPr>
            <w:sdtEndPr/>
            <w:sdtContent>
              <w:p w14:paraId="5E2BD7B2" w14:textId="50C182A3"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642312212"/>
                    <w:placeholder>
                      <w:docPart w:val="5179D63351414E29A7874E68D6D0240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52C2025" w14:textId="77777777" w:rsidTr="00DA5480">
        <w:tc>
          <w:tcPr>
            <w:tcW w:w="2384" w:type="dxa"/>
          </w:tcPr>
          <w:sdt>
            <w:sdtPr>
              <w:rPr>
                <w:rFonts w:asciiTheme="minorHAnsi" w:hAnsiTheme="minorHAnsi" w:cstheme="minorHAnsi"/>
                <w:sz w:val="22"/>
                <w:szCs w:val="22"/>
              </w:rPr>
              <w:id w:val="-896279195"/>
              <w:placeholder>
                <w:docPart w:val="21099C970E514F9CB260E9B7DEBE7075"/>
              </w:placeholder>
            </w:sdtPr>
            <w:sdtEndPr/>
            <w:sdtContent>
              <w:p w14:paraId="1092E484" w14:textId="3D4A5356"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854001648"/>
                    <w:placeholder>
                      <w:docPart w:val="9D63CCEB53CB4F509F0672323CA0B585"/>
                    </w:placeholder>
                  </w:sdtPr>
                  <w:sdtEndPr/>
                  <w:sdtContent>
                    <w:sdt>
                      <w:sdtPr>
                        <w:rPr>
                          <w:rFonts w:asciiTheme="minorHAnsi" w:hAnsiTheme="minorHAnsi" w:cstheme="minorHAnsi"/>
                        </w:rPr>
                        <w:id w:val="1058603169"/>
                        <w:placeholder>
                          <w:docPart w:val="60A13467773047BF966E0F94B0894332"/>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930742579"/>
              <w:placeholder>
                <w:docPart w:val="B010085790E9476185D3A15892D31CE5"/>
              </w:placeholder>
            </w:sdtPr>
            <w:sdtEndPr/>
            <w:sdtContent>
              <w:p w14:paraId="6E555785" w14:textId="2427EB5C"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983836332"/>
                    <w:placeholder>
                      <w:docPart w:val="BB1C7A1AD2B84F54947B3ABBEE6267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48711770"/>
              <w:placeholder>
                <w:docPart w:val="996FC44C7AD24899905CE3B62168046B"/>
              </w:placeholder>
            </w:sdtPr>
            <w:sdtEndPr/>
            <w:sdtContent>
              <w:p w14:paraId="5B0B72AA" w14:textId="2DDF89DB"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427319871"/>
                    <w:placeholder>
                      <w:docPart w:val="42DC938B4DED428D88717938CA16481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62097992"/>
              <w:placeholder>
                <w:docPart w:val="2ACE1DE48F414F8D8773D2D82F0F1D1F"/>
              </w:placeholder>
            </w:sdtPr>
            <w:sdtEndPr/>
            <w:sdtContent>
              <w:p w14:paraId="613ACC95" w14:textId="77A3E868"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532118644"/>
                    <w:placeholder>
                      <w:docPart w:val="7A24490BC5A6467C8C6388A2C8EC817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332113522"/>
              <w:placeholder>
                <w:docPart w:val="ABB5E6BD51C7431997FB30299A8FBEF0"/>
              </w:placeholder>
            </w:sdtPr>
            <w:sdtEndPr/>
            <w:sdtContent>
              <w:p w14:paraId="27C74E64" w14:textId="706EB02C"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545180352"/>
                    <w:placeholder>
                      <w:docPart w:val="7B6B98DEA23148D09E9B604C92C33E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852801425"/>
              <w:placeholder>
                <w:docPart w:val="94C3248FECA94380B44279FB9D7966E8"/>
              </w:placeholder>
            </w:sdtPr>
            <w:sdtEndPr/>
            <w:sdtContent>
              <w:p w14:paraId="24171923" w14:textId="2886D3D0"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278926875"/>
                    <w:placeholder>
                      <w:docPart w:val="B7E5E96697AC4F0B8AC767023A1E10E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E893382" w14:textId="77777777" w:rsidTr="00DA5480">
        <w:tc>
          <w:tcPr>
            <w:tcW w:w="2384" w:type="dxa"/>
          </w:tcPr>
          <w:sdt>
            <w:sdtPr>
              <w:rPr>
                <w:rFonts w:asciiTheme="minorHAnsi" w:hAnsiTheme="minorHAnsi" w:cstheme="minorHAnsi"/>
                <w:sz w:val="22"/>
                <w:szCs w:val="22"/>
              </w:rPr>
              <w:id w:val="-962495996"/>
              <w:placeholder>
                <w:docPart w:val="48FB50C6F38840FF8A61C19340243289"/>
              </w:placeholder>
            </w:sdtPr>
            <w:sdtEndPr/>
            <w:sdtContent>
              <w:p w14:paraId="1A296DA1" w14:textId="42B2936D"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508360241"/>
                    <w:placeholder>
                      <w:docPart w:val="F16D828738984BC283C49EFE3DE10DE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310900852"/>
              <w:placeholder>
                <w:docPart w:val="1F0CBAF7117247759028C53F61368260"/>
              </w:placeholder>
            </w:sdtPr>
            <w:sdtEndPr/>
            <w:sdtContent>
              <w:p w14:paraId="425F76B4" w14:textId="7642AED3"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360523716"/>
                    <w:placeholder>
                      <w:docPart w:val="400DDA285FD94129A280B4569E03CBA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93058745"/>
              <w:placeholder>
                <w:docPart w:val="EE5D4C100D984F9085D6637085809BFD"/>
              </w:placeholder>
            </w:sdtPr>
            <w:sdtEndPr/>
            <w:sdtContent>
              <w:p w14:paraId="6359C097" w14:textId="67808A1C"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559138394"/>
                    <w:placeholder>
                      <w:docPart w:val="D3414F8059A3455FBEDB2536A623722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851222539"/>
              <w:placeholder>
                <w:docPart w:val="DD4DCAF1C32A4844A4424409C82F06C8"/>
              </w:placeholder>
            </w:sdtPr>
            <w:sdtEndPr/>
            <w:sdtContent>
              <w:p w14:paraId="053E3B99" w14:textId="2A2281CA"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31426150"/>
                    <w:placeholder>
                      <w:docPart w:val="5E8827F7754A4BB3B713911FFA73FE6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418685222"/>
              <w:placeholder>
                <w:docPart w:val="9869969E407B4DA78D3B964B6D193DAD"/>
              </w:placeholder>
            </w:sdtPr>
            <w:sdtEndPr/>
            <w:sdtContent>
              <w:p w14:paraId="3F810EC9" w14:textId="129D089F"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177501769"/>
                    <w:placeholder>
                      <w:docPart w:val="4933BE6671694B10A757840964B0D93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58319747"/>
              <w:placeholder>
                <w:docPart w:val="7B97AEC378904811994E4D3A38B2FA5F"/>
              </w:placeholder>
            </w:sdtPr>
            <w:sdtEndPr/>
            <w:sdtContent>
              <w:p w14:paraId="55210352" w14:textId="35FD5389"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341392890"/>
                    <w:placeholder>
                      <w:docPart w:val="A7BB7715AF164323BF281B3F7C7AD5D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892E4BF" w14:textId="77777777" w:rsidTr="00DA5480">
        <w:tc>
          <w:tcPr>
            <w:tcW w:w="2384" w:type="dxa"/>
          </w:tcPr>
          <w:sdt>
            <w:sdtPr>
              <w:rPr>
                <w:rFonts w:asciiTheme="minorHAnsi" w:hAnsiTheme="minorHAnsi" w:cstheme="minorHAnsi"/>
                <w:sz w:val="22"/>
                <w:szCs w:val="22"/>
              </w:rPr>
              <w:id w:val="-1262212964"/>
              <w:placeholder>
                <w:docPart w:val="917574C0F9934674ACAF71691C05A743"/>
              </w:placeholder>
            </w:sdtPr>
            <w:sdtEndPr/>
            <w:sdtContent>
              <w:p w14:paraId="26BB2FE7" w14:textId="34BCCE74"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772241090"/>
                    <w:placeholder>
                      <w:docPart w:val="E6BE7EFAB2174887A5A22B5D40C3BCD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958836618"/>
              <w:placeholder>
                <w:docPart w:val="B11DEF4525DC4742837A9C87A6149E16"/>
              </w:placeholder>
            </w:sdtPr>
            <w:sdtEndPr/>
            <w:sdtContent>
              <w:p w14:paraId="76297D31" w14:textId="40EE9045"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045650010"/>
                    <w:placeholder>
                      <w:docPart w:val="F6802EA22D82488DB4327E6FABD65B0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72248198"/>
              <w:placeholder>
                <w:docPart w:val="A66DFCD5259249FD8C8EBCF6DD8BE09E"/>
              </w:placeholder>
            </w:sdtPr>
            <w:sdtEndPr/>
            <w:sdtContent>
              <w:p w14:paraId="30B4BD8F" w14:textId="41E29DD2"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816140640"/>
                    <w:placeholder>
                      <w:docPart w:val="3B43A23EC81E4EB48C0CC624A4A822A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963026365"/>
              <w:placeholder>
                <w:docPart w:val="51535D6B8F4B4FB2B3B7D489A5A8CB4D"/>
              </w:placeholder>
            </w:sdtPr>
            <w:sdtEndPr/>
            <w:sdtContent>
              <w:p w14:paraId="20D8DB10" w14:textId="43C480EE"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2145233144"/>
                    <w:placeholder>
                      <w:docPart w:val="1CCC7898CAEF44B093C778E2721647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91694450"/>
              <w:placeholder>
                <w:docPart w:val="5D8EA88A95514D388590FE296FD15CE0"/>
              </w:placeholder>
            </w:sdtPr>
            <w:sdtEndPr/>
            <w:sdtContent>
              <w:p w14:paraId="3A58AC8F" w14:textId="40AC9611"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605725644"/>
                    <w:placeholder>
                      <w:docPart w:val="13476C000CD343B88C352525BA0D7B7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043514160"/>
              <w:placeholder>
                <w:docPart w:val="4A05E7EB8BF14B279E461648C3701F19"/>
              </w:placeholder>
            </w:sdtPr>
            <w:sdtEndPr/>
            <w:sdtContent>
              <w:p w14:paraId="76E0C92E" w14:textId="70BD63C1"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493693576"/>
                    <w:placeholder>
                      <w:docPart w:val="48292F62F57C43CA9FF309CA819690B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57B9F1B" w14:textId="77777777" w:rsidTr="00DA5480">
        <w:tc>
          <w:tcPr>
            <w:tcW w:w="2384" w:type="dxa"/>
          </w:tcPr>
          <w:sdt>
            <w:sdtPr>
              <w:rPr>
                <w:rFonts w:asciiTheme="minorHAnsi" w:hAnsiTheme="minorHAnsi" w:cstheme="minorHAnsi"/>
                <w:sz w:val="22"/>
                <w:szCs w:val="22"/>
              </w:rPr>
              <w:id w:val="620576533"/>
              <w:placeholder>
                <w:docPart w:val="EF74720A7138450D868AE123D046BEF9"/>
              </w:placeholder>
            </w:sdtPr>
            <w:sdtEndPr/>
            <w:sdtContent>
              <w:p w14:paraId="679BF65D" w14:textId="06B2BDC8"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463892397"/>
                    <w:placeholder>
                      <w:docPart w:val="7CF8B8E32278424A8ECDAF4934DB4CF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421223729"/>
              <w:placeholder>
                <w:docPart w:val="E68EBF0E88194CB597EC63EAC138FC48"/>
              </w:placeholder>
            </w:sdtPr>
            <w:sdtEndPr/>
            <w:sdtContent>
              <w:p w14:paraId="654731F6" w14:textId="1CF8F88A"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234398070"/>
                    <w:placeholder>
                      <w:docPart w:val="6E5166BF07F246D7BED6EBCBD34C8C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680194758"/>
              <w:placeholder>
                <w:docPart w:val="A1318B4DEE1344ECB2072F0C32CAEBA5"/>
              </w:placeholder>
            </w:sdtPr>
            <w:sdtEndPr/>
            <w:sdtContent>
              <w:p w14:paraId="7754A4F2" w14:textId="6282F7C1"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123355355"/>
                    <w:placeholder>
                      <w:docPart w:val="B9389A7AA8ED46009FC97C7E869449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99721412"/>
              <w:placeholder>
                <w:docPart w:val="694737189E83411695449A8D13A39DB1"/>
              </w:placeholder>
            </w:sdtPr>
            <w:sdtEndPr/>
            <w:sdtContent>
              <w:p w14:paraId="0548DE6A" w14:textId="14B761E6"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345285144"/>
                    <w:placeholder>
                      <w:docPart w:val="3AC3147541CD41DE832E83748AF6439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130963582"/>
              <w:placeholder>
                <w:docPart w:val="4CD9B9713E374D67AA65B32071B00DF8"/>
              </w:placeholder>
            </w:sdtPr>
            <w:sdtEndPr/>
            <w:sdtContent>
              <w:p w14:paraId="57893DC8" w14:textId="31AEC7C7"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2067985317"/>
                    <w:placeholder>
                      <w:docPart w:val="08B45E0AD2524A9F864D04C2BD50D9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272991142"/>
              <w:placeholder>
                <w:docPart w:val="B361433A7D9A4322BC4DD1C40C35B29D"/>
              </w:placeholder>
            </w:sdtPr>
            <w:sdtEndPr/>
            <w:sdtContent>
              <w:p w14:paraId="4714011D" w14:textId="195D118C" w:rsidR="00DA5480" w:rsidRPr="000979F0" w:rsidRDefault="007151B1" w:rsidP="00DA5480">
                <w:pPr>
                  <w:rPr>
                    <w:rFonts w:asciiTheme="minorHAnsi" w:hAnsiTheme="minorHAnsi" w:cstheme="minorHAnsi"/>
                    <w:sz w:val="22"/>
                    <w:szCs w:val="22"/>
                  </w:rPr>
                </w:pPr>
                <w:sdt>
                  <w:sdtPr>
                    <w:rPr>
                      <w:rFonts w:asciiTheme="minorHAnsi" w:hAnsiTheme="minorHAnsi" w:cstheme="minorHAnsi"/>
                    </w:rPr>
                    <w:id w:val="1549959070"/>
                    <w:placeholder>
                      <w:docPart w:val="4C7B006D39044EFF9701A9373971C63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CD" w14:textId="77777777" w:rsidR="0010645E" w:rsidRPr="000979F0" w:rsidRDefault="0010645E" w:rsidP="00462A30">
      <w:pPr>
        <w:tabs>
          <w:tab w:val="left" w:pos="1965"/>
        </w:tabs>
        <w:rPr>
          <w:rFonts w:asciiTheme="minorHAnsi" w:hAnsiTheme="minorHAnsi" w:cstheme="minorHAnsi"/>
          <w:sz w:val="22"/>
          <w:szCs w:val="22"/>
        </w:rPr>
      </w:pPr>
    </w:p>
    <w:p w14:paraId="41E173CE" w14:textId="77777777" w:rsidR="00CA1003" w:rsidRPr="000979F0" w:rsidRDefault="00CA1003" w:rsidP="00DA5480">
      <w:pPr>
        <w:pStyle w:val="NoSpacing"/>
        <w:keepNext/>
        <w:keepLines/>
        <w:rPr>
          <w:rFonts w:cstheme="minorHAnsi"/>
          <w:b/>
        </w:rPr>
      </w:pPr>
      <w:r w:rsidRPr="000979F0">
        <w:rPr>
          <w:rFonts w:cstheme="minorHAnsi"/>
          <w:b/>
        </w:rPr>
        <w:t>Professional Qualifications</w:t>
      </w:r>
    </w:p>
    <w:p w14:paraId="41E173CF" w14:textId="77777777" w:rsidR="00CA1003" w:rsidRPr="000979F0" w:rsidRDefault="00CA1003" w:rsidP="00CA1003">
      <w:pPr>
        <w:pStyle w:val="NoSpacing"/>
        <w:rPr>
          <w:rFonts w:cstheme="minorHAnsi"/>
        </w:rPr>
      </w:pPr>
      <w:r w:rsidRPr="000979F0">
        <w:rPr>
          <w:rFonts w:cstheme="minorHAnsi"/>
        </w:rPr>
        <w:t>Including details of professional association membership</w:t>
      </w:r>
    </w:p>
    <w:p w14:paraId="41E173D0" w14:textId="77777777" w:rsidR="00CA1003" w:rsidRPr="000979F0" w:rsidRDefault="00CA1003" w:rsidP="00CA1003">
      <w:pPr>
        <w:pStyle w:val="NoSpacing"/>
        <w:rPr>
          <w:rFonts w:cstheme="minorHAnsi"/>
        </w:rPr>
      </w:pPr>
    </w:p>
    <w:p w14:paraId="41E173D1" w14:textId="3980BCB5"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w:t>
      </w:r>
      <w:sdt>
        <w:sdtPr>
          <w:rPr>
            <w:rFonts w:cstheme="minorHAnsi"/>
          </w:rPr>
          <w:id w:val="-40222419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Yes              </w:t>
      </w:r>
      <w:sdt>
        <w:sdtPr>
          <w:rPr>
            <w:rFonts w:cstheme="minorHAnsi"/>
          </w:rPr>
          <w:id w:val="-881777090"/>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No</w:t>
      </w:r>
    </w:p>
    <w:p w14:paraId="41E173D3" w14:textId="77777777" w:rsidR="00CA1003" w:rsidRPr="000979F0" w:rsidRDefault="00CA1003" w:rsidP="00CA1003">
      <w:pPr>
        <w:pStyle w:val="NoSpacing"/>
        <w:rPr>
          <w:rFonts w:cstheme="minorHAnsi"/>
        </w:rPr>
      </w:pPr>
    </w:p>
    <w:p w14:paraId="41E173D5" w14:textId="1BED2EDF" w:rsidR="00CA1003" w:rsidRPr="000979F0" w:rsidRDefault="00CA1003" w:rsidP="00CA1003">
      <w:pPr>
        <w:pStyle w:val="NoSpacing"/>
        <w:rPr>
          <w:rFonts w:cstheme="minorHAnsi"/>
          <w:b/>
        </w:rPr>
      </w:pPr>
      <w:r w:rsidRPr="000979F0">
        <w:rPr>
          <w:rFonts w:cstheme="minorHAnsi"/>
          <w:b/>
        </w:rPr>
        <w:t>If yes, please complete the following:</w:t>
      </w:r>
    </w:p>
    <w:p w14:paraId="41E173D6" w14:textId="569DB87E" w:rsidR="00CA1003" w:rsidRPr="000979F0" w:rsidRDefault="00CA1003" w:rsidP="00CA1003">
      <w:pPr>
        <w:pStyle w:val="NoSpacing"/>
        <w:rPr>
          <w:rFonts w:cstheme="minorHAnsi"/>
        </w:rPr>
      </w:pPr>
      <w:r w:rsidRPr="000979F0">
        <w:rPr>
          <w:rFonts w:cstheme="minorHAnsi"/>
        </w:rPr>
        <w:t>Teacher Reference Number:</w:t>
      </w:r>
      <w:r w:rsidR="00DA5480">
        <w:rPr>
          <w:rFonts w:cstheme="minorHAnsi"/>
        </w:rPr>
        <w:t xml:space="preserve"> </w:t>
      </w:r>
      <w:sdt>
        <w:sdtPr>
          <w:rPr>
            <w:rFonts w:cstheme="minorHAnsi"/>
          </w:rPr>
          <w:id w:val="-1072503600"/>
          <w:placeholder>
            <w:docPart w:val="7823A47EFFEA44E7AAC458D952BD1036"/>
          </w:placeholder>
        </w:sdtPr>
        <w:sdtEndPr/>
        <w:sdtContent>
          <w:sdt>
            <w:sdtPr>
              <w:rPr>
                <w:rFonts w:cstheme="minorHAnsi"/>
              </w:rPr>
              <w:id w:val="1347836767"/>
              <w:placeholder>
                <w:docPart w:val="58A4D3CF1DBA455798435F208399F9C8"/>
              </w:placeholder>
              <w:showingPlcHdr/>
            </w:sdtPr>
            <w:sdtEndPr/>
            <w:sdtContent>
              <w:r w:rsidR="00040285" w:rsidRPr="0077755F">
                <w:rPr>
                  <w:rStyle w:val="PlaceholderText"/>
                  <w:rFonts w:cstheme="minorHAnsi"/>
                </w:rPr>
                <w:t>Enter text here.</w:t>
              </w:r>
            </w:sdtContent>
          </w:sdt>
        </w:sdtContent>
      </w:sdt>
    </w:p>
    <w:p w14:paraId="41E173D7" w14:textId="77777777" w:rsidR="00CA1003" w:rsidRPr="000979F0" w:rsidRDefault="00CA1003" w:rsidP="00CA1003">
      <w:pPr>
        <w:pStyle w:val="NoSpacing"/>
        <w:rPr>
          <w:rFonts w:cstheme="minorHAnsi"/>
        </w:rPr>
      </w:pPr>
    </w:p>
    <w:p w14:paraId="41E173D8" w14:textId="77777777"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14:paraId="41E173D9" w14:textId="77777777" w:rsidR="00CA1003" w:rsidRPr="000979F0" w:rsidRDefault="00CA1003" w:rsidP="00CA1003">
      <w:pPr>
        <w:pStyle w:val="NoSpacing"/>
        <w:rPr>
          <w:rFonts w:cstheme="minorHAnsi"/>
        </w:rPr>
      </w:pPr>
    </w:p>
    <w:p w14:paraId="41E173DA" w14:textId="342B7B27" w:rsidR="00CA1003" w:rsidRPr="000979F0" w:rsidRDefault="00CA1003" w:rsidP="00CA1003">
      <w:pPr>
        <w:pStyle w:val="NoSpacing"/>
        <w:rPr>
          <w:rFonts w:cstheme="minorHAnsi"/>
        </w:rPr>
      </w:pPr>
      <w:r w:rsidRPr="000979F0">
        <w:rPr>
          <w:rFonts w:cstheme="minorHAnsi"/>
        </w:rPr>
        <w:t>Started:</w:t>
      </w:r>
      <w:r w:rsidR="009627D1">
        <w:rPr>
          <w:rFonts w:cstheme="minorHAnsi"/>
        </w:rPr>
        <w:t xml:space="preserve">     </w:t>
      </w:r>
      <w:sdt>
        <w:sdtPr>
          <w:rPr>
            <w:rFonts w:cstheme="minorHAnsi"/>
          </w:rPr>
          <w:id w:val="230123990"/>
          <w:placeholder>
            <w:docPart w:val="4CA2F0A2497E4404BBBB54B36A461347"/>
          </w:placeholder>
        </w:sdtPr>
        <w:sdtEndPr/>
        <w:sdtContent>
          <w:sdt>
            <w:sdtPr>
              <w:rPr>
                <w:rFonts w:cstheme="minorHAnsi"/>
              </w:rPr>
              <w:id w:val="75095883"/>
              <w:placeholder>
                <w:docPart w:val="A0D5CCFB0D354FDCB352EAFEDA19D68C"/>
              </w:placeholder>
            </w:sdtPr>
            <w:sdtEndPr/>
            <w:sdtContent>
              <w:sdt>
                <w:sdtPr>
                  <w:rPr>
                    <w:rFonts w:cstheme="minorHAnsi"/>
                  </w:rPr>
                  <w:id w:val="-456250052"/>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r w:rsidR="00DA5480">
        <w:rPr>
          <w:rFonts w:cstheme="minorHAnsi"/>
        </w:rPr>
        <w:t xml:space="preserve">       </w:t>
      </w:r>
      <w:r w:rsidRPr="000979F0">
        <w:rPr>
          <w:rFonts w:cstheme="minorHAnsi"/>
        </w:rPr>
        <w:t>Completed:</w:t>
      </w:r>
      <w:r w:rsidR="009627D1">
        <w:rPr>
          <w:rFonts w:cstheme="minorHAnsi"/>
        </w:rPr>
        <w:t xml:space="preserve">    </w:t>
      </w:r>
      <w:r w:rsidRPr="000979F0">
        <w:rPr>
          <w:rFonts w:cstheme="minorHAnsi"/>
        </w:rPr>
        <w:t xml:space="preserve"> </w:t>
      </w:r>
      <w:sdt>
        <w:sdtPr>
          <w:rPr>
            <w:rFonts w:cstheme="minorHAnsi"/>
          </w:rPr>
          <w:id w:val="75871668"/>
          <w:placeholder>
            <w:docPart w:val="93701D1319E44DE19A949A9E41B83042"/>
          </w:placeholder>
        </w:sdtPr>
        <w:sdtEndPr/>
        <w:sdtContent>
          <w:sdt>
            <w:sdtPr>
              <w:rPr>
                <w:rFonts w:cstheme="minorHAnsi"/>
              </w:rPr>
              <w:id w:val="-2080277696"/>
              <w:placeholder>
                <w:docPart w:val="5E1C197DFA194A11BDC3A706C4D223C5"/>
              </w:placeholder>
            </w:sdtPr>
            <w:sdtEndPr/>
            <w:sdtContent>
              <w:sdt>
                <w:sdtPr>
                  <w:rPr>
                    <w:rFonts w:cstheme="minorHAnsi"/>
                  </w:rPr>
                  <w:id w:val="-1561092640"/>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p>
    <w:p w14:paraId="41E173DB" w14:textId="77777777" w:rsidR="0010645E" w:rsidRPr="000979F0" w:rsidRDefault="0010645E" w:rsidP="00462A30">
      <w:pPr>
        <w:tabs>
          <w:tab w:val="left" w:pos="1965"/>
        </w:tabs>
        <w:rPr>
          <w:rFonts w:asciiTheme="minorHAnsi" w:hAnsiTheme="minorHAnsi" w:cstheme="minorHAnsi"/>
          <w:sz w:val="22"/>
          <w:szCs w:val="22"/>
        </w:rPr>
      </w:pPr>
    </w:p>
    <w:p w14:paraId="41E173DC" w14:textId="77777777"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14:paraId="41E173DD" w14:textId="77777777" w:rsidR="000979F0" w:rsidRDefault="000979F0" w:rsidP="000979F0">
      <w:pPr>
        <w:pStyle w:val="NoSpacing"/>
        <w:rPr>
          <w:rFonts w:cstheme="minorHAnsi"/>
          <w:b/>
          <w:sz w:val="28"/>
          <w:szCs w:val="28"/>
        </w:rPr>
      </w:pPr>
      <w:r w:rsidRPr="000979F0">
        <w:rPr>
          <w:rFonts w:cstheme="minorHAnsi"/>
          <w:b/>
          <w:sz w:val="28"/>
          <w:szCs w:val="28"/>
        </w:rPr>
        <w:t>in the last five years</w:t>
      </w:r>
    </w:p>
    <w:p w14:paraId="41E173DE" w14:textId="77777777"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5098"/>
        <w:gridCol w:w="1794"/>
        <w:gridCol w:w="3446"/>
      </w:tblGrid>
      <w:tr w:rsidR="000979F0" w:rsidRPr="000979F0" w14:paraId="41E173E2" w14:textId="77777777" w:rsidTr="00624C19">
        <w:tc>
          <w:tcPr>
            <w:tcW w:w="5098" w:type="dxa"/>
          </w:tcPr>
          <w:p w14:paraId="41E173DF"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1794" w:type="dxa"/>
          </w:tcPr>
          <w:p w14:paraId="41E173E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14:paraId="41E173E1"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14:paraId="41E173E6" w14:textId="77777777" w:rsidTr="00624C19">
        <w:tc>
          <w:tcPr>
            <w:tcW w:w="5098" w:type="dxa"/>
          </w:tcPr>
          <w:sdt>
            <w:sdtPr>
              <w:rPr>
                <w:rFonts w:asciiTheme="minorHAnsi" w:hAnsiTheme="minorHAnsi" w:cstheme="minorHAnsi"/>
                <w:sz w:val="22"/>
                <w:szCs w:val="22"/>
              </w:rPr>
              <w:id w:val="-2137404547"/>
              <w:placeholder>
                <w:docPart w:val="8D6C259D5FC64A9CAC4408953C48F0BB"/>
              </w:placeholder>
            </w:sdtPr>
            <w:sdtEndPr/>
            <w:sdtContent>
              <w:p w14:paraId="41E173E3" w14:textId="660867AA"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2033609276"/>
                    <w:placeholder>
                      <w:docPart w:val="1A12189FF4DC47259A5800C679E2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295678625"/>
              <w:placeholder>
                <w:docPart w:val="84BD6FB686DC481BAC03DD3DC96CC1B4"/>
              </w:placeholder>
            </w:sdtPr>
            <w:sdtEndPr/>
            <w:sdtContent>
              <w:p w14:paraId="41E173E4" w14:textId="4A1368C4"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1591228633"/>
                    <w:placeholder>
                      <w:docPart w:val="1567DF757B2B4DBEBD63F2AEDD68C90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809519431"/>
              <w:placeholder>
                <w:docPart w:val="9C3A4A8D177740999C9ABB83BB3FB3A8"/>
              </w:placeholder>
            </w:sdtPr>
            <w:sdtEndPr/>
            <w:sdtContent>
              <w:p w14:paraId="41E173E5" w14:textId="1987D002"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965553772"/>
                    <w:placeholder>
                      <w:docPart w:val="45ABBCC06E8748C1B877C1D3034C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A" w14:textId="77777777" w:rsidTr="00624C19">
        <w:tc>
          <w:tcPr>
            <w:tcW w:w="5098" w:type="dxa"/>
          </w:tcPr>
          <w:sdt>
            <w:sdtPr>
              <w:rPr>
                <w:rFonts w:asciiTheme="minorHAnsi" w:hAnsiTheme="minorHAnsi" w:cstheme="minorHAnsi"/>
                <w:sz w:val="22"/>
                <w:szCs w:val="22"/>
              </w:rPr>
              <w:id w:val="-1356039279"/>
              <w:placeholder>
                <w:docPart w:val="AE0A0D3C92EE469A8E450A4EFE0E52E3"/>
              </w:placeholder>
            </w:sdtPr>
            <w:sdtEndPr/>
            <w:sdtContent>
              <w:p w14:paraId="41E173E7" w14:textId="0820D76F"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2125531486"/>
                    <w:placeholder>
                      <w:docPart w:val="44B32ADF08AB415B8F95983727B67B1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634407356"/>
              <w:placeholder>
                <w:docPart w:val="5D3706E527014CAE851B01DCDD4A9478"/>
              </w:placeholder>
            </w:sdtPr>
            <w:sdtEndPr/>
            <w:sdtContent>
              <w:p w14:paraId="41E173E8" w14:textId="4A54F147"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53365864"/>
                    <w:placeholder>
                      <w:docPart w:val="7BD1321E54FE4D7D8B57F40C0867092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686031721"/>
              <w:placeholder>
                <w:docPart w:val="C4BAB80D0A0A456592983285CA523E29"/>
              </w:placeholder>
            </w:sdtPr>
            <w:sdtEndPr/>
            <w:sdtContent>
              <w:p w14:paraId="41E173E9" w14:textId="653A599F"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1682036623"/>
                    <w:placeholder>
                      <w:docPart w:val="47E17B43FAE94BFCB5B3173DD6B3231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E" w14:textId="77777777" w:rsidTr="00624C19">
        <w:tc>
          <w:tcPr>
            <w:tcW w:w="5098" w:type="dxa"/>
          </w:tcPr>
          <w:sdt>
            <w:sdtPr>
              <w:rPr>
                <w:rFonts w:asciiTheme="minorHAnsi" w:hAnsiTheme="minorHAnsi" w:cstheme="minorHAnsi"/>
                <w:sz w:val="22"/>
                <w:szCs w:val="22"/>
              </w:rPr>
              <w:id w:val="-1813329130"/>
              <w:placeholder>
                <w:docPart w:val="3FD9EA3D28C9467E827BCC76758D99CC"/>
              </w:placeholder>
            </w:sdtPr>
            <w:sdtEndPr/>
            <w:sdtContent>
              <w:p w14:paraId="41E173EB" w14:textId="58A1739C"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2137520276"/>
                    <w:placeholder>
                      <w:docPart w:val="5FE4250DC9824E3E821E237B1C695C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765986650"/>
              <w:placeholder>
                <w:docPart w:val="E97E4A7B0D4B49D8832904779C650FE2"/>
              </w:placeholder>
            </w:sdtPr>
            <w:sdtEndPr/>
            <w:sdtContent>
              <w:p w14:paraId="41E173EC" w14:textId="08A97EE2"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1870180364"/>
                    <w:placeholder>
                      <w:docPart w:val="FF1BE996C54042D7AD60041539055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332868936"/>
              <w:placeholder>
                <w:docPart w:val="8051BB4071C44855B4DA2DA4FC92C70A"/>
              </w:placeholder>
            </w:sdtPr>
            <w:sdtEndPr/>
            <w:sdtContent>
              <w:p w14:paraId="41E173ED" w14:textId="3B4B83DE" w:rsidR="000979F0" w:rsidRPr="00DA5480" w:rsidRDefault="007151B1" w:rsidP="00DA5480">
                <w:pPr>
                  <w:rPr>
                    <w:rFonts w:asciiTheme="minorHAnsi" w:hAnsiTheme="minorHAnsi" w:cstheme="minorHAnsi"/>
                    <w:sz w:val="22"/>
                    <w:szCs w:val="22"/>
                  </w:rPr>
                </w:pPr>
                <w:sdt>
                  <w:sdtPr>
                    <w:rPr>
                      <w:rFonts w:asciiTheme="minorHAnsi" w:hAnsiTheme="minorHAnsi" w:cstheme="minorHAnsi"/>
                    </w:rPr>
                    <w:id w:val="-16928674"/>
                    <w:placeholder>
                      <w:docPart w:val="4A2EB992E4A741AFBF67116BA7EDD85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EF" w14:textId="59E96E6A" w:rsidR="00DB7C08" w:rsidRDefault="00DB7C08" w:rsidP="000979F0">
      <w:pPr>
        <w:jc w:val="both"/>
        <w:rPr>
          <w:rFonts w:asciiTheme="minorHAnsi" w:hAnsiTheme="minorHAnsi" w:cstheme="minorHAnsi"/>
          <w:b/>
          <w:sz w:val="22"/>
          <w:szCs w:val="22"/>
        </w:rPr>
      </w:pPr>
    </w:p>
    <w:p w14:paraId="6B3DAE86" w14:textId="385D389A" w:rsidR="007151B1" w:rsidRDefault="007151B1" w:rsidP="000979F0">
      <w:pPr>
        <w:jc w:val="both"/>
        <w:rPr>
          <w:rFonts w:asciiTheme="minorHAnsi" w:hAnsiTheme="minorHAnsi" w:cstheme="minorHAnsi"/>
          <w:b/>
          <w:sz w:val="22"/>
          <w:szCs w:val="22"/>
        </w:rPr>
      </w:pPr>
    </w:p>
    <w:p w14:paraId="6B513167" w14:textId="24E124DF" w:rsidR="007151B1" w:rsidRDefault="007151B1" w:rsidP="000979F0">
      <w:pPr>
        <w:jc w:val="both"/>
        <w:rPr>
          <w:rFonts w:asciiTheme="minorHAnsi" w:hAnsiTheme="minorHAnsi" w:cstheme="minorHAnsi"/>
          <w:b/>
          <w:sz w:val="22"/>
          <w:szCs w:val="22"/>
        </w:rPr>
      </w:pPr>
    </w:p>
    <w:p w14:paraId="6C503A94" w14:textId="77777777" w:rsidR="007151B1" w:rsidRPr="000979F0" w:rsidRDefault="007151B1" w:rsidP="000979F0">
      <w:pPr>
        <w:jc w:val="both"/>
        <w:rPr>
          <w:rFonts w:asciiTheme="minorHAnsi" w:hAnsiTheme="minorHAnsi" w:cstheme="minorHAnsi"/>
          <w:b/>
          <w:sz w:val="22"/>
          <w:szCs w:val="22"/>
        </w:rPr>
      </w:pPr>
    </w:p>
    <w:p w14:paraId="41E173F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lastRenderedPageBreak/>
        <w:t>Section 9 – Information in support of this application</w:t>
      </w:r>
    </w:p>
    <w:tbl>
      <w:tblPr>
        <w:tblStyle w:val="TableGrid"/>
        <w:tblW w:w="0" w:type="auto"/>
        <w:tblLook w:val="04A0" w:firstRow="1" w:lastRow="0" w:firstColumn="1" w:lastColumn="0" w:noHBand="0" w:noVBand="1"/>
      </w:tblPr>
      <w:tblGrid>
        <w:gridCol w:w="10338"/>
      </w:tblGrid>
      <w:tr w:rsidR="000979F0" w14:paraId="41E17407" w14:textId="77777777" w:rsidTr="000979F0">
        <w:tc>
          <w:tcPr>
            <w:tcW w:w="10338" w:type="dxa"/>
          </w:tcPr>
          <w:p w14:paraId="41E173F1" w14:textId="77777777"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14:paraId="41E173F2" w14:textId="77777777" w:rsidR="000979F0" w:rsidRDefault="000979F0" w:rsidP="00B01C20">
            <w:pPr>
              <w:rPr>
                <w:rFonts w:asciiTheme="minorHAnsi" w:hAnsiTheme="minorHAnsi" w:cstheme="minorHAnsi"/>
                <w:sz w:val="22"/>
                <w:szCs w:val="22"/>
              </w:rPr>
            </w:pPr>
          </w:p>
          <w:sdt>
            <w:sdtPr>
              <w:rPr>
                <w:rFonts w:asciiTheme="minorHAnsi" w:hAnsiTheme="minorHAnsi" w:cstheme="minorHAnsi"/>
                <w:sz w:val="22"/>
                <w:szCs w:val="22"/>
              </w:rPr>
              <w:id w:val="586820901"/>
              <w:placeholder>
                <w:docPart w:val="C08F36079C8845D0A661E7B1740914DB"/>
              </w:placeholder>
            </w:sdtPr>
            <w:sdtEndPr/>
            <w:sdtContent>
              <w:sdt>
                <w:sdtPr>
                  <w:rPr>
                    <w:rFonts w:asciiTheme="minorHAnsi" w:hAnsiTheme="minorHAnsi" w:cstheme="minorHAnsi"/>
                  </w:rPr>
                  <w:id w:val="674850785"/>
                  <w:placeholder>
                    <w:docPart w:val="3F8E165414C546D78D0C33AB6C28591E"/>
                  </w:placeholder>
                  <w:showingPlcHdr/>
                </w:sdtPr>
                <w:sdtEndPr/>
                <w:sdtContent>
                  <w:p w14:paraId="41E173F9" w14:textId="4B10ADD4" w:rsidR="000979F0" w:rsidRPr="007151B1" w:rsidRDefault="007151B1" w:rsidP="00B01C20">
                    <w:pPr>
                      <w:rPr>
                        <w:rFonts w:asciiTheme="minorHAnsi" w:hAnsiTheme="minorHAnsi" w:cstheme="minorHAnsi"/>
                      </w:rPr>
                    </w:pPr>
                    <w:r w:rsidRPr="0077755F">
                      <w:rPr>
                        <w:rStyle w:val="PlaceholderText"/>
                        <w:rFonts w:cstheme="minorHAnsi"/>
                      </w:rPr>
                      <w:t>Enter text here.</w:t>
                    </w:r>
                  </w:p>
                </w:sdtContent>
              </w:sdt>
            </w:sdtContent>
          </w:sdt>
          <w:p w14:paraId="41E17406" w14:textId="77777777" w:rsidR="000979F0" w:rsidRDefault="000979F0" w:rsidP="00DA5480">
            <w:pPr>
              <w:rPr>
                <w:rFonts w:asciiTheme="minorHAnsi" w:hAnsiTheme="minorHAnsi" w:cstheme="minorHAnsi"/>
                <w:sz w:val="22"/>
                <w:szCs w:val="22"/>
              </w:rPr>
            </w:pPr>
          </w:p>
        </w:tc>
      </w:tr>
    </w:tbl>
    <w:p w14:paraId="41E17409" w14:textId="77777777" w:rsidR="00B01C20" w:rsidRPr="000979F0" w:rsidRDefault="00B01C20" w:rsidP="00B01C20">
      <w:pPr>
        <w:rPr>
          <w:rFonts w:asciiTheme="minorHAnsi" w:hAnsiTheme="minorHAnsi" w:cstheme="minorHAnsi"/>
          <w:sz w:val="22"/>
          <w:szCs w:val="22"/>
        </w:rPr>
      </w:pPr>
    </w:p>
    <w:p w14:paraId="41E1740A"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14:paraId="41E1740B" w14:textId="77777777"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41E1740C" w14:textId="77777777"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14:paraId="41E1740D" w14:textId="77777777" w:rsidR="000979F0" w:rsidRPr="000979F0" w:rsidRDefault="000979F0" w:rsidP="000979F0">
      <w:pPr>
        <w:pStyle w:val="NoSpacing"/>
        <w:ind w:firstLine="720"/>
        <w:rPr>
          <w:rFonts w:cstheme="minorHAnsi"/>
        </w:rPr>
      </w:pPr>
      <w:r w:rsidRPr="000979F0">
        <w:rPr>
          <w:rFonts w:cstheme="minorHAnsi"/>
        </w:rPr>
        <w:t>(i)   Referees will be contacted before interviews.</w:t>
      </w:r>
    </w:p>
    <w:p w14:paraId="41E1740E" w14:textId="77777777"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14:paraId="41E1740F" w14:textId="77777777"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14:paraId="41E17410" w14:textId="77777777"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14:paraId="41E17411" w14:textId="77777777" w:rsidR="00DB7C08" w:rsidRDefault="00DB7C08" w:rsidP="000979F0">
      <w:pPr>
        <w:rPr>
          <w:rFonts w:asciiTheme="minorHAnsi" w:hAnsiTheme="minorHAnsi" w:cstheme="minorHAnsi"/>
          <w:sz w:val="22"/>
          <w:szCs w:val="22"/>
        </w:rPr>
      </w:pPr>
    </w:p>
    <w:p w14:paraId="41E17412"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14:paraId="41E17415" w14:textId="77777777" w:rsidTr="000979F0">
        <w:tc>
          <w:tcPr>
            <w:tcW w:w="2405" w:type="dxa"/>
          </w:tcPr>
          <w:p w14:paraId="41E17413"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113090791"/>
              <w:placeholder>
                <w:docPart w:val="47B41080AE4B4488A2A61B00A839D623"/>
              </w:placeholder>
            </w:sdtPr>
            <w:sdtEndPr/>
            <w:sdtContent>
              <w:p w14:paraId="41E17414" w14:textId="0002EB6B" w:rsidR="000979F0" w:rsidRDefault="007151B1" w:rsidP="00A5328A">
                <w:pPr>
                  <w:rPr>
                    <w:rFonts w:asciiTheme="minorHAnsi" w:hAnsiTheme="minorHAnsi" w:cstheme="minorHAnsi"/>
                    <w:sz w:val="22"/>
                    <w:szCs w:val="22"/>
                  </w:rPr>
                </w:pPr>
                <w:sdt>
                  <w:sdtPr>
                    <w:rPr>
                      <w:rFonts w:asciiTheme="minorHAnsi" w:hAnsiTheme="minorHAnsi" w:cstheme="minorHAnsi"/>
                    </w:rPr>
                    <w:id w:val="534086927"/>
                    <w:placeholder>
                      <w:docPart w:val="D11379BB4216435992C0B2D579B8EB2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8" w14:textId="77777777" w:rsidTr="000979F0">
        <w:tc>
          <w:tcPr>
            <w:tcW w:w="2405" w:type="dxa"/>
          </w:tcPr>
          <w:p w14:paraId="41E17416"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39514809"/>
              <w:placeholder>
                <w:docPart w:val="5CC235D5B251476C9703FC8A19404ED7"/>
              </w:placeholder>
            </w:sdtPr>
            <w:sdtEndPr/>
            <w:sdtContent>
              <w:p w14:paraId="41E17417" w14:textId="3D65F3E0" w:rsidR="000979F0" w:rsidRDefault="007151B1" w:rsidP="00A5328A">
                <w:pPr>
                  <w:rPr>
                    <w:rFonts w:asciiTheme="minorHAnsi" w:hAnsiTheme="minorHAnsi" w:cstheme="minorHAnsi"/>
                    <w:sz w:val="22"/>
                    <w:szCs w:val="22"/>
                  </w:rPr>
                </w:pPr>
                <w:sdt>
                  <w:sdtPr>
                    <w:rPr>
                      <w:rFonts w:asciiTheme="minorHAnsi" w:hAnsiTheme="minorHAnsi" w:cstheme="minorHAnsi"/>
                    </w:rPr>
                    <w:id w:val="-2044582097"/>
                    <w:placeholder>
                      <w:docPart w:val="079DBF0307474C7E807078045AE75E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B" w14:textId="77777777" w:rsidTr="000979F0">
        <w:tc>
          <w:tcPr>
            <w:tcW w:w="2405" w:type="dxa"/>
          </w:tcPr>
          <w:p w14:paraId="41E17419"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870948319"/>
              <w:placeholder>
                <w:docPart w:val="6099439BE41B4C96A58F5895A86A876B"/>
              </w:placeholder>
            </w:sdtPr>
            <w:sdtEndPr/>
            <w:sdtContent>
              <w:p w14:paraId="41E1741A" w14:textId="64D0F1DA" w:rsidR="000979F0" w:rsidRDefault="007151B1" w:rsidP="00A5328A">
                <w:pPr>
                  <w:rPr>
                    <w:rFonts w:asciiTheme="minorHAnsi" w:hAnsiTheme="minorHAnsi" w:cstheme="minorHAnsi"/>
                    <w:sz w:val="22"/>
                    <w:szCs w:val="22"/>
                  </w:rPr>
                </w:pPr>
                <w:sdt>
                  <w:sdtPr>
                    <w:rPr>
                      <w:rFonts w:asciiTheme="minorHAnsi" w:hAnsiTheme="minorHAnsi" w:cstheme="minorHAnsi"/>
                    </w:rPr>
                    <w:id w:val="877673183"/>
                    <w:placeholder>
                      <w:docPart w:val="6D8FAB7EC81A4BACA9B8528DCEAD987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1E" w14:textId="77777777" w:rsidTr="000979F0">
        <w:tc>
          <w:tcPr>
            <w:tcW w:w="2405" w:type="dxa"/>
          </w:tcPr>
          <w:p w14:paraId="41E1741C"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685488723"/>
              <w:placeholder>
                <w:docPart w:val="CAC49AD968854939AAD19810C5CD499F"/>
              </w:placeholder>
            </w:sdtPr>
            <w:sdtEndPr/>
            <w:sdtContent>
              <w:p w14:paraId="41E1741D" w14:textId="667182C9" w:rsidR="000979F0" w:rsidRDefault="007151B1" w:rsidP="00A5328A">
                <w:pPr>
                  <w:rPr>
                    <w:rFonts w:asciiTheme="minorHAnsi" w:hAnsiTheme="minorHAnsi" w:cstheme="minorHAnsi"/>
                    <w:sz w:val="22"/>
                    <w:szCs w:val="22"/>
                  </w:rPr>
                </w:pPr>
                <w:sdt>
                  <w:sdtPr>
                    <w:rPr>
                      <w:rFonts w:asciiTheme="minorHAnsi" w:hAnsiTheme="minorHAnsi" w:cstheme="minorHAnsi"/>
                    </w:rPr>
                    <w:id w:val="146945855"/>
                    <w:placeholder>
                      <w:docPart w:val="4C73E5F9DEDF4D248A1463A950E79C0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1" w14:textId="77777777" w:rsidTr="000979F0">
        <w:tc>
          <w:tcPr>
            <w:tcW w:w="2405" w:type="dxa"/>
          </w:tcPr>
          <w:p w14:paraId="41E1741F"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1317643789"/>
              <w:placeholder>
                <w:docPart w:val="95A724416B98427E9D7863A41909FCF8"/>
              </w:placeholder>
            </w:sdtPr>
            <w:sdtEndPr/>
            <w:sdtContent>
              <w:p w14:paraId="41E17420" w14:textId="05DDA599" w:rsidR="000979F0" w:rsidRDefault="007151B1" w:rsidP="00A5328A">
                <w:pPr>
                  <w:rPr>
                    <w:rFonts w:asciiTheme="minorHAnsi" w:hAnsiTheme="minorHAnsi" w:cstheme="minorHAnsi"/>
                    <w:sz w:val="22"/>
                    <w:szCs w:val="22"/>
                  </w:rPr>
                </w:pPr>
                <w:sdt>
                  <w:sdtPr>
                    <w:rPr>
                      <w:rFonts w:asciiTheme="minorHAnsi" w:hAnsiTheme="minorHAnsi" w:cstheme="minorHAnsi"/>
                    </w:rPr>
                    <w:id w:val="72636101"/>
                    <w:placeholder>
                      <w:docPart w:val="8968565024FF4D87A72230C47C87D1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4" w14:textId="77777777" w:rsidTr="000979F0">
        <w:tc>
          <w:tcPr>
            <w:tcW w:w="2405" w:type="dxa"/>
          </w:tcPr>
          <w:p w14:paraId="41E17422"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756953122"/>
              <w:placeholder>
                <w:docPart w:val="CFCB036D9AFE487583CB6FABA7DAD0C2"/>
              </w:placeholder>
            </w:sdtPr>
            <w:sdtEndPr/>
            <w:sdtContent>
              <w:p w14:paraId="41E17423" w14:textId="08045C0B" w:rsidR="000979F0" w:rsidRDefault="007151B1" w:rsidP="00A5328A">
                <w:pPr>
                  <w:rPr>
                    <w:rFonts w:asciiTheme="minorHAnsi" w:hAnsiTheme="minorHAnsi" w:cstheme="minorHAnsi"/>
                    <w:sz w:val="22"/>
                    <w:szCs w:val="22"/>
                  </w:rPr>
                </w:pPr>
                <w:sdt>
                  <w:sdtPr>
                    <w:rPr>
                      <w:rFonts w:asciiTheme="minorHAnsi" w:hAnsiTheme="minorHAnsi" w:cstheme="minorHAnsi"/>
                    </w:rPr>
                    <w:id w:val="898787955"/>
                    <w:placeholder>
                      <w:docPart w:val="7B962ADE67224DDD9AA6A28B46CDDC1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7" w14:textId="77777777" w:rsidTr="000979F0">
        <w:tc>
          <w:tcPr>
            <w:tcW w:w="2405" w:type="dxa"/>
          </w:tcPr>
          <w:p w14:paraId="41E17425"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683827389"/>
              <w:placeholder>
                <w:docPart w:val="DA88C74B32B2464BAFE301AA29725FB5"/>
              </w:placeholder>
            </w:sdtPr>
            <w:sdtEndPr/>
            <w:sdtContent>
              <w:p w14:paraId="41E17426" w14:textId="7E1A9494" w:rsidR="000979F0" w:rsidRDefault="007151B1" w:rsidP="00A5328A">
                <w:pPr>
                  <w:rPr>
                    <w:rFonts w:asciiTheme="minorHAnsi" w:hAnsiTheme="minorHAnsi" w:cstheme="minorHAnsi"/>
                    <w:sz w:val="22"/>
                    <w:szCs w:val="22"/>
                  </w:rPr>
                </w:pPr>
                <w:sdt>
                  <w:sdtPr>
                    <w:rPr>
                      <w:rFonts w:asciiTheme="minorHAnsi" w:hAnsiTheme="minorHAnsi" w:cstheme="minorHAnsi"/>
                    </w:rPr>
                    <w:id w:val="1937790840"/>
                    <w:placeholder>
                      <w:docPart w:val="C46E265C63DF4654852AF00F4A61557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28" w14:textId="77777777" w:rsidR="00DB7C08" w:rsidRDefault="00DB7C08" w:rsidP="00A5328A">
      <w:pPr>
        <w:ind w:firstLine="720"/>
        <w:rPr>
          <w:rFonts w:asciiTheme="minorHAnsi" w:hAnsiTheme="minorHAnsi" w:cstheme="minorHAnsi"/>
          <w:sz w:val="22"/>
          <w:szCs w:val="22"/>
        </w:rPr>
      </w:pPr>
    </w:p>
    <w:p w14:paraId="41E17429"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14:paraId="41E1742C" w14:textId="77777777" w:rsidTr="00DA5480">
        <w:tc>
          <w:tcPr>
            <w:tcW w:w="2405" w:type="dxa"/>
          </w:tcPr>
          <w:p w14:paraId="41E1742A"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lastRenderedPageBreak/>
              <w:t>Name:</w:t>
            </w:r>
          </w:p>
        </w:tc>
        <w:tc>
          <w:tcPr>
            <w:tcW w:w="7933" w:type="dxa"/>
          </w:tcPr>
          <w:sdt>
            <w:sdtPr>
              <w:rPr>
                <w:rFonts w:asciiTheme="minorHAnsi" w:hAnsiTheme="minorHAnsi" w:cstheme="minorHAnsi"/>
                <w:sz w:val="22"/>
                <w:szCs w:val="22"/>
              </w:rPr>
              <w:id w:val="-179502316"/>
              <w:placeholder>
                <w:docPart w:val="E24A311D71EC4F4D901EA697FEF63704"/>
              </w:placeholder>
            </w:sdtPr>
            <w:sdtEndPr/>
            <w:sdtContent>
              <w:p w14:paraId="41E1742B" w14:textId="020D92E9" w:rsidR="000979F0" w:rsidRDefault="007151B1" w:rsidP="00DA5480">
                <w:pPr>
                  <w:rPr>
                    <w:rFonts w:asciiTheme="minorHAnsi" w:hAnsiTheme="minorHAnsi" w:cstheme="minorHAnsi"/>
                    <w:sz w:val="22"/>
                    <w:szCs w:val="22"/>
                  </w:rPr>
                </w:pPr>
                <w:sdt>
                  <w:sdtPr>
                    <w:rPr>
                      <w:rFonts w:asciiTheme="minorHAnsi" w:hAnsiTheme="minorHAnsi" w:cstheme="minorHAnsi"/>
                    </w:rPr>
                    <w:id w:val="-1226992381"/>
                    <w:placeholder>
                      <w:docPart w:val="1C83C0913EAB4C00956CC06841E216E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F" w14:textId="77777777" w:rsidTr="00DA5480">
        <w:tc>
          <w:tcPr>
            <w:tcW w:w="2405" w:type="dxa"/>
          </w:tcPr>
          <w:p w14:paraId="41E1742D"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1166549981"/>
              <w:placeholder>
                <w:docPart w:val="29D9EB17CC8443BC879B12B95F6B4197"/>
              </w:placeholder>
            </w:sdtPr>
            <w:sdtEndPr/>
            <w:sdtContent>
              <w:p w14:paraId="41E1742E" w14:textId="24F60FA0" w:rsidR="000979F0" w:rsidRDefault="007151B1" w:rsidP="00DA5480">
                <w:pPr>
                  <w:rPr>
                    <w:rFonts w:asciiTheme="minorHAnsi" w:hAnsiTheme="minorHAnsi" w:cstheme="minorHAnsi"/>
                    <w:sz w:val="22"/>
                    <w:szCs w:val="22"/>
                  </w:rPr>
                </w:pPr>
                <w:sdt>
                  <w:sdtPr>
                    <w:rPr>
                      <w:rFonts w:asciiTheme="minorHAnsi" w:hAnsiTheme="minorHAnsi" w:cstheme="minorHAnsi"/>
                    </w:rPr>
                    <w:id w:val="5260196"/>
                    <w:placeholder>
                      <w:docPart w:val="A9D6DD6B0AE54739AFA29D7B514B083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2" w14:textId="77777777" w:rsidTr="00DA5480">
        <w:tc>
          <w:tcPr>
            <w:tcW w:w="2405" w:type="dxa"/>
          </w:tcPr>
          <w:p w14:paraId="41E17430"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400832379"/>
              <w:placeholder>
                <w:docPart w:val="0EFE6E34F42D4FF289463B38920A5934"/>
              </w:placeholder>
            </w:sdtPr>
            <w:sdtEndPr/>
            <w:sdtContent>
              <w:p w14:paraId="41E17431" w14:textId="5EE9556D" w:rsidR="000979F0" w:rsidRDefault="007151B1" w:rsidP="00DA5480">
                <w:pPr>
                  <w:rPr>
                    <w:rFonts w:asciiTheme="minorHAnsi" w:hAnsiTheme="minorHAnsi" w:cstheme="minorHAnsi"/>
                    <w:sz w:val="22"/>
                    <w:szCs w:val="22"/>
                  </w:rPr>
                </w:pPr>
                <w:sdt>
                  <w:sdtPr>
                    <w:rPr>
                      <w:rFonts w:asciiTheme="minorHAnsi" w:hAnsiTheme="minorHAnsi" w:cstheme="minorHAnsi"/>
                    </w:rPr>
                    <w:id w:val="2105306253"/>
                    <w:placeholder>
                      <w:docPart w:val="21BC5F6EEE6143F8911ADF94A04DBC2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5" w14:textId="77777777" w:rsidTr="00DA5480">
        <w:tc>
          <w:tcPr>
            <w:tcW w:w="2405" w:type="dxa"/>
          </w:tcPr>
          <w:p w14:paraId="41E17433"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1265764636"/>
              <w:placeholder>
                <w:docPart w:val="9A03493805F94DF38C0427CDD5C26005"/>
              </w:placeholder>
            </w:sdtPr>
            <w:sdtEndPr/>
            <w:sdtContent>
              <w:p w14:paraId="41E17434" w14:textId="447EB1D3" w:rsidR="000979F0" w:rsidRDefault="007151B1" w:rsidP="00DA5480">
                <w:pPr>
                  <w:rPr>
                    <w:rFonts w:asciiTheme="minorHAnsi" w:hAnsiTheme="minorHAnsi" w:cstheme="minorHAnsi"/>
                    <w:sz w:val="22"/>
                    <w:szCs w:val="22"/>
                  </w:rPr>
                </w:pPr>
                <w:sdt>
                  <w:sdtPr>
                    <w:rPr>
                      <w:rFonts w:asciiTheme="minorHAnsi" w:hAnsiTheme="minorHAnsi" w:cstheme="minorHAnsi"/>
                    </w:rPr>
                    <w:id w:val="1673685368"/>
                    <w:placeholder>
                      <w:docPart w:val="472F5DEC497F42A2991F028DD9DDA44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8" w14:textId="77777777" w:rsidTr="00DA5480">
        <w:tc>
          <w:tcPr>
            <w:tcW w:w="2405" w:type="dxa"/>
          </w:tcPr>
          <w:p w14:paraId="41E17436"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442509738"/>
              <w:placeholder>
                <w:docPart w:val="1F4DF1D12C394DC693C42D45B0927A81"/>
              </w:placeholder>
            </w:sdtPr>
            <w:sdtEndPr/>
            <w:sdtContent>
              <w:p w14:paraId="41E17437" w14:textId="59902FC0" w:rsidR="000979F0" w:rsidRDefault="007151B1" w:rsidP="00DA5480">
                <w:pPr>
                  <w:rPr>
                    <w:rFonts w:asciiTheme="minorHAnsi" w:hAnsiTheme="minorHAnsi" w:cstheme="minorHAnsi"/>
                    <w:sz w:val="22"/>
                    <w:szCs w:val="22"/>
                  </w:rPr>
                </w:pPr>
                <w:sdt>
                  <w:sdtPr>
                    <w:rPr>
                      <w:rFonts w:asciiTheme="minorHAnsi" w:hAnsiTheme="minorHAnsi" w:cstheme="minorHAnsi"/>
                    </w:rPr>
                    <w:id w:val="765195008"/>
                    <w:placeholder>
                      <w:docPart w:val="6185CB2ABD6549DBAD60635856223F2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B" w14:textId="77777777" w:rsidTr="00DA5480">
        <w:tc>
          <w:tcPr>
            <w:tcW w:w="2405" w:type="dxa"/>
          </w:tcPr>
          <w:p w14:paraId="41E17439"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845902900"/>
              <w:placeholder>
                <w:docPart w:val="418571D85A8E479B97D7A5D17B04B108"/>
              </w:placeholder>
            </w:sdtPr>
            <w:sdtEndPr/>
            <w:sdtContent>
              <w:p w14:paraId="41E1743A" w14:textId="16D71C39" w:rsidR="000979F0" w:rsidRDefault="007151B1" w:rsidP="00DA5480">
                <w:pPr>
                  <w:rPr>
                    <w:rFonts w:asciiTheme="minorHAnsi" w:hAnsiTheme="minorHAnsi" w:cstheme="minorHAnsi"/>
                    <w:sz w:val="22"/>
                    <w:szCs w:val="22"/>
                  </w:rPr>
                </w:pPr>
                <w:sdt>
                  <w:sdtPr>
                    <w:rPr>
                      <w:rFonts w:asciiTheme="minorHAnsi" w:hAnsiTheme="minorHAnsi" w:cstheme="minorHAnsi"/>
                    </w:rPr>
                    <w:id w:val="-965197720"/>
                    <w:placeholder>
                      <w:docPart w:val="B38E4A391068410AA85E38414B7EF84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E" w14:textId="77777777" w:rsidTr="00DA5480">
        <w:tc>
          <w:tcPr>
            <w:tcW w:w="2405" w:type="dxa"/>
          </w:tcPr>
          <w:p w14:paraId="41E1743C"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443657290"/>
              <w:placeholder>
                <w:docPart w:val="E5B3159201EB44A7B6A0A192DC9C81A4"/>
              </w:placeholder>
            </w:sdtPr>
            <w:sdtEndPr/>
            <w:sdtContent>
              <w:p w14:paraId="41E1743D" w14:textId="2D442AFE" w:rsidR="000979F0" w:rsidRDefault="007151B1" w:rsidP="00DA5480">
                <w:pPr>
                  <w:rPr>
                    <w:rFonts w:asciiTheme="minorHAnsi" w:hAnsiTheme="minorHAnsi" w:cstheme="minorHAnsi"/>
                    <w:sz w:val="22"/>
                    <w:szCs w:val="22"/>
                  </w:rPr>
                </w:pPr>
                <w:sdt>
                  <w:sdtPr>
                    <w:rPr>
                      <w:rFonts w:asciiTheme="minorHAnsi" w:hAnsiTheme="minorHAnsi" w:cstheme="minorHAnsi"/>
                    </w:rPr>
                    <w:id w:val="1241988451"/>
                    <w:placeholder>
                      <w:docPart w:val="B895B5F5FA6944E0A3C443C5F2B4208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3F" w14:textId="77777777" w:rsidR="000979F0" w:rsidRPr="000979F0" w:rsidRDefault="000979F0" w:rsidP="00A5328A">
      <w:pPr>
        <w:ind w:firstLine="720"/>
        <w:rPr>
          <w:rFonts w:asciiTheme="minorHAnsi" w:hAnsiTheme="minorHAnsi" w:cstheme="minorHAnsi"/>
          <w:sz w:val="22"/>
          <w:szCs w:val="22"/>
        </w:rPr>
      </w:pPr>
    </w:p>
    <w:p w14:paraId="41E17440" w14:textId="77777777"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14:paraId="41E17441" w14:textId="77777777"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14:paraId="41E17442" w14:textId="77777777" w:rsidR="008B240A" w:rsidRPr="008B240A" w:rsidRDefault="008B240A" w:rsidP="008B240A">
      <w:pPr>
        <w:spacing w:after="0"/>
        <w:jc w:val="both"/>
        <w:rPr>
          <w:rFonts w:asciiTheme="minorHAnsi" w:hAnsiTheme="minorHAnsi" w:cstheme="minorHAnsi"/>
          <w:sz w:val="22"/>
          <w:szCs w:val="22"/>
        </w:rPr>
      </w:pPr>
    </w:p>
    <w:p w14:paraId="41E17443" w14:textId="77777777"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14:paraId="41E17444"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14:paraId="41E17445"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46"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14:paraId="41E17447"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14:paraId="41E1744A" w14:textId="77777777" w:rsidTr="008B240A">
        <w:tc>
          <w:tcPr>
            <w:tcW w:w="5169" w:type="dxa"/>
          </w:tcPr>
          <w:p w14:paraId="41E17448"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14:paraId="41E17449"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14:paraId="41E1744D" w14:textId="77777777" w:rsidTr="008B240A">
        <w:tc>
          <w:tcPr>
            <w:tcW w:w="5169" w:type="dxa"/>
          </w:tcPr>
          <w:sdt>
            <w:sdtPr>
              <w:rPr>
                <w:rFonts w:asciiTheme="minorHAnsi" w:hAnsiTheme="minorHAnsi" w:cstheme="minorHAnsi"/>
                <w:sz w:val="22"/>
                <w:szCs w:val="22"/>
              </w:rPr>
              <w:id w:val="725870923"/>
              <w:placeholder>
                <w:docPart w:val="C6D87BE1FB274C2C8D4807FEF53753BD"/>
              </w:placeholder>
            </w:sdtPr>
            <w:sdtEndPr/>
            <w:sdtContent>
              <w:p w14:paraId="41E1744B" w14:textId="33B6831C" w:rsidR="008B240A" w:rsidRPr="00DA5480" w:rsidRDefault="007151B1" w:rsidP="00DA5480">
                <w:pPr>
                  <w:rPr>
                    <w:rFonts w:asciiTheme="minorHAnsi" w:hAnsiTheme="minorHAnsi" w:cstheme="minorHAnsi"/>
                    <w:sz w:val="22"/>
                    <w:szCs w:val="22"/>
                  </w:rPr>
                </w:pPr>
                <w:sdt>
                  <w:sdtPr>
                    <w:rPr>
                      <w:rFonts w:asciiTheme="minorHAnsi" w:hAnsiTheme="minorHAnsi" w:cstheme="minorHAnsi"/>
                    </w:rPr>
                    <w:id w:val="-227308703"/>
                    <w:placeholder>
                      <w:docPart w:val="0DE363C95338499A930D3A46DDD791F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20977348"/>
              <w:placeholder>
                <w:docPart w:val="8592EF19A3D04DEF9429668C6916724D"/>
              </w:placeholder>
            </w:sdtPr>
            <w:sdtEndPr/>
            <w:sdtContent>
              <w:p w14:paraId="41E1744C" w14:textId="4BC3BFC7" w:rsidR="008B240A" w:rsidRPr="00DA5480" w:rsidRDefault="007151B1" w:rsidP="00DA5480">
                <w:pPr>
                  <w:rPr>
                    <w:rFonts w:asciiTheme="minorHAnsi" w:hAnsiTheme="minorHAnsi" w:cstheme="minorHAnsi"/>
                    <w:sz w:val="22"/>
                    <w:szCs w:val="22"/>
                  </w:rPr>
                </w:pPr>
                <w:sdt>
                  <w:sdtPr>
                    <w:rPr>
                      <w:rFonts w:asciiTheme="minorHAnsi" w:hAnsiTheme="minorHAnsi" w:cstheme="minorHAnsi"/>
                    </w:rPr>
                    <w:id w:val="579716550"/>
                    <w:placeholder>
                      <w:docPart w:val="9FC25928D7AC46D4A857764BB084AC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5B72A153" w14:textId="77777777" w:rsidTr="00DA5480">
        <w:tc>
          <w:tcPr>
            <w:tcW w:w="5169" w:type="dxa"/>
          </w:tcPr>
          <w:sdt>
            <w:sdtPr>
              <w:rPr>
                <w:rFonts w:asciiTheme="minorHAnsi" w:hAnsiTheme="minorHAnsi" w:cstheme="minorHAnsi"/>
                <w:sz w:val="22"/>
                <w:szCs w:val="22"/>
              </w:rPr>
              <w:id w:val="911671980"/>
              <w:placeholder>
                <w:docPart w:val="639232FC9C8945959C22916C8966AC68"/>
              </w:placeholder>
            </w:sdtPr>
            <w:sdtEndPr/>
            <w:sdtContent>
              <w:p w14:paraId="4B9408C5" w14:textId="1B593499"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508832282"/>
                    <w:placeholder>
                      <w:docPart w:val="510A20FE4DE8448CBBBD3EAEB695B6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93856982"/>
              <w:placeholder>
                <w:docPart w:val="6E15ED0A3ABD455ABAB47621CA72987D"/>
              </w:placeholder>
            </w:sdtPr>
            <w:sdtEndPr/>
            <w:sdtContent>
              <w:p w14:paraId="09213ECB" w14:textId="52FF945F"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1115593068"/>
                    <w:placeholder>
                      <w:docPart w:val="27E90AB9C9024F419AB3FCBC68FAAD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CC3E801" w14:textId="77777777" w:rsidTr="00DA5480">
        <w:tc>
          <w:tcPr>
            <w:tcW w:w="5169" w:type="dxa"/>
          </w:tcPr>
          <w:sdt>
            <w:sdtPr>
              <w:rPr>
                <w:rFonts w:asciiTheme="minorHAnsi" w:hAnsiTheme="minorHAnsi" w:cstheme="minorHAnsi"/>
                <w:sz w:val="22"/>
                <w:szCs w:val="22"/>
              </w:rPr>
              <w:id w:val="270216227"/>
              <w:placeholder>
                <w:docPart w:val="38C6554BD2F44D388DBE3A8447E547C5"/>
              </w:placeholder>
            </w:sdtPr>
            <w:sdtEndPr/>
            <w:sdtContent>
              <w:p w14:paraId="6299A1D0" w14:textId="0D87540F"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1513373176"/>
                    <w:placeholder>
                      <w:docPart w:val="8DD19488A7E84751B156DA216959C4F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53902448"/>
              <w:placeholder>
                <w:docPart w:val="E5D8EB31C56B4D2EA811A52CF1506D05"/>
              </w:placeholder>
            </w:sdtPr>
            <w:sdtEndPr/>
            <w:sdtContent>
              <w:p w14:paraId="3AE1A000" w14:textId="76983B4E"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1585994012"/>
                    <w:placeholder>
                      <w:docPart w:val="874A770582CD4DCE926C7D387491966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53E35C4" w14:textId="77777777" w:rsidTr="00DA5480">
        <w:tc>
          <w:tcPr>
            <w:tcW w:w="5169" w:type="dxa"/>
          </w:tcPr>
          <w:sdt>
            <w:sdtPr>
              <w:rPr>
                <w:rFonts w:asciiTheme="minorHAnsi" w:hAnsiTheme="minorHAnsi" w:cstheme="minorHAnsi"/>
                <w:sz w:val="22"/>
                <w:szCs w:val="22"/>
              </w:rPr>
              <w:id w:val="1457371118"/>
              <w:placeholder>
                <w:docPart w:val="FD7193CA55594903AD894079B7A2E156"/>
              </w:placeholder>
            </w:sdtPr>
            <w:sdtEndPr/>
            <w:sdtContent>
              <w:p w14:paraId="7AAE35A1" w14:textId="3990D036"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1023980822"/>
                    <w:placeholder>
                      <w:docPart w:val="DDDA71D65B1C41838081B354BD2E0A3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61455809"/>
              <w:placeholder>
                <w:docPart w:val="6AAD3BDD1E824F548283229BED5C385C"/>
              </w:placeholder>
            </w:sdtPr>
            <w:sdtEndPr/>
            <w:sdtContent>
              <w:p w14:paraId="084C6152" w14:textId="6D1B9937"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125278083"/>
                    <w:placeholder>
                      <w:docPart w:val="9BF8E1E8BF6C40E48C4E61831EA9A34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676083BF" w14:textId="77777777" w:rsidTr="00DA5480">
        <w:tc>
          <w:tcPr>
            <w:tcW w:w="5169" w:type="dxa"/>
          </w:tcPr>
          <w:sdt>
            <w:sdtPr>
              <w:rPr>
                <w:rFonts w:asciiTheme="minorHAnsi" w:hAnsiTheme="minorHAnsi" w:cstheme="minorHAnsi"/>
                <w:sz w:val="22"/>
                <w:szCs w:val="22"/>
              </w:rPr>
              <w:id w:val="1698350303"/>
              <w:placeholder>
                <w:docPart w:val="E9796CEB6AE148F79666B05E00F7DDBC"/>
              </w:placeholder>
            </w:sdtPr>
            <w:sdtEndPr/>
            <w:sdtContent>
              <w:p w14:paraId="0528FA7B" w14:textId="48A1F1E2"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1047299311"/>
                    <w:placeholder>
                      <w:docPart w:val="18983930E4484BA6AA2073C2BE2277A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11052841"/>
              <w:placeholder>
                <w:docPart w:val="22A4C7E52C3C4353AA4920101F7F32EE"/>
              </w:placeholder>
            </w:sdtPr>
            <w:sdtEndPr/>
            <w:sdtContent>
              <w:p w14:paraId="101DEED8" w14:textId="16207469"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36095394"/>
                    <w:placeholder>
                      <w:docPart w:val="0647DDE59ED34F0EB9AA0B82C2F61AD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101E0468" w14:textId="77777777" w:rsidTr="00DA5480">
        <w:tc>
          <w:tcPr>
            <w:tcW w:w="5169" w:type="dxa"/>
          </w:tcPr>
          <w:sdt>
            <w:sdtPr>
              <w:rPr>
                <w:rFonts w:asciiTheme="minorHAnsi" w:hAnsiTheme="minorHAnsi" w:cstheme="minorHAnsi"/>
                <w:sz w:val="22"/>
                <w:szCs w:val="22"/>
              </w:rPr>
              <w:id w:val="-1738627988"/>
              <w:placeholder>
                <w:docPart w:val="681EBECBF69D4E8EA2F36B5458019259"/>
              </w:placeholder>
            </w:sdtPr>
            <w:sdtEndPr/>
            <w:sdtContent>
              <w:p w14:paraId="47104B6D" w14:textId="7ED1DC91"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837074841"/>
                    <w:placeholder>
                      <w:docPart w:val="82B70558DA6B4116BEB5E414C3DEB39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77199181"/>
              <w:placeholder>
                <w:docPart w:val="C7C5D9472A5B4988AABA3938F6AF30B1"/>
              </w:placeholder>
            </w:sdtPr>
            <w:sdtEndPr/>
            <w:sdtContent>
              <w:p w14:paraId="572A62D2" w14:textId="24E63958" w:rsidR="00DA5480" w:rsidRPr="00DA5480" w:rsidRDefault="007151B1" w:rsidP="00DA5480">
                <w:pPr>
                  <w:rPr>
                    <w:rFonts w:asciiTheme="minorHAnsi" w:hAnsiTheme="minorHAnsi" w:cstheme="minorHAnsi"/>
                    <w:sz w:val="22"/>
                    <w:szCs w:val="22"/>
                  </w:rPr>
                </w:pPr>
                <w:sdt>
                  <w:sdtPr>
                    <w:rPr>
                      <w:rFonts w:asciiTheme="minorHAnsi" w:hAnsiTheme="minorHAnsi" w:cstheme="minorHAnsi"/>
                    </w:rPr>
                    <w:id w:val="1917579422"/>
                    <w:placeholder>
                      <w:docPart w:val="CA3BA90B32734D6FAD4F0A59B9398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5A"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5B"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14:paraId="41E1745C" w14:textId="5CE4291D" w:rsidR="008B240A" w:rsidRDefault="008B240A" w:rsidP="008B240A">
      <w:pPr>
        <w:spacing w:after="0"/>
        <w:jc w:val="both"/>
        <w:rPr>
          <w:rFonts w:asciiTheme="minorHAnsi" w:hAnsiTheme="minorHAnsi" w:cstheme="minorHAnsi"/>
          <w:iCs/>
          <w:color w:val="212121"/>
          <w:sz w:val="22"/>
          <w:szCs w:val="22"/>
          <w:shd w:val="clear" w:color="auto" w:fill="FFFFFF"/>
        </w:rPr>
      </w:pPr>
    </w:p>
    <w:p w14:paraId="380A265C" w14:textId="786E75AE" w:rsidR="007151B1" w:rsidRDefault="007151B1" w:rsidP="008B240A">
      <w:pPr>
        <w:spacing w:after="0"/>
        <w:jc w:val="both"/>
        <w:rPr>
          <w:rFonts w:asciiTheme="minorHAnsi" w:hAnsiTheme="minorHAnsi" w:cstheme="minorHAnsi"/>
          <w:iCs/>
          <w:color w:val="212121"/>
          <w:sz w:val="22"/>
          <w:szCs w:val="22"/>
          <w:shd w:val="clear" w:color="auto" w:fill="FFFFFF"/>
        </w:rPr>
      </w:pPr>
    </w:p>
    <w:p w14:paraId="40A58162" w14:textId="77777777" w:rsidR="007151B1" w:rsidRPr="008B240A" w:rsidRDefault="007151B1" w:rsidP="008B240A">
      <w:pPr>
        <w:spacing w:after="0"/>
        <w:jc w:val="both"/>
        <w:rPr>
          <w:rFonts w:asciiTheme="minorHAnsi" w:hAnsiTheme="minorHAnsi" w:cstheme="minorHAnsi"/>
          <w:iCs/>
          <w:color w:val="212121"/>
          <w:sz w:val="22"/>
          <w:szCs w:val="22"/>
          <w:shd w:val="clear" w:color="auto" w:fill="FFFFFF"/>
        </w:rPr>
      </w:pPr>
    </w:p>
    <w:p w14:paraId="41E1745D"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lastRenderedPageBreak/>
        <w:t>Section 12 – Close Personal Relationships</w:t>
      </w:r>
    </w:p>
    <w:p w14:paraId="41E1745E" w14:textId="77777777"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14:paraId="41E1745F" w14:textId="101F01DC" w:rsidR="00404BB8" w:rsidRDefault="00404BB8" w:rsidP="00404BB8">
      <w:pPr>
        <w:pStyle w:val="NoSpacing"/>
        <w:rPr>
          <w:rFonts w:cstheme="minorHAnsi"/>
        </w:rPr>
      </w:pPr>
    </w:p>
    <w:p w14:paraId="41E17460" w14:textId="275E3BF3" w:rsidR="00404BB8" w:rsidRDefault="007151B1" w:rsidP="00404BB8">
      <w:pPr>
        <w:pStyle w:val="NoSpacing"/>
        <w:rPr>
          <w:rFonts w:cstheme="minorHAnsi"/>
        </w:rPr>
      </w:pPr>
      <w:sdt>
        <w:sdtPr>
          <w:rPr>
            <w:rFonts w:cstheme="minorHAnsi"/>
          </w:rPr>
          <w:id w:val="648470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 xml:space="preserve">Yes         </w:t>
      </w:r>
      <w:r w:rsidR="00404BB8">
        <w:rPr>
          <w:rFonts w:cstheme="minorHAnsi"/>
        </w:rPr>
        <w:tab/>
      </w:r>
      <w:r w:rsidR="00404BB8">
        <w:rPr>
          <w:rFonts w:cstheme="minorHAnsi"/>
        </w:rPr>
        <w:tab/>
      </w:r>
      <w:r w:rsidR="00404BB8" w:rsidRPr="00404BB8">
        <w:rPr>
          <w:rFonts w:cstheme="minorHAnsi"/>
        </w:rPr>
        <w:t xml:space="preserve">  </w:t>
      </w:r>
      <w:sdt>
        <w:sdtPr>
          <w:rPr>
            <w:rFonts w:cstheme="minorHAnsi"/>
          </w:rPr>
          <w:id w:val="-128580684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404BB8" w:rsidRPr="00404BB8">
        <w:rPr>
          <w:rFonts w:cstheme="minorHAnsi"/>
        </w:rPr>
        <w:t xml:space="preserve"> No  </w:t>
      </w:r>
    </w:p>
    <w:p w14:paraId="41E17461" w14:textId="77777777" w:rsidR="00404BB8" w:rsidRDefault="00404BB8" w:rsidP="00404BB8">
      <w:pPr>
        <w:pStyle w:val="NoSpacing"/>
        <w:rPr>
          <w:rFonts w:cstheme="minorHAnsi"/>
        </w:rPr>
      </w:pPr>
    </w:p>
    <w:p w14:paraId="41E17462" w14:textId="77777777"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14:paraId="41E17463" w14:textId="77777777" w:rsidR="00404BB8" w:rsidRPr="00404BB8" w:rsidRDefault="00404BB8" w:rsidP="00404BB8">
      <w:pPr>
        <w:pStyle w:val="NoSpacing"/>
        <w:rPr>
          <w:rFonts w:cstheme="minorHAnsi"/>
        </w:rPr>
      </w:pPr>
    </w:p>
    <w:sdt>
      <w:sdtPr>
        <w:rPr>
          <w:rFonts w:cstheme="minorHAnsi"/>
        </w:rPr>
        <w:id w:val="1696497386"/>
        <w:placeholder>
          <w:docPart w:val="3EC48BA294A1460E80BFF184EB7B5A3C"/>
        </w:placeholder>
        <w:showingPlcHdr/>
      </w:sdtPr>
      <w:sdtEndPr/>
      <w:sdtContent>
        <w:p w14:paraId="41E17464" w14:textId="167D526A" w:rsidR="00404BB8" w:rsidRPr="00404BB8" w:rsidRDefault="00DA5480" w:rsidP="00404BB8">
          <w:pPr>
            <w:pStyle w:val="NoSpacing"/>
            <w:pBdr>
              <w:bottom w:val="single" w:sz="4" w:space="1" w:color="auto"/>
            </w:pBdr>
            <w:rPr>
              <w:rFonts w:cstheme="minorHAnsi"/>
            </w:rPr>
          </w:pPr>
          <w:r w:rsidRPr="00F32C60">
            <w:rPr>
              <w:rStyle w:val="PlaceholderText"/>
            </w:rPr>
            <w:t>Click or tap here to enter text.</w:t>
          </w:r>
        </w:p>
      </w:sdtContent>
    </w:sdt>
    <w:p w14:paraId="41E17465" w14:textId="77777777" w:rsidR="00404BB8" w:rsidRDefault="00404BB8" w:rsidP="00404BB8">
      <w:pPr>
        <w:pStyle w:val="NoSpacing"/>
        <w:rPr>
          <w:rFonts w:cstheme="minorHAnsi"/>
        </w:rPr>
      </w:pPr>
    </w:p>
    <w:p w14:paraId="41E17466" w14:textId="77777777"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14:paraId="41E17467" w14:textId="77777777"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14:paraId="41E17468" w14:textId="77777777" w:rsidR="000979F0" w:rsidRPr="000979F0" w:rsidRDefault="000979F0" w:rsidP="000979F0">
      <w:pPr>
        <w:jc w:val="both"/>
        <w:rPr>
          <w:rFonts w:asciiTheme="minorHAnsi" w:hAnsiTheme="minorHAnsi" w:cstheme="minorHAnsi"/>
          <w:b/>
          <w:sz w:val="22"/>
          <w:szCs w:val="22"/>
        </w:rPr>
      </w:pPr>
    </w:p>
    <w:p w14:paraId="41E17469" w14:textId="77777777"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14:paraId="41E1746A" w14:textId="77777777"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41E1746B" w14:textId="77777777" w:rsidR="00404BB8" w:rsidRPr="00404BB8" w:rsidRDefault="00404BB8" w:rsidP="00404BB8">
      <w:pPr>
        <w:pStyle w:val="NoSpacing"/>
        <w:rPr>
          <w:rFonts w:cstheme="minorHAnsi"/>
          <w:b/>
        </w:rPr>
      </w:pPr>
    </w:p>
    <w:p w14:paraId="41E1746C" w14:textId="77777777" w:rsidR="00404BB8" w:rsidRPr="00404BB8" w:rsidRDefault="00404BB8" w:rsidP="00404BB8">
      <w:pPr>
        <w:pStyle w:val="NoSpacing"/>
        <w:rPr>
          <w:rFonts w:cstheme="minorHAnsi"/>
          <w:b/>
        </w:rPr>
      </w:pPr>
      <w:r w:rsidRPr="00404BB8">
        <w:rPr>
          <w:rFonts w:cstheme="minorHAnsi"/>
          <w:b/>
        </w:rPr>
        <w:t>Declaration</w:t>
      </w:r>
    </w:p>
    <w:p w14:paraId="41E1746D" w14:textId="2E24C918" w:rsidR="00404BB8" w:rsidRPr="00404BB8" w:rsidRDefault="007151B1" w:rsidP="00DA5480">
      <w:pPr>
        <w:pStyle w:val="NoSpacing"/>
        <w:ind w:left="360"/>
        <w:rPr>
          <w:rFonts w:cstheme="minorHAnsi"/>
        </w:rPr>
      </w:pPr>
      <w:sdt>
        <w:sdtPr>
          <w:rPr>
            <w:rFonts w:cstheme="minorHAnsi"/>
          </w:rPr>
          <w:id w:val="-633411491"/>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the information I have supplied on this form is accurate and true to the best of my knowledge.</w:t>
      </w:r>
    </w:p>
    <w:p w14:paraId="41E1746E" w14:textId="77777777" w:rsidR="00404BB8" w:rsidRPr="00404BB8" w:rsidRDefault="00404BB8" w:rsidP="00404BB8">
      <w:pPr>
        <w:pStyle w:val="NoSpacing"/>
        <w:rPr>
          <w:rFonts w:cstheme="minorHAnsi"/>
        </w:rPr>
      </w:pPr>
    </w:p>
    <w:p w14:paraId="41E1746F" w14:textId="77777777" w:rsidR="00404BB8" w:rsidRPr="00404BB8" w:rsidRDefault="00404BB8" w:rsidP="00F5129C">
      <w:pPr>
        <w:pStyle w:val="NoSpacing"/>
        <w:keepNext/>
        <w:keepLines/>
        <w:rPr>
          <w:rFonts w:cstheme="minorHAnsi"/>
          <w:b/>
        </w:rPr>
      </w:pPr>
      <w:r w:rsidRPr="00404BB8">
        <w:rPr>
          <w:rFonts w:cstheme="minorHAnsi"/>
          <w:b/>
        </w:rPr>
        <w:t>Disclosure of Criminal Convictions</w:t>
      </w:r>
    </w:p>
    <w:p w14:paraId="41E17470" w14:textId="53640EFD" w:rsidR="00404BB8" w:rsidRPr="00404BB8" w:rsidRDefault="00404BB8" w:rsidP="00404BB8">
      <w:pPr>
        <w:pStyle w:val="NoSpacing"/>
        <w:rPr>
          <w:rFonts w:cstheme="minorHAnsi"/>
        </w:rPr>
      </w:pPr>
      <w:r w:rsidRPr="00404BB8">
        <w:rPr>
          <w:rFonts w:cstheme="minorHAnsi"/>
        </w:rPr>
        <w:t>Short-listed candidates will be asked to complete a Self-Disclosure Form and, where appropriate for the role, a disclosure/status check will be sought from the Disclosure and Barring Service (DBS) in the event of a successful application.</w:t>
      </w:r>
    </w:p>
    <w:p w14:paraId="41E17471" w14:textId="77777777" w:rsidR="00404BB8" w:rsidRPr="00404BB8" w:rsidRDefault="00404BB8" w:rsidP="00404BB8">
      <w:pPr>
        <w:pStyle w:val="NoSpacing"/>
        <w:rPr>
          <w:rFonts w:cstheme="minorHAnsi"/>
        </w:rPr>
      </w:pPr>
    </w:p>
    <w:p w14:paraId="41E17472" w14:textId="77777777"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14:paraId="41E17473" w14:textId="77777777" w:rsidR="00404BB8" w:rsidRPr="00404BB8" w:rsidRDefault="00404BB8" w:rsidP="00404BB8">
      <w:pPr>
        <w:pStyle w:val="NoSpacing"/>
        <w:rPr>
          <w:rFonts w:cstheme="minorHAnsi"/>
          <w:b/>
          <w:color w:val="95D153"/>
          <w:highlight w:val="yellow"/>
        </w:rPr>
      </w:pPr>
    </w:p>
    <w:p w14:paraId="41E17474" w14:textId="77777777" w:rsidR="00404BB8" w:rsidRPr="00404BB8" w:rsidRDefault="00404BB8" w:rsidP="00404BB8">
      <w:pPr>
        <w:pStyle w:val="NoSpacing"/>
        <w:rPr>
          <w:rFonts w:cstheme="minorHAnsi"/>
          <w:b/>
        </w:rPr>
      </w:pPr>
      <w:r w:rsidRPr="00404BB8">
        <w:rPr>
          <w:rFonts w:cstheme="minorHAnsi"/>
          <w:b/>
        </w:rPr>
        <w:t>Safer Recruitment and Childcare Disqualification Checks</w:t>
      </w:r>
    </w:p>
    <w:p w14:paraId="41E17475" w14:textId="23261A81" w:rsidR="00404BB8" w:rsidRPr="00404BB8" w:rsidRDefault="007151B1" w:rsidP="00DA5480">
      <w:pPr>
        <w:pStyle w:val="NoSpacing"/>
        <w:ind w:left="360"/>
        <w:rPr>
          <w:rFonts w:cstheme="minorHAnsi"/>
        </w:rPr>
      </w:pPr>
      <w:sdt>
        <w:sdtPr>
          <w:rPr>
            <w:rFonts w:cstheme="minorHAnsi"/>
          </w:rPr>
          <w:id w:val="-84485676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I am not disqualified from working with children or subject to any sanctions imposed by a regulatory body which would prohibit or restrict me from applying for this post.</w:t>
      </w:r>
    </w:p>
    <w:p w14:paraId="41E17476" w14:textId="77777777" w:rsidR="00404BB8" w:rsidRPr="00404BB8" w:rsidRDefault="00404BB8" w:rsidP="00404BB8">
      <w:pPr>
        <w:pStyle w:val="NoSpacing"/>
        <w:rPr>
          <w:rFonts w:cstheme="minorHAnsi"/>
        </w:rPr>
      </w:pPr>
    </w:p>
    <w:p w14:paraId="41E17477" w14:textId="458EBD6D" w:rsidR="00404BB8" w:rsidRPr="00404BB8" w:rsidRDefault="00404BB8" w:rsidP="00404BB8">
      <w:pPr>
        <w:pStyle w:val="NoSpacing"/>
        <w:rPr>
          <w:rFonts w:cstheme="minorHAnsi"/>
        </w:rPr>
      </w:pPr>
      <w:r w:rsidRPr="00404BB8">
        <w:rPr>
          <w:rFonts w:cstheme="minorHAnsi"/>
        </w:rPr>
        <w:t xml:space="preserve">Short listed candidates applying for a relevant post in a school setting covered by the </w:t>
      </w:r>
      <w:r w:rsidR="009627D1" w:rsidRPr="009627D1">
        <w:rPr>
          <w:rFonts w:cstheme="minorHAnsi"/>
        </w:rPr>
        <w:t>Childcare (Disqualification) and Childcare (Early Years Provision Free of Charge) (Extended Entitlement) (Amendment) Regulations 2018</w:t>
      </w:r>
      <w:r w:rsidR="009627D1" w:rsidRPr="00404BB8">
        <w:rPr>
          <w:rFonts w:cstheme="minorHAnsi"/>
        </w:rPr>
        <w:t xml:space="preserve"> </w:t>
      </w:r>
      <w:r w:rsidRPr="00404BB8">
        <w:rPr>
          <w:rFonts w:cstheme="minorHAnsi"/>
        </w:rPr>
        <w:t xml:space="preserve">(“the Regulations”) will be asked to complete a Disqualification Declaration Form.  </w:t>
      </w:r>
    </w:p>
    <w:p w14:paraId="41E17478" w14:textId="2861591B" w:rsidR="007151B1" w:rsidRDefault="007151B1">
      <w:pPr>
        <w:spacing w:after="0" w:line="240" w:lineRule="auto"/>
        <w:rPr>
          <w:rFonts w:asciiTheme="minorHAnsi" w:hAnsiTheme="minorHAnsi" w:cstheme="minorHAnsi"/>
          <w:sz w:val="22"/>
          <w:szCs w:val="22"/>
        </w:rPr>
      </w:pPr>
      <w:r>
        <w:rPr>
          <w:rFonts w:cstheme="minorHAnsi"/>
        </w:rPr>
        <w:br w:type="page"/>
      </w:r>
    </w:p>
    <w:p w14:paraId="39A425BE" w14:textId="77777777" w:rsidR="00404BB8" w:rsidRPr="00404BB8" w:rsidRDefault="00404BB8" w:rsidP="00404BB8">
      <w:pPr>
        <w:pStyle w:val="NoSpacing"/>
        <w:rPr>
          <w:rFonts w:cstheme="minorHAnsi"/>
        </w:rPr>
      </w:pPr>
      <w:bookmarkStart w:id="0" w:name="_GoBack"/>
      <w:bookmarkEnd w:id="0"/>
    </w:p>
    <w:p w14:paraId="41E17479" w14:textId="77777777" w:rsidR="00404BB8" w:rsidRPr="00404BB8" w:rsidRDefault="00404BB8" w:rsidP="00404BB8">
      <w:pPr>
        <w:pStyle w:val="NoSpacing"/>
        <w:rPr>
          <w:rFonts w:cstheme="minorHAnsi"/>
          <w:b/>
        </w:rPr>
      </w:pPr>
      <w:r w:rsidRPr="00404BB8">
        <w:rPr>
          <w:rFonts w:cstheme="minorHAnsi"/>
          <w:b/>
        </w:rPr>
        <w:t xml:space="preserve">Data Protection </w:t>
      </w:r>
    </w:p>
    <w:p w14:paraId="41E1747A"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41E1747B"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14:paraId="41E1747C"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14:paraId="41E1747D"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14:paraId="41E1747E" w14:textId="77777777" w:rsidR="00404BB8" w:rsidRPr="00404BB8" w:rsidRDefault="00404BB8" w:rsidP="00404BB8">
      <w:pPr>
        <w:pStyle w:val="NoSpacing"/>
        <w:rPr>
          <w:rFonts w:cstheme="minorHAnsi"/>
        </w:rPr>
      </w:pPr>
    </w:p>
    <w:p w14:paraId="41E1747F" w14:textId="46176B38" w:rsidR="00404BB8" w:rsidRPr="00404BB8" w:rsidRDefault="00404BB8" w:rsidP="00404BB8">
      <w:pPr>
        <w:pStyle w:val="NoSpacing"/>
        <w:rPr>
          <w:rFonts w:cstheme="minorHAnsi"/>
        </w:rPr>
      </w:pPr>
      <w:r w:rsidRPr="00404BB8">
        <w:rPr>
          <w:rFonts w:cstheme="minorHAnsi"/>
        </w:rPr>
        <w:t>Name:</w:t>
      </w:r>
      <w:r w:rsidR="00F5129C">
        <w:rPr>
          <w:rFonts w:cstheme="minorHAnsi"/>
        </w:rPr>
        <w:t xml:space="preserve"> </w:t>
      </w:r>
      <w:sdt>
        <w:sdtPr>
          <w:rPr>
            <w:rFonts w:cstheme="minorHAnsi"/>
          </w:rPr>
          <w:id w:val="787782970"/>
          <w:placeholder>
            <w:docPart w:val="A6DA6482842A47A988298E2F0E85B6DB"/>
          </w:placeholder>
        </w:sdtPr>
        <w:sdtEndPr/>
        <w:sdtContent>
          <w:sdt>
            <w:sdtPr>
              <w:rPr>
                <w:rFonts w:cstheme="minorHAnsi"/>
              </w:rPr>
              <w:id w:val="998153096"/>
              <w:placeholder>
                <w:docPart w:val="4D046BE48C944241BDB501A0A8B71E01"/>
              </w:placeholder>
              <w:showingPlcHdr/>
            </w:sdtPr>
            <w:sdtEndPr/>
            <w:sdtContent>
              <w:r w:rsidR="00624C19" w:rsidRPr="0077755F">
                <w:rPr>
                  <w:rStyle w:val="PlaceholderText"/>
                  <w:rFonts w:cstheme="minorHAnsi"/>
                </w:rPr>
                <w:t>Enter text here.</w:t>
              </w:r>
            </w:sdtContent>
          </w:sdt>
        </w:sdtContent>
      </w:sdt>
      <w:r w:rsidRPr="00404BB8">
        <w:rPr>
          <w:rFonts w:cstheme="minorHAnsi"/>
          <w:u w:val="single"/>
        </w:rPr>
        <w:tab/>
      </w:r>
      <w:r w:rsidR="00624C19">
        <w:rPr>
          <w:rFonts w:cstheme="minorHAnsi"/>
          <w:u w:val="single"/>
        </w:rPr>
        <w:t>_____________</w:t>
      </w:r>
      <w:r w:rsidRPr="00404BB8">
        <w:rPr>
          <w:rFonts w:cstheme="minorHAnsi"/>
          <w:u w:val="single"/>
        </w:rPr>
        <w:tab/>
      </w:r>
      <w:r w:rsidRPr="00404BB8">
        <w:rPr>
          <w:rFonts w:cstheme="minorHAnsi"/>
          <w:u w:val="single"/>
        </w:rPr>
        <w:tab/>
      </w:r>
      <w:r w:rsidRPr="00404BB8">
        <w:rPr>
          <w:rFonts w:cstheme="minorHAnsi"/>
        </w:rPr>
        <w:t>Date: __</w:t>
      </w:r>
      <w:sdt>
        <w:sdtPr>
          <w:rPr>
            <w:rFonts w:cstheme="minorHAnsi"/>
          </w:rPr>
          <w:id w:val="-899128346"/>
          <w:placeholder>
            <w:docPart w:val="CE2C8C6B0C2A461D9846E3992EFB91A8"/>
          </w:placeholder>
        </w:sdtPr>
        <w:sdtEndPr/>
        <w:sdtContent>
          <w:sdt>
            <w:sdtPr>
              <w:rPr>
                <w:rFonts w:cstheme="minorHAnsi"/>
              </w:rPr>
              <w:id w:val="-1323895129"/>
              <w:placeholder>
                <w:docPart w:val="3A2BD105634749CB8BE820DBE5B368A9"/>
              </w:placeholder>
              <w:showingPlcHdr/>
            </w:sdtPr>
            <w:sdtEndPr/>
            <w:sdtContent>
              <w:r w:rsidR="00624C19" w:rsidRPr="0077755F">
                <w:rPr>
                  <w:rStyle w:val="PlaceholderText"/>
                  <w:rFonts w:cstheme="minorHAnsi"/>
                </w:rPr>
                <w:t>Enter text here.</w:t>
              </w:r>
            </w:sdtContent>
          </w:sdt>
        </w:sdtContent>
      </w:sdt>
      <w:r w:rsidRPr="00404BB8">
        <w:rPr>
          <w:rFonts w:cstheme="minorHAnsi"/>
        </w:rPr>
        <w:t>_</w:t>
      </w:r>
    </w:p>
    <w:p w14:paraId="41E17480" w14:textId="77777777" w:rsidR="00404BB8" w:rsidRPr="00404BB8" w:rsidRDefault="00404BB8" w:rsidP="00404BB8">
      <w:pPr>
        <w:pStyle w:val="NoSpacing"/>
        <w:rPr>
          <w:rFonts w:cstheme="minorHAnsi"/>
        </w:rPr>
      </w:pPr>
    </w:p>
    <w:p w14:paraId="41E17481" w14:textId="283F55FD"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Signed</w:t>
      </w:r>
      <w:r w:rsidRPr="00F5129C">
        <w:rPr>
          <w:rFonts w:asciiTheme="minorHAnsi" w:hAnsiTheme="minorHAnsi" w:cstheme="minorHAnsi"/>
          <w:sz w:val="22"/>
          <w:szCs w:val="22"/>
        </w:rPr>
        <w:t xml:space="preserve">: </w:t>
      </w:r>
      <w:sdt>
        <w:sdtPr>
          <w:rPr>
            <w:rFonts w:asciiTheme="minorHAnsi" w:hAnsiTheme="minorHAnsi" w:cstheme="minorHAnsi"/>
            <w:sz w:val="22"/>
            <w:szCs w:val="22"/>
          </w:rPr>
          <w:id w:val="316069934"/>
          <w:placeholder>
            <w:docPart w:val="60410FA60A8F4FBE8E47482A645AD36E"/>
          </w:placeholder>
        </w:sdtPr>
        <w:sdtEndPr/>
        <w:sdtContent>
          <w:sdt>
            <w:sdtPr>
              <w:rPr>
                <w:rFonts w:asciiTheme="minorHAnsi" w:hAnsiTheme="minorHAnsi" w:cstheme="minorHAnsi"/>
              </w:rPr>
              <w:id w:val="1088195758"/>
              <w:placeholder>
                <w:docPart w:val="4763119608A64FE8B3831201FABF998C"/>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r w:rsidR="00F5129C" w:rsidRPr="00F5129C">
        <w:rPr>
          <w:rFonts w:asciiTheme="minorHAnsi" w:hAnsiTheme="minorHAnsi" w:cstheme="minorHAnsi"/>
          <w:sz w:val="22"/>
          <w:szCs w:val="22"/>
          <w:u w:val="single"/>
        </w:rPr>
        <w:t xml:space="preserve"> </w:t>
      </w:r>
      <w:r w:rsidRPr="00F5129C">
        <w:rPr>
          <w:rFonts w:asciiTheme="minorHAnsi" w:hAnsiTheme="minorHAnsi" w:cstheme="minorHAnsi"/>
          <w:sz w:val="22"/>
          <w:szCs w:val="22"/>
          <w:u w:val="single"/>
        </w:rPr>
        <w:t>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p>
    <w:p w14:paraId="41E17484" w14:textId="77777777" w:rsidR="000979F0" w:rsidRPr="00404BB8" w:rsidRDefault="000979F0" w:rsidP="00F5129C">
      <w:pPr>
        <w:rPr>
          <w:rFonts w:asciiTheme="minorHAnsi" w:hAnsiTheme="minorHAnsi" w:cstheme="minorHAnsi"/>
          <w:sz w:val="22"/>
          <w:szCs w:val="22"/>
        </w:rPr>
      </w:pPr>
    </w:p>
    <w:sectPr w:rsidR="000979F0" w:rsidRPr="00404BB8"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1749D" w14:textId="77777777" w:rsidR="0077755F" w:rsidRDefault="0077755F" w:rsidP="00704D6F">
      <w:pPr>
        <w:spacing w:after="0" w:line="240" w:lineRule="auto"/>
      </w:pPr>
      <w:r>
        <w:separator/>
      </w:r>
    </w:p>
  </w:endnote>
  <w:endnote w:type="continuationSeparator" w:id="0">
    <w:p w14:paraId="41E1749E" w14:textId="77777777" w:rsidR="0077755F" w:rsidRDefault="0077755F"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115826"/>
      <w:docPartObj>
        <w:docPartGallery w:val="Page Numbers (Bottom of Page)"/>
        <w:docPartUnique/>
      </w:docPartObj>
    </w:sdtPr>
    <w:sdtEndPr>
      <w:rPr>
        <w:noProof/>
      </w:rPr>
    </w:sdtEndPr>
    <w:sdtContent>
      <w:p w14:paraId="475561F4" w14:textId="240D6119" w:rsidR="00040285" w:rsidRDefault="00111FFE">
        <w:pPr>
          <w:pStyle w:val="Footer"/>
          <w:jc w:val="right"/>
        </w:pPr>
        <w:fldSimple w:instr=" FILENAME \* MERGEFORMAT ">
          <w:r w:rsidR="00683F04" w:rsidRPr="00683F04">
            <w:rPr>
              <w:noProof/>
              <w:sz w:val="16"/>
              <w:szCs w:val="16"/>
            </w:rPr>
            <w:t>MAT Application Template Form Dec 24 V1</w:t>
          </w:r>
        </w:fldSimple>
        <w:r w:rsidR="00683F04">
          <w:tab/>
        </w:r>
        <w:r w:rsidR="00683F04">
          <w:tab/>
        </w:r>
        <w:r w:rsidR="00683F04">
          <w:tab/>
        </w:r>
        <w:r w:rsidR="00683F04">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2" w14:textId="3F735A20" w:rsidR="0077755F" w:rsidRPr="00D82983" w:rsidRDefault="0077755F"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9202"/>
      <w:docPartObj>
        <w:docPartGallery w:val="Page Numbers (Bottom of Page)"/>
        <w:docPartUnique/>
      </w:docPartObj>
    </w:sdtPr>
    <w:sdtEndPr>
      <w:rPr>
        <w:rFonts w:asciiTheme="minorHAnsi" w:hAnsiTheme="minorHAnsi" w:cstheme="minorHAnsi"/>
        <w:noProof/>
        <w:sz w:val="22"/>
      </w:rPr>
    </w:sdtEndPr>
    <w:sdtContent>
      <w:p w14:paraId="0262D56D" w14:textId="64FAD887" w:rsidR="00040285" w:rsidRPr="00040285" w:rsidRDefault="00683F04">
        <w:pPr>
          <w:pStyle w:val="Footer"/>
          <w:jc w:val="right"/>
          <w:rPr>
            <w:rFonts w:asciiTheme="minorHAnsi" w:hAnsiTheme="minorHAnsi" w:cstheme="minorHAnsi"/>
            <w:sz w:val="22"/>
          </w:rPr>
        </w:pPr>
        <w:r w:rsidRPr="00683F04">
          <w:rPr>
            <w:sz w:val="16"/>
            <w:szCs w:val="16"/>
          </w:rPr>
          <w:fldChar w:fldCharType="begin"/>
        </w:r>
        <w:r w:rsidRPr="00683F04">
          <w:rPr>
            <w:sz w:val="16"/>
            <w:szCs w:val="16"/>
          </w:rPr>
          <w:instrText xml:space="preserve"> FILENAME \* MERGEFORMAT </w:instrText>
        </w:r>
        <w:r w:rsidRPr="00683F04">
          <w:rPr>
            <w:sz w:val="16"/>
            <w:szCs w:val="16"/>
          </w:rPr>
          <w:fldChar w:fldCharType="separate"/>
        </w:r>
        <w:r>
          <w:rPr>
            <w:noProof/>
            <w:sz w:val="16"/>
            <w:szCs w:val="16"/>
          </w:rPr>
          <w:t>MAT Application Template Form Dec 24 V1</w:t>
        </w:r>
        <w:r w:rsidRPr="00683F04">
          <w:rPr>
            <w:sz w:val="16"/>
            <w:szCs w:val="16"/>
          </w:rPr>
          <w:fldChar w:fldCharType="end"/>
        </w:r>
        <w:r>
          <w:rPr>
            <w:sz w:val="16"/>
            <w:szCs w:val="16"/>
          </w:rPr>
          <w:tab/>
        </w:r>
        <w:r>
          <w:rPr>
            <w:sz w:val="16"/>
            <w:szCs w:val="16"/>
          </w:rPr>
          <w:tab/>
        </w:r>
        <w:r>
          <w:rPr>
            <w:sz w:val="16"/>
            <w:szCs w:val="16"/>
          </w:rPr>
          <w:tab/>
        </w:r>
        <w:r>
          <w:rPr>
            <w:sz w:val="16"/>
            <w:szCs w:val="16"/>
          </w:rP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5" w14:textId="77777777" w:rsidR="0077755F" w:rsidRDefault="0077755F"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1749B" w14:textId="77777777" w:rsidR="0077755F" w:rsidRDefault="0077755F" w:rsidP="00704D6F">
      <w:pPr>
        <w:spacing w:after="0" w:line="240" w:lineRule="auto"/>
      </w:pPr>
      <w:r>
        <w:separator/>
      </w:r>
    </w:p>
  </w:footnote>
  <w:footnote w:type="continuationSeparator" w:id="0">
    <w:p w14:paraId="41E1749C" w14:textId="77777777" w:rsidR="0077755F" w:rsidRDefault="0077755F"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49F" w14:textId="77777777" w:rsidR="0077755F" w:rsidRDefault="0077755F">
    <w:pPr>
      <w:pStyle w:val="Header"/>
    </w:pPr>
  </w:p>
  <w:p w14:paraId="41E174A0" w14:textId="5DBBFFA4" w:rsidR="0077755F" w:rsidRDefault="00683F04" w:rsidP="00683F04">
    <w:pPr>
      <w:jc w:val="right"/>
    </w:pPr>
    <w:r>
      <w:rPr>
        <w:noProof/>
      </w:rPr>
      <w:drawing>
        <wp:inline distT="0" distB="0" distL="0" distR="0" wp14:anchorId="104B1477" wp14:editId="1FC7961B">
          <wp:extent cx="1729740" cy="426720"/>
          <wp:effectExtent l="0" t="0" r="0" b="0"/>
          <wp:docPr id="1"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29740" cy="426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4A3" w14:textId="42EE4075" w:rsidR="0077755F" w:rsidRPr="00D84C7C" w:rsidRDefault="0077755F" w:rsidP="002111F4">
    <w:pPr>
      <w:pStyle w:val="Title"/>
      <w:tabs>
        <w:tab w:val="right" w:pos="9498"/>
      </w:tabs>
      <w:ind w:right="-474"/>
      <w:jc w:val="right"/>
      <w:rPr>
        <w:color w:val="008000"/>
        <w:sz w:val="20"/>
      </w:rPr>
    </w:pPr>
    <w:r>
      <w:rPr>
        <w:noProof/>
      </w:rPr>
      <w:drawing>
        <wp:inline distT="0" distB="0" distL="0" distR="0" wp14:anchorId="492B9109" wp14:editId="2767D984">
          <wp:extent cx="2257425" cy="624840"/>
          <wp:effectExtent l="0" t="0" r="9525" b="0"/>
          <wp:docPr id="4"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2257425" cy="6248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40285"/>
    <w:rsid w:val="000979F0"/>
    <w:rsid w:val="000A2483"/>
    <w:rsid w:val="000B47D3"/>
    <w:rsid w:val="000B6215"/>
    <w:rsid w:val="000C55A1"/>
    <w:rsid w:val="000E23C7"/>
    <w:rsid w:val="000E5F87"/>
    <w:rsid w:val="000F25FD"/>
    <w:rsid w:val="0010645E"/>
    <w:rsid w:val="00106BE6"/>
    <w:rsid w:val="00111FFE"/>
    <w:rsid w:val="00113985"/>
    <w:rsid w:val="001140B1"/>
    <w:rsid w:val="001147FD"/>
    <w:rsid w:val="00114E45"/>
    <w:rsid w:val="00134B4C"/>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A7941"/>
    <w:rsid w:val="002B2A17"/>
    <w:rsid w:val="002D7088"/>
    <w:rsid w:val="002F7479"/>
    <w:rsid w:val="00322E0C"/>
    <w:rsid w:val="0032334F"/>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2A30"/>
    <w:rsid w:val="00464C08"/>
    <w:rsid w:val="004772BD"/>
    <w:rsid w:val="004B2D7A"/>
    <w:rsid w:val="004B4EE6"/>
    <w:rsid w:val="004C6DCE"/>
    <w:rsid w:val="005040ED"/>
    <w:rsid w:val="005231EE"/>
    <w:rsid w:val="0052398A"/>
    <w:rsid w:val="005262A8"/>
    <w:rsid w:val="00535714"/>
    <w:rsid w:val="0055433C"/>
    <w:rsid w:val="005765EA"/>
    <w:rsid w:val="005A503E"/>
    <w:rsid w:val="005B20FC"/>
    <w:rsid w:val="005C35BC"/>
    <w:rsid w:val="00614CC5"/>
    <w:rsid w:val="00624C19"/>
    <w:rsid w:val="00683F04"/>
    <w:rsid w:val="00686EA5"/>
    <w:rsid w:val="006C12D6"/>
    <w:rsid w:val="006C3D36"/>
    <w:rsid w:val="00703479"/>
    <w:rsid w:val="00704D6F"/>
    <w:rsid w:val="00712D0C"/>
    <w:rsid w:val="007151B1"/>
    <w:rsid w:val="007167DB"/>
    <w:rsid w:val="00725E8E"/>
    <w:rsid w:val="00753A4D"/>
    <w:rsid w:val="00757A75"/>
    <w:rsid w:val="0077755F"/>
    <w:rsid w:val="00791005"/>
    <w:rsid w:val="007A6DAD"/>
    <w:rsid w:val="00826F1E"/>
    <w:rsid w:val="00837E21"/>
    <w:rsid w:val="00844C09"/>
    <w:rsid w:val="00864973"/>
    <w:rsid w:val="00873771"/>
    <w:rsid w:val="00874976"/>
    <w:rsid w:val="008B0E72"/>
    <w:rsid w:val="008B1DDB"/>
    <w:rsid w:val="008B240A"/>
    <w:rsid w:val="008C30C5"/>
    <w:rsid w:val="0090141C"/>
    <w:rsid w:val="009079EE"/>
    <w:rsid w:val="0093536D"/>
    <w:rsid w:val="00945C2F"/>
    <w:rsid w:val="009627D1"/>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E0104"/>
    <w:rsid w:val="00CE144E"/>
    <w:rsid w:val="00CE725B"/>
    <w:rsid w:val="00CF32BE"/>
    <w:rsid w:val="00CF3DDC"/>
    <w:rsid w:val="00D26BD7"/>
    <w:rsid w:val="00D51944"/>
    <w:rsid w:val="00D636AB"/>
    <w:rsid w:val="00D67D07"/>
    <w:rsid w:val="00D82983"/>
    <w:rsid w:val="00D84C7C"/>
    <w:rsid w:val="00DA5480"/>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5129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E172FF"/>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 w:type="character" w:styleId="PlaceholderText">
    <w:name w:val="Placeholder Text"/>
    <w:basedOn w:val="DefaultParagraphFont"/>
    <w:uiPriority w:val="99"/>
    <w:semiHidden/>
    <w:rsid w:val="002A79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5FECCA3-8025-4521-8A2F-B62E3CEABB4E}"/>
      </w:docPartPr>
      <w:docPartBody>
        <w:p w:rsidR="003B2BCE" w:rsidRDefault="003B2BCE">
          <w:r w:rsidRPr="00F32C60">
            <w:rPr>
              <w:rStyle w:val="PlaceholderText"/>
            </w:rPr>
            <w:t>Click or tap here to enter text.</w:t>
          </w:r>
        </w:p>
      </w:docPartBody>
    </w:docPart>
    <w:docPart>
      <w:docPartPr>
        <w:name w:val="A30A6DF7698840C7AED8A822C91F6AF5"/>
        <w:category>
          <w:name w:val="General"/>
          <w:gallery w:val="placeholder"/>
        </w:category>
        <w:types>
          <w:type w:val="bbPlcHdr"/>
        </w:types>
        <w:behaviors>
          <w:behavior w:val="content"/>
        </w:behaviors>
        <w:guid w:val="{059BFE7A-3E87-40B4-9F7F-3D02A4F456B3}"/>
      </w:docPartPr>
      <w:docPartBody>
        <w:p w:rsidR="003B2BCE" w:rsidRDefault="003B2BCE" w:rsidP="003B2BCE">
          <w:pPr>
            <w:pStyle w:val="A30A6DF7698840C7AED8A822C91F6AF5"/>
          </w:pPr>
          <w:r w:rsidRPr="00F32C60">
            <w:rPr>
              <w:rStyle w:val="PlaceholderText"/>
            </w:rPr>
            <w:t>Click or tap here to enter text.</w:t>
          </w:r>
        </w:p>
      </w:docPartBody>
    </w:docPart>
    <w:docPart>
      <w:docPartPr>
        <w:name w:val="6F5AAC73357940E7A53936675CAC0F2E"/>
        <w:category>
          <w:name w:val="General"/>
          <w:gallery w:val="placeholder"/>
        </w:category>
        <w:types>
          <w:type w:val="bbPlcHdr"/>
        </w:types>
        <w:behaviors>
          <w:behavior w:val="content"/>
        </w:behaviors>
        <w:guid w:val="{E6ACF079-27A5-4390-882C-96A760619B1F}"/>
      </w:docPartPr>
      <w:docPartBody>
        <w:p w:rsidR="003B2BCE" w:rsidRDefault="001031D1" w:rsidP="001031D1">
          <w:pPr>
            <w:pStyle w:val="6F5AAC73357940E7A53936675CAC0F2E2"/>
          </w:pPr>
          <w:r w:rsidRPr="002A7941">
            <w:rPr>
              <w:rStyle w:val="PlaceholderText"/>
              <w:rFonts w:asciiTheme="minorHAnsi" w:hAnsiTheme="minorHAnsi" w:cstheme="minorHAnsi"/>
              <w:sz w:val="22"/>
              <w:szCs w:val="22"/>
            </w:rPr>
            <w:t>Click or tap here to enter text.</w:t>
          </w:r>
        </w:p>
      </w:docPartBody>
    </w:docPart>
    <w:docPart>
      <w:docPartPr>
        <w:name w:val="CD51758689F04FC4A18EE121E82B2427"/>
        <w:category>
          <w:name w:val="General"/>
          <w:gallery w:val="placeholder"/>
        </w:category>
        <w:types>
          <w:type w:val="bbPlcHdr"/>
        </w:types>
        <w:behaviors>
          <w:behavior w:val="content"/>
        </w:behaviors>
        <w:guid w:val="{F4525DA7-94E1-4E73-960F-B66660C035F8}"/>
      </w:docPartPr>
      <w:docPartBody>
        <w:p w:rsidR="003B2BCE" w:rsidRDefault="001031D1" w:rsidP="001031D1">
          <w:pPr>
            <w:pStyle w:val="CD51758689F04FC4A18EE121E82B24272"/>
          </w:pPr>
          <w:r w:rsidRPr="002A7941">
            <w:rPr>
              <w:rStyle w:val="PlaceholderText"/>
              <w:rFonts w:asciiTheme="minorHAnsi" w:hAnsiTheme="minorHAnsi" w:cstheme="minorHAnsi"/>
              <w:sz w:val="22"/>
              <w:szCs w:val="22"/>
            </w:rPr>
            <w:t>Click or tap here to enter text.</w:t>
          </w:r>
        </w:p>
      </w:docPartBody>
    </w:docPart>
    <w:docPart>
      <w:docPartPr>
        <w:name w:val="5F867982DE20486CB5B4D65FB06107F9"/>
        <w:category>
          <w:name w:val="General"/>
          <w:gallery w:val="placeholder"/>
        </w:category>
        <w:types>
          <w:type w:val="bbPlcHdr"/>
        </w:types>
        <w:behaviors>
          <w:behavior w:val="content"/>
        </w:behaviors>
        <w:guid w:val="{FBE34382-44BE-4986-957B-244C2CDCB005}"/>
      </w:docPartPr>
      <w:docPartBody>
        <w:p w:rsidR="003B2BCE" w:rsidRDefault="001031D1" w:rsidP="001031D1">
          <w:pPr>
            <w:pStyle w:val="5F867982DE20486CB5B4D65FB06107F92"/>
          </w:pPr>
          <w:r w:rsidRPr="002A7941">
            <w:rPr>
              <w:rStyle w:val="PlaceholderText"/>
              <w:rFonts w:asciiTheme="minorHAnsi" w:hAnsiTheme="minorHAnsi" w:cstheme="minorHAnsi"/>
              <w:sz w:val="22"/>
              <w:szCs w:val="22"/>
            </w:rPr>
            <w:t>Click or tap here to enter text.</w:t>
          </w:r>
        </w:p>
      </w:docPartBody>
    </w:docPart>
    <w:docPart>
      <w:docPartPr>
        <w:name w:val="86D2B31E2F134341A38867141907D73D"/>
        <w:category>
          <w:name w:val="General"/>
          <w:gallery w:val="placeholder"/>
        </w:category>
        <w:types>
          <w:type w:val="bbPlcHdr"/>
        </w:types>
        <w:behaviors>
          <w:behavior w:val="content"/>
        </w:behaviors>
        <w:guid w:val="{4A9CAACA-06F7-42C1-84B9-672280658732}"/>
      </w:docPartPr>
      <w:docPartBody>
        <w:p w:rsidR="003B2BCE" w:rsidRDefault="001031D1" w:rsidP="001031D1">
          <w:pPr>
            <w:pStyle w:val="86D2B31E2F134341A38867141907D73D2"/>
          </w:pPr>
          <w:r w:rsidRPr="002A7941">
            <w:rPr>
              <w:rStyle w:val="PlaceholderText"/>
              <w:rFonts w:asciiTheme="minorHAnsi" w:hAnsiTheme="minorHAnsi" w:cstheme="minorHAnsi"/>
              <w:sz w:val="22"/>
              <w:szCs w:val="22"/>
            </w:rPr>
            <w:t>Click or tap here to enter text.</w:t>
          </w:r>
        </w:p>
      </w:docPartBody>
    </w:docPart>
    <w:docPart>
      <w:docPartPr>
        <w:name w:val="A546D802BFB34C84A0997FCAF0C53A2D"/>
        <w:category>
          <w:name w:val="General"/>
          <w:gallery w:val="placeholder"/>
        </w:category>
        <w:types>
          <w:type w:val="bbPlcHdr"/>
        </w:types>
        <w:behaviors>
          <w:behavior w:val="content"/>
        </w:behaviors>
        <w:guid w:val="{3997C2AF-F5A8-412D-860C-ABC69A20444D}"/>
      </w:docPartPr>
      <w:docPartBody>
        <w:p w:rsidR="003B2BCE" w:rsidRDefault="001031D1" w:rsidP="001031D1">
          <w:pPr>
            <w:pStyle w:val="A546D802BFB34C84A0997FCAF0C53A2D2"/>
          </w:pPr>
          <w:r w:rsidRPr="002A7941">
            <w:rPr>
              <w:rStyle w:val="PlaceholderText"/>
              <w:rFonts w:asciiTheme="minorHAnsi" w:hAnsiTheme="minorHAnsi" w:cstheme="minorHAnsi"/>
              <w:sz w:val="22"/>
              <w:szCs w:val="22"/>
            </w:rPr>
            <w:t>Click or tap here to enter text.</w:t>
          </w:r>
        </w:p>
      </w:docPartBody>
    </w:docPart>
    <w:docPart>
      <w:docPartPr>
        <w:name w:val="F3EBF0877AB54994B4425C64C4E37B06"/>
        <w:category>
          <w:name w:val="General"/>
          <w:gallery w:val="placeholder"/>
        </w:category>
        <w:types>
          <w:type w:val="bbPlcHdr"/>
        </w:types>
        <w:behaviors>
          <w:behavior w:val="content"/>
        </w:behaviors>
        <w:guid w:val="{5EB341D4-C447-4341-B155-A1616B2094E0}"/>
      </w:docPartPr>
      <w:docPartBody>
        <w:p w:rsidR="003B2BCE" w:rsidRDefault="001031D1" w:rsidP="001031D1">
          <w:pPr>
            <w:pStyle w:val="F3EBF0877AB54994B4425C64C4E37B062"/>
          </w:pPr>
          <w:r w:rsidRPr="002A7941">
            <w:rPr>
              <w:rStyle w:val="PlaceholderText"/>
              <w:rFonts w:asciiTheme="minorHAnsi" w:hAnsiTheme="minorHAnsi" w:cstheme="minorHAnsi"/>
              <w:sz w:val="22"/>
              <w:szCs w:val="22"/>
            </w:rPr>
            <w:t>Click or tap here to enter text.</w:t>
          </w:r>
        </w:p>
      </w:docPartBody>
    </w:docPart>
    <w:docPart>
      <w:docPartPr>
        <w:name w:val="A0F4EF19761B4D8AA3E83A45ED22C99C"/>
        <w:category>
          <w:name w:val="General"/>
          <w:gallery w:val="placeholder"/>
        </w:category>
        <w:types>
          <w:type w:val="bbPlcHdr"/>
        </w:types>
        <w:behaviors>
          <w:behavior w:val="content"/>
        </w:behaviors>
        <w:guid w:val="{B71C4223-6039-4EC4-9336-2C0D9BA8A602}"/>
      </w:docPartPr>
      <w:docPartBody>
        <w:p w:rsidR="003B2BCE" w:rsidRDefault="001031D1" w:rsidP="001031D1">
          <w:pPr>
            <w:pStyle w:val="A0F4EF19761B4D8AA3E83A45ED22C99C2"/>
          </w:pPr>
          <w:r w:rsidRPr="002A7941">
            <w:rPr>
              <w:rStyle w:val="PlaceholderText"/>
              <w:rFonts w:asciiTheme="minorHAnsi" w:hAnsiTheme="minorHAnsi" w:cstheme="minorHAnsi"/>
              <w:sz w:val="22"/>
              <w:szCs w:val="22"/>
            </w:rPr>
            <w:t>Click or tap here to enter text.</w:t>
          </w:r>
        </w:p>
      </w:docPartBody>
    </w:docPart>
    <w:docPart>
      <w:docPartPr>
        <w:name w:val="0A769E31E07A421FA172C699C5D7C0B1"/>
        <w:category>
          <w:name w:val="General"/>
          <w:gallery w:val="placeholder"/>
        </w:category>
        <w:types>
          <w:type w:val="bbPlcHdr"/>
        </w:types>
        <w:behaviors>
          <w:behavior w:val="content"/>
        </w:behaviors>
        <w:guid w:val="{40EB4CB8-6C72-4BC5-A36E-AD12EACE2EB3}"/>
      </w:docPartPr>
      <w:docPartBody>
        <w:p w:rsidR="003B2BCE" w:rsidRDefault="001031D1" w:rsidP="001031D1">
          <w:pPr>
            <w:pStyle w:val="0A769E31E07A421FA172C699C5D7C0B12"/>
          </w:pPr>
          <w:r w:rsidRPr="002A7941">
            <w:rPr>
              <w:rStyle w:val="PlaceholderText"/>
              <w:rFonts w:asciiTheme="minorHAnsi" w:hAnsiTheme="minorHAnsi" w:cstheme="minorHAnsi"/>
              <w:sz w:val="22"/>
              <w:szCs w:val="22"/>
            </w:rPr>
            <w:t>Click or tap here to enter text.</w:t>
          </w:r>
        </w:p>
      </w:docPartBody>
    </w:docPart>
    <w:docPart>
      <w:docPartPr>
        <w:name w:val="44298B65675D429D957CCA29B0341442"/>
        <w:category>
          <w:name w:val="General"/>
          <w:gallery w:val="placeholder"/>
        </w:category>
        <w:types>
          <w:type w:val="bbPlcHdr"/>
        </w:types>
        <w:behaviors>
          <w:behavior w:val="content"/>
        </w:behaviors>
        <w:guid w:val="{5110974F-FD2C-4A12-A3F0-852011AEE399}"/>
      </w:docPartPr>
      <w:docPartBody>
        <w:p w:rsidR="003B2BCE" w:rsidRDefault="001031D1" w:rsidP="001031D1">
          <w:pPr>
            <w:pStyle w:val="44298B65675D429D957CCA29B03414422"/>
          </w:pPr>
          <w:r w:rsidRPr="002A7941">
            <w:rPr>
              <w:rStyle w:val="PlaceholderText"/>
              <w:rFonts w:asciiTheme="minorHAnsi" w:hAnsiTheme="minorHAnsi" w:cstheme="minorHAnsi"/>
              <w:sz w:val="22"/>
              <w:szCs w:val="22"/>
            </w:rPr>
            <w:t>Click or tap here to enter text.</w:t>
          </w:r>
        </w:p>
      </w:docPartBody>
    </w:docPart>
    <w:docPart>
      <w:docPartPr>
        <w:name w:val="2451E0777A724099BA9F1BBC5D745428"/>
        <w:category>
          <w:name w:val="General"/>
          <w:gallery w:val="placeholder"/>
        </w:category>
        <w:types>
          <w:type w:val="bbPlcHdr"/>
        </w:types>
        <w:behaviors>
          <w:behavior w:val="content"/>
        </w:behaviors>
        <w:guid w:val="{C083213D-529E-4D34-915B-F16BB30C27EC}"/>
      </w:docPartPr>
      <w:docPartBody>
        <w:p w:rsidR="003B2BCE" w:rsidRDefault="001031D1" w:rsidP="001031D1">
          <w:pPr>
            <w:pStyle w:val="2451E0777A724099BA9F1BBC5D7454282"/>
          </w:pPr>
          <w:r w:rsidRPr="002A7941">
            <w:rPr>
              <w:rStyle w:val="PlaceholderText"/>
              <w:rFonts w:asciiTheme="minorHAnsi" w:hAnsiTheme="minorHAnsi" w:cstheme="minorHAnsi"/>
              <w:sz w:val="22"/>
              <w:szCs w:val="22"/>
            </w:rPr>
            <w:t>Click or tap here to enter text.</w:t>
          </w:r>
        </w:p>
      </w:docPartBody>
    </w:docPart>
    <w:docPart>
      <w:docPartPr>
        <w:name w:val="F37FBEC8874A469F92BDF601F9132E0C"/>
        <w:category>
          <w:name w:val="General"/>
          <w:gallery w:val="placeholder"/>
        </w:category>
        <w:types>
          <w:type w:val="bbPlcHdr"/>
        </w:types>
        <w:behaviors>
          <w:behavior w:val="content"/>
        </w:behaviors>
        <w:guid w:val="{3A7DF781-B5A3-4E88-8E89-D2DA3797BE90}"/>
      </w:docPartPr>
      <w:docPartBody>
        <w:p w:rsidR="003B2BCE" w:rsidRDefault="001031D1" w:rsidP="001031D1">
          <w:pPr>
            <w:pStyle w:val="F37FBEC8874A469F92BDF601F9132E0C2"/>
          </w:pPr>
          <w:r w:rsidRPr="002A7941">
            <w:rPr>
              <w:rStyle w:val="PlaceholderText"/>
              <w:rFonts w:asciiTheme="minorHAnsi" w:hAnsiTheme="minorHAnsi" w:cstheme="minorHAnsi"/>
              <w:sz w:val="22"/>
              <w:szCs w:val="22"/>
            </w:rPr>
            <w:t>Click or tap here to enter text.</w:t>
          </w:r>
        </w:p>
      </w:docPartBody>
    </w:docPart>
    <w:docPart>
      <w:docPartPr>
        <w:name w:val="BDEED95691664417BFC0B7C62CF22E6D"/>
        <w:category>
          <w:name w:val="General"/>
          <w:gallery w:val="placeholder"/>
        </w:category>
        <w:types>
          <w:type w:val="bbPlcHdr"/>
        </w:types>
        <w:behaviors>
          <w:behavior w:val="content"/>
        </w:behaviors>
        <w:guid w:val="{308267FD-066F-4FBB-8522-B51DA71C92D2}"/>
      </w:docPartPr>
      <w:docPartBody>
        <w:p w:rsidR="003B2BCE" w:rsidRDefault="001031D1" w:rsidP="001031D1">
          <w:pPr>
            <w:pStyle w:val="BDEED95691664417BFC0B7C62CF22E6D2"/>
          </w:pPr>
          <w:r w:rsidRPr="002A7941">
            <w:rPr>
              <w:rStyle w:val="PlaceholderText"/>
              <w:rFonts w:asciiTheme="minorHAnsi" w:hAnsiTheme="minorHAnsi" w:cstheme="minorHAnsi"/>
              <w:sz w:val="22"/>
              <w:szCs w:val="22"/>
            </w:rPr>
            <w:t>Click or tap here to enter text.</w:t>
          </w:r>
        </w:p>
      </w:docPartBody>
    </w:docPart>
    <w:docPart>
      <w:docPartPr>
        <w:name w:val="7C3F814B5DD74B17837C2EF6EFC41E2F"/>
        <w:category>
          <w:name w:val="General"/>
          <w:gallery w:val="placeholder"/>
        </w:category>
        <w:types>
          <w:type w:val="bbPlcHdr"/>
        </w:types>
        <w:behaviors>
          <w:behavior w:val="content"/>
        </w:behaviors>
        <w:guid w:val="{E155713C-5E1B-46C3-8B4C-406194CEEB87}"/>
      </w:docPartPr>
      <w:docPartBody>
        <w:p w:rsidR="003B2BCE" w:rsidRDefault="001031D1" w:rsidP="001031D1">
          <w:pPr>
            <w:pStyle w:val="7C3F814B5DD74B17837C2EF6EFC41E2F2"/>
          </w:pPr>
          <w:r w:rsidRPr="002A7941">
            <w:rPr>
              <w:rStyle w:val="PlaceholderText"/>
              <w:rFonts w:asciiTheme="minorHAnsi" w:hAnsiTheme="minorHAnsi" w:cstheme="minorHAnsi"/>
              <w:sz w:val="22"/>
              <w:szCs w:val="22"/>
            </w:rPr>
            <w:t>Click or tap here to enter text.</w:t>
          </w:r>
        </w:p>
      </w:docPartBody>
    </w:docPart>
    <w:docPart>
      <w:docPartPr>
        <w:name w:val="5079C22CCDCF4269B6058D7CC64B5AF7"/>
        <w:category>
          <w:name w:val="General"/>
          <w:gallery w:val="placeholder"/>
        </w:category>
        <w:types>
          <w:type w:val="bbPlcHdr"/>
        </w:types>
        <w:behaviors>
          <w:behavior w:val="content"/>
        </w:behaviors>
        <w:guid w:val="{CA046778-D2B9-44F4-89D6-FACB05E93B5D}"/>
      </w:docPartPr>
      <w:docPartBody>
        <w:p w:rsidR="003B2BCE" w:rsidRDefault="001031D1" w:rsidP="001031D1">
          <w:pPr>
            <w:pStyle w:val="5079C22CCDCF4269B6058D7CC64B5AF72"/>
          </w:pPr>
          <w:r w:rsidRPr="002A7941">
            <w:rPr>
              <w:rStyle w:val="PlaceholderText"/>
              <w:rFonts w:asciiTheme="minorHAnsi" w:hAnsiTheme="minorHAnsi" w:cstheme="minorHAnsi"/>
              <w:sz w:val="22"/>
              <w:szCs w:val="22"/>
            </w:rPr>
            <w:t>Click or tap here to enter text.</w:t>
          </w:r>
        </w:p>
      </w:docPartBody>
    </w:docPart>
    <w:docPart>
      <w:docPartPr>
        <w:name w:val="AABA27EA59DB44FD8F3A9F10B249B73E"/>
        <w:category>
          <w:name w:val="General"/>
          <w:gallery w:val="placeholder"/>
        </w:category>
        <w:types>
          <w:type w:val="bbPlcHdr"/>
        </w:types>
        <w:behaviors>
          <w:behavior w:val="content"/>
        </w:behaviors>
        <w:guid w:val="{5BA3D88C-B499-41A3-B646-1ACFABD261A7}"/>
      </w:docPartPr>
      <w:docPartBody>
        <w:p w:rsidR="003B2BCE" w:rsidRDefault="001031D1" w:rsidP="001031D1">
          <w:pPr>
            <w:pStyle w:val="AABA27EA59DB44FD8F3A9F10B249B73E2"/>
          </w:pPr>
          <w:r w:rsidRPr="002A7941">
            <w:rPr>
              <w:rStyle w:val="PlaceholderText"/>
              <w:rFonts w:asciiTheme="minorHAnsi" w:hAnsiTheme="minorHAnsi" w:cstheme="minorHAnsi"/>
              <w:sz w:val="22"/>
              <w:szCs w:val="22"/>
            </w:rPr>
            <w:t>Click or tap here to enter text.</w:t>
          </w:r>
        </w:p>
      </w:docPartBody>
    </w:docPart>
    <w:docPart>
      <w:docPartPr>
        <w:name w:val="DEF470D87EE545998D71686DD9BF6C94"/>
        <w:category>
          <w:name w:val="General"/>
          <w:gallery w:val="placeholder"/>
        </w:category>
        <w:types>
          <w:type w:val="bbPlcHdr"/>
        </w:types>
        <w:behaviors>
          <w:behavior w:val="content"/>
        </w:behaviors>
        <w:guid w:val="{EDB8398D-7879-41FA-85A5-CFE50A55548D}"/>
      </w:docPartPr>
      <w:docPartBody>
        <w:p w:rsidR="003B2BCE" w:rsidRDefault="001031D1" w:rsidP="001031D1">
          <w:pPr>
            <w:pStyle w:val="DEF470D87EE545998D71686DD9BF6C942"/>
          </w:pPr>
          <w:r w:rsidRPr="002A7941">
            <w:rPr>
              <w:rStyle w:val="PlaceholderText"/>
              <w:rFonts w:asciiTheme="minorHAnsi" w:hAnsiTheme="minorHAnsi" w:cstheme="minorHAnsi"/>
              <w:sz w:val="22"/>
              <w:szCs w:val="22"/>
            </w:rPr>
            <w:t>Click or tap here to enter text.</w:t>
          </w:r>
        </w:p>
      </w:docPartBody>
    </w:docPart>
    <w:docPart>
      <w:docPartPr>
        <w:name w:val="531528A4194B4268B48B4DF4210FB6EF"/>
        <w:category>
          <w:name w:val="General"/>
          <w:gallery w:val="placeholder"/>
        </w:category>
        <w:types>
          <w:type w:val="bbPlcHdr"/>
        </w:types>
        <w:behaviors>
          <w:behavior w:val="content"/>
        </w:behaviors>
        <w:guid w:val="{5CCCDA2C-EE0C-4A6D-9733-6350FE174BC5}"/>
      </w:docPartPr>
      <w:docPartBody>
        <w:p w:rsidR="003B2BCE" w:rsidRDefault="001031D1" w:rsidP="001031D1">
          <w:pPr>
            <w:pStyle w:val="531528A4194B4268B48B4DF4210FB6EF2"/>
          </w:pPr>
          <w:r w:rsidRPr="002A7941">
            <w:rPr>
              <w:rStyle w:val="PlaceholderText"/>
              <w:rFonts w:asciiTheme="minorHAnsi" w:hAnsiTheme="minorHAnsi" w:cstheme="minorHAnsi"/>
              <w:sz w:val="22"/>
              <w:szCs w:val="22"/>
            </w:rPr>
            <w:t>Click or tap here to enter text.</w:t>
          </w:r>
        </w:p>
      </w:docPartBody>
    </w:docPart>
    <w:docPart>
      <w:docPartPr>
        <w:name w:val="8BB86B8632214C6793994E041884820E"/>
        <w:category>
          <w:name w:val="General"/>
          <w:gallery w:val="placeholder"/>
        </w:category>
        <w:types>
          <w:type w:val="bbPlcHdr"/>
        </w:types>
        <w:behaviors>
          <w:behavior w:val="content"/>
        </w:behaviors>
        <w:guid w:val="{88950582-5C01-4135-B818-71A4115A55D5}"/>
      </w:docPartPr>
      <w:docPartBody>
        <w:p w:rsidR="003B2BCE" w:rsidRDefault="001031D1" w:rsidP="001031D1">
          <w:pPr>
            <w:pStyle w:val="8BB86B8632214C6793994E041884820E2"/>
          </w:pPr>
          <w:r w:rsidRPr="002A7941">
            <w:rPr>
              <w:rStyle w:val="PlaceholderText"/>
              <w:rFonts w:asciiTheme="minorHAnsi" w:hAnsiTheme="minorHAnsi" w:cstheme="minorHAnsi"/>
              <w:sz w:val="22"/>
              <w:szCs w:val="22"/>
            </w:rPr>
            <w:t>Click or tap here to enter text.</w:t>
          </w:r>
        </w:p>
      </w:docPartBody>
    </w:docPart>
    <w:docPart>
      <w:docPartPr>
        <w:name w:val="E312681C42754096B6A9B95C019C805C"/>
        <w:category>
          <w:name w:val="General"/>
          <w:gallery w:val="placeholder"/>
        </w:category>
        <w:types>
          <w:type w:val="bbPlcHdr"/>
        </w:types>
        <w:behaviors>
          <w:behavior w:val="content"/>
        </w:behaviors>
        <w:guid w:val="{582DCA71-30C9-4849-8D61-7A72AA786E85}"/>
      </w:docPartPr>
      <w:docPartBody>
        <w:p w:rsidR="003B2BCE" w:rsidRDefault="001031D1" w:rsidP="001031D1">
          <w:pPr>
            <w:pStyle w:val="E312681C42754096B6A9B95C019C805C2"/>
          </w:pPr>
          <w:r w:rsidRPr="002A7941">
            <w:rPr>
              <w:rStyle w:val="PlaceholderText"/>
              <w:rFonts w:asciiTheme="minorHAnsi" w:hAnsiTheme="minorHAnsi" w:cstheme="minorHAnsi"/>
              <w:sz w:val="22"/>
              <w:szCs w:val="22"/>
            </w:rPr>
            <w:t>Click or tap here to enter text.</w:t>
          </w:r>
        </w:p>
      </w:docPartBody>
    </w:docPart>
    <w:docPart>
      <w:docPartPr>
        <w:name w:val="83DBDE698D3941F6A637EDA36068CCA1"/>
        <w:category>
          <w:name w:val="General"/>
          <w:gallery w:val="placeholder"/>
        </w:category>
        <w:types>
          <w:type w:val="bbPlcHdr"/>
        </w:types>
        <w:behaviors>
          <w:behavior w:val="content"/>
        </w:behaviors>
        <w:guid w:val="{220285B2-DB37-4ADF-AB8B-B18B0E90FED5}"/>
      </w:docPartPr>
      <w:docPartBody>
        <w:p w:rsidR="003B2BCE" w:rsidRDefault="001031D1" w:rsidP="001031D1">
          <w:pPr>
            <w:pStyle w:val="83DBDE698D3941F6A637EDA36068CCA12"/>
          </w:pPr>
          <w:r w:rsidRPr="002A7941">
            <w:rPr>
              <w:rStyle w:val="PlaceholderText"/>
              <w:rFonts w:asciiTheme="minorHAnsi" w:hAnsiTheme="minorHAnsi" w:cstheme="minorHAnsi"/>
              <w:sz w:val="22"/>
              <w:szCs w:val="22"/>
            </w:rPr>
            <w:t>Click or tap here to enter text.</w:t>
          </w:r>
        </w:p>
      </w:docPartBody>
    </w:docPart>
    <w:docPart>
      <w:docPartPr>
        <w:name w:val="D03F8D8D3DA84F998329650A5D1286B9"/>
        <w:category>
          <w:name w:val="General"/>
          <w:gallery w:val="placeholder"/>
        </w:category>
        <w:types>
          <w:type w:val="bbPlcHdr"/>
        </w:types>
        <w:behaviors>
          <w:behavior w:val="content"/>
        </w:behaviors>
        <w:guid w:val="{899C907C-C65D-41FD-88F5-6106D3E98185}"/>
      </w:docPartPr>
      <w:docPartBody>
        <w:p w:rsidR="003B2BCE" w:rsidRDefault="001031D1" w:rsidP="001031D1">
          <w:pPr>
            <w:pStyle w:val="D03F8D8D3DA84F998329650A5D1286B92"/>
          </w:pPr>
          <w:r w:rsidRPr="002A7941">
            <w:rPr>
              <w:rStyle w:val="PlaceholderText"/>
              <w:rFonts w:asciiTheme="minorHAnsi" w:hAnsiTheme="minorHAnsi" w:cstheme="minorHAnsi"/>
              <w:sz w:val="22"/>
              <w:szCs w:val="22"/>
            </w:rPr>
            <w:t>Click or tap here to enter text.</w:t>
          </w:r>
        </w:p>
      </w:docPartBody>
    </w:docPart>
    <w:docPart>
      <w:docPartPr>
        <w:name w:val="4EF5D9D66F834F88BA8C7292184F95A8"/>
        <w:category>
          <w:name w:val="General"/>
          <w:gallery w:val="placeholder"/>
        </w:category>
        <w:types>
          <w:type w:val="bbPlcHdr"/>
        </w:types>
        <w:behaviors>
          <w:behavior w:val="content"/>
        </w:behaviors>
        <w:guid w:val="{66965DA3-9C04-493E-9EF9-E6EF929FF3D8}"/>
      </w:docPartPr>
      <w:docPartBody>
        <w:p w:rsidR="003B2BCE" w:rsidRDefault="001031D1" w:rsidP="001031D1">
          <w:pPr>
            <w:pStyle w:val="4EF5D9D66F834F88BA8C7292184F95A82"/>
          </w:pPr>
          <w:r w:rsidRPr="002A7941">
            <w:rPr>
              <w:rStyle w:val="PlaceholderText"/>
              <w:rFonts w:asciiTheme="minorHAnsi" w:hAnsiTheme="minorHAnsi" w:cstheme="minorHAnsi"/>
              <w:sz w:val="22"/>
              <w:szCs w:val="22"/>
            </w:rPr>
            <w:t>Click or tap here to enter text.</w:t>
          </w:r>
        </w:p>
      </w:docPartBody>
    </w:docPart>
    <w:docPart>
      <w:docPartPr>
        <w:name w:val="184F95D2EBBB43D880BB912FA17F0F09"/>
        <w:category>
          <w:name w:val="General"/>
          <w:gallery w:val="placeholder"/>
        </w:category>
        <w:types>
          <w:type w:val="bbPlcHdr"/>
        </w:types>
        <w:behaviors>
          <w:behavior w:val="content"/>
        </w:behaviors>
        <w:guid w:val="{8DEA779D-32D9-48BB-9E5C-FA4D05ABAADC}"/>
      </w:docPartPr>
      <w:docPartBody>
        <w:p w:rsidR="003B2BCE" w:rsidRDefault="001031D1" w:rsidP="001031D1">
          <w:pPr>
            <w:pStyle w:val="184F95D2EBBB43D880BB912FA17F0F092"/>
          </w:pPr>
          <w:r w:rsidRPr="002A7941">
            <w:rPr>
              <w:rStyle w:val="PlaceholderText"/>
              <w:rFonts w:asciiTheme="minorHAnsi" w:hAnsiTheme="minorHAnsi" w:cstheme="minorHAnsi"/>
              <w:sz w:val="22"/>
              <w:szCs w:val="22"/>
            </w:rPr>
            <w:t>Click or tap here to enter text.</w:t>
          </w:r>
        </w:p>
      </w:docPartBody>
    </w:docPart>
    <w:docPart>
      <w:docPartPr>
        <w:name w:val="F6BE630E017F4C13BDC9C29B0B1306B4"/>
        <w:category>
          <w:name w:val="General"/>
          <w:gallery w:val="placeholder"/>
        </w:category>
        <w:types>
          <w:type w:val="bbPlcHdr"/>
        </w:types>
        <w:behaviors>
          <w:behavior w:val="content"/>
        </w:behaviors>
        <w:guid w:val="{779AB6A5-BE95-48BB-AB35-644E437F3D55}"/>
      </w:docPartPr>
      <w:docPartBody>
        <w:p w:rsidR="003B2BCE" w:rsidRDefault="001031D1" w:rsidP="001031D1">
          <w:pPr>
            <w:pStyle w:val="F6BE630E017F4C13BDC9C29B0B1306B42"/>
          </w:pPr>
          <w:r w:rsidRPr="002A7941">
            <w:rPr>
              <w:rStyle w:val="PlaceholderText"/>
              <w:rFonts w:asciiTheme="minorHAnsi" w:hAnsiTheme="minorHAnsi" w:cstheme="minorHAnsi"/>
              <w:sz w:val="22"/>
              <w:szCs w:val="22"/>
            </w:rPr>
            <w:t>Click or tap here to enter text.</w:t>
          </w:r>
        </w:p>
      </w:docPartBody>
    </w:docPart>
    <w:docPart>
      <w:docPartPr>
        <w:name w:val="4CC8D04BEF3C4F61896877519401F4C5"/>
        <w:category>
          <w:name w:val="General"/>
          <w:gallery w:val="placeholder"/>
        </w:category>
        <w:types>
          <w:type w:val="bbPlcHdr"/>
        </w:types>
        <w:behaviors>
          <w:behavior w:val="content"/>
        </w:behaviors>
        <w:guid w:val="{5B4F1C80-15F6-4FA2-A2FE-1D9DC9F4320D}"/>
      </w:docPartPr>
      <w:docPartBody>
        <w:p w:rsidR="003B2BCE" w:rsidRDefault="001031D1" w:rsidP="001031D1">
          <w:pPr>
            <w:pStyle w:val="4CC8D04BEF3C4F61896877519401F4C52"/>
          </w:pPr>
          <w:r w:rsidRPr="002A7941">
            <w:rPr>
              <w:rStyle w:val="PlaceholderText"/>
              <w:rFonts w:asciiTheme="minorHAnsi" w:hAnsiTheme="minorHAnsi" w:cstheme="minorHAnsi"/>
              <w:sz w:val="22"/>
              <w:szCs w:val="22"/>
            </w:rPr>
            <w:t>Click or tap here to enter text.</w:t>
          </w:r>
        </w:p>
      </w:docPartBody>
    </w:docPart>
    <w:docPart>
      <w:docPartPr>
        <w:name w:val="39AB2701FCA54FB481A66842A8B28BBA"/>
        <w:category>
          <w:name w:val="General"/>
          <w:gallery w:val="placeholder"/>
        </w:category>
        <w:types>
          <w:type w:val="bbPlcHdr"/>
        </w:types>
        <w:behaviors>
          <w:behavior w:val="content"/>
        </w:behaviors>
        <w:guid w:val="{A1B80362-9626-463E-BAF3-86598EA851EC}"/>
      </w:docPartPr>
      <w:docPartBody>
        <w:p w:rsidR="003B2BCE" w:rsidRDefault="001031D1" w:rsidP="001031D1">
          <w:pPr>
            <w:pStyle w:val="39AB2701FCA54FB481A66842A8B28BBA2"/>
          </w:pPr>
          <w:r w:rsidRPr="002A7941">
            <w:rPr>
              <w:rStyle w:val="PlaceholderText"/>
              <w:rFonts w:asciiTheme="minorHAnsi" w:hAnsiTheme="minorHAnsi" w:cstheme="minorHAnsi"/>
              <w:sz w:val="22"/>
              <w:szCs w:val="22"/>
            </w:rPr>
            <w:t>Click or tap here to enter text.</w:t>
          </w:r>
        </w:p>
      </w:docPartBody>
    </w:docPart>
    <w:docPart>
      <w:docPartPr>
        <w:name w:val="FBEAB05697BD43998EC79A622E2A60F3"/>
        <w:category>
          <w:name w:val="General"/>
          <w:gallery w:val="placeholder"/>
        </w:category>
        <w:types>
          <w:type w:val="bbPlcHdr"/>
        </w:types>
        <w:behaviors>
          <w:behavior w:val="content"/>
        </w:behaviors>
        <w:guid w:val="{F48D7A38-610C-487E-A5D6-1F4AFBF407E4}"/>
      </w:docPartPr>
      <w:docPartBody>
        <w:p w:rsidR="003B2BCE" w:rsidRDefault="001031D1" w:rsidP="001031D1">
          <w:pPr>
            <w:pStyle w:val="FBEAB05697BD43998EC79A622E2A60F32"/>
          </w:pPr>
          <w:r w:rsidRPr="002A7941">
            <w:rPr>
              <w:rStyle w:val="PlaceholderText"/>
              <w:rFonts w:asciiTheme="minorHAnsi" w:hAnsiTheme="minorHAnsi" w:cstheme="minorHAnsi"/>
              <w:sz w:val="22"/>
              <w:szCs w:val="22"/>
            </w:rPr>
            <w:t>Click or tap here to enter text.</w:t>
          </w:r>
        </w:p>
      </w:docPartBody>
    </w:docPart>
    <w:docPart>
      <w:docPartPr>
        <w:name w:val="DA188B979B94446F93C43F26C2DABA82"/>
        <w:category>
          <w:name w:val="General"/>
          <w:gallery w:val="placeholder"/>
        </w:category>
        <w:types>
          <w:type w:val="bbPlcHdr"/>
        </w:types>
        <w:behaviors>
          <w:behavior w:val="content"/>
        </w:behaviors>
        <w:guid w:val="{C9D6C665-894F-4F4B-A79E-D823693F8848}"/>
      </w:docPartPr>
      <w:docPartBody>
        <w:p w:rsidR="003B2BCE" w:rsidRDefault="001031D1" w:rsidP="001031D1">
          <w:pPr>
            <w:pStyle w:val="DA188B979B94446F93C43F26C2DABA822"/>
          </w:pPr>
          <w:r w:rsidRPr="002A7941">
            <w:rPr>
              <w:rStyle w:val="PlaceholderText"/>
              <w:rFonts w:asciiTheme="minorHAnsi" w:hAnsiTheme="minorHAnsi" w:cstheme="minorHAnsi"/>
              <w:sz w:val="22"/>
              <w:szCs w:val="22"/>
            </w:rPr>
            <w:t>Click or tap here to enter text.</w:t>
          </w:r>
        </w:p>
      </w:docPartBody>
    </w:docPart>
    <w:docPart>
      <w:docPartPr>
        <w:name w:val="5B98E3DA777F45EAB4AB7CD9D64FA001"/>
        <w:category>
          <w:name w:val="General"/>
          <w:gallery w:val="placeholder"/>
        </w:category>
        <w:types>
          <w:type w:val="bbPlcHdr"/>
        </w:types>
        <w:behaviors>
          <w:behavior w:val="content"/>
        </w:behaviors>
        <w:guid w:val="{6268DF89-5146-420F-AF2F-E59C48266CFC}"/>
      </w:docPartPr>
      <w:docPartBody>
        <w:p w:rsidR="003B2BCE" w:rsidRDefault="001031D1" w:rsidP="001031D1">
          <w:pPr>
            <w:pStyle w:val="5B98E3DA777F45EAB4AB7CD9D64FA0012"/>
          </w:pPr>
          <w:r w:rsidRPr="002A7941">
            <w:rPr>
              <w:rStyle w:val="PlaceholderText"/>
              <w:rFonts w:asciiTheme="minorHAnsi" w:hAnsiTheme="minorHAnsi" w:cstheme="minorHAnsi"/>
              <w:sz w:val="22"/>
              <w:szCs w:val="22"/>
            </w:rPr>
            <w:t>Click or tap here to enter text.</w:t>
          </w:r>
        </w:p>
      </w:docPartBody>
    </w:docPart>
    <w:docPart>
      <w:docPartPr>
        <w:name w:val="1DB504690C5047DEBA9DDD9C1E7556C2"/>
        <w:category>
          <w:name w:val="General"/>
          <w:gallery w:val="placeholder"/>
        </w:category>
        <w:types>
          <w:type w:val="bbPlcHdr"/>
        </w:types>
        <w:behaviors>
          <w:behavior w:val="content"/>
        </w:behaviors>
        <w:guid w:val="{EF5F196B-8F68-4E0D-A367-75F020AAA530}"/>
      </w:docPartPr>
      <w:docPartBody>
        <w:p w:rsidR="003B2BCE" w:rsidRDefault="001031D1" w:rsidP="001031D1">
          <w:pPr>
            <w:pStyle w:val="1DB504690C5047DEBA9DDD9C1E7556C22"/>
          </w:pPr>
          <w:r w:rsidRPr="002A7941">
            <w:rPr>
              <w:rStyle w:val="PlaceholderText"/>
              <w:rFonts w:asciiTheme="minorHAnsi" w:hAnsiTheme="minorHAnsi" w:cstheme="minorHAnsi"/>
              <w:sz w:val="22"/>
              <w:szCs w:val="22"/>
            </w:rPr>
            <w:t>Click or tap here to enter text.</w:t>
          </w:r>
        </w:p>
      </w:docPartBody>
    </w:docPart>
    <w:docPart>
      <w:docPartPr>
        <w:name w:val="B2E7B54C3FC640A28268E61E179ABE72"/>
        <w:category>
          <w:name w:val="General"/>
          <w:gallery w:val="placeholder"/>
        </w:category>
        <w:types>
          <w:type w:val="bbPlcHdr"/>
        </w:types>
        <w:behaviors>
          <w:behavior w:val="content"/>
        </w:behaviors>
        <w:guid w:val="{A493F48D-3158-483E-9DED-2110854246A0}"/>
      </w:docPartPr>
      <w:docPartBody>
        <w:p w:rsidR="003B2BCE" w:rsidRDefault="001031D1" w:rsidP="001031D1">
          <w:pPr>
            <w:pStyle w:val="B2E7B54C3FC640A28268E61E179ABE722"/>
          </w:pPr>
          <w:r w:rsidRPr="002A7941">
            <w:rPr>
              <w:rStyle w:val="PlaceholderText"/>
              <w:rFonts w:asciiTheme="minorHAnsi" w:hAnsiTheme="minorHAnsi" w:cstheme="minorHAnsi"/>
              <w:sz w:val="22"/>
              <w:szCs w:val="22"/>
            </w:rPr>
            <w:t>Click or tap here to enter text.</w:t>
          </w:r>
        </w:p>
      </w:docPartBody>
    </w:docPart>
    <w:docPart>
      <w:docPartPr>
        <w:name w:val="D011F6C9001B4314A1735723C2461486"/>
        <w:category>
          <w:name w:val="General"/>
          <w:gallery w:val="placeholder"/>
        </w:category>
        <w:types>
          <w:type w:val="bbPlcHdr"/>
        </w:types>
        <w:behaviors>
          <w:behavior w:val="content"/>
        </w:behaviors>
        <w:guid w:val="{D7E8E4EA-3E8A-4121-A837-082DBAB21A9C}"/>
      </w:docPartPr>
      <w:docPartBody>
        <w:p w:rsidR="003B2BCE" w:rsidRDefault="001031D1" w:rsidP="001031D1">
          <w:pPr>
            <w:pStyle w:val="D011F6C9001B4314A1735723C24614862"/>
          </w:pPr>
          <w:r w:rsidRPr="002A7941">
            <w:rPr>
              <w:rStyle w:val="PlaceholderText"/>
              <w:rFonts w:asciiTheme="minorHAnsi" w:hAnsiTheme="minorHAnsi" w:cstheme="minorHAnsi"/>
              <w:sz w:val="22"/>
              <w:szCs w:val="22"/>
            </w:rPr>
            <w:t>Click or tap here to enter text.</w:t>
          </w:r>
        </w:p>
      </w:docPartBody>
    </w:docPart>
    <w:docPart>
      <w:docPartPr>
        <w:name w:val="D0FAE2C79C4C4D18925AF07E2B527ED0"/>
        <w:category>
          <w:name w:val="General"/>
          <w:gallery w:val="placeholder"/>
        </w:category>
        <w:types>
          <w:type w:val="bbPlcHdr"/>
        </w:types>
        <w:behaviors>
          <w:behavior w:val="content"/>
        </w:behaviors>
        <w:guid w:val="{DD289474-D903-4D43-A1CB-C1C28FBF70D4}"/>
      </w:docPartPr>
      <w:docPartBody>
        <w:p w:rsidR="003B2BCE" w:rsidRDefault="001031D1" w:rsidP="001031D1">
          <w:pPr>
            <w:pStyle w:val="D0FAE2C79C4C4D18925AF07E2B527ED02"/>
          </w:pPr>
          <w:r w:rsidRPr="002A7941">
            <w:rPr>
              <w:rStyle w:val="PlaceholderText"/>
              <w:rFonts w:asciiTheme="minorHAnsi" w:hAnsiTheme="minorHAnsi" w:cstheme="minorHAnsi"/>
              <w:sz w:val="22"/>
              <w:szCs w:val="22"/>
            </w:rPr>
            <w:t>Click or tap here to enter text.</w:t>
          </w:r>
        </w:p>
      </w:docPartBody>
    </w:docPart>
    <w:docPart>
      <w:docPartPr>
        <w:name w:val="1047EC05C46D4BDF8B382A797039EA42"/>
        <w:category>
          <w:name w:val="General"/>
          <w:gallery w:val="placeholder"/>
        </w:category>
        <w:types>
          <w:type w:val="bbPlcHdr"/>
        </w:types>
        <w:behaviors>
          <w:behavior w:val="content"/>
        </w:behaviors>
        <w:guid w:val="{6E8B4209-7605-4BF4-A60C-06D907DCDFFF}"/>
      </w:docPartPr>
      <w:docPartBody>
        <w:p w:rsidR="003B2BCE" w:rsidRDefault="001031D1" w:rsidP="001031D1">
          <w:pPr>
            <w:pStyle w:val="1047EC05C46D4BDF8B382A797039EA422"/>
          </w:pPr>
          <w:r w:rsidRPr="002A7941">
            <w:rPr>
              <w:rStyle w:val="PlaceholderText"/>
              <w:rFonts w:asciiTheme="minorHAnsi" w:hAnsiTheme="minorHAnsi" w:cstheme="minorHAnsi"/>
              <w:sz w:val="22"/>
              <w:szCs w:val="22"/>
            </w:rPr>
            <w:t>Click or tap here to enter text.</w:t>
          </w:r>
        </w:p>
      </w:docPartBody>
    </w:docPart>
    <w:docPart>
      <w:docPartPr>
        <w:name w:val="1721A2A6085D4B7F8109D2779476DF4F"/>
        <w:category>
          <w:name w:val="General"/>
          <w:gallery w:val="placeholder"/>
        </w:category>
        <w:types>
          <w:type w:val="bbPlcHdr"/>
        </w:types>
        <w:behaviors>
          <w:behavior w:val="content"/>
        </w:behaviors>
        <w:guid w:val="{8ACCB79E-148B-412A-AE88-CDF6CBF1A693}"/>
      </w:docPartPr>
      <w:docPartBody>
        <w:p w:rsidR="003B2BCE" w:rsidRDefault="001031D1" w:rsidP="001031D1">
          <w:pPr>
            <w:pStyle w:val="1721A2A6085D4B7F8109D2779476DF4F2"/>
          </w:pPr>
          <w:r w:rsidRPr="002A7941">
            <w:rPr>
              <w:rStyle w:val="PlaceholderText"/>
              <w:rFonts w:asciiTheme="minorHAnsi" w:hAnsiTheme="minorHAnsi" w:cstheme="minorHAnsi"/>
              <w:sz w:val="22"/>
              <w:szCs w:val="22"/>
            </w:rPr>
            <w:t>Click or tap here to enter text.</w:t>
          </w:r>
        </w:p>
      </w:docPartBody>
    </w:docPart>
    <w:docPart>
      <w:docPartPr>
        <w:name w:val="C7F5325066394D9E902641F2F32AFFF5"/>
        <w:category>
          <w:name w:val="General"/>
          <w:gallery w:val="placeholder"/>
        </w:category>
        <w:types>
          <w:type w:val="bbPlcHdr"/>
        </w:types>
        <w:behaviors>
          <w:behavior w:val="content"/>
        </w:behaviors>
        <w:guid w:val="{1883D4A4-442B-4A6C-B3A9-5566649C581E}"/>
      </w:docPartPr>
      <w:docPartBody>
        <w:p w:rsidR="003B2BCE" w:rsidRDefault="001031D1" w:rsidP="001031D1">
          <w:pPr>
            <w:pStyle w:val="C7F5325066394D9E902641F2F32AFFF52"/>
          </w:pPr>
          <w:r w:rsidRPr="002A7941">
            <w:rPr>
              <w:rStyle w:val="PlaceholderText"/>
              <w:rFonts w:asciiTheme="minorHAnsi" w:hAnsiTheme="minorHAnsi" w:cstheme="minorHAnsi"/>
              <w:sz w:val="22"/>
              <w:szCs w:val="22"/>
            </w:rPr>
            <w:t>Click or tap here to enter text.</w:t>
          </w:r>
        </w:p>
      </w:docPartBody>
    </w:docPart>
    <w:docPart>
      <w:docPartPr>
        <w:name w:val="49708D66161342238302FC7A9FE14315"/>
        <w:category>
          <w:name w:val="General"/>
          <w:gallery w:val="placeholder"/>
        </w:category>
        <w:types>
          <w:type w:val="bbPlcHdr"/>
        </w:types>
        <w:behaviors>
          <w:behavior w:val="content"/>
        </w:behaviors>
        <w:guid w:val="{12F6DDAD-9400-4141-9F1F-F7830F6EBAB2}"/>
      </w:docPartPr>
      <w:docPartBody>
        <w:p w:rsidR="003B2BCE" w:rsidRDefault="001031D1" w:rsidP="001031D1">
          <w:pPr>
            <w:pStyle w:val="49708D66161342238302FC7A9FE143152"/>
          </w:pPr>
          <w:r w:rsidRPr="002A7941">
            <w:rPr>
              <w:rStyle w:val="PlaceholderText"/>
              <w:rFonts w:asciiTheme="minorHAnsi" w:hAnsiTheme="minorHAnsi" w:cstheme="minorHAnsi"/>
              <w:sz w:val="22"/>
              <w:szCs w:val="22"/>
            </w:rPr>
            <w:t>Click or tap here to enter text.</w:t>
          </w:r>
        </w:p>
      </w:docPartBody>
    </w:docPart>
    <w:docPart>
      <w:docPartPr>
        <w:name w:val="35F3ACAA9A0D4B7E8D39FFECF61E1157"/>
        <w:category>
          <w:name w:val="General"/>
          <w:gallery w:val="placeholder"/>
        </w:category>
        <w:types>
          <w:type w:val="bbPlcHdr"/>
        </w:types>
        <w:behaviors>
          <w:behavior w:val="content"/>
        </w:behaviors>
        <w:guid w:val="{81EB7651-D640-4762-B56B-C7B738047541}"/>
      </w:docPartPr>
      <w:docPartBody>
        <w:p w:rsidR="003B2BCE" w:rsidRDefault="001031D1" w:rsidP="001031D1">
          <w:pPr>
            <w:pStyle w:val="35F3ACAA9A0D4B7E8D39FFECF61E11572"/>
          </w:pPr>
          <w:r w:rsidRPr="002A7941">
            <w:rPr>
              <w:rStyle w:val="PlaceholderText"/>
              <w:rFonts w:asciiTheme="minorHAnsi" w:hAnsiTheme="minorHAnsi" w:cstheme="minorHAnsi"/>
              <w:sz w:val="22"/>
              <w:szCs w:val="22"/>
            </w:rPr>
            <w:t>Click or tap here to enter text.</w:t>
          </w:r>
        </w:p>
      </w:docPartBody>
    </w:docPart>
    <w:docPart>
      <w:docPartPr>
        <w:name w:val="FACAEF9704394994B086A865FFB26AE3"/>
        <w:category>
          <w:name w:val="General"/>
          <w:gallery w:val="placeholder"/>
        </w:category>
        <w:types>
          <w:type w:val="bbPlcHdr"/>
        </w:types>
        <w:behaviors>
          <w:behavior w:val="content"/>
        </w:behaviors>
        <w:guid w:val="{3EAE4794-74E1-4674-A2A4-F36295475F9B}"/>
      </w:docPartPr>
      <w:docPartBody>
        <w:p w:rsidR="003B2BCE" w:rsidRDefault="001031D1" w:rsidP="001031D1">
          <w:pPr>
            <w:pStyle w:val="FACAEF9704394994B086A865FFB26AE32"/>
          </w:pPr>
          <w:r w:rsidRPr="002A7941">
            <w:rPr>
              <w:rStyle w:val="PlaceholderText"/>
              <w:rFonts w:asciiTheme="minorHAnsi" w:hAnsiTheme="minorHAnsi" w:cstheme="minorHAnsi"/>
              <w:sz w:val="22"/>
              <w:szCs w:val="22"/>
            </w:rPr>
            <w:t>Click or tap here to enter text.</w:t>
          </w:r>
        </w:p>
      </w:docPartBody>
    </w:docPart>
    <w:docPart>
      <w:docPartPr>
        <w:name w:val="76D6BDE4A16F4B95AE6AE470EA149544"/>
        <w:category>
          <w:name w:val="General"/>
          <w:gallery w:val="placeholder"/>
        </w:category>
        <w:types>
          <w:type w:val="bbPlcHdr"/>
        </w:types>
        <w:behaviors>
          <w:behavior w:val="content"/>
        </w:behaviors>
        <w:guid w:val="{16875438-D27E-4E54-AB08-391301CF6C9C}"/>
      </w:docPartPr>
      <w:docPartBody>
        <w:p w:rsidR="003B2BCE" w:rsidRDefault="001031D1" w:rsidP="001031D1">
          <w:pPr>
            <w:pStyle w:val="76D6BDE4A16F4B95AE6AE470EA1495442"/>
          </w:pPr>
          <w:r w:rsidRPr="002A7941">
            <w:rPr>
              <w:rStyle w:val="PlaceholderText"/>
              <w:rFonts w:asciiTheme="minorHAnsi" w:hAnsiTheme="minorHAnsi" w:cstheme="minorHAnsi"/>
              <w:sz w:val="22"/>
              <w:szCs w:val="22"/>
            </w:rPr>
            <w:t>Click or tap here to enter text.</w:t>
          </w:r>
        </w:p>
      </w:docPartBody>
    </w:docPart>
    <w:docPart>
      <w:docPartPr>
        <w:name w:val="8A32A9D36BE94815B0B45E54BC3F4D19"/>
        <w:category>
          <w:name w:val="General"/>
          <w:gallery w:val="placeholder"/>
        </w:category>
        <w:types>
          <w:type w:val="bbPlcHdr"/>
        </w:types>
        <w:behaviors>
          <w:behavior w:val="content"/>
        </w:behaviors>
        <w:guid w:val="{361A133B-7DEF-488B-8916-6DCA263182EB}"/>
      </w:docPartPr>
      <w:docPartBody>
        <w:p w:rsidR="003B2BCE" w:rsidRDefault="001031D1" w:rsidP="001031D1">
          <w:pPr>
            <w:pStyle w:val="8A32A9D36BE94815B0B45E54BC3F4D192"/>
          </w:pPr>
          <w:r w:rsidRPr="002A7941">
            <w:rPr>
              <w:rStyle w:val="PlaceholderText"/>
              <w:rFonts w:asciiTheme="minorHAnsi" w:hAnsiTheme="minorHAnsi" w:cstheme="minorHAnsi"/>
              <w:sz w:val="22"/>
              <w:szCs w:val="22"/>
            </w:rPr>
            <w:t>Click or tap here to enter text.</w:t>
          </w:r>
        </w:p>
      </w:docPartBody>
    </w:docPart>
    <w:docPart>
      <w:docPartPr>
        <w:name w:val="6582A01BE14C4CC19B0294E18789AE60"/>
        <w:category>
          <w:name w:val="General"/>
          <w:gallery w:val="placeholder"/>
        </w:category>
        <w:types>
          <w:type w:val="bbPlcHdr"/>
        </w:types>
        <w:behaviors>
          <w:behavior w:val="content"/>
        </w:behaviors>
        <w:guid w:val="{82FD3FF5-6621-474E-919C-7C653046F88F}"/>
      </w:docPartPr>
      <w:docPartBody>
        <w:p w:rsidR="003B2BCE" w:rsidRDefault="001031D1" w:rsidP="001031D1">
          <w:pPr>
            <w:pStyle w:val="6582A01BE14C4CC19B0294E18789AE602"/>
          </w:pPr>
          <w:r w:rsidRPr="002A7941">
            <w:rPr>
              <w:rStyle w:val="PlaceholderText"/>
              <w:rFonts w:asciiTheme="minorHAnsi" w:hAnsiTheme="minorHAnsi" w:cstheme="minorHAnsi"/>
              <w:sz w:val="22"/>
              <w:szCs w:val="22"/>
            </w:rPr>
            <w:t>Click or tap here to enter text.</w:t>
          </w:r>
        </w:p>
      </w:docPartBody>
    </w:docPart>
    <w:docPart>
      <w:docPartPr>
        <w:name w:val="7FA7AD6147AA441D901A2EF7232EABE2"/>
        <w:category>
          <w:name w:val="General"/>
          <w:gallery w:val="placeholder"/>
        </w:category>
        <w:types>
          <w:type w:val="bbPlcHdr"/>
        </w:types>
        <w:behaviors>
          <w:behavior w:val="content"/>
        </w:behaviors>
        <w:guid w:val="{26D1D76D-B608-4211-BDAF-E0D62B56C6FA}"/>
      </w:docPartPr>
      <w:docPartBody>
        <w:p w:rsidR="003B2BCE" w:rsidRDefault="001031D1" w:rsidP="001031D1">
          <w:pPr>
            <w:pStyle w:val="7FA7AD6147AA441D901A2EF7232EABE22"/>
          </w:pPr>
          <w:r w:rsidRPr="002A7941">
            <w:rPr>
              <w:rStyle w:val="PlaceholderText"/>
              <w:rFonts w:asciiTheme="minorHAnsi" w:hAnsiTheme="minorHAnsi" w:cstheme="minorHAnsi"/>
              <w:sz w:val="22"/>
              <w:szCs w:val="22"/>
            </w:rPr>
            <w:t>Click or tap here to enter text.</w:t>
          </w:r>
        </w:p>
      </w:docPartBody>
    </w:docPart>
    <w:docPart>
      <w:docPartPr>
        <w:name w:val="6E628DD370F14B91814F57E6475F2C8A"/>
        <w:category>
          <w:name w:val="General"/>
          <w:gallery w:val="placeholder"/>
        </w:category>
        <w:types>
          <w:type w:val="bbPlcHdr"/>
        </w:types>
        <w:behaviors>
          <w:behavior w:val="content"/>
        </w:behaviors>
        <w:guid w:val="{64D7F51F-A527-4B1A-87F5-8B110692D8EA}"/>
      </w:docPartPr>
      <w:docPartBody>
        <w:p w:rsidR="003B2BCE" w:rsidRDefault="001031D1" w:rsidP="001031D1">
          <w:pPr>
            <w:pStyle w:val="6E628DD370F14B91814F57E6475F2C8A2"/>
          </w:pPr>
          <w:r w:rsidRPr="002A7941">
            <w:rPr>
              <w:rStyle w:val="PlaceholderText"/>
              <w:rFonts w:asciiTheme="minorHAnsi" w:hAnsiTheme="minorHAnsi" w:cstheme="minorHAnsi"/>
              <w:sz w:val="22"/>
              <w:szCs w:val="22"/>
            </w:rPr>
            <w:t>Click or tap here to enter text.</w:t>
          </w:r>
        </w:p>
      </w:docPartBody>
    </w:docPart>
    <w:docPart>
      <w:docPartPr>
        <w:name w:val="39CD817BB3124241B160180B8D2603CB"/>
        <w:category>
          <w:name w:val="General"/>
          <w:gallery w:val="placeholder"/>
        </w:category>
        <w:types>
          <w:type w:val="bbPlcHdr"/>
        </w:types>
        <w:behaviors>
          <w:behavior w:val="content"/>
        </w:behaviors>
        <w:guid w:val="{13025A8B-B97A-48FA-B1D6-284524B0DE9C}"/>
      </w:docPartPr>
      <w:docPartBody>
        <w:p w:rsidR="003B2BCE" w:rsidRDefault="001031D1" w:rsidP="001031D1">
          <w:pPr>
            <w:pStyle w:val="39CD817BB3124241B160180B8D2603CB2"/>
          </w:pPr>
          <w:r w:rsidRPr="002A7941">
            <w:rPr>
              <w:rStyle w:val="PlaceholderText"/>
              <w:rFonts w:asciiTheme="minorHAnsi" w:hAnsiTheme="minorHAnsi" w:cstheme="minorHAnsi"/>
              <w:sz w:val="22"/>
              <w:szCs w:val="22"/>
            </w:rPr>
            <w:t>Click or tap here to enter text.</w:t>
          </w:r>
        </w:p>
      </w:docPartBody>
    </w:docPart>
    <w:docPart>
      <w:docPartPr>
        <w:name w:val="21099C970E514F9CB260E9B7DEBE7075"/>
        <w:category>
          <w:name w:val="General"/>
          <w:gallery w:val="placeholder"/>
        </w:category>
        <w:types>
          <w:type w:val="bbPlcHdr"/>
        </w:types>
        <w:behaviors>
          <w:behavior w:val="content"/>
        </w:behaviors>
        <w:guid w:val="{160EBEE9-5550-4D23-A83B-631112DFF1A9}"/>
      </w:docPartPr>
      <w:docPartBody>
        <w:p w:rsidR="003B2BCE" w:rsidRDefault="001031D1" w:rsidP="001031D1">
          <w:pPr>
            <w:pStyle w:val="21099C970E514F9CB260E9B7DEBE70752"/>
          </w:pPr>
          <w:r w:rsidRPr="002A7941">
            <w:rPr>
              <w:rStyle w:val="PlaceholderText"/>
              <w:rFonts w:asciiTheme="minorHAnsi" w:hAnsiTheme="minorHAnsi" w:cstheme="minorHAnsi"/>
              <w:sz w:val="22"/>
              <w:szCs w:val="22"/>
            </w:rPr>
            <w:t>Click or tap here to enter text.</w:t>
          </w:r>
        </w:p>
      </w:docPartBody>
    </w:docPart>
    <w:docPart>
      <w:docPartPr>
        <w:name w:val="B010085790E9476185D3A15892D31CE5"/>
        <w:category>
          <w:name w:val="General"/>
          <w:gallery w:val="placeholder"/>
        </w:category>
        <w:types>
          <w:type w:val="bbPlcHdr"/>
        </w:types>
        <w:behaviors>
          <w:behavior w:val="content"/>
        </w:behaviors>
        <w:guid w:val="{5485BA03-BE44-4781-B416-119ECFDCA829}"/>
      </w:docPartPr>
      <w:docPartBody>
        <w:p w:rsidR="003B2BCE" w:rsidRDefault="001031D1" w:rsidP="001031D1">
          <w:pPr>
            <w:pStyle w:val="B010085790E9476185D3A15892D31CE52"/>
          </w:pPr>
          <w:r w:rsidRPr="002A7941">
            <w:rPr>
              <w:rStyle w:val="PlaceholderText"/>
              <w:rFonts w:asciiTheme="minorHAnsi" w:hAnsiTheme="minorHAnsi" w:cstheme="minorHAnsi"/>
              <w:sz w:val="22"/>
              <w:szCs w:val="22"/>
            </w:rPr>
            <w:t>Click or tap here to enter text.</w:t>
          </w:r>
        </w:p>
      </w:docPartBody>
    </w:docPart>
    <w:docPart>
      <w:docPartPr>
        <w:name w:val="996FC44C7AD24899905CE3B62168046B"/>
        <w:category>
          <w:name w:val="General"/>
          <w:gallery w:val="placeholder"/>
        </w:category>
        <w:types>
          <w:type w:val="bbPlcHdr"/>
        </w:types>
        <w:behaviors>
          <w:behavior w:val="content"/>
        </w:behaviors>
        <w:guid w:val="{20603CF2-C2AB-4176-8DD6-14930B968E6D}"/>
      </w:docPartPr>
      <w:docPartBody>
        <w:p w:rsidR="003B2BCE" w:rsidRDefault="001031D1" w:rsidP="001031D1">
          <w:pPr>
            <w:pStyle w:val="996FC44C7AD24899905CE3B62168046B2"/>
          </w:pPr>
          <w:r w:rsidRPr="002A7941">
            <w:rPr>
              <w:rStyle w:val="PlaceholderText"/>
              <w:rFonts w:asciiTheme="minorHAnsi" w:hAnsiTheme="minorHAnsi" w:cstheme="minorHAnsi"/>
              <w:sz w:val="22"/>
              <w:szCs w:val="22"/>
            </w:rPr>
            <w:t>Click or tap here to enter text.</w:t>
          </w:r>
        </w:p>
      </w:docPartBody>
    </w:docPart>
    <w:docPart>
      <w:docPartPr>
        <w:name w:val="2ACE1DE48F414F8D8773D2D82F0F1D1F"/>
        <w:category>
          <w:name w:val="General"/>
          <w:gallery w:val="placeholder"/>
        </w:category>
        <w:types>
          <w:type w:val="bbPlcHdr"/>
        </w:types>
        <w:behaviors>
          <w:behavior w:val="content"/>
        </w:behaviors>
        <w:guid w:val="{31C58D83-3F09-47AE-BF37-29B0D005549E}"/>
      </w:docPartPr>
      <w:docPartBody>
        <w:p w:rsidR="003B2BCE" w:rsidRDefault="001031D1" w:rsidP="001031D1">
          <w:pPr>
            <w:pStyle w:val="2ACE1DE48F414F8D8773D2D82F0F1D1F2"/>
          </w:pPr>
          <w:r w:rsidRPr="002A7941">
            <w:rPr>
              <w:rStyle w:val="PlaceholderText"/>
              <w:rFonts w:asciiTheme="minorHAnsi" w:hAnsiTheme="minorHAnsi" w:cstheme="minorHAnsi"/>
              <w:sz w:val="22"/>
              <w:szCs w:val="22"/>
            </w:rPr>
            <w:t>Click or tap here to enter text.</w:t>
          </w:r>
        </w:p>
      </w:docPartBody>
    </w:docPart>
    <w:docPart>
      <w:docPartPr>
        <w:name w:val="ABB5E6BD51C7431997FB30299A8FBEF0"/>
        <w:category>
          <w:name w:val="General"/>
          <w:gallery w:val="placeholder"/>
        </w:category>
        <w:types>
          <w:type w:val="bbPlcHdr"/>
        </w:types>
        <w:behaviors>
          <w:behavior w:val="content"/>
        </w:behaviors>
        <w:guid w:val="{73EE50B6-DCDF-4EC4-9B76-EC9E4BABFB27}"/>
      </w:docPartPr>
      <w:docPartBody>
        <w:p w:rsidR="003B2BCE" w:rsidRDefault="001031D1" w:rsidP="001031D1">
          <w:pPr>
            <w:pStyle w:val="ABB5E6BD51C7431997FB30299A8FBEF02"/>
          </w:pPr>
          <w:r w:rsidRPr="002A7941">
            <w:rPr>
              <w:rStyle w:val="PlaceholderText"/>
              <w:rFonts w:asciiTheme="minorHAnsi" w:hAnsiTheme="minorHAnsi" w:cstheme="minorHAnsi"/>
              <w:sz w:val="22"/>
              <w:szCs w:val="22"/>
            </w:rPr>
            <w:t>Click or tap here to enter text.</w:t>
          </w:r>
        </w:p>
      </w:docPartBody>
    </w:docPart>
    <w:docPart>
      <w:docPartPr>
        <w:name w:val="94C3248FECA94380B44279FB9D7966E8"/>
        <w:category>
          <w:name w:val="General"/>
          <w:gallery w:val="placeholder"/>
        </w:category>
        <w:types>
          <w:type w:val="bbPlcHdr"/>
        </w:types>
        <w:behaviors>
          <w:behavior w:val="content"/>
        </w:behaviors>
        <w:guid w:val="{029EFFBF-E4DE-461D-A78B-68B19B286BA7}"/>
      </w:docPartPr>
      <w:docPartBody>
        <w:p w:rsidR="003B2BCE" w:rsidRDefault="001031D1" w:rsidP="001031D1">
          <w:pPr>
            <w:pStyle w:val="94C3248FECA94380B44279FB9D7966E82"/>
          </w:pPr>
          <w:r w:rsidRPr="002A7941">
            <w:rPr>
              <w:rStyle w:val="PlaceholderText"/>
              <w:rFonts w:asciiTheme="minorHAnsi" w:hAnsiTheme="minorHAnsi" w:cstheme="minorHAnsi"/>
              <w:sz w:val="22"/>
              <w:szCs w:val="22"/>
            </w:rPr>
            <w:t>Click or tap here to enter text.</w:t>
          </w:r>
        </w:p>
      </w:docPartBody>
    </w:docPart>
    <w:docPart>
      <w:docPartPr>
        <w:name w:val="48FB50C6F38840FF8A61C19340243289"/>
        <w:category>
          <w:name w:val="General"/>
          <w:gallery w:val="placeholder"/>
        </w:category>
        <w:types>
          <w:type w:val="bbPlcHdr"/>
        </w:types>
        <w:behaviors>
          <w:behavior w:val="content"/>
        </w:behaviors>
        <w:guid w:val="{19E16E1D-7FCF-4C09-BE63-CE97B19510B1}"/>
      </w:docPartPr>
      <w:docPartBody>
        <w:p w:rsidR="003B2BCE" w:rsidRDefault="001031D1" w:rsidP="001031D1">
          <w:pPr>
            <w:pStyle w:val="48FB50C6F38840FF8A61C193402432892"/>
          </w:pPr>
          <w:r w:rsidRPr="002A7941">
            <w:rPr>
              <w:rStyle w:val="PlaceholderText"/>
              <w:rFonts w:asciiTheme="minorHAnsi" w:hAnsiTheme="minorHAnsi" w:cstheme="minorHAnsi"/>
              <w:sz w:val="22"/>
              <w:szCs w:val="22"/>
            </w:rPr>
            <w:t>Click or tap here to enter text.</w:t>
          </w:r>
        </w:p>
      </w:docPartBody>
    </w:docPart>
    <w:docPart>
      <w:docPartPr>
        <w:name w:val="1F0CBAF7117247759028C53F61368260"/>
        <w:category>
          <w:name w:val="General"/>
          <w:gallery w:val="placeholder"/>
        </w:category>
        <w:types>
          <w:type w:val="bbPlcHdr"/>
        </w:types>
        <w:behaviors>
          <w:behavior w:val="content"/>
        </w:behaviors>
        <w:guid w:val="{0896F2C2-2B41-4D05-8DA2-7FDFA84B7400}"/>
      </w:docPartPr>
      <w:docPartBody>
        <w:p w:rsidR="003B2BCE" w:rsidRDefault="001031D1" w:rsidP="001031D1">
          <w:pPr>
            <w:pStyle w:val="1F0CBAF7117247759028C53F613682602"/>
          </w:pPr>
          <w:r w:rsidRPr="002A7941">
            <w:rPr>
              <w:rStyle w:val="PlaceholderText"/>
              <w:rFonts w:asciiTheme="minorHAnsi" w:hAnsiTheme="minorHAnsi" w:cstheme="minorHAnsi"/>
              <w:sz w:val="22"/>
              <w:szCs w:val="22"/>
            </w:rPr>
            <w:t>Click or tap here to enter text.</w:t>
          </w:r>
        </w:p>
      </w:docPartBody>
    </w:docPart>
    <w:docPart>
      <w:docPartPr>
        <w:name w:val="EE5D4C100D984F9085D6637085809BFD"/>
        <w:category>
          <w:name w:val="General"/>
          <w:gallery w:val="placeholder"/>
        </w:category>
        <w:types>
          <w:type w:val="bbPlcHdr"/>
        </w:types>
        <w:behaviors>
          <w:behavior w:val="content"/>
        </w:behaviors>
        <w:guid w:val="{AA2D11DD-088E-4FB9-ABCF-6E7F0151A552}"/>
      </w:docPartPr>
      <w:docPartBody>
        <w:p w:rsidR="003B2BCE" w:rsidRDefault="001031D1" w:rsidP="001031D1">
          <w:pPr>
            <w:pStyle w:val="EE5D4C100D984F9085D6637085809BFD2"/>
          </w:pPr>
          <w:r w:rsidRPr="002A7941">
            <w:rPr>
              <w:rStyle w:val="PlaceholderText"/>
              <w:rFonts w:asciiTheme="minorHAnsi" w:hAnsiTheme="minorHAnsi" w:cstheme="minorHAnsi"/>
              <w:sz w:val="22"/>
              <w:szCs w:val="22"/>
            </w:rPr>
            <w:t>Click or tap here to enter text.</w:t>
          </w:r>
        </w:p>
      </w:docPartBody>
    </w:docPart>
    <w:docPart>
      <w:docPartPr>
        <w:name w:val="DD4DCAF1C32A4844A4424409C82F06C8"/>
        <w:category>
          <w:name w:val="General"/>
          <w:gallery w:val="placeholder"/>
        </w:category>
        <w:types>
          <w:type w:val="bbPlcHdr"/>
        </w:types>
        <w:behaviors>
          <w:behavior w:val="content"/>
        </w:behaviors>
        <w:guid w:val="{05D93786-B829-4171-A3BE-59C9A1CA40B4}"/>
      </w:docPartPr>
      <w:docPartBody>
        <w:p w:rsidR="003B2BCE" w:rsidRDefault="001031D1" w:rsidP="001031D1">
          <w:pPr>
            <w:pStyle w:val="DD4DCAF1C32A4844A4424409C82F06C82"/>
          </w:pPr>
          <w:r w:rsidRPr="002A7941">
            <w:rPr>
              <w:rStyle w:val="PlaceholderText"/>
              <w:rFonts w:asciiTheme="minorHAnsi" w:hAnsiTheme="minorHAnsi" w:cstheme="minorHAnsi"/>
              <w:sz w:val="22"/>
              <w:szCs w:val="22"/>
            </w:rPr>
            <w:t>Click or tap here to enter text.</w:t>
          </w:r>
        </w:p>
      </w:docPartBody>
    </w:docPart>
    <w:docPart>
      <w:docPartPr>
        <w:name w:val="9869969E407B4DA78D3B964B6D193DAD"/>
        <w:category>
          <w:name w:val="General"/>
          <w:gallery w:val="placeholder"/>
        </w:category>
        <w:types>
          <w:type w:val="bbPlcHdr"/>
        </w:types>
        <w:behaviors>
          <w:behavior w:val="content"/>
        </w:behaviors>
        <w:guid w:val="{8EDA7CD4-9E84-476E-A7A2-5232AC4A1684}"/>
      </w:docPartPr>
      <w:docPartBody>
        <w:p w:rsidR="003B2BCE" w:rsidRDefault="001031D1" w:rsidP="001031D1">
          <w:pPr>
            <w:pStyle w:val="9869969E407B4DA78D3B964B6D193DAD2"/>
          </w:pPr>
          <w:r w:rsidRPr="002A7941">
            <w:rPr>
              <w:rStyle w:val="PlaceholderText"/>
              <w:rFonts w:asciiTheme="minorHAnsi" w:hAnsiTheme="minorHAnsi" w:cstheme="minorHAnsi"/>
              <w:sz w:val="22"/>
              <w:szCs w:val="22"/>
            </w:rPr>
            <w:t>Click or tap here to enter text.</w:t>
          </w:r>
        </w:p>
      </w:docPartBody>
    </w:docPart>
    <w:docPart>
      <w:docPartPr>
        <w:name w:val="7B97AEC378904811994E4D3A38B2FA5F"/>
        <w:category>
          <w:name w:val="General"/>
          <w:gallery w:val="placeholder"/>
        </w:category>
        <w:types>
          <w:type w:val="bbPlcHdr"/>
        </w:types>
        <w:behaviors>
          <w:behavior w:val="content"/>
        </w:behaviors>
        <w:guid w:val="{B4480F6D-CA04-4DDC-BFDB-97E77A69ED66}"/>
      </w:docPartPr>
      <w:docPartBody>
        <w:p w:rsidR="003B2BCE" w:rsidRDefault="001031D1" w:rsidP="001031D1">
          <w:pPr>
            <w:pStyle w:val="7B97AEC378904811994E4D3A38B2FA5F2"/>
          </w:pPr>
          <w:r w:rsidRPr="002A7941">
            <w:rPr>
              <w:rStyle w:val="PlaceholderText"/>
              <w:rFonts w:asciiTheme="minorHAnsi" w:hAnsiTheme="minorHAnsi" w:cstheme="minorHAnsi"/>
              <w:sz w:val="22"/>
              <w:szCs w:val="22"/>
            </w:rPr>
            <w:t>Click or tap here to enter text.</w:t>
          </w:r>
        </w:p>
      </w:docPartBody>
    </w:docPart>
    <w:docPart>
      <w:docPartPr>
        <w:name w:val="917574C0F9934674ACAF71691C05A743"/>
        <w:category>
          <w:name w:val="General"/>
          <w:gallery w:val="placeholder"/>
        </w:category>
        <w:types>
          <w:type w:val="bbPlcHdr"/>
        </w:types>
        <w:behaviors>
          <w:behavior w:val="content"/>
        </w:behaviors>
        <w:guid w:val="{133344C5-9427-436D-8404-63513F331C73}"/>
      </w:docPartPr>
      <w:docPartBody>
        <w:p w:rsidR="003B2BCE" w:rsidRDefault="001031D1" w:rsidP="001031D1">
          <w:pPr>
            <w:pStyle w:val="917574C0F9934674ACAF71691C05A7432"/>
          </w:pPr>
          <w:r w:rsidRPr="002A7941">
            <w:rPr>
              <w:rStyle w:val="PlaceholderText"/>
              <w:rFonts w:asciiTheme="minorHAnsi" w:hAnsiTheme="minorHAnsi" w:cstheme="minorHAnsi"/>
              <w:sz w:val="22"/>
              <w:szCs w:val="22"/>
            </w:rPr>
            <w:t>Click or tap here to enter text.</w:t>
          </w:r>
        </w:p>
      </w:docPartBody>
    </w:docPart>
    <w:docPart>
      <w:docPartPr>
        <w:name w:val="B11DEF4525DC4742837A9C87A6149E16"/>
        <w:category>
          <w:name w:val="General"/>
          <w:gallery w:val="placeholder"/>
        </w:category>
        <w:types>
          <w:type w:val="bbPlcHdr"/>
        </w:types>
        <w:behaviors>
          <w:behavior w:val="content"/>
        </w:behaviors>
        <w:guid w:val="{27D5B168-69A7-477A-A1EC-6AFF9FD7C1D3}"/>
      </w:docPartPr>
      <w:docPartBody>
        <w:p w:rsidR="003B2BCE" w:rsidRDefault="001031D1" w:rsidP="001031D1">
          <w:pPr>
            <w:pStyle w:val="B11DEF4525DC4742837A9C87A6149E162"/>
          </w:pPr>
          <w:r w:rsidRPr="002A7941">
            <w:rPr>
              <w:rStyle w:val="PlaceholderText"/>
              <w:rFonts w:asciiTheme="minorHAnsi" w:hAnsiTheme="minorHAnsi" w:cstheme="minorHAnsi"/>
              <w:sz w:val="22"/>
              <w:szCs w:val="22"/>
            </w:rPr>
            <w:t>Click or tap here to enter text.</w:t>
          </w:r>
        </w:p>
      </w:docPartBody>
    </w:docPart>
    <w:docPart>
      <w:docPartPr>
        <w:name w:val="A66DFCD5259249FD8C8EBCF6DD8BE09E"/>
        <w:category>
          <w:name w:val="General"/>
          <w:gallery w:val="placeholder"/>
        </w:category>
        <w:types>
          <w:type w:val="bbPlcHdr"/>
        </w:types>
        <w:behaviors>
          <w:behavior w:val="content"/>
        </w:behaviors>
        <w:guid w:val="{B24952AE-A952-4EEA-ABCD-E1A5918B75D4}"/>
      </w:docPartPr>
      <w:docPartBody>
        <w:p w:rsidR="003B2BCE" w:rsidRDefault="001031D1" w:rsidP="001031D1">
          <w:pPr>
            <w:pStyle w:val="A66DFCD5259249FD8C8EBCF6DD8BE09E2"/>
          </w:pPr>
          <w:r w:rsidRPr="002A7941">
            <w:rPr>
              <w:rStyle w:val="PlaceholderText"/>
              <w:rFonts w:asciiTheme="minorHAnsi" w:hAnsiTheme="minorHAnsi" w:cstheme="minorHAnsi"/>
              <w:sz w:val="22"/>
              <w:szCs w:val="22"/>
            </w:rPr>
            <w:t>Click or tap here to enter text.</w:t>
          </w:r>
        </w:p>
      </w:docPartBody>
    </w:docPart>
    <w:docPart>
      <w:docPartPr>
        <w:name w:val="51535D6B8F4B4FB2B3B7D489A5A8CB4D"/>
        <w:category>
          <w:name w:val="General"/>
          <w:gallery w:val="placeholder"/>
        </w:category>
        <w:types>
          <w:type w:val="bbPlcHdr"/>
        </w:types>
        <w:behaviors>
          <w:behavior w:val="content"/>
        </w:behaviors>
        <w:guid w:val="{1C05C4C3-DC45-44A0-BF76-D7BE07F026E4}"/>
      </w:docPartPr>
      <w:docPartBody>
        <w:p w:rsidR="003B2BCE" w:rsidRDefault="001031D1" w:rsidP="001031D1">
          <w:pPr>
            <w:pStyle w:val="51535D6B8F4B4FB2B3B7D489A5A8CB4D2"/>
          </w:pPr>
          <w:r w:rsidRPr="002A7941">
            <w:rPr>
              <w:rStyle w:val="PlaceholderText"/>
              <w:rFonts w:asciiTheme="minorHAnsi" w:hAnsiTheme="minorHAnsi" w:cstheme="minorHAnsi"/>
              <w:sz w:val="22"/>
              <w:szCs w:val="22"/>
            </w:rPr>
            <w:t>Click or tap here to enter text.</w:t>
          </w:r>
        </w:p>
      </w:docPartBody>
    </w:docPart>
    <w:docPart>
      <w:docPartPr>
        <w:name w:val="5D8EA88A95514D388590FE296FD15CE0"/>
        <w:category>
          <w:name w:val="General"/>
          <w:gallery w:val="placeholder"/>
        </w:category>
        <w:types>
          <w:type w:val="bbPlcHdr"/>
        </w:types>
        <w:behaviors>
          <w:behavior w:val="content"/>
        </w:behaviors>
        <w:guid w:val="{751C5ED0-DD07-4B23-9A7E-75175633B7C9}"/>
      </w:docPartPr>
      <w:docPartBody>
        <w:p w:rsidR="003B2BCE" w:rsidRDefault="001031D1" w:rsidP="001031D1">
          <w:pPr>
            <w:pStyle w:val="5D8EA88A95514D388590FE296FD15CE02"/>
          </w:pPr>
          <w:r w:rsidRPr="002A7941">
            <w:rPr>
              <w:rStyle w:val="PlaceholderText"/>
              <w:rFonts w:asciiTheme="minorHAnsi" w:hAnsiTheme="minorHAnsi" w:cstheme="minorHAnsi"/>
              <w:sz w:val="22"/>
              <w:szCs w:val="22"/>
            </w:rPr>
            <w:t>Click or tap here to enter text.</w:t>
          </w:r>
        </w:p>
      </w:docPartBody>
    </w:docPart>
    <w:docPart>
      <w:docPartPr>
        <w:name w:val="4A05E7EB8BF14B279E461648C3701F19"/>
        <w:category>
          <w:name w:val="General"/>
          <w:gallery w:val="placeholder"/>
        </w:category>
        <w:types>
          <w:type w:val="bbPlcHdr"/>
        </w:types>
        <w:behaviors>
          <w:behavior w:val="content"/>
        </w:behaviors>
        <w:guid w:val="{1275DB3B-EF96-47AD-B5ED-8F5446BD59BE}"/>
      </w:docPartPr>
      <w:docPartBody>
        <w:p w:rsidR="003B2BCE" w:rsidRDefault="001031D1" w:rsidP="001031D1">
          <w:pPr>
            <w:pStyle w:val="4A05E7EB8BF14B279E461648C3701F192"/>
          </w:pPr>
          <w:r w:rsidRPr="002A7941">
            <w:rPr>
              <w:rStyle w:val="PlaceholderText"/>
              <w:rFonts w:asciiTheme="minorHAnsi" w:hAnsiTheme="minorHAnsi" w:cstheme="minorHAnsi"/>
              <w:sz w:val="22"/>
              <w:szCs w:val="22"/>
            </w:rPr>
            <w:t>Click or tap here to enter text.</w:t>
          </w:r>
        </w:p>
      </w:docPartBody>
    </w:docPart>
    <w:docPart>
      <w:docPartPr>
        <w:name w:val="EF74720A7138450D868AE123D046BEF9"/>
        <w:category>
          <w:name w:val="General"/>
          <w:gallery w:val="placeholder"/>
        </w:category>
        <w:types>
          <w:type w:val="bbPlcHdr"/>
        </w:types>
        <w:behaviors>
          <w:behavior w:val="content"/>
        </w:behaviors>
        <w:guid w:val="{381CB251-17D8-4DF0-9CB9-69D2F3AAFD43}"/>
      </w:docPartPr>
      <w:docPartBody>
        <w:p w:rsidR="003B2BCE" w:rsidRDefault="001031D1" w:rsidP="001031D1">
          <w:pPr>
            <w:pStyle w:val="EF74720A7138450D868AE123D046BEF92"/>
          </w:pPr>
          <w:r w:rsidRPr="002A7941">
            <w:rPr>
              <w:rStyle w:val="PlaceholderText"/>
              <w:rFonts w:asciiTheme="minorHAnsi" w:hAnsiTheme="minorHAnsi" w:cstheme="minorHAnsi"/>
              <w:sz w:val="22"/>
              <w:szCs w:val="22"/>
            </w:rPr>
            <w:t>Click or tap here to enter text.</w:t>
          </w:r>
        </w:p>
      </w:docPartBody>
    </w:docPart>
    <w:docPart>
      <w:docPartPr>
        <w:name w:val="E68EBF0E88194CB597EC63EAC138FC48"/>
        <w:category>
          <w:name w:val="General"/>
          <w:gallery w:val="placeholder"/>
        </w:category>
        <w:types>
          <w:type w:val="bbPlcHdr"/>
        </w:types>
        <w:behaviors>
          <w:behavior w:val="content"/>
        </w:behaviors>
        <w:guid w:val="{7ED13898-6F31-421F-8C22-52BBF35E3FA0}"/>
      </w:docPartPr>
      <w:docPartBody>
        <w:p w:rsidR="003B2BCE" w:rsidRDefault="001031D1" w:rsidP="001031D1">
          <w:pPr>
            <w:pStyle w:val="E68EBF0E88194CB597EC63EAC138FC482"/>
          </w:pPr>
          <w:r w:rsidRPr="002A7941">
            <w:rPr>
              <w:rStyle w:val="PlaceholderText"/>
              <w:rFonts w:asciiTheme="minorHAnsi" w:hAnsiTheme="minorHAnsi" w:cstheme="minorHAnsi"/>
              <w:sz w:val="22"/>
              <w:szCs w:val="22"/>
            </w:rPr>
            <w:t>Click or tap here to enter text.</w:t>
          </w:r>
        </w:p>
      </w:docPartBody>
    </w:docPart>
    <w:docPart>
      <w:docPartPr>
        <w:name w:val="A1318B4DEE1344ECB2072F0C32CAEBA5"/>
        <w:category>
          <w:name w:val="General"/>
          <w:gallery w:val="placeholder"/>
        </w:category>
        <w:types>
          <w:type w:val="bbPlcHdr"/>
        </w:types>
        <w:behaviors>
          <w:behavior w:val="content"/>
        </w:behaviors>
        <w:guid w:val="{CFB8F011-4010-4766-9F6B-0869C3A7268E}"/>
      </w:docPartPr>
      <w:docPartBody>
        <w:p w:rsidR="003B2BCE" w:rsidRDefault="001031D1" w:rsidP="001031D1">
          <w:pPr>
            <w:pStyle w:val="A1318B4DEE1344ECB2072F0C32CAEBA52"/>
          </w:pPr>
          <w:r w:rsidRPr="002A7941">
            <w:rPr>
              <w:rStyle w:val="PlaceholderText"/>
              <w:rFonts w:asciiTheme="minorHAnsi" w:hAnsiTheme="minorHAnsi" w:cstheme="minorHAnsi"/>
              <w:sz w:val="22"/>
              <w:szCs w:val="22"/>
            </w:rPr>
            <w:t>Click or tap here to enter text.</w:t>
          </w:r>
        </w:p>
      </w:docPartBody>
    </w:docPart>
    <w:docPart>
      <w:docPartPr>
        <w:name w:val="694737189E83411695449A8D13A39DB1"/>
        <w:category>
          <w:name w:val="General"/>
          <w:gallery w:val="placeholder"/>
        </w:category>
        <w:types>
          <w:type w:val="bbPlcHdr"/>
        </w:types>
        <w:behaviors>
          <w:behavior w:val="content"/>
        </w:behaviors>
        <w:guid w:val="{351B3BBC-2DE4-4650-A0FB-3D2627B34C0F}"/>
      </w:docPartPr>
      <w:docPartBody>
        <w:p w:rsidR="003B2BCE" w:rsidRDefault="001031D1" w:rsidP="001031D1">
          <w:pPr>
            <w:pStyle w:val="694737189E83411695449A8D13A39DB12"/>
          </w:pPr>
          <w:r w:rsidRPr="002A7941">
            <w:rPr>
              <w:rStyle w:val="PlaceholderText"/>
              <w:rFonts w:asciiTheme="minorHAnsi" w:hAnsiTheme="minorHAnsi" w:cstheme="minorHAnsi"/>
              <w:sz w:val="22"/>
              <w:szCs w:val="22"/>
            </w:rPr>
            <w:t>Click or tap here to enter text.</w:t>
          </w:r>
        </w:p>
      </w:docPartBody>
    </w:docPart>
    <w:docPart>
      <w:docPartPr>
        <w:name w:val="4CD9B9713E374D67AA65B32071B00DF8"/>
        <w:category>
          <w:name w:val="General"/>
          <w:gallery w:val="placeholder"/>
        </w:category>
        <w:types>
          <w:type w:val="bbPlcHdr"/>
        </w:types>
        <w:behaviors>
          <w:behavior w:val="content"/>
        </w:behaviors>
        <w:guid w:val="{4FD08F78-248F-4864-9419-A584AC9FE828}"/>
      </w:docPartPr>
      <w:docPartBody>
        <w:p w:rsidR="003B2BCE" w:rsidRDefault="001031D1" w:rsidP="001031D1">
          <w:pPr>
            <w:pStyle w:val="4CD9B9713E374D67AA65B32071B00DF82"/>
          </w:pPr>
          <w:r w:rsidRPr="002A7941">
            <w:rPr>
              <w:rStyle w:val="PlaceholderText"/>
              <w:rFonts w:asciiTheme="minorHAnsi" w:hAnsiTheme="minorHAnsi" w:cstheme="minorHAnsi"/>
              <w:sz w:val="22"/>
              <w:szCs w:val="22"/>
            </w:rPr>
            <w:t>Click or tap here to enter text.</w:t>
          </w:r>
        </w:p>
      </w:docPartBody>
    </w:docPart>
    <w:docPart>
      <w:docPartPr>
        <w:name w:val="B361433A7D9A4322BC4DD1C40C35B29D"/>
        <w:category>
          <w:name w:val="General"/>
          <w:gallery w:val="placeholder"/>
        </w:category>
        <w:types>
          <w:type w:val="bbPlcHdr"/>
        </w:types>
        <w:behaviors>
          <w:behavior w:val="content"/>
        </w:behaviors>
        <w:guid w:val="{26C7B7FC-F08A-4729-8CD3-89DBF89EE135}"/>
      </w:docPartPr>
      <w:docPartBody>
        <w:p w:rsidR="003B2BCE" w:rsidRDefault="001031D1" w:rsidP="001031D1">
          <w:pPr>
            <w:pStyle w:val="B361433A7D9A4322BC4DD1C40C35B29D2"/>
          </w:pPr>
          <w:r w:rsidRPr="002A7941">
            <w:rPr>
              <w:rStyle w:val="PlaceholderText"/>
              <w:rFonts w:asciiTheme="minorHAnsi" w:hAnsiTheme="minorHAnsi" w:cstheme="minorHAnsi"/>
              <w:sz w:val="22"/>
              <w:szCs w:val="22"/>
            </w:rPr>
            <w:t>Click or tap here to enter text.</w:t>
          </w:r>
        </w:p>
      </w:docPartBody>
    </w:docPart>
    <w:docPart>
      <w:docPartPr>
        <w:name w:val="8D6C259D5FC64A9CAC4408953C48F0BB"/>
        <w:category>
          <w:name w:val="General"/>
          <w:gallery w:val="placeholder"/>
        </w:category>
        <w:types>
          <w:type w:val="bbPlcHdr"/>
        </w:types>
        <w:behaviors>
          <w:behavior w:val="content"/>
        </w:behaviors>
        <w:guid w:val="{C1BF3DE7-3707-4A6C-85E8-290A46511E38}"/>
      </w:docPartPr>
      <w:docPartBody>
        <w:p w:rsidR="003B2BCE" w:rsidRDefault="001031D1" w:rsidP="001031D1">
          <w:pPr>
            <w:pStyle w:val="8D6C259D5FC64A9CAC4408953C48F0BB2"/>
          </w:pPr>
          <w:r w:rsidRPr="002A7941">
            <w:rPr>
              <w:rStyle w:val="PlaceholderText"/>
              <w:rFonts w:asciiTheme="minorHAnsi" w:hAnsiTheme="minorHAnsi" w:cstheme="minorHAnsi"/>
              <w:sz w:val="22"/>
              <w:szCs w:val="22"/>
            </w:rPr>
            <w:t>Click or tap here to enter text.</w:t>
          </w:r>
        </w:p>
      </w:docPartBody>
    </w:docPart>
    <w:docPart>
      <w:docPartPr>
        <w:name w:val="84BD6FB686DC481BAC03DD3DC96CC1B4"/>
        <w:category>
          <w:name w:val="General"/>
          <w:gallery w:val="placeholder"/>
        </w:category>
        <w:types>
          <w:type w:val="bbPlcHdr"/>
        </w:types>
        <w:behaviors>
          <w:behavior w:val="content"/>
        </w:behaviors>
        <w:guid w:val="{221A3DC7-C575-4C2A-B471-D9389AF6BC27}"/>
      </w:docPartPr>
      <w:docPartBody>
        <w:p w:rsidR="003B2BCE" w:rsidRDefault="001031D1" w:rsidP="001031D1">
          <w:pPr>
            <w:pStyle w:val="84BD6FB686DC481BAC03DD3DC96CC1B42"/>
          </w:pPr>
          <w:r w:rsidRPr="002A7941">
            <w:rPr>
              <w:rStyle w:val="PlaceholderText"/>
              <w:rFonts w:asciiTheme="minorHAnsi" w:hAnsiTheme="minorHAnsi" w:cstheme="minorHAnsi"/>
              <w:sz w:val="22"/>
              <w:szCs w:val="22"/>
            </w:rPr>
            <w:t>Click or tap here to enter text.</w:t>
          </w:r>
        </w:p>
      </w:docPartBody>
    </w:docPart>
    <w:docPart>
      <w:docPartPr>
        <w:name w:val="9C3A4A8D177740999C9ABB83BB3FB3A8"/>
        <w:category>
          <w:name w:val="General"/>
          <w:gallery w:val="placeholder"/>
        </w:category>
        <w:types>
          <w:type w:val="bbPlcHdr"/>
        </w:types>
        <w:behaviors>
          <w:behavior w:val="content"/>
        </w:behaviors>
        <w:guid w:val="{30F2BD05-0C9E-4D84-916B-3B2A5CA7C606}"/>
      </w:docPartPr>
      <w:docPartBody>
        <w:p w:rsidR="003B2BCE" w:rsidRDefault="001031D1" w:rsidP="001031D1">
          <w:pPr>
            <w:pStyle w:val="9C3A4A8D177740999C9ABB83BB3FB3A82"/>
          </w:pPr>
          <w:r w:rsidRPr="002A7941">
            <w:rPr>
              <w:rStyle w:val="PlaceholderText"/>
              <w:rFonts w:asciiTheme="minorHAnsi" w:hAnsiTheme="minorHAnsi" w:cstheme="minorHAnsi"/>
              <w:sz w:val="22"/>
              <w:szCs w:val="22"/>
            </w:rPr>
            <w:t>Click or tap here to enter text.</w:t>
          </w:r>
        </w:p>
      </w:docPartBody>
    </w:docPart>
    <w:docPart>
      <w:docPartPr>
        <w:name w:val="AE0A0D3C92EE469A8E450A4EFE0E52E3"/>
        <w:category>
          <w:name w:val="General"/>
          <w:gallery w:val="placeholder"/>
        </w:category>
        <w:types>
          <w:type w:val="bbPlcHdr"/>
        </w:types>
        <w:behaviors>
          <w:behavior w:val="content"/>
        </w:behaviors>
        <w:guid w:val="{982B41E3-12D1-4206-B7CA-63257583D305}"/>
      </w:docPartPr>
      <w:docPartBody>
        <w:p w:rsidR="003B2BCE" w:rsidRDefault="001031D1" w:rsidP="001031D1">
          <w:pPr>
            <w:pStyle w:val="AE0A0D3C92EE469A8E450A4EFE0E52E32"/>
          </w:pPr>
          <w:r w:rsidRPr="002A7941">
            <w:rPr>
              <w:rStyle w:val="PlaceholderText"/>
              <w:rFonts w:asciiTheme="minorHAnsi" w:hAnsiTheme="minorHAnsi" w:cstheme="minorHAnsi"/>
              <w:sz w:val="22"/>
              <w:szCs w:val="22"/>
            </w:rPr>
            <w:t>Click or tap here to enter text.</w:t>
          </w:r>
        </w:p>
      </w:docPartBody>
    </w:docPart>
    <w:docPart>
      <w:docPartPr>
        <w:name w:val="5D3706E527014CAE851B01DCDD4A9478"/>
        <w:category>
          <w:name w:val="General"/>
          <w:gallery w:val="placeholder"/>
        </w:category>
        <w:types>
          <w:type w:val="bbPlcHdr"/>
        </w:types>
        <w:behaviors>
          <w:behavior w:val="content"/>
        </w:behaviors>
        <w:guid w:val="{5EBC9FA6-F27C-4431-AFE5-A3017B5136EE}"/>
      </w:docPartPr>
      <w:docPartBody>
        <w:p w:rsidR="003B2BCE" w:rsidRDefault="001031D1" w:rsidP="001031D1">
          <w:pPr>
            <w:pStyle w:val="5D3706E527014CAE851B01DCDD4A94782"/>
          </w:pPr>
          <w:r w:rsidRPr="002A7941">
            <w:rPr>
              <w:rStyle w:val="PlaceholderText"/>
              <w:rFonts w:asciiTheme="minorHAnsi" w:hAnsiTheme="minorHAnsi" w:cstheme="minorHAnsi"/>
              <w:sz w:val="22"/>
              <w:szCs w:val="22"/>
            </w:rPr>
            <w:t>Click or tap here to enter text.</w:t>
          </w:r>
        </w:p>
      </w:docPartBody>
    </w:docPart>
    <w:docPart>
      <w:docPartPr>
        <w:name w:val="C4BAB80D0A0A456592983285CA523E29"/>
        <w:category>
          <w:name w:val="General"/>
          <w:gallery w:val="placeholder"/>
        </w:category>
        <w:types>
          <w:type w:val="bbPlcHdr"/>
        </w:types>
        <w:behaviors>
          <w:behavior w:val="content"/>
        </w:behaviors>
        <w:guid w:val="{68275EC2-187B-457B-8D6A-EE5EE5E9A6BC}"/>
      </w:docPartPr>
      <w:docPartBody>
        <w:p w:rsidR="003B2BCE" w:rsidRDefault="001031D1" w:rsidP="001031D1">
          <w:pPr>
            <w:pStyle w:val="C4BAB80D0A0A456592983285CA523E292"/>
          </w:pPr>
          <w:r w:rsidRPr="002A7941">
            <w:rPr>
              <w:rStyle w:val="PlaceholderText"/>
              <w:rFonts w:asciiTheme="minorHAnsi" w:hAnsiTheme="minorHAnsi" w:cstheme="minorHAnsi"/>
              <w:sz w:val="22"/>
              <w:szCs w:val="22"/>
            </w:rPr>
            <w:t>Click or tap here to enter text.</w:t>
          </w:r>
        </w:p>
      </w:docPartBody>
    </w:docPart>
    <w:docPart>
      <w:docPartPr>
        <w:name w:val="3FD9EA3D28C9467E827BCC76758D99CC"/>
        <w:category>
          <w:name w:val="General"/>
          <w:gallery w:val="placeholder"/>
        </w:category>
        <w:types>
          <w:type w:val="bbPlcHdr"/>
        </w:types>
        <w:behaviors>
          <w:behavior w:val="content"/>
        </w:behaviors>
        <w:guid w:val="{E6E4C1EF-4375-4F47-B17B-4F9F6DFB2C95}"/>
      </w:docPartPr>
      <w:docPartBody>
        <w:p w:rsidR="003B2BCE" w:rsidRDefault="001031D1" w:rsidP="001031D1">
          <w:pPr>
            <w:pStyle w:val="3FD9EA3D28C9467E827BCC76758D99CC2"/>
          </w:pPr>
          <w:r w:rsidRPr="002A7941">
            <w:rPr>
              <w:rStyle w:val="PlaceholderText"/>
              <w:rFonts w:asciiTheme="minorHAnsi" w:hAnsiTheme="minorHAnsi" w:cstheme="minorHAnsi"/>
              <w:sz w:val="22"/>
              <w:szCs w:val="22"/>
            </w:rPr>
            <w:t>Click or tap here to enter text.</w:t>
          </w:r>
        </w:p>
      </w:docPartBody>
    </w:docPart>
    <w:docPart>
      <w:docPartPr>
        <w:name w:val="E97E4A7B0D4B49D8832904779C650FE2"/>
        <w:category>
          <w:name w:val="General"/>
          <w:gallery w:val="placeholder"/>
        </w:category>
        <w:types>
          <w:type w:val="bbPlcHdr"/>
        </w:types>
        <w:behaviors>
          <w:behavior w:val="content"/>
        </w:behaviors>
        <w:guid w:val="{CB4F8E53-F54F-4E84-84AC-1B24615AC132}"/>
      </w:docPartPr>
      <w:docPartBody>
        <w:p w:rsidR="003B2BCE" w:rsidRDefault="001031D1" w:rsidP="001031D1">
          <w:pPr>
            <w:pStyle w:val="E97E4A7B0D4B49D8832904779C650FE22"/>
          </w:pPr>
          <w:r w:rsidRPr="002A7941">
            <w:rPr>
              <w:rStyle w:val="PlaceholderText"/>
              <w:rFonts w:asciiTheme="minorHAnsi" w:hAnsiTheme="minorHAnsi" w:cstheme="minorHAnsi"/>
              <w:sz w:val="22"/>
              <w:szCs w:val="22"/>
            </w:rPr>
            <w:t>Click or tap here to enter text.</w:t>
          </w:r>
        </w:p>
      </w:docPartBody>
    </w:docPart>
    <w:docPart>
      <w:docPartPr>
        <w:name w:val="8051BB4071C44855B4DA2DA4FC92C70A"/>
        <w:category>
          <w:name w:val="General"/>
          <w:gallery w:val="placeholder"/>
        </w:category>
        <w:types>
          <w:type w:val="bbPlcHdr"/>
        </w:types>
        <w:behaviors>
          <w:behavior w:val="content"/>
        </w:behaviors>
        <w:guid w:val="{9627907A-9399-42A5-A4AA-5B96D23140F1}"/>
      </w:docPartPr>
      <w:docPartBody>
        <w:p w:rsidR="003B2BCE" w:rsidRDefault="001031D1" w:rsidP="001031D1">
          <w:pPr>
            <w:pStyle w:val="8051BB4071C44855B4DA2DA4FC92C70A2"/>
          </w:pPr>
          <w:r w:rsidRPr="002A7941">
            <w:rPr>
              <w:rStyle w:val="PlaceholderText"/>
              <w:rFonts w:asciiTheme="minorHAnsi" w:hAnsiTheme="minorHAnsi" w:cstheme="minorHAnsi"/>
              <w:sz w:val="22"/>
              <w:szCs w:val="22"/>
            </w:rPr>
            <w:t>Click or tap here to enter text.</w:t>
          </w:r>
        </w:p>
      </w:docPartBody>
    </w:docPart>
    <w:docPart>
      <w:docPartPr>
        <w:name w:val="C08F36079C8845D0A661E7B1740914DB"/>
        <w:category>
          <w:name w:val="General"/>
          <w:gallery w:val="placeholder"/>
        </w:category>
        <w:types>
          <w:type w:val="bbPlcHdr"/>
        </w:types>
        <w:behaviors>
          <w:behavior w:val="content"/>
        </w:behaviors>
        <w:guid w:val="{E52C5255-BDD4-4FBB-B3DD-4C5F7CDE3423}"/>
      </w:docPartPr>
      <w:docPartBody>
        <w:p w:rsidR="003B2BCE" w:rsidRDefault="001031D1" w:rsidP="001031D1">
          <w:pPr>
            <w:pStyle w:val="C08F36079C8845D0A661E7B1740914DB2"/>
          </w:pPr>
          <w:r w:rsidRPr="002A7941">
            <w:rPr>
              <w:rStyle w:val="PlaceholderText"/>
              <w:rFonts w:asciiTheme="minorHAnsi" w:hAnsiTheme="minorHAnsi" w:cstheme="minorHAnsi"/>
              <w:sz w:val="22"/>
              <w:szCs w:val="22"/>
            </w:rPr>
            <w:t>Click or tap here to enter text.</w:t>
          </w:r>
        </w:p>
      </w:docPartBody>
    </w:docPart>
    <w:docPart>
      <w:docPartPr>
        <w:name w:val="47B41080AE4B4488A2A61B00A839D623"/>
        <w:category>
          <w:name w:val="General"/>
          <w:gallery w:val="placeholder"/>
        </w:category>
        <w:types>
          <w:type w:val="bbPlcHdr"/>
        </w:types>
        <w:behaviors>
          <w:behavior w:val="content"/>
        </w:behaviors>
        <w:guid w:val="{F3B934DD-757E-4BD6-9066-A1723E265545}"/>
      </w:docPartPr>
      <w:docPartBody>
        <w:p w:rsidR="003B2BCE" w:rsidRDefault="001031D1" w:rsidP="001031D1">
          <w:pPr>
            <w:pStyle w:val="47B41080AE4B4488A2A61B00A839D6232"/>
          </w:pPr>
          <w:r w:rsidRPr="002A7941">
            <w:rPr>
              <w:rStyle w:val="PlaceholderText"/>
              <w:rFonts w:asciiTheme="minorHAnsi" w:hAnsiTheme="minorHAnsi" w:cstheme="minorHAnsi"/>
              <w:sz w:val="22"/>
              <w:szCs w:val="22"/>
            </w:rPr>
            <w:t>Click or tap here to enter text.</w:t>
          </w:r>
        </w:p>
      </w:docPartBody>
    </w:docPart>
    <w:docPart>
      <w:docPartPr>
        <w:name w:val="5CC235D5B251476C9703FC8A19404ED7"/>
        <w:category>
          <w:name w:val="General"/>
          <w:gallery w:val="placeholder"/>
        </w:category>
        <w:types>
          <w:type w:val="bbPlcHdr"/>
        </w:types>
        <w:behaviors>
          <w:behavior w:val="content"/>
        </w:behaviors>
        <w:guid w:val="{D90951DE-3A0E-4903-8E06-33CFF6D4F854}"/>
      </w:docPartPr>
      <w:docPartBody>
        <w:p w:rsidR="003B2BCE" w:rsidRDefault="001031D1" w:rsidP="001031D1">
          <w:pPr>
            <w:pStyle w:val="5CC235D5B251476C9703FC8A19404ED72"/>
          </w:pPr>
          <w:r w:rsidRPr="002A7941">
            <w:rPr>
              <w:rStyle w:val="PlaceholderText"/>
              <w:rFonts w:asciiTheme="minorHAnsi" w:hAnsiTheme="minorHAnsi" w:cstheme="minorHAnsi"/>
              <w:sz w:val="22"/>
              <w:szCs w:val="22"/>
            </w:rPr>
            <w:t>Click or tap here to enter text.</w:t>
          </w:r>
        </w:p>
      </w:docPartBody>
    </w:docPart>
    <w:docPart>
      <w:docPartPr>
        <w:name w:val="6099439BE41B4C96A58F5895A86A876B"/>
        <w:category>
          <w:name w:val="General"/>
          <w:gallery w:val="placeholder"/>
        </w:category>
        <w:types>
          <w:type w:val="bbPlcHdr"/>
        </w:types>
        <w:behaviors>
          <w:behavior w:val="content"/>
        </w:behaviors>
        <w:guid w:val="{6BBC9778-F2D2-423F-BAC1-AD2D1411D200}"/>
      </w:docPartPr>
      <w:docPartBody>
        <w:p w:rsidR="003B2BCE" w:rsidRDefault="001031D1" w:rsidP="001031D1">
          <w:pPr>
            <w:pStyle w:val="6099439BE41B4C96A58F5895A86A876B2"/>
          </w:pPr>
          <w:r w:rsidRPr="002A7941">
            <w:rPr>
              <w:rStyle w:val="PlaceholderText"/>
              <w:rFonts w:asciiTheme="minorHAnsi" w:hAnsiTheme="minorHAnsi" w:cstheme="minorHAnsi"/>
              <w:sz w:val="22"/>
              <w:szCs w:val="22"/>
            </w:rPr>
            <w:t>Click or tap here to enter text.</w:t>
          </w:r>
        </w:p>
      </w:docPartBody>
    </w:docPart>
    <w:docPart>
      <w:docPartPr>
        <w:name w:val="CAC49AD968854939AAD19810C5CD499F"/>
        <w:category>
          <w:name w:val="General"/>
          <w:gallery w:val="placeholder"/>
        </w:category>
        <w:types>
          <w:type w:val="bbPlcHdr"/>
        </w:types>
        <w:behaviors>
          <w:behavior w:val="content"/>
        </w:behaviors>
        <w:guid w:val="{8765475B-818F-43CB-BA7B-BE577C95441F}"/>
      </w:docPartPr>
      <w:docPartBody>
        <w:p w:rsidR="003B2BCE" w:rsidRDefault="001031D1" w:rsidP="001031D1">
          <w:pPr>
            <w:pStyle w:val="CAC49AD968854939AAD19810C5CD499F2"/>
          </w:pPr>
          <w:r w:rsidRPr="002A7941">
            <w:rPr>
              <w:rStyle w:val="PlaceholderText"/>
              <w:rFonts w:asciiTheme="minorHAnsi" w:hAnsiTheme="minorHAnsi" w:cstheme="minorHAnsi"/>
              <w:sz w:val="22"/>
              <w:szCs w:val="22"/>
            </w:rPr>
            <w:t>Click or tap here to enter text.</w:t>
          </w:r>
        </w:p>
      </w:docPartBody>
    </w:docPart>
    <w:docPart>
      <w:docPartPr>
        <w:name w:val="95A724416B98427E9D7863A41909FCF8"/>
        <w:category>
          <w:name w:val="General"/>
          <w:gallery w:val="placeholder"/>
        </w:category>
        <w:types>
          <w:type w:val="bbPlcHdr"/>
        </w:types>
        <w:behaviors>
          <w:behavior w:val="content"/>
        </w:behaviors>
        <w:guid w:val="{A380C523-FED5-4889-9B6E-69D3E0392438}"/>
      </w:docPartPr>
      <w:docPartBody>
        <w:p w:rsidR="003B2BCE" w:rsidRDefault="001031D1" w:rsidP="001031D1">
          <w:pPr>
            <w:pStyle w:val="95A724416B98427E9D7863A41909FCF82"/>
          </w:pPr>
          <w:r w:rsidRPr="002A7941">
            <w:rPr>
              <w:rStyle w:val="PlaceholderText"/>
              <w:rFonts w:asciiTheme="minorHAnsi" w:hAnsiTheme="minorHAnsi" w:cstheme="minorHAnsi"/>
              <w:sz w:val="22"/>
              <w:szCs w:val="22"/>
            </w:rPr>
            <w:t>Click or tap here to enter text.</w:t>
          </w:r>
        </w:p>
      </w:docPartBody>
    </w:docPart>
    <w:docPart>
      <w:docPartPr>
        <w:name w:val="CFCB036D9AFE487583CB6FABA7DAD0C2"/>
        <w:category>
          <w:name w:val="General"/>
          <w:gallery w:val="placeholder"/>
        </w:category>
        <w:types>
          <w:type w:val="bbPlcHdr"/>
        </w:types>
        <w:behaviors>
          <w:behavior w:val="content"/>
        </w:behaviors>
        <w:guid w:val="{2016C6F5-4110-4813-96BB-38C07BFE9A7A}"/>
      </w:docPartPr>
      <w:docPartBody>
        <w:p w:rsidR="003B2BCE" w:rsidRDefault="001031D1" w:rsidP="001031D1">
          <w:pPr>
            <w:pStyle w:val="CFCB036D9AFE487583CB6FABA7DAD0C22"/>
          </w:pPr>
          <w:r w:rsidRPr="002A7941">
            <w:rPr>
              <w:rStyle w:val="PlaceholderText"/>
              <w:rFonts w:asciiTheme="minorHAnsi" w:hAnsiTheme="minorHAnsi" w:cstheme="minorHAnsi"/>
              <w:sz w:val="22"/>
              <w:szCs w:val="22"/>
            </w:rPr>
            <w:t>Click or tap here to enter text.</w:t>
          </w:r>
        </w:p>
      </w:docPartBody>
    </w:docPart>
    <w:docPart>
      <w:docPartPr>
        <w:name w:val="DA88C74B32B2464BAFE301AA29725FB5"/>
        <w:category>
          <w:name w:val="General"/>
          <w:gallery w:val="placeholder"/>
        </w:category>
        <w:types>
          <w:type w:val="bbPlcHdr"/>
        </w:types>
        <w:behaviors>
          <w:behavior w:val="content"/>
        </w:behaviors>
        <w:guid w:val="{4350D3E3-3E66-4840-87A7-26F7A20E364A}"/>
      </w:docPartPr>
      <w:docPartBody>
        <w:p w:rsidR="003B2BCE" w:rsidRDefault="001031D1" w:rsidP="001031D1">
          <w:pPr>
            <w:pStyle w:val="DA88C74B32B2464BAFE301AA29725FB52"/>
          </w:pPr>
          <w:r w:rsidRPr="002A7941">
            <w:rPr>
              <w:rStyle w:val="PlaceholderText"/>
              <w:rFonts w:asciiTheme="minorHAnsi" w:hAnsiTheme="minorHAnsi" w:cstheme="minorHAnsi"/>
              <w:sz w:val="22"/>
              <w:szCs w:val="22"/>
            </w:rPr>
            <w:t>Click or tap here to enter text.</w:t>
          </w:r>
        </w:p>
      </w:docPartBody>
    </w:docPart>
    <w:docPart>
      <w:docPartPr>
        <w:name w:val="E24A311D71EC4F4D901EA697FEF63704"/>
        <w:category>
          <w:name w:val="General"/>
          <w:gallery w:val="placeholder"/>
        </w:category>
        <w:types>
          <w:type w:val="bbPlcHdr"/>
        </w:types>
        <w:behaviors>
          <w:behavior w:val="content"/>
        </w:behaviors>
        <w:guid w:val="{9A785A99-3D8E-426D-85C1-F3BE05AF83FE}"/>
      </w:docPartPr>
      <w:docPartBody>
        <w:p w:rsidR="003B2BCE" w:rsidRDefault="001031D1" w:rsidP="001031D1">
          <w:pPr>
            <w:pStyle w:val="E24A311D71EC4F4D901EA697FEF637042"/>
          </w:pPr>
          <w:r w:rsidRPr="002A7941">
            <w:rPr>
              <w:rStyle w:val="PlaceholderText"/>
              <w:rFonts w:asciiTheme="minorHAnsi" w:hAnsiTheme="minorHAnsi" w:cstheme="minorHAnsi"/>
              <w:sz w:val="22"/>
              <w:szCs w:val="22"/>
            </w:rPr>
            <w:t>Click or tap here to enter text.</w:t>
          </w:r>
        </w:p>
      </w:docPartBody>
    </w:docPart>
    <w:docPart>
      <w:docPartPr>
        <w:name w:val="29D9EB17CC8443BC879B12B95F6B4197"/>
        <w:category>
          <w:name w:val="General"/>
          <w:gallery w:val="placeholder"/>
        </w:category>
        <w:types>
          <w:type w:val="bbPlcHdr"/>
        </w:types>
        <w:behaviors>
          <w:behavior w:val="content"/>
        </w:behaviors>
        <w:guid w:val="{3A3E6A12-FD44-442A-A3B1-EBB7E1D01F6A}"/>
      </w:docPartPr>
      <w:docPartBody>
        <w:p w:rsidR="003B2BCE" w:rsidRDefault="001031D1" w:rsidP="001031D1">
          <w:pPr>
            <w:pStyle w:val="29D9EB17CC8443BC879B12B95F6B41972"/>
          </w:pPr>
          <w:r w:rsidRPr="002A7941">
            <w:rPr>
              <w:rStyle w:val="PlaceholderText"/>
              <w:rFonts w:asciiTheme="minorHAnsi" w:hAnsiTheme="minorHAnsi" w:cstheme="minorHAnsi"/>
              <w:sz w:val="22"/>
              <w:szCs w:val="22"/>
            </w:rPr>
            <w:t>Click or tap here to enter text.</w:t>
          </w:r>
        </w:p>
      </w:docPartBody>
    </w:docPart>
    <w:docPart>
      <w:docPartPr>
        <w:name w:val="0EFE6E34F42D4FF289463B38920A5934"/>
        <w:category>
          <w:name w:val="General"/>
          <w:gallery w:val="placeholder"/>
        </w:category>
        <w:types>
          <w:type w:val="bbPlcHdr"/>
        </w:types>
        <w:behaviors>
          <w:behavior w:val="content"/>
        </w:behaviors>
        <w:guid w:val="{CCE26786-FCF9-42EA-9515-DC7F88FD49B5}"/>
      </w:docPartPr>
      <w:docPartBody>
        <w:p w:rsidR="003B2BCE" w:rsidRDefault="001031D1" w:rsidP="001031D1">
          <w:pPr>
            <w:pStyle w:val="0EFE6E34F42D4FF289463B38920A59342"/>
          </w:pPr>
          <w:r w:rsidRPr="002A7941">
            <w:rPr>
              <w:rStyle w:val="PlaceholderText"/>
              <w:rFonts w:asciiTheme="minorHAnsi" w:hAnsiTheme="minorHAnsi" w:cstheme="minorHAnsi"/>
              <w:sz w:val="22"/>
              <w:szCs w:val="22"/>
            </w:rPr>
            <w:t>Click or tap here to enter text.</w:t>
          </w:r>
        </w:p>
      </w:docPartBody>
    </w:docPart>
    <w:docPart>
      <w:docPartPr>
        <w:name w:val="9A03493805F94DF38C0427CDD5C26005"/>
        <w:category>
          <w:name w:val="General"/>
          <w:gallery w:val="placeholder"/>
        </w:category>
        <w:types>
          <w:type w:val="bbPlcHdr"/>
        </w:types>
        <w:behaviors>
          <w:behavior w:val="content"/>
        </w:behaviors>
        <w:guid w:val="{55C11D41-D620-4F3E-8861-2E0B1A015FB8}"/>
      </w:docPartPr>
      <w:docPartBody>
        <w:p w:rsidR="003B2BCE" w:rsidRDefault="001031D1" w:rsidP="001031D1">
          <w:pPr>
            <w:pStyle w:val="9A03493805F94DF38C0427CDD5C260052"/>
          </w:pPr>
          <w:r w:rsidRPr="002A7941">
            <w:rPr>
              <w:rStyle w:val="PlaceholderText"/>
              <w:rFonts w:asciiTheme="minorHAnsi" w:hAnsiTheme="minorHAnsi" w:cstheme="minorHAnsi"/>
              <w:sz w:val="22"/>
              <w:szCs w:val="22"/>
            </w:rPr>
            <w:t>Click or tap here to enter text.</w:t>
          </w:r>
        </w:p>
      </w:docPartBody>
    </w:docPart>
    <w:docPart>
      <w:docPartPr>
        <w:name w:val="1F4DF1D12C394DC693C42D45B0927A81"/>
        <w:category>
          <w:name w:val="General"/>
          <w:gallery w:val="placeholder"/>
        </w:category>
        <w:types>
          <w:type w:val="bbPlcHdr"/>
        </w:types>
        <w:behaviors>
          <w:behavior w:val="content"/>
        </w:behaviors>
        <w:guid w:val="{FA26933B-E931-41DC-8E6A-25302B94714D}"/>
      </w:docPartPr>
      <w:docPartBody>
        <w:p w:rsidR="003B2BCE" w:rsidRDefault="001031D1" w:rsidP="001031D1">
          <w:pPr>
            <w:pStyle w:val="1F4DF1D12C394DC693C42D45B0927A812"/>
          </w:pPr>
          <w:r w:rsidRPr="002A7941">
            <w:rPr>
              <w:rStyle w:val="PlaceholderText"/>
              <w:rFonts w:asciiTheme="minorHAnsi" w:hAnsiTheme="minorHAnsi" w:cstheme="minorHAnsi"/>
              <w:sz w:val="22"/>
              <w:szCs w:val="22"/>
            </w:rPr>
            <w:t>Click or tap here to enter text.</w:t>
          </w:r>
        </w:p>
      </w:docPartBody>
    </w:docPart>
    <w:docPart>
      <w:docPartPr>
        <w:name w:val="418571D85A8E479B97D7A5D17B04B108"/>
        <w:category>
          <w:name w:val="General"/>
          <w:gallery w:val="placeholder"/>
        </w:category>
        <w:types>
          <w:type w:val="bbPlcHdr"/>
        </w:types>
        <w:behaviors>
          <w:behavior w:val="content"/>
        </w:behaviors>
        <w:guid w:val="{A034D468-7A4B-485D-8916-7B5311738C0F}"/>
      </w:docPartPr>
      <w:docPartBody>
        <w:p w:rsidR="003B2BCE" w:rsidRDefault="001031D1" w:rsidP="001031D1">
          <w:pPr>
            <w:pStyle w:val="418571D85A8E479B97D7A5D17B04B1082"/>
          </w:pPr>
          <w:r w:rsidRPr="002A7941">
            <w:rPr>
              <w:rStyle w:val="PlaceholderText"/>
              <w:rFonts w:asciiTheme="minorHAnsi" w:hAnsiTheme="minorHAnsi" w:cstheme="minorHAnsi"/>
              <w:sz w:val="22"/>
              <w:szCs w:val="22"/>
            </w:rPr>
            <w:t>Click or tap here to enter text.</w:t>
          </w:r>
        </w:p>
      </w:docPartBody>
    </w:docPart>
    <w:docPart>
      <w:docPartPr>
        <w:name w:val="E5B3159201EB44A7B6A0A192DC9C81A4"/>
        <w:category>
          <w:name w:val="General"/>
          <w:gallery w:val="placeholder"/>
        </w:category>
        <w:types>
          <w:type w:val="bbPlcHdr"/>
        </w:types>
        <w:behaviors>
          <w:behavior w:val="content"/>
        </w:behaviors>
        <w:guid w:val="{0E138F9F-3F2F-4279-889F-EA3E83F79065}"/>
      </w:docPartPr>
      <w:docPartBody>
        <w:p w:rsidR="003B2BCE" w:rsidRDefault="001031D1" w:rsidP="001031D1">
          <w:pPr>
            <w:pStyle w:val="E5B3159201EB44A7B6A0A192DC9C81A42"/>
          </w:pPr>
          <w:r w:rsidRPr="002A7941">
            <w:rPr>
              <w:rStyle w:val="PlaceholderText"/>
              <w:rFonts w:asciiTheme="minorHAnsi" w:hAnsiTheme="minorHAnsi" w:cstheme="minorHAnsi"/>
              <w:sz w:val="22"/>
              <w:szCs w:val="22"/>
            </w:rPr>
            <w:t>Click or tap here to enter text.</w:t>
          </w:r>
        </w:p>
      </w:docPartBody>
    </w:docPart>
    <w:docPart>
      <w:docPartPr>
        <w:name w:val="C6D87BE1FB274C2C8D4807FEF53753BD"/>
        <w:category>
          <w:name w:val="General"/>
          <w:gallery w:val="placeholder"/>
        </w:category>
        <w:types>
          <w:type w:val="bbPlcHdr"/>
        </w:types>
        <w:behaviors>
          <w:behavior w:val="content"/>
        </w:behaviors>
        <w:guid w:val="{CFB7606E-8143-4664-A895-0B26442D5D8E}"/>
      </w:docPartPr>
      <w:docPartBody>
        <w:p w:rsidR="003B2BCE" w:rsidRDefault="001031D1" w:rsidP="001031D1">
          <w:pPr>
            <w:pStyle w:val="C6D87BE1FB274C2C8D4807FEF53753BD2"/>
          </w:pPr>
          <w:r w:rsidRPr="002A7941">
            <w:rPr>
              <w:rStyle w:val="PlaceholderText"/>
              <w:rFonts w:asciiTheme="minorHAnsi" w:hAnsiTheme="minorHAnsi" w:cstheme="minorHAnsi"/>
              <w:sz w:val="22"/>
              <w:szCs w:val="22"/>
            </w:rPr>
            <w:t>Click or tap here to enter text.</w:t>
          </w:r>
        </w:p>
      </w:docPartBody>
    </w:docPart>
    <w:docPart>
      <w:docPartPr>
        <w:name w:val="8592EF19A3D04DEF9429668C6916724D"/>
        <w:category>
          <w:name w:val="General"/>
          <w:gallery w:val="placeholder"/>
        </w:category>
        <w:types>
          <w:type w:val="bbPlcHdr"/>
        </w:types>
        <w:behaviors>
          <w:behavior w:val="content"/>
        </w:behaviors>
        <w:guid w:val="{6939B03B-38DF-40E0-B503-EEA53D4BC8C6}"/>
      </w:docPartPr>
      <w:docPartBody>
        <w:p w:rsidR="003B2BCE" w:rsidRDefault="001031D1" w:rsidP="001031D1">
          <w:pPr>
            <w:pStyle w:val="8592EF19A3D04DEF9429668C6916724D2"/>
          </w:pPr>
          <w:r w:rsidRPr="002A7941">
            <w:rPr>
              <w:rStyle w:val="PlaceholderText"/>
              <w:rFonts w:asciiTheme="minorHAnsi" w:hAnsiTheme="minorHAnsi" w:cstheme="minorHAnsi"/>
              <w:sz w:val="22"/>
              <w:szCs w:val="22"/>
            </w:rPr>
            <w:t>Click or tap here to enter text.</w:t>
          </w:r>
        </w:p>
      </w:docPartBody>
    </w:docPart>
    <w:docPart>
      <w:docPartPr>
        <w:name w:val="639232FC9C8945959C22916C8966AC68"/>
        <w:category>
          <w:name w:val="General"/>
          <w:gallery w:val="placeholder"/>
        </w:category>
        <w:types>
          <w:type w:val="bbPlcHdr"/>
        </w:types>
        <w:behaviors>
          <w:behavior w:val="content"/>
        </w:behaviors>
        <w:guid w:val="{3AB9DBC7-F093-419D-B71F-1965048DA6D0}"/>
      </w:docPartPr>
      <w:docPartBody>
        <w:p w:rsidR="003B2BCE" w:rsidRDefault="001031D1" w:rsidP="001031D1">
          <w:pPr>
            <w:pStyle w:val="639232FC9C8945959C22916C8966AC682"/>
          </w:pPr>
          <w:r w:rsidRPr="002A7941">
            <w:rPr>
              <w:rStyle w:val="PlaceholderText"/>
              <w:rFonts w:asciiTheme="minorHAnsi" w:hAnsiTheme="minorHAnsi" w:cstheme="minorHAnsi"/>
              <w:sz w:val="22"/>
              <w:szCs w:val="22"/>
            </w:rPr>
            <w:t>Click or tap here to enter text.</w:t>
          </w:r>
        </w:p>
      </w:docPartBody>
    </w:docPart>
    <w:docPart>
      <w:docPartPr>
        <w:name w:val="6E15ED0A3ABD455ABAB47621CA72987D"/>
        <w:category>
          <w:name w:val="General"/>
          <w:gallery w:val="placeholder"/>
        </w:category>
        <w:types>
          <w:type w:val="bbPlcHdr"/>
        </w:types>
        <w:behaviors>
          <w:behavior w:val="content"/>
        </w:behaviors>
        <w:guid w:val="{EBD3F1A9-07CF-43CD-B8E9-08FFED94F444}"/>
      </w:docPartPr>
      <w:docPartBody>
        <w:p w:rsidR="003B2BCE" w:rsidRDefault="001031D1" w:rsidP="001031D1">
          <w:pPr>
            <w:pStyle w:val="6E15ED0A3ABD455ABAB47621CA72987D2"/>
          </w:pPr>
          <w:r w:rsidRPr="002A7941">
            <w:rPr>
              <w:rStyle w:val="PlaceholderText"/>
              <w:rFonts w:asciiTheme="minorHAnsi" w:hAnsiTheme="minorHAnsi" w:cstheme="minorHAnsi"/>
              <w:sz w:val="22"/>
              <w:szCs w:val="22"/>
            </w:rPr>
            <w:t>Click or tap here to enter text.</w:t>
          </w:r>
        </w:p>
      </w:docPartBody>
    </w:docPart>
    <w:docPart>
      <w:docPartPr>
        <w:name w:val="38C6554BD2F44D388DBE3A8447E547C5"/>
        <w:category>
          <w:name w:val="General"/>
          <w:gallery w:val="placeholder"/>
        </w:category>
        <w:types>
          <w:type w:val="bbPlcHdr"/>
        </w:types>
        <w:behaviors>
          <w:behavior w:val="content"/>
        </w:behaviors>
        <w:guid w:val="{781F9D1D-3945-486B-B018-7CBCDFA55ADB}"/>
      </w:docPartPr>
      <w:docPartBody>
        <w:p w:rsidR="003B2BCE" w:rsidRDefault="001031D1" w:rsidP="001031D1">
          <w:pPr>
            <w:pStyle w:val="38C6554BD2F44D388DBE3A8447E547C52"/>
          </w:pPr>
          <w:r w:rsidRPr="002A7941">
            <w:rPr>
              <w:rStyle w:val="PlaceholderText"/>
              <w:rFonts w:asciiTheme="minorHAnsi" w:hAnsiTheme="minorHAnsi" w:cstheme="minorHAnsi"/>
              <w:sz w:val="22"/>
              <w:szCs w:val="22"/>
            </w:rPr>
            <w:t>Click or tap here to enter text.</w:t>
          </w:r>
        </w:p>
      </w:docPartBody>
    </w:docPart>
    <w:docPart>
      <w:docPartPr>
        <w:name w:val="E5D8EB31C56B4D2EA811A52CF1506D05"/>
        <w:category>
          <w:name w:val="General"/>
          <w:gallery w:val="placeholder"/>
        </w:category>
        <w:types>
          <w:type w:val="bbPlcHdr"/>
        </w:types>
        <w:behaviors>
          <w:behavior w:val="content"/>
        </w:behaviors>
        <w:guid w:val="{2E717A3C-9E15-4187-9DF5-4BEAA2F2E094}"/>
      </w:docPartPr>
      <w:docPartBody>
        <w:p w:rsidR="003B2BCE" w:rsidRDefault="001031D1" w:rsidP="001031D1">
          <w:pPr>
            <w:pStyle w:val="E5D8EB31C56B4D2EA811A52CF1506D052"/>
          </w:pPr>
          <w:r w:rsidRPr="002A7941">
            <w:rPr>
              <w:rStyle w:val="PlaceholderText"/>
              <w:rFonts w:asciiTheme="minorHAnsi" w:hAnsiTheme="minorHAnsi" w:cstheme="minorHAnsi"/>
              <w:sz w:val="22"/>
              <w:szCs w:val="22"/>
            </w:rPr>
            <w:t>Click or tap here to enter text.</w:t>
          </w:r>
        </w:p>
      </w:docPartBody>
    </w:docPart>
    <w:docPart>
      <w:docPartPr>
        <w:name w:val="FD7193CA55594903AD894079B7A2E156"/>
        <w:category>
          <w:name w:val="General"/>
          <w:gallery w:val="placeholder"/>
        </w:category>
        <w:types>
          <w:type w:val="bbPlcHdr"/>
        </w:types>
        <w:behaviors>
          <w:behavior w:val="content"/>
        </w:behaviors>
        <w:guid w:val="{B23C9C49-6A4A-4BE6-9AEC-70581F541544}"/>
      </w:docPartPr>
      <w:docPartBody>
        <w:p w:rsidR="003B2BCE" w:rsidRDefault="001031D1" w:rsidP="001031D1">
          <w:pPr>
            <w:pStyle w:val="FD7193CA55594903AD894079B7A2E1562"/>
          </w:pPr>
          <w:r w:rsidRPr="002A7941">
            <w:rPr>
              <w:rStyle w:val="PlaceholderText"/>
              <w:rFonts w:asciiTheme="minorHAnsi" w:hAnsiTheme="minorHAnsi" w:cstheme="minorHAnsi"/>
              <w:sz w:val="22"/>
              <w:szCs w:val="22"/>
            </w:rPr>
            <w:t>Click or tap here to enter text.</w:t>
          </w:r>
        </w:p>
      </w:docPartBody>
    </w:docPart>
    <w:docPart>
      <w:docPartPr>
        <w:name w:val="6AAD3BDD1E824F548283229BED5C385C"/>
        <w:category>
          <w:name w:val="General"/>
          <w:gallery w:val="placeholder"/>
        </w:category>
        <w:types>
          <w:type w:val="bbPlcHdr"/>
        </w:types>
        <w:behaviors>
          <w:behavior w:val="content"/>
        </w:behaviors>
        <w:guid w:val="{77794C01-CF5D-49C8-85FA-56DEB1493A82}"/>
      </w:docPartPr>
      <w:docPartBody>
        <w:p w:rsidR="003B2BCE" w:rsidRDefault="001031D1" w:rsidP="001031D1">
          <w:pPr>
            <w:pStyle w:val="6AAD3BDD1E824F548283229BED5C385C2"/>
          </w:pPr>
          <w:r w:rsidRPr="002A7941">
            <w:rPr>
              <w:rStyle w:val="PlaceholderText"/>
              <w:rFonts w:asciiTheme="minorHAnsi" w:hAnsiTheme="minorHAnsi" w:cstheme="minorHAnsi"/>
              <w:sz w:val="22"/>
              <w:szCs w:val="22"/>
            </w:rPr>
            <w:t>Click or tap here to enter text.</w:t>
          </w:r>
        </w:p>
      </w:docPartBody>
    </w:docPart>
    <w:docPart>
      <w:docPartPr>
        <w:name w:val="E9796CEB6AE148F79666B05E00F7DDBC"/>
        <w:category>
          <w:name w:val="General"/>
          <w:gallery w:val="placeholder"/>
        </w:category>
        <w:types>
          <w:type w:val="bbPlcHdr"/>
        </w:types>
        <w:behaviors>
          <w:behavior w:val="content"/>
        </w:behaviors>
        <w:guid w:val="{43A8BAEE-A628-4227-A508-EDCF3746F9FE}"/>
      </w:docPartPr>
      <w:docPartBody>
        <w:p w:rsidR="003B2BCE" w:rsidRDefault="001031D1" w:rsidP="001031D1">
          <w:pPr>
            <w:pStyle w:val="E9796CEB6AE148F79666B05E00F7DDBC2"/>
          </w:pPr>
          <w:r w:rsidRPr="002A7941">
            <w:rPr>
              <w:rStyle w:val="PlaceholderText"/>
              <w:rFonts w:asciiTheme="minorHAnsi" w:hAnsiTheme="minorHAnsi" w:cstheme="minorHAnsi"/>
              <w:sz w:val="22"/>
              <w:szCs w:val="22"/>
            </w:rPr>
            <w:t>Click or tap here to enter text.</w:t>
          </w:r>
        </w:p>
      </w:docPartBody>
    </w:docPart>
    <w:docPart>
      <w:docPartPr>
        <w:name w:val="22A4C7E52C3C4353AA4920101F7F32EE"/>
        <w:category>
          <w:name w:val="General"/>
          <w:gallery w:val="placeholder"/>
        </w:category>
        <w:types>
          <w:type w:val="bbPlcHdr"/>
        </w:types>
        <w:behaviors>
          <w:behavior w:val="content"/>
        </w:behaviors>
        <w:guid w:val="{92865D53-143A-4D1A-A8D4-B03B3A2097F3}"/>
      </w:docPartPr>
      <w:docPartBody>
        <w:p w:rsidR="003B2BCE" w:rsidRDefault="001031D1" w:rsidP="001031D1">
          <w:pPr>
            <w:pStyle w:val="22A4C7E52C3C4353AA4920101F7F32EE2"/>
          </w:pPr>
          <w:r w:rsidRPr="002A7941">
            <w:rPr>
              <w:rStyle w:val="PlaceholderText"/>
              <w:rFonts w:asciiTheme="minorHAnsi" w:hAnsiTheme="minorHAnsi" w:cstheme="minorHAnsi"/>
              <w:sz w:val="22"/>
              <w:szCs w:val="22"/>
            </w:rPr>
            <w:t>Click or tap here to enter text.</w:t>
          </w:r>
        </w:p>
      </w:docPartBody>
    </w:docPart>
    <w:docPart>
      <w:docPartPr>
        <w:name w:val="681EBECBF69D4E8EA2F36B5458019259"/>
        <w:category>
          <w:name w:val="General"/>
          <w:gallery w:val="placeholder"/>
        </w:category>
        <w:types>
          <w:type w:val="bbPlcHdr"/>
        </w:types>
        <w:behaviors>
          <w:behavior w:val="content"/>
        </w:behaviors>
        <w:guid w:val="{5954CA13-2A1A-439E-8B8E-2C066A6779B7}"/>
      </w:docPartPr>
      <w:docPartBody>
        <w:p w:rsidR="003B2BCE" w:rsidRDefault="001031D1" w:rsidP="001031D1">
          <w:pPr>
            <w:pStyle w:val="681EBECBF69D4E8EA2F36B54580192592"/>
          </w:pPr>
          <w:r w:rsidRPr="002A7941">
            <w:rPr>
              <w:rStyle w:val="PlaceholderText"/>
              <w:rFonts w:asciiTheme="minorHAnsi" w:hAnsiTheme="minorHAnsi" w:cstheme="minorHAnsi"/>
              <w:sz w:val="22"/>
              <w:szCs w:val="22"/>
            </w:rPr>
            <w:t>Click or tap here to enter text.</w:t>
          </w:r>
        </w:p>
      </w:docPartBody>
    </w:docPart>
    <w:docPart>
      <w:docPartPr>
        <w:name w:val="C7C5D9472A5B4988AABA3938F6AF30B1"/>
        <w:category>
          <w:name w:val="General"/>
          <w:gallery w:val="placeholder"/>
        </w:category>
        <w:types>
          <w:type w:val="bbPlcHdr"/>
        </w:types>
        <w:behaviors>
          <w:behavior w:val="content"/>
        </w:behaviors>
        <w:guid w:val="{8DD7E3A0-DE83-4DBB-B3D1-A3C3AB677121}"/>
      </w:docPartPr>
      <w:docPartBody>
        <w:p w:rsidR="003B2BCE" w:rsidRDefault="001031D1" w:rsidP="001031D1">
          <w:pPr>
            <w:pStyle w:val="C7C5D9472A5B4988AABA3938F6AF30B12"/>
          </w:pPr>
          <w:r w:rsidRPr="002A7941">
            <w:rPr>
              <w:rStyle w:val="PlaceholderText"/>
              <w:rFonts w:asciiTheme="minorHAnsi" w:hAnsiTheme="minorHAnsi" w:cstheme="minorHAnsi"/>
              <w:sz w:val="22"/>
              <w:szCs w:val="22"/>
            </w:rPr>
            <w:t>Click or tap here to enter text.</w:t>
          </w:r>
        </w:p>
      </w:docPartBody>
    </w:docPart>
    <w:docPart>
      <w:docPartPr>
        <w:name w:val="60410FA60A8F4FBE8E47482A645AD36E"/>
        <w:category>
          <w:name w:val="General"/>
          <w:gallery w:val="placeholder"/>
        </w:category>
        <w:types>
          <w:type w:val="bbPlcHdr"/>
        </w:types>
        <w:behaviors>
          <w:behavior w:val="content"/>
        </w:behaviors>
        <w:guid w:val="{739407FE-1B3E-40B6-B923-1F87AA5528E0}"/>
      </w:docPartPr>
      <w:docPartBody>
        <w:p w:rsidR="001031D1" w:rsidRDefault="001031D1" w:rsidP="001031D1">
          <w:pPr>
            <w:pStyle w:val="60410FA60A8F4FBE8E47482A645AD36E2"/>
          </w:pPr>
          <w:r w:rsidRPr="00F5129C">
            <w:rPr>
              <w:rStyle w:val="PlaceholderText"/>
              <w:rFonts w:asciiTheme="minorHAnsi" w:hAnsiTheme="minorHAnsi" w:cstheme="minorHAnsi"/>
              <w:sz w:val="22"/>
              <w:szCs w:val="22"/>
            </w:rPr>
            <w:t>Click or tap here to enter text.</w:t>
          </w:r>
        </w:p>
      </w:docPartBody>
    </w:docPart>
    <w:docPart>
      <w:docPartPr>
        <w:name w:val="AECCF643B3EA4A77AD94D33E56314181"/>
        <w:category>
          <w:name w:val="General"/>
          <w:gallery w:val="placeholder"/>
        </w:category>
        <w:types>
          <w:type w:val="bbPlcHdr"/>
        </w:types>
        <w:behaviors>
          <w:behavior w:val="content"/>
        </w:behaviors>
        <w:guid w:val="{47A58E17-BDB3-47E5-9D68-5CA8B6A3689F}"/>
      </w:docPartPr>
      <w:docPartBody>
        <w:p w:rsidR="001031D1" w:rsidRDefault="001031D1" w:rsidP="001031D1">
          <w:pPr>
            <w:pStyle w:val="AECCF643B3EA4A77AD94D33E563141812"/>
          </w:pPr>
          <w:r w:rsidRPr="0077755F">
            <w:rPr>
              <w:rStyle w:val="PlaceholderText"/>
              <w:rFonts w:asciiTheme="minorHAnsi" w:hAnsiTheme="minorHAnsi" w:cstheme="minorHAnsi"/>
            </w:rPr>
            <w:t>Enter text here.</w:t>
          </w:r>
        </w:p>
      </w:docPartBody>
    </w:docPart>
    <w:docPart>
      <w:docPartPr>
        <w:name w:val="AD5FF012AA1C409DAE1D9F6469F30BC0"/>
        <w:category>
          <w:name w:val="General"/>
          <w:gallery w:val="placeholder"/>
        </w:category>
        <w:types>
          <w:type w:val="bbPlcHdr"/>
        </w:types>
        <w:behaviors>
          <w:behavior w:val="content"/>
        </w:behaviors>
        <w:guid w:val="{8CDC003B-DED9-4A8F-A3BF-C1C72D4D144B}"/>
      </w:docPartPr>
      <w:docPartBody>
        <w:p w:rsidR="001031D1" w:rsidRDefault="001031D1" w:rsidP="001031D1">
          <w:pPr>
            <w:pStyle w:val="AD5FF012AA1C409DAE1D9F6469F30BC02"/>
          </w:pPr>
          <w:r w:rsidRPr="0077755F">
            <w:rPr>
              <w:rStyle w:val="PlaceholderText"/>
              <w:rFonts w:asciiTheme="minorHAnsi" w:hAnsiTheme="minorHAnsi" w:cstheme="minorHAnsi"/>
              <w:sz w:val="22"/>
              <w:szCs w:val="22"/>
            </w:rPr>
            <w:t>Enter text here.</w:t>
          </w:r>
        </w:p>
      </w:docPartBody>
    </w:docPart>
    <w:docPart>
      <w:docPartPr>
        <w:name w:val="10AA8BCB4E1747D0A083A8FEB4DEE598"/>
        <w:category>
          <w:name w:val="General"/>
          <w:gallery w:val="placeholder"/>
        </w:category>
        <w:types>
          <w:type w:val="bbPlcHdr"/>
        </w:types>
        <w:behaviors>
          <w:behavior w:val="content"/>
        </w:behaviors>
        <w:guid w:val="{CBCAB50E-3953-42F9-8BF8-7AEA5D9E01F7}"/>
      </w:docPartPr>
      <w:docPartBody>
        <w:p w:rsidR="001031D1" w:rsidRDefault="001031D1" w:rsidP="001031D1">
          <w:pPr>
            <w:pStyle w:val="10AA8BCB4E1747D0A083A8FEB4DEE598"/>
          </w:pPr>
          <w:r>
            <w:rPr>
              <w:rStyle w:val="PlaceholderText"/>
            </w:rPr>
            <w:t>Enter text</w:t>
          </w:r>
          <w:r w:rsidRPr="009D4624">
            <w:rPr>
              <w:rStyle w:val="PlaceholderText"/>
            </w:rPr>
            <w:t xml:space="preserve"> here.</w:t>
          </w:r>
        </w:p>
      </w:docPartBody>
    </w:docPart>
    <w:docPart>
      <w:docPartPr>
        <w:name w:val="B86C6AB8A0624FC281C077AD14D9A143"/>
        <w:category>
          <w:name w:val="General"/>
          <w:gallery w:val="placeholder"/>
        </w:category>
        <w:types>
          <w:type w:val="bbPlcHdr"/>
        </w:types>
        <w:behaviors>
          <w:behavior w:val="content"/>
        </w:behaviors>
        <w:guid w:val="{A49C3259-6396-41F8-A464-805E7C6A2582}"/>
      </w:docPartPr>
      <w:docPartBody>
        <w:p w:rsidR="001031D1" w:rsidRDefault="001031D1" w:rsidP="001031D1">
          <w:pPr>
            <w:pStyle w:val="B86C6AB8A0624FC281C077AD14D9A143"/>
          </w:pPr>
          <w:r>
            <w:rPr>
              <w:rStyle w:val="PlaceholderText"/>
            </w:rPr>
            <w:t>Enter text</w:t>
          </w:r>
          <w:r w:rsidRPr="009D4624">
            <w:rPr>
              <w:rStyle w:val="PlaceholderText"/>
            </w:rPr>
            <w:t xml:space="preserve"> here.</w:t>
          </w:r>
        </w:p>
      </w:docPartBody>
    </w:docPart>
    <w:docPart>
      <w:docPartPr>
        <w:name w:val="499DE2A8FB2C4F80945A2DC0CDE35735"/>
        <w:category>
          <w:name w:val="General"/>
          <w:gallery w:val="placeholder"/>
        </w:category>
        <w:types>
          <w:type w:val="bbPlcHdr"/>
        </w:types>
        <w:behaviors>
          <w:behavior w:val="content"/>
        </w:behaviors>
        <w:guid w:val="{32621CB3-D4FF-44D7-B8A3-3537E824EB85}"/>
      </w:docPartPr>
      <w:docPartBody>
        <w:p w:rsidR="001031D1" w:rsidRDefault="001031D1" w:rsidP="001031D1">
          <w:pPr>
            <w:pStyle w:val="499DE2A8FB2C4F80945A2DC0CDE35735"/>
          </w:pPr>
          <w:r>
            <w:rPr>
              <w:rStyle w:val="PlaceholderText"/>
            </w:rPr>
            <w:t>Enter text</w:t>
          </w:r>
          <w:r w:rsidRPr="009D4624">
            <w:rPr>
              <w:rStyle w:val="PlaceholderText"/>
            </w:rPr>
            <w:t xml:space="preserve"> here.</w:t>
          </w:r>
        </w:p>
      </w:docPartBody>
    </w:docPart>
    <w:docPart>
      <w:docPartPr>
        <w:name w:val="25229DA1BBCF40C2A4C7412180860E08"/>
        <w:category>
          <w:name w:val="General"/>
          <w:gallery w:val="placeholder"/>
        </w:category>
        <w:types>
          <w:type w:val="bbPlcHdr"/>
        </w:types>
        <w:behaviors>
          <w:behavior w:val="content"/>
        </w:behaviors>
        <w:guid w:val="{AF4E593D-13FE-43B6-93FE-85A199F8AEF1}"/>
      </w:docPartPr>
      <w:docPartBody>
        <w:p w:rsidR="001031D1" w:rsidRDefault="001031D1" w:rsidP="001031D1">
          <w:pPr>
            <w:pStyle w:val="25229DA1BBCF40C2A4C7412180860E08"/>
          </w:pPr>
          <w:r>
            <w:rPr>
              <w:rStyle w:val="PlaceholderText"/>
            </w:rPr>
            <w:t>Enter text</w:t>
          </w:r>
          <w:r w:rsidRPr="009D4624">
            <w:rPr>
              <w:rStyle w:val="PlaceholderText"/>
            </w:rPr>
            <w:t xml:space="preserve"> here.</w:t>
          </w:r>
        </w:p>
      </w:docPartBody>
    </w:docPart>
    <w:docPart>
      <w:docPartPr>
        <w:name w:val="AD8DF464BDB74D14A63DB57FAB3D81BE"/>
        <w:category>
          <w:name w:val="General"/>
          <w:gallery w:val="placeholder"/>
        </w:category>
        <w:types>
          <w:type w:val="bbPlcHdr"/>
        </w:types>
        <w:behaviors>
          <w:behavior w:val="content"/>
        </w:behaviors>
        <w:guid w:val="{6C1C30B5-8129-43DE-8FDB-96257C1C2EA1}"/>
      </w:docPartPr>
      <w:docPartBody>
        <w:p w:rsidR="001031D1" w:rsidRDefault="001031D1" w:rsidP="001031D1">
          <w:pPr>
            <w:pStyle w:val="AD8DF464BDB74D14A63DB57FAB3D81BE"/>
          </w:pPr>
          <w:r>
            <w:rPr>
              <w:rStyle w:val="PlaceholderText"/>
            </w:rPr>
            <w:t>Enter text</w:t>
          </w:r>
          <w:r w:rsidRPr="009D4624">
            <w:rPr>
              <w:rStyle w:val="PlaceholderText"/>
            </w:rPr>
            <w:t xml:space="preserve"> here.</w:t>
          </w:r>
        </w:p>
      </w:docPartBody>
    </w:docPart>
    <w:docPart>
      <w:docPartPr>
        <w:name w:val="4BCFFC0B84504AECB1C6259587B9A06C"/>
        <w:category>
          <w:name w:val="General"/>
          <w:gallery w:val="placeholder"/>
        </w:category>
        <w:types>
          <w:type w:val="bbPlcHdr"/>
        </w:types>
        <w:behaviors>
          <w:behavior w:val="content"/>
        </w:behaviors>
        <w:guid w:val="{996F4C21-CCC7-4C07-ABAF-05152BF4F015}"/>
      </w:docPartPr>
      <w:docPartBody>
        <w:p w:rsidR="001031D1" w:rsidRDefault="001031D1" w:rsidP="001031D1">
          <w:pPr>
            <w:pStyle w:val="4BCFFC0B84504AECB1C6259587B9A06C"/>
          </w:pPr>
          <w:r>
            <w:rPr>
              <w:rStyle w:val="PlaceholderText"/>
            </w:rPr>
            <w:t>Enter text</w:t>
          </w:r>
          <w:r w:rsidRPr="009D4624">
            <w:rPr>
              <w:rStyle w:val="PlaceholderText"/>
            </w:rPr>
            <w:t xml:space="preserve"> here.</w:t>
          </w:r>
        </w:p>
      </w:docPartBody>
    </w:docPart>
    <w:docPart>
      <w:docPartPr>
        <w:name w:val="ABD5B21B2C8046789587246950952A1B"/>
        <w:category>
          <w:name w:val="General"/>
          <w:gallery w:val="placeholder"/>
        </w:category>
        <w:types>
          <w:type w:val="bbPlcHdr"/>
        </w:types>
        <w:behaviors>
          <w:behavior w:val="content"/>
        </w:behaviors>
        <w:guid w:val="{18129151-80B1-4750-86FC-5B9E3CC89149}"/>
      </w:docPartPr>
      <w:docPartBody>
        <w:p w:rsidR="001031D1" w:rsidRDefault="001031D1" w:rsidP="001031D1">
          <w:pPr>
            <w:pStyle w:val="ABD5B21B2C8046789587246950952A1B2"/>
          </w:pPr>
          <w:r w:rsidRPr="0077755F">
            <w:rPr>
              <w:rStyle w:val="PlaceholderText"/>
              <w:rFonts w:asciiTheme="minorHAnsi" w:hAnsiTheme="minorHAnsi" w:cstheme="minorHAnsi"/>
              <w:sz w:val="22"/>
              <w:szCs w:val="22"/>
            </w:rPr>
            <w:t>Enter text here.</w:t>
          </w:r>
        </w:p>
      </w:docPartBody>
    </w:docPart>
    <w:docPart>
      <w:docPartPr>
        <w:name w:val="CE155C09A29D40CC9F88CA6B7736C17F"/>
        <w:category>
          <w:name w:val="General"/>
          <w:gallery w:val="placeholder"/>
        </w:category>
        <w:types>
          <w:type w:val="bbPlcHdr"/>
        </w:types>
        <w:behaviors>
          <w:behavior w:val="content"/>
        </w:behaviors>
        <w:guid w:val="{DE655007-AD4E-4557-9355-1C237A7266CB}"/>
      </w:docPartPr>
      <w:docPartBody>
        <w:p w:rsidR="001031D1" w:rsidRDefault="001031D1" w:rsidP="001031D1">
          <w:pPr>
            <w:pStyle w:val="CE155C09A29D40CC9F88CA6B7736C17F2"/>
          </w:pPr>
          <w:r w:rsidRPr="0077755F">
            <w:rPr>
              <w:rStyle w:val="PlaceholderText"/>
              <w:rFonts w:asciiTheme="minorHAnsi" w:hAnsiTheme="minorHAnsi" w:cstheme="minorHAnsi"/>
              <w:sz w:val="22"/>
              <w:szCs w:val="22"/>
            </w:rPr>
            <w:t>Enter text here.</w:t>
          </w:r>
        </w:p>
      </w:docPartBody>
    </w:docPart>
    <w:docPart>
      <w:docPartPr>
        <w:name w:val="8E1263886F8F4BD8A6F0E245E90D262D"/>
        <w:category>
          <w:name w:val="General"/>
          <w:gallery w:val="placeholder"/>
        </w:category>
        <w:types>
          <w:type w:val="bbPlcHdr"/>
        </w:types>
        <w:behaviors>
          <w:behavior w:val="content"/>
        </w:behaviors>
        <w:guid w:val="{7F18714C-ACDE-4EA7-9FD4-F10CD102BF4D}"/>
      </w:docPartPr>
      <w:docPartBody>
        <w:p w:rsidR="001031D1" w:rsidRDefault="001031D1" w:rsidP="001031D1">
          <w:pPr>
            <w:pStyle w:val="8E1263886F8F4BD8A6F0E245E90D262D2"/>
          </w:pPr>
          <w:r w:rsidRPr="0077755F">
            <w:rPr>
              <w:rStyle w:val="PlaceholderText"/>
              <w:rFonts w:asciiTheme="minorHAnsi" w:hAnsiTheme="minorHAnsi" w:cstheme="minorHAnsi"/>
              <w:sz w:val="22"/>
              <w:szCs w:val="22"/>
            </w:rPr>
            <w:t>Enter text here.</w:t>
          </w:r>
        </w:p>
      </w:docPartBody>
    </w:docPart>
    <w:docPart>
      <w:docPartPr>
        <w:name w:val="1B9AD6E6FCD64C6093F778726AA63C02"/>
        <w:category>
          <w:name w:val="General"/>
          <w:gallery w:val="placeholder"/>
        </w:category>
        <w:types>
          <w:type w:val="bbPlcHdr"/>
        </w:types>
        <w:behaviors>
          <w:behavior w:val="content"/>
        </w:behaviors>
        <w:guid w:val="{EADDECEE-5DE9-4D0A-8495-CCA67CEC18BC}"/>
      </w:docPartPr>
      <w:docPartBody>
        <w:p w:rsidR="001031D1" w:rsidRDefault="001031D1" w:rsidP="001031D1">
          <w:pPr>
            <w:pStyle w:val="1B9AD6E6FCD64C6093F778726AA63C022"/>
          </w:pPr>
          <w:r w:rsidRPr="0077755F">
            <w:rPr>
              <w:rStyle w:val="PlaceholderText"/>
              <w:rFonts w:asciiTheme="minorHAnsi" w:hAnsiTheme="minorHAnsi" w:cstheme="minorHAnsi"/>
              <w:sz w:val="22"/>
              <w:szCs w:val="22"/>
            </w:rPr>
            <w:t>Enter text here.</w:t>
          </w:r>
        </w:p>
      </w:docPartBody>
    </w:docPart>
    <w:docPart>
      <w:docPartPr>
        <w:name w:val="CCCE8CBB958F4AAB96073ADE6DBAC766"/>
        <w:category>
          <w:name w:val="General"/>
          <w:gallery w:val="placeholder"/>
        </w:category>
        <w:types>
          <w:type w:val="bbPlcHdr"/>
        </w:types>
        <w:behaviors>
          <w:behavior w:val="content"/>
        </w:behaviors>
        <w:guid w:val="{CE934902-A378-4C74-841C-8544F9D19BB9}"/>
      </w:docPartPr>
      <w:docPartBody>
        <w:p w:rsidR="001031D1" w:rsidRDefault="001031D1" w:rsidP="001031D1">
          <w:pPr>
            <w:pStyle w:val="CCCE8CBB958F4AAB96073ADE6DBAC7662"/>
          </w:pPr>
          <w:r w:rsidRPr="0077755F">
            <w:rPr>
              <w:rStyle w:val="PlaceholderText"/>
              <w:rFonts w:asciiTheme="minorHAnsi" w:hAnsiTheme="minorHAnsi" w:cstheme="minorHAnsi"/>
              <w:sz w:val="22"/>
              <w:szCs w:val="22"/>
            </w:rPr>
            <w:t>Enter text here.</w:t>
          </w:r>
        </w:p>
      </w:docPartBody>
    </w:docPart>
    <w:docPart>
      <w:docPartPr>
        <w:name w:val="0A2801D209474CE991E87D72FF559D4C"/>
        <w:category>
          <w:name w:val="General"/>
          <w:gallery w:val="placeholder"/>
        </w:category>
        <w:types>
          <w:type w:val="bbPlcHdr"/>
        </w:types>
        <w:behaviors>
          <w:behavior w:val="content"/>
        </w:behaviors>
        <w:guid w:val="{DAA9762E-DCCA-438E-A390-8C3F0BB9C9C6}"/>
      </w:docPartPr>
      <w:docPartBody>
        <w:p w:rsidR="001031D1" w:rsidRDefault="001031D1" w:rsidP="001031D1">
          <w:pPr>
            <w:pStyle w:val="0A2801D209474CE991E87D72FF559D4C2"/>
          </w:pPr>
          <w:r w:rsidRPr="0077755F">
            <w:rPr>
              <w:rStyle w:val="PlaceholderText"/>
              <w:rFonts w:asciiTheme="minorHAnsi" w:hAnsiTheme="minorHAnsi" w:cstheme="minorHAnsi"/>
              <w:sz w:val="22"/>
              <w:szCs w:val="22"/>
            </w:rPr>
            <w:t>Enter text here.</w:t>
          </w:r>
        </w:p>
      </w:docPartBody>
    </w:docPart>
    <w:docPart>
      <w:docPartPr>
        <w:name w:val="F49E2515646C4237AF8CC8A9683D1014"/>
        <w:category>
          <w:name w:val="General"/>
          <w:gallery w:val="placeholder"/>
        </w:category>
        <w:types>
          <w:type w:val="bbPlcHdr"/>
        </w:types>
        <w:behaviors>
          <w:behavior w:val="content"/>
        </w:behaviors>
        <w:guid w:val="{7B496A50-059C-4CF7-B8B2-AE07199D1C13}"/>
      </w:docPartPr>
      <w:docPartBody>
        <w:p w:rsidR="001031D1" w:rsidRDefault="001031D1" w:rsidP="001031D1">
          <w:pPr>
            <w:pStyle w:val="F49E2515646C4237AF8CC8A9683D10142"/>
          </w:pPr>
          <w:r w:rsidRPr="0077755F">
            <w:rPr>
              <w:rStyle w:val="PlaceholderText"/>
              <w:rFonts w:asciiTheme="minorHAnsi" w:hAnsiTheme="minorHAnsi" w:cstheme="minorHAnsi"/>
              <w:sz w:val="22"/>
              <w:szCs w:val="22"/>
            </w:rPr>
            <w:t>Enter text here.</w:t>
          </w:r>
        </w:p>
      </w:docPartBody>
    </w:docPart>
    <w:docPart>
      <w:docPartPr>
        <w:name w:val="A41E06E7786143C9997F87E651266BBB"/>
        <w:category>
          <w:name w:val="General"/>
          <w:gallery w:val="placeholder"/>
        </w:category>
        <w:types>
          <w:type w:val="bbPlcHdr"/>
        </w:types>
        <w:behaviors>
          <w:behavior w:val="content"/>
        </w:behaviors>
        <w:guid w:val="{8DD952F2-1E98-41A0-B681-3B66ED652E22}"/>
      </w:docPartPr>
      <w:docPartBody>
        <w:p w:rsidR="001031D1" w:rsidRDefault="001031D1" w:rsidP="001031D1">
          <w:pPr>
            <w:pStyle w:val="A41E06E7786143C9997F87E651266BBB2"/>
          </w:pPr>
          <w:r w:rsidRPr="0077755F">
            <w:rPr>
              <w:rStyle w:val="PlaceholderText"/>
              <w:rFonts w:asciiTheme="minorHAnsi" w:hAnsiTheme="minorHAnsi" w:cstheme="minorHAnsi"/>
              <w:sz w:val="22"/>
              <w:szCs w:val="22"/>
            </w:rPr>
            <w:t>Enter text here.</w:t>
          </w:r>
        </w:p>
      </w:docPartBody>
    </w:docPart>
    <w:docPart>
      <w:docPartPr>
        <w:name w:val="CAFF21886E204C38B3E1625FCD261B7B"/>
        <w:category>
          <w:name w:val="General"/>
          <w:gallery w:val="placeholder"/>
        </w:category>
        <w:types>
          <w:type w:val="bbPlcHdr"/>
        </w:types>
        <w:behaviors>
          <w:behavior w:val="content"/>
        </w:behaviors>
        <w:guid w:val="{8D4A70FE-03E1-48D2-8533-2570E976383B}"/>
      </w:docPartPr>
      <w:docPartBody>
        <w:p w:rsidR="001031D1" w:rsidRDefault="001031D1" w:rsidP="001031D1">
          <w:pPr>
            <w:pStyle w:val="CAFF21886E204C38B3E1625FCD261B7B2"/>
          </w:pPr>
          <w:r w:rsidRPr="0077755F">
            <w:rPr>
              <w:rStyle w:val="PlaceholderText"/>
              <w:rFonts w:asciiTheme="minorHAnsi" w:hAnsiTheme="minorHAnsi" w:cstheme="minorHAnsi"/>
              <w:sz w:val="22"/>
              <w:szCs w:val="22"/>
            </w:rPr>
            <w:t>Enter text here.</w:t>
          </w:r>
        </w:p>
      </w:docPartBody>
    </w:docPart>
    <w:docPart>
      <w:docPartPr>
        <w:name w:val="229A71661A3B4B2FA9120B2D7BBD6F13"/>
        <w:category>
          <w:name w:val="General"/>
          <w:gallery w:val="placeholder"/>
        </w:category>
        <w:types>
          <w:type w:val="bbPlcHdr"/>
        </w:types>
        <w:behaviors>
          <w:behavior w:val="content"/>
        </w:behaviors>
        <w:guid w:val="{25C8991F-0D35-4E69-8639-C7E321176760}"/>
      </w:docPartPr>
      <w:docPartBody>
        <w:p w:rsidR="001031D1" w:rsidRDefault="001031D1" w:rsidP="001031D1">
          <w:pPr>
            <w:pStyle w:val="229A71661A3B4B2FA9120B2D7BBD6F132"/>
          </w:pPr>
          <w:r w:rsidRPr="0077755F">
            <w:rPr>
              <w:rStyle w:val="PlaceholderText"/>
              <w:rFonts w:asciiTheme="minorHAnsi" w:hAnsiTheme="minorHAnsi" w:cstheme="minorHAnsi"/>
              <w:sz w:val="22"/>
              <w:szCs w:val="22"/>
            </w:rPr>
            <w:t>Enter text here.</w:t>
          </w:r>
        </w:p>
      </w:docPartBody>
    </w:docPart>
    <w:docPart>
      <w:docPartPr>
        <w:name w:val="470FBAB0F4E543788996F5C209D581DA"/>
        <w:category>
          <w:name w:val="General"/>
          <w:gallery w:val="placeholder"/>
        </w:category>
        <w:types>
          <w:type w:val="bbPlcHdr"/>
        </w:types>
        <w:behaviors>
          <w:behavior w:val="content"/>
        </w:behaviors>
        <w:guid w:val="{215B7B46-3FF4-4464-84A9-59EC1993E4EA}"/>
      </w:docPartPr>
      <w:docPartBody>
        <w:p w:rsidR="001031D1" w:rsidRDefault="001031D1" w:rsidP="001031D1">
          <w:pPr>
            <w:pStyle w:val="470FBAB0F4E543788996F5C209D581DA2"/>
          </w:pPr>
          <w:r w:rsidRPr="0077755F">
            <w:rPr>
              <w:rStyle w:val="PlaceholderText"/>
              <w:rFonts w:cstheme="minorHAnsi"/>
            </w:rPr>
            <w:t>Enter text here.</w:t>
          </w:r>
        </w:p>
      </w:docPartBody>
    </w:docPart>
    <w:docPart>
      <w:docPartPr>
        <w:name w:val="E86D3BBE28C6402E9C1D93627A38FB8D"/>
        <w:category>
          <w:name w:val="General"/>
          <w:gallery w:val="placeholder"/>
        </w:category>
        <w:types>
          <w:type w:val="bbPlcHdr"/>
        </w:types>
        <w:behaviors>
          <w:behavior w:val="content"/>
        </w:behaviors>
        <w:guid w:val="{B7E9E00B-44CA-49F9-B7D7-C1F6BEF9982E}"/>
      </w:docPartPr>
      <w:docPartBody>
        <w:p w:rsidR="001031D1" w:rsidRDefault="001031D1" w:rsidP="001031D1">
          <w:pPr>
            <w:pStyle w:val="E86D3BBE28C6402E9C1D93627A38FB8D2"/>
          </w:pPr>
          <w:r w:rsidRPr="0077755F">
            <w:rPr>
              <w:rStyle w:val="PlaceholderText"/>
              <w:rFonts w:asciiTheme="minorHAnsi" w:hAnsiTheme="minorHAnsi" w:cstheme="minorHAnsi"/>
              <w:sz w:val="22"/>
              <w:szCs w:val="22"/>
            </w:rPr>
            <w:t>Enter text here.</w:t>
          </w:r>
        </w:p>
      </w:docPartBody>
    </w:docPart>
    <w:docPart>
      <w:docPartPr>
        <w:name w:val="ED4FAB2AEDDA4EA2B1249898FE9F41BC"/>
        <w:category>
          <w:name w:val="General"/>
          <w:gallery w:val="placeholder"/>
        </w:category>
        <w:types>
          <w:type w:val="bbPlcHdr"/>
        </w:types>
        <w:behaviors>
          <w:behavior w:val="content"/>
        </w:behaviors>
        <w:guid w:val="{BA68A474-E184-4707-8B77-275935E22E51}"/>
      </w:docPartPr>
      <w:docPartBody>
        <w:p w:rsidR="001031D1" w:rsidRDefault="001031D1" w:rsidP="001031D1">
          <w:pPr>
            <w:pStyle w:val="ED4FAB2AEDDA4EA2B1249898FE9F41BC2"/>
          </w:pPr>
          <w:r w:rsidRPr="0077755F">
            <w:rPr>
              <w:rStyle w:val="PlaceholderText"/>
              <w:rFonts w:cstheme="minorHAnsi"/>
            </w:rPr>
            <w:t>Enter text here.</w:t>
          </w:r>
        </w:p>
      </w:docPartBody>
    </w:docPart>
    <w:docPart>
      <w:docPartPr>
        <w:name w:val="24E94B8D616A40C498FAFDF4AECDD67C"/>
        <w:category>
          <w:name w:val="General"/>
          <w:gallery w:val="placeholder"/>
        </w:category>
        <w:types>
          <w:type w:val="bbPlcHdr"/>
        </w:types>
        <w:behaviors>
          <w:behavior w:val="content"/>
        </w:behaviors>
        <w:guid w:val="{37C0F874-CCE4-4002-ADAD-FDE2D71D6D5B}"/>
      </w:docPartPr>
      <w:docPartBody>
        <w:p w:rsidR="001031D1" w:rsidRDefault="001031D1" w:rsidP="001031D1">
          <w:pPr>
            <w:pStyle w:val="24E94B8D616A40C498FAFDF4AECDD67C2"/>
          </w:pPr>
          <w:r w:rsidRPr="0077755F">
            <w:rPr>
              <w:rStyle w:val="PlaceholderText"/>
              <w:rFonts w:asciiTheme="minorHAnsi" w:hAnsiTheme="minorHAnsi" w:cstheme="minorHAnsi"/>
              <w:sz w:val="22"/>
              <w:szCs w:val="22"/>
            </w:rPr>
            <w:t>Enter text here.</w:t>
          </w:r>
        </w:p>
      </w:docPartBody>
    </w:docPart>
    <w:docPart>
      <w:docPartPr>
        <w:name w:val="AE06B5513D9244A5AD8988E6667F4533"/>
        <w:category>
          <w:name w:val="General"/>
          <w:gallery w:val="placeholder"/>
        </w:category>
        <w:types>
          <w:type w:val="bbPlcHdr"/>
        </w:types>
        <w:behaviors>
          <w:behavior w:val="content"/>
        </w:behaviors>
        <w:guid w:val="{02452EC9-1B70-498E-814E-5A48599661D7}"/>
      </w:docPartPr>
      <w:docPartBody>
        <w:p w:rsidR="001031D1" w:rsidRDefault="001031D1" w:rsidP="001031D1">
          <w:pPr>
            <w:pStyle w:val="AE06B5513D9244A5AD8988E6667F45332"/>
          </w:pPr>
          <w:r w:rsidRPr="0077755F">
            <w:rPr>
              <w:rStyle w:val="PlaceholderText"/>
              <w:rFonts w:asciiTheme="minorHAnsi" w:hAnsiTheme="minorHAnsi" w:cstheme="minorHAnsi"/>
              <w:sz w:val="22"/>
              <w:szCs w:val="22"/>
            </w:rPr>
            <w:t>Enter text here.</w:t>
          </w:r>
        </w:p>
      </w:docPartBody>
    </w:docPart>
    <w:docPart>
      <w:docPartPr>
        <w:name w:val="9E60F48C40B14491BF2AD5EE09C6471B"/>
        <w:category>
          <w:name w:val="General"/>
          <w:gallery w:val="placeholder"/>
        </w:category>
        <w:types>
          <w:type w:val="bbPlcHdr"/>
        </w:types>
        <w:behaviors>
          <w:behavior w:val="content"/>
        </w:behaviors>
        <w:guid w:val="{CF3992FC-15E3-4780-8268-0D3E1CE1C69D}"/>
      </w:docPartPr>
      <w:docPartBody>
        <w:p w:rsidR="001031D1" w:rsidRDefault="001031D1" w:rsidP="001031D1">
          <w:pPr>
            <w:pStyle w:val="9E60F48C40B14491BF2AD5EE09C6471B2"/>
          </w:pPr>
          <w:r w:rsidRPr="0077755F">
            <w:rPr>
              <w:rStyle w:val="PlaceholderText"/>
              <w:rFonts w:asciiTheme="minorHAnsi" w:hAnsiTheme="minorHAnsi" w:cstheme="minorHAnsi"/>
              <w:sz w:val="22"/>
              <w:szCs w:val="22"/>
            </w:rPr>
            <w:t>Enter text here.</w:t>
          </w:r>
        </w:p>
      </w:docPartBody>
    </w:docPart>
    <w:docPart>
      <w:docPartPr>
        <w:name w:val="F8762DE8917F4D7682C006D4B1D74EF7"/>
        <w:category>
          <w:name w:val="General"/>
          <w:gallery w:val="placeholder"/>
        </w:category>
        <w:types>
          <w:type w:val="bbPlcHdr"/>
        </w:types>
        <w:behaviors>
          <w:behavior w:val="content"/>
        </w:behaviors>
        <w:guid w:val="{668FD38F-4CCF-4467-858A-96174D0CD634}"/>
      </w:docPartPr>
      <w:docPartBody>
        <w:p w:rsidR="001031D1" w:rsidRDefault="001031D1" w:rsidP="001031D1">
          <w:pPr>
            <w:pStyle w:val="F8762DE8917F4D7682C006D4B1D74EF72"/>
          </w:pPr>
          <w:r w:rsidRPr="0077755F">
            <w:rPr>
              <w:rStyle w:val="PlaceholderText"/>
              <w:rFonts w:asciiTheme="minorHAnsi" w:hAnsiTheme="minorHAnsi" w:cstheme="minorHAnsi"/>
              <w:sz w:val="22"/>
              <w:szCs w:val="22"/>
            </w:rPr>
            <w:t>Enter text here.</w:t>
          </w:r>
        </w:p>
      </w:docPartBody>
    </w:docPart>
    <w:docPart>
      <w:docPartPr>
        <w:name w:val="D65965F65E1F4751BC4F40EC84DCCD6A"/>
        <w:category>
          <w:name w:val="General"/>
          <w:gallery w:val="placeholder"/>
        </w:category>
        <w:types>
          <w:type w:val="bbPlcHdr"/>
        </w:types>
        <w:behaviors>
          <w:behavior w:val="content"/>
        </w:behaviors>
        <w:guid w:val="{15AB42ED-B89C-4501-AF00-C84CC585CA3A}"/>
      </w:docPartPr>
      <w:docPartBody>
        <w:p w:rsidR="001031D1" w:rsidRDefault="001031D1" w:rsidP="001031D1">
          <w:pPr>
            <w:pStyle w:val="D65965F65E1F4751BC4F40EC84DCCD6A2"/>
          </w:pPr>
          <w:r w:rsidRPr="0077755F">
            <w:rPr>
              <w:rStyle w:val="PlaceholderText"/>
              <w:rFonts w:asciiTheme="minorHAnsi" w:hAnsiTheme="minorHAnsi" w:cstheme="minorHAnsi"/>
              <w:sz w:val="22"/>
              <w:szCs w:val="22"/>
            </w:rPr>
            <w:t>Enter text here.</w:t>
          </w:r>
        </w:p>
      </w:docPartBody>
    </w:docPart>
    <w:docPart>
      <w:docPartPr>
        <w:name w:val="4B1ABF31587343C082DA1C205BF933DB"/>
        <w:category>
          <w:name w:val="General"/>
          <w:gallery w:val="placeholder"/>
        </w:category>
        <w:types>
          <w:type w:val="bbPlcHdr"/>
        </w:types>
        <w:behaviors>
          <w:behavior w:val="content"/>
        </w:behaviors>
        <w:guid w:val="{1164EFC8-976C-4A02-9946-A656BFED99B5}"/>
      </w:docPartPr>
      <w:docPartBody>
        <w:p w:rsidR="001031D1" w:rsidRDefault="001031D1" w:rsidP="001031D1">
          <w:pPr>
            <w:pStyle w:val="4B1ABF31587343C082DA1C205BF933DB2"/>
          </w:pPr>
          <w:r w:rsidRPr="0077755F">
            <w:rPr>
              <w:rStyle w:val="PlaceholderText"/>
              <w:rFonts w:asciiTheme="minorHAnsi" w:hAnsiTheme="minorHAnsi" w:cstheme="minorHAnsi"/>
              <w:sz w:val="22"/>
              <w:szCs w:val="22"/>
            </w:rPr>
            <w:t>Enter text here.</w:t>
          </w:r>
        </w:p>
      </w:docPartBody>
    </w:docPart>
    <w:docPart>
      <w:docPartPr>
        <w:name w:val="BD1F8B1E37DC428DA6423E2726D02B4F"/>
        <w:category>
          <w:name w:val="General"/>
          <w:gallery w:val="placeholder"/>
        </w:category>
        <w:types>
          <w:type w:val="bbPlcHdr"/>
        </w:types>
        <w:behaviors>
          <w:behavior w:val="content"/>
        </w:behaviors>
        <w:guid w:val="{C3185C62-0148-4AE4-A508-46CF567FFC1D}"/>
      </w:docPartPr>
      <w:docPartBody>
        <w:p w:rsidR="001031D1" w:rsidRDefault="001031D1" w:rsidP="001031D1">
          <w:pPr>
            <w:pStyle w:val="BD1F8B1E37DC428DA6423E2726D02B4F2"/>
          </w:pPr>
          <w:r w:rsidRPr="0077755F">
            <w:rPr>
              <w:rStyle w:val="PlaceholderText"/>
              <w:rFonts w:asciiTheme="minorHAnsi" w:hAnsiTheme="minorHAnsi" w:cstheme="minorHAnsi"/>
              <w:sz w:val="22"/>
              <w:szCs w:val="22"/>
            </w:rPr>
            <w:t>Enter text here.</w:t>
          </w:r>
        </w:p>
      </w:docPartBody>
    </w:docPart>
    <w:docPart>
      <w:docPartPr>
        <w:name w:val="721171834B804D44924CA572441E8850"/>
        <w:category>
          <w:name w:val="General"/>
          <w:gallery w:val="placeholder"/>
        </w:category>
        <w:types>
          <w:type w:val="bbPlcHdr"/>
        </w:types>
        <w:behaviors>
          <w:behavior w:val="content"/>
        </w:behaviors>
        <w:guid w:val="{A9AF288C-61CC-4C6C-BE72-A90710F9379C}"/>
      </w:docPartPr>
      <w:docPartBody>
        <w:p w:rsidR="001031D1" w:rsidRDefault="001031D1" w:rsidP="001031D1">
          <w:pPr>
            <w:pStyle w:val="721171834B804D44924CA572441E88502"/>
          </w:pPr>
          <w:r>
            <w:rPr>
              <w:rStyle w:val="PlaceholderText"/>
              <w:rFonts w:asciiTheme="minorHAnsi" w:hAnsiTheme="minorHAnsi" w:cstheme="minorHAnsi"/>
              <w:sz w:val="22"/>
              <w:szCs w:val="22"/>
            </w:rPr>
            <w:t>email address</w:t>
          </w:r>
        </w:p>
      </w:docPartBody>
    </w:docPart>
    <w:docPart>
      <w:docPartPr>
        <w:name w:val="7823A47EFFEA44E7AAC458D952BD1036"/>
        <w:category>
          <w:name w:val="General"/>
          <w:gallery w:val="placeholder"/>
        </w:category>
        <w:types>
          <w:type w:val="bbPlcHdr"/>
        </w:types>
        <w:behaviors>
          <w:behavior w:val="content"/>
        </w:behaviors>
        <w:guid w:val="{DCCECDF4-2604-4E5C-A9FD-DD9FA5895DD7}"/>
      </w:docPartPr>
      <w:docPartBody>
        <w:p w:rsidR="001031D1" w:rsidRDefault="001031D1" w:rsidP="001031D1">
          <w:pPr>
            <w:pStyle w:val="7823A47EFFEA44E7AAC458D952BD10361"/>
          </w:pPr>
          <w:r w:rsidRPr="00F32C60">
            <w:rPr>
              <w:rStyle w:val="PlaceholderText"/>
            </w:rPr>
            <w:t>Click or tap here to enter text.</w:t>
          </w:r>
        </w:p>
      </w:docPartBody>
    </w:docPart>
    <w:docPart>
      <w:docPartPr>
        <w:name w:val="4CA2F0A2497E4404BBBB54B36A461347"/>
        <w:category>
          <w:name w:val="General"/>
          <w:gallery w:val="placeholder"/>
        </w:category>
        <w:types>
          <w:type w:val="bbPlcHdr"/>
        </w:types>
        <w:behaviors>
          <w:behavior w:val="content"/>
        </w:behaviors>
        <w:guid w:val="{44E41689-080A-431A-BC6D-6FA4756C7489}"/>
      </w:docPartPr>
      <w:docPartBody>
        <w:p w:rsidR="001031D1" w:rsidRDefault="001031D1" w:rsidP="001031D1">
          <w:pPr>
            <w:pStyle w:val="4CA2F0A2497E4404BBBB54B36A4613471"/>
          </w:pPr>
          <w:r w:rsidRPr="00F32C60">
            <w:rPr>
              <w:rStyle w:val="PlaceholderText"/>
            </w:rPr>
            <w:t>Click or tap here to enter text.</w:t>
          </w:r>
        </w:p>
      </w:docPartBody>
    </w:docPart>
    <w:docPart>
      <w:docPartPr>
        <w:name w:val="93701D1319E44DE19A949A9E41B83042"/>
        <w:category>
          <w:name w:val="General"/>
          <w:gallery w:val="placeholder"/>
        </w:category>
        <w:types>
          <w:type w:val="bbPlcHdr"/>
        </w:types>
        <w:behaviors>
          <w:behavior w:val="content"/>
        </w:behaviors>
        <w:guid w:val="{5448F423-D956-47C2-AB0A-70264D3633C4}"/>
      </w:docPartPr>
      <w:docPartBody>
        <w:p w:rsidR="001031D1" w:rsidRDefault="001031D1" w:rsidP="001031D1">
          <w:pPr>
            <w:pStyle w:val="93701D1319E44DE19A949A9E41B830421"/>
          </w:pPr>
          <w:r w:rsidRPr="00F32C60">
            <w:rPr>
              <w:rStyle w:val="PlaceholderText"/>
            </w:rPr>
            <w:t>Click or tap here to enter text.</w:t>
          </w:r>
        </w:p>
      </w:docPartBody>
    </w:docPart>
    <w:docPart>
      <w:docPartPr>
        <w:name w:val="3EC48BA294A1460E80BFF184EB7B5A3C"/>
        <w:category>
          <w:name w:val="General"/>
          <w:gallery w:val="placeholder"/>
        </w:category>
        <w:types>
          <w:type w:val="bbPlcHdr"/>
        </w:types>
        <w:behaviors>
          <w:behavior w:val="content"/>
        </w:behaviors>
        <w:guid w:val="{4DE78288-D2A3-4B72-8120-2AFF742AFBB6}"/>
      </w:docPartPr>
      <w:docPartBody>
        <w:p w:rsidR="001031D1" w:rsidRDefault="001031D1" w:rsidP="001031D1">
          <w:pPr>
            <w:pStyle w:val="3EC48BA294A1460E80BFF184EB7B5A3C1"/>
          </w:pPr>
          <w:r w:rsidRPr="00F32C60">
            <w:rPr>
              <w:rStyle w:val="PlaceholderText"/>
            </w:rPr>
            <w:t>Click or tap here to enter text.</w:t>
          </w:r>
        </w:p>
      </w:docPartBody>
    </w:docPart>
    <w:docPart>
      <w:docPartPr>
        <w:name w:val="A6DA6482842A47A988298E2F0E85B6DB"/>
        <w:category>
          <w:name w:val="General"/>
          <w:gallery w:val="placeholder"/>
        </w:category>
        <w:types>
          <w:type w:val="bbPlcHdr"/>
        </w:types>
        <w:behaviors>
          <w:behavior w:val="content"/>
        </w:behaviors>
        <w:guid w:val="{E4B93CE6-A3E2-46A9-9CDF-5FEC3279CD67}"/>
      </w:docPartPr>
      <w:docPartBody>
        <w:p w:rsidR="001031D1" w:rsidRDefault="001031D1" w:rsidP="001031D1">
          <w:pPr>
            <w:pStyle w:val="A6DA6482842A47A988298E2F0E85B6DB1"/>
          </w:pPr>
          <w:r w:rsidRPr="00F32C60">
            <w:rPr>
              <w:rStyle w:val="PlaceholderText"/>
            </w:rPr>
            <w:t>Click or tap here to enter text.</w:t>
          </w:r>
        </w:p>
      </w:docPartBody>
    </w:docPart>
    <w:docPart>
      <w:docPartPr>
        <w:name w:val="CE2C8C6B0C2A461D9846E3992EFB91A8"/>
        <w:category>
          <w:name w:val="General"/>
          <w:gallery w:val="placeholder"/>
        </w:category>
        <w:types>
          <w:type w:val="bbPlcHdr"/>
        </w:types>
        <w:behaviors>
          <w:behavior w:val="content"/>
        </w:behaviors>
        <w:guid w:val="{2D4C6081-ABC9-49D8-99C3-C68B199C043C}"/>
      </w:docPartPr>
      <w:docPartBody>
        <w:p w:rsidR="001031D1" w:rsidRDefault="001031D1" w:rsidP="001031D1">
          <w:pPr>
            <w:pStyle w:val="CE2C8C6B0C2A461D9846E3992EFB91A81"/>
          </w:pPr>
          <w:r w:rsidRPr="00F32C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26B1B7-B391-4C8D-A89C-35369BBD4C16}"/>
      </w:docPartPr>
      <w:docPartBody>
        <w:p w:rsidR="001031D1" w:rsidRDefault="001031D1">
          <w:r w:rsidRPr="00DC40CA">
            <w:rPr>
              <w:rStyle w:val="PlaceholderText"/>
            </w:rPr>
            <w:t>Click or tap to enter a date.</w:t>
          </w:r>
        </w:p>
      </w:docPartBody>
    </w:docPart>
    <w:docPart>
      <w:docPartPr>
        <w:name w:val="03B2B9E68DE645169584D3B61DEEB443"/>
        <w:category>
          <w:name w:val="General"/>
          <w:gallery w:val="placeholder"/>
        </w:category>
        <w:types>
          <w:type w:val="bbPlcHdr"/>
        </w:types>
        <w:behaviors>
          <w:behavior w:val="content"/>
        </w:behaviors>
        <w:guid w:val="{278CDFD8-A6F8-4FD8-ABA3-B16D119B92C1}"/>
      </w:docPartPr>
      <w:docPartBody>
        <w:p w:rsidR="001031D1" w:rsidRDefault="001031D1" w:rsidP="001031D1">
          <w:pPr>
            <w:pStyle w:val="03B2B9E68DE645169584D3B61DEEB443"/>
          </w:pPr>
          <w:r w:rsidRPr="0077755F">
            <w:rPr>
              <w:rStyle w:val="PlaceholderText"/>
              <w:rFonts w:cstheme="minorHAnsi"/>
            </w:rPr>
            <w:t>Enter text here.</w:t>
          </w:r>
        </w:p>
      </w:docPartBody>
    </w:docPart>
    <w:docPart>
      <w:docPartPr>
        <w:name w:val="67139B08FB43401D8127F8C55F16976D"/>
        <w:category>
          <w:name w:val="General"/>
          <w:gallery w:val="placeholder"/>
        </w:category>
        <w:types>
          <w:type w:val="bbPlcHdr"/>
        </w:types>
        <w:behaviors>
          <w:behavior w:val="content"/>
        </w:behaviors>
        <w:guid w:val="{ADFEBF8F-E30F-4535-B363-979DA4897F19}"/>
      </w:docPartPr>
      <w:docPartBody>
        <w:p w:rsidR="001031D1" w:rsidRDefault="001031D1" w:rsidP="001031D1">
          <w:pPr>
            <w:pStyle w:val="67139B08FB43401D8127F8C55F16976D"/>
          </w:pPr>
          <w:r w:rsidRPr="0077755F">
            <w:rPr>
              <w:rStyle w:val="PlaceholderText"/>
              <w:rFonts w:cstheme="minorHAnsi"/>
            </w:rPr>
            <w:t>Enter text here.</w:t>
          </w:r>
        </w:p>
      </w:docPartBody>
    </w:docPart>
    <w:docPart>
      <w:docPartPr>
        <w:name w:val="4998C09DBD244F3AB30860B0D347A7AC"/>
        <w:category>
          <w:name w:val="General"/>
          <w:gallery w:val="placeholder"/>
        </w:category>
        <w:types>
          <w:type w:val="bbPlcHdr"/>
        </w:types>
        <w:behaviors>
          <w:behavior w:val="content"/>
        </w:behaviors>
        <w:guid w:val="{189C6DCC-CA76-4DB9-B240-3779D024E4BF}"/>
      </w:docPartPr>
      <w:docPartBody>
        <w:p w:rsidR="001031D1" w:rsidRDefault="001031D1" w:rsidP="001031D1">
          <w:pPr>
            <w:pStyle w:val="4998C09DBD244F3AB30860B0D347A7AC"/>
          </w:pPr>
          <w:r w:rsidRPr="0077755F">
            <w:rPr>
              <w:rStyle w:val="PlaceholderText"/>
              <w:rFonts w:cstheme="minorHAnsi"/>
            </w:rPr>
            <w:t>Enter text here.</w:t>
          </w:r>
        </w:p>
      </w:docPartBody>
    </w:docPart>
    <w:docPart>
      <w:docPartPr>
        <w:name w:val="C893C2343DB4471BA28ABCC549147475"/>
        <w:category>
          <w:name w:val="General"/>
          <w:gallery w:val="placeholder"/>
        </w:category>
        <w:types>
          <w:type w:val="bbPlcHdr"/>
        </w:types>
        <w:behaviors>
          <w:behavior w:val="content"/>
        </w:behaviors>
        <w:guid w:val="{EF57DC7B-256D-4168-8187-FF925C9C768E}"/>
      </w:docPartPr>
      <w:docPartBody>
        <w:p w:rsidR="001031D1" w:rsidRDefault="001031D1" w:rsidP="001031D1">
          <w:pPr>
            <w:pStyle w:val="C893C2343DB4471BA28ABCC549147475"/>
          </w:pPr>
          <w:r w:rsidRPr="0077755F">
            <w:rPr>
              <w:rStyle w:val="PlaceholderText"/>
              <w:rFonts w:cstheme="minorHAnsi"/>
            </w:rPr>
            <w:t>Enter text here.</w:t>
          </w:r>
        </w:p>
      </w:docPartBody>
    </w:docPart>
    <w:docPart>
      <w:docPartPr>
        <w:name w:val="0FAC0C5107314FBCB5C30993770818BF"/>
        <w:category>
          <w:name w:val="General"/>
          <w:gallery w:val="placeholder"/>
        </w:category>
        <w:types>
          <w:type w:val="bbPlcHdr"/>
        </w:types>
        <w:behaviors>
          <w:behavior w:val="content"/>
        </w:behaviors>
        <w:guid w:val="{8893C8EF-4DA0-42B0-A980-467BC5AAEE74}"/>
      </w:docPartPr>
      <w:docPartBody>
        <w:p w:rsidR="001031D1" w:rsidRDefault="001031D1" w:rsidP="001031D1">
          <w:pPr>
            <w:pStyle w:val="0FAC0C5107314FBCB5C30993770818BF"/>
          </w:pPr>
          <w:r w:rsidRPr="0077755F">
            <w:rPr>
              <w:rStyle w:val="PlaceholderText"/>
              <w:rFonts w:cstheme="minorHAnsi"/>
            </w:rPr>
            <w:t>Enter text here.</w:t>
          </w:r>
        </w:p>
      </w:docPartBody>
    </w:docPart>
    <w:docPart>
      <w:docPartPr>
        <w:name w:val="62A5E648CA094E1DB15EF429D76A3F89"/>
        <w:category>
          <w:name w:val="General"/>
          <w:gallery w:val="placeholder"/>
        </w:category>
        <w:types>
          <w:type w:val="bbPlcHdr"/>
        </w:types>
        <w:behaviors>
          <w:behavior w:val="content"/>
        </w:behaviors>
        <w:guid w:val="{10C0C19A-C786-43DE-90B5-26BE05940EB1}"/>
      </w:docPartPr>
      <w:docPartBody>
        <w:p w:rsidR="001031D1" w:rsidRDefault="001031D1" w:rsidP="001031D1">
          <w:pPr>
            <w:pStyle w:val="62A5E648CA094E1DB15EF429D76A3F89"/>
          </w:pPr>
          <w:r w:rsidRPr="0077755F">
            <w:rPr>
              <w:rStyle w:val="PlaceholderText"/>
              <w:rFonts w:cstheme="minorHAnsi"/>
            </w:rPr>
            <w:t>Enter text here.</w:t>
          </w:r>
        </w:p>
      </w:docPartBody>
    </w:docPart>
    <w:docPart>
      <w:docPartPr>
        <w:name w:val="FB221456776C40EC9C715BC2F7F4827E"/>
        <w:category>
          <w:name w:val="General"/>
          <w:gallery w:val="placeholder"/>
        </w:category>
        <w:types>
          <w:type w:val="bbPlcHdr"/>
        </w:types>
        <w:behaviors>
          <w:behavior w:val="content"/>
        </w:behaviors>
        <w:guid w:val="{BC21E14D-47D1-4117-8CBC-2930AF2CB0A4}"/>
      </w:docPartPr>
      <w:docPartBody>
        <w:p w:rsidR="001031D1" w:rsidRDefault="001031D1" w:rsidP="001031D1">
          <w:pPr>
            <w:pStyle w:val="FB221456776C40EC9C715BC2F7F4827E"/>
          </w:pPr>
          <w:r w:rsidRPr="0077755F">
            <w:rPr>
              <w:rStyle w:val="PlaceholderText"/>
              <w:rFonts w:cstheme="minorHAnsi"/>
            </w:rPr>
            <w:t>Enter text here.</w:t>
          </w:r>
        </w:p>
      </w:docPartBody>
    </w:docPart>
    <w:docPart>
      <w:docPartPr>
        <w:name w:val="696CF15509A64D3C9B34771BC89FD51F"/>
        <w:category>
          <w:name w:val="General"/>
          <w:gallery w:val="placeholder"/>
        </w:category>
        <w:types>
          <w:type w:val="bbPlcHdr"/>
        </w:types>
        <w:behaviors>
          <w:behavior w:val="content"/>
        </w:behaviors>
        <w:guid w:val="{5AF7E1B1-0123-4F67-BE6B-E2928A1D961E}"/>
      </w:docPartPr>
      <w:docPartBody>
        <w:p w:rsidR="001031D1" w:rsidRDefault="001031D1" w:rsidP="001031D1">
          <w:pPr>
            <w:pStyle w:val="696CF15509A64D3C9B34771BC89FD51F"/>
          </w:pPr>
          <w:r w:rsidRPr="0077755F">
            <w:rPr>
              <w:rStyle w:val="PlaceholderText"/>
              <w:rFonts w:cstheme="minorHAnsi"/>
            </w:rPr>
            <w:t>Enter text here.</w:t>
          </w:r>
        </w:p>
      </w:docPartBody>
    </w:docPart>
    <w:docPart>
      <w:docPartPr>
        <w:name w:val="A4D22E1D737442518CC7D811CD75A2AD"/>
        <w:category>
          <w:name w:val="General"/>
          <w:gallery w:val="placeholder"/>
        </w:category>
        <w:types>
          <w:type w:val="bbPlcHdr"/>
        </w:types>
        <w:behaviors>
          <w:behavior w:val="content"/>
        </w:behaviors>
        <w:guid w:val="{2BA41E9A-ADBF-4499-9FD6-D89771462E23}"/>
      </w:docPartPr>
      <w:docPartBody>
        <w:p w:rsidR="001031D1" w:rsidRDefault="001031D1" w:rsidP="001031D1">
          <w:pPr>
            <w:pStyle w:val="A4D22E1D737442518CC7D811CD75A2AD"/>
          </w:pPr>
          <w:r w:rsidRPr="0077755F">
            <w:rPr>
              <w:rStyle w:val="PlaceholderText"/>
              <w:rFonts w:cstheme="minorHAnsi"/>
            </w:rPr>
            <w:t>Enter text here.</w:t>
          </w:r>
        </w:p>
      </w:docPartBody>
    </w:docPart>
    <w:docPart>
      <w:docPartPr>
        <w:name w:val="CF5530E860EF4E21ADA756F19ACE653C"/>
        <w:category>
          <w:name w:val="General"/>
          <w:gallery w:val="placeholder"/>
        </w:category>
        <w:types>
          <w:type w:val="bbPlcHdr"/>
        </w:types>
        <w:behaviors>
          <w:behavior w:val="content"/>
        </w:behaviors>
        <w:guid w:val="{FA7C0FF5-CC49-4935-9C2A-23E8F3DA3D23}"/>
      </w:docPartPr>
      <w:docPartBody>
        <w:p w:rsidR="001031D1" w:rsidRDefault="001031D1" w:rsidP="001031D1">
          <w:pPr>
            <w:pStyle w:val="CF5530E860EF4E21ADA756F19ACE653C"/>
          </w:pPr>
          <w:r w:rsidRPr="0077755F">
            <w:rPr>
              <w:rStyle w:val="PlaceholderText"/>
              <w:rFonts w:cstheme="minorHAnsi"/>
            </w:rPr>
            <w:t>Enter text here.</w:t>
          </w:r>
        </w:p>
      </w:docPartBody>
    </w:docPart>
    <w:docPart>
      <w:docPartPr>
        <w:name w:val="C0E043494FD34AE0A967F2400921FD50"/>
        <w:category>
          <w:name w:val="General"/>
          <w:gallery w:val="placeholder"/>
        </w:category>
        <w:types>
          <w:type w:val="bbPlcHdr"/>
        </w:types>
        <w:behaviors>
          <w:behavior w:val="content"/>
        </w:behaviors>
        <w:guid w:val="{60A763A6-8EB1-4980-BD17-A58BE66E56B0}"/>
      </w:docPartPr>
      <w:docPartBody>
        <w:p w:rsidR="001031D1" w:rsidRDefault="001031D1" w:rsidP="001031D1">
          <w:pPr>
            <w:pStyle w:val="C0E043494FD34AE0A967F2400921FD50"/>
          </w:pPr>
          <w:r w:rsidRPr="0077755F">
            <w:rPr>
              <w:rStyle w:val="PlaceholderText"/>
              <w:rFonts w:cstheme="minorHAnsi"/>
            </w:rPr>
            <w:t>Enter text here.</w:t>
          </w:r>
        </w:p>
      </w:docPartBody>
    </w:docPart>
    <w:docPart>
      <w:docPartPr>
        <w:name w:val="8CD21D7E36584837AF4C6B01B3AF6D49"/>
        <w:category>
          <w:name w:val="General"/>
          <w:gallery w:val="placeholder"/>
        </w:category>
        <w:types>
          <w:type w:val="bbPlcHdr"/>
        </w:types>
        <w:behaviors>
          <w:behavior w:val="content"/>
        </w:behaviors>
        <w:guid w:val="{FE436905-3A8B-40D2-AB2E-2C85713AAFBA}"/>
      </w:docPartPr>
      <w:docPartBody>
        <w:p w:rsidR="001031D1" w:rsidRDefault="001031D1" w:rsidP="001031D1">
          <w:pPr>
            <w:pStyle w:val="8CD21D7E36584837AF4C6B01B3AF6D49"/>
          </w:pPr>
          <w:r w:rsidRPr="0077755F">
            <w:rPr>
              <w:rStyle w:val="PlaceholderText"/>
              <w:rFonts w:cstheme="minorHAnsi"/>
            </w:rPr>
            <w:t>Enter text here.</w:t>
          </w:r>
        </w:p>
      </w:docPartBody>
    </w:docPart>
    <w:docPart>
      <w:docPartPr>
        <w:name w:val="6223D1C7B6194B61B0FE5F90A23120A2"/>
        <w:category>
          <w:name w:val="General"/>
          <w:gallery w:val="placeholder"/>
        </w:category>
        <w:types>
          <w:type w:val="bbPlcHdr"/>
        </w:types>
        <w:behaviors>
          <w:behavior w:val="content"/>
        </w:behaviors>
        <w:guid w:val="{5A820C64-674A-4539-9D0C-B5DD14FA983E}"/>
      </w:docPartPr>
      <w:docPartBody>
        <w:p w:rsidR="001031D1" w:rsidRDefault="001031D1" w:rsidP="001031D1">
          <w:pPr>
            <w:pStyle w:val="6223D1C7B6194B61B0FE5F90A23120A2"/>
          </w:pPr>
          <w:r w:rsidRPr="0077755F">
            <w:rPr>
              <w:rStyle w:val="PlaceholderText"/>
              <w:rFonts w:cstheme="minorHAnsi"/>
            </w:rPr>
            <w:t>Enter text here.</w:t>
          </w:r>
        </w:p>
      </w:docPartBody>
    </w:docPart>
    <w:docPart>
      <w:docPartPr>
        <w:name w:val="30EBDA56F122469380A25D17735BC592"/>
        <w:category>
          <w:name w:val="General"/>
          <w:gallery w:val="placeholder"/>
        </w:category>
        <w:types>
          <w:type w:val="bbPlcHdr"/>
        </w:types>
        <w:behaviors>
          <w:behavior w:val="content"/>
        </w:behaviors>
        <w:guid w:val="{A15D43CE-9E66-47B7-A034-B2E39883BF24}"/>
      </w:docPartPr>
      <w:docPartBody>
        <w:p w:rsidR="001031D1" w:rsidRDefault="001031D1" w:rsidP="001031D1">
          <w:pPr>
            <w:pStyle w:val="30EBDA56F122469380A25D17735BC592"/>
          </w:pPr>
          <w:r w:rsidRPr="0077755F">
            <w:rPr>
              <w:rStyle w:val="PlaceholderText"/>
              <w:rFonts w:cstheme="minorHAnsi"/>
            </w:rPr>
            <w:t>Enter text here.</w:t>
          </w:r>
        </w:p>
      </w:docPartBody>
    </w:docPart>
    <w:docPart>
      <w:docPartPr>
        <w:name w:val="38E36CDCBB144D28A3093B1A0688C571"/>
        <w:category>
          <w:name w:val="General"/>
          <w:gallery w:val="placeholder"/>
        </w:category>
        <w:types>
          <w:type w:val="bbPlcHdr"/>
        </w:types>
        <w:behaviors>
          <w:behavior w:val="content"/>
        </w:behaviors>
        <w:guid w:val="{2931870E-2283-4937-AE76-044788AFA298}"/>
      </w:docPartPr>
      <w:docPartBody>
        <w:p w:rsidR="001031D1" w:rsidRDefault="001031D1" w:rsidP="001031D1">
          <w:pPr>
            <w:pStyle w:val="38E36CDCBB144D28A3093B1A0688C571"/>
          </w:pPr>
          <w:r w:rsidRPr="0077755F">
            <w:rPr>
              <w:rStyle w:val="PlaceholderText"/>
              <w:rFonts w:cstheme="minorHAnsi"/>
            </w:rPr>
            <w:t>Enter text here.</w:t>
          </w:r>
        </w:p>
      </w:docPartBody>
    </w:docPart>
    <w:docPart>
      <w:docPartPr>
        <w:name w:val="10070949ECBB431C8A4B9620518FDE93"/>
        <w:category>
          <w:name w:val="General"/>
          <w:gallery w:val="placeholder"/>
        </w:category>
        <w:types>
          <w:type w:val="bbPlcHdr"/>
        </w:types>
        <w:behaviors>
          <w:behavior w:val="content"/>
        </w:behaviors>
        <w:guid w:val="{410ED7E7-12E5-4E4A-932C-578FB4BFA50B}"/>
      </w:docPartPr>
      <w:docPartBody>
        <w:p w:rsidR="001031D1" w:rsidRDefault="001031D1" w:rsidP="001031D1">
          <w:pPr>
            <w:pStyle w:val="10070949ECBB431C8A4B9620518FDE93"/>
          </w:pPr>
          <w:r w:rsidRPr="0077755F">
            <w:rPr>
              <w:rStyle w:val="PlaceholderText"/>
              <w:rFonts w:cstheme="minorHAnsi"/>
            </w:rPr>
            <w:t>Enter text here.</w:t>
          </w:r>
        </w:p>
      </w:docPartBody>
    </w:docPart>
    <w:docPart>
      <w:docPartPr>
        <w:name w:val="3854A429007E43488602DC90E40491A5"/>
        <w:category>
          <w:name w:val="General"/>
          <w:gallery w:val="placeholder"/>
        </w:category>
        <w:types>
          <w:type w:val="bbPlcHdr"/>
        </w:types>
        <w:behaviors>
          <w:behavior w:val="content"/>
        </w:behaviors>
        <w:guid w:val="{1BA4B273-CCAD-4C58-A318-848AE1A3D883}"/>
      </w:docPartPr>
      <w:docPartBody>
        <w:p w:rsidR="001031D1" w:rsidRDefault="001031D1" w:rsidP="001031D1">
          <w:pPr>
            <w:pStyle w:val="3854A429007E43488602DC90E40491A5"/>
          </w:pPr>
          <w:r w:rsidRPr="0077755F">
            <w:rPr>
              <w:rStyle w:val="PlaceholderText"/>
              <w:rFonts w:cstheme="minorHAnsi"/>
            </w:rPr>
            <w:t>Enter text here.</w:t>
          </w:r>
        </w:p>
      </w:docPartBody>
    </w:docPart>
    <w:docPart>
      <w:docPartPr>
        <w:name w:val="4524085BCC3B4B0A8879FB101971EE72"/>
        <w:category>
          <w:name w:val="General"/>
          <w:gallery w:val="placeholder"/>
        </w:category>
        <w:types>
          <w:type w:val="bbPlcHdr"/>
        </w:types>
        <w:behaviors>
          <w:behavior w:val="content"/>
        </w:behaviors>
        <w:guid w:val="{D3A24D4C-5233-4FAD-A991-1DCB493DC6A5}"/>
      </w:docPartPr>
      <w:docPartBody>
        <w:p w:rsidR="001031D1" w:rsidRDefault="001031D1" w:rsidP="001031D1">
          <w:pPr>
            <w:pStyle w:val="4524085BCC3B4B0A8879FB101971EE72"/>
          </w:pPr>
          <w:r w:rsidRPr="0077755F">
            <w:rPr>
              <w:rStyle w:val="PlaceholderText"/>
              <w:rFonts w:cstheme="minorHAnsi"/>
            </w:rPr>
            <w:t>Enter text here.</w:t>
          </w:r>
        </w:p>
      </w:docPartBody>
    </w:docPart>
    <w:docPart>
      <w:docPartPr>
        <w:name w:val="3EF778FFFF144999A4696064F3CEF658"/>
        <w:category>
          <w:name w:val="General"/>
          <w:gallery w:val="placeholder"/>
        </w:category>
        <w:types>
          <w:type w:val="bbPlcHdr"/>
        </w:types>
        <w:behaviors>
          <w:behavior w:val="content"/>
        </w:behaviors>
        <w:guid w:val="{9B02C962-35EA-4CFB-8CEB-1F5508761415}"/>
      </w:docPartPr>
      <w:docPartBody>
        <w:p w:rsidR="001031D1" w:rsidRDefault="001031D1" w:rsidP="001031D1">
          <w:pPr>
            <w:pStyle w:val="3EF778FFFF144999A4696064F3CEF658"/>
          </w:pPr>
          <w:r w:rsidRPr="0077755F">
            <w:rPr>
              <w:rStyle w:val="PlaceholderText"/>
              <w:rFonts w:cstheme="minorHAnsi"/>
            </w:rPr>
            <w:t>Enter text here.</w:t>
          </w:r>
        </w:p>
      </w:docPartBody>
    </w:docPart>
    <w:docPart>
      <w:docPartPr>
        <w:name w:val="37EC99EBFB784051AC2DDE9E7236C7AD"/>
        <w:category>
          <w:name w:val="General"/>
          <w:gallery w:val="placeholder"/>
        </w:category>
        <w:types>
          <w:type w:val="bbPlcHdr"/>
        </w:types>
        <w:behaviors>
          <w:behavior w:val="content"/>
        </w:behaviors>
        <w:guid w:val="{4236368E-726A-46F6-B286-4637B83929D4}"/>
      </w:docPartPr>
      <w:docPartBody>
        <w:p w:rsidR="001031D1" w:rsidRDefault="001031D1" w:rsidP="001031D1">
          <w:pPr>
            <w:pStyle w:val="37EC99EBFB784051AC2DDE9E7236C7AD"/>
          </w:pPr>
          <w:r w:rsidRPr="0077755F">
            <w:rPr>
              <w:rStyle w:val="PlaceholderText"/>
              <w:rFonts w:cstheme="minorHAnsi"/>
            </w:rPr>
            <w:t>Enter text here.</w:t>
          </w:r>
        </w:p>
      </w:docPartBody>
    </w:docPart>
    <w:docPart>
      <w:docPartPr>
        <w:name w:val="AA50BE0574C54CB09B8FE30DE1BC8F86"/>
        <w:category>
          <w:name w:val="General"/>
          <w:gallery w:val="placeholder"/>
        </w:category>
        <w:types>
          <w:type w:val="bbPlcHdr"/>
        </w:types>
        <w:behaviors>
          <w:behavior w:val="content"/>
        </w:behaviors>
        <w:guid w:val="{AF114F7E-7D4E-4B6E-B1E6-726C8021D86B}"/>
      </w:docPartPr>
      <w:docPartBody>
        <w:p w:rsidR="001031D1" w:rsidRDefault="001031D1" w:rsidP="001031D1">
          <w:pPr>
            <w:pStyle w:val="AA50BE0574C54CB09B8FE30DE1BC8F86"/>
          </w:pPr>
          <w:r w:rsidRPr="0077755F">
            <w:rPr>
              <w:rStyle w:val="PlaceholderText"/>
              <w:rFonts w:cstheme="minorHAnsi"/>
            </w:rPr>
            <w:t>Enter text here.</w:t>
          </w:r>
        </w:p>
      </w:docPartBody>
    </w:docPart>
    <w:docPart>
      <w:docPartPr>
        <w:name w:val="A3C34C335C444363A2D1089E93C1545B"/>
        <w:category>
          <w:name w:val="General"/>
          <w:gallery w:val="placeholder"/>
        </w:category>
        <w:types>
          <w:type w:val="bbPlcHdr"/>
        </w:types>
        <w:behaviors>
          <w:behavior w:val="content"/>
        </w:behaviors>
        <w:guid w:val="{A55CAE3D-DE09-46F4-ACC2-39663F61176F}"/>
      </w:docPartPr>
      <w:docPartBody>
        <w:p w:rsidR="006D6A1B" w:rsidRDefault="001031D1" w:rsidP="001031D1">
          <w:pPr>
            <w:pStyle w:val="A3C34C335C444363A2D1089E93C1545B"/>
          </w:pPr>
          <w:r w:rsidRPr="002A7941">
            <w:rPr>
              <w:rStyle w:val="PlaceholderText"/>
              <w:rFonts w:cstheme="minorHAnsi"/>
            </w:rPr>
            <w:t>Click or tap here to enter text.</w:t>
          </w:r>
        </w:p>
      </w:docPartBody>
    </w:docPart>
    <w:docPart>
      <w:docPartPr>
        <w:name w:val="84D812EEC59F4EE692BCC41C070F4610"/>
        <w:category>
          <w:name w:val="General"/>
          <w:gallery w:val="placeholder"/>
        </w:category>
        <w:types>
          <w:type w:val="bbPlcHdr"/>
        </w:types>
        <w:behaviors>
          <w:behavior w:val="content"/>
        </w:behaviors>
        <w:guid w:val="{1A83C280-64A4-4D53-B893-43787B0EA68D}"/>
      </w:docPartPr>
      <w:docPartBody>
        <w:p w:rsidR="006D6A1B" w:rsidRDefault="001031D1" w:rsidP="001031D1">
          <w:pPr>
            <w:pStyle w:val="84D812EEC59F4EE692BCC41C070F4610"/>
          </w:pPr>
          <w:r w:rsidRPr="0077755F">
            <w:rPr>
              <w:rStyle w:val="PlaceholderText"/>
              <w:rFonts w:cstheme="minorHAnsi"/>
            </w:rPr>
            <w:t>Enter text here.</w:t>
          </w:r>
        </w:p>
      </w:docPartBody>
    </w:docPart>
    <w:docPart>
      <w:docPartPr>
        <w:name w:val="9D63CCEB53CB4F509F0672323CA0B585"/>
        <w:category>
          <w:name w:val="General"/>
          <w:gallery w:val="placeholder"/>
        </w:category>
        <w:types>
          <w:type w:val="bbPlcHdr"/>
        </w:types>
        <w:behaviors>
          <w:behavior w:val="content"/>
        </w:behaviors>
        <w:guid w:val="{4CEEE594-5A25-4B4C-9773-820C1B95A97F}"/>
      </w:docPartPr>
      <w:docPartBody>
        <w:p w:rsidR="006D6A1B" w:rsidRDefault="001031D1" w:rsidP="001031D1">
          <w:pPr>
            <w:pStyle w:val="9D63CCEB53CB4F509F0672323CA0B585"/>
          </w:pPr>
          <w:r w:rsidRPr="0077755F">
            <w:rPr>
              <w:rStyle w:val="PlaceholderText"/>
              <w:rFonts w:cstheme="minorHAnsi"/>
            </w:rPr>
            <w:t>Enter text here.</w:t>
          </w:r>
        </w:p>
      </w:docPartBody>
    </w:docPart>
    <w:docPart>
      <w:docPartPr>
        <w:name w:val="4093C4CD0C204E5C894053D06CA18FBD"/>
        <w:category>
          <w:name w:val="General"/>
          <w:gallery w:val="placeholder"/>
        </w:category>
        <w:types>
          <w:type w:val="bbPlcHdr"/>
        </w:types>
        <w:behaviors>
          <w:behavior w:val="content"/>
        </w:behaviors>
        <w:guid w:val="{6C1DCCE6-160C-4A52-80F1-331031FAD7FB}"/>
      </w:docPartPr>
      <w:docPartBody>
        <w:p w:rsidR="006D6A1B" w:rsidRDefault="001031D1" w:rsidP="001031D1">
          <w:pPr>
            <w:pStyle w:val="4093C4CD0C204E5C894053D06CA18FBD"/>
          </w:pPr>
          <w:r w:rsidRPr="0077755F">
            <w:rPr>
              <w:rStyle w:val="PlaceholderText"/>
              <w:rFonts w:cstheme="minorHAnsi"/>
            </w:rPr>
            <w:t>Enter text here.</w:t>
          </w:r>
        </w:p>
      </w:docPartBody>
    </w:docPart>
    <w:docPart>
      <w:docPartPr>
        <w:name w:val="53AC7CDCA7D94FC38CD7C63BDAE123AC"/>
        <w:category>
          <w:name w:val="General"/>
          <w:gallery w:val="placeholder"/>
        </w:category>
        <w:types>
          <w:type w:val="bbPlcHdr"/>
        </w:types>
        <w:behaviors>
          <w:behavior w:val="content"/>
        </w:behaviors>
        <w:guid w:val="{4A350759-0644-4F54-A762-A05EE1C0BE76}"/>
      </w:docPartPr>
      <w:docPartBody>
        <w:p w:rsidR="006D6A1B" w:rsidRDefault="001031D1" w:rsidP="001031D1">
          <w:pPr>
            <w:pStyle w:val="53AC7CDCA7D94FC38CD7C63BDAE123AC"/>
          </w:pPr>
          <w:r w:rsidRPr="0077755F">
            <w:rPr>
              <w:rStyle w:val="PlaceholderText"/>
              <w:rFonts w:cstheme="minorHAnsi"/>
            </w:rPr>
            <w:t>Enter text here.</w:t>
          </w:r>
        </w:p>
      </w:docPartBody>
    </w:docPart>
    <w:docPart>
      <w:docPartPr>
        <w:name w:val="35E2A81C58A746F79D7D7C7200796BE1"/>
        <w:category>
          <w:name w:val="General"/>
          <w:gallery w:val="placeholder"/>
        </w:category>
        <w:types>
          <w:type w:val="bbPlcHdr"/>
        </w:types>
        <w:behaviors>
          <w:behavior w:val="content"/>
        </w:behaviors>
        <w:guid w:val="{71E20F28-3A67-41BC-860F-2E1725A38DED}"/>
      </w:docPartPr>
      <w:docPartBody>
        <w:p w:rsidR="006D6A1B" w:rsidRDefault="001031D1" w:rsidP="001031D1">
          <w:pPr>
            <w:pStyle w:val="35E2A81C58A746F79D7D7C7200796BE1"/>
          </w:pPr>
          <w:r w:rsidRPr="0077755F">
            <w:rPr>
              <w:rStyle w:val="PlaceholderText"/>
              <w:rFonts w:cstheme="minorHAnsi"/>
            </w:rPr>
            <w:t>Enter text here.</w:t>
          </w:r>
        </w:p>
      </w:docPartBody>
    </w:docPart>
    <w:docPart>
      <w:docPartPr>
        <w:name w:val="725DD96AFEC4403A8D65C31756352C1E"/>
        <w:category>
          <w:name w:val="General"/>
          <w:gallery w:val="placeholder"/>
        </w:category>
        <w:types>
          <w:type w:val="bbPlcHdr"/>
        </w:types>
        <w:behaviors>
          <w:behavior w:val="content"/>
        </w:behaviors>
        <w:guid w:val="{317320CE-FD45-433C-A296-AC4E96A99054}"/>
      </w:docPartPr>
      <w:docPartBody>
        <w:p w:rsidR="006D6A1B" w:rsidRDefault="001031D1" w:rsidP="001031D1">
          <w:pPr>
            <w:pStyle w:val="725DD96AFEC4403A8D65C31756352C1E"/>
          </w:pPr>
          <w:r w:rsidRPr="0077755F">
            <w:rPr>
              <w:rStyle w:val="PlaceholderText"/>
              <w:rFonts w:cstheme="minorHAnsi"/>
            </w:rPr>
            <w:t>Enter text here.</w:t>
          </w:r>
        </w:p>
      </w:docPartBody>
    </w:docPart>
    <w:docPart>
      <w:docPartPr>
        <w:name w:val="5179D63351414E29A7874E68D6D02409"/>
        <w:category>
          <w:name w:val="General"/>
          <w:gallery w:val="placeholder"/>
        </w:category>
        <w:types>
          <w:type w:val="bbPlcHdr"/>
        </w:types>
        <w:behaviors>
          <w:behavior w:val="content"/>
        </w:behaviors>
        <w:guid w:val="{F9BC87A1-EDFE-4493-B035-4C70B9E56FF0}"/>
      </w:docPartPr>
      <w:docPartBody>
        <w:p w:rsidR="006D6A1B" w:rsidRDefault="001031D1" w:rsidP="001031D1">
          <w:pPr>
            <w:pStyle w:val="5179D63351414E29A7874E68D6D02409"/>
          </w:pPr>
          <w:r w:rsidRPr="0077755F">
            <w:rPr>
              <w:rStyle w:val="PlaceholderText"/>
              <w:rFonts w:cstheme="minorHAnsi"/>
            </w:rPr>
            <w:t>Enter text here.</w:t>
          </w:r>
        </w:p>
      </w:docPartBody>
    </w:docPart>
    <w:docPart>
      <w:docPartPr>
        <w:name w:val="60A13467773047BF966E0F94B0894332"/>
        <w:category>
          <w:name w:val="General"/>
          <w:gallery w:val="placeholder"/>
        </w:category>
        <w:types>
          <w:type w:val="bbPlcHdr"/>
        </w:types>
        <w:behaviors>
          <w:behavior w:val="content"/>
        </w:behaviors>
        <w:guid w:val="{899C0261-B9A5-4935-8BC7-28FED37DC37F}"/>
      </w:docPartPr>
      <w:docPartBody>
        <w:p w:rsidR="006D6A1B" w:rsidRDefault="001031D1" w:rsidP="001031D1">
          <w:pPr>
            <w:pStyle w:val="60A13467773047BF966E0F94B0894332"/>
          </w:pPr>
          <w:r w:rsidRPr="0077755F">
            <w:rPr>
              <w:rStyle w:val="PlaceholderText"/>
              <w:rFonts w:cstheme="minorHAnsi"/>
            </w:rPr>
            <w:t>Enter text here.</w:t>
          </w:r>
        </w:p>
      </w:docPartBody>
    </w:docPart>
    <w:docPart>
      <w:docPartPr>
        <w:name w:val="BB1C7A1AD2B84F54947B3ABBEE62673A"/>
        <w:category>
          <w:name w:val="General"/>
          <w:gallery w:val="placeholder"/>
        </w:category>
        <w:types>
          <w:type w:val="bbPlcHdr"/>
        </w:types>
        <w:behaviors>
          <w:behavior w:val="content"/>
        </w:behaviors>
        <w:guid w:val="{C6E65513-AEB9-4CC2-AFB6-00CB2E01FDDC}"/>
      </w:docPartPr>
      <w:docPartBody>
        <w:p w:rsidR="006D6A1B" w:rsidRDefault="001031D1" w:rsidP="001031D1">
          <w:pPr>
            <w:pStyle w:val="BB1C7A1AD2B84F54947B3ABBEE62673A"/>
          </w:pPr>
          <w:r w:rsidRPr="0077755F">
            <w:rPr>
              <w:rStyle w:val="PlaceholderText"/>
              <w:rFonts w:cstheme="minorHAnsi"/>
            </w:rPr>
            <w:t>Enter text here.</w:t>
          </w:r>
        </w:p>
      </w:docPartBody>
    </w:docPart>
    <w:docPart>
      <w:docPartPr>
        <w:name w:val="42DC938B4DED428D88717938CA16481A"/>
        <w:category>
          <w:name w:val="General"/>
          <w:gallery w:val="placeholder"/>
        </w:category>
        <w:types>
          <w:type w:val="bbPlcHdr"/>
        </w:types>
        <w:behaviors>
          <w:behavior w:val="content"/>
        </w:behaviors>
        <w:guid w:val="{F224A136-DE2A-41E6-9ED6-6B374F4F98F1}"/>
      </w:docPartPr>
      <w:docPartBody>
        <w:p w:rsidR="006D6A1B" w:rsidRDefault="001031D1" w:rsidP="001031D1">
          <w:pPr>
            <w:pStyle w:val="42DC938B4DED428D88717938CA16481A"/>
          </w:pPr>
          <w:r w:rsidRPr="0077755F">
            <w:rPr>
              <w:rStyle w:val="PlaceholderText"/>
              <w:rFonts w:cstheme="minorHAnsi"/>
            </w:rPr>
            <w:t>Enter text here.</w:t>
          </w:r>
        </w:p>
      </w:docPartBody>
    </w:docPart>
    <w:docPart>
      <w:docPartPr>
        <w:name w:val="7A24490BC5A6467C8C6388A2C8EC817D"/>
        <w:category>
          <w:name w:val="General"/>
          <w:gallery w:val="placeholder"/>
        </w:category>
        <w:types>
          <w:type w:val="bbPlcHdr"/>
        </w:types>
        <w:behaviors>
          <w:behavior w:val="content"/>
        </w:behaviors>
        <w:guid w:val="{368892DD-0778-4569-8A94-6F63F24D3C6A}"/>
      </w:docPartPr>
      <w:docPartBody>
        <w:p w:rsidR="006D6A1B" w:rsidRDefault="001031D1" w:rsidP="001031D1">
          <w:pPr>
            <w:pStyle w:val="7A24490BC5A6467C8C6388A2C8EC817D"/>
          </w:pPr>
          <w:r w:rsidRPr="0077755F">
            <w:rPr>
              <w:rStyle w:val="PlaceholderText"/>
              <w:rFonts w:cstheme="minorHAnsi"/>
            </w:rPr>
            <w:t>Enter text here.</w:t>
          </w:r>
        </w:p>
      </w:docPartBody>
    </w:docPart>
    <w:docPart>
      <w:docPartPr>
        <w:name w:val="7B6B98DEA23148D09E9B604C92C33E3A"/>
        <w:category>
          <w:name w:val="General"/>
          <w:gallery w:val="placeholder"/>
        </w:category>
        <w:types>
          <w:type w:val="bbPlcHdr"/>
        </w:types>
        <w:behaviors>
          <w:behavior w:val="content"/>
        </w:behaviors>
        <w:guid w:val="{979ECE1A-529F-4907-BE84-4B066FEB9761}"/>
      </w:docPartPr>
      <w:docPartBody>
        <w:p w:rsidR="006D6A1B" w:rsidRDefault="001031D1" w:rsidP="001031D1">
          <w:pPr>
            <w:pStyle w:val="7B6B98DEA23148D09E9B604C92C33E3A"/>
          </w:pPr>
          <w:r w:rsidRPr="0077755F">
            <w:rPr>
              <w:rStyle w:val="PlaceholderText"/>
              <w:rFonts w:cstheme="minorHAnsi"/>
            </w:rPr>
            <w:t>Enter text here.</w:t>
          </w:r>
        </w:p>
      </w:docPartBody>
    </w:docPart>
    <w:docPart>
      <w:docPartPr>
        <w:name w:val="B7E5E96697AC4F0B8AC767023A1E10E9"/>
        <w:category>
          <w:name w:val="General"/>
          <w:gallery w:val="placeholder"/>
        </w:category>
        <w:types>
          <w:type w:val="bbPlcHdr"/>
        </w:types>
        <w:behaviors>
          <w:behavior w:val="content"/>
        </w:behaviors>
        <w:guid w:val="{7645FE95-FE3A-4D53-AE96-4B3273243E98}"/>
      </w:docPartPr>
      <w:docPartBody>
        <w:p w:rsidR="006D6A1B" w:rsidRDefault="001031D1" w:rsidP="001031D1">
          <w:pPr>
            <w:pStyle w:val="B7E5E96697AC4F0B8AC767023A1E10E9"/>
          </w:pPr>
          <w:r w:rsidRPr="0077755F">
            <w:rPr>
              <w:rStyle w:val="PlaceholderText"/>
              <w:rFonts w:cstheme="minorHAnsi"/>
            </w:rPr>
            <w:t>Enter text here.</w:t>
          </w:r>
        </w:p>
      </w:docPartBody>
    </w:docPart>
    <w:docPart>
      <w:docPartPr>
        <w:name w:val="F16D828738984BC283C49EFE3DE10DED"/>
        <w:category>
          <w:name w:val="General"/>
          <w:gallery w:val="placeholder"/>
        </w:category>
        <w:types>
          <w:type w:val="bbPlcHdr"/>
        </w:types>
        <w:behaviors>
          <w:behavior w:val="content"/>
        </w:behaviors>
        <w:guid w:val="{51E8BAF7-B4F5-4515-9E75-F94D60441D42}"/>
      </w:docPartPr>
      <w:docPartBody>
        <w:p w:rsidR="006D6A1B" w:rsidRDefault="001031D1" w:rsidP="001031D1">
          <w:pPr>
            <w:pStyle w:val="F16D828738984BC283C49EFE3DE10DED"/>
          </w:pPr>
          <w:r w:rsidRPr="0077755F">
            <w:rPr>
              <w:rStyle w:val="PlaceholderText"/>
              <w:rFonts w:cstheme="minorHAnsi"/>
            </w:rPr>
            <w:t>Enter text here.</w:t>
          </w:r>
        </w:p>
      </w:docPartBody>
    </w:docPart>
    <w:docPart>
      <w:docPartPr>
        <w:name w:val="400DDA285FD94129A280B4569E03CBA1"/>
        <w:category>
          <w:name w:val="General"/>
          <w:gallery w:val="placeholder"/>
        </w:category>
        <w:types>
          <w:type w:val="bbPlcHdr"/>
        </w:types>
        <w:behaviors>
          <w:behavior w:val="content"/>
        </w:behaviors>
        <w:guid w:val="{EA8537A2-A7D4-49AE-9C79-ABC1F77596B2}"/>
      </w:docPartPr>
      <w:docPartBody>
        <w:p w:rsidR="006D6A1B" w:rsidRDefault="001031D1" w:rsidP="001031D1">
          <w:pPr>
            <w:pStyle w:val="400DDA285FD94129A280B4569E03CBA1"/>
          </w:pPr>
          <w:r w:rsidRPr="0077755F">
            <w:rPr>
              <w:rStyle w:val="PlaceholderText"/>
              <w:rFonts w:cstheme="minorHAnsi"/>
            </w:rPr>
            <w:t>Enter text here.</w:t>
          </w:r>
        </w:p>
      </w:docPartBody>
    </w:docPart>
    <w:docPart>
      <w:docPartPr>
        <w:name w:val="D3414F8059A3455FBEDB2536A6237224"/>
        <w:category>
          <w:name w:val="General"/>
          <w:gallery w:val="placeholder"/>
        </w:category>
        <w:types>
          <w:type w:val="bbPlcHdr"/>
        </w:types>
        <w:behaviors>
          <w:behavior w:val="content"/>
        </w:behaviors>
        <w:guid w:val="{C0FE3BEE-5BCC-4640-B76B-82F15944E780}"/>
      </w:docPartPr>
      <w:docPartBody>
        <w:p w:rsidR="006D6A1B" w:rsidRDefault="001031D1" w:rsidP="001031D1">
          <w:pPr>
            <w:pStyle w:val="D3414F8059A3455FBEDB2536A6237224"/>
          </w:pPr>
          <w:r w:rsidRPr="0077755F">
            <w:rPr>
              <w:rStyle w:val="PlaceholderText"/>
              <w:rFonts w:cstheme="minorHAnsi"/>
            </w:rPr>
            <w:t>Enter text here.</w:t>
          </w:r>
        </w:p>
      </w:docPartBody>
    </w:docPart>
    <w:docPart>
      <w:docPartPr>
        <w:name w:val="5E8827F7754A4BB3B713911FFA73FE6E"/>
        <w:category>
          <w:name w:val="General"/>
          <w:gallery w:val="placeholder"/>
        </w:category>
        <w:types>
          <w:type w:val="bbPlcHdr"/>
        </w:types>
        <w:behaviors>
          <w:behavior w:val="content"/>
        </w:behaviors>
        <w:guid w:val="{416AFE14-81C9-4BE9-9A2B-137C41A9C66D}"/>
      </w:docPartPr>
      <w:docPartBody>
        <w:p w:rsidR="006D6A1B" w:rsidRDefault="001031D1" w:rsidP="001031D1">
          <w:pPr>
            <w:pStyle w:val="5E8827F7754A4BB3B713911FFA73FE6E"/>
          </w:pPr>
          <w:r w:rsidRPr="0077755F">
            <w:rPr>
              <w:rStyle w:val="PlaceholderText"/>
              <w:rFonts w:cstheme="minorHAnsi"/>
            </w:rPr>
            <w:t>Enter text here.</w:t>
          </w:r>
        </w:p>
      </w:docPartBody>
    </w:docPart>
    <w:docPart>
      <w:docPartPr>
        <w:name w:val="4933BE6671694B10A757840964B0D93E"/>
        <w:category>
          <w:name w:val="General"/>
          <w:gallery w:val="placeholder"/>
        </w:category>
        <w:types>
          <w:type w:val="bbPlcHdr"/>
        </w:types>
        <w:behaviors>
          <w:behavior w:val="content"/>
        </w:behaviors>
        <w:guid w:val="{5DB68654-E9E2-4CA6-94E2-34B951445508}"/>
      </w:docPartPr>
      <w:docPartBody>
        <w:p w:rsidR="006D6A1B" w:rsidRDefault="001031D1" w:rsidP="001031D1">
          <w:pPr>
            <w:pStyle w:val="4933BE6671694B10A757840964B0D93E"/>
          </w:pPr>
          <w:r w:rsidRPr="0077755F">
            <w:rPr>
              <w:rStyle w:val="PlaceholderText"/>
              <w:rFonts w:cstheme="minorHAnsi"/>
            </w:rPr>
            <w:t>Enter text here.</w:t>
          </w:r>
        </w:p>
      </w:docPartBody>
    </w:docPart>
    <w:docPart>
      <w:docPartPr>
        <w:name w:val="A7BB7715AF164323BF281B3F7C7AD5D3"/>
        <w:category>
          <w:name w:val="General"/>
          <w:gallery w:val="placeholder"/>
        </w:category>
        <w:types>
          <w:type w:val="bbPlcHdr"/>
        </w:types>
        <w:behaviors>
          <w:behavior w:val="content"/>
        </w:behaviors>
        <w:guid w:val="{126697AB-CD86-4808-8C1A-185F056C01CF}"/>
      </w:docPartPr>
      <w:docPartBody>
        <w:p w:rsidR="006D6A1B" w:rsidRDefault="001031D1" w:rsidP="001031D1">
          <w:pPr>
            <w:pStyle w:val="A7BB7715AF164323BF281B3F7C7AD5D3"/>
          </w:pPr>
          <w:r w:rsidRPr="0077755F">
            <w:rPr>
              <w:rStyle w:val="PlaceholderText"/>
              <w:rFonts w:cstheme="minorHAnsi"/>
            </w:rPr>
            <w:t>Enter text here.</w:t>
          </w:r>
        </w:p>
      </w:docPartBody>
    </w:docPart>
    <w:docPart>
      <w:docPartPr>
        <w:name w:val="E6BE7EFAB2174887A5A22B5D40C3BCD6"/>
        <w:category>
          <w:name w:val="General"/>
          <w:gallery w:val="placeholder"/>
        </w:category>
        <w:types>
          <w:type w:val="bbPlcHdr"/>
        </w:types>
        <w:behaviors>
          <w:behavior w:val="content"/>
        </w:behaviors>
        <w:guid w:val="{45CAB61D-49B2-44AD-B081-520D1C74BE74}"/>
      </w:docPartPr>
      <w:docPartBody>
        <w:p w:rsidR="006D6A1B" w:rsidRDefault="001031D1" w:rsidP="001031D1">
          <w:pPr>
            <w:pStyle w:val="E6BE7EFAB2174887A5A22B5D40C3BCD6"/>
          </w:pPr>
          <w:r w:rsidRPr="0077755F">
            <w:rPr>
              <w:rStyle w:val="PlaceholderText"/>
              <w:rFonts w:cstheme="minorHAnsi"/>
            </w:rPr>
            <w:t>Enter text here.</w:t>
          </w:r>
        </w:p>
      </w:docPartBody>
    </w:docPart>
    <w:docPart>
      <w:docPartPr>
        <w:name w:val="F6802EA22D82488DB4327E6FABD65B0C"/>
        <w:category>
          <w:name w:val="General"/>
          <w:gallery w:val="placeholder"/>
        </w:category>
        <w:types>
          <w:type w:val="bbPlcHdr"/>
        </w:types>
        <w:behaviors>
          <w:behavior w:val="content"/>
        </w:behaviors>
        <w:guid w:val="{2544A069-6B04-4931-BDB0-ECD24D8D80F7}"/>
      </w:docPartPr>
      <w:docPartBody>
        <w:p w:rsidR="006D6A1B" w:rsidRDefault="001031D1" w:rsidP="001031D1">
          <w:pPr>
            <w:pStyle w:val="F6802EA22D82488DB4327E6FABD65B0C"/>
          </w:pPr>
          <w:r w:rsidRPr="0077755F">
            <w:rPr>
              <w:rStyle w:val="PlaceholderText"/>
              <w:rFonts w:cstheme="minorHAnsi"/>
            </w:rPr>
            <w:t>Enter text here.</w:t>
          </w:r>
        </w:p>
      </w:docPartBody>
    </w:docPart>
    <w:docPart>
      <w:docPartPr>
        <w:name w:val="3B43A23EC81E4EB48C0CC624A4A822A2"/>
        <w:category>
          <w:name w:val="General"/>
          <w:gallery w:val="placeholder"/>
        </w:category>
        <w:types>
          <w:type w:val="bbPlcHdr"/>
        </w:types>
        <w:behaviors>
          <w:behavior w:val="content"/>
        </w:behaviors>
        <w:guid w:val="{9CFDCCFB-C073-45C5-87BD-A828CE934228}"/>
      </w:docPartPr>
      <w:docPartBody>
        <w:p w:rsidR="006D6A1B" w:rsidRDefault="001031D1" w:rsidP="001031D1">
          <w:pPr>
            <w:pStyle w:val="3B43A23EC81E4EB48C0CC624A4A822A2"/>
          </w:pPr>
          <w:r w:rsidRPr="0077755F">
            <w:rPr>
              <w:rStyle w:val="PlaceholderText"/>
              <w:rFonts w:cstheme="minorHAnsi"/>
            </w:rPr>
            <w:t>Enter text here.</w:t>
          </w:r>
        </w:p>
      </w:docPartBody>
    </w:docPart>
    <w:docPart>
      <w:docPartPr>
        <w:name w:val="1CCC7898CAEF44B093C778E272164707"/>
        <w:category>
          <w:name w:val="General"/>
          <w:gallery w:val="placeholder"/>
        </w:category>
        <w:types>
          <w:type w:val="bbPlcHdr"/>
        </w:types>
        <w:behaviors>
          <w:behavior w:val="content"/>
        </w:behaviors>
        <w:guid w:val="{56C3A49D-9125-4A0A-8F6D-54CD47AFC0CA}"/>
      </w:docPartPr>
      <w:docPartBody>
        <w:p w:rsidR="006D6A1B" w:rsidRDefault="001031D1" w:rsidP="001031D1">
          <w:pPr>
            <w:pStyle w:val="1CCC7898CAEF44B093C778E272164707"/>
          </w:pPr>
          <w:r w:rsidRPr="0077755F">
            <w:rPr>
              <w:rStyle w:val="PlaceholderText"/>
              <w:rFonts w:cstheme="minorHAnsi"/>
            </w:rPr>
            <w:t>Enter text here.</w:t>
          </w:r>
        </w:p>
      </w:docPartBody>
    </w:docPart>
    <w:docPart>
      <w:docPartPr>
        <w:name w:val="13476C000CD343B88C352525BA0D7B70"/>
        <w:category>
          <w:name w:val="General"/>
          <w:gallery w:val="placeholder"/>
        </w:category>
        <w:types>
          <w:type w:val="bbPlcHdr"/>
        </w:types>
        <w:behaviors>
          <w:behavior w:val="content"/>
        </w:behaviors>
        <w:guid w:val="{FD72738C-371C-4E52-9787-C34522302704}"/>
      </w:docPartPr>
      <w:docPartBody>
        <w:p w:rsidR="006D6A1B" w:rsidRDefault="001031D1" w:rsidP="001031D1">
          <w:pPr>
            <w:pStyle w:val="13476C000CD343B88C352525BA0D7B70"/>
          </w:pPr>
          <w:r w:rsidRPr="0077755F">
            <w:rPr>
              <w:rStyle w:val="PlaceholderText"/>
              <w:rFonts w:cstheme="minorHAnsi"/>
            </w:rPr>
            <w:t>Enter text here.</w:t>
          </w:r>
        </w:p>
      </w:docPartBody>
    </w:docPart>
    <w:docPart>
      <w:docPartPr>
        <w:name w:val="48292F62F57C43CA9FF309CA819690B3"/>
        <w:category>
          <w:name w:val="General"/>
          <w:gallery w:val="placeholder"/>
        </w:category>
        <w:types>
          <w:type w:val="bbPlcHdr"/>
        </w:types>
        <w:behaviors>
          <w:behavior w:val="content"/>
        </w:behaviors>
        <w:guid w:val="{BB8FC687-EA88-4771-846B-84F2E879426C}"/>
      </w:docPartPr>
      <w:docPartBody>
        <w:p w:rsidR="006D6A1B" w:rsidRDefault="001031D1" w:rsidP="001031D1">
          <w:pPr>
            <w:pStyle w:val="48292F62F57C43CA9FF309CA819690B3"/>
          </w:pPr>
          <w:r w:rsidRPr="0077755F">
            <w:rPr>
              <w:rStyle w:val="PlaceholderText"/>
              <w:rFonts w:cstheme="minorHAnsi"/>
            </w:rPr>
            <w:t>Enter text here.</w:t>
          </w:r>
        </w:p>
      </w:docPartBody>
    </w:docPart>
    <w:docPart>
      <w:docPartPr>
        <w:name w:val="7CF8B8E32278424A8ECDAF4934DB4CF1"/>
        <w:category>
          <w:name w:val="General"/>
          <w:gallery w:val="placeholder"/>
        </w:category>
        <w:types>
          <w:type w:val="bbPlcHdr"/>
        </w:types>
        <w:behaviors>
          <w:behavior w:val="content"/>
        </w:behaviors>
        <w:guid w:val="{0660F479-FC03-4489-8C6A-B5B259E2DB94}"/>
      </w:docPartPr>
      <w:docPartBody>
        <w:p w:rsidR="006D6A1B" w:rsidRDefault="001031D1" w:rsidP="001031D1">
          <w:pPr>
            <w:pStyle w:val="7CF8B8E32278424A8ECDAF4934DB4CF1"/>
          </w:pPr>
          <w:r w:rsidRPr="0077755F">
            <w:rPr>
              <w:rStyle w:val="PlaceholderText"/>
              <w:rFonts w:cstheme="minorHAnsi"/>
            </w:rPr>
            <w:t>Enter text here.</w:t>
          </w:r>
        </w:p>
      </w:docPartBody>
    </w:docPart>
    <w:docPart>
      <w:docPartPr>
        <w:name w:val="6E5166BF07F246D7BED6EBCBD34C8CE1"/>
        <w:category>
          <w:name w:val="General"/>
          <w:gallery w:val="placeholder"/>
        </w:category>
        <w:types>
          <w:type w:val="bbPlcHdr"/>
        </w:types>
        <w:behaviors>
          <w:behavior w:val="content"/>
        </w:behaviors>
        <w:guid w:val="{58D9A4F6-87F9-4953-B436-D4FF703C755B}"/>
      </w:docPartPr>
      <w:docPartBody>
        <w:p w:rsidR="006D6A1B" w:rsidRDefault="001031D1" w:rsidP="001031D1">
          <w:pPr>
            <w:pStyle w:val="6E5166BF07F246D7BED6EBCBD34C8CE1"/>
          </w:pPr>
          <w:r w:rsidRPr="0077755F">
            <w:rPr>
              <w:rStyle w:val="PlaceholderText"/>
              <w:rFonts w:cstheme="minorHAnsi"/>
            </w:rPr>
            <w:t>Enter text here.</w:t>
          </w:r>
        </w:p>
      </w:docPartBody>
    </w:docPart>
    <w:docPart>
      <w:docPartPr>
        <w:name w:val="B9389A7AA8ED46009FC97C7E869449C2"/>
        <w:category>
          <w:name w:val="General"/>
          <w:gallery w:val="placeholder"/>
        </w:category>
        <w:types>
          <w:type w:val="bbPlcHdr"/>
        </w:types>
        <w:behaviors>
          <w:behavior w:val="content"/>
        </w:behaviors>
        <w:guid w:val="{69D39462-4C58-476E-88A8-4BDCDA7A4BF4}"/>
      </w:docPartPr>
      <w:docPartBody>
        <w:p w:rsidR="006D6A1B" w:rsidRDefault="001031D1" w:rsidP="001031D1">
          <w:pPr>
            <w:pStyle w:val="B9389A7AA8ED46009FC97C7E869449C2"/>
          </w:pPr>
          <w:r w:rsidRPr="0077755F">
            <w:rPr>
              <w:rStyle w:val="PlaceholderText"/>
              <w:rFonts w:cstheme="minorHAnsi"/>
            </w:rPr>
            <w:t>Enter text here.</w:t>
          </w:r>
        </w:p>
      </w:docPartBody>
    </w:docPart>
    <w:docPart>
      <w:docPartPr>
        <w:name w:val="3AC3147541CD41DE832E83748AF6439A"/>
        <w:category>
          <w:name w:val="General"/>
          <w:gallery w:val="placeholder"/>
        </w:category>
        <w:types>
          <w:type w:val="bbPlcHdr"/>
        </w:types>
        <w:behaviors>
          <w:behavior w:val="content"/>
        </w:behaviors>
        <w:guid w:val="{018C0327-55B7-4412-8361-47EAE6AD394E}"/>
      </w:docPartPr>
      <w:docPartBody>
        <w:p w:rsidR="006D6A1B" w:rsidRDefault="001031D1" w:rsidP="001031D1">
          <w:pPr>
            <w:pStyle w:val="3AC3147541CD41DE832E83748AF6439A"/>
          </w:pPr>
          <w:r w:rsidRPr="0077755F">
            <w:rPr>
              <w:rStyle w:val="PlaceholderText"/>
              <w:rFonts w:cstheme="minorHAnsi"/>
            </w:rPr>
            <w:t>Enter text here.</w:t>
          </w:r>
        </w:p>
      </w:docPartBody>
    </w:docPart>
    <w:docPart>
      <w:docPartPr>
        <w:name w:val="08B45E0AD2524A9F864D04C2BD50D910"/>
        <w:category>
          <w:name w:val="General"/>
          <w:gallery w:val="placeholder"/>
        </w:category>
        <w:types>
          <w:type w:val="bbPlcHdr"/>
        </w:types>
        <w:behaviors>
          <w:behavior w:val="content"/>
        </w:behaviors>
        <w:guid w:val="{366C4910-3B69-42B8-9D64-C1E5A3135D93}"/>
      </w:docPartPr>
      <w:docPartBody>
        <w:p w:rsidR="006D6A1B" w:rsidRDefault="001031D1" w:rsidP="001031D1">
          <w:pPr>
            <w:pStyle w:val="08B45E0AD2524A9F864D04C2BD50D910"/>
          </w:pPr>
          <w:r w:rsidRPr="0077755F">
            <w:rPr>
              <w:rStyle w:val="PlaceholderText"/>
              <w:rFonts w:cstheme="minorHAnsi"/>
            </w:rPr>
            <w:t>Enter text here.</w:t>
          </w:r>
        </w:p>
      </w:docPartBody>
    </w:docPart>
    <w:docPart>
      <w:docPartPr>
        <w:name w:val="4C7B006D39044EFF9701A9373971C630"/>
        <w:category>
          <w:name w:val="General"/>
          <w:gallery w:val="placeholder"/>
        </w:category>
        <w:types>
          <w:type w:val="bbPlcHdr"/>
        </w:types>
        <w:behaviors>
          <w:behavior w:val="content"/>
        </w:behaviors>
        <w:guid w:val="{08023693-0F6F-4307-8683-882A7687B640}"/>
      </w:docPartPr>
      <w:docPartBody>
        <w:p w:rsidR="006D6A1B" w:rsidRDefault="001031D1" w:rsidP="001031D1">
          <w:pPr>
            <w:pStyle w:val="4C7B006D39044EFF9701A9373971C630"/>
          </w:pPr>
          <w:r w:rsidRPr="0077755F">
            <w:rPr>
              <w:rStyle w:val="PlaceholderText"/>
              <w:rFonts w:cstheme="minorHAnsi"/>
            </w:rPr>
            <w:t>Enter text here.</w:t>
          </w:r>
        </w:p>
      </w:docPartBody>
    </w:docPart>
    <w:docPart>
      <w:docPartPr>
        <w:name w:val="034F8B577B91419A95EFB85050BFD1BB"/>
        <w:category>
          <w:name w:val="General"/>
          <w:gallery w:val="placeholder"/>
        </w:category>
        <w:types>
          <w:type w:val="bbPlcHdr"/>
        </w:types>
        <w:behaviors>
          <w:behavior w:val="content"/>
        </w:behaviors>
        <w:guid w:val="{AF6082D4-1145-451F-9F31-038426A087C9}"/>
      </w:docPartPr>
      <w:docPartBody>
        <w:p w:rsidR="006D6A1B" w:rsidRDefault="001031D1" w:rsidP="001031D1">
          <w:pPr>
            <w:pStyle w:val="034F8B577B91419A95EFB85050BFD1BB"/>
          </w:pPr>
          <w:r w:rsidRPr="0077755F">
            <w:rPr>
              <w:rStyle w:val="PlaceholderText"/>
              <w:rFonts w:cstheme="minorHAnsi"/>
            </w:rPr>
            <w:t>Enter text here.</w:t>
          </w:r>
        </w:p>
      </w:docPartBody>
    </w:docPart>
    <w:docPart>
      <w:docPartPr>
        <w:name w:val="9EFD810950764273A25F29574BD15F18"/>
        <w:category>
          <w:name w:val="General"/>
          <w:gallery w:val="placeholder"/>
        </w:category>
        <w:types>
          <w:type w:val="bbPlcHdr"/>
        </w:types>
        <w:behaviors>
          <w:behavior w:val="content"/>
        </w:behaviors>
        <w:guid w:val="{DD720F6F-763E-4A51-9497-9AAFE65A26B3}"/>
      </w:docPartPr>
      <w:docPartBody>
        <w:p w:rsidR="006D6A1B" w:rsidRDefault="001031D1" w:rsidP="001031D1">
          <w:pPr>
            <w:pStyle w:val="9EFD810950764273A25F29574BD15F18"/>
          </w:pPr>
          <w:r w:rsidRPr="0077755F">
            <w:rPr>
              <w:rStyle w:val="PlaceholderText"/>
              <w:rFonts w:cstheme="minorHAnsi"/>
            </w:rPr>
            <w:t>Enter text here.</w:t>
          </w:r>
        </w:p>
      </w:docPartBody>
    </w:docPart>
    <w:docPart>
      <w:docPartPr>
        <w:name w:val="D9EF82C002E844C4AFD0B4EB8A4AC3F8"/>
        <w:category>
          <w:name w:val="General"/>
          <w:gallery w:val="placeholder"/>
        </w:category>
        <w:types>
          <w:type w:val="bbPlcHdr"/>
        </w:types>
        <w:behaviors>
          <w:behavior w:val="content"/>
        </w:behaviors>
        <w:guid w:val="{BC53AFBF-B9F2-46EB-83CD-8CD1265395AC}"/>
      </w:docPartPr>
      <w:docPartBody>
        <w:p w:rsidR="006D6A1B" w:rsidRDefault="001031D1" w:rsidP="001031D1">
          <w:pPr>
            <w:pStyle w:val="D9EF82C002E844C4AFD0B4EB8A4AC3F8"/>
          </w:pPr>
          <w:r w:rsidRPr="0077755F">
            <w:rPr>
              <w:rStyle w:val="PlaceholderText"/>
              <w:rFonts w:cstheme="minorHAnsi"/>
            </w:rPr>
            <w:t>Enter text here.</w:t>
          </w:r>
        </w:p>
      </w:docPartBody>
    </w:docPart>
    <w:docPart>
      <w:docPartPr>
        <w:name w:val="932865B7ECA549EDA63079C16AF9CFF2"/>
        <w:category>
          <w:name w:val="General"/>
          <w:gallery w:val="placeholder"/>
        </w:category>
        <w:types>
          <w:type w:val="bbPlcHdr"/>
        </w:types>
        <w:behaviors>
          <w:behavior w:val="content"/>
        </w:behaviors>
        <w:guid w:val="{90B1A01D-ACC2-4E8C-BA2E-E4B116EC33D2}"/>
      </w:docPartPr>
      <w:docPartBody>
        <w:p w:rsidR="006D6A1B" w:rsidRDefault="001031D1" w:rsidP="001031D1">
          <w:pPr>
            <w:pStyle w:val="932865B7ECA549EDA63079C16AF9CFF2"/>
          </w:pPr>
          <w:r w:rsidRPr="0077755F">
            <w:rPr>
              <w:rStyle w:val="PlaceholderText"/>
              <w:rFonts w:cstheme="minorHAnsi"/>
            </w:rPr>
            <w:t>Enter text here.</w:t>
          </w:r>
        </w:p>
      </w:docPartBody>
    </w:docPart>
    <w:docPart>
      <w:docPartPr>
        <w:name w:val="4B222ED7EC234E059D9E2C349A03DE6A"/>
        <w:category>
          <w:name w:val="General"/>
          <w:gallery w:val="placeholder"/>
        </w:category>
        <w:types>
          <w:type w:val="bbPlcHdr"/>
        </w:types>
        <w:behaviors>
          <w:behavior w:val="content"/>
        </w:behaviors>
        <w:guid w:val="{15D15545-E394-45CE-93E4-B31C9990D4E9}"/>
      </w:docPartPr>
      <w:docPartBody>
        <w:p w:rsidR="006D6A1B" w:rsidRDefault="001031D1" w:rsidP="001031D1">
          <w:pPr>
            <w:pStyle w:val="4B222ED7EC234E059D9E2C349A03DE6A"/>
          </w:pPr>
          <w:r w:rsidRPr="0077755F">
            <w:rPr>
              <w:rStyle w:val="PlaceholderText"/>
              <w:rFonts w:cstheme="minorHAnsi"/>
            </w:rPr>
            <w:t>Enter text here.</w:t>
          </w:r>
        </w:p>
      </w:docPartBody>
    </w:docPart>
    <w:docPart>
      <w:docPartPr>
        <w:name w:val="4890D650DD9B486EADBC1AD329C924C5"/>
        <w:category>
          <w:name w:val="General"/>
          <w:gallery w:val="placeholder"/>
        </w:category>
        <w:types>
          <w:type w:val="bbPlcHdr"/>
        </w:types>
        <w:behaviors>
          <w:behavior w:val="content"/>
        </w:behaviors>
        <w:guid w:val="{CF467C83-C85D-441C-8F48-5E05D3829535}"/>
      </w:docPartPr>
      <w:docPartBody>
        <w:p w:rsidR="006D6A1B" w:rsidRDefault="001031D1" w:rsidP="001031D1">
          <w:pPr>
            <w:pStyle w:val="4890D650DD9B486EADBC1AD329C924C5"/>
          </w:pPr>
          <w:r w:rsidRPr="0077755F">
            <w:rPr>
              <w:rStyle w:val="PlaceholderText"/>
              <w:rFonts w:cstheme="minorHAnsi"/>
            </w:rPr>
            <w:t>Enter text here.</w:t>
          </w:r>
        </w:p>
      </w:docPartBody>
    </w:docPart>
    <w:docPart>
      <w:docPartPr>
        <w:name w:val="AEC2F9962DCB4012871C313FBA4FDB37"/>
        <w:category>
          <w:name w:val="General"/>
          <w:gallery w:val="placeholder"/>
        </w:category>
        <w:types>
          <w:type w:val="bbPlcHdr"/>
        </w:types>
        <w:behaviors>
          <w:behavior w:val="content"/>
        </w:behaviors>
        <w:guid w:val="{4FE32DB3-25A9-49AA-8A3C-1678D2E4B4DC}"/>
      </w:docPartPr>
      <w:docPartBody>
        <w:p w:rsidR="006D6A1B" w:rsidRDefault="001031D1" w:rsidP="001031D1">
          <w:pPr>
            <w:pStyle w:val="AEC2F9962DCB4012871C313FBA4FDB37"/>
          </w:pPr>
          <w:r w:rsidRPr="0077755F">
            <w:rPr>
              <w:rStyle w:val="PlaceholderText"/>
              <w:rFonts w:cstheme="minorHAnsi"/>
            </w:rPr>
            <w:t>Enter text here.</w:t>
          </w:r>
        </w:p>
      </w:docPartBody>
    </w:docPart>
    <w:docPart>
      <w:docPartPr>
        <w:name w:val="F2D31DB081934B86B18C856FC8B9CF2C"/>
        <w:category>
          <w:name w:val="General"/>
          <w:gallery w:val="placeholder"/>
        </w:category>
        <w:types>
          <w:type w:val="bbPlcHdr"/>
        </w:types>
        <w:behaviors>
          <w:behavior w:val="content"/>
        </w:behaviors>
        <w:guid w:val="{7E43DEC2-DA3D-4813-A74B-96EA4654282D}"/>
      </w:docPartPr>
      <w:docPartBody>
        <w:p w:rsidR="006D6A1B" w:rsidRDefault="001031D1" w:rsidP="001031D1">
          <w:pPr>
            <w:pStyle w:val="F2D31DB081934B86B18C856FC8B9CF2C"/>
          </w:pPr>
          <w:r w:rsidRPr="0077755F">
            <w:rPr>
              <w:rStyle w:val="PlaceholderText"/>
              <w:rFonts w:cstheme="minorHAnsi"/>
            </w:rPr>
            <w:t>Enter text here.</w:t>
          </w:r>
        </w:p>
      </w:docPartBody>
    </w:docPart>
    <w:docPart>
      <w:docPartPr>
        <w:name w:val="1AB093F77BAB4839A2E23EFB93067127"/>
        <w:category>
          <w:name w:val="General"/>
          <w:gallery w:val="placeholder"/>
        </w:category>
        <w:types>
          <w:type w:val="bbPlcHdr"/>
        </w:types>
        <w:behaviors>
          <w:behavior w:val="content"/>
        </w:behaviors>
        <w:guid w:val="{73F212B6-56A5-4694-ADFC-9F580B12DD17}"/>
      </w:docPartPr>
      <w:docPartBody>
        <w:p w:rsidR="006D6A1B" w:rsidRDefault="001031D1" w:rsidP="001031D1">
          <w:pPr>
            <w:pStyle w:val="1AB093F77BAB4839A2E23EFB93067127"/>
          </w:pPr>
          <w:r w:rsidRPr="0077755F">
            <w:rPr>
              <w:rStyle w:val="PlaceholderText"/>
              <w:rFonts w:cstheme="minorHAnsi"/>
            </w:rPr>
            <w:t>Enter text here.</w:t>
          </w:r>
        </w:p>
      </w:docPartBody>
    </w:docPart>
    <w:docPart>
      <w:docPartPr>
        <w:name w:val="FEA1D9A307434A92819261C1F28CCDC7"/>
        <w:category>
          <w:name w:val="General"/>
          <w:gallery w:val="placeholder"/>
        </w:category>
        <w:types>
          <w:type w:val="bbPlcHdr"/>
        </w:types>
        <w:behaviors>
          <w:behavior w:val="content"/>
        </w:behaviors>
        <w:guid w:val="{3B58F637-18D8-425F-A957-3ECB551B2701}"/>
      </w:docPartPr>
      <w:docPartBody>
        <w:p w:rsidR="006D6A1B" w:rsidRDefault="001031D1" w:rsidP="001031D1">
          <w:pPr>
            <w:pStyle w:val="FEA1D9A307434A92819261C1F28CCDC7"/>
          </w:pPr>
          <w:r w:rsidRPr="0077755F">
            <w:rPr>
              <w:rStyle w:val="PlaceholderText"/>
              <w:rFonts w:cstheme="minorHAnsi"/>
            </w:rPr>
            <w:t>Enter text here.</w:t>
          </w:r>
        </w:p>
      </w:docPartBody>
    </w:docPart>
    <w:docPart>
      <w:docPartPr>
        <w:name w:val="A04B0D35601E4B12847CE2ECC825CCEB"/>
        <w:category>
          <w:name w:val="General"/>
          <w:gallery w:val="placeholder"/>
        </w:category>
        <w:types>
          <w:type w:val="bbPlcHdr"/>
        </w:types>
        <w:behaviors>
          <w:behavior w:val="content"/>
        </w:behaviors>
        <w:guid w:val="{12E7B147-3EAB-4008-8A13-7C166CDF3C4E}"/>
      </w:docPartPr>
      <w:docPartBody>
        <w:p w:rsidR="006D6A1B" w:rsidRDefault="001031D1" w:rsidP="001031D1">
          <w:pPr>
            <w:pStyle w:val="A04B0D35601E4B12847CE2ECC825CCEB"/>
          </w:pPr>
          <w:r w:rsidRPr="0077755F">
            <w:rPr>
              <w:rStyle w:val="PlaceholderText"/>
              <w:rFonts w:cstheme="minorHAnsi"/>
            </w:rPr>
            <w:t>Enter text here.</w:t>
          </w:r>
        </w:p>
      </w:docPartBody>
    </w:docPart>
    <w:docPart>
      <w:docPartPr>
        <w:name w:val="D7D19CFE3CAC4A9282C6CE99E582B326"/>
        <w:category>
          <w:name w:val="General"/>
          <w:gallery w:val="placeholder"/>
        </w:category>
        <w:types>
          <w:type w:val="bbPlcHdr"/>
        </w:types>
        <w:behaviors>
          <w:behavior w:val="content"/>
        </w:behaviors>
        <w:guid w:val="{03F12A16-6452-46E8-AAC0-60AAA763AF41}"/>
      </w:docPartPr>
      <w:docPartBody>
        <w:p w:rsidR="006D6A1B" w:rsidRDefault="001031D1" w:rsidP="001031D1">
          <w:pPr>
            <w:pStyle w:val="D7D19CFE3CAC4A9282C6CE99E582B326"/>
          </w:pPr>
          <w:r w:rsidRPr="0077755F">
            <w:rPr>
              <w:rStyle w:val="PlaceholderText"/>
              <w:rFonts w:cstheme="minorHAnsi"/>
            </w:rPr>
            <w:t>Enter text here.</w:t>
          </w:r>
        </w:p>
      </w:docPartBody>
    </w:docPart>
    <w:docPart>
      <w:docPartPr>
        <w:name w:val="025CC70E377142FD99C6C811956C0A1E"/>
        <w:category>
          <w:name w:val="General"/>
          <w:gallery w:val="placeholder"/>
        </w:category>
        <w:types>
          <w:type w:val="bbPlcHdr"/>
        </w:types>
        <w:behaviors>
          <w:behavior w:val="content"/>
        </w:behaviors>
        <w:guid w:val="{7C77C56A-E58D-4A6A-96DE-968CCBFB8645}"/>
      </w:docPartPr>
      <w:docPartBody>
        <w:p w:rsidR="006D6A1B" w:rsidRDefault="001031D1" w:rsidP="001031D1">
          <w:pPr>
            <w:pStyle w:val="025CC70E377142FD99C6C811956C0A1E"/>
          </w:pPr>
          <w:r w:rsidRPr="0077755F">
            <w:rPr>
              <w:rStyle w:val="PlaceholderText"/>
              <w:rFonts w:cstheme="minorHAnsi"/>
            </w:rPr>
            <w:t>Enter text here.</w:t>
          </w:r>
        </w:p>
      </w:docPartBody>
    </w:docPart>
    <w:docPart>
      <w:docPartPr>
        <w:name w:val="B35C83FF2B6348A3B5ADDB940643489D"/>
        <w:category>
          <w:name w:val="General"/>
          <w:gallery w:val="placeholder"/>
        </w:category>
        <w:types>
          <w:type w:val="bbPlcHdr"/>
        </w:types>
        <w:behaviors>
          <w:behavior w:val="content"/>
        </w:behaviors>
        <w:guid w:val="{62DF1415-2661-40AB-96A6-18C4917C0F22}"/>
      </w:docPartPr>
      <w:docPartBody>
        <w:p w:rsidR="006D6A1B" w:rsidRDefault="001031D1" w:rsidP="001031D1">
          <w:pPr>
            <w:pStyle w:val="B35C83FF2B6348A3B5ADDB940643489D"/>
          </w:pPr>
          <w:r w:rsidRPr="0077755F">
            <w:rPr>
              <w:rStyle w:val="PlaceholderText"/>
              <w:rFonts w:cstheme="minorHAnsi"/>
            </w:rPr>
            <w:t>Enter text here.</w:t>
          </w:r>
        </w:p>
      </w:docPartBody>
    </w:docPart>
    <w:docPart>
      <w:docPartPr>
        <w:name w:val="05F57C78298845768A3D49B713DD2B89"/>
        <w:category>
          <w:name w:val="General"/>
          <w:gallery w:val="placeholder"/>
        </w:category>
        <w:types>
          <w:type w:val="bbPlcHdr"/>
        </w:types>
        <w:behaviors>
          <w:behavior w:val="content"/>
        </w:behaviors>
        <w:guid w:val="{4272DBE9-9C00-4AA2-A7C9-857F6DCF3DEC}"/>
      </w:docPartPr>
      <w:docPartBody>
        <w:p w:rsidR="006D6A1B" w:rsidRDefault="001031D1" w:rsidP="001031D1">
          <w:pPr>
            <w:pStyle w:val="05F57C78298845768A3D49B713DD2B89"/>
          </w:pPr>
          <w:r w:rsidRPr="0077755F">
            <w:rPr>
              <w:rStyle w:val="PlaceholderText"/>
              <w:rFonts w:cstheme="minorHAnsi"/>
            </w:rPr>
            <w:t>Enter text here.</w:t>
          </w:r>
        </w:p>
      </w:docPartBody>
    </w:docPart>
    <w:docPart>
      <w:docPartPr>
        <w:name w:val="D77D1B2C27DD44B894D6C42CF4D0A369"/>
        <w:category>
          <w:name w:val="General"/>
          <w:gallery w:val="placeholder"/>
        </w:category>
        <w:types>
          <w:type w:val="bbPlcHdr"/>
        </w:types>
        <w:behaviors>
          <w:behavior w:val="content"/>
        </w:behaviors>
        <w:guid w:val="{A031C26B-C69B-472F-B4AB-D8C8A8F34453}"/>
      </w:docPartPr>
      <w:docPartBody>
        <w:p w:rsidR="006D6A1B" w:rsidRDefault="001031D1" w:rsidP="001031D1">
          <w:pPr>
            <w:pStyle w:val="D77D1B2C27DD44B894D6C42CF4D0A369"/>
          </w:pPr>
          <w:r w:rsidRPr="0077755F">
            <w:rPr>
              <w:rStyle w:val="PlaceholderText"/>
              <w:rFonts w:cstheme="minorHAnsi"/>
            </w:rPr>
            <w:t>Enter text here.</w:t>
          </w:r>
        </w:p>
      </w:docPartBody>
    </w:docPart>
    <w:docPart>
      <w:docPartPr>
        <w:name w:val="73AB1D7664D84C9FA9DE26C83DEAA8D9"/>
        <w:category>
          <w:name w:val="General"/>
          <w:gallery w:val="placeholder"/>
        </w:category>
        <w:types>
          <w:type w:val="bbPlcHdr"/>
        </w:types>
        <w:behaviors>
          <w:behavior w:val="content"/>
        </w:behaviors>
        <w:guid w:val="{B48C6666-05B0-460A-8DD5-13D45791E402}"/>
      </w:docPartPr>
      <w:docPartBody>
        <w:p w:rsidR="006D6A1B" w:rsidRDefault="001031D1" w:rsidP="001031D1">
          <w:pPr>
            <w:pStyle w:val="73AB1D7664D84C9FA9DE26C83DEAA8D9"/>
          </w:pPr>
          <w:r w:rsidRPr="0077755F">
            <w:rPr>
              <w:rStyle w:val="PlaceholderText"/>
              <w:rFonts w:cstheme="minorHAnsi"/>
            </w:rPr>
            <w:t>Enter text here.</w:t>
          </w:r>
        </w:p>
      </w:docPartBody>
    </w:docPart>
    <w:docPart>
      <w:docPartPr>
        <w:name w:val="46EE506F852C4E9F8035A58C6396F274"/>
        <w:category>
          <w:name w:val="General"/>
          <w:gallery w:val="placeholder"/>
        </w:category>
        <w:types>
          <w:type w:val="bbPlcHdr"/>
        </w:types>
        <w:behaviors>
          <w:behavior w:val="content"/>
        </w:behaviors>
        <w:guid w:val="{504DFB45-E258-4A8C-855F-EAC5BABDF31D}"/>
      </w:docPartPr>
      <w:docPartBody>
        <w:p w:rsidR="006D6A1B" w:rsidRDefault="001031D1" w:rsidP="001031D1">
          <w:pPr>
            <w:pStyle w:val="46EE506F852C4E9F8035A58C6396F274"/>
          </w:pPr>
          <w:r w:rsidRPr="0077755F">
            <w:rPr>
              <w:rStyle w:val="PlaceholderText"/>
              <w:rFonts w:cstheme="minorHAnsi"/>
            </w:rPr>
            <w:t>Enter text here.</w:t>
          </w:r>
        </w:p>
      </w:docPartBody>
    </w:docPart>
    <w:docPart>
      <w:docPartPr>
        <w:name w:val="A0138ED348DF40B58FFFB750A1AAC930"/>
        <w:category>
          <w:name w:val="General"/>
          <w:gallery w:val="placeholder"/>
        </w:category>
        <w:types>
          <w:type w:val="bbPlcHdr"/>
        </w:types>
        <w:behaviors>
          <w:behavior w:val="content"/>
        </w:behaviors>
        <w:guid w:val="{6D85728E-4140-4545-A701-3ED715ED8B41}"/>
      </w:docPartPr>
      <w:docPartBody>
        <w:p w:rsidR="006D6A1B" w:rsidRDefault="001031D1" w:rsidP="001031D1">
          <w:pPr>
            <w:pStyle w:val="A0138ED348DF40B58FFFB750A1AAC930"/>
          </w:pPr>
          <w:r w:rsidRPr="0077755F">
            <w:rPr>
              <w:rStyle w:val="PlaceholderText"/>
              <w:rFonts w:cstheme="minorHAnsi"/>
            </w:rPr>
            <w:t>Enter text here.</w:t>
          </w:r>
        </w:p>
      </w:docPartBody>
    </w:docPart>
    <w:docPart>
      <w:docPartPr>
        <w:name w:val="DD1BFDB3F1494A5BB26F4905FD8DC6C6"/>
        <w:category>
          <w:name w:val="General"/>
          <w:gallery w:val="placeholder"/>
        </w:category>
        <w:types>
          <w:type w:val="bbPlcHdr"/>
        </w:types>
        <w:behaviors>
          <w:behavior w:val="content"/>
        </w:behaviors>
        <w:guid w:val="{8D4BB99F-B052-4E09-BB0C-98C28B17C1A7}"/>
      </w:docPartPr>
      <w:docPartBody>
        <w:p w:rsidR="006D6A1B" w:rsidRDefault="001031D1" w:rsidP="001031D1">
          <w:pPr>
            <w:pStyle w:val="DD1BFDB3F1494A5BB26F4905FD8DC6C6"/>
          </w:pPr>
          <w:r w:rsidRPr="0077755F">
            <w:rPr>
              <w:rStyle w:val="PlaceholderText"/>
              <w:rFonts w:cstheme="minorHAnsi"/>
            </w:rPr>
            <w:t>Enter text here.</w:t>
          </w:r>
        </w:p>
      </w:docPartBody>
    </w:docPart>
    <w:docPart>
      <w:docPartPr>
        <w:name w:val="79822D5207FE40F1947CD643FD2F1B84"/>
        <w:category>
          <w:name w:val="General"/>
          <w:gallery w:val="placeholder"/>
        </w:category>
        <w:types>
          <w:type w:val="bbPlcHdr"/>
        </w:types>
        <w:behaviors>
          <w:behavior w:val="content"/>
        </w:behaviors>
        <w:guid w:val="{57B701E1-653D-42BA-9CCE-3E6BEF858D20}"/>
      </w:docPartPr>
      <w:docPartBody>
        <w:p w:rsidR="006D6A1B" w:rsidRDefault="001031D1" w:rsidP="001031D1">
          <w:pPr>
            <w:pStyle w:val="79822D5207FE40F1947CD643FD2F1B84"/>
          </w:pPr>
          <w:r w:rsidRPr="0077755F">
            <w:rPr>
              <w:rStyle w:val="PlaceholderText"/>
              <w:rFonts w:cstheme="minorHAnsi"/>
            </w:rPr>
            <w:t>Enter text here.</w:t>
          </w:r>
        </w:p>
      </w:docPartBody>
    </w:docPart>
    <w:docPart>
      <w:docPartPr>
        <w:name w:val="BA6E31A232EB411F91D8C33B2DC0722F"/>
        <w:category>
          <w:name w:val="General"/>
          <w:gallery w:val="placeholder"/>
        </w:category>
        <w:types>
          <w:type w:val="bbPlcHdr"/>
        </w:types>
        <w:behaviors>
          <w:behavior w:val="content"/>
        </w:behaviors>
        <w:guid w:val="{6D32F54A-754E-4F1A-9D0C-EAD38CEDA764}"/>
      </w:docPartPr>
      <w:docPartBody>
        <w:p w:rsidR="006D6A1B" w:rsidRDefault="001031D1" w:rsidP="001031D1">
          <w:pPr>
            <w:pStyle w:val="BA6E31A232EB411F91D8C33B2DC0722F"/>
          </w:pPr>
          <w:r w:rsidRPr="0077755F">
            <w:rPr>
              <w:rStyle w:val="PlaceholderText"/>
              <w:rFonts w:cstheme="minorHAnsi"/>
            </w:rPr>
            <w:t>Enter text here.</w:t>
          </w:r>
        </w:p>
      </w:docPartBody>
    </w:docPart>
    <w:docPart>
      <w:docPartPr>
        <w:name w:val="2B02D1115728416BA83030F3D3499AD5"/>
        <w:category>
          <w:name w:val="General"/>
          <w:gallery w:val="placeholder"/>
        </w:category>
        <w:types>
          <w:type w:val="bbPlcHdr"/>
        </w:types>
        <w:behaviors>
          <w:behavior w:val="content"/>
        </w:behaviors>
        <w:guid w:val="{7C8A23E4-99FF-4C2D-95B1-07B2142483CF}"/>
      </w:docPartPr>
      <w:docPartBody>
        <w:p w:rsidR="006D6A1B" w:rsidRDefault="001031D1" w:rsidP="001031D1">
          <w:pPr>
            <w:pStyle w:val="2B02D1115728416BA83030F3D3499AD5"/>
          </w:pPr>
          <w:r w:rsidRPr="0077755F">
            <w:rPr>
              <w:rStyle w:val="PlaceholderText"/>
              <w:rFonts w:cstheme="minorHAnsi"/>
            </w:rPr>
            <w:t>Enter text here.</w:t>
          </w:r>
        </w:p>
      </w:docPartBody>
    </w:docPart>
    <w:docPart>
      <w:docPartPr>
        <w:name w:val="4487158583004C86B9B6A55DF34CF55F"/>
        <w:category>
          <w:name w:val="General"/>
          <w:gallery w:val="placeholder"/>
        </w:category>
        <w:types>
          <w:type w:val="bbPlcHdr"/>
        </w:types>
        <w:behaviors>
          <w:behavior w:val="content"/>
        </w:behaviors>
        <w:guid w:val="{07D1C073-368F-4237-89C7-A0FB1D611694}"/>
      </w:docPartPr>
      <w:docPartBody>
        <w:p w:rsidR="006D6A1B" w:rsidRDefault="001031D1" w:rsidP="001031D1">
          <w:pPr>
            <w:pStyle w:val="4487158583004C86B9B6A55DF34CF55F"/>
          </w:pPr>
          <w:r w:rsidRPr="0077755F">
            <w:rPr>
              <w:rStyle w:val="PlaceholderText"/>
              <w:rFonts w:cstheme="minorHAnsi"/>
            </w:rPr>
            <w:t>Enter text here.</w:t>
          </w:r>
        </w:p>
      </w:docPartBody>
    </w:docPart>
    <w:docPart>
      <w:docPartPr>
        <w:name w:val="7A18A4B11B364150A3A180FFE17A6240"/>
        <w:category>
          <w:name w:val="General"/>
          <w:gallery w:val="placeholder"/>
        </w:category>
        <w:types>
          <w:type w:val="bbPlcHdr"/>
        </w:types>
        <w:behaviors>
          <w:behavior w:val="content"/>
        </w:behaviors>
        <w:guid w:val="{CC80E0B2-354B-479D-9547-7E16563C1593}"/>
      </w:docPartPr>
      <w:docPartBody>
        <w:p w:rsidR="006D6A1B" w:rsidRDefault="001031D1" w:rsidP="001031D1">
          <w:pPr>
            <w:pStyle w:val="7A18A4B11B364150A3A180FFE17A6240"/>
          </w:pPr>
          <w:r w:rsidRPr="0077755F">
            <w:rPr>
              <w:rStyle w:val="PlaceholderText"/>
              <w:rFonts w:cstheme="minorHAnsi"/>
            </w:rPr>
            <w:t>Enter text here.</w:t>
          </w:r>
        </w:p>
      </w:docPartBody>
    </w:docPart>
    <w:docPart>
      <w:docPartPr>
        <w:name w:val="63F0928CD2014AFCB3A0880D2409BAC9"/>
        <w:category>
          <w:name w:val="General"/>
          <w:gallery w:val="placeholder"/>
        </w:category>
        <w:types>
          <w:type w:val="bbPlcHdr"/>
        </w:types>
        <w:behaviors>
          <w:behavior w:val="content"/>
        </w:behaviors>
        <w:guid w:val="{9118BAF6-08CE-40F0-8AE5-F6D1C0C68BB0}"/>
      </w:docPartPr>
      <w:docPartBody>
        <w:p w:rsidR="006D6A1B" w:rsidRDefault="001031D1" w:rsidP="001031D1">
          <w:pPr>
            <w:pStyle w:val="63F0928CD2014AFCB3A0880D2409BAC9"/>
          </w:pPr>
          <w:r w:rsidRPr="0077755F">
            <w:rPr>
              <w:rStyle w:val="PlaceholderText"/>
              <w:rFonts w:cstheme="minorHAnsi"/>
            </w:rPr>
            <w:t>Enter text here.</w:t>
          </w:r>
        </w:p>
      </w:docPartBody>
    </w:docPart>
    <w:docPart>
      <w:docPartPr>
        <w:name w:val="6412545D70D44D238ED0222C474177D4"/>
        <w:category>
          <w:name w:val="General"/>
          <w:gallery w:val="placeholder"/>
        </w:category>
        <w:types>
          <w:type w:val="bbPlcHdr"/>
        </w:types>
        <w:behaviors>
          <w:behavior w:val="content"/>
        </w:behaviors>
        <w:guid w:val="{DBA71416-442E-40D0-B15A-C7DFDDE59098}"/>
      </w:docPartPr>
      <w:docPartBody>
        <w:p w:rsidR="006D6A1B" w:rsidRDefault="001031D1" w:rsidP="001031D1">
          <w:pPr>
            <w:pStyle w:val="6412545D70D44D238ED0222C474177D4"/>
          </w:pPr>
          <w:r w:rsidRPr="0077755F">
            <w:rPr>
              <w:rStyle w:val="PlaceholderText"/>
              <w:rFonts w:cstheme="minorHAnsi"/>
            </w:rPr>
            <w:t>Enter text here.</w:t>
          </w:r>
        </w:p>
      </w:docPartBody>
    </w:docPart>
    <w:docPart>
      <w:docPartPr>
        <w:name w:val="1A12189FF4DC47259A5800C679E25851"/>
        <w:category>
          <w:name w:val="General"/>
          <w:gallery w:val="placeholder"/>
        </w:category>
        <w:types>
          <w:type w:val="bbPlcHdr"/>
        </w:types>
        <w:behaviors>
          <w:behavior w:val="content"/>
        </w:behaviors>
        <w:guid w:val="{BDF7D074-F945-4276-88FE-29FA595E4846}"/>
      </w:docPartPr>
      <w:docPartBody>
        <w:p w:rsidR="006D6A1B" w:rsidRDefault="001031D1" w:rsidP="001031D1">
          <w:pPr>
            <w:pStyle w:val="1A12189FF4DC47259A5800C679E25851"/>
          </w:pPr>
          <w:r w:rsidRPr="0077755F">
            <w:rPr>
              <w:rStyle w:val="PlaceholderText"/>
              <w:rFonts w:cstheme="minorHAnsi"/>
            </w:rPr>
            <w:t>Enter text here.</w:t>
          </w:r>
        </w:p>
      </w:docPartBody>
    </w:docPart>
    <w:docPart>
      <w:docPartPr>
        <w:name w:val="1567DF757B2B4DBEBD63F2AEDD68C90B"/>
        <w:category>
          <w:name w:val="General"/>
          <w:gallery w:val="placeholder"/>
        </w:category>
        <w:types>
          <w:type w:val="bbPlcHdr"/>
        </w:types>
        <w:behaviors>
          <w:behavior w:val="content"/>
        </w:behaviors>
        <w:guid w:val="{3092DCD4-3D99-4665-A0BE-722EB57CBFE6}"/>
      </w:docPartPr>
      <w:docPartBody>
        <w:p w:rsidR="006D6A1B" w:rsidRDefault="001031D1" w:rsidP="001031D1">
          <w:pPr>
            <w:pStyle w:val="1567DF757B2B4DBEBD63F2AEDD68C90B"/>
          </w:pPr>
          <w:r w:rsidRPr="0077755F">
            <w:rPr>
              <w:rStyle w:val="PlaceholderText"/>
              <w:rFonts w:cstheme="minorHAnsi"/>
            </w:rPr>
            <w:t>Enter text here.</w:t>
          </w:r>
        </w:p>
      </w:docPartBody>
    </w:docPart>
    <w:docPart>
      <w:docPartPr>
        <w:name w:val="45ABBCC06E8748C1B877C1D3034C5851"/>
        <w:category>
          <w:name w:val="General"/>
          <w:gallery w:val="placeholder"/>
        </w:category>
        <w:types>
          <w:type w:val="bbPlcHdr"/>
        </w:types>
        <w:behaviors>
          <w:behavior w:val="content"/>
        </w:behaviors>
        <w:guid w:val="{5FECFBD2-44C6-4B27-890C-809320225A36}"/>
      </w:docPartPr>
      <w:docPartBody>
        <w:p w:rsidR="006D6A1B" w:rsidRDefault="001031D1" w:rsidP="001031D1">
          <w:pPr>
            <w:pStyle w:val="45ABBCC06E8748C1B877C1D3034C5851"/>
          </w:pPr>
          <w:r w:rsidRPr="0077755F">
            <w:rPr>
              <w:rStyle w:val="PlaceholderText"/>
              <w:rFonts w:cstheme="minorHAnsi"/>
            </w:rPr>
            <w:t>Enter text here.</w:t>
          </w:r>
        </w:p>
      </w:docPartBody>
    </w:docPart>
    <w:docPart>
      <w:docPartPr>
        <w:name w:val="44B32ADF08AB415B8F95983727B67B12"/>
        <w:category>
          <w:name w:val="General"/>
          <w:gallery w:val="placeholder"/>
        </w:category>
        <w:types>
          <w:type w:val="bbPlcHdr"/>
        </w:types>
        <w:behaviors>
          <w:behavior w:val="content"/>
        </w:behaviors>
        <w:guid w:val="{B06884BA-C30A-4BB3-8D59-574EE896383A}"/>
      </w:docPartPr>
      <w:docPartBody>
        <w:p w:rsidR="006D6A1B" w:rsidRDefault="001031D1" w:rsidP="001031D1">
          <w:pPr>
            <w:pStyle w:val="44B32ADF08AB415B8F95983727B67B12"/>
          </w:pPr>
          <w:r w:rsidRPr="0077755F">
            <w:rPr>
              <w:rStyle w:val="PlaceholderText"/>
              <w:rFonts w:cstheme="minorHAnsi"/>
            </w:rPr>
            <w:t>Enter text here.</w:t>
          </w:r>
        </w:p>
      </w:docPartBody>
    </w:docPart>
    <w:docPart>
      <w:docPartPr>
        <w:name w:val="5FE4250DC9824E3E821E237B1C695CC7"/>
        <w:category>
          <w:name w:val="General"/>
          <w:gallery w:val="placeholder"/>
        </w:category>
        <w:types>
          <w:type w:val="bbPlcHdr"/>
        </w:types>
        <w:behaviors>
          <w:behavior w:val="content"/>
        </w:behaviors>
        <w:guid w:val="{186B3F86-37CF-41DD-BECC-265F7518C180}"/>
      </w:docPartPr>
      <w:docPartBody>
        <w:p w:rsidR="006D6A1B" w:rsidRDefault="001031D1" w:rsidP="001031D1">
          <w:pPr>
            <w:pStyle w:val="5FE4250DC9824E3E821E237B1C695CC7"/>
          </w:pPr>
          <w:r w:rsidRPr="0077755F">
            <w:rPr>
              <w:rStyle w:val="PlaceholderText"/>
              <w:rFonts w:cstheme="minorHAnsi"/>
            </w:rPr>
            <w:t>Enter text here.</w:t>
          </w:r>
        </w:p>
      </w:docPartBody>
    </w:docPart>
    <w:docPart>
      <w:docPartPr>
        <w:name w:val="7BD1321E54FE4D7D8B57F40C08670925"/>
        <w:category>
          <w:name w:val="General"/>
          <w:gallery w:val="placeholder"/>
        </w:category>
        <w:types>
          <w:type w:val="bbPlcHdr"/>
        </w:types>
        <w:behaviors>
          <w:behavior w:val="content"/>
        </w:behaviors>
        <w:guid w:val="{3FE46960-D006-4715-ACD3-59C41D5F7850}"/>
      </w:docPartPr>
      <w:docPartBody>
        <w:p w:rsidR="006D6A1B" w:rsidRDefault="001031D1" w:rsidP="001031D1">
          <w:pPr>
            <w:pStyle w:val="7BD1321E54FE4D7D8B57F40C08670925"/>
          </w:pPr>
          <w:r w:rsidRPr="0077755F">
            <w:rPr>
              <w:rStyle w:val="PlaceholderText"/>
              <w:rFonts w:cstheme="minorHAnsi"/>
            </w:rPr>
            <w:t>Enter text here.</w:t>
          </w:r>
        </w:p>
      </w:docPartBody>
    </w:docPart>
    <w:docPart>
      <w:docPartPr>
        <w:name w:val="FF1BE996C54042D7AD6004153905545F"/>
        <w:category>
          <w:name w:val="General"/>
          <w:gallery w:val="placeholder"/>
        </w:category>
        <w:types>
          <w:type w:val="bbPlcHdr"/>
        </w:types>
        <w:behaviors>
          <w:behavior w:val="content"/>
        </w:behaviors>
        <w:guid w:val="{2FFFD8A1-2568-4B92-A6AB-52988FB7A05B}"/>
      </w:docPartPr>
      <w:docPartBody>
        <w:p w:rsidR="006D6A1B" w:rsidRDefault="001031D1" w:rsidP="001031D1">
          <w:pPr>
            <w:pStyle w:val="FF1BE996C54042D7AD6004153905545F"/>
          </w:pPr>
          <w:r w:rsidRPr="0077755F">
            <w:rPr>
              <w:rStyle w:val="PlaceholderText"/>
              <w:rFonts w:cstheme="minorHAnsi"/>
            </w:rPr>
            <w:t>Enter text here.</w:t>
          </w:r>
        </w:p>
      </w:docPartBody>
    </w:docPart>
    <w:docPart>
      <w:docPartPr>
        <w:name w:val="47E17B43FAE94BFCB5B3173DD6B32313"/>
        <w:category>
          <w:name w:val="General"/>
          <w:gallery w:val="placeholder"/>
        </w:category>
        <w:types>
          <w:type w:val="bbPlcHdr"/>
        </w:types>
        <w:behaviors>
          <w:behavior w:val="content"/>
        </w:behaviors>
        <w:guid w:val="{8F341FE4-8CE4-471B-8CFE-0F35F6F34533}"/>
      </w:docPartPr>
      <w:docPartBody>
        <w:p w:rsidR="006D6A1B" w:rsidRDefault="001031D1" w:rsidP="001031D1">
          <w:pPr>
            <w:pStyle w:val="47E17B43FAE94BFCB5B3173DD6B32313"/>
          </w:pPr>
          <w:r w:rsidRPr="0077755F">
            <w:rPr>
              <w:rStyle w:val="PlaceholderText"/>
              <w:rFonts w:cstheme="minorHAnsi"/>
            </w:rPr>
            <w:t>Enter text here.</w:t>
          </w:r>
        </w:p>
      </w:docPartBody>
    </w:docPart>
    <w:docPart>
      <w:docPartPr>
        <w:name w:val="4A2EB992E4A741AFBF67116BA7EDD856"/>
        <w:category>
          <w:name w:val="General"/>
          <w:gallery w:val="placeholder"/>
        </w:category>
        <w:types>
          <w:type w:val="bbPlcHdr"/>
        </w:types>
        <w:behaviors>
          <w:behavior w:val="content"/>
        </w:behaviors>
        <w:guid w:val="{8715CE1F-3065-48C1-B698-6019E21F714C}"/>
      </w:docPartPr>
      <w:docPartBody>
        <w:p w:rsidR="006D6A1B" w:rsidRDefault="001031D1" w:rsidP="001031D1">
          <w:pPr>
            <w:pStyle w:val="4A2EB992E4A741AFBF67116BA7EDD856"/>
          </w:pPr>
          <w:r w:rsidRPr="0077755F">
            <w:rPr>
              <w:rStyle w:val="PlaceholderText"/>
              <w:rFonts w:cstheme="minorHAnsi"/>
            </w:rPr>
            <w:t>Enter text here.</w:t>
          </w:r>
        </w:p>
      </w:docPartBody>
    </w:docPart>
    <w:docPart>
      <w:docPartPr>
        <w:name w:val="3F8E165414C546D78D0C33AB6C28591E"/>
        <w:category>
          <w:name w:val="General"/>
          <w:gallery w:val="placeholder"/>
        </w:category>
        <w:types>
          <w:type w:val="bbPlcHdr"/>
        </w:types>
        <w:behaviors>
          <w:behavior w:val="content"/>
        </w:behaviors>
        <w:guid w:val="{5C408602-32B7-460A-B309-2B9DB058F304}"/>
      </w:docPartPr>
      <w:docPartBody>
        <w:p w:rsidR="006D6A1B" w:rsidRDefault="001031D1" w:rsidP="001031D1">
          <w:pPr>
            <w:pStyle w:val="3F8E165414C546D78D0C33AB6C28591E"/>
          </w:pPr>
          <w:r w:rsidRPr="0077755F">
            <w:rPr>
              <w:rStyle w:val="PlaceholderText"/>
              <w:rFonts w:cstheme="minorHAnsi"/>
            </w:rPr>
            <w:t>Enter text here.</w:t>
          </w:r>
        </w:p>
      </w:docPartBody>
    </w:docPart>
    <w:docPart>
      <w:docPartPr>
        <w:name w:val="D11379BB4216435992C0B2D579B8EB2D"/>
        <w:category>
          <w:name w:val="General"/>
          <w:gallery w:val="placeholder"/>
        </w:category>
        <w:types>
          <w:type w:val="bbPlcHdr"/>
        </w:types>
        <w:behaviors>
          <w:behavior w:val="content"/>
        </w:behaviors>
        <w:guid w:val="{7890451B-DFDC-44BA-A73D-EB02E08D8B32}"/>
      </w:docPartPr>
      <w:docPartBody>
        <w:p w:rsidR="006D6A1B" w:rsidRDefault="001031D1" w:rsidP="001031D1">
          <w:pPr>
            <w:pStyle w:val="D11379BB4216435992C0B2D579B8EB2D"/>
          </w:pPr>
          <w:r w:rsidRPr="0077755F">
            <w:rPr>
              <w:rStyle w:val="PlaceholderText"/>
              <w:rFonts w:cstheme="minorHAnsi"/>
            </w:rPr>
            <w:t>Enter text here.</w:t>
          </w:r>
        </w:p>
      </w:docPartBody>
    </w:docPart>
    <w:docPart>
      <w:docPartPr>
        <w:name w:val="079DBF0307474C7E807078045AE75E07"/>
        <w:category>
          <w:name w:val="General"/>
          <w:gallery w:val="placeholder"/>
        </w:category>
        <w:types>
          <w:type w:val="bbPlcHdr"/>
        </w:types>
        <w:behaviors>
          <w:behavior w:val="content"/>
        </w:behaviors>
        <w:guid w:val="{CA85AC56-D272-4C26-B89C-9A93544169E1}"/>
      </w:docPartPr>
      <w:docPartBody>
        <w:p w:rsidR="006D6A1B" w:rsidRDefault="001031D1" w:rsidP="001031D1">
          <w:pPr>
            <w:pStyle w:val="079DBF0307474C7E807078045AE75E07"/>
          </w:pPr>
          <w:r w:rsidRPr="0077755F">
            <w:rPr>
              <w:rStyle w:val="PlaceholderText"/>
              <w:rFonts w:cstheme="minorHAnsi"/>
            </w:rPr>
            <w:t>Enter text here.</w:t>
          </w:r>
        </w:p>
      </w:docPartBody>
    </w:docPart>
    <w:docPart>
      <w:docPartPr>
        <w:name w:val="6D8FAB7EC81A4BACA9B8528DCEAD9879"/>
        <w:category>
          <w:name w:val="General"/>
          <w:gallery w:val="placeholder"/>
        </w:category>
        <w:types>
          <w:type w:val="bbPlcHdr"/>
        </w:types>
        <w:behaviors>
          <w:behavior w:val="content"/>
        </w:behaviors>
        <w:guid w:val="{0660AFF8-442C-414B-92EE-8C2561EE7C45}"/>
      </w:docPartPr>
      <w:docPartBody>
        <w:p w:rsidR="006D6A1B" w:rsidRDefault="001031D1" w:rsidP="001031D1">
          <w:pPr>
            <w:pStyle w:val="6D8FAB7EC81A4BACA9B8528DCEAD9879"/>
          </w:pPr>
          <w:r w:rsidRPr="0077755F">
            <w:rPr>
              <w:rStyle w:val="PlaceholderText"/>
              <w:rFonts w:cstheme="minorHAnsi"/>
            </w:rPr>
            <w:t>Enter text here.</w:t>
          </w:r>
        </w:p>
      </w:docPartBody>
    </w:docPart>
    <w:docPart>
      <w:docPartPr>
        <w:name w:val="4C73E5F9DEDF4D248A1463A950E79C0E"/>
        <w:category>
          <w:name w:val="General"/>
          <w:gallery w:val="placeholder"/>
        </w:category>
        <w:types>
          <w:type w:val="bbPlcHdr"/>
        </w:types>
        <w:behaviors>
          <w:behavior w:val="content"/>
        </w:behaviors>
        <w:guid w:val="{F8F0FE55-FC9B-4646-AE23-EFC853184B2D}"/>
      </w:docPartPr>
      <w:docPartBody>
        <w:p w:rsidR="006D6A1B" w:rsidRDefault="001031D1" w:rsidP="001031D1">
          <w:pPr>
            <w:pStyle w:val="4C73E5F9DEDF4D248A1463A950E79C0E"/>
          </w:pPr>
          <w:r w:rsidRPr="0077755F">
            <w:rPr>
              <w:rStyle w:val="PlaceholderText"/>
              <w:rFonts w:cstheme="minorHAnsi"/>
            </w:rPr>
            <w:t>Enter text here.</w:t>
          </w:r>
        </w:p>
      </w:docPartBody>
    </w:docPart>
    <w:docPart>
      <w:docPartPr>
        <w:name w:val="8968565024FF4D87A72230C47C87D1F8"/>
        <w:category>
          <w:name w:val="General"/>
          <w:gallery w:val="placeholder"/>
        </w:category>
        <w:types>
          <w:type w:val="bbPlcHdr"/>
        </w:types>
        <w:behaviors>
          <w:behavior w:val="content"/>
        </w:behaviors>
        <w:guid w:val="{425D2364-F47B-4728-8A85-08F18C3E9D21}"/>
      </w:docPartPr>
      <w:docPartBody>
        <w:p w:rsidR="006D6A1B" w:rsidRDefault="001031D1" w:rsidP="001031D1">
          <w:pPr>
            <w:pStyle w:val="8968565024FF4D87A72230C47C87D1F8"/>
          </w:pPr>
          <w:r w:rsidRPr="0077755F">
            <w:rPr>
              <w:rStyle w:val="PlaceholderText"/>
              <w:rFonts w:cstheme="minorHAnsi"/>
            </w:rPr>
            <w:t>Enter text here.</w:t>
          </w:r>
        </w:p>
      </w:docPartBody>
    </w:docPart>
    <w:docPart>
      <w:docPartPr>
        <w:name w:val="7B962ADE67224DDD9AA6A28B46CDDC1F"/>
        <w:category>
          <w:name w:val="General"/>
          <w:gallery w:val="placeholder"/>
        </w:category>
        <w:types>
          <w:type w:val="bbPlcHdr"/>
        </w:types>
        <w:behaviors>
          <w:behavior w:val="content"/>
        </w:behaviors>
        <w:guid w:val="{536E67C7-1E27-45BB-B10C-AB008E613056}"/>
      </w:docPartPr>
      <w:docPartBody>
        <w:p w:rsidR="006D6A1B" w:rsidRDefault="001031D1" w:rsidP="001031D1">
          <w:pPr>
            <w:pStyle w:val="7B962ADE67224DDD9AA6A28B46CDDC1F"/>
          </w:pPr>
          <w:r w:rsidRPr="0077755F">
            <w:rPr>
              <w:rStyle w:val="PlaceholderText"/>
              <w:rFonts w:cstheme="minorHAnsi"/>
            </w:rPr>
            <w:t>Enter text here.</w:t>
          </w:r>
        </w:p>
      </w:docPartBody>
    </w:docPart>
    <w:docPart>
      <w:docPartPr>
        <w:name w:val="C46E265C63DF4654852AF00F4A615573"/>
        <w:category>
          <w:name w:val="General"/>
          <w:gallery w:val="placeholder"/>
        </w:category>
        <w:types>
          <w:type w:val="bbPlcHdr"/>
        </w:types>
        <w:behaviors>
          <w:behavior w:val="content"/>
        </w:behaviors>
        <w:guid w:val="{86766ED9-C905-4322-992C-C45711258851}"/>
      </w:docPartPr>
      <w:docPartBody>
        <w:p w:rsidR="006D6A1B" w:rsidRDefault="001031D1" w:rsidP="001031D1">
          <w:pPr>
            <w:pStyle w:val="C46E265C63DF4654852AF00F4A615573"/>
          </w:pPr>
          <w:r w:rsidRPr="0077755F">
            <w:rPr>
              <w:rStyle w:val="PlaceholderText"/>
              <w:rFonts w:cstheme="minorHAnsi"/>
            </w:rPr>
            <w:t>Enter text here.</w:t>
          </w:r>
        </w:p>
      </w:docPartBody>
    </w:docPart>
    <w:docPart>
      <w:docPartPr>
        <w:name w:val="1C83C0913EAB4C00956CC06841E216E5"/>
        <w:category>
          <w:name w:val="General"/>
          <w:gallery w:val="placeholder"/>
        </w:category>
        <w:types>
          <w:type w:val="bbPlcHdr"/>
        </w:types>
        <w:behaviors>
          <w:behavior w:val="content"/>
        </w:behaviors>
        <w:guid w:val="{078C998E-87AE-43D9-B47A-04D2A90C1FB7}"/>
      </w:docPartPr>
      <w:docPartBody>
        <w:p w:rsidR="006D6A1B" w:rsidRDefault="001031D1" w:rsidP="001031D1">
          <w:pPr>
            <w:pStyle w:val="1C83C0913EAB4C00956CC06841E216E5"/>
          </w:pPr>
          <w:r w:rsidRPr="0077755F">
            <w:rPr>
              <w:rStyle w:val="PlaceholderText"/>
              <w:rFonts w:cstheme="minorHAnsi"/>
            </w:rPr>
            <w:t>Enter text here.</w:t>
          </w:r>
        </w:p>
      </w:docPartBody>
    </w:docPart>
    <w:docPart>
      <w:docPartPr>
        <w:name w:val="A9D6DD6B0AE54739AFA29D7B514B0833"/>
        <w:category>
          <w:name w:val="General"/>
          <w:gallery w:val="placeholder"/>
        </w:category>
        <w:types>
          <w:type w:val="bbPlcHdr"/>
        </w:types>
        <w:behaviors>
          <w:behavior w:val="content"/>
        </w:behaviors>
        <w:guid w:val="{07545593-5ECD-408D-A5CA-7FD30FA80A54}"/>
      </w:docPartPr>
      <w:docPartBody>
        <w:p w:rsidR="006D6A1B" w:rsidRDefault="001031D1" w:rsidP="001031D1">
          <w:pPr>
            <w:pStyle w:val="A9D6DD6B0AE54739AFA29D7B514B0833"/>
          </w:pPr>
          <w:r w:rsidRPr="0077755F">
            <w:rPr>
              <w:rStyle w:val="PlaceholderText"/>
              <w:rFonts w:cstheme="minorHAnsi"/>
            </w:rPr>
            <w:t>Enter text here.</w:t>
          </w:r>
        </w:p>
      </w:docPartBody>
    </w:docPart>
    <w:docPart>
      <w:docPartPr>
        <w:name w:val="21BC5F6EEE6143F8911ADF94A04DBC28"/>
        <w:category>
          <w:name w:val="General"/>
          <w:gallery w:val="placeholder"/>
        </w:category>
        <w:types>
          <w:type w:val="bbPlcHdr"/>
        </w:types>
        <w:behaviors>
          <w:behavior w:val="content"/>
        </w:behaviors>
        <w:guid w:val="{A8E0508F-703F-4A77-9DF9-0F1239DE0130}"/>
      </w:docPartPr>
      <w:docPartBody>
        <w:p w:rsidR="006D6A1B" w:rsidRDefault="001031D1" w:rsidP="001031D1">
          <w:pPr>
            <w:pStyle w:val="21BC5F6EEE6143F8911ADF94A04DBC28"/>
          </w:pPr>
          <w:r w:rsidRPr="0077755F">
            <w:rPr>
              <w:rStyle w:val="PlaceholderText"/>
              <w:rFonts w:cstheme="minorHAnsi"/>
            </w:rPr>
            <w:t>Enter text here.</w:t>
          </w:r>
        </w:p>
      </w:docPartBody>
    </w:docPart>
    <w:docPart>
      <w:docPartPr>
        <w:name w:val="472F5DEC497F42A2991F028DD9DDA447"/>
        <w:category>
          <w:name w:val="General"/>
          <w:gallery w:val="placeholder"/>
        </w:category>
        <w:types>
          <w:type w:val="bbPlcHdr"/>
        </w:types>
        <w:behaviors>
          <w:behavior w:val="content"/>
        </w:behaviors>
        <w:guid w:val="{195B28AE-05CA-4C8F-A714-DC97AD0E58C8}"/>
      </w:docPartPr>
      <w:docPartBody>
        <w:p w:rsidR="006D6A1B" w:rsidRDefault="001031D1" w:rsidP="001031D1">
          <w:pPr>
            <w:pStyle w:val="472F5DEC497F42A2991F028DD9DDA447"/>
          </w:pPr>
          <w:r w:rsidRPr="0077755F">
            <w:rPr>
              <w:rStyle w:val="PlaceholderText"/>
              <w:rFonts w:cstheme="minorHAnsi"/>
            </w:rPr>
            <w:t>Enter text here.</w:t>
          </w:r>
        </w:p>
      </w:docPartBody>
    </w:docPart>
    <w:docPart>
      <w:docPartPr>
        <w:name w:val="B895B5F5FA6944E0A3C443C5F2B42085"/>
        <w:category>
          <w:name w:val="General"/>
          <w:gallery w:val="placeholder"/>
        </w:category>
        <w:types>
          <w:type w:val="bbPlcHdr"/>
        </w:types>
        <w:behaviors>
          <w:behavior w:val="content"/>
        </w:behaviors>
        <w:guid w:val="{9A9BF28D-E4E4-4BD9-BCB3-70AEDF901F46}"/>
      </w:docPartPr>
      <w:docPartBody>
        <w:p w:rsidR="006D6A1B" w:rsidRDefault="001031D1" w:rsidP="001031D1">
          <w:pPr>
            <w:pStyle w:val="B895B5F5FA6944E0A3C443C5F2B42085"/>
          </w:pPr>
          <w:r w:rsidRPr="0077755F">
            <w:rPr>
              <w:rStyle w:val="PlaceholderText"/>
              <w:rFonts w:cstheme="minorHAnsi"/>
            </w:rPr>
            <w:t>Enter text here.</w:t>
          </w:r>
        </w:p>
      </w:docPartBody>
    </w:docPart>
    <w:docPart>
      <w:docPartPr>
        <w:name w:val="B38E4A391068410AA85E38414B7EF844"/>
        <w:category>
          <w:name w:val="General"/>
          <w:gallery w:val="placeholder"/>
        </w:category>
        <w:types>
          <w:type w:val="bbPlcHdr"/>
        </w:types>
        <w:behaviors>
          <w:behavior w:val="content"/>
        </w:behaviors>
        <w:guid w:val="{00751BD0-D5E9-4939-8832-F22A3280C81B}"/>
      </w:docPartPr>
      <w:docPartBody>
        <w:p w:rsidR="006D6A1B" w:rsidRDefault="001031D1" w:rsidP="001031D1">
          <w:pPr>
            <w:pStyle w:val="B38E4A391068410AA85E38414B7EF844"/>
          </w:pPr>
          <w:r w:rsidRPr="0077755F">
            <w:rPr>
              <w:rStyle w:val="PlaceholderText"/>
              <w:rFonts w:cstheme="minorHAnsi"/>
            </w:rPr>
            <w:t>Enter text here.</w:t>
          </w:r>
        </w:p>
      </w:docPartBody>
    </w:docPart>
    <w:docPart>
      <w:docPartPr>
        <w:name w:val="6185CB2ABD6549DBAD60635856223F2B"/>
        <w:category>
          <w:name w:val="General"/>
          <w:gallery w:val="placeholder"/>
        </w:category>
        <w:types>
          <w:type w:val="bbPlcHdr"/>
        </w:types>
        <w:behaviors>
          <w:behavior w:val="content"/>
        </w:behaviors>
        <w:guid w:val="{62DCE75F-9227-4FA0-85BB-4A6429468E59}"/>
      </w:docPartPr>
      <w:docPartBody>
        <w:p w:rsidR="006D6A1B" w:rsidRDefault="001031D1" w:rsidP="001031D1">
          <w:pPr>
            <w:pStyle w:val="6185CB2ABD6549DBAD60635856223F2B"/>
          </w:pPr>
          <w:r w:rsidRPr="0077755F">
            <w:rPr>
              <w:rStyle w:val="PlaceholderText"/>
              <w:rFonts w:cstheme="minorHAnsi"/>
            </w:rPr>
            <w:t>Enter text here.</w:t>
          </w:r>
        </w:p>
      </w:docPartBody>
    </w:docPart>
    <w:docPart>
      <w:docPartPr>
        <w:name w:val="0DE363C95338499A930D3A46DDD791F7"/>
        <w:category>
          <w:name w:val="General"/>
          <w:gallery w:val="placeholder"/>
        </w:category>
        <w:types>
          <w:type w:val="bbPlcHdr"/>
        </w:types>
        <w:behaviors>
          <w:behavior w:val="content"/>
        </w:behaviors>
        <w:guid w:val="{7518E4C6-FDEC-4CBA-98BD-770CE4CC9AB0}"/>
      </w:docPartPr>
      <w:docPartBody>
        <w:p w:rsidR="006D6A1B" w:rsidRDefault="001031D1" w:rsidP="001031D1">
          <w:pPr>
            <w:pStyle w:val="0DE363C95338499A930D3A46DDD791F7"/>
          </w:pPr>
          <w:r w:rsidRPr="0077755F">
            <w:rPr>
              <w:rStyle w:val="PlaceholderText"/>
              <w:rFonts w:cstheme="minorHAnsi"/>
            </w:rPr>
            <w:t>Enter text here.</w:t>
          </w:r>
        </w:p>
      </w:docPartBody>
    </w:docPart>
    <w:docPart>
      <w:docPartPr>
        <w:name w:val="510A20FE4DE8448CBBBD3EAEB695B6C2"/>
        <w:category>
          <w:name w:val="General"/>
          <w:gallery w:val="placeholder"/>
        </w:category>
        <w:types>
          <w:type w:val="bbPlcHdr"/>
        </w:types>
        <w:behaviors>
          <w:behavior w:val="content"/>
        </w:behaviors>
        <w:guid w:val="{680BB16F-DEF8-4A36-9824-182654E7B8F4}"/>
      </w:docPartPr>
      <w:docPartBody>
        <w:p w:rsidR="006D6A1B" w:rsidRDefault="001031D1" w:rsidP="001031D1">
          <w:pPr>
            <w:pStyle w:val="510A20FE4DE8448CBBBD3EAEB695B6C2"/>
          </w:pPr>
          <w:r w:rsidRPr="0077755F">
            <w:rPr>
              <w:rStyle w:val="PlaceholderText"/>
              <w:rFonts w:cstheme="minorHAnsi"/>
            </w:rPr>
            <w:t>Enter text here.</w:t>
          </w:r>
        </w:p>
      </w:docPartBody>
    </w:docPart>
    <w:docPart>
      <w:docPartPr>
        <w:name w:val="8DD19488A7E84751B156DA216959C4FB"/>
        <w:category>
          <w:name w:val="General"/>
          <w:gallery w:val="placeholder"/>
        </w:category>
        <w:types>
          <w:type w:val="bbPlcHdr"/>
        </w:types>
        <w:behaviors>
          <w:behavior w:val="content"/>
        </w:behaviors>
        <w:guid w:val="{64F71B85-524D-46C5-8E30-6202593A8266}"/>
      </w:docPartPr>
      <w:docPartBody>
        <w:p w:rsidR="006D6A1B" w:rsidRDefault="001031D1" w:rsidP="001031D1">
          <w:pPr>
            <w:pStyle w:val="8DD19488A7E84751B156DA216959C4FB"/>
          </w:pPr>
          <w:r w:rsidRPr="0077755F">
            <w:rPr>
              <w:rStyle w:val="PlaceholderText"/>
              <w:rFonts w:cstheme="minorHAnsi"/>
            </w:rPr>
            <w:t>Enter text here.</w:t>
          </w:r>
        </w:p>
      </w:docPartBody>
    </w:docPart>
    <w:docPart>
      <w:docPartPr>
        <w:name w:val="DDDA71D65B1C41838081B354BD2E0A39"/>
        <w:category>
          <w:name w:val="General"/>
          <w:gallery w:val="placeholder"/>
        </w:category>
        <w:types>
          <w:type w:val="bbPlcHdr"/>
        </w:types>
        <w:behaviors>
          <w:behavior w:val="content"/>
        </w:behaviors>
        <w:guid w:val="{DE105B75-EB0C-4862-90EF-B000974A7E83}"/>
      </w:docPartPr>
      <w:docPartBody>
        <w:p w:rsidR="006D6A1B" w:rsidRDefault="001031D1" w:rsidP="001031D1">
          <w:pPr>
            <w:pStyle w:val="DDDA71D65B1C41838081B354BD2E0A39"/>
          </w:pPr>
          <w:r w:rsidRPr="0077755F">
            <w:rPr>
              <w:rStyle w:val="PlaceholderText"/>
              <w:rFonts w:cstheme="minorHAnsi"/>
            </w:rPr>
            <w:t>Enter text here.</w:t>
          </w:r>
        </w:p>
      </w:docPartBody>
    </w:docPart>
    <w:docPart>
      <w:docPartPr>
        <w:name w:val="18983930E4484BA6AA2073C2BE2277A9"/>
        <w:category>
          <w:name w:val="General"/>
          <w:gallery w:val="placeholder"/>
        </w:category>
        <w:types>
          <w:type w:val="bbPlcHdr"/>
        </w:types>
        <w:behaviors>
          <w:behavior w:val="content"/>
        </w:behaviors>
        <w:guid w:val="{535F346E-5AFF-4582-AFA5-7F95A7C62A9B}"/>
      </w:docPartPr>
      <w:docPartBody>
        <w:p w:rsidR="006D6A1B" w:rsidRDefault="001031D1" w:rsidP="001031D1">
          <w:pPr>
            <w:pStyle w:val="18983930E4484BA6AA2073C2BE2277A9"/>
          </w:pPr>
          <w:r w:rsidRPr="0077755F">
            <w:rPr>
              <w:rStyle w:val="PlaceholderText"/>
              <w:rFonts w:cstheme="minorHAnsi"/>
            </w:rPr>
            <w:t>Enter text here.</w:t>
          </w:r>
        </w:p>
      </w:docPartBody>
    </w:docPart>
    <w:docPart>
      <w:docPartPr>
        <w:name w:val="82B70558DA6B4116BEB5E414C3DEB39C"/>
        <w:category>
          <w:name w:val="General"/>
          <w:gallery w:val="placeholder"/>
        </w:category>
        <w:types>
          <w:type w:val="bbPlcHdr"/>
        </w:types>
        <w:behaviors>
          <w:behavior w:val="content"/>
        </w:behaviors>
        <w:guid w:val="{613F6607-25AB-4C09-9421-FDD05F15F177}"/>
      </w:docPartPr>
      <w:docPartBody>
        <w:p w:rsidR="006D6A1B" w:rsidRDefault="001031D1" w:rsidP="001031D1">
          <w:pPr>
            <w:pStyle w:val="82B70558DA6B4116BEB5E414C3DEB39C"/>
          </w:pPr>
          <w:r w:rsidRPr="0077755F">
            <w:rPr>
              <w:rStyle w:val="PlaceholderText"/>
              <w:rFonts w:cstheme="minorHAnsi"/>
            </w:rPr>
            <w:t>Enter text here.</w:t>
          </w:r>
        </w:p>
      </w:docPartBody>
    </w:docPart>
    <w:docPart>
      <w:docPartPr>
        <w:name w:val="9FC25928D7AC46D4A857764BB084AC36"/>
        <w:category>
          <w:name w:val="General"/>
          <w:gallery w:val="placeholder"/>
        </w:category>
        <w:types>
          <w:type w:val="bbPlcHdr"/>
        </w:types>
        <w:behaviors>
          <w:behavior w:val="content"/>
        </w:behaviors>
        <w:guid w:val="{E6E96C3A-5C98-42E4-948D-061A975428CF}"/>
      </w:docPartPr>
      <w:docPartBody>
        <w:p w:rsidR="006D6A1B" w:rsidRDefault="001031D1" w:rsidP="001031D1">
          <w:pPr>
            <w:pStyle w:val="9FC25928D7AC46D4A857764BB084AC36"/>
          </w:pPr>
          <w:r w:rsidRPr="0077755F">
            <w:rPr>
              <w:rStyle w:val="PlaceholderText"/>
              <w:rFonts w:cstheme="minorHAnsi"/>
            </w:rPr>
            <w:t>Enter text here.</w:t>
          </w:r>
        </w:p>
      </w:docPartBody>
    </w:docPart>
    <w:docPart>
      <w:docPartPr>
        <w:name w:val="27E90AB9C9024F419AB3FCBC68FAAD36"/>
        <w:category>
          <w:name w:val="General"/>
          <w:gallery w:val="placeholder"/>
        </w:category>
        <w:types>
          <w:type w:val="bbPlcHdr"/>
        </w:types>
        <w:behaviors>
          <w:behavior w:val="content"/>
        </w:behaviors>
        <w:guid w:val="{76805A53-AB4F-4DA4-B456-4182CD5D28AC}"/>
      </w:docPartPr>
      <w:docPartBody>
        <w:p w:rsidR="006D6A1B" w:rsidRDefault="001031D1" w:rsidP="001031D1">
          <w:pPr>
            <w:pStyle w:val="27E90AB9C9024F419AB3FCBC68FAAD36"/>
          </w:pPr>
          <w:r w:rsidRPr="0077755F">
            <w:rPr>
              <w:rStyle w:val="PlaceholderText"/>
              <w:rFonts w:cstheme="minorHAnsi"/>
            </w:rPr>
            <w:t>Enter text here.</w:t>
          </w:r>
        </w:p>
      </w:docPartBody>
    </w:docPart>
    <w:docPart>
      <w:docPartPr>
        <w:name w:val="874A770582CD4DCE926C7D3874919662"/>
        <w:category>
          <w:name w:val="General"/>
          <w:gallery w:val="placeholder"/>
        </w:category>
        <w:types>
          <w:type w:val="bbPlcHdr"/>
        </w:types>
        <w:behaviors>
          <w:behavior w:val="content"/>
        </w:behaviors>
        <w:guid w:val="{4AFCAAAE-EC29-4A24-A3F7-B5ACC05E22A1}"/>
      </w:docPartPr>
      <w:docPartBody>
        <w:p w:rsidR="006D6A1B" w:rsidRDefault="001031D1" w:rsidP="001031D1">
          <w:pPr>
            <w:pStyle w:val="874A770582CD4DCE926C7D3874919662"/>
          </w:pPr>
          <w:r w:rsidRPr="0077755F">
            <w:rPr>
              <w:rStyle w:val="PlaceholderText"/>
              <w:rFonts w:cstheme="minorHAnsi"/>
            </w:rPr>
            <w:t>Enter text here.</w:t>
          </w:r>
        </w:p>
      </w:docPartBody>
    </w:docPart>
    <w:docPart>
      <w:docPartPr>
        <w:name w:val="9BF8E1E8BF6C40E48C4E61831EA9A348"/>
        <w:category>
          <w:name w:val="General"/>
          <w:gallery w:val="placeholder"/>
        </w:category>
        <w:types>
          <w:type w:val="bbPlcHdr"/>
        </w:types>
        <w:behaviors>
          <w:behavior w:val="content"/>
        </w:behaviors>
        <w:guid w:val="{4FEC3DEB-8E21-4650-9FCB-211FFB9C226E}"/>
      </w:docPartPr>
      <w:docPartBody>
        <w:p w:rsidR="006D6A1B" w:rsidRDefault="001031D1" w:rsidP="001031D1">
          <w:pPr>
            <w:pStyle w:val="9BF8E1E8BF6C40E48C4E61831EA9A348"/>
          </w:pPr>
          <w:r w:rsidRPr="0077755F">
            <w:rPr>
              <w:rStyle w:val="PlaceholderText"/>
              <w:rFonts w:cstheme="minorHAnsi"/>
            </w:rPr>
            <w:t>Enter text here.</w:t>
          </w:r>
        </w:p>
      </w:docPartBody>
    </w:docPart>
    <w:docPart>
      <w:docPartPr>
        <w:name w:val="0647DDE59ED34F0EB9AA0B82C2F61ADF"/>
        <w:category>
          <w:name w:val="General"/>
          <w:gallery w:val="placeholder"/>
        </w:category>
        <w:types>
          <w:type w:val="bbPlcHdr"/>
        </w:types>
        <w:behaviors>
          <w:behavior w:val="content"/>
        </w:behaviors>
        <w:guid w:val="{DACB9C5F-97B1-4124-A981-68F8251A49F1}"/>
      </w:docPartPr>
      <w:docPartBody>
        <w:p w:rsidR="006D6A1B" w:rsidRDefault="001031D1" w:rsidP="001031D1">
          <w:pPr>
            <w:pStyle w:val="0647DDE59ED34F0EB9AA0B82C2F61ADF"/>
          </w:pPr>
          <w:r w:rsidRPr="0077755F">
            <w:rPr>
              <w:rStyle w:val="PlaceholderText"/>
              <w:rFonts w:cstheme="minorHAnsi"/>
            </w:rPr>
            <w:t>Enter text here.</w:t>
          </w:r>
        </w:p>
      </w:docPartBody>
    </w:docPart>
    <w:docPart>
      <w:docPartPr>
        <w:name w:val="CA3BA90B32734D6FAD4F0A59B939845F"/>
        <w:category>
          <w:name w:val="General"/>
          <w:gallery w:val="placeholder"/>
        </w:category>
        <w:types>
          <w:type w:val="bbPlcHdr"/>
        </w:types>
        <w:behaviors>
          <w:behavior w:val="content"/>
        </w:behaviors>
        <w:guid w:val="{A1FD3E9A-4B35-4E4B-A7B6-72E5520C1548}"/>
      </w:docPartPr>
      <w:docPartBody>
        <w:p w:rsidR="006D6A1B" w:rsidRDefault="001031D1" w:rsidP="001031D1">
          <w:pPr>
            <w:pStyle w:val="CA3BA90B32734D6FAD4F0A59B939845F"/>
          </w:pPr>
          <w:r w:rsidRPr="0077755F">
            <w:rPr>
              <w:rStyle w:val="PlaceholderText"/>
              <w:rFonts w:cstheme="minorHAnsi"/>
            </w:rPr>
            <w:t>Enter text here.</w:t>
          </w:r>
        </w:p>
      </w:docPartBody>
    </w:docPart>
    <w:docPart>
      <w:docPartPr>
        <w:name w:val="4D046BE48C944241BDB501A0A8B71E01"/>
        <w:category>
          <w:name w:val="General"/>
          <w:gallery w:val="placeholder"/>
        </w:category>
        <w:types>
          <w:type w:val="bbPlcHdr"/>
        </w:types>
        <w:behaviors>
          <w:behavior w:val="content"/>
        </w:behaviors>
        <w:guid w:val="{89AF1227-2342-49E3-9165-4942A757FF59}"/>
      </w:docPartPr>
      <w:docPartBody>
        <w:p w:rsidR="006D6A1B" w:rsidRDefault="001031D1" w:rsidP="001031D1">
          <w:pPr>
            <w:pStyle w:val="4D046BE48C944241BDB501A0A8B71E01"/>
          </w:pPr>
          <w:r w:rsidRPr="0077755F">
            <w:rPr>
              <w:rStyle w:val="PlaceholderText"/>
              <w:rFonts w:cstheme="minorHAnsi"/>
            </w:rPr>
            <w:t>Enter text here.</w:t>
          </w:r>
        </w:p>
      </w:docPartBody>
    </w:docPart>
    <w:docPart>
      <w:docPartPr>
        <w:name w:val="3A2BD105634749CB8BE820DBE5B368A9"/>
        <w:category>
          <w:name w:val="General"/>
          <w:gallery w:val="placeholder"/>
        </w:category>
        <w:types>
          <w:type w:val="bbPlcHdr"/>
        </w:types>
        <w:behaviors>
          <w:behavior w:val="content"/>
        </w:behaviors>
        <w:guid w:val="{E3B648DD-7B88-459E-B7A6-12DBA90EE821}"/>
      </w:docPartPr>
      <w:docPartBody>
        <w:p w:rsidR="006D6A1B" w:rsidRDefault="001031D1" w:rsidP="001031D1">
          <w:pPr>
            <w:pStyle w:val="3A2BD105634749CB8BE820DBE5B368A9"/>
          </w:pPr>
          <w:r w:rsidRPr="0077755F">
            <w:rPr>
              <w:rStyle w:val="PlaceholderText"/>
              <w:rFonts w:cstheme="minorHAnsi"/>
            </w:rPr>
            <w:t>Enter text here.</w:t>
          </w:r>
        </w:p>
      </w:docPartBody>
    </w:docPart>
    <w:docPart>
      <w:docPartPr>
        <w:name w:val="4763119608A64FE8B3831201FABF998C"/>
        <w:category>
          <w:name w:val="General"/>
          <w:gallery w:val="placeholder"/>
        </w:category>
        <w:types>
          <w:type w:val="bbPlcHdr"/>
        </w:types>
        <w:behaviors>
          <w:behavior w:val="content"/>
        </w:behaviors>
        <w:guid w:val="{6E19971A-9ACE-455E-979F-FE274E01028C}"/>
      </w:docPartPr>
      <w:docPartBody>
        <w:p w:rsidR="006D6A1B" w:rsidRDefault="001031D1" w:rsidP="001031D1">
          <w:pPr>
            <w:pStyle w:val="4763119608A64FE8B3831201FABF998C"/>
          </w:pPr>
          <w:r w:rsidRPr="0077755F">
            <w:rPr>
              <w:rStyle w:val="PlaceholderText"/>
              <w:rFonts w:cstheme="minorHAnsi"/>
            </w:rPr>
            <w:t>Enter text here.</w:t>
          </w:r>
        </w:p>
      </w:docPartBody>
    </w:docPart>
    <w:docPart>
      <w:docPartPr>
        <w:name w:val="24BC34F059C5448194569A54DC96194A"/>
        <w:category>
          <w:name w:val="General"/>
          <w:gallery w:val="placeholder"/>
        </w:category>
        <w:types>
          <w:type w:val="bbPlcHdr"/>
        </w:types>
        <w:behaviors>
          <w:behavior w:val="content"/>
        </w:behaviors>
        <w:guid w:val="{23C3A2AD-6079-47C0-B800-7F5F9CD2359D}"/>
      </w:docPartPr>
      <w:docPartBody>
        <w:p w:rsidR="006D6A1B" w:rsidRDefault="001031D1" w:rsidP="001031D1">
          <w:pPr>
            <w:pStyle w:val="24BC34F059C5448194569A54DC96194A"/>
          </w:pPr>
          <w:r w:rsidRPr="0077755F">
            <w:rPr>
              <w:rStyle w:val="PlaceholderText"/>
              <w:rFonts w:cstheme="minorHAnsi"/>
            </w:rPr>
            <w:t>Enter text here.</w:t>
          </w:r>
        </w:p>
      </w:docPartBody>
    </w:docPart>
    <w:docPart>
      <w:docPartPr>
        <w:name w:val="58A4D3CF1DBA455798435F208399F9C8"/>
        <w:category>
          <w:name w:val="General"/>
          <w:gallery w:val="placeholder"/>
        </w:category>
        <w:types>
          <w:type w:val="bbPlcHdr"/>
        </w:types>
        <w:behaviors>
          <w:behavior w:val="content"/>
        </w:behaviors>
        <w:guid w:val="{129DB093-D9CC-48E5-B2D3-BC41D0871677}"/>
      </w:docPartPr>
      <w:docPartBody>
        <w:p w:rsidR="006D6A1B" w:rsidRDefault="001031D1" w:rsidP="001031D1">
          <w:pPr>
            <w:pStyle w:val="58A4D3CF1DBA455798435F208399F9C8"/>
          </w:pPr>
          <w:r w:rsidRPr="0077755F">
            <w:rPr>
              <w:rStyle w:val="PlaceholderText"/>
              <w:rFonts w:cstheme="minorHAnsi"/>
            </w:rPr>
            <w:t>Enter text here.</w:t>
          </w:r>
        </w:p>
      </w:docPartBody>
    </w:docPart>
    <w:docPart>
      <w:docPartPr>
        <w:name w:val="5E1C197DFA194A11BDC3A706C4D223C5"/>
        <w:category>
          <w:name w:val="General"/>
          <w:gallery w:val="placeholder"/>
        </w:category>
        <w:types>
          <w:type w:val="bbPlcHdr"/>
        </w:types>
        <w:behaviors>
          <w:behavior w:val="content"/>
        </w:behaviors>
        <w:guid w:val="{B87C7185-4109-4ADB-B743-5F51020464BA}"/>
      </w:docPartPr>
      <w:docPartBody>
        <w:p w:rsidR="006D6A1B" w:rsidRDefault="001031D1" w:rsidP="001031D1">
          <w:pPr>
            <w:pStyle w:val="5E1C197DFA194A11BDC3A706C4D223C5"/>
          </w:pPr>
          <w:r w:rsidRPr="0077755F">
            <w:rPr>
              <w:rStyle w:val="PlaceholderText"/>
              <w:rFonts w:cstheme="minorHAnsi"/>
            </w:rPr>
            <w:t>Enter text here.</w:t>
          </w:r>
        </w:p>
      </w:docPartBody>
    </w:docPart>
    <w:docPart>
      <w:docPartPr>
        <w:name w:val="A0D5CCFB0D354FDCB352EAFEDA19D68C"/>
        <w:category>
          <w:name w:val="General"/>
          <w:gallery w:val="placeholder"/>
        </w:category>
        <w:types>
          <w:type w:val="bbPlcHdr"/>
        </w:types>
        <w:behaviors>
          <w:behavior w:val="content"/>
        </w:behaviors>
        <w:guid w:val="{335F06EC-8DF0-418F-8B68-BDA71B36CD91}"/>
      </w:docPartPr>
      <w:docPartBody>
        <w:p w:rsidR="006D6A1B" w:rsidRDefault="001031D1" w:rsidP="001031D1">
          <w:pPr>
            <w:pStyle w:val="A0D5CCFB0D354FDCB352EAFEDA19D68C"/>
          </w:pPr>
          <w:r w:rsidRPr="0077755F">
            <w:rPr>
              <w:rStyle w:val="PlaceholderText"/>
              <w:rFonts w:cstheme="minorHAnsi"/>
            </w:rPr>
            <w:t>Enter text here.</w:t>
          </w:r>
        </w:p>
      </w:docPartBody>
    </w:docPart>
    <w:docPart>
      <w:docPartPr>
        <w:name w:val="D4A90007C5564A18829F2A6EEA72B34F"/>
        <w:category>
          <w:name w:val="General"/>
          <w:gallery w:val="placeholder"/>
        </w:category>
        <w:types>
          <w:type w:val="bbPlcHdr"/>
        </w:types>
        <w:behaviors>
          <w:behavior w:val="content"/>
        </w:behaviors>
        <w:guid w:val="{4E51EE6B-A622-415F-BCE6-FCFB119E2854}"/>
      </w:docPartPr>
      <w:docPartBody>
        <w:p w:rsidR="00380C89" w:rsidRDefault="002D635E" w:rsidP="002D635E">
          <w:pPr>
            <w:pStyle w:val="D4A90007C5564A18829F2A6EEA72B34F"/>
          </w:pPr>
          <w:r w:rsidRPr="00F32C60">
            <w:rPr>
              <w:rStyle w:val="PlaceholderText"/>
            </w:rPr>
            <w:t>Click or tap here to enter text.</w:t>
          </w:r>
        </w:p>
      </w:docPartBody>
    </w:docPart>
    <w:docPart>
      <w:docPartPr>
        <w:name w:val="83D7CB97A1BD4F7E98465EC398C6F2B2"/>
        <w:category>
          <w:name w:val="General"/>
          <w:gallery w:val="placeholder"/>
        </w:category>
        <w:types>
          <w:type w:val="bbPlcHdr"/>
        </w:types>
        <w:behaviors>
          <w:behavior w:val="content"/>
        </w:behaviors>
        <w:guid w:val="{BF7A3726-C1DE-4426-ACE7-14654AE1562A}"/>
      </w:docPartPr>
      <w:docPartBody>
        <w:p w:rsidR="00380C89" w:rsidRDefault="002D635E" w:rsidP="002D635E">
          <w:pPr>
            <w:pStyle w:val="83D7CB97A1BD4F7E98465EC398C6F2B2"/>
          </w:pPr>
          <w:r w:rsidRPr="0077755F">
            <w:rPr>
              <w:rStyle w:val="PlaceholderText"/>
              <w:rFonts w:cstheme="minorHAnsi"/>
            </w:rPr>
            <w:t>Enter text here.</w:t>
          </w:r>
        </w:p>
      </w:docPartBody>
    </w:docPart>
    <w:docPart>
      <w:docPartPr>
        <w:name w:val="40140A73384B4E87AFA68BA93F164413"/>
        <w:category>
          <w:name w:val="General"/>
          <w:gallery w:val="placeholder"/>
        </w:category>
        <w:types>
          <w:type w:val="bbPlcHdr"/>
        </w:types>
        <w:behaviors>
          <w:behavior w:val="content"/>
        </w:behaviors>
        <w:guid w:val="{DB850435-6720-456B-9BCB-EC9AC25B7517}"/>
      </w:docPartPr>
      <w:docPartBody>
        <w:p w:rsidR="00380C89" w:rsidRDefault="002D635E" w:rsidP="002D635E">
          <w:pPr>
            <w:pStyle w:val="40140A73384B4E87AFA68BA93F164413"/>
          </w:pPr>
          <w:r w:rsidRPr="00F32C60">
            <w:rPr>
              <w:rStyle w:val="PlaceholderText"/>
            </w:rPr>
            <w:t>Click or tap here to enter text.</w:t>
          </w:r>
        </w:p>
      </w:docPartBody>
    </w:docPart>
    <w:docPart>
      <w:docPartPr>
        <w:name w:val="0948C47477C84A08BDD33399FBAAB68C"/>
        <w:category>
          <w:name w:val="General"/>
          <w:gallery w:val="placeholder"/>
        </w:category>
        <w:types>
          <w:type w:val="bbPlcHdr"/>
        </w:types>
        <w:behaviors>
          <w:behavior w:val="content"/>
        </w:behaviors>
        <w:guid w:val="{CD7C8BB2-2C14-4986-A6FA-EB1DC25B3F1E}"/>
      </w:docPartPr>
      <w:docPartBody>
        <w:p w:rsidR="00380C89" w:rsidRDefault="002D635E" w:rsidP="002D635E">
          <w:pPr>
            <w:pStyle w:val="0948C47477C84A08BDD33399FBAAB68C"/>
          </w:pPr>
          <w:r w:rsidRPr="0077755F">
            <w:rPr>
              <w:rStyle w:val="PlaceholderText"/>
              <w:rFonts w:cstheme="minorHAnsi"/>
            </w:rPr>
            <w:t>Enter text here.</w:t>
          </w:r>
        </w:p>
      </w:docPartBody>
    </w:docPart>
    <w:docPart>
      <w:docPartPr>
        <w:name w:val="7249F150D173423180E82240EA8ED096"/>
        <w:category>
          <w:name w:val="General"/>
          <w:gallery w:val="placeholder"/>
        </w:category>
        <w:types>
          <w:type w:val="bbPlcHdr"/>
        </w:types>
        <w:behaviors>
          <w:behavior w:val="content"/>
        </w:behaviors>
        <w:guid w:val="{30D6BF91-DFC1-42B5-93EA-E7FDAF0ACCAE}"/>
      </w:docPartPr>
      <w:docPartBody>
        <w:p w:rsidR="00380C89" w:rsidRDefault="002D635E" w:rsidP="002D635E">
          <w:pPr>
            <w:pStyle w:val="7249F150D173423180E82240EA8ED096"/>
          </w:pPr>
          <w:r w:rsidRPr="00F32C60">
            <w:rPr>
              <w:rStyle w:val="PlaceholderText"/>
            </w:rPr>
            <w:t>Click or tap here to enter text.</w:t>
          </w:r>
        </w:p>
      </w:docPartBody>
    </w:docPart>
    <w:docPart>
      <w:docPartPr>
        <w:name w:val="A7AA68006C794500BA96BFBACC25929D"/>
        <w:category>
          <w:name w:val="General"/>
          <w:gallery w:val="placeholder"/>
        </w:category>
        <w:types>
          <w:type w:val="bbPlcHdr"/>
        </w:types>
        <w:behaviors>
          <w:behavior w:val="content"/>
        </w:behaviors>
        <w:guid w:val="{98DBC252-10FC-4A40-9F93-837EBC34DA4C}"/>
      </w:docPartPr>
      <w:docPartBody>
        <w:p w:rsidR="00380C89" w:rsidRDefault="002D635E" w:rsidP="002D635E">
          <w:pPr>
            <w:pStyle w:val="A7AA68006C794500BA96BFBACC25929D"/>
          </w:pPr>
          <w:r w:rsidRPr="0077755F">
            <w:rPr>
              <w:rStyle w:val="PlaceholderText"/>
              <w:rFonts w:cstheme="minorHAnsi"/>
            </w:rPr>
            <w:t>Enter text here.</w:t>
          </w:r>
        </w:p>
      </w:docPartBody>
    </w:docPart>
    <w:docPart>
      <w:docPartPr>
        <w:name w:val="76A1D205A3A34788BBCF413E241367CF"/>
        <w:category>
          <w:name w:val="General"/>
          <w:gallery w:val="placeholder"/>
        </w:category>
        <w:types>
          <w:type w:val="bbPlcHdr"/>
        </w:types>
        <w:behaviors>
          <w:behavior w:val="content"/>
        </w:behaviors>
        <w:guid w:val="{791D9D33-DCFC-44C8-ACFF-D02E1B5DAD23}"/>
      </w:docPartPr>
      <w:docPartBody>
        <w:p w:rsidR="00380C89" w:rsidRDefault="002D635E" w:rsidP="002D635E">
          <w:pPr>
            <w:pStyle w:val="76A1D205A3A34788BBCF413E241367CF"/>
          </w:pPr>
          <w:r w:rsidRPr="00F32C60">
            <w:rPr>
              <w:rStyle w:val="PlaceholderText"/>
            </w:rPr>
            <w:t>Click or tap here to enter text.</w:t>
          </w:r>
        </w:p>
      </w:docPartBody>
    </w:docPart>
    <w:docPart>
      <w:docPartPr>
        <w:name w:val="CBDA316709944B30B4D95086A92BD610"/>
        <w:category>
          <w:name w:val="General"/>
          <w:gallery w:val="placeholder"/>
        </w:category>
        <w:types>
          <w:type w:val="bbPlcHdr"/>
        </w:types>
        <w:behaviors>
          <w:behavior w:val="content"/>
        </w:behaviors>
        <w:guid w:val="{B991FFF2-6778-4FAB-9517-B4BDDDFBCD20}"/>
      </w:docPartPr>
      <w:docPartBody>
        <w:p w:rsidR="00380C89" w:rsidRDefault="002D635E" w:rsidP="002D635E">
          <w:pPr>
            <w:pStyle w:val="CBDA316709944B30B4D95086A92BD610"/>
          </w:pPr>
          <w:r w:rsidRPr="0077755F">
            <w:rPr>
              <w:rStyle w:val="PlaceholderText"/>
              <w:rFonts w:cstheme="minorHAnsi"/>
            </w:rPr>
            <w:t>Enter text here.</w:t>
          </w:r>
        </w:p>
      </w:docPartBody>
    </w:docPart>
    <w:docPart>
      <w:docPartPr>
        <w:name w:val="9AA8CA37CD05457BA5CC98F53C322A32"/>
        <w:category>
          <w:name w:val="General"/>
          <w:gallery w:val="placeholder"/>
        </w:category>
        <w:types>
          <w:type w:val="bbPlcHdr"/>
        </w:types>
        <w:behaviors>
          <w:behavior w:val="content"/>
        </w:behaviors>
        <w:guid w:val="{9CC92305-A4E6-4270-8C2F-7952B6ECB14B}"/>
      </w:docPartPr>
      <w:docPartBody>
        <w:p w:rsidR="00380C89" w:rsidRDefault="002D635E" w:rsidP="002D635E">
          <w:pPr>
            <w:pStyle w:val="9AA8CA37CD05457BA5CC98F53C322A32"/>
          </w:pPr>
          <w:r w:rsidRPr="00F32C60">
            <w:rPr>
              <w:rStyle w:val="PlaceholderText"/>
            </w:rPr>
            <w:t>Click or tap here to enter text.</w:t>
          </w:r>
        </w:p>
      </w:docPartBody>
    </w:docPart>
    <w:docPart>
      <w:docPartPr>
        <w:name w:val="0AB1C266A73B436A8EBD7085DDF28C0E"/>
        <w:category>
          <w:name w:val="General"/>
          <w:gallery w:val="placeholder"/>
        </w:category>
        <w:types>
          <w:type w:val="bbPlcHdr"/>
        </w:types>
        <w:behaviors>
          <w:behavior w:val="content"/>
        </w:behaviors>
        <w:guid w:val="{E89A93A2-2BDA-4769-B881-AF1EE3BDCA93}"/>
      </w:docPartPr>
      <w:docPartBody>
        <w:p w:rsidR="00380C89" w:rsidRDefault="002D635E" w:rsidP="002D635E">
          <w:pPr>
            <w:pStyle w:val="0AB1C266A73B436A8EBD7085DDF28C0E"/>
          </w:pPr>
          <w:r w:rsidRPr="0077755F">
            <w:rPr>
              <w:rStyle w:val="PlaceholderText"/>
              <w:rFonts w:cstheme="minorHAnsi"/>
            </w:rPr>
            <w:t>Enter text here.</w:t>
          </w:r>
        </w:p>
      </w:docPartBody>
    </w:docPart>
    <w:docPart>
      <w:docPartPr>
        <w:name w:val="796D9C4AF07E477E999364BADC443B25"/>
        <w:category>
          <w:name w:val="General"/>
          <w:gallery w:val="placeholder"/>
        </w:category>
        <w:types>
          <w:type w:val="bbPlcHdr"/>
        </w:types>
        <w:behaviors>
          <w:behavior w:val="content"/>
        </w:behaviors>
        <w:guid w:val="{A2211998-7DEB-4BB0-9656-54086FFBACE3}"/>
      </w:docPartPr>
      <w:docPartBody>
        <w:p w:rsidR="00380C89" w:rsidRDefault="002D635E" w:rsidP="002D635E">
          <w:pPr>
            <w:pStyle w:val="796D9C4AF07E477E999364BADC443B25"/>
          </w:pPr>
          <w:r w:rsidRPr="00F32C60">
            <w:rPr>
              <w:rStyle w:val="PlaceholderText"/>
            </w:rPr>
            <w:t>Click or tap here to enter text.</w:t>
          </w:r>
        </w:p>
      </w:docPartBody>
    </w:docPart>
    <w:docPart>
      <w:docPartPr>
        <w:name w:val="36BF902404D64910B8D7DC458678BA7B"/>
        <w:category>
          <w:name w:val="General"/>
          <w:gallery w:val="placeholder"/>
        </w:category>
        <w:types>
          <w:type w:val="bbPlcHdr"/>
        </w:types>
        <w:behaviors>
          <w:behavior w:val="content"/>
        </w:behaviors>
        <w:guid w:val="{A0599CDA-11F9-46D0-B98A-6B6FEA6D6528}"/>
      </w:docPartPr>
      <w:docPartBody>
        <w:p w:rsidR="00380C89" w:rsidRDefault="002D635E" w:rsidP="002D635E">
          <w:pPr>
            <w:pStyle w:val="36BF902404D64910B8D7DC458678BA7B"/>
          </w:pPr>
          <w:r w:rsidRPr="0077755F">
            <w:rPr>
              <w:rStyle w:val="PlaceholderText"/>
              <w:rFonts w:cstheme="minorHAnsi"/>
            </w:rPr>
            <w:t>Enter text here.</w:t>
          </w:r>
        </w:p>
      </w:docPartBody>
    </w:docPart>
    <w:docPart>
      <w:docPartPr>
        <w:name w:val="E2DEC4E98C4D479ABB33854C9D1DF1BB"/>
        <w:category>
          <w:name w:val="General"/>
          <w:gallery w:val="placeholder"/>
        </w:category>
        <w:types>
          <w:type w:val="bbPlcHdr"/>
        </w:types>
        <w:behaviors>
          <w:behavior w:val="content"/>
        </w:behaviors>
        <w:guid w:val="{E6C7F969-4255-4788-9343-B6772F3C876C}"/>
      </w:docPartPr>
      <w:docPartBody>
        <w:p w:rsidR="00380C89" w:rsidRDefault="002D635E" w:rsidP="002D635E">
          <w:pPr>
            <w:pStyle w:val="E2DEC4E98C4D479ABB33854C9D1DF1BB"/>
          </w:pPr>
          <w:r w:rsidRPr="00F32C60">
            <w:rPr>
              <w:rStyle w:val="PlaceholderText"/>
            </w:rPr>
            <w:t>Click or tap here to enter text.</w:t>
          </w:r>
        </w:p>
      </w:docPartBody>
    </w:docPart>
    <w:docPart>
      <w:docPartPr>
        <w:name w:val="8747947F1A6749D38FA090897FF1D108"/>
        <w:category>
          <w:name w:val="General"/>
          <w:gallery w:val="placeholder"/>
        </w:category>
        <w:types>
          <w:type w:val="bbPlcHdr"/>
        </w:types>
        <w:behaviors>
          <w:behavior w:val="content"/>
        </w:behaviors>
        <w:guid w:val="{0DF3F60F-9A94-4924-8558-29C98A0D5176}"/>
      </w:docPartPr>
      <w:docPartBody>
        <w:p w:rsidR="00380C89" w:rsidRDefault="002D635E" w:rsidP="002D635E">
          <w:pPr>
            <w:pStyle w:val="8747947F1A6749D38FA090897FF1D108"/>
          </w:pPr>
          <w:r w:rsidRPr="0077755F">
            <w:rPr>
              <w:rStyle w:val="PlaceholderText"/>
              <w:rFonts w:cstheme="minorHAnsi"/>
            </w:rPr>
            <w:t>Enter text here.</w:t>
          </w:r>
        </w:p>
      </w:docPartBody>
    </w:docPart>
    <w:docPart>
      <w:docPartPr>
        <w:name w:val="7CF8F066250F4FD4915A569100AB945D"/>
        <w:category>
          <w:name w:val="General"/>
          <w:gallery w:val="placeholder"/>
        </w:category>
        <w:types>
          <w:type w:val="bbPlcHdr"/>
        </w:types>
        <w:behaviors>
          <w:behavior w:val="content"/>
        </w:behaviors>
        <w:guid w:val="{334EF393-25D7-4B5D-8A57-A3A1D706124D}"/>
      </w:docPartPr>
      <w:docPartBody>
        <w:p w:rsidR="00380C89" w:rsidRDefault="002D635E" w:rsidP="002D635E">
          <w:pPr>
            <w:pStyle w:val="7CF8F066250F4FD4915A569100AB945D"/>
          </w:pPr>
          <w:r w:rsidRPr="00F32C60">
            <w:rPr>
              <w:rStyle w:val="PlaceholderText"/>
            </w:rPr>
            <w:t>Click or tap here to enter text.</w:t>
          </w:r>
        </w:p>
      </w:docPartBody>
    </w:docPart>
    <w:docPart>
      <w:docPartPr>
        <w:name w:val="E4AA5E0FB0EB4A61A271CD3B444CF338"/>
        <w:category>
          <w:name w:val="General"/>
          <w:gallery w:val="placeholder"/>
        </w:category>
        <w:types>
          <w:type w:val="bbPlcHdr"/>
        </w:types>
        <w:behaviors>
          <w:behavior w:val="content"/>
        </w:behaviors>
        <w:guid w:val="{6813887A-B145-4554-BA32-EF227683D826}"/>
      </w:docPartPr>
      <w:docPartBody>
        <w:p w:rsidR="00380C89" w:rsidRDefault="002D635E" w:rsidP="002D635E">
          <w:pPr>
            <w:pStyle w:val="E4AA5E0FB0EB4A61A271CD3B444CF338"/>
          </w:pPr>
          <w:r w:rsidRPr="0077755F">
            <w:rPr>
              <w:rStyle w:val="PlaceholderText"/>
              <w:rFonts w:cstheme="minorHAnsi"/>
            </w:rPr>
            <w:t>Enter text here.</w:t>
          </w:r>
        </w:p>
      </w:docPartBody>
    </w:docPart>
    <w:docPart>
      <w:docPartPr>
        <w:name w:val="FE2311ED79EC4B1DA00865CBB2F4FEB7"/>
        <w:category>
          <w:name w:val="General"/>
          <w:gallery w:val="placeholder"/>
        </w:category>
        <w:types>
          <w:type w:val="bbPlcHdr"/>
        </w:types>
        <w:behaviors>
          <w:behavior w:val="content"/>
        </w:behaviors>
        <w:guid w:val="{A1D40281-AF50-4DAB-85AD-BCF70E2C8154}"/>
      </w:docPartPr>
      <w:docPartBody>
        <w:p w:rsidR="00380C89" w:rsidRDefault="002D635E" w:rsidP="002D635E">
          <w:pPr>
            <w:pStyle w:val="FE2311ED79EC4B1DA00865CBB2F4FEB7"/>
          </w:pPr>
          <w:r w:rsidRPr="00F32C60">
            <w:rPr>
              <w:rStyle w:val="PlaceholderText"/>
            </w:rPr>
            <w:t>Click or tap here to enter text.</w:t>
          </w:r>
        </w:p>
      </w:docPartBody>
    </w:docPart>
    <w:docPart>
      <w:docPartPr>
        <w:name w:val="9508C5FDB4E640CA8AE3ADB2B402E495"/>
        <w:category>
          <w:name w:val="General"/>
          <w:gallery w:val="placeholder"/>
        </w:category>
        <w:types>
          <w:type w:val="bbPlcHdr"/>
        </w:types>
        <w:behaviors>
          <w:behavior w:val="content"/>
        </w:behaviors>
        <w:guid w:val="{A8AC5257-558A-4D9A-9961-A421D8432705}"/>
      </w:docPartPr>
      <w:docPartBody>
        <w:p w:rsidR="00380C89" w:rsidRDefault="002D635E" w:rsidP="002D635E">
          <w:pPr>
            <w:pStyle w:val="9508C5FDB4E640CA8AE3ADB2B402E495"/>
          </w:pPr>
          <w:r w:rsidRPr="0077755F">
            <w:rPr>
              <w:rStyle w:val="PlaceholderText"/>
              <w:rFonts w:cstheme="minorHAnsi"/>
            </w:rPr>
            <w:t>Enter text here.</w:t>
          </w:r>
        </w:p>
      </w:docPartBody>
    </w:docPart>
    <w:docPart>
      <w:docPartPr>
        <w:name w:val="3B1EF285BDAB4A91999E0309FBA78BB0"/>
        <w:category>
          <w:name w:val="General"/>
          <w:gallery w:val="placeholder"/>
        </w:category>
        <w:types>
          <w:type w:val="bbPlcHdr"/>
        </w:types>
        <w:behaviors>
          <w:behavior w:val="content"/>
        </w:behaviors>
        <w:guid w:val="{FF6DA2D7-67CD-4469-915E-B0766DFDEFF6}"/>
      </w:docPartPr>
      <w:docPartBody>
        <w:p w:rsidR="00380C89" w:rsidRDefault="002D635E" w:rsidP="002D635E">
          <w:pPr>
            <w:pStyle w:val="3B1EF285BDAB4A91999E0309FBA78BB0"/>
          </w:pPr>
          <w:r w:rsidRPr="00F32C60">
            <w:rPr>
              <w:rStyle w:val="PlaceholderText"/>
            </w:rPr>
            <w:t>Click or tap here to enter text.</w:t>
          </w:r>
        </w:p>
      </w:docPartBody>
    </w:docPart>
    <w:docPart>
      <w:docPartPr>
        <w:name w:val="20080DCC739E41DD8F5F94EA7789FCA3"/>
        <w:category>
          <w:name w:val="General"/>
          <w:gallery w:val="placeholder"/>
        </w:category>
        <w:types>
          <w:type w:val="bbPlcHdr"/>
        </w:types>
        <w:behaviors>
          <w:behavior w:val="content"/>
        </w:behaviors>
        <w:guid w:val="{9A5E515A-32B4-4E54-8D69-4D009BB8844F}"/>
      </w:docPartPr>
      <w:docPartBody>
        <w:p w:rsidR="00380C89" w:rsidRDefault="002D635E" w:rsidP="002D635E">
          <w:pPr>
            <w:pStyle w:val="20080DCC739E41DD8F5F94EA7789FCA3"/>
          </w:pPr>
          <w:r w:rsidRPr="0077755F">
            <w:rPr>
              <w:rStyle w:val="PlaceholderText"/>
              <w:rFonts w:cstheme="minorHAnsi"/>
            </w:rPr>
            <w:t>Enter text here.</w:t>
          </w:r>
        </w:p>
      </w:docPartBody>
    </w:docPart>
    <w:docPart>
      <w:docPartPr>
        <w:name w:val="1A26B9A4F2764CCFB635E1EBA5549381"/>
        <w:category>
          <w:name w:val="General"/>
          <w:gallery w:val="placeholder"/>
        </w:category>
        <w:types>
          <w:type w:val="bbPlcHdr"/>
        </w:types>
        <w:behaviors>
          <w:behavior w:val="content"/>
        </w:behaviors>
        <w:guid w:val="{DCC8D447-B2CD-42AF-B2F4-21DA7B7AA7D5}"/>
      </w:docPartPr>
      <w:docPartBody>
        <w:p w:rsidR="00380C89" w:rsidRDefault="002D635E" w:rsidP="002D635E">
          <w:pPr>
            <w:pStyle w:val="1A26B9A4F2764CCFB635E1EBA5549381"/>
          </w:pPr>
          <w:r w:rsidRPr="00F32C60">
            <w:rPr>
              <w:rStyle w:val="PlaceholderText"/>
            </w:rPr>
            <w:t>Click or tap here to enter text.</w:t>
          </w:r>
        </w:p>
      </w:docPartBody>
    </w:docPart>
    <w:docPart>
      <w:docPartPr>
        <w:name w:val="E3DE3949ED4844729C99012921D96F50"/>
        <w:category>
          <w:name w:val="General"/>
          <w:gallery w:val="placeholder"/>
        </w:category>
        <w:types>
          <w:type w:val="bbPlcHdr"/>
        </w:types>
        <w:behaviors>
          <w:behavior w:val="content"/>
        </w:behaviors>
        <w:guid w:val="{E4A9AC2F-9397-46E6-9AF5-DA4F958AA3F1}"/>
      </w:docPartPr>
      <w:docPartBody>
        <w:p w:rsidR="00380C89" w:rsidRDefault="002D635E" w:rsidP="002D635E">
          <w:pPr>
            <w:pStyle w:val="E3DE3949ED4844729C99012921D96F50"/>
          </w:pPr>
          <w:r w:rsidRPr="0077755F">
            <w:rPr>
              <w:rStyle w:val="PlaceholderText"/>
              <w:rFonts w:cstheme="minorHAnsi"/>
            </w:rPr>
            <w:t>Enter text here.</w:t>
          </w:r>
        </w:p>
      </w:docPartBody>
    </w:docPart>
    <w:docPart>
      <w:docPartPr>
        <w:name w:val="AC5E8F0BDE98481CBE5C836D68161C12"/>
        <w:category>
          <w:name w:val="General"/>
          <w:gallery w:val="placeholder"/>
        </w:category>
        <w:types>
          <w:type w:val="bbPlcHdr"/>
        </w:types>
        <w:behaviors>
          <w:behavior w:val="content"/>
        </w:behaviors>
        <w:guid w:val="{E205CB31-7FBB-4F79-8F70-2E24D2EF1288}"/>
      </w:docPartPr>
      <w:docPartBody>
        <w:p w:rsidR="00380C89" w:rsidRDefault="002D635E" w:rsidP="002D635E">
          <w:pPr>
            <w:pStyle w:val="AC5E8F0BDE98481CBE5C836D68161C12"/>
          </w:pPr>
          <w:r w:rsidRPr="00F32C60">
            <w:rPr>
              <w:rStyle w:val="PlaceholderText"/>
            </w:rPr>
            <w:t>Click or tap here to enter text.</w:t>
          </w:r>
        </w:p>
      </w:docPartBody>
    </w:docPart>
    <w:docPart>
      <w:docPartPr>
        <w:name w:val="66D04DF8CB6745EB811D867B35021919"/>
        <w:category>
          <w:name w:val="General"/>
          <w:gallery w:val="placeholder"/>
        </w:category>
        <w:types>
          <w:type w:val="bbPlcHdr"/>
        </w:types>
        <w:behaviors>
          <w:behavior w:val="content"/>
        </w:behaviors>
        <w:guid w:val="{4354BEBF-147B-42A2-B9A2-DF261F90E650}"/>
      </w:docPartPr>
      <w:docPartBody>
        <w:p w:rsidR="00380C89" w:rsidRDefault="002D635E" w:rsidP="002D635E">
          <w:pPr>
            <w:pStyle w:val="66D04DF8CB6745EB811D867B35021919"/>
          </w:pPr>
          <w:r w:rsidRPr="0077755F">
            <w:rPr>
              <w:rStyle w:val="PlaceholderText"/>
              <w:rFonts w:cstheme="minorHAnsi"/>
            </w:rPr>
            <w:t>Enter text here.</w:t>
          </w:r>
        </w:p>
      </w:docPartBody>
    </w:docPart>
    <w:docPart>
      <w:docPartPr>
        <w:name w:val="2E94CCE1BF7F412BBEB297A64094A004"/>
        <w:category>
          <w:name w:val="General"/>
          <w:gallery w:val="placeholder"/>
        </w:category>
        <w:types>
          <w:type w:val="bbPlcHdr"/>
        </w:types>
        <w:behaviors>
          <w:behavior w:val="content"/>
        </w:behaviors>
        <w:guid w:val="{10069E72-AA3C-4402-9D25-97A00A5A5ABD}"/>
      </w:docPartPr>
      <w:docPartBody>
        <w:p w:rsidR="00380C89" w:rsidRDefault="002D635E" w:rsidP="002D635E">
          <w:pPr>
            <w:pStyle w:val="2E94CCE1BF7F412BBEB297A64094A004"/>
          </w:pPr>
          <w:r w:rsidRPr="00F32C60">
            <w:rPr>
              <w:rStyle w:val="PlaceholderText"/>
            </w:rPr>
            <w:t>Click or tap here to enter text.</w:t>
          </w:r>
        </w:p>
      </w:docPartBody>
    </w:docPart>
    <w:docPart>
      <w:docPartPr>
        <w:name w:val="95371402D53D48FFABE780225DC4F113"/>
        <w:category>
          <w:name w:val="General"/>
          <w:gallery w:val="placeholder"/>
        </w:category>
        <w:types>
          <w:type w:val="bbPlcHdr"/>
        </w:types>
        <w:behaviors>
          <w:behavior w:val="content"/>
        </w:behaviors>
        <w:guid w:val="{D9CC9948-BAFA-4685-AB1C-A0D6AA7B7EEF}"/>
      </w:docPartPr>
      <w:docPartBody>
        <w:p w:rsidR="00380C89" w:rsidRDefault="002D635E" w:rsidP="002D635E">
          <w:pPr>
            <w:pStyle w:val="95371402D53D48FFABE780225DC4F113"/>
          </w:pPr>
          <w:r w:rsidRPr="0077755F">
            <w:rPr>
              <w:rStyle w:val="PlaceholderText"/>
              <w:rFonts w:cstheme="minorHAnsi"/>
            </w:rPr>
            <w:t>Enter text here.</w:t>
          </w:r>
        </w:p>
      </w:docPartBody>
    </w:docPart>
    <w:docPart>
      <w:docPartPr>
        <w:name w:val="119C6B3873E5470682F076996AC9C102"/>
        <w:category>
          <w:name w:val="General"/>
          <w:gallery w:val="placeholder"/>
        </w:category>
        <w:types>
          <w:type w:val="bbPlcHdr"/>
        </w:types>
        <w:behaviors>
          <w:behavior w:val="content"/>
        </w:behaviors>
        <w:guid w:val="{6D6B037A-5A60-4385-8332-E24EDF4314F8}"/>
      </w:docPartPr>
      <w:docPartBody>
        <w:p w:rsidR="00380C89" w:rsidRDefault="002D635E" w:rsidP="002D635E">
          <w:pPr>
            <w:pStyle w:val="119C6B3873E5470682F076996AC9C102"/>
          </w:pPr>
          <w:r w:rsidRPr="00F32C60">
            <w:rPr>
              <w:rStyle w:val="PlaceholderText"/>
            </w:rPr>
            <w:t>Click or tap here to enter text.</w:t>
          </w:r>
        </w:p>
      </w:docPartBody>
    </w:docPart>
    <w:docPart>
      <w:docPartPr>
        <w:name w:val="DBA94F06F83A4752B637D4CBC7C5B328"/>
        <w:category>
          <w:name w:val="General"/>
          <w:gallery w:val="placeholder"/>
        </w:category>
        <w:types>
          <w:type w:val="bbPlcHdr"/>
        </w:types>
        <w:behaviors>
          <w:behavior w:val="content"/>
        </w:behaviors>
        <w:guid w:val="{A6A14A6C-C69C-46DC-BE98-48EC7D482DAA}"/>
      </w:docPartPr>
      <w:docPartBody>
        <w:p w:rsidR="00380C89" w:rsidRDefault="002D635E" w:rsidP="002D635E">
          <w:pPr>
            <w:pStyle w:val="DBA94F06F83A4752B637D4CBC7C5B328"/>
          </w:pPr>
          <w:r w:rsidRPr="0077755F">
            <w:rPr>
              <w:rStyle w:val="PlaceholderText"/>
              <w:rFonts w:cstheme="minorHAnsi"/>
            </w:rPr>
            <w:t>Enter text here.</w:t>
          </w:r>
        </w:p>
      </w:docPartBody>
    </w:docPart>
    <w:docPart>
      <w:docPartPr>
        <w:name w:val="8FBD9453FB024145865A712CE61624C4"/>
        <w:category>
          <w:name w:val="General"/>
          <w:gallery w:val="placeholder"/>
        </w:category>
        <w:types>
          <w:type w:val="bbPlcHdr"/>
        </w:types>
        <w:behaviors>
          <w:behavior w:val="content"/>
        </w:behaviors>
        <w:guid w:val="{D6FFDA40-7583-4E90-8938-FECB564601ED}"/>
      </w:docPartPr>
      <w:docPartBody>
        <w:p w:rsidR="00380C89" w:rsidRDefault="002D635E" w:rsidP="002D635E">
          <w:pPr>
            <w:pStyle w:val="8FBD9453FB024145865A712CE61624C4"/>
          </w:pPr>
          <w:r w:rsidRPr="00F32C60">
            <w:rPr>
              <w:rStyle w:val="PlaceholderText"/>
            </w:rPr>
            <w:t>Click or tap here to enter text.</w:t>
          </w:r>
        </w:p>
      </w:docPartBody>
    </w:docPart>
    <w:docPart>
      <w:docPartPr>
        <w:name w:val="28421C49C5C04026AE9C425BD5333329"/>
        <w:category>
          <w:name w:val="General"/>
          <w:gallery w:val="placeholder"/>
        </w:category>
        <w:types>
          <w:type w:val="bbPlcHdr"/>
        </w:types>
        <w:behaviors>
          <w:behavior w:val="content"/>
        </w:behaviors>
        <w:guid w:val="{57BBB401-A1F8-45AA-A091-8F064310152A}"/>
      </w:docPartPr>
      <w:docPartBody>
        <w:p w:rsidR="00380C89" w:rsidRDefault="002D635E" w:rsidP="002D635E">
          <w:pPr>
            <w:pStyle w:val="28421C49C5C04026AE9C425BD5333329"/>
          </w:pPr>
          <w:r w:rsidRPr="0077755F">
            <w:rPr>
              <w:rStyle w:val="PlaceholderText"/>
              <w:rFonts w:cstheme="minorHAnsi"/>
            </w:rPr>
            <w:t>Enter text here.</w:t>
          </w:r>
        </w:p>
      </w:docPartBody>
    </w:docPart>
    <w:docPart>
      <w:docPartPr>
        <w:name w:val="84C168EB64824A9F8D9F6559DA00B4DD"/>
        <w:category>
          <w:name w:val="General"/>
          <w:gallery w:val="placeholder"/>
        </w:category>
        <w:types>
          <w:type w:val="bbPlcHdr"/>
        </w:types>
        <w:behaviors>
          <w:behavior w:val="content"/>
        </w:behaviors>
        <w:guid w:val="{38128B78-E7C4-4317-BB53-6F6347799BCB}"/>
      </w:docPartPr>
      <w:docPartBody>
        <w:p w:rsidR="00380C89" w:rsidRDefault="002D635E" w:rsidP="002D635E">
          <w:pPr>
            <w:pStyle w:val="84C168EB64824A9F8D9F6559DA00B4DD"/>
          </w:pPr>
          <w:r w:rsidRPr="00F32C60">
            <w:rPr>
              <w:rStyle w:val="PlaceholderText"/>
            </w:rPr>
            <w:t>Click or tap here to enter text.</w:t>
          </w:r>
        </w:p>
      </w:docPartBody>
    </w:docPart>
    <w:docPart>
      <w:docPartPr>
        <w:name w:val="4F0C83FCB0304EAAB3AD6362725FF517"/>
        <w:category>
          <w:name w:val="General"/>
          <w:gallery w:val="placeholder"/>
        </w:category>
        <w:types>
          <w:type w:val="bbPlcHdr"/>
        </w:types>
        <w:behaviors>
          <w:behavior w:val="content"/>
        </w:behaviors>
        <w:guid w:val="{2F615BE9-59C5-4EE2-BE26-87D0AAFD05BE}"/>
      </w:docPartPr>
      <w:docPartBody>
        <w:p w:rsidR="00380C89" w:rsidRDefault="002D635E" w:rsidP="002D635E">
          <w:pPr>
            <w:pStyle w:val="4F0C83FCB0304EAAB3AD6362725FF517"/>
          </w:pPr>
          <w:r w:rsidRPr="0077755F">
            <w:rPr>
              <w:rStyle w:val="PlaceholderText"/>
              <w:rFonts w:cstheme="minorHAnsi"/>
            </w:rPr>
            <w:t>Enter text here.</w:t>
          </w:r>
        </w:p>
      </w:docPartBody>
    </w:docPart>
    <w:docPart>
      <w:docPartPr>
        <w:name w:val="91E489F377BB4EF3839AEBA77B005D05"/>
        <w:category>
          <w:name w:val="General"/>
          <w:gallery w:val="placeholder"/>
        </w:category>
        <w:types>
          <w:type w:val="bbPlcHdr"/>
        </w:types>
        <w:behaviors>
          <w:behavior w:val="content"/>
        </w:behaviors>
        <w:guid w:val="{F8DDBBE4-0146-4B6A-A424-A663A0B893A4}"/>
      </w:docPartPr>
      <w:docPartBody>
        <w:p w:rsidR="00380C89" w:rsidRDefault="002D635E" w:rsidP="002D635E">
          <w:pPr>
            <w:pStyle w:val="91E489F377BB4EF3839AEBA77B005D05"/>
          </w:pPr>
          <w:r w:rsidRPr="00F32C60">
            <w:rPr>
              <w:rStyle w:val="PlaceholderText"/>
            </w:rPr>
            <w:t>Click or tap here to enter text.</w:t>
          </w:r>
        </w:p>
      </w:docPartBody>
    </w:docPart>
    <w:docPart>
      <w:docPartPr>
        <w:name w:val="250D3E1AF1DA476F98D350FF5812C7FE"/>
        <w:category>
          <w:name w:val="General"/>
          <w:gallery w:val="placeholder"/>
        </w:category>
        <w:types>
          <w:type w:val="bbPlcHdr"/>
        </w:types>
        <w:behaviors>
          <w:behavior w:val="content"/>
        </w:behaviors>
        <w:guid w:val="{6C4A44AA-4810-44AE-BD5A-CD1EC36DF239}"/>
      </w:docPartPr>
      <w:docPartBody>
        <w:p w:rsidR="00380C89" w:rsidRDefault="002D635E" w:rsidP="002D635E">
          <w:pPr>
            <w:pStyle w:val="250D3E1AF1DA476F98D350FF5812C7FE"/>
          </w:pPr>
          <w:r w:rsidRPr="0077755F">
            <w:rPr>
              <w:rStyle w:val="PlaceholderText"/>
              <w:rFonts w:cstheme="minorHAnsi"/>
            </w:rPr>
            <w:t>Enter text here.</w:t>
          </w:r>
        </w:p>
      </w:docPartBody>
    </w:docPart>
    <w:docPart>
      <w:docPartPr>
        <w:name w:val="87F6A8B07D644BB490CCF038C25014C0"/>
        <w:category>
          <w:name w:val="General"/>
          <w:gallery w:val="placeholder"/>
        </w:category>
        <w:types>
          <w:type w:val="bbPlcHdr"/>
        </w:types>
        <w:behaviors>
          <w:behavior w:val="content"/>
        </w:behaviors>
        <w:guid w:val="{05BEE5CC-FB95-4B1A-B292-C397C0D17AD0}"/>
      </w:docPartPr>
      <w:docPartBody>
        <w:p w:rsidR="00380C89" w:rsidRDefault="002D635E" w:rsidP="002D635E">
          <w:pPr>
            <w:pStyle w:val="87F6A8B07D644BB490CCF038C25014C0"/>
          </w:pPr>
          <w:r w:rsidRPr="00F32C60">
            <w:rPr>
              <w:rStyle w:val="PlaceholderText"/>
            </w:rPr>
            <w:t>Click or tap here to enter text.</w:t>
          </w:r>
        </w:p>
      </w:docPartBody>
    </w:docPart>
    <w:docPart>
      <w:docPartPr>
        <w:name w:val="DC9CB548F3E147A4929B623C8A63F247"/>
        <w:category>
          <w:name w:val="General"/>
          <w:gallery w:val="placeholder"/>
        </w:category>
        <w:types>
          <w:type w:val="bbPlcHdr"/>
        </w:types>
        <w:behaviors>
          <w:behavior w:val="content"/>
        </w:behaviors>
        <w:guid w:val="{B60757C0-2706-49B8-BC5F-11A3A902E489}"/>
      </w:docPartPr>
      <w:docPartBody>
        <w:p w:rsidR="00380C89" w:rsidRDefault="002D635E" w:rsidP="002D635E">
          <w:pPr>
            <w:pStyle w:val="DC9CB548F3E147A4929B623C8A63F247"/>
          </w:pPr>
          <w:r w:rsidRPr="0077755F">
            <w:rPr>
              <w:rStyle w:val="PlaceholderText"/>
              <w:rFonts w:cstheme="minorHAnsi"/>
            </w:rPr>
            <w:t>Enter text here.</w:t>
          </w:r>
        </w:p>
      </w:docPartBody>
    </w:docPart>
    <w:docPart>
      <w:docPartPr>
        <w:name w:val="B59D62E85E904F17ACA85BD254F1EFED"/>
        <w:category>
          <w:name w:val="General"/>
          <w:gallery w:val="placeholder"/>
        </w:category>
        <w:types>
          <w:type w:val="bbPlcHdr"/>
        </w:types>
        <w:behaviors>
          <w:behavior w:val="content"/>
        </w:behaviors>
        <w:guid w:val="{9A718337-844C-4993-A212-B40BBE030FCB}"/>
      </w:docPartPr>
      <w:docPartBody>
        <w:p w:rsidR="00380C89" w:rsidRDefault="002D635E" w:rsidP="002D635E">
          <w:pPr>
            <w:pStyle w:val="B59D62E85E904F17ACA85BD254F1EFED"/>
          </w:pPr>
          <w:r w:rsidRPr="00F32C60">
            <w:rPr>
              <w:rStyle w:val="PlaceholderText"/>
            </w:rPr>
            <w:t>Click or tap here to enter text.</w:t>
          </w:r>
        </w:p>
      </w:docPartBody>
    </w:docPart>
    <w:docPart>
      <w:docPartPr>
        <w:name w:val="6C250B03E1FC407CBDE426BA4C447149"/>
        <w:category>
          <w:name w:val="General"/>
          <w:gallery w:val="placeholder"/>
        </w:category>
        <w:types>
          <w:type w:val="bbPlcHdr"/>
        </w:types>
        <w:behaviors>
          <w:behavior w:val="content"/>
        </w:behaviors>
        <w:guid w:val="{15159056-B1A8-4180-98FE-A590A0395883}"/>
      </w:docPartPr>
      <w:docPartBody>
        <w:p w:rsidR="00380C89" w:rsidRDefault="002D635E" w:rsidP="002D635E">
          <w:pPr>
            <w:pStyle w:val="6C250B03E1FC407CBDE426BA4C447149"/>
          </w:pPr>
          <w:r w:rsidRPr="0077755F">
            <w:rPr>
              <w:rStyle w:val="PlaceholderText"/>
              <w:rFonts w:cstheme="minorHAnsi"/>
            </w:rPr>
            <w:t>Enter text here.</w:t>
          </w:r>
        </w:p>
      </w:docPartBody>
    </w:docPart>
    <w:docPart>
      <w:docPartPr>
        <w:name w:val="F87FE1CD813248D5A35456AFE587058C"/>
        <w:category>
          <w:name w:val="General"/>
          <w:gallery w:val="placeholder"/>
        </w:category>
        <w:types>
          <w:type w:val="bbPlcHdr"/>
        </w:types>
        <w:behaviors>
          <w:behavior w:val="content"/>
        </w:behaviors>
        <w:guid w:val="{853E0DFB-4E5E-44C7-81E0-6E5143E59F6F}"/>
      </w:docPartPr>
      <w:docPartBody>
        <w:p w:rsidR="00380C89" w:rsidRDefault="002D635E" w:rsidP="002D635E">
          <w:pPr>
            <w:pStyle w:val="F87FE1CD813248D5A35456AFE587058C"/>
          </w:pPr>
          <w:r w:rsidRPr="00F32C60">
            <w:rPr>
              <w:rStyle w:val="PlaceholderText"/>
            </w:rPr>
            <w:t>Click or tap here to enter text.</w:t>
          </w:r>
        </w:p>
      </w:docPartBody>
    </w:docPart>
    <w:docPart>
      <w:docPartPr>
        <w:name w:val="6278F686290C44D88CD55C2A8050CF68"/>
        <w:category>
          <w:name w:val="General"/>
          <w:gallery w:val="placeholder"/>
        </w:category>
        <w:types>
          <w:type w:val="bbPlcHdr"/>
        </w:types>
        <w:behaviors>
          <w:behavior w:val="content"/>
        </w:behaviors>
        <w:guid w:val="{25BFDB84-5194-4949-8C5B-FEA6FB9CBE73}"/>
      </w:docPartPr>
      <w:docPartBody>
        <w:p w:rsidR="00380C89" w:rsidRDefault="002D635E" w:rsidP="002D635E">
          <w:pPr>
            <w:pStyle w:val="6278F686290C44D88CD55C2A8050CF68"/>
          </w:pPr>
          <w:r w:rsidRPr="0077755F">
            <w:rPr>
              <w:rStyle w:val="PlaceholderText"/>
              <w:rFonts w:cstheme="minorHAnsi"/>
            </w:rPr>
            <w:t>Enter text here.</w:t>
          </w:r>
        </w:p>
      </w:docPartBody>
    </w:docPart>
    <w:docPart>
      <w:docPartPr>
        <w:name w:val="01BDEF2D9289416F83690BD4FBB2A885"/>
        <w:category>
          <w:name w:val="General"/>
          <w:gallery w:val="placeholder"/>
        </w:category>
        <w:types>
          <w:type w:val="bbPlcHdr"/>
        </w:types>
        <w:behaviors>
          <w:behavior w:val="content"/>
        </w:behaviors>
        <w:guid w:val="{E4567387-D6B2-4E52-9139-D65DC72D02D3}"/>
      </w:docPartPr>
      <w:docPartBody>
        <w:p w:rsidR="00380C89" w:rsidRDefault="002D635E" w:rsidP="002D635E">
          <w:pPr>
            <w:pStyle w:val="01BDEF2D9289416F83690BD4FBB2A885"/>
          </w:pPr>
          <w:r w:rsidRPr="0077755F">
            <w:rPr>
              <w:rStyle w:val="PlaceholderText"/>
              <w:rFonts w:cstheme="minorHAnsi"/>
            </w:rPr>
            <w:t>Enter text here.</w:t>
          </w:r>
        </w:p>
      </w:docPartBody>
    </w:docPart>
    <w:docPart>
      <w:docPartPr>
        <w:name w:val="A6C20BE90D434CF0850A99AA63285DA7"/>
        <w:category>
          <w:name w:val="General"/>
          <w:gallery w:val="placeholder"/>
        </w:category>
        <w:types>
          <w:type w:val="bbPlcHdr"/>
        </w:types>
        <w:behaviors>
          <w:behavior w:val="content"/>
        </w:behaviors>
        <w:guid w:val="{6B9F09E8-2160-40ED-B8D0-FE7A5E33F74B}"/>
      </w:docPartPr>
      <w:docPartBody>
        <w:p w:rsidR="00380C89" w:rsidRDefault="002D635E" w:rsidP="002D635E">
          <w:pPr>
            <w:pStyle w:val="A6C20BE90D434CF0850A99AA63285DA7"/>
          </w:pPr>
          <w:r w:rsidRPr="0077755F">
            <w:rPr>
              <w:rStyle w:val="PlaceholderText"/>
              <w:rFonts w:cstheme="minorHAnsi"/>
            </w:rPr>
            <w:t>Enter text here.</w:t>
          </w:r>
        </w:p>
      </w:docPartBody>
    </w:docPart>
    <w:docPart>
      <w:docPartPr>
        <w:name w:val="D63176DAEE994207A53BDBE47CD123D8"/>
        <w:category>
          <w:name w:val="General"/>
          <w:gallery w:val="placeholder"/>
        </w:category>
        <w:types>
          <w:type w:val="bbPlcHdr"/>
        </w:types>
        <w:behaviors>
          <w:behavior w:val="content"/>
        </w:behaviors>
        <w:guid w:val="{8A90E076-59AA-4F3F-80A6-860E73ED3640}"/>
      </w:docPartPr>
      <w:docPartBody>
        <w:p w:rsidR="00380C89" w:rsidRDefault="002D635E" w:rsidP="002D635E">
          <w:pPr>
            <w:pStyle w:val="D63176DAEE994207A53BDBE47CD123D8"/>
          </w:pPr>
          <w:r w:rsidRPr="0077755F">
            <w:rPr>
              <w:rStyle w:val="PlaceholderText"/>
              <w:rFonts w:cstheme="minorHAnsi"/>
            </w:rPr>
            <w:t>Enter text here.</w:t>
          </w:r>
        </w:p>
      </w:docPartBody>
    </w:docPart>
    <w:docPart>
      <w:docPartPr>
        <w:name w:val="3D06D83E1A464AD58D855AEF8420939A"/>
        <w:category>
          <w:name w:val="General"/>
          <w:gallery w:val="placeholder"/>
        </w:category>
        <w:types>
          <w:type w:val="bbPlcHdr"/>
        </w:types>
        <w:behaviors>
          <w:behavior w:val="content"/>
        </w:behaviors>
        <w:guid w:val="{E912951C-2BAA-488D-B339-0CEFED0AF7B4}"/>
      </w:docPartPr>
      <w:docPartBody>
        <w:p w:rsidR="00380C89" w:rsidRDefault="002D635E" w:rsidP="002D635E">
          <w:pPr>
            <w:pStyle w:val="3D06D83E1A464AD58D855AEF8420939A"/>
          </w:pPr>
          <w:r w:rsidRPr="0077755F">
            <w:rPr>
              <w:rStyle w:val="PlaceholderText"/>
              <w:rFonts w:cstheme="minorHAnsi"/>
            </w:rPr>
            <w:t>Enter text here.</w:t>
          </w:r>
        </w:p>
      </w:docPartBody>
    </w:docPart>
    <w:docPart>
      <w:docPartPr>
        <w:name w:val="B18C7E1DF2674DE0B6E909A4BF7C46DE"/>
        <w:category>
          <w:name w:val="General"/>
          <w:gallery w:val="placeholder"/>
        </w:category>
        <w:types>
          <w:type w:val="bbPlcHdr"/>
        </w:types>
        <w:behaviors>
          <w:behavior w:val="content"/>
        </w:behaviors>
        <w:guid w:val="{523390CC-5B17-48C0-8D42-DC5BCB090F0F}"/>
      </w:docPartPr>
      <w:docPartBody>
        <w:p w:rsidR="00380C89" w:rsidRDefault="002D635E" w:rsidP="002D635E">
          <w:pPr>
            <w:pStyle w:val="B18C7E1DF2674DE0B6E909A4BF7C46DE"/>
          </w:pPr>
          <w:r w:rsidRPr="00F32C60">
            <w:rPr>
              <w:rStyle w:val="PlaceholderText"/>
            </w:rPr>
            <w:t>Click or tap here to enter text.</w:t>
          </w:r>
        </w:p>
      </w:docPartBody>
    </w:docPart>
    <w:docPart>
      <w:docPartPr>
        <w:name w:val="C2B9DF21D834488DA4DC159EA89AA4C4"/>
        <w:category>
          <w:name w:val="General"/>
          <w:gallery w:val="placeholder"/>
        </w:category>
        <w:types>
          <w:type w:val="bbPlcHdr"/>
        </w:types>
        <w:behaviors>
          <w:behavior w:val="content"/>
        </w:behaviors>
        <w:guid w:val="{4B7A3F9B-A920-4394-8ECD-C3336BB7188A}"/>
      </w:docPartPr>
      <w:docPartBody>
        <w:p w:rsidR="00380C89" w:rsidRDefault="002D635E" w:rsidP="002D635E">
          <w:pPr>
            <w:pStyle w:val="C2B9DF21D834488DA4DC159EA89AA4C4"/>
          </w:pPr>
          <w:r w:rsidRPr="0077755F">
            <w:rPr>
              <w:rStyle w:val="PlaceholderText"/>
              <w:rFonts w:cstheme="minorHAnsi"/>
            </w:rPr>
            <w:t>Enter text here.</w:t>
          </w:r>
        </w:p>
      </w:docPartBody>
    </w:docPart>
    <w:docPart>
      <w:docPartPr>
        <w:name w:val="0746CD27A9D244BCBFCB5834CB817634"/>
        <w:category>
          <w:name w:val="General"/>
          <w:gallery w:val="placeholder"/>
        </w:category>
        <w:types>
          <w:type w:val="bbPlcHdr"/>
        </w:types>
        <w:behaviors>
          <w:behavior w:val="content"/>
        </w:behaviors>
        <w:guid w:val="{9105C20A-CEF8-432C-8D7D-51E72992994C}"/>
      </w:docPartPr>
      <w:docPartBody>
        <w:p w:rsidR="00380C89" w:rsidRDefault="002D635E" w:rsidP="002D635E">
          <w:pPr>
            <w:pStyle w:val="0746CD27A9D244BCBFCB5834CB817634"/>
          </w:pPr>
          <w:r w:rsidRPr="0077755F">
            <w:rPr>
              <w:rStyle w:val="PlaceholderText"/>
              <w:rFonts w:cstheme="minorHAnsi"/>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CE"/>
    <w:rsid w:val="001031D1"/>
    <w:rsid w:val="002D635E"/>
    <w:rsid w:val="00380C89"/>
    <w:rsid w:val="003B2BCE"/>
    <w:rsid w:val="006D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35E"/>
    <w:rPr>
      <w:color w:val="808080"/>
    </w:rPr>
  </w:style>
  <w:style w:type="paragraph" w:customStyle="1" w:styleId="A30A6DF7698840C7AED8A822C91F6AF5">
    <w:name w:val="A30A6DF7698840C7AED8A822C91F6AF5"/>
    <w:rsid w:val="003B2BCE"/>
  </w:style>
  <w:style w:type="paragraph" w:customStyle="1" w:styleId="5A0A68946E764FFBA10410EAE3F0A5B2">
    <w:name w:val="5A0A68946E764FFBA10410EAE3F0A5B2"/>
    <w:rsid w:val="003B2BCE"/>
  </w:style>
  <w:style w:type="paragraph" w:customStyle="1" w:styleId="0EC6D33256C840408FD0BC6448F2E8C0">
    <w:name w:val="0EC6D33256C840408FD0BC6448F2E8C0"/>
    <w:rsid w:val="003B2BCE"/>
  </w:style>
  <w:style w:type="paragraph" w:customStyle="1" w:styleId="2CF3C020F9F843DCB21066C56FE76D10">
    <w:name w:val="2CF3C020F9F843DCB21066C56FE76D10"/>
    <w:rsid w:val="003B2BCE"/>
  </w:style>
  <w:style w:type="paragraph" w:customStyle="1" w:styleId="9F892EAE8F52429B9570F9141C33C257">
    <w:name w:val="9F892EAE8F52429B9570F9141C33C257"/>
    <w:rsid w:val="003B2BCE"/>
  </w:style>
  <w:style w:type="paragraph" w:customStyle="1" w:styleId="F6F8CBC1AE5845F5AA1B07A7F72487D4">
    <w:name w:val="F6F8CBC1AE5845F5AA1B07A7F72487D4"/>
    <w:rsid w:val="003B2BCE"/>
  </w:style>
  <w:style w:type="paragraph" w:customStyle="1" w:styleId="58FE35774992439A996D068D526E9B96">
    <w:name w:val="58FE35774992439A996D068D526E9B96"/>
    <w:rsid w:val="003B2BCE"/>
  </w:style>
  <w:style w:type="paragraph" w:customStyle="1" w:styleId="9B6F36BE66AC45C8B96B188FC03ADBDC">
    <w:name w:val="9B6F36BE66AC45C8B96B188FC03ADBDC"/>
    <w:rsid w:val="003B2BCE"/>
  </w:style>
  <w:style w:type="paragraph" w:customStyle="1" w:styleId="773D9A857D6043519B7745CEE0ACA614">
    <w:name w:val="773D9A857D6043519B7745CEE0ACA614"/>
    <w:rsid w:val="003B2BCE"/>
  </w:style>
  <w:style w:type="paragraph" w:customStyle="1" w:styleId="38D70EE47CC24435ADE69C74C52098FE">
    <w:name w:val="38D70EE47CC24435ADE69C74C52098FE"/>
    <w:rsid w:val="003B2BCE"/>
  </w:style>
  <w:style w:type="paragraph" w:customStyle="1" w:styleId="383B3E04B5F44ABB9D5DCCBD8040C851">
    <w:name w:val="383B3E04B5F44ABB9D5DCCBD8040C851"/>
    <w:rsid w:val="003B2BCE"/>
  </w:style>
  <w:style w:type="paragraph" w:customStyle="1" w:styleId="97EF8D9A822C4C4F985A5EB15524D0A6">
    <w:name w:val="97EF8D9A822C4C4F985A5EB15524D0A6"/>
    <w:rsid w:val="003B2BCE"/>
  </w:style>
  <w:style w:type="paragraph" w:customStyle="1" w:styleId="A2D1AD7658A341E98AAA428BD45131CD">
    <w:name w:val="A2D1AD7658A341E98AAA428BD45131CD"/>
    <w:rsid w:val="003B2BCE"/>
  </w:style>
  <w:style w:type="paragraph" w:customStyle="1" w:styleId="240EF865FE664451BD76E925B8DDCB68">
    <w:name w:val="240EF865FE664451BD76E925B8DDCB68"/>
    <w:rsid w:val="003B2BCE"/>
  </w:style>
  <w:style w:type="paragraph" w:customStyle="1" w:styleId="6084B12EF8C54E709FF30C4397ABBD3D">
    <w:name w:val="6084B12EF8C54E709FF30C4397ABBD3D"/>
    <w:rsid w:val="003B2BCE"/>
  </w:style>
  <w:style w:type="paragraph" w:customStyle="1" w:styleId="18E46F29FD5F47BA8C44B069B6778D3C">
    <w:name w:val="18E46F29FD5F47BA8C44B069B6778D3C"/>
    <w:rsid w:val="003B2BCE"/>
  </w:style>
  <w:style w:type="paragraph" w:customStyle="1" w:styleId="9EC1BD9E2196408EA1831B88FA9EB67F">
    <w:name w:val="9EC1BD9E2196408EA1831B88FA9EB67F"/>
    <w:rsid w:val="003B2BCE"/>
  </w:style>
  <w:style w:type="paragraph" w:customStyle="1" w:styleId="4F506E0EC1F24F349D8791F2166DB986">
    <w:name w:val="4F506E0EC1F24F349D8791F2166DB986"/>
    <w:rsid w:val="003B2BCE"/>
  </w:style>
  <w:style w:type="paragraph" w:customStyle="1" w:styleId="4F16ED2600C84D03A46BFEAA60E12394">
    <w:name w:val="4F16ED2600C84D03A46BFEAA60E12394"/>
    <w:rsid w:val="003B2BCE"/>
  </w:style>
  <w:style w:type="paragraph" w:customStyle="1" w:styleId="EE4F499E328642CCA44AE122200669C2">
    <w:name w:val="EE4F499E328642CCA44AE122200669C2"/>
    <w:rsid w:val="003B2BCE"/>
  </w:style>
  <w:style w:type="paragraph" w:customStyle="1" w:styleId="B8CA5C2A0C244EED9AF7422C123BF3E2">
    <w:name w:val="B8CA5C2A0C244EED9AF7422C123BF3E2"/>
    <w:rsid w:val="003B2BCE"/>
  </w:style>
  <w:style w:type="paragraph" w:customStyle="1" w:styleId="3E92046A81714D9BA249C2D1FAB86373">
    <w:name w:val="3E92046A81714D9BA249C2D1FAB86373"/>
    <w:rsid w:val="003B2BCE"/>
  </w:style>
  <w:style w:type="paragraph" w:customStyle="1" w:styleId="6F5AAC73357940E7A53936675CAC0F2E">
    <w:name w:val="6F5AAC73357940E7A53936675CAC0F2E"/>
    <w:rsid w:val="003B2BCE"/>
  </w:style>
  <w:style w:type="paragraph" w:customStyle="1" w:styleId="CD51758689F04FC4A18EE121E82B2427">
    <w:name w:val="CD51758689F04FC4A18EE121E82B2427"/>
    <w:rsid w:val="003B2BCE"/>
  </w:style>
  <w:style w:type="paragraph" w:customStyle="1" w:styleId="5F867982DE20486CB5B4D65FB06107F9">
    <w:name w:val="5F867982DE20486CB5B4D65FB06107F9"/>
    <w:rsid w:val="003B2BCE"/>
  </w:style>
  <w:style w:type="paragraph" w:customStyle="1" w:styleId="86D2B31E2F134341A38867141907D73D">
    <w:name w:val="86D2B31E2F134341A38867141907D73D"/>
    <w:rsid w:val="003B2BCE"/>
  </w:style>
  <w:style w:type="paragraph" w:customStyle="1" w:styleId="A546D802BFB34C84A0997FCAF0C53A2D">
    <w:name w:val="A546D802BFB34C84A0997FCAF0C53A2D"/>
    <w:rsid w:val="003B2BCE"/>
  </w:style>
  <w:style w:type="paragraph" w:customStyle="1" w:styleId="F3EBF0877AB54994B4425C64C4E37B06">
    <w:name w:val="F3EBF0877AB54994B4425C64C4E37B06"/>
    <w:rsid w:val="003B2BCE"/>
  </w:style>
  <w:style w:type="paragraph" w:customStyle="1" w:styleId="A0F4EF19761B4D8AA3E83A45ED22C99C">
    <w:name w:val="A0F4EF19761B4D8AA3E83A45ED22C99C"/>
    <w:rsid w:val="003B2BCE"/>
  </w:style>
  <w:style w:type="paragraph" w:customStyle="1" w:styleId="0A769E31E07A421FA172C699C5D7C0B1">
    <w:name w:val="0A769E31E07A421FA172C699C5D7C0B1"/>
    <w:rsid w:val="003B2BCE"/>
  </w:style>
  <w:style w:type="paragraph" w:customStyle="1" w:styleId="44298B65675D429D957CCA29B0341442">
    <w:name w:val="44298B65675D429D957CCA29B0341442"/>
    <w:rsid w:val="003B2BCE"/>
  </w:style>
  <w:style w:type="paragraph" w:customStyle="1" w:styleId="2451E0777A724099BA9F1BBC5D745428">
    <w:name w:val="2451E0777A724099BA9F1BBC5D745428"/>
    <w:rsid w:val="003B2BCE"/>
  </w:style>
  <w:style w:type="paragraph" w:customStyle="1" w:styleId="F37FBEC8874A469F92BDF601F9132E0C">
    <w:name w:val="F37FBEC8874A469F92BDF601F9132E0C"/>
    <w:rsid w:val="003B2BCE"/>
  </w:style>
  <w:style w:type="paragraph" w:customStyle="1" w:styleId="BDEED95691664417BFC0B7C62CF22E6D">
    <w:name w:val="BDEED95691664417BFC0B7C62CF22E6D"/>
    <w:rsid w:val="003B2BCE"/>
  </w:style>
  <w:style w:type="paragraph" w:customStyle="1" w:styleId="7C3F814B5DD74B17837C2EF6EFC41E2F">
    <w:name w:val="7C3F814B5DD74B17837C2EF6EFC41E2F"/>
    <w:rsid w:val="003B2BCE"/>
  </w:style>
  <w:style w:type="paragraph" w:customStyle="1" w:styleId="5079C22CCDCF4269B6058D7CC64B5AF7">
    <w:name w:val="5079C22CCDCF4269B6058D7CC64B5AF7"/>
    <w:rsid w:val="003B2BCE"/>
  </w:style>
  <w:style w:type="paragraph" w:customStyle="1" w:styleId="AABA27EA59DB44FD8F3A9F10B249B73E">
    <w:name w:val="AABA27EA59DB44FD8F3A9F10B249B73E"/>
    <w:rsid w:val="003B2BCE"/>
  </w:style>
  <w:style w:type="paragraph" w:customStyle="1" w:styleId="DEF470D87EE545998D71686DD9BF6C94">
    <w:name w:val="DEF470D87EE545998D71686DD9BF6C94"/>
    <w:rsid w:val="003B2BCE"/>
  </w:style>
  <w:style w:type="paragraph" w:customStyle="1" w:styleId="531528A4194B4268B48B4DF4210FB6EF">
    <w:name w:val="531528A4194B4268B48B4DF4210FB6EF"/>
    <w:rsid w:val="003B2BCE"/>
  </w:style>
  <w:style w:type="paragraph" w:customStyle="1" w:styleId="8BB86B8632214C6793994E041884820E">
    <w:name w:val="8BB86B8632214C6793994E041884820E"/>
    <w:rsid w:val="003B2BCE"/>
  </w:style>
  <w:style w:type="paragraph" w:customStyle="1" w:styleId="E312681C42754096B6A9B95C019C805C">
    <w:name w:val="E312681C42754096B6A9B95C019C805C"/>
    <w:rsid w:val="003B2BCE"/>
  </w:style>
  <w:style w:type="paragraph" w:customStyle="1" w:styleId="83DBDE698D3941F6A637EDA36068CCA1">
    <w:name w:val="83DBDE698D3941F6A637EDA36068CCA1"/>
    <w:rsid w:val="003B2BCE"/>
  </w:style>
  <w:style w:type="paragraph" w:customStyle="1" w:styleId="D03F8D8D3DA84F998329650A5D1286B9">
    <w:name w:val="D03F8D8D3DA84F998329650A5D1286B9"/>
    <w:rsid w:val="003B2BCE"/>
  </w:style>
  <w:style w:type="paragraph" w:customStyle="1" w:styleId="4EF5D9D66F834F88BA8C7292184F95A8">
    <w:name w:val="4EF5D9D66F834F88BA8C7292184F95A8"/>
    <w:rsid w:val="003B2BCE"/>
  </w:style>
  <w:style w:type="paragraph" w:customStyle="1" w:styleId="184F95D2EBBB43D880BB912FA17F0F09">
    <w:name w:val="184F95D2EBBB43D880BB912FA17F0F09"/>
    <w:rsid w:val="003B2BCE"/>
  </w:style>
  <w:style w:type="paragraph" w:customStyle="1" w:styleId="F6BE630E017F4C13BDC9C29B0B1306B4">
    <w:name w:val="F6BE630E017F4C13BDC9C29B0B1306B4"/>
    <w:rsid w:val="003B2BCE"/>
  </w:style>
  <w:style w:type="paragraph" w:customStyle="1" w:styleId="4CC8D04BEF3C4F61896877519401F4C5">
    <w:name w:val="4CC8D04BEF3C4F61896877519401F4C5"/>
    <w:rsid w:val="003B2BCE"/>
  </w:style>
  <w:style w:type="paragraph" w:customStyle="1" w:styleId="39AB2701FCA54FB481A66842A8B28BBA">
    <w:name w:val="39AB2701FCA54FB481A66842A8B28BBA"/>
    <w:rsid w:val="003B2BCE"/>
  </w:style>
  <w:style w:type="paragraph" w:customStyle="1" w:styleId="FBEAB05697BD43998EC79A622E2A60F3">
    <w:name w:val="FBEAB05697BD43998EC79A622E2A60F3"/>
    <w:rsid w:val="003B2BCE"/>
  </w:style>
  <w:style w:type="paragraph" w:customStyle="1" w:styleId="DA188B979B94446F93C43F26C2DABA82">
    <w:name w:val="DA188B979B94446F93C43F26C2DABA82"/>
    <w:rsid w:val="003B2BCE"/>
  </w:style>
  <w:style w:type="paragraph" w:customStyle="1" w:styleId="5B98E3DA777F45EAB4AB7CD9D64FA001">
    <w:name w:val="5B98E3DA777F45EAB4AB7CD9D64FA001"/>
    <w:rsid w:val="003B2BCE"/>
  </w:style>
  <w:style w:type="paragraph" w:customStyle="1" w:styleId="1DB504690C5047DEBA9DDD9C1E7556C2">
    <w:name w:val="1DB504690C5047DEBA9DDD9C1E7556C2"/>
    <w:rsid w:val="003B2BCE"/>
  </w:style>
  <w:style w:type="paragraph" w:customStyle="1" w:styleId="B2E7B54C3FC640A28268E61E179ABE72">
    <w:name w:val="B2E7B54C3FC640A28268E61E179ABE72"/>
    <w:rsid w:val="003B2BCE"/>
  </w:style>
  <w:style w:type="paragraph" w:customStyle="1" w:styleId="D011F6C9001B4314A1735723C2461486">
    <w:name w:val="D011F6C9001B4314A1735723C2461486"/>
    <w:rsid w:val="003B2BCE"/>
  </w:style>
  <w:style w:type="paragraph" w:customStyle="1" w:styleId="D0FAE2C79C4C4D18925AF07E2B527ED0">
    <w:name w:val="D0FAE2C79C4C4D18925AF07E2B527ED0"/>
    <w:rsid w:val="003B2BCE"/>
  </w:style>
  <w:style w:type="paragraph" w:customStyle="1" w:styleId="1047EC05C46D4BDF8B382A797039EA42">
    <w:name w:val="1047EC05C46D4BDF8B382A797039EA42"/>
    <w:rsid w:val="003B2BCE"/>
  </w:style>
  <w:style w:type="paragraph" w:customStyle="1" w:styleId="1721A2A6085D4B7F8109D2779476DF4F">
    <w:name w:val="1721A2A6085D4B7F8109D2779476DF4F"/>
    <w:rsid w:val="003B2BCE"/>
  </w:style>
  <w:style w:type="paragraph" w:customStyle="1" w:styleId="C7F5325066394D9E902641F2F32AFFF5">
    <w:name w:val="C7F5325066394D9E902641F2F32AFFF5"/>
    <w:rsid w:val="003B2BCE"/>
  </w:style>
  <w:style w:type="paragraph" w:customStyle="1" w:styleId="49708D66161342238302FC7A9FE14315">
    <w:name w:val="49708D66161342238302FC7A9FE14315"/>
    <w:rsid w:val="003B2BCE"/>
  </w:style>
  <w:style w:type="paragraph" w:customStyle="1" w:styleId="35F3ACAA9A0D4B7E8D39FFECF61E1157">
    <w:name w:val="35F3ACAA9A0D4B7E8D39FFECF61E1157"/>
    <w:rsid w:val="003B2BCE"/>
  </w:style>
  <w:style w:type="paragraph" w:customStyle="1" w:styleId="FACAEF9704394994B086A865FFB26AE3">
    <w:name w:val="FACAEF9704394994B086A865FFB26AE3"/>
    <w:rsid w:val="003B2BCE"/>
  </w:style>
  <w:style w:type="paragraph" w:customStyle="1" w:styleId="76D6BDE4A16F4B95AE6AE470EA149544">
    <w:name w:val="76D6BDE4A16F4B95AE6AE470EA149544"/>
    <w:rsid w:val="003B2BCE"/>
  </w:style>
  <w:style w:type="paragraph" w:customStyle="1" w:styleId="8A32A9D36BE94815B0B45E54BC3F4D19">
    <w:name w:val="8A32A9D36BE94815B0B45E54BC3F4D19"/>
    <w:rsid w:val="003B2BCE"/>
  </w:style>
  <w:style w:type="paragraph" w:customStyle="1" w:styleId="6582A01BE14C4CC19B0294E18789AE60">
    <w:name w:val="6582A01BE14C4CC19B0294E18789AE60"/>
    <w:rsid w:val="003B2BCE"/>
  </w:style>
  <w:style w:type="paragraph" w:customStyle="1" w:styleId="7FA7AD6147AA441D901A2EF7232EABE2">
    <w:name w:val="7FA7AD6147AA441D901A2EF7232EABE2"/>
    <w:rsid w:val="003B2BCE"/>
  </w:style>
  <w:style w:type="paragraph" w:customStyle="1" w:styleId="6E628DD370F14B91814F57E6475F2C8A">
    <w:name w:val="6E628DD370F14B91814F57E6475F2C8A"/>
    <w:rsid w:val="003B2BCE"/>
  </w:style>
  <w:style w:type="paragraph" w:customStyle="1" w:styleId="39CD817BB3124241B160180B8D2603CB">
    <w:name w:val="39CD817BB3124241B160180B8D2603CB"/>
    <w:rsid w:val="003B2BCE"/>
  </w:style>
  <w:style w:type="paragraph" w:customStyle="1" w:styleId="21099C970E514F9CB260E9B7DEBE7075">
    <w:name w:val="21099C970E514F9CB260E9B7DEBE7075"/>
    <w:rsid w:val="003B2BCE"/>
  </w:style>
  <w:style w:type="paragraph" w:customStyle="1" w:styleId="B010085790E9476185D3A15892D31CE5">
    <w:name w:val="B010085790E9476185D3A15892D31CE5"/>
    <w:rsid w:val="003B2BCE"/>
  </w:style>
  <w:style w:type="paragraph" w:customStyle="1" w:styleId="996FC44C7AD24899905CE3B62168046B">
    <w:name w:val="996FC44C7AD24899905CE3B62168046B"/>
    <w:rsid w:val="003B2BCE"/>
  </w:style>
  <w:style w:type="paragraph" w:customStyle="1" w:styleId="2ACE1DE48F414F8D8773D2D82F0F1D1F">
    <w:name w:val="2ACE1DE48F414F8D8773D2D82F0F1D1F"/>
    <w:rsid w:val="003B2BCE"/>
  </w:style>
  <w:style w:type="paragraph" w:customStyle="1" w:styleId="ABB5E6BD51C7431997FB30299A8FBEF0">
    <w:name w:val="ABB5E6BD51C7431997FB30299A8FBEF0"/>
    <w:rsid w:val="003B2BCE"/>
  </w:style>
  <w:style w:type="paragraph" w:customStyle="1" w:styleId="94C3248FECA94380B44279FB9D7966E8">
    <w:name w:val="94C3248FECA94380B44279FB9D7966E8"/>
    <w:rsid w:val="003B2BCE"/>
  </w:style>
  <w:style w:type="paragraph" w:customStyle="1" w:styleId="48FB50C6F38840FF8A61C19340243289">
    <w:name w:val="48FB50C6F38840FF8A61C19340243289"/>
    <w:rsid w:val="003B2BCE"/>
  </w:style>
  <w:style w:type="paragraph" w:customStyle="1" w:styleId="1F0CBAF7117247759028C53F61368260">
    <w:name w:val="1F0CBAF7117247759028C53F61368260"/>
    <w:rsid w:val="003B2BCE"/>
  </w:style>
  <w:style w:type="paragraph" w:customStyle="1" w:styleId="EE5D4C100D984F9085D6637085809BFD">
    <w:name w:val="EE5D4C100D984F9085D6637085809BFD"/>
    <w:rsid w:val="003B2BCE"/>
  </w:style>
  <w:style w:type="paragraph" w:customStyle="1" w:styleId="DD4DCAF1C32A4844A4424409C82F06C8">
    <w:name w:val="DD4DCAF1C32A4844A4424409C82F06C8"/>
    <w:rsid w:val="003B2BCE"/>
  </w:style>
  <w:style w:type="paragraph" w:customStyle="1" w:styleId="9869969E407B4DA78D3B964B6D193DAD">
    <w:name w:val="9869969E407B4DA78D3B964B6D193DAD"/>
    <w:rsid w:val="003B2BCE"/>
  </w:style>
  <w:style w:type="paragraph" w:customStyle="1" w:styleId="7B97AEC378904811994E4D3A38B2FA5F">
    <w:name w:val="7B97AEC378904811994E4D3A38B2FA5F"/>
    <w:rsid w:val="003B2BCE"/>
  </w:style>
  <w:style w:type="paragraph" w:customStyle="1" w:styleId="917574C0F9934674ACAF71691C05A743">
    <w:name w:val="917574C0F9934674ACAF71691C05A743"/>
    <w:rsid w:val="003B2BCE"/>
  </w:style>
  <w:style w:type="paragraph" w:customStyle="1" w:styleId="B11DEF4525DC4742837A9C87A6149E16">
    <w:name w:val="B11DEF4525DC4742837A9C87A6149E16"/>
    <w:rsid w:val="003B2BCE"/>
  </w:style>
  <w:style w:type="paragraph" w:customStyle="1" w:styleId="A66DFCD5259249FD8C8EBCF6DD8BE09E">
    <w:name w:val="A66DFCD5259249FD8C8EBCF6DD8BE09E"/>
    <w:rsid w:val="003B2BCE"/>
  </w:style>
  <w:style w:type="paragraph" w:customStyle="1" w:styleId="51535D6B8F4B4FB2B3B7D489A5A8CB4D">
    <w:name w:val="51535D6B8F4B4FB2B3B7D489A5A8CB4D"/>
    <w:rsid w:val="003B2BCE"/>
  </w:style>
  <w:style w:type="paragraph" w:customStyle="1" w:styleId="5D8EA88A95514D388590FE296FD15CE0">
    <w:name w:val="5D8EA88A95514D388590FE296FD15CE0"/>
    <w:rsid w:val="003B2BCE"/>
  </w:style>
  <w:style w:type="paragraph" w:customStyle="1" w:styleId="4A05E7EB8BF14B279E461648C3701F19">
    <w:name w:val="4A05E7EB8BF14B279E461648C3701F19"/>
    <w:rsid w:val="003B2BCE"/>
  </w:style>
  <w:style w:type="paragraph" w:customStyle="1" w:styleId="EF74720A7138450D868AE123D046BEF9">
    <w:name w:val="EF74720A7138450D868AE123D046BEF9"/>
    <w:rsid w:val="003B2BCE"/>
  </w:style>
  <w:style w:type="paragraph" w:customStyle="1" w:styleId="E68EBF0E88194CB597EC63EAC138FC48">
    <w:name w:val="E68EBF0E88194CB597EC63EAC138FC48"/>
    <w:rsid w:val="003B2BCE"/>
  </w:style>
  <w:style w:type="paragraph" w:customStyle="1" w:styleId="A1318B4DEE1344ECB2072F0C32CAEBA5">
    <w:name w:val="A1318B4DEE1344ECB2072F0C32CAEBA5"/>
    <w:rsid w:val="003B2BCE"/>
  </w:style>
  <w:style w:type="paragraph" w:customStyle="1" w:styleId="694737189E83411695449A8D13A39DB1">
    <w:name w:val="694737189E83411695449A8D13A39DB1"/>
    <w:rsid w:val="003B2BCE"/>
  </w:style>
  <w:style w:type="paragraph" w:customStyle="1" w:styleId="4CD9B9713E374D67AA65B32071B00DF8">
    <w:name w:val="4CD9B9713E374D67AA65B32071B00DF8"/>
    <w:rsid w:val="003B2BCE"/>
  </w:style>
  <w:style w:type="paragraph" w:customStyle="1" w:styleId="B361433A7D9A4322BC4DD1C40C35B29D">
    <w:name w:val="B361433A7D9A4322BC4DD1C40C35B29D"/>
    <w:rsid w:val="003B2BCE"/>
  </w:style>
  <w:style w:type="paragraph" w:customStyle="1" w:styleId="8D6C259D5FC64A9CAC4408953C48F0BB">
    <w:name w:val="8D6C259D5FC64A9CAC4408953C48F0BB"/>
    <w:rsid w:val="003B2BCE"/>
  </w:style>
  <w:style w:type="paragraph" w:customStyle="1" w:styleId="84BD6FB686DC481BAC03DD3DC96CC1B4">
    <w:name w:val="84BD6FB686DC481BAC03DD3DC96CC1B4"/>
    <w:rsid w:val="003B2BCE"/>
  </w:style>
  <w:style w:type="paragraph" w:customStyle="1" w:styleId="9C3A4A8D177740999C9ABB83BB3FB3A8">
    <w:name w:val="9C3A4A8D177740999C9ABB83BB3FB3A8"/>
    <w:rsid w:val="003B2BCE"/>
  </w:style>
  <w:style w:type="paragraph" w:customStyle="1" w:styleId="AE0A0D3C92EE469A8E450A4EFE0E52E3">
    <w:name w:val="AE0A0D3C92EE469A8E450A4EFE0E52E3"/>
    <w:rsid w:val="003B2BCE"/>
  </w:style>
  <w:style w:type="paragraph" w:customStyle="1" w:styleId="5D3706E527014CAE851B01DCDD4A9478">
    <w:name w:val="5D3706E527014CAE851B01DCDD4A9478"/>
    <w:rsid w:val="003B2BCE"/>
  </w:style>
  <w:style w:type="paragraph" w:customStyle="1" w:styleId="C4BAB80D0A0A456592983285CA523E29">
    <w:name w:val="C4BAB80D0A0A456592983285CA523E29"/>
    <w:rsid w:val="003B2BCE"/>
  </w:style>
  <w:style w:type="paragraph" w:customStyle="1" w:styleId="3FD9EA3D28C9467E827BCC76758D99CC">
    <w:name w:val="3FD9EA3D28C9467E827BCC76758D99CC"/>
    <w:rsid w:val="003B2BCE"/>
  </w:style>
  <w:style w:type="paragraph" w:customStyle="1" w:styleId="E97E4A7B0D4B49D8832904779C650FE2">
    <w:name w:val="E97E4A7B0D4B49D8832904779C650FE2"/>
    <w:rsid w:val="003B2BCE"/>
  </w:style>
  <w:style w:type="paragraph" w:customStyle="1" w:styleId="8051BB4071C44855B4DA2DA4FC92C70A">
    <w:name w:val="8051BB4071C44855B4DA2DA4FC92C70A"/>
    <w:rsid w:val="003B2BCE"/>
  </w:style>
  <w:style w:type="paragraph" w:customStyle="1" w:styleId="3D5DC7C1A2D341B5B8EF31C4AEB616E1">
    <w:name w:val="3D5DC7C1A2D341B5B8EF31C4AEB616E1"/>
    <w:rsid w:val="003B2BCE"/>
  </w:style>
  <w:style w:type="paragraph" w:customStyle="1" w:styleId="C08F36079C8845D0A661E7B1740914DB">
    <w:name w:val="C08F36079C8845D0A661E7B1740914DB"/>
    <w:rsid w:val="003B2BCE"/>
  </w:style>
  <w:style w:type="paragraph" w:customStyle="1" w:styleId="47B41080AE4B4488A2A61B00A839D623">
    <w:name w:val="47B41080AE4B4488A2A61B00A839D623"/>
    <w:rsid w:val="003B2BCE"/>
  </w:style>
  <w:style w:type="paragraph" w:customStyle="1" w:styleId="5CC235D5B251476C9703FC8A19404ED7">
    <w:name w:val="5CC235D5B251476C9703FC8A19404ED7"/>
    <w:rsid w:val="003B2BCE"/>
  </w:style>
  <w:style w:type="paragraph" w:customStyle="1" w:styleId="6099439BE41B4C96A58F5895A86A876B">
    <w:name w:val="6099439BE41B4C96A58F5895A86A876B"/>
    <w:rsid w:val="003B2BCE"/>
  </w:style>
  <w:style w:type="paragraph" w:customStyle="1" w:styleId="CAC49AD968854939AAD19810C5CD499F">
    <w:name w:val="CAC49AD968854939AAD19810C5CD499F"/>
    <w:rsid w:val="003B2BCE"/>
  </w:style>
  <w:style w:type="paragraph" w:customStyle="1" w:styleId="95A724416B98427E9D7863A41909FCF8">
    <w:name w:val="95A724416B98427E9D7863A41909FCF8"/>
    <w:rsid w:val="003B2BCE"/>
  </w:style>
  <w:style w:type="paragraph" w:customStyle="1" w:styleId="CFCB036D9AFE487583CB6FABA7DAD0C2">
    <w:name w:val="CFCB036D9AFE487583CB6FABA7DAD0C2"/>
    <w:rsid w:val="003B2BCE"/>
  </w:style>
  <w:style w:type="paragraph" w:customStyle="1" w:styleId="DA88C74B32B2464BAFE301AA29725FB5">
    <w:name w:val="DA88C74B32B2464BAFE301AA29725FB5"/>
    <w:rsid w:val="003B2BCE"/>
  </w:style>
  <w:style w:type="paragraph" w:customStyle="1" w:styleId="E24A311D71EC4F4D901EA697FEF63704">
    <w:name w:val="E24A311D71EC4F4D901EA697FEF63704"/>
    <w:rsid w:val="003B2BCE"/>
  </w:style>
  <w:style w:type="paragraph" w:customStyle="1" w:styleId="29D9EB17CC8443BC879B12B95F6B4197">
    <w:name w:val="29D9EB17CC8443BC879B12B95F6B4197"/>
    <w:rsid w:val="003B2BCE"/>
  </w:style>
  <w:style w:type="paragraph" w:customStyle="1" w:styleId="0EFE6E34F42D4FF289463B38920A5934">
    <w:name w:val="0EFE6E34F42D4FF289463B38920A5934"/>
    <w:rsid w:val="003B2BCE"/>
  </w:style>
  <w:style w:type="paragraph" w:customStyle="1" w:styleId="9A03493805F94DF38C0427CDD5C26005">
    <w:name w:val="9A03493805F94DF38C0427CDD5C26005"/>
    <w:rsid w:val="003B2BCE"/>
  </w:style>
  <w:style w:type="paragraph" w:customStyle="1" w:styleId="1F4DF1D12C394DC693C42D45B0927A81">
    <w:name w:val="1F4DF1D12C394DC693C42D45B0927A81"/>
    <w:rsid w:val="003B2BCE"/>
  </w:style>
  <w:style w:type="paragraph" w:customStyle="1" w:styleId="418571D85A8E479B97D7A5D17B04B108">
    <w:name w:val="418571D85A8E479B97D7A5D17B04B108"/>
    <w:rsid w:val="003B2BCE"/>
  </w:style>
  <w:style w:type="paragraph" w:customStyle="1" w:styleId="E5B3159201EB44A7B6A0A192DC9C81A4">
    <w:name w:val="E5B3159201EB44A7B6A0A192DC9C81A4"/>
    <w:rsid w:val="003B2BCE"/>
  </w:style>
  <w:style w:type="paragraph" w:customStyle="1" w:styleId="C6D87BE1FB274C2C8D4807FEF53753BD">
    <w:name w:val="C6D87BE1FB274C2C8D4807FEF53753BD"/>
    <w:rsid w:val="003B2BCE"/>
  </w:style>
  <w:style w:type="paragraph" w:customStyle="1" w:styleId="6FE15724A3FE4449B4A397E4C8906AC2">
    <w:name w:val="6FE15724A3FE4449B4A397E4C8906AC2"/>
    <w:rsid w:val="003B2BCE"/>
  </w:style>
  <w:style w:type="paragraph" w:customStyle="1" w:styleId="8592EF19A3D04DEF9429668C6916724D">
    <w:name w:val="8592EF19A3D04DEF9429668C6916724D"/>
    <w:rsid w:val="003B2BCE"/>
  </w:style>
  <w:style w:type="paragraph" w:customStyle="1" w:styleId="639232FC9C8945959C22916C8966AC68">
    <w:name w:val="639232FC9C8945959C22916C8966AC68"/>
    <w:rsid w:val="003B2BCE"/>
  </w:style>
  <w:style w:type="paragraph" w:customStyle="1" w:styleId="6E15ED0A3ABD455ABAB47621CA72987D">
    <w:name w:val="6E15ED0A3ABD455ABAB47621CA72987D"/>
    <w:rsid w:val="003B2BCE"/>
  </w:style>
  <w:style w:type="paragraph" w:customStyle="1" w:styleId="38C6554BD2F44D388DBE3A8447E547C5">
    <w:name w:val="38C6554BD2F44D388DBE3A8447E547C5"/>
    <w:rsid w:val="003B2BCE"/>
  </w:style>
  <w:style w:type="paragraph" w:customStyle="1" w:styleId="E5D8EB31C56B4D2EA811A52CF1506D05">
    <w:name w:val="E5D8EB31C56B4D2EA811A52CF1506D05"/>
    <w:rsid w:val="003B2BCE"/>
  </w:style>
  <w:style w:type="paragraph" w:customStyle="1" w:styleId="FD7193CA55594903AD894079B7A2E156">
    <w:name w:val="FD7193CA55594903AD894079B7A2E156"/>
    <w:rsid w:val="003B2BCE"/>
  </w:style>
  <w:style w:type="paragraph" w:customStyle="1" w:styleId="6AAD3BDD1E824F548283229BED5C385C">
    <w:name w:val="6AAD3BDD1E824F548283229BED5C385C"/>
    <w:rsid w:val="003B2BCE"/>
  </w:style>
  <w:style w:type="paragraph" w:customStyle="1" w:styleId="E9796CEB6AE148F79666B05E00F7DDBC">
    <w:name w:val="E9796CEB6AE148F79666B05E00F7DDBC"/>
    <w:rsid w:val="003B2BCE"/>
  </w:style>
  <w:style w:type="paragraph" w:customStyle="1" w:styleId="22A4C7E52C3C4353AA4920101F7F32EE">
    <w:name w:val="22A4C7E52C3C4353AA4920101F7F32EE"/>
    <w:rsid w:val="003B2BCE"/>
  </w:style>
  <w:style w:type="paragraph" w:customStyle="1" w:styleId="681EBECBF69D4E8EA2F36B5458019259">
    <w:name w:val="681EBECBF69D4E8EA2F36B5458019259"/>
    <w:rsid w:val="003B2BCE"/>
  </w:style>
  <w:style w:type="paragraph" w:customStyle="1" w:styleId="C7C5D9472A5B4988AABA3938F6AF30B1">
    <w:name w:val="C7C5D9472A5B4988AABA3938F6AF30B1"/>
    <w:rsid w:val="003B2BCE"/>
  </w:style>
  <w:style w:type="paragraph" w:customStyle="1" w:styleId="652CBD054FC846189929FDB5FEE6050C">
    <w:name w:val="652CBD054FC846189929FDB5FEE6050C"/>
    <w:rsid w:val="003B2BCE"/>
  </w:style>
  <w:style w:type="paragraph" w:customStyle="1" w:styleId="60410FA60A8F4FBE8E47482A645AD36E">
    <w:name w:val="60410FA60A8F4FBE8E47482A645AD36E"/>
    <w:rsid w:val="003B2BCE"/>
  </w:style>
  <w:style w:type="paragraph" w:customStyle="1" w:styleId="AECCF643B3EA4A77AD94D33E56314181">
    <w:name w:val="AECCF643B3EA4A77AD94D33E56314181"/>
    <w:rsid w:val="001031D1"/>
  </w:style>
  <w:style w:type="paragraph" w:customStyle="1" w:styleId="AD5FF012AA1C409DAE1D9F6469F30BC0">
    <w:name w:val="AD5FF012AA1C409DAE1D9F6469F30BC0"/>
    <w:rsid w:val="001031D1"/>
  </w:style>
  <w:style w:type="paragraph" w:customStyle="1" w:styleId="10AA8BCB4E1747D0A083A8FEB4DEE598">
    <w:name w:val="10AA8BCB4E1747D0A083A8FEB4DEE598"/>
    <w:rsid w:val="001031D1"/>
  </w:style>
  <w:style w:type="paragraph" w:customStyle="1" w:styleId="B86C6AB8A0624FC281C077AD14D9A143">
    <w:name w:val="B86C6AB8A0624FC281C077AD14D9A143"/>
    <w:rsid w:val="001031D1"/>
  </w:style>
  <w:style w:type="paragraph" w:customStyle="1" w:styleId="499DE2A8FB2C4F80945A2DC0CDE35735">
    <w:name w:val="499DE2A8FB2C4F80945A2DC0CDE35735"/>
    <w:rsid w:val="001031D1"/>
  </w:style>
  <w:style w:type="paragraph" w:customStyle="1" w:styleId="25229DA1BBCF40C2A4C7412180860E08">
    <w:name w:val="25229DA1BBCF40C2A4C7412180860E08"/>
    <w:rsid w:val="001031D1"/>
  </w:style>
  <w:style w:type="paragraph" w:customStyle="1" w:styleId="AD8DF464BDB74D14A63DB57FAB3D81BE">
    <w:name w:val="AD8DF464BDB74D14A63DB57FAB3D81BE"/>
    <w:rsid w:val="001031D1"/>
  </w:style>
  <w:style w:type="paragraph" w:customStyle="1" w:styleId="4BCFFC0B84504AECB1C6259587B9A06C">
    <w:name w:val="4BCFFC0B84504AECB1C6259587B9A06C"/>
    <w:rsid w:val="001031D1"/>
  </w:style>
  <w:style w:type="paragraph" w:customStyle="1" w:styleId="ABD5B21B2C8046789587246950952A1B">
    <w:name w:val="ABD5B21B2C8046789587246950952A1B"/>
    <w:rsid w:val="001031D1"/>
  </w:style>
  <w:style w:type="paragraph" w:customStyle="1" w:styleId="CE155C09A29D40CC9F88CA6B7736C17F">
    <w:name w:val="CE155C09A29D40CC9F88CA6B7736C17F"/>
    <w:rsid w:val="001031D1"/>
  </w:style>
  <w:style w:type="paragraph" w:customStyle="1" w:styleId="8E1263886F8F4BD8A6F0E245E90D262D">
    <w:name w:val="8E1263886F8F4BD8A6F0E245E90D262D"/>
    <w:rsid w:val="001031D1"/>
  </w:style>
  <w:style w:type="paragraph" w:customStyle="1" w:styleId="1B9AD6E6FCD64C6093F778726AA63C02">
    <w:name w:val="1B9AD6E6FCD64C6093F778726AA63C02"/>
    <w:rsid w:val="001031D1"/>
  </w:style>
  <w:style w:type="paragraph" w:customStyle="1" w:styleId="CCCE8CBB958F4AAB96073ADE6DBAC766">
    <w:name w:val="CCCE8CBB958F4AAB96073ADE6DBAC766"/>
    <w:rsid w:val="001031D1"/>
  </w:style>
  <w:style w:type="paragraph" w:customStyle="1" w:styleId="0A2801D209474CE991E87D72FF559D4C">
    <w:name w:val="0A2801D209474CE991E87D72FF559D4C"/>
    <w:rsid w:val="001031D1"/>
  </w:style>
  <w:style w:type="paragraph" w:customStyle="1" w:styleId="F49E2515646C4237AF8CC8A9683D1014">
    <w:name w:val="F49E2515646C4237AF8CC8A9683D1014"/>
    <w:rsid w:val="001031D1"/>
  </w:style>
  <w:style w:type="paragraph" w:customStyle="1" w:styleId="A41E06E7786143C9997F87E651266BBB">
    <w:name w:val="A41E06E7786143C9997F87E651266BBB"/>
    <w:rsid w:val="001031D1"/>
  </w:style>
  <w:style w:type="paragraph" w:customStyle="1" w:styleId="CAFF21886E204C38B3E1625FCD261B7B">
    <w:name w:val="CAFF21886E204C38B3E1625FCD261B7B"/>
    <w:rsid w:val="001031D1"/>
  </w:style>
  <w:style w:type="paragraph" w:customStyle="1" w:styleId="229A71661A3B4B2FA9120B2D7BBD6F13">
    <w:name w:val="229A71661A3B4B2FA9120B2D7BBD6F13"/>
    <w:rsid w:val="001031D1"/>
  </w:style>
  <w:style w:type="paragraph" w:customStyle="1" w:styleId="470FBAB0F4E543788996F5C209D581DA">
    <w:name w:val="470FBAB0F4E543788996F5C209D581DA"/>
    <w:rsid w:val="001031D1"/>
  </w:style>
  <w:style w:type="paragraph" w:customStyle="1" w:styleId="E86D3BBE28C6402E9C1D93627A38FB8D">
    <w:name w:val="E86D3BBE28C6402E9C1D93627A38FB8D"/>
    <w:rsid w:val="001031D1"/>
  </w:style>
  <w:style w:type="paragraph" w:customStyle="1" w:styleId="565A5272B74D4196B006E1B8B1F9822E">
    <w:name w:val="565A5272B74D4196B006E1B8B1F9822E"/>
    <w:rsid w:val="001031D1"/>
  </w:style>
  <w:style w:type="paragraph" w:customStyle="1" w:styleId="F93CE747DBCF4C91BB23741BFB15A29B">
    <w:name w:val="F93CE747DBCF4C91BB23741BFB15A29B"/>
    <w:rsid w:val="001031D1"/>
  </w:style>
  <w:style w:type="paragraph" w:customStyle="1" w:styleId="75ED6C63485E40678277F379CC1B5C6B">
    <w:name w:val="75ED6C63485E40678277F379CC1B5C6B"/>
    <w:rsid w:val="001031D1"/>
  </w:style>
  <w:style w:type="paragraph" w:customStyle="1" w:styleId="A64A12A63B934CB8BBB469928566D217">
    <w:name w:val="A64A12A63B934CB8BBB469928566D217"/>
    <w:rsid w:val="001031D1"/>
  </w:style>
  <w:style w:type="paragraph" w:customStyle="1" w:styleId="E8E9CFF72F85497DA3F83ECFDF0A1726">
    <w:name w:val="E8E9CFF72F85497DA3F83ECFDF0A1726"/>
    <w:rsid w:val="001031D1"/>
  </w:style>
  <w:style w:type="paragraph" w:customStyle="1" w:styleId="CF565B31A1A247F3BBE4AF8FAED6AE61">
    <w:name w:val="CF565B31A1A247F3BBE4AF8FAED6AE61"/>
    <w:rsid w:val="001031D1"/>
  </w:style>
  <w:style w:type="paragraph" w:customStyle="1" w:styleId="9DCF1B717BE7454DB8D2226366131D86">
    <w:name w:val="9DCF1B717BE7454DB8D2226366131D86"/>
    <w:rsid w:val="001031D1"/>
  </w:style>
  <w:style w:type="paragraph" w:customStyle="1" w:styleId="11574E1532744A8D89C43B1AA5161A6A">
    <w:name w:val="11574E1532744A8D89C43B1AA5161A6A"/>
    <w:rsid w:val="001031D1"/>
  </w:style>
  <w:style w:type="paragraph" w:customStyle="1" w:styleId="5296E9ABCEC940659D8BA1C16C4599B7">
    <w:name w:val="5296E9ABCEC940659D8BA1C16C4599B7"/>
    <w:rsid w:val="001031D1"/>
  </w:style>
  <w:style w:type="paragraph" w:customStyle="1" w:styleId="9349E69732B0436EA920EDBCE75DCC4F">
    <w:name w:val="9349E69732B0436EA920EDBCE75DCC4F"/>
    <w:rsid w:val="001031D1"/>
  </w:style>
  <w:style w:type="paragraph" w:customStyle="1" w:styleId="5A1BB701FE61455C99F29073D8EF1A9A">
    <w:name w:val="5A1BB701FE61455C99F29073D8EF1A9A"/>
    <w:rsid w:val="001031D1"/>
  </w:style>
  <w:style w:type="paragraph" w:customStyle="1" w:styleId="D0F685017986488FB41CE0D9DE5FF078">
    <w:name w:val="D0F685017986488FB41CE0D9DE5FF078"/>
    <w:rsid w:val="001031D1"/>
  </w:style>
  <w:style w:type="paragraph" w:customStyle="1" w:styleId="A0DC1F5E58C6454DBA08CA3FCBBFAFC5">
    <w:name w:val="A0DC1F5E58C6454DBA08CA3FCBBFAFC5"/>
    <w:rsid w:val="001031D1"/>
  </w:style>
  <w:style w:type="paragraph" w:customStyle="1" w:styleId="93EF788937D64B979C4989984A1C4CC9">
    <w:name w:val="93EF788937D64B979C4989984A1C4CC9"/>
    <w:rsid w:val="001031D1"/>
  </w:style>
  <w:style w:type="paragraph" w:customStyle="1" w:styleId="662E9CF66E05466FAE014EFC32045EC8">
    <w:name w:val="662E9CF66E05466FAE014EFC32045EC8"/>
    <w:rsid w:val="001031D1"/>
  </w:style>
  <w:style w:type="paragraph" w:customStyle="1" w:styleId="BBF37B57992A4B7A98B5925C27A4C3FD">
    <w:name w:val="BBF37B57992A4B7A98B5925C27A4C3FD"/>
    <w:rsid w:val="001031D1"/>
  </w:style>
  <w:style w:type="paragraph" w:customStyle="1" w:styleId="CC0234F5350D49A881AFA41EF484E9B3">
    <w:name w:val="CC0234F5350D49A881AFA41EF484E9B3"/>
    <w:rsid w:val="001031D1"/>
  </w:style>
  <w:style w:type="paragraph" w:customStyle="1" w:styleId="0C142C6481184C90BDFD2CD0F0B48117">
    <w:name w:val="0C142C6481184C90BDFD2CD0F0B48117"/>
    <w:rsid w:val="001031D1"/>
  </w:style>
  <w:style w:type="paragraph" w:customStyle="1" w:styleId="65CFDB5B12A34C7FB750E754D3BA61BC">
    <w:name w:val="65CFDB5B12A34C7FB750E754D3BA61BC"/>
    <w:rsid w:val="001031D1"/>
  </w:style>
  <w:style w:type="paragraph" w:customStyle="1" w:styleId="62BECD646BE848839453BFA7CE93E72F">
    <w:name w:val="62BECD646BE848839453BFA7CE93E72F"/>
    <w:rsid w:val="001031D1"/>
  </w:style>
  <w:style w:type="paragraph" w:customStyle="1" w:styleId="ED4FAB2AEDDA4EA2B1249898FE9F41BC">
    <w:name w:val="ED4FAB2AEDDA4EA2B1249898FE9F41BC"/>
    <w:rsid w:val="001031D1"/>
  </w:style>
  <w:style w:type="paragraph" w:customStyle="1" w:styleId="24E94B8D616A40C498FAFDF4AECDD67C">
    <w:name w:val="24E94B8D616A40C498FAFDF4AECDD67C"/>
    <w:rsid w:val="001031D1"/>
  </w:style>
  <w:style w:type="paragraph" w:customStyle="1" w:styleId="AE06B5513D9244A5AD8988E6667F4533">
    <w:name w:val="AE06B5513D9244A5AD8988E6667F4533"/>
    <w:rsid w:val="001031D1"/>
  </w:style>
  <w:style w:type="paragraph" w:customStyle="1" w:styleId="A4D3EB6778C54A35809934AB8B35EF87">
    <w:name w:val="A4D3EB6778C54A35809934AB8B35EF87"/>
    <w:rsid w:val="001031D1"/>
  </w:style>
  <w:style w:type="paragraph" w:customStyle="1" w:styleId="9E60F48C40B14491BF2AD5EE09C6471B">
    <w:name w:val="9E60F48C40B14491BF2AD5EE09C6471B"/>
    <w:rsid w:val="001031D1"/>
  </w:style>
  <w:style w:type="paragraph" w:customStyle="1" w:styleId="F8762DE8917F4D7682C006D4B1D74EF7">
    <w:name w:val="F8762DE8917F4D7682C006D4B1D74EF7"/>
    <w:rsid w:val="001031D1"/>
  </w:style>
  <w:style w:type="paragraph" w:customStyle="1" w:styleId="D65965F65E1F4751BC4F40EC84DCCD6A">
    <w:name w:val="D65965F65E1F4751BC4F40EC84DCCD6A"/>
    <w:rsid w:val="001031D1"/>
  </w:style>
  <w:style w:type="paragraph" w:customStyle="1" w:styleId="4B1ABF31587343C082DA1C205BF933DB">
    <w:name w:val="4B1ABF31587343C082DA1C205BF933DB"/>
    <w:rsid w:val="001031D1"/>
  </w:style>
  <w:style w:type="paragraph" w:customStyle="1" w:styleId="BD1F8B1E37DC428DA6423E2726D02B4F">
    <w:name w:val="BD1F8B1E37DC428DA6423E2726D02B4F"/>
    <w:rsid w:val="001031D1"/>
  </w:style>
  <w:style w:type="paragraph" w:customStyle="1" w:styleId="721171834B804D44924CA572441E8850">
    <w:name w:val="721171834B804D44924CA572441E8850"/>
    <w:rsid w:val="001031D1"/>
  </w:style>
  <w:style w:type="paragraph" w:customStyle="1" w:styleId="AECCF643B3EA4A77AD94D33E563141811">
    <w:name w:val="AECCF643B3EA4A77AD94D33E563141811"/>
    <w:rsid w:val="001031D1"/>
    <w:pPr>
      <w:spacing w:after="200" w:line="276" w:lineRule="auto"/>
    </w:pPr>
    <w:rPr>
      <w:rFonts w:ascii="Arial" w:eastAsiaTheme="minorHAnsi" w:hAnsi="Arial" w:cs="Arial"/>
      <w:sz w:val="24"/>
      <w:szCs w:val="24"/>
      <w:lang w:eastAsia="en-US"/>
    </w:rPr>
  </w:style>
  <w:style w:type="paragraph" w:customStyle="1" w:styleId="721171834B804D44924CA572441E88501">
    <w:name w:val="721171834B804D44924CA572441E88501"/>
    <w:rsid w:val="001031D1"/>
    <w:pPr>
      <w:spacing w:after="200" w:line="276" w:lineRule="auto"/>
    </w:pPr>
    <w:rPr>
      <w:rFonts w:ascii="Arial" w:eastAsiaTheme="minorHAnsi" w:hAnsi="Arial" w:cs="Arial"/>
      <w:sz w:val="24"/>
      <w:szCs w:val="24"/>
      <w:lang w:eastAsia="en-US"/>
    </w:rPr>
  </w:style>
  <w:style w:type="paragraph" w:customStyle="1" w:styleId="AD5FF012AA1C409DAE1D9F6469F30BC01">
    <w:name w:val="AD5FF012AA1C409DAE1D9F6469F30BC01"/>
    <w:rsid w:val="001031D1"/>
    <w:pPr>
      <w:spacing w:after="200" w:line="276" w:lineRule="auto"/>
    </w:pPr>
    <w:rPr>
      <w:rFonts w:ascii="Arial" w:eastAsiaTheme="minorHAnsi" w:hAnsi="Arial" w:cs="Arial"/>
      <w:sz w:val="24"/>
      <w:szCs w:val="24"/>
      <w:lang w:eastAsia="en-US"/>
    </w:rPr>
  </w:style>
  <w:style w:type="paragraph" w:customStyle="1" w:styleId="ABD5B21B2C8046789587246950952A1B1">
    <w:name w:val="ABD5B21B2C8046789587246950952A1B1"/>
    <w:rsid w:val="001031D1"/>
    <w:pPr>
      <w:spacing w:after="200" w:line="276" w:lineRule="auto"/>
    </w:pPr>
    <w:rPr>
      <w:rFonts w:ascii="Arial" w:eastAsiaTheme="minorHAnsi" w:hAnsi="Arial" w:cs="Arial"/>
      <w:sz w:val="24"/>
      <w:szCs w:val="24"/>
      <w:lang w:eastAsia="en-US"/>
    </w:rPr>
  </w:style>
  <w:style w:type="paragraph" w:customStyle="1" w:styleId="CE155C09A29D40CC9F88CA6B7736C17F1">
    <w:name w:val="CE155C09A29D40CC9F88CA6B7736C17F1"/>
    <w:rsid w:val="001031D1"/>
    <w:pPr>
      <w:spacing w:after="200" w:line="276" w:lineRule="auto"/>
    </w:pPr>
    <w:rPr>
      <w:rFonts w:ascii="Arial" w:eastAsiaTheme="minorHAnsi" w:hAnsi="Arial" w:cs="Arial"/>
      <w:sz w:val="24"/>
      <w:szCs w:val="24"/>
      <w:lang w:eastAsia="en-US"/>
    </w:rPr>
  </w:style>
  <w:style w:type="paragraph" w:customStyle="1" w:styleId="F49E2515646C4237AF8CC8A9683D10141">
    <w:name w:val="F49E2515646C4237AF8CC8A9683D10141"/>
    <w:rsid w:val="001031D1"/>
    <w:pPr>
      <w:spacing w:after="200" w:line="276" w:lineRule="auto"/>
    </w:pPr>
    <w:rPr>
      <w:rFonts w:ascii="Arial" w:eastAsiaTheme="minorHAnsi" w:hAnsi="Arial" w:cs="Arial"/>
      <w:sz w:val="24"/>
      <w:szCs w:val="24"/>
      <w:lang w:eastAsia="en-US"/>
    </w:rPr>
  </w:style>
  <w:style w:type="paragraph" w:customStyle="1" w:styleId="8E1263886F8F4BD8A6F0E245E90D262D1">
    <w:name w:val="8E1263886F8F4BD8A6F0E245E90D262D1"/>
    <w:rsid w:val="001031D1"/>
    <w:pPr>
      <w:spacing w:after="200" w:line="276" w:lineRule="auto"/>
    </w:pPr>
    <w:rPr>
      <w:rFonts w:ascii="Arial" w:eastAsiaTheme="minorHAnsi" w:hAnsi="Arial" w:cs="Arial"/>
      <w:sz w:val="24"/>
      <w:szCs w:val="24"/>
      <w:lang w:eastAsia="en-US"/>
    </w:rPr>
  </w:style>
  <w:style w:type="paragraph" w:customStyle="1" w:styleId="A41E06E7786143C9997F87E651266BBB1">
    <w:name w:val="A41E06E7786143C9997F87E651266BBB1"/>
    <w:rsid w:val="001031D1"/>
    <w:pPr>
      <w:spacing w:after="200" w:line="276" w:lineRule="auto"/>
    </w:pPr>
    <w:rPr>
      <w:rFonts w:ascii="Arial" w:eastAsiaTheme="minorHAnsi" w:hAnsi="Arial" w:cs="Arial"/>
      <w:sz w:val="24"/>
      <w:szCs w:val="24"/>
      <w:lang w:eastAsia="en-US"/>
    </w:rPr>
  </w:style>
  <w:style w:type="paragraph" w:customStyle="1" w:styleId="1B9AD6E6FCD64C6093F778726AA63C021">
    <w:name w:val="1B9AD6E6FCD64C6093F778726AA63C021"/>
    <w:rsid w:val="001031D1"/>
    <w:pPr>
      <w:spacing w:after="200" w:line="276" w:lineRule="auto"/>
    </w:pPr>
    <w:rPr>
      <w:rFonts w:ascii="Arial" w:eastAsiaTheme="minorHAnsi" w:hAnsi="Arial" w:cs="Arial"/>
      <w:sz w:val="24"/>
      <w:szCs w:val="24"/>
      <w:lang w:eastAsia="en-US"/>
    </w:rPr>
  </w:style>
  <w:style w:type="paragraph" w:customStyle="1" w:styleId="CAFF21886E204C38B3E1625FCD261B7B1">
    <w:name w:val="CAFF21886E204C38B3E1625FCD261B7B1"/>
    <w:rsid w:val="001031D1"/>
    <w:pPr>
      <w:spacing w:after="200" w:line="276" w:lineRule="auto"/>
    </w:pPr>
    <w:rPr>
      <w:rFonts w:ascii="Arial" w:eastAsiaTheme="minorHAnsi" w:hAnsi="Arial" w:cs="Arial"/>
      <w:sz w:val="24"/>
      <w:szCs w:val="24"/>
      <w:lang w:eastAsia="en-US"/>
    </w:rPr>
  </w:style>
  <w:style w:type="paragraph" w:customStyle="1" w:styleId="CCCE8CBB958F4AAB96073ADE6DBAC7661">
    <w:name w:val="CCCE8CBB958F4AAB96073ADE6DBAC7661"/>
    <w:rsid w:val="001031D1"/>
    <w:pPr>
      <w:spacing w:after="200" w:line="276" w:lineRule="auto"/>
    </w:pPr>
    <w:rPr>
      <w:rFonts w:ascii="Arial" w:eastAsiaTheme="minorHAnsi" w:hAnsi="Arial" w:cs="Arial"/>
      <w:sz w:val="24"/>
      <w:szCs w:val="24"/>
      <w:lang w:eastAsia="en-US"/>
    </w:rPr>
  </w:style>
  <w:style w:type="paragraph" w:customStyle="1" w:styleId="229A71661A3B4B2FA9120B2D7BBD6F131">
    <w:name w:val="229A71661A3B4B2FA9120B2D7BBD6F131"/>
    <w:rsid w:val="001031D1"/>
    <w:pPr>
      <w:spacing w:after="200" w:line="276" w:lineRule="auto"/>
    </w:pPr>
    <w:rPr>
      <w:rFonts w:ascii="Arial" w:eastAsiaTheme="minorHAnsi" w:hAnsi="Arial" w:cs="Arial"/>
      <w:sz w:val="24"/>
      <w:szCs w:val="24"/>
      <w:lang w:eastAsia="en-US"/>
    </w:rPr>
  </w:style>
  <w:style w:type="paragraph" w:customStyle="1" w:styleId="0A2801D209474CE991E87D72FF559D4C1">
    <w:name w:val="0A2801D209474CE991E87D72FF559D4C1"/>
    <w:rsid w:val="001031D1"/>
    <w:pPr>
      <w:spacing w:after="200" w:line="276" w:lineRule="auto"/>
    </w:pPr>
    <w:rPr>
      <w:rFonts w:ascii="Arial" w:eastAsiaTheme="minorHAnsi" w:hAnsi="Arial" w:cs="Arial"/>
      <w:sz w:val="24"/>
      <w:szCs w:val="24"/>
      <w:lang w:eastAsia="en-US"/>
    </w:rPr>
  </w:style>
  <w:style w:type="paragraph" w:customStyle="1" w:styleId="470FBAB0F4E543788996F5C209D581DA1">
    <w:name w:val="470FBAB0F4E543788996F5C209D581DA1"/>
    <w:rsid w:val="001031D1"/>
    <w:pPr>
      <w:spacing w:after="0" w:line="240" w:lineRule="auto"/>
    </w:pPr>
    <w:rPr>
      <w:rFonts w:eastAsiaTheme="minorHAnsi"/>
      <w:lang w:eastAsia="en-US"/>
    </w:rPr>
  </w:style>
  <w:style w:type="paragraph" w:customStyle="1" w:styleId="E86D3BBE28C6402E9C1D93627A38FB8D1">
    <w:name w:val="E86D3BBE28C6402E9C1D93627A38FB8D1"/>
    <w:rsid w:val="001031D1"/>
    <w:pPr>
      <w:spacing w:after="200" w:line="276" w:lineRule="auto"/>
    </w:pPr>
    <w:rPr>
      <w:rFonts w:ascii="Arial" w:eastAsiaTheme="minorHAnsi" w:hAnsi="Arial" w:cs="Arial"/>
      <w:sz w:val="24"/>
      <w:szCs w:val="24"/>
      <w:lang w:eastAsia="en-US"/>
    </w:rPr>
  </w:style>
  <w:style w:type="paragraph" w:customStyle="1" w:styleId="ED4FAB2AEDDA4EA2B1249898FE9F41BC1">
    <w:name w:val="ED4FAB2AEDDA4EA2B1249898FE9F41BC1"/>
    <w:rsid w:val="001031D1"/>
    <w:pPr>
      <w:spacing w:after="0" w:line="240" w:lineRule="auto"/>
    </w:pPr>
    <w:rPr>
      <w:rFonts w:eastAsiaTheme="minorHAnsi"/>
      <w:lang w:eastAsia="en-US"/>
    </w:rPr>
  </w:style>
  <w:style w:type="paragraph" w:customStyle="1" w:styleId="24E94B8D616A40C498FAFDF4AECDD67C1">
    <w:name w:val="24E94B8D616A40C498FAFDF4AECDD67C1"/>
    <w:rsid w:val="001031D1"/>
    <w:pPr>
      <w:spacing w:after="200" w:line="276" w:lineRule="auto"/>
    </w:pPr>
    <w:rPr>
      <w:rFonts w:ascii="Arial" w:eastAsiaTheme="minorHAnsi" w:hAnsi="Arial" w:cs="Arial"/>
      <w:sz w:val="24"/>
      <w:szCs w:val="24"/>
      <w:lang w:eastAsia="en-US"/>
    </w:rPr>
  </w:style>
  <w:style w:type="paragraph" w:customStyle="1" w:styleId="AE06B5513D9244A5AD8988E6667F45331">
    <w:name w:val="AE06B5513D9244A5AD8988E6667F45331"/>
    <w:rsid w:val="001031D1"/>
    <w:pPr>
      <w:spacing w:after="200" w:line="276" w:lineRule="auto"/>
    </w:pPr>
    <w:rPr>
      <w:rFonts w:ascii="Arial" w:eastAsiaTheme="minorHAnsi" w:hAnsi="Arial" w:cs="Arial"/>
      <w:sz w:val="24"/>
      <w:szCs w:val="24"/>
      <w:lang w:eastAsia="en-US"/>
    </w:rPr>
  </w:style>
  <w:style w:type="paragraph" w:customStyle="1" w:styleId="A4D3EB6778C54A35809934AB8B35EF871">
    <w:name w:val="A4D3EB6778C54A35809934AB8B35EF871"/>
    <w:rsid w:val="001031D1"/>
    <w:pPr>
      <w:spacing w:after="200" w:line="276" w:lineRule="auto"/>
    </w:pPr>
    <w:rPr>
      <w:rFonts w:ascii="Arial" w:eastAsiaTheme="minorHAnsi" w:hAnsi="Arial" w:cs="Arial"/>
      <w:sz w:val="24"/>
      <w:szCs w:val="24"/>
      <w:lang w:eastAsia="en-US"/>
    </w:rPr>
  </w:style>
  <w:style w:type="paragraph" w:customStyle="1" w:styleId="9E60F48C40B14491BF2AD5EE09C6471B1">
    <w:name w:val="9E60F48C40B14491BF2AD5EE09C6471B1"/>
    <w:rsid w:val="001031D1"/>
    <w:pPr>
      <w:spacing w:after="200" w:line="276" w:lineRule="auto"/>
    </w:pPr>
    <w:rPr>
      <w:rFonts w:ascii="Arial" w:eastAsiaTheme="minorHAnsi" w:hAnsi="Arial" w:cs="Arial"/>
      <w:sz w:val="24"/>
      <w:szCs w:val="24"/>
      <w:lang w:eastAsia="en-US"/>
    </w:rPr>
  </w:style>
  <w:style w:type="paragraph" w:customStyle="1" w:styleId="F8762DE8917F4D7682C006D4B1D74EF71">
    <w:name w:val="F8762DE8917F4D7682C006D4B1D74EF71"/>
    <w:rsid w:val="001031D1"/>
    <w:pPr>
      <w:spacing w:after="200" w:line="276" w:lineRule="auto"/>
    </w:pPr>
    <w:rPr>
      <w:rFonts w:ascii="Arial" w:eastAsiaTheme="minorHAnsi" w:hAnsi="Arial" w:cs="Arial"/>
      <w:sz w:val="24"/>
      <w:szCs w:val="24"/>
      <w:lang w:eastAsia="en-US"/>
    </w:rPr>
  </w:style>
  <w:style w:type="paragraph" w:customStyle="1" w:styleId="D65965F65E1F4751BC4F40EC84DCCD6A1">
    <w:name w:val="D65965F65E1F4751BC4F40EC84DCCD6A1"/>
    <w:rsid w:val="001031D1"/>
    <w:pPr>
      <w:spacing w:after="200" w:line="276" w:lineRule="auto"/>
    </w:pPr>
    <w:rPr>
      <w:rFonts w:ascii="Arial" w:eastAsiaTheme="minorHAnsi" w:hAnsi="Arial" w:cs="Arial"/>
      <w:sz w:val="24"/>
      <w:szCs w:val="24"/>
      <w:lang w:eastAsia="en-US"/>
    </w:rPr>
  </w:style>
  <w:style w:type="paragraph" w:customStyle="1" w:styleId="4B1ABF31587343C082DA1C205BF933DB1">
    <w:name w:val="4B1ABF31587343C082DA1C205BF933DB1"/>
    <w:rsid w:val="001031D1"/>
    <w:pPr>
      <w:spacing w:after="200" w:line="276" w:lineRule="auto"/>
    </w:pPr>
    <w:rPr>
      <w:rFonts w:ascii="Arial" w:eastAsiaTheme="minorHAnsi" w:hAnsi="Arial" w:cs="Arial"/>
      <w:sz w:val="24"/>
      <w:szCs w:val="24"/>
      <w:lang w:eastAsia="en-US"/>
    </w:rPr>
  </w:style>
  <w:style w:type="paragraph" w:customStyle="1" w:styleId="BD1F8B1E37DC428DA6423E2726D02B4F1">
    <w:name w:val="BD1F8B1E37DC428DA6423E2726D02B4F1"/>
    <w:rsid w:val="001031D1"/>
    <w:pPr>
      <w:spacing w:after="200" w:line="276" w:lineRule="auto"/>
    </w:pPr>
    <w:rPr>
      <w:rFonts w:ascii="Arial" w:eastAsiaTheme="minorHAnsi" w:hAnsi="Arial" w:cs="Arial"/>
      <w:sz w:val="24"/>
      <w:szCs w:val="24"/>
      <w:lang w:eastAsia="en-US"/>
    </w:rPr>
  </w:style>
  <w:style w:type="paragraph" w:customStyle="1" w:styleId="565A5272B74D4196B006E1B8B1F9822E1">
    <w:name w:val="565A5272B74D4196B006E1B8B1F9822E1"/>
    <w:rsid w:val="001031D1"/>
    <w:pPr>
      <w:spacing w:after="200" w:line="276" w:lineRule="auto"/>
    </w:pPr>
    <w:rPr>
      <w:rFonts w:ascii="Arial" w:eastAsiaTheme="minorHAnsi" w:hAnsi="Arial" w:cs="Arial"/>
      <w:sz w:val="24"/>
      <w:szCs w:val="24"/>
      <w:lang w:eastAsia="en-US"/>
    </w:rPr>
  </w:style>
  <w:style w:type="paragraph" w:customStyle="1" w:styleId="F93CE747DBCF4C91BB23741BFB15A29B1">
    <w:name w:val="F93CE747DBCF4C91BB23741BFB15A29B1"/>
    <w:rsid w:val="001031D1"/>
    <w:pPr>
      <w:spacing w:after="200" w:line="276" w:lineRule="auto"/>
    </w:pPr>
    <w:rPr>
      <w:rFonts w:ascii="Arial" w:eastAsiaTheme="minorHAnsi" w:hAnsi="Arial" w:cs="Arial"/>
      <w:sz w:val="24"/>
      <w:szCs w:val="24"/>
      <w:lang w:eastAsia="en-US"/>
    </w:rPr>
  </w:style>
  <w:style w:type="paragraph" w:customStyle="1" w:styleId="75ED6C63485E40678277F379CC1B5C6B1">
    <w:name w:val="75ED6C63485E40678277F379CC1B5C6B1"/>
    <w:rsid w:val="001031D1"/>
    <w:pPr>
      <w:spacing w:after="200" w:line="276" w:lineRule="auto"/>
    </w:pPr>
    <w:rPr>
      <w:rFonts w:ascii="Arial" w:eastAsiaTheme="minorHAnsi" w:hAnsi="Arial" w:cs="Arial"/>
      <w:sz w:val="24"/>
      <w:szCs w:val="24"/>
      <w:lang w:eastAsia="en-US"/>
    </w:rPr>
  </w:style>
  <w:style w:type="paragraph" w:customStyle="1" w:styleId="A64A12A63B934CB8BBB469928566D2171">
    <w:name w:val="A64A12A63B934CB8BBB469928566D2171"/>
    <w:rsid w:val="001031D1"/>
    <w:pPr>
      <w:spacing w:after="200" w:line="276" w:lineRule="auto"/>
    </w:pPr>
    <w:rPr>
      <w:rFonts w:ascii="Arial" w:eastAsiaTheme="minorHAnsi" w:hAnsi="Arial" w:cs="Arial"/>
      <w:sz w:val="24"/>
      <w:szCs w:val="24"/>
      <w:lang w:eastAsia="en-US"/>
    </w:rPr>
  </w:style>
  <w:style w:type="paragraph" w:customStyle="1" w:styleId="E8E9CFF72F85497DA3F83ECFDF0A17261">
    <w:name w:val="E8E9CFF72F85497DA3F83ECFDF0A17261"/>
    <w:rsid w:val="001031D1"/>
    <w:pPr>
      <w:spacing w:after="200" w:line="276" w:lineRule="auto"/>
    </w:pPr>
    <w:rPr>
      <w:rFonts w:ascii="Arial" w:eastAsiaTheme="minorHAnsi" w:hAnsi="Arial" w:cs="Arial"/>
      <w:sz w:val="24"/>
      <w:szCs w:val="24"/>
      <w:lang w:eastAsia="en-US"/>
    </w:rPr>
  </w:style>
  <w:style w:type="paragraph" w:customStyle="1" w:styleId="CF565B31A1A247F3BBE4AF8FAED6AE611">
    <w:name w:val="CF565B31A1A247F3BBE4AF8FAED6AE611"/>
    <w:rsid w:val="001031D1"/>
    <w:pPr>
      <w:spacing w:after="200" w:line="276" w:lineRule="auto"/>
    </w:pPr>
    <w:rPr>
      <w:rFonts w:ascii="Arial" w:eastAsiaTheme="minorHAnsi" w:hAnsi="Arial" w:cs="Arial"/>
      <w:sz w:val="24"/>
      <w:szCs w:val="24"/>
      <w:lang w:eastAsia="en-US"/>
    </w:rPr>
  </w:style>
  <w:style w:type="paragraph" w:customStyle="1" w:styleId="9DCF1B717BE7454DB8D2226366131D861">
    <w:name w:val="9DCF1B717BE7454DB8D2226366131D861"/>
    <w:rsid w:val="001031D1"/>
    <w:pPr>
      <w:spacing w:after="200" w:line="276" w:lineRule="auto"/>
    </w:pPr>
    <w:rPr>
      <w:rFonts w:ascii="Arial" w:eastAsiaTheme="minorHAnsi" w:hAnsi="Arial" w:cs="Arial"/>
      <w:sz w:val="24"/>
      <w:szCs w:val="24"/>
      <w:lang w:eastAsia="en-US"/>
    </w:rPr>
  </w:style>
  <w:style w:type="paragraph" w:customStyle="1" w:styleId="11574E1532744A8D89C43B1AA5161A6A1">
    <w:name w:val="11574E1532744A8D89C43B1AA5161A6A1"/>
    <w:rsid w:val="001031D1"/>
    <w:pPr>
      <w:spacing w:after="200" w:line="276" w:lineRule="auto"/>
    </w:pPr>
    <w:rPr>
      <w:rFonts w:ascii="Arial" w:eastAsiaTheme="minorHAnsi" w:hAnsi="Arial" w:cs="Arial"/>
      <w:sz w:val="24"/>
      <w:szCs w:val="24"/>
      <w:lang w:eastAsia="en-US"/>
    </w:rPr>
  </w:style>
  <w:style w:type="paragraph" w:customStyle="1" w:styleId="5296E9ABCEC940659D8BA1C16C4599B71">
    <w:name w:val="5296E9ABCEC940659D8BA1C16C4599B71"/>
    <w:rsid w:val="001031D1"/>
    <w:pPr>
      <w:spacing w:after="200" w:line="276" w:lineRule="auto"/>
    </w:pPr>
    <w:rPr>
      <w:rFonts w:ascii="Arial" w:eastAsiaTheme="minorHAnsi" w:hAnsi="Arial" w:cs="Arial"/>
      <w:sz w:val="24"/>
      <w:szCs w:val="24"/>
      <w:lang w:eastAsia="en-US"/>
    </w:rPr>
  </w:style>
  <w:style w:type="paragraph" w:customStyle="1" w:styleId="9349E69732B0436EA920EDBCE75DCC4F1">
    <w:name w:val="9349E69732B0436EA920EDBCE75DCC4F1"/>
    <w:rsid w:val="001031D1"/>
    <w:pPr>
      <w:spacing w:after="200" w:line="276" w:lineRule="auto"/>
    </w:pPr>
    <w:rPr>
      <w:rFonts w:ascii="Arial" w:eastAsiaTheme="minorHAnsi" w:hAnsi="Arial" w:cs="Arial"/>
      <w:sz w:val="24"/>
      <w:szCs w:val="24"/>
      <w:lang w:eastAsia="en-US"/>
    </w:rPr>
  </w:style>
  <w:style w:type="paragraph" w:customStyle="1" w:styleId="5A1BB701FE61455C99F29073D8EF1A9A1">
    <w:name w:val="5A1BB701FE61455C99F29073D8EF1A9A1"/>
    <w:rsid w:val="001031D1"/>
    <w:pPr>
      <w:spacing w:after="200" w:line="276" w:lineRule="auto"/>
    </w:pPr>
    <w:rPr>
      <w:rFonts w:ascii="Arial" w:eastAsiaTheme="minorHAnsi" w:hAnsi="Arial" w:cs="Arial"/>
      <w:sz w:val="24"/>
      <w:szCs w:val="24"/>
      <w:lang w:eastAsia="en-US"/>
    </w:rPr>
  </w:style>
  <w:style w:type="paragraph" w:customStyle="1" w:styleId="D0F685017986488FB41CE0D9DE5FF0781">
    <w:name w:val="D0F685017986488FB41CE0D9DE5FF0781"/>
    <w:rsid w:val="001031D1"/>
    <w:pPr>
      <w:spacing w:after="200" w:line="276" w:lineRule="auto"/>
    </w:pPr>
    <w:rPr>
      <w:rFonts w:ascii="Arial" w:eastAsiaTheme="minorHAnsi" w:hAnsi="Arial" w:cs="Arial"/>
      <w:sz w:val="24"/>
      <w:szCs w:val="24"/>
      <w:lang w:eastAsia="en-US"/>
    </w:rPr>
  </w:style>
  <w:style w:type="paragraph" w:customStyle="1" w:styleId="A0DC1F5E58C6454DBA08CA3FCBBFAFC51">
    <w:name w:val="A0DC1F5E58C6454DBA08CA3FCBBFAFC51"/>
    <w:rsid w:val="001031D1"/>
    <w:pPr>
      <w:spacing w:after="200" w:line="276" w:lineRule="auto"/>
    </w:pPr>
    <w:rPr>
      <w:rFonts w:ascii="Arial" w:eastAsiaTheme="minorHAnsi" w:hAnsi="Arial" w:cs="Arial"/>
      <w:sz w:val="24"/>
      <w:szCs w:val="24"/>
      <w:lang w:eastAsia="en-US"/>
    </w:rPr>
  </w:style>
  <w:style w:type="paragraph" w:customStyle="1" w:styleId="93EF788937D64B979C4989984A1C4CC91">
    <w:name w:val="93EF788937D64B979C4989984A1C4CC91"/>
    <w:rsid w:val="001031D1"/>
    <w:pPr>
      <w:spacing w:after="200" w:line="276" w:lineRule="auto"/>
    </w:pPr>
    <w:rPr>
      <w:rFonts w:ascii="Arial" w:eastAsiaTheme="minorHAnsi" w:hAnsi="Arial" w:cs="Arial"/>
      <w:sz w:val="24"/>
      <w:szCs w:val="24"/>
      <w:lang w:eastAsia="en-US"/>
    </w:rPr>
  </w:style>
  <w:style w:type="paragraph" w:customStyle="1" w:styleId="662E9CF66E05466FAE014EFC32045EC81">
    <w:name w:val="662E9CF66E05466FAE014EFC32045EC81"/>
    <w:rsid w:val="001031D1"/>
    <w:pPr>
      <w:spacing w:after="200" w:line="276" w:lineRule="auto"/>
    </w:pPr>
    <w:rPr>
      <w:rFonts w:ascii="Arial" w:eastAsiaTheme="minorHAnsi" w:hAnsi="Arial" w:cs="Arial"/>
      <w:sz w:val="24"/>
      <w:szCs w:val="24"/>
      <w:lang w:eastAsia="en-US"/>
    </w:rPr>
  </w:style>
  <w:style w:type="paragraph" w:customStyle="1" w:styleId="BBF37B57992A4B7A98B5925C27A4C3FD1">
    <w:name w:val="BBF37B57992A4B7A98B5925C27A4C3FD1"/>
    <w:rsid w:val="001031D1"/>
    <w:pPr>
      <w:spacing w:after="200" w:line="276" w:lineRule="auto"/>
    </w:pPr>
    <w:rPr>
      <w:rFonts w:ascii="Arial" w:eastAsiaTheme="minorHAnsi" w:hAnsi="Arial" w:cs="Arial"/>
      <w:sz w:val="24"/>
      <w:szCs w:val="24"/>
      <w:lang w:eastAsia="en-US"/>
    </w:rPr>
  </w:style>
  <w:style w:type="paragraph" w:customStyle="1" w:styleId="CC0234F5350D49A881AFA41EF484E9B31">
    <w:name w:val="CC0234F5350D49A881AFA41EF484E9B31"/>
    <w:rsid w:val="001031D1"/>
    <w:pPr>
      <w:spacing w:after="200" w:line="276" w:lineRule="auto"/>
    </w:pPr>
    <w:rPr>
      <w:rFonts w:ascii="Arial" w:eastAsiaTheme="minorHAnsi" w:hAnsi="Arial" w:cs="Arial"/>
      <w:sz w:val="24"/>
      <w:szCs w:val="24"/>
      <w:lang w:eastAsia="en-US"/>
    </w:rPr>
  </w:style>
  <w:style w:type="paragraph" w:customStyle="1" w:styleId="0C142C6481184C90BDFD2CD0F0B481171">
    <w:name w:val="0C142C6481184C90BDFD2CD0F0B481171"/>
    <w:rsid w:val="001031D1"/>
    <w:pPr>
      <w:spacing w:after="200" w:line="276" w:lineRule="auto"/>
    </w:pPr>
    <w:rPr>
      <w:rFonts w:ascii="Arial" w:eastAsiaTheme="minorHAnsi" w:hAnsi="Arial" w:cs="Arial"/>
      <w:sz w:val="24"/>
      <w:szCs w:val="24"/>
      <w:lang w:eastAsia="en-US"/>
    </w:rPr>
  </w:style>
  <w:style w:type="paragraph" w:customStyle="1" w:styleId="65CFDB5B12A34C7FB750E754D3BA61BC1">
    <w:name w:val="65CFDB5B12A34C7FB750E754D3BA61BC1"/>
    <w:rsid w:val="001031D1"/>
    <w:pPr>
      <w:spacing w:after="200" w:line="276" w:lineRule="auto"/>
    </w:pPr>
    <w:rPr>
      <w:rFonts w:ascii="Arial" w:eastAsiaTheme="minorHAnsi" w:hAnsi="Arial" w:cs="Arial"/>
      <w:sz w:val="24"/>
      <w:szCs w:val="24"/>
      <w:lang w:eastAsia="en-US"/>
    </w:rPr>
  </w:style>
  <w:style w:type="paragraph" w:customStyle="1" w:styleId="62BECD646BE848839453BFA7CE93E72F1">
    <w:name w:val="62BECD646BE848839453BFA7CE93E72F1"/>
    <w:rsid w:val="001031D1"/>
    <w:pPr>
      <w:spacing w:after="200" w:line="276" w:lineRule="auto"/>
    </w:pPr>
    <w:rPr>
      <w:rFonts w:ascii="Arial" w:eastAsiaTheme="minorHAnsi" w:hAnsi="Arial" w:cs="Arial"/>
      <w:sz w:val="24"/>
      <w:szCs w:val="24"/>
      <w:lang w:eastAsia="en-US"/>
    </w:rPr>
  </w:style>
  <w:style w:type="paragraph" w:customStyle="1" w:styleId="6F5AAC73357940E7A53936675CAC0F2E1">
    <w:name w:val="6F5AAC73357940E7A53936675CAC0F2E1"/>
    <w:rsid w:val="001031D1"/>
    <w:pPr>
      <w:spacing w:after="200" w:line="276" w:lineRule="auto"/>
    </w:pPr>
    <w:rPr>
      <w:rFonts w:ascii="Arial" w:eastAsiaTheme="minorHAnsi" w:hAnsi="Arial" w:cs="Arial"/>
      <w:sz w:val="24"/>
      <w:szCs w:val="24"/>
      <w:lang w:eastAsia="en-US"/>
    </w:rPr>
  </w:style>
  <w:style w:type="paragraph" w:customStyle="1" w:styleId="CD51758689F04FC4A18EE121E82B24271">
    <w:name w:val="CD51758689F04FC4A18EE121E82B24271"/>
    <w:rsid w:val="001031D1"/>
    <w:pPr>
      <w:spacing w:after="200" w:line="276" w:lineRule="auto"/>
    </w:pPr>
    <w:rPr>
      <w:rFonts w:ascii="Arial" w:eastAsiaTheme="minorHAnsi" w:hAnsi="Arial" w:cs="Arial"/>
      <w:sz w:val="24"/>
      <w:szCs w:val="24"/>
      <w:lang w:eastAsia="en-US"/>
    </w:rPr>
  </w:style>
  <w:style w:type="paragraph" w:customStyle="1" w:styleId="5F867982DE20486CB5B4D65FB06107F91">
    <w:name w:val="5F867982DE20486CB5B4D65FB06107F91"/>
    <w:rsid w:val="001031D1"/>
    <w:pPr>
      <w:spacing w:after="200" w:line="276" w:lineRule="auto"/>
    </w:pPr>
    <w:rPr>
      <w:rFonts w:ascii="Arial" w:eastAsiaTheme="minorHAnsi" w:hAnsi="Arial" w:cs="Arial"/>
      <w:sz w:val="24"/>
      <w:szCs w:val="24"/>
      <w:lang w:eastAsia="en-US"/>
    </w:rPr>
  </w:style>
  <w:style w:type="paragraph" w:customStyle="1" w:styleId="86D2B31E2F134341A38867141907D73D1">
    <w:name w:val="86D2B31E2F134341A38867141907D73D1"/>
    <w:rsid w:val="001031D1"/>
    <w:pPr>
      <w:spacing w:after="200" w:line="276" w:lineRule="auto"/>
    </w:pPr>
    <w:rPr>
      <w:rFonts w:ascii="Arial" w:eastAsiaTheme="minorHAnsi" w:hAnsi="Arial" w:cs="Arial"/>
      <w:sz w:val="24"/>
      <w:szCs w:val="24"/>
      <w:lang w:eastAsia="en-US"/>
    </w:rPr>
  </w:style>
  <w:style w:type="paragraph" w:customStyle="1" w:styleId="A546D802BFB34C84A0997FCAF0C53A2D1">
    <w:name w:val="A546D802BFB34C84A0997FCAF0C53A2D1"/>
    <w:rsid w:val="001031D1"/>
    <w:pPr>
      <w:spacing w:after="200" w:line="276" w:lineRule="auto"/>
    </w:pPr>
    <w:rPr>
      <w:rFonts w:ascii="Arial" w:eastAsiaTheme="minorHAnsi" w:hAnsi="Arial" w:cs="Arial"/>
      <w:sz w:val="24"/>
      <w:szCs w:val="24"/>
      <w:lang w:eastAsia="en-US"/>
    </w:rPr>
  </w:style>
  <w:style w:type="paragraph" w:customStyle="1" w:styleId="F3EBF0877AB54994B4425C64C4E37B061">
    <w:name w:val="F3EBF0877AB54994B4425C64C4E37B061"/>
    <w:rsid w:val="001031D1"/>
    <w:pPr>
      <w:spacing w:after="200" w:line="276" w:lineRule="auto"/>
    </w:pPr>
    <w:rPr>
      <w:rFonts w:ascii="Arial" w:eastAsiaTheme="minorHAnsi" w:hAnsi="Arial" w:cs="Arial"/>
      <w:sz w:val="24"/>
      <w:szCs w:val="24"/>
      <w:lang w:eastAsia="en-US"/>
    </w:rPr>
  </w:style>
  <w:style w:type="paragraph" w:customStyle="1" w:styleId="A0F4EF19761B4D8AA3E83A45ED22C99C1">
    <w:name w:val="A0F4EF19761B4D8AA3E83A45ED22C99C1"/>
    <w:rsid w:val="001031D1"/>
    <w:pPr>
      <w:spacing w:after="200" w:line="276" w:lineRule="auto"/>
    </w:pPr>
    <w:rPr>
      <w:rFonts w:ascii="Arial" w:eastAsiaTheme="minorHAnsi" w:hAnsi="Arial" w:cs="Arial"/>
      <w:sz w:val="24"/>
      <w:szCs w:val="24"/>
      <w:lang w:eastAsia="en-US"/>
    </w:rPr>
  </w:style>
  <w:style w:type="paragraph" w:customStyle="1" w:styleId="0A769E31E07A421FA172C699C5D7C0B11">
    <w:name w:val="0A769E31E07A421FA172C699C5D7C0B11"/>
    <w:rsid w:val="001031D1"/>
    <w:pPr>
      <w:spacing w:after="200" w:line="276" w:lineRule="auto"/>
    </w:pPr>
    <w:rPr>
      <w:rFonts w:ascii="Arial" w:eastAsiaTheme="minorHAnsi" w:hAnsi="Arial" w:cs="Arial"/>
      <w:sz w:val="24"/>
      <w:szCs w:val="24"/>
      <w:lang w:eastAsia="en-US"/>
    </w:rPr>
  </w:style>
  <w:style w:type="paragraph" w:customStyle="1" w:styleId="44298B65675D429D957CCA29B03414421">
    <w:name w:val="44298B65675D429D957CCA29B03414421"/>
    <w:rsid w:val="001031D1"/>
    <w:pPr>
      <w:spacing w:after="200" w:line="276" w:lineRule="auto"/>
    </w:pPr>
    <w:rPr>
      <w:rFonts w:ascii="Arial" w:eastAsiaTheme="minorHAnsi" w:hAnsi="Arial" w:cs="Arial"/>
      <w:sz w:val="24"/>
      <w:szCs w:val="24"/>
      <w:lang w:eastAsia="en-US"/>
    </w:rPr>
  </w:style>
  <w:style w:type="paragraph" w:customStyle="1" w:styleId="2451E0777A724099BA9F1BBC5D7454281">
    <w:name w:val="2451E0777A724099BA9F1BBC5D7454281"/>
    <w:rsid w:val="001031D1"/>
    <w:pPr>
      <w:spacing w:after="200" w:line="276" w:lineRule="auto"/>
    </w:pPr>
    <w:rPr>
      <w:rFonts w:ascii="Arial" w:eastAsiaTheme="minorHAnsi" w:hAnsi="Arial" w:cs="Arial"/>
      <w:sz w:val="24"/>
      <w:szCs w:val="24"/>
      <w:lang w:eastAsia="en-US"/>
    </w:rPr>
  </w:style>
  <w:style w:type="paragraph" w:customStyle="1" w:styleId="F37FBEC8874A469F92BDF601F9132E0C1">
    <w:name w:val="F37FBEC8874A469F92BDF601F9132E0C1"/>
    <w:rsid w:val="001031D1"/>
    <w:pPr>
      <w:spacing w:after="200" w:line="276" w:lineRule="auto"/>
    </w:pPr>
    <w:rPr>
      <w:rFonts w:ascii="Arial" w:eastAsiaTheme="minorHAnsi" w:hAnsi="Arial" w:cs="Arial"/>
      <w:sz w:val="24"/>
      <w:szCs w:val="24"/>
      <w:lang w:eastAsia="en-US"/>
    </w:rPr>
  </w:style>
  <w:style w:type="paragraph" w:customStyle="1" w:styleId="BDEED95691664417BFC0B7C62CF22E6D1">
    <w:name w:val="BDEED95691664417BFC0B7C62CF22E6D1"/>
    <w:rsid w:val="001031D1"/>
    <w:pPr>
      <w:spacing w:after="200" w:line="276" w:lineRule="auto"/>
    </w:pPr>
    <w:rPr>
      <w:rFonts w:ascii="Arial" w:eastAsiaTheme="minorHAnsi" w:hAnsi="Arial" w:cs="Arial"/>
      <w:sz w:val="24"/>
      <w:szCs w:val="24"/>
      <w:lang w:eastAsia="en-US"/>
    </w:rPr>
  </w:style>
  <w:style w:type="paragraph" w:customStyle="1" w:styleId="7C3F814B5DD74B17837C2EF6EFC41E2F1">
    <w:name w:val="7C3F814B5DD74B17837C2EF6EFC41E2F1"/>
    <w:rsid w:val="001031D1"/>
    <w:pPr>
      <w:spacing w:after="200" w:line="276" w:lineRule="auto"/>
    </w:pPr>
    <w:rPr>
      <w:rFonts w:ascii="Arial" w:eastAsiaTheme="minorHAnsi" w:hAnsi="Arial" w:cs="Arial"/>
      <w:sz w:val="24"/>
      <w:szCs w:val="24"/>
      <w:lang w:eastAsia="en-US"/>
    </w:rPr>
  </w:style>
  <w:style w:type="paragraph" w:customStyle="1" w:styleId="5079C22CCDCF4269B6058D7CC64B5AF71">
    <w:name w:val="5079C22CCDCF4269B6058D7CC64B5AF71"/>
    <w:rsid w:val="001031D1"/>
    <w:pPr>
      <w:spacing w:after="200" w:line="276" w:lineRule="auto"/>
    </w:pPr>
    <w:rPr>
      <w:rFonts w:ascii="Arial" w:eastAsiaTheme="minorHAnsi" w:hAnsi="Arial" w:cs="Arial"/>
      <w:sz w:val="24"/>
      <w:szCs w:val="24"/>
      <w:lang w:eastAsia="en-US"/>
    </w:rPr>
  </w:style>
  <w:style w:type="paragraph" w:customStyle="1" w:styleId="AABA27EA59DB44FD8F3A9F10B249B73E1">
    <w:name w:val="AABA27EA59DB44FD8F3A9F10B249B73E1"/>
    <w:rsid w:val="001031D1"/>
    <w:pPr>
      <w:spacing w:after="200" w:line="276" w:lineRule="auto"/>
    </w:pPr>
    <w:rPr>
      <w:rFonts w:ascii="Arial" w:eastAsiaTheme="minorHAnsi" w:hAnsi="Arial" w:cs="Arial"/>
      <w:sz w:val="24"/>
      <w:szCs w:val="24"/>
      <w:lang w:eastAsia="en-US"/>
    </w:rPr>
  </w:style>
  <w:style w:type="paragraph" w:customStyle="1" w:styleId="DEF470D87EE545998D71686DD9BF6C941">
    <w:name w:val="DEF470D87EE545998D71686DD9BF6C941"/>
    <w:rsid w:val="001031D1"/>
    <w:pPr>
      <w:spacing w:after="200" w:line="276" w:lineRule="auto"/>
    </w:pPr>
    <w:rPr>
      <w:rFonts w:ascii="Arial" w:eastAsiaTheme="minorHAnsi" w:hAnsi="Arial" w:cs="Arial"/>
      <w:sz w:val="24"/>
      <w:szCs w:val="24"/>
      <w:lang w:eastAsia="en-US"/>
    </w:rPr>
  </w:style>
  <w:style w:type="paragraph" w:customStyle="1" w:styleId="531528A4194B4268B48B4DF4210FB6EF1">
    <w:name w:val="531528A4194B4268B48B4DF4210FB6EF1"/>
    <w:rsid w:val="001031D1"/>
    <w:pPr>
      <w:spacing w:after="200" w:line="276" w:lineRule="auto"/>
    </w:pPr>
    <w:rPr>
      <w:rFonts w:ascii="Arial" w:eastAsiaTheme="minorHAnsi" w:hAnsi="Arial" w:cs="Arial"/>
      <w:sz w:val="24"/>
      <w:szCs w:val="24"/>
      <w:lang w:eastAsia="en-US"/>
    </w:rPr>
  </w:style>
  <w:style w:type="paragraph" w:customStyle="1" w:styleId="8BB86B8632214C6793994E041884820E1">
    <w:name w:val="8BB86B8632214C6793994E041884820E1"/>
    <w:rsid w:val="001031D1"/>
    <w:pPr>
      <w:spacing w:after="200" w:line="276" w:lineRule="auto"/>
    </w:pPr>
    <w:rPr>
      <w:rFonts w:ascii="Arial" w:eastAsiaTheme="minorHAnsi" w:hAnsi="Arial" w:cs="Arial"/>
      <w:sz w:val="24"/>
      <w:szCs w:val="24"/>
      <w:lang w:eastAsia="en-US"/>
    </w:rPr>
  </w:style>
  <w:style w:type="paragraph" w:customStyle="1" w:styleId="E312681C42754096B6A9B95C019C805C1">
    <w:name w:val="E312681C42754096B6A9B95C019C805C1"/>
    <w:rsid w:val="001031D1"/>
    <w:pPr>
      <w:spacing w:after="200" w:line="276" w:lineRule="auto"/>
    </w:pPr>
    <w:rPr>
      <w:rFonts w:ascii="Arial" w:eastAsiaTheme="minorHAnsi" w:hAnsi="Arial" w:cs="Arial"/>
      <w:sz w:val="24"/>
      <w:szCs w:val="24"/>
      <w:lang w:eastAsia="en-US"/>
    </w:rPr>
  </w:style>
  <w:style w:type="paragraph" w:customStyle="1" w:styleId="83DBDE698D3941F6A637EDA36068CCA11">
    <w:name w:val="83DBDE698D3941F6A637EDA36068CCA11"/>
    <w:rsid w:val="001031D1"/>
    <w:pPr>
      <w:spacing w:after="200" w:line="276" w:lineRule="auto"/>
    </w:pPr>
    <w:rPr>
      <w:rFonts w:ascii="Arial" w:eastAsiaTheme="minorHAnsi" w:hAnsi="Arial" w:cs="Arial"/>
      <w:sz w:val="24"/>
      <w:szCs w:val="24"/>
      <w:lang w:eastAsia="en-US"/>
    </w:rPr>
  </w:style>
  <w:style w:type="paragraph" w:customStyle="1" w:styleId="D03F8D8D3DA84F998329650A5D1286B91">
    <w:name w:val="D03F8D8D3DA84F998329650A5D1286B91"/>
    <w:rsid w:val="001031D1"/>
    <w:pPr>
      <w:spacing w:after="200" w:line="276" w:lineRule="auto"/>
    </w:pPr>
    <w:rPr>
      <w:rFonts w:ascii="Arial" w:eastAsiaTheme="minorHAnsi" w:hAnsi="Arial" w:cs="Arial"/>
      <w:sz w:val="24"/>
      <w:szCs w:val="24"/>
      <w:lang w:eastAsia="en-US"/>
    </w:rPr>
  </w:style>
  <w:style w:type="paragraph" w:customStyle="1" w:styleId="4EF5D9D66F834F88BA8C7292184F95A81">
    <w:name w:val="4EF5D9D66F834F88BA8C7292184F95A81"/>
    <w:rsid w:val="001031D1"/>
    <w:pPr>
      <w:spacing w:after="200" w:line="276" w:lineRule="auto"/>
    </w:pPr>
    <w:rPr>
      <w:rFonts w:ascii="Arial" w:eastAsiaTheme="minorHAnsi" w:hAnsi="Arial" w:cs="Arial"/>
      <w:sz w:val="24"/>
      <w:szCs w:val="24"/>
      <w:lang w:eastAsia="en-US"/>
    </w:rPr>
  </w:style>
  <w:style w:type="paragraph" w:customStyle="1" w:styleId="184F95D2EBBB43D880BB912FA17F0F091">
    <w:name w:val="184F95D2EBBB43D880BB912FA17F0F091"/>
    <w:rsid w:val="001031D1"/>
    <w:pPr>
      <w:spacing w:after="200" w:line="276" w:lineRule="auto"/>
    </w:pPr>
    <w:rPr>
      <w:rFonts w:ascii="Arial" w:eastAsiaTheme="minorHAnsi" w:hAnsi="Arial" w:cs="Arial"/>
      <w:sz w:val="24"/>
      <w:szCs w:val="24"/>
      <w:lang w:eastAsia="en-US"/>
    </w:rPr>
  </w:style>
  <w:style w:type="paragraph" w:customStyle="1" w:styleId="F6BE630E017F4C13BDC9C29B0B1306B41">
    <w:name w:val="F6BE630E017F4C13BDC9C29B0B1306B41"/>
    <w:rsid w:val="001031D1"/>
    <w:pPr>
      <w:spacing w:after="200" w:line="276" w:lineRule="auto"/>
    </w:pPr>
    <w:rPr>
      <w:rFonts w:ascii="Arial" w:eastAsiaTheme="minorHAnsi" w:hAnsi="Arial" w:cs="Arial"/>
      <w:sz w:val="24"/>
      <w:szCs w:val="24"/>
      <w:lang w:eastAsia="en-US"/>
    </w:rPr>
  </w:style>
  <w:style w:type="paragraph" w:customStyle="1" w:styleId="4CC8D04BEF3C4F61896877519401F4C51">
    <w:name w:val="4CC8D04BEF3C4F61896877519401F4C51"/>
    <w:rsid w:val="001031D1"/>
    <w:pPr>
      <w:spacing w:after="200" w:line="276" w:lineRule="auto"/>
    </w:pPr>
    <w:rPr>
      <w:rFonts w:ascii="Arial" w:eastAsiaTheme="minorHAnsi" w:hAnsi="Arial" w:cs="Arial"/>
      <w:sz w:val="24"/>
      <w:szCs w:val="24"/>
      <w:lang w:eastAsia="en-US"/>
    </w:rPr>
  </w:style>
  <w:style w:type="paragraph" w:customStyle="1" w:styleId="39AB2701FCA54FB481A66842A8B28BBA1">
    <w:name w:val="39AB2701FCA54FB481A66842A8B28BBA1"/>
    <w:rsid w:val="001031D1"/>
    <w:pPr>
      <w:spacing w:after="200" w:line="276" w:lineRule="auto"/>
    </w:pPr>
    <w:rPr>
      <w:rFonts w:ascii="Arial" w:eastAsiaTheme="minorHAnsi" w:hAnsi="Arial" w:cs="Arial"/>
      <w:sz w:val="24"/>
      <w:szCs w:val="24"/>
      <w:lang w:eastAsia="en-US"/>
    </w:rPr>
  </w:style>
  <w:style w:type="paragraph" w:customStyle="1" w:styleId="FBEAB05697BD43998EC79A622E2A60F31">
    <w:name w:val="FBEAB05697BD43998EC79A622E2A60F31"/>
    <w:rsid w:val="001031D1"/>
    <w:pPr>
      <w:spacing w:after="200" w:line="276" w:lineRule="auto"/>
    </w:pPr>
    <w:rPr>
      <w:rFonts w:ascii="Arial" w:eastAsiaTheme="minorHAnsi" w:hAnsi="Arial" w:cs="Arial"/>
      <w:sz w:val="24"/>
      <w:szCs w:val="24"/>
      <w:lang w:eastAsia="en-US"/>
    </w:rPr>
  </w:style>
  <w:style w:type="paragraph" w:customStyle="1" w:styleId="DA188B979B94446F93C43F26C2DABA821">
    <w:name w:val="DA188B979B94446F93C43F26C2DABA821"/>
    <w:rsid w:val="001031D1"/>
    <w:pPr>
      <w:spacing w:after="200" w:line="276" w:lineRule="auto"/>
    </w:pPr>
    <w:rPr>
      <w:rFonts w:ascii="Arial" w:eastAsiaTheme="minorHAnsi" w:hAnsi="Arial" w:cs="Arial"/>
      <w:sz w:val="24"/>
      <w:szCs w:val="24"/>
      <w:lang w:eastAsia="en-US"/>
    </w:rPr>
  </w:style>
  <w:style w:type="paragraph" w:customStyle="1" w:styleId="5B98E3DA777F45EAB4AB7CD9D64FA0011">
    <w:name w:val="5B98E3DA777F45EAB4AB7CD9D64FA0011"/>
    <w:rsid w:val="001031D1"/>
    <w:pPr>
      <w:spacing w:after="200" w:line="276" w:lineRule="auto"/>
    </w:pPr>
    <w:rPr>
      <w:rFonts w:ascii="Arial" w:eastAsiaTheme="minorHAnsi" w:hAnsi="Arial" w:cs="Arial"/>
      <w:sz w:val="24"/>
      <w:szCs w:val="24"/>
      <w:lang w:eastAsia="en-US"/>
    </w:rPr>
  </w:style>
  <w:style w:type="paragraph" w:customStyle="1" w:styleId="1DB504690C5047DEBA9DDD9C1E7556C21">
    <w:name w:val="1DB504690C5047DEBA9DDD9C1E7556C21"/>
    <w:rsid w:val="001031D1"/>
    <w:pPr>
      <w:spacing w:after="200" w:line="276" w:lineRule="auto"/>
    </w:pPr>
    <w:rPr>
      <w:rFonts w:ascii="Arial" w:eastAsiaTheme="minorHAnsi" w:hAnsi="Arial" w:cs="Arial"/>
      <w:sz w:val="24"/>
      <w:szCs w:val="24"/>
      <w:lang w:eastAsia="en-US"/>
    </w:rPr>
  </w:style>
  <w:style w:type="paragraph" w:customStyle="1" w:styleId="B2E7B54C3FC640A28268E61E179ABE721">
    <w:name w:val="B2E7B54C3FC640A28268E61E179ABE721"/>
    <w:rsid w:val="001031D1"/>
    <w:pPr>
      <w:spacing w:after="200" w:line="276" w:lineRule="auto"/>
    </w:pPr>
    <w:rPr>
      <w:rFonts w:ascii="Arial" w:eastAsiaTheme="minorHAnsi" w:hAnsi="Arial" w:cs="Arial"/>
      <w:sz w:val="24"/>
      <w:szCs w:val="24"/>
      <w:lang w:eastAsia="en-US"/>
    </w:rPr>
  </w:style>
  <w:style w:type="paragraph" w:customStyle="1" w:styleId="D011F6C9001B4314A1735723C24614861">
    <w:name w:val="D011F6C9001B4314A1735723C24614861"/>
    <w:rsid w:val="001031D1"/>
    <w:pPr>
      <w:spacing w:after="200" w:line="276" w:lineRule="auto"/>
    </w:pPr>
    <w:rPr>
      <w:rFonts w:ascii="Arial" w:eastAsiaTheme="minorHAnsi" w:hAnsi="Arial" w:cs="Arial"/>
      <w:sz w:val="24"/>
      <w:szCs w:val="24"/>
      <w:lang w:eastAsia="en-US"/>
    </w:rPr>
  </w:style>
  <w:style w:type="paragraph" w:customStyle="1" w:styleId="D0FAE2C79C4C4D18925AF07E2B527ED01">
    <w:name w:val="D0FAE2C79C4C4D18925AF07E2B527ED01"/>
    <w:rsid w:val="001031D1"/>
    <w:pPr>
      <w:spacing w:after="200" w:line="276" w:lineRule="auto"/>
    </w:pPr>
    <w:rPr>
      <w:rFonts w:ascii="Arial" w:eastAsiaTheme="minorHAnsi" w:hAnsi="Arial" w:cs="Arial"/>
      <w:sz w:val="24"/>
      <w:szCs w:val="24"/>
      <w:lang w:eastAsia="en-US"/>
    </w:rPr>
  </w:style>
  <w:style w:type="paragraph" w:customStyle="1" w:styleId="1047EC05C46D4BDF8B382A797039EA421">
    <w:name w:val="1047EC05C46D4BDF8B382A797039EA421"/>
    <w:rsid w:val="001031D1"/>
    <w:pPr>
      <w:spacing w:after="200" w:line="276" w:lineRule="auto"/>
    </w:pPr>
    <w:rPr>
      <w:rFonts w:ascii="Arial" w:eastAsiaTheme="minorHAnsi" w:hAnsi="Arial" w:cs="Arial"/>
      <w:sz w:val="24"/>
      <w:szCs w:val="24"/>
      <w:lang w:eastAsia="en-US"/>
    </w:rPr>
  </w:style>
  <w:style w:type="paragraph" w:customStyle="1" w:styleId="1721A2A6085D4B7F8109D2779476DF4F1">
    <w:name w:val="1721A2A6085D4B7F8109D2779476DF4F1"/>
    <w:rsid w:val="001031D1"/>
    <w:pPr>
      <w:spacing w:after="200" w:line="276" w:lineRule="auto"/>
    </w:pPr>
    <w:rPr>
      <w:rFonts w:ascii="Arial" w:eastAsiaTheme="minorHAnsi" w:hAnsi="Arial" w:cs="Arial"/>
      <w:sz w:val="24"/>
      <w:szCs w:val="24"/>
      <w:lang w:eastAsia="en-US"/>
    </w:rPr>
  </w:style>
  <w:style w:type="paragraph" w:customStyle="1" w:styleId="C7F5325066394D9E902641F2F32AFFF51">
    <w:name w:val="C7F5325066394D9E902641F2F32AFFF51"/>
    <w:rsid w:val="001031D1"/>
    <w:pPr>
      <w:spacing w:after="200" w:line="276" w:lineRule="auto"/>
    </w:pPr>
    <w:rPr>
      <w:rFonts w:ascii="Arial" w:eastAsiaTheme="minorHAnsi" w:hAnsi="Arial" w:cs="Arial"/>
      <w:sz w:val="24"/>
      <w:szCs w:val="24"/>
      <w:lang w:eastAsia="en-US"/>
    </w:rPr>
  </w:style>
  <w:style w:type="paragraph" w:customStyle="1" w:styleId="49708D66161342238302FC7A9FE143151">
    <w:name w:val="49708D66161342238302FC7A9FE143151"/>
    <w:rsid w:val="001031D1"/>
    <w:pPr>
      <w:spacing w:after="200" w:line="276" w:lineRule="auto"/>
    </w:pPr>
    <w:rPr>
      <w:rFonts w:ascii="Arial" w:eastAsiaTheme="minorHAnsi" w:hAnsi="Arial" w:cs="Arial"/>
      <w:sz w:val="24"/>
      <w:szCs w:val="24"/>
      <w:lang w:eastAsia="en-US"/>
    </w:rPr>
  </w:style>
  <w:style w:type="paragraph" w:customStyle="1" w:styleId="35F3ACAA9A0D4B7E8D39FFECF61E11571">
    <w:name w:val="35F3ACAA9A0D4B7E8D39FFECF61E11571"/>
    <w:rsid w:val="001031D1"/>
    <w:pPr>
      <w:spacing w:after="200" w:line="276" w:lineRule="auto"/>
    </w:pPr>
    <w:rPr>
      <w:rFonts w:ascii="Arial" w:eastAsiaTheme="minorHAnsi" w:hAnsi="Arial" w:cs="Arial"/>
      <w:sz w:val="24"/>
      <w:szCs w:val="24"/>
      <w:lang w:eastAsia="en-US"/>
    </w:rPr>
  </w:style>
  <w:style w:type="paragraph" w:customStyle="1" w:styleId="FACAEF9704394994B086A865FFB26AE31">
    <w:name w:val="FACAEF9704394994B086A865FFB26AE31"/>
    <w:rsid w:val="001031D1"/>
    <w:pPr>
      <w:spacing w:after="200" w:line="276" w:lineRule="auto"/>
    </w:pPr>
    <w:rPr>
      <w:rFonts w:ascii="Arial" w:eastAsiaTheme="minorHAnsi" w:hAnsi="Arial" w:cs="Arial"/>
      <w:sz w:val="24"/>
      <w:szCs w:val="24"/>
      <w:lang w:eastAsia="en-US"/>
    </w:rPr>
  </w:style>
  <w:style w:type="paragraph" w:customStyle="1" w:styleId="76D6BDE4A16F4B95AE6AE470EA1495441">
    <w:name w:val="76D6BDE4A16F4B95AE6AE470EA1495441"/>
    <w:rsid w:val="001031D1"/>
    <w:pPr>
      <w:spacing w:after="200" w:line="276" w:lineRule="auto"/>
    </w:pPr>
    <w:rPr>
      <w:rFonts w:ascii="Arial" w:eastAsiaTheme="minorHAnsi" w:hAnsi="Arial" w:cs="Arial"/>
      <w:sz w:val="24"/>
      <w:szCs w:val="24"/>
      <w:lang w:eastAsia="en-US"/>
    </w:rPr>
  </w:style>
  <w:style w:type="paragraph" w:customStyle="1" w:styleId="8A32A9D36BE94815B0B45E54BC3F4D191">
    <w:name w:val="8A32A9D36BE94815B0B45E54BC3F4D191"/>
    <w:rsid w:val="001031D1"/>
    <w:pPr>
      <w:spacing w:after="200" w:line="276" w:lineRule="auto"/>
    </w:pPr>
    <w:rPr>
      <w:rFonts w:ascii="Arial" w:eastAsiaTheme="minorHAnsi" w:hAnsi="Arial" w:cs="Arial"/>
      <w:sz w:val="24"/>
      <w:szCs w:val="24"/>
      <w:lang w:eastAsia="en-US"/>
    </w:rPr>
  </w:style>
  <w:style w:type="paragraph" w:customStyle="1" w:styleId="6582A01BE14C4CC19B0294E18789AE601">
    <w:name w:val="6582A01BE14C4CC19B0294E18789AE601"/>
    <w:rsid w:val="001031D1"/>
    <w:pPr>
      <w:spacing w:after="200" w:line="276" w:lineRule="auto"/>
    </w:pPr>
    <w:rPr>
      <w:rFonts w:ascii="Arial" w:eastAsiaTheme="minorHAnsi" w:hAnsi="Arial" w:cs="Arial"/>
      <w:sz w:val="24"/>
      <w:szCs w:val="24"/>
      <w:lang w:eastAsia="en-US"/>
    </w:rPr>
  </w:style>
  <w:style w:type="paragraph" w:customStyle="1" w:styleId="7FA7AD6147AA441D901A2EF7232EABE21">
    <w:name w:val="7FA7AD6147AA441D901A2EF7232EABE21"/>
    <w:rsid w:val="001031D1"/>
    <w:pPr>
      <w:spacing w:after="200" w:line="276" w:lineRule="auto"/>
    </w:pPr>
    <w:rPr>
      <w:rFonts w:ascii="Arial" w:eastAsiaTheme="minorHAnsi" w:hAnsi="Arial" w:cs="Arial"/>
      <w:sz w:val="24"/>
      <w:szCs w:val="24"/>
      <w:lang w:eastAsia="en-US"/>
    </w:rPr>
  </w:style>
  <w:style w:type="paragraph" w:customStyle="1" w:styleId="6E628DD370F14B91814F57E6475F2C8A1">
    <w:name w:val="6E628DD370F14B91814F57E6475F2C8A1"/>
    <w:rsid w:val="001031D1"/>
    <w:pPr>
      <w:spacing w:after="200" w:line="276" w:lineRule="auto"/>
    </w:pPr>
    <w:rPr>
      <w:rFonts w:ascii="Arial" w:eastAsiaTheme="minorHAnsi" w:hAnsi="Arial" w:cs="Arial"/>
      <w:sz w:val="24"/>
      <w:szCs w:val="24"/>
      <w:lang w:eastAsia="en-US"/>
    </w:rPr>
  </w:style>
  <w:style w:type="paragraph" w:customStyle="1" w:styleId="39CD817BB3124241B160180B8D2603CB1">
    <w:name w:val="39CD817BB3124241B160180B8D2603CB1"/>
    <w:rsid w:val="001031D1"/>
    <w:pPr>
      <w:spacing w:after="200" w:line="276" w:lineRule="auto"/>
    </w:pPr>
    <w:rPr>
      <w:rFonts w:ascii="Arial" w:eastAsiaTheme="minorHAnsi" w:hAnsi="Arial" w:cs="Arial"/>
      <w:sz w:val="24"/>
      <w:szCs w:val="24"/>
      <w:lang w:eastAsia="en-US"/>
    </w:rPr>
  </w:style>
  <w:style w:type="paragraph" w:customStyle="1" w:styleId="21099C970E514F9CB260E9B7DEBE70751">
    <w:name w:val="21099C970E514F9CB260E9B7DEBE70751"/>
    <w:rsid w:val="001031D1"/>
    <w:pPr>
      <w:spacing w:after="200" w:line="276" w:lineRule="auto"/>
    </w:pPr>
    <w:rPr>
      <w:rFonts w:ascii="Arial" w:eastAsiaTheme="minorHAnsi" w:hAnsi="Arial" w:cs="Arial"/>
      <w:sz w:val="24"/>
      <w:szCs w:val="24"/>
      <w:lang w:eastAsia="en-US"/>
    </w:rPr>
  </w:style>
  <w:style w:type="paragraph" w:customStyle="1" w:styleId="B010085790E9476185D3A15892D31CE51">
    <w:name w:val="B010085790E9476185D3A15892D31CE51"/>
    <w:rsid w:val="001031D1"/>
    <w:pPr>
      <w:spacing w:after="200" w:line="276" w:lineRule="auto"/>
    </w:pPr>
    <w:rPr>
      <w:rFonts w:ascii="Arial" w:eastAsiaTheme="minorHAnsi" w:hAnsi="Arial" w:cs="Arial"/>
      <w:sz w:val="24"/>
      <w:szCs w:val="24"/>
      <w:lang w:eastAsia="en-US"/>
    </w:rPr>
  </w:style>
  <w:style w:type="paragraph" w:customStyle="1" w:styleId="996FC44C7AD24899905CE3B62168046B1">
    <w:name w:val="996FC44C7AD24899905CE3B62168046B1"/>
    <w:rsid w:val="001031D1"/>
    <w:pPr>
      <w:spacing w:after="200" w:line="276" w:lineRule="auto"/>
    </w:pPr>
    <w:rPr>
      <w:rFonts w:ascii="Arial" w:eastAsiaTheme="minorHAnsi" w:hAnsi="Arial" w:cs="Arial"/>
      <w:sz w:val="24"/>
      <w:szCs w:val="24"/>
      <w:lang w:eastAsia="en-US"/>
    </w:rPr>
  </w:style>
  <w:style w:type="paragraph" w:customStyle="1" w:styleId="2ACE1DE48F414F8D8773D2D82F0F1D1F1">
    <w:name w:val="2ACE1DE48F414F8D8773D2D82F0F1D1F1"/>
    <w:rsid w:val="001031D1"/>
    <w:pPr>
      <w:spacing w:after="200" w:line="276" w:lineRule="auto"/>
    </w:pPr>
    <w:rPr>
      <w:rFonts w:ascii="Arial" w:eastAsiaTheme="minorHAnsi" w:hAnsi="Arial" w:cs="Arial"/>
      <w:sz w:val="24"/>
      <w:szCs w:val="24"/>
      <w:lang w:eastAsia="en-US"/>
    </w:rPr>
  </w:style>
  <w:style w:type="paragraph" w:customStyle="1" w:styleId="ABB5E6BD51C7431997FB30299A8FBEF01">
    <w:name w:val="ABB5E6BD51C7431997FB30299A8FBEF01"/>
    <w:rsid w:val="001031D1"/>
    <w:pPr>
      <w:spacing w:after="200" w:line="276" w:lineRule="auto"/>
    </w:pPr>
    <w:rPr>
      <w:rFonts w:ascii="Arial" w:eastAsiaTheme="minorHAnsi" w:hAnsi="Arial" w:cs="Arial"/>
      <w:sz w:val="24"/>
      <w:szCs w:val="24"/>
      <w:lang w:eastAsia="en-US"/>
    </w:rPr>
  </w:style>
  <w:style w:type="paragraph" w:customStyle="1" w:styleId="94C3248FECA94380B44279FB9D7966E81">
    <w:name w:val="94C3248FECA94380B44279FB9D7966E81"/>
    <w:rsid w:val="001031D1"/>
    <w:pPr>
      <w:spacing w:after="200" w:line="276" w:lineRule="auto"/>
    </w:pPr>
    <w:rPr>
      <w:rFonts w:ascii="Arial" w:eastAsiaTheme="minorHAnsi" w:hAnsi="Arial" w:cs="Arial"/>
      <w:sz w:val="24"/>
      <w:szCs w:val="24"/>
      <w:lang w:eastAsia="en-US"/>
    </w:rPr>
  </w:style>
  <w:style w:type="paragraph" w:customStyle="1" w:styleId="48FB50C6F38840FF8A61C193402432891">
    <w:name w:val="48FB50C6F38840FF8A61C193402432891"/>
    <w:rsid w:val="001031D1"/>
    <w:pPr>
      <w:spacing w:after="200" w:line="276" w:lineRule="auto"/>
    </w:pPr>
    <w:rPr>
      <w:rFonts w:ascii="Arial" w:eastAsiaTheme="minorHAnsi" w:hAnsi="Arial" w:cs="Arial"/>
      <w:sz w:val="24"/>
      <w:szCs w:val="24"/>
      <w:lang w:eastAsia="en-US"/>
    </w:rPr>
  </w:style>
  <w:style w:type="paragraph" w:customStyle="1" w:styleId="1F0CBAF7117247759028C53F613682601">
    <w:name w:val="1F0CBAF7117247759028C53F613682601"/>
    <w:rsid w:val="001031D1"/>
    <w:pPr>
      <w:spacing w:after="200" w:line="276" w:lineRule="auto"/>
    </w:pPr>
    <w:rPr>
      <w:rFonts w:ascii="Arial" w:eastAsiaTheme="minorHAnsi" w:hAnsi="Arial" w:cs="Arial"/>
      <w:sz w:val="24"/>
      <w:szCs w:val="24"/>
      <w:lang w:eastAsia="en-US"/>
    </w:rPr>
  </w:style>
  <w:style w:type="paragraph" w:customStyle="1" w:styleId="EE5D4C100D984F9085D6637085809BFD1">
    <w:name w:val="EE5D4C100D984F9085D6637085809BFD1"/>
    <w:rsid w:val="001031D1"/>
    <w:pPr>
      <w:spacing w:after="200" w:line="276" w:lineRule="auto"/>
    </w:pPr>
    <w:rPr>
      <w:rFonts w:ascii="Arial" w:eastAsiaTheme="minorHAnsi" w:hAnsi="Arial" w:cs="Arial"/>
      <w:sz w:val="24"/>
      <w:szCs w:val="24"/>
      <w:lang w:eastAsia="en-US"/>
    </w:rPr>
  </w:style>
  <w:style w:type="paragraph" w:customStyle="1" w:styleId="DD4DCAF1C32A4844A4424409C82F06C81">
    <w:name w:val="DD4DCAF1C32A4844A4424409C82F06C81"/>
    <w:rsid w:val="001031D1"/>
    <w:pPr>
      <w:spacing w:after="200" w:line="276" w:lineRule="auto"/>
    </w:pPr>
    <w:rPr>
      <w:rFonts w:ascii="Arial" w:eastAsiaTheme="minorHAnsi" w:hAnsi="Arial" w:cs="Arial"/>
      <w:sz w:val="24"/>
      <w:szCs w:val="24"/>
      <w:lang w:eastAsia="en-US"/>
    </w:rPr>
  </w:style>
  <w:style w:type="paragraph" w:customStyle="1" w:styleId="9869969E407B4DA78D3B964B6D193DAD1">
    <w:name w:val="9869969E407B4DA78D3B964B6D193DAD1"/>
    <w:rsid w:val="001031D1"/>
    <w:pPr>
      <w:spacing w:after="200" w:line="276" w:lineRule="auto"/>
    </w:pPr>
    <w:rPr>
      <w:rFonts w:ascii="Arial" w:eastAsiaTheme="minorHAnsi" w:hAnsi="Arial" w:cs="Arial"/>
      <w:sz w:val="24"/>
      <w:szCs w:val="24"/>
      <w:lang w:eastAsia="en-US"/>
    </w:rPr>
  </w:style>
  <w:style w:type="paragraph" w:customStyle="1" w:styleId="7B97AEC378904811994E4D3A38B2FA5F1">
    <w:name w:val="7B97AEC378904811994E4D3A38B2FA5F1"/>
    <w:rsid w:val="001031D1"/>
    <w:pPr>
      <w:spacing w:after="200" w:line="276" w:lineRule="auto"/>
    </w:pPr>
    <w:rPr>
      <w:rFonts w:ascii="Arial" w:eastAsiaTheme="minorHAnsi" w:hAnsi="Arial" w:cs="Arial"/>
      <w:sz w:val="24"/>
      <w:szCs w:val="24"/>
      <w:lang w:eastAsia="en-US"/>
    </w:rPr>
  </w:style>
  <w:style w:type="paragraph" w:customStyle="1" w:styleId="917574C0F9934674ACAF71691C05A7431">
    <w:name w:val="917574C0F9934674ACAF71691C05A7431"/>
    <w:rsid w:val="001031D1"/>
    <w:pPr>
      <w:spacing w:after="200" w:line="276" w:lineRule="auto"/>
    </w:pPr>
    <w:rPr>
      <w:rFonts w:ascii="Arial" w:eastAsiaTheme="minorHAnsi" w:hAnsi="Arial" w:cs="Arial"/>
      <w:sz w:val="24"/>
      <w:szCs w:val="24"/>
      <w:lang w:eastAsia="en-US"/>
    </w:rPr>
  </w:style>
  <w:style w:type="paragraph" w:customStyle="1" w:styleId="B11DEF4525DC4742837A9C87A6149E161">
    <w:name w:val="B11DEF4525DC4742837A9C87A6149E161"/>
    <w:rsid w:val="001031D1"/>
    <w:pPr>
      <w:spacing w:after="200" w:line="276" w:lineRule="auto"/>
    </w:pPr>
    <w:rPr>
      <w:rFonts w:ascii="Arial" w:eastAsiaTheme="minorHAnsi" w:hAnsi="Arial" w:cs="Arial"/>
      <w:sz w:val="24"/>
      <w:szCs w:val="24"/>
      <w:lang w:eastAsia="en-US"/>
    </w:rPr>
  </w:style>
  <w:style w:type="paragraph" w:customStyle="1" w:styleId="A66DFCD5259249FD8C8EBCF6DD8BE09E1">
    <w:name w:val="A66DFCD5259249FD8C8EBCF6DD8BE09E1"/>
    <w:rsid w:val="001031D1"/>
    <w:pPr>
      <w:spacing w:after="200" w:line="276" w:lineRule="auto"/>
    </w:pPr>
    <w:rPr>
      <w:rFonts w:ascii="Arial" w:eastAsiaTheme="minorHAnsi" w:hAnsi="Arial" w:cs="Arial"/>
      <w:sz w:val="24"/>
      <w:szCs w:val="24"/>
      <w:lang w:eastAsia="en-US"/>
    </w:rPr>
  </w:style>
  <w:style w:type="paragraph" w:customStyle="1" w:styleId="51535D6B8F4B4FB2B3B7D489A5A8CB4D1">
    <w:name w:val="51535D6B8F4B4FB2B3B7D489A5A8CB4D1"/>
    <w:rsid w:val="001031D1"/>
    <w:pPr>
      <w:spacing w:after="200" w:line="276" w:lineRule="auto"/>
    </w:pPr>
    <w:rPr>
      <w:rFonts w:ascii="Arial" w:eastAsiaTheme="minorHAnsi" w:hAnsi="Arial" w:cs="Arial"/>
      <w:sz w:val="24"/>
      <w:szCs w:val="24"/>
      <w:lang w:eastAsia="en-US"/>
    </w:rPr>
  </w:style>
  <w:style w:type="paragraph" w:customStyle="1" w:styleId="5D8EA88A95514D388590FE296FD15CE01">
    <w:name w:val="5D8EA88A95514D388590FE296FD15CE01"/>
    <w:rsid w:val="001031D1"/>
    <w:pPr>
      <w:spacing w:after="200" w:line="276" w:lineRule="auto"/>
    </w:pPr>
    <w:rPr>
      <w:rFonts w:ascii="Arial" w:eastAsiaTheme="minorHAnsi" w:hAnsi="Arial" w:cs="Arial"/>
      <w:sz w:val="24"/>
      <w:szCs w:val="24"/>
      <w:lang w:eastAsia="en-US"/>
    </w:rPr>
  </w:style>
  <w:style w:type="paragraph" w:customStyle="1" w:styleId="4A05E7EB8BF14B279E461648C3701F191">
    <w:name w:val="4A05E7EB8BF14B279E461648C3701F191"/>
    <w:rsid w:val="001031D1"/>
    <w:pPr>
      <w:spacing w:after="200" w:line="276" w:lineRule="auto"/>
    </w:pPr>
    <w:rPr>
      <w:rFonts w:ascii="Arial" w:eastAsiaTheme="minorHAnsi" w:hAnsi="Arial" w:cs="Arial"/>
      <w:sz w:val="24"/>
      <w:szCs w:val="24"/>
      <w:lang w:eastAsia="en-US"/>
    </w:rPr>
  </w:style>
  <w:style w:type="paragraph" w:customStyle="1" w:styleId="EF74720A7138450D868AE123D046BEF91">
    <w:name w:val="EF74720A7138450D868AE123D046BEF91"/>
    <w:rsid w:val="001031D1"/>
    <w:pPr>
      <w:spacing w:after="200" w:line="276" w:lineRule="auto"/>
    </w:pPr>
    <w:rPr>
      <w:rFonts w:ascii="Arial" w:eastAsiaTheme="minorHAnsi" w:hAnsi="Arial" w:cs="Arial"/>
      <w:sz w:val="24"/>
      <w:szCs w:val="24"/>
      <w:lang w:eastAsia="en-US"/>
    </w:rPr>
  </w:style>
  <w:style w:type="paragraph" w:customStyle="1" w:styleId="E68EBF0E88194CB597EC63EAC138FC481">
    <w:name w:val="E68EBF0E88194CB597EC63EAC138FC481"/>
    <w:rsid w:val="001031D1"/>
    <w:pPr>
      <w:spacing w:after="200" w:line="276" w:lineRule="auto"/>
    </w:pPr>
    <w:rPr>
      <w:rFonts w:ascii="Arial" w:eastAsiaTheme="minorHAnsi" w:hAnsi="Arial" w:cs="Arial"/>
      <w:sz w:val="24"/>
      <w:szCs w:val="24"/>
      <w:lang w:eastAsia="en-US"/>
    </w:rPr>
  </w:style>
  <w:style w:type="paragraph" w:customStyle="1" w:styleId="A1318B4DEE1344ECB2072F0C32CAEBA51">
    <w:name w:val="A1318B4DEE1344ECB2072F0C32CAEBA51"/>
    <w:rsid w:val="001031D1"/>
    <w:pPr>
      <w:spacing w:after="200" w:line="276" w:lineRule="auto"/>
    </w:pPr>
    <w:rPr>
      <w:rFonts w:ascii="Arial" w:eastAsiaTheme="minorHAnsi" w:hAnsi="Arial" w:cs="Arial"/>
      <w:sz w:val="24"/>
      <w:szCs w:val="24"/>
      <w:lang w:eastAsia="en-US"/>
    </w:rPr>
  </w:style>
  <w:style w:type="paragraph" w:customStyle="1" w:styleId="694737189E83411695449A8D13A39DB11">
    <w:name w:val="694737189E83411695449A8D13A39DB11"/>
    <w:rsid w:val="001031D1"/>
    <w:pPr>
      <w:spacing w:after="200" w:line="276" w:lineRule="auto"/>
    </w:pPr>
    <w:rPr>
      <w:rFonts w:ascii="Arial" w:eastAsiaTheme="minorHAnsi" w:hAnsi="Arial" w:cs="Arial"/>
      <w:sz w:val="24"/>
      <w:szCs w:val="24"/>
      <w:lang w:eastAsia="en-US"/>
    </w:rPr>
  </w:style>
  <w:style w:type="paragraph" w:customStyle="1" w:styleId="4CD9B9713E374D67AA65B32071B00DF81">
    <w:name w:val="4CD9B9713E374D67AA65B32071B00DF81"/>
    <w:rsid w:val="001031D1"/>
    <w:pPr>
      <w:spacing w:after="200" w:line="276" w:lineRule="auto"/>
    </w:pPr>
    <w:rPr>
      <w:rFonts w:ascii="Arial" w:eastAsiaTheme="minorHAnsi" w:hAnsi="Arial" w:cs="Arial"/>
      <w:sz w:val="24"/>
      <w:szCs w:val="24"/>
      <w:lang w:eastAsia="en-US"/>
    </w:rPr>
  </w:style>
  <w:style w:type="paragraph" w:customStyle="1" w:styleId="B361433A7D9A4322BC4DD1C40C35B29D1">
    <w:name w:val="B361433A7D9A4322BC4DD1C40C35B29D1"/>
    <w:rsid w:val="001031D1"/>
    <w:pPr>
      <w:spacing w:after="200" w:line="276" w:lineRule="auto"/>
    </w:pPr>
    <w:rPr>
      <w:rFonts w:ascii="Arial" w:eastAsiaTheme="minorHAnsi" w:hAnsi="Arial" w:cs="Arial"/>
      <w:sz w:val="24"/>
      <w:szCs w:val="24"/>
      <w:lang w:eastAsia="en-US"/>
    </w:rPr>
  </w:style>
  <w:style w:type="paragraph" w:customStyle="1" w:styleId="7823A47EFFEA44E7AAC458D952BD1036">
    <w:name w:val="7823A47EFFEA44E7AAC458D952BD1036"/>
    <w:rsid w:val="001031D1"/>
    <w:pPr>
      <w:spacing w:after="0" w:line="240" w:lineRule="auto"/>
    </w:pPr>
    <w:rPr>
      <w:rFonts w:eastAsiaTheme="minorHAnsi"/>
      <w:lang w:eastAsia="en-US"/>
    </w:rPr>
  </w:style>
  <w:style w:type="paragraph" w:customStyle="1" w:styleId="4CA2F0A2497E4404BBBB54B36A461347">
    <w:name w:val="4CA2F0A2497E4404BBBB54B36A461347"/>
    <w:rsid w:val="001031D1"/>
    <w:pPr>
      <w:spacing w:after="0" w:line="240" w:lineRule="auto"/>
    </w:pPr>
    <w:rPr>
      <w:rFonts w:eastAsiaTheme="minorHAnsi"/>
      <w:lang w:eastAsia="en-US"/>
    </w:rPr>
  </w:style>
  <w:style w:type="paragraph" w:customStyle="1" w:styleId="93701D1319E44DE19A949A9E41B83042">
    <w:name w:val="93701D1319E44DE19A949A9E41B83042"/>
    <w:rsid w:val="001031D1"/>
    <w:pPr>
      <w:spacing w:after="0" w:line="240" w:lineRule="auto"/>
    </w:pPr>
    <w:rPr>
      <w:rFonts w:eastAsiaTheme="minorHAnsi"/>
      <w:lang w:eastAsia="en-US"/>
    </w:rPr>
  </w:style>
  <w:style w:type="paragraph" w:customStyle="1" w:styleId="8D6C259D5FC64A9CAC4408953C48F0BB1">
    <w:name w:val="8D6C259D5FC64A9CAC4408953C48F0BB1"/>
    <w:rsid w:val="001031D1"/>
    <w:pPr>
      <w:spacing w:after="200" w:line="276" w:lineRule="auto"/>
    </w:pPr>
    <w:rPr>
      <w:rFonts w:ascii="Arial" w:eastAsiaTheme="minorHAnsi" w:hAnsi="Arial" w:cs="Arial"/>
      <w:sz w:val="24"/>
      <w:szCs w:val="24"/>
      <w:lang w:eastAsia="en-US"/>
    </w:rPr>
  </w:style>
  <w:style w:type="paragraph" w:customStyle="1" w:styleId="84BD6FB686DC481BAC03DD3DC96CC1B41">
    <w:name w:val="84BD6FB686DC481BAC03DD3DC96CC1B41"/>
    <w:rsid w:val="001031D1"/>
    <w:pPr>
      <w:spacing w:after="200" w:line="276" w:lineRule="auto"/>
    </w:pPr>
    <w:rPr>
      <w:rFonts w:ascii="Arial" w:eastAsiaTheme="minorHAnsi" w:hAnsi="Arial" w:cs="Arial"/>
      <w:sz w:val="24"/>
      <w:szCs w:val="24"/>
      <w:lang w:eastAsia="en-US"/>
    </w:rPr>
  </w:style>
  <w:style w:type="paragraph" w:customStyle="1" w:styleId="9C3A4A8D177740999C9ABB83BB3FB3A81">
    <w:name w:val="9C3A4A8D177740999C9ABB83BB3FB3A81"/>
    <w:rsid w:val="001031D1"/>
    <w:pPr>
      <w:spacing w:after="200" w:line="276" w:lineRule="auto"/>
    </w:pPr>
    <w:rPr>
      <w:rFonts w:ascii="Arial" w:eastAsiaTheme="minorHAnsi" w:hAnsi="Arial" w:cs="Arial"/>
      <w:sz w:val="24"/>
      <w:szCs w:val="24"/>
      <w:lang w:eastAsia="en-US"/>
    </w:rPr>
  </w:style>
  <w:style w:type="paragraph" w:customStyle="1" w:styleId="AE0A0D3C92EE469A8E450A4EFE0E52E31">
    <w:name w:val="AE0A0D3C92EE469A8E450A4EFE0E52E31"/>
    <w:rsid w:val="001031D1"/>
    <w:pPr>
      <w:spacing w:after="200" w:line="276" w:lineRule="auto"/>
    </w:pPr>
    <w:rPr>
      <w:rFonts w:ascii="Arial" w:eastAsiaTheme="minorHAnsi" w:hAnsi="Arial" w:cs="Arial"/>
      <w:sz w:val="24"/>
      <w:szCs w:val="24"/>
      <w:lang w:eastAsia="en-US"/>
    </w:rPr>
  </w:style>
  <w:style w:type="paragraph" w:customStyle="1" w:styleId="5D3706E527014CAE851B01DCDD4A94781">
    <w:name w:val="5D3706E527014CAE851B01DCDD4A94781"/>
    <w:rsid w:val="001031D1"/>
    <w:pPr>
      <w:spacing w:after="200" w:line="276" w:lineRule="auto"/>
    </w:pPr>
    <w:rPr>
      <w:rFonts w:ascii="Arial" w:eastAsiaTheme="minorHAnsi" w:hAnsi="Arial" w:cs="Arial"/>
      <w:sz w:val="24"/>
      <w:szCs w:val="24"/>
      <w:lang w:eastAsia="en-US"/>
    </w:rPr>
  </w:style>
  <w:style w:type="paragraph" w:customStyle="1" w:styleId="C4BAB80D0A0A456592983285CA523E291">
    <w:name w:val="C4BAB80D0A0A456592983285CA523E291"/>
    <w:rsid w:val="001031D1"/>
    <w:pPr>
      <w:spacing w:after="200" w:line="276" w:lineRule="auto"/>
    </w:pPr>
    <w:rPr>
      <w:rFonts w:ascii="Arial" w:eastAsiaTheme="minorHAnsi" w:hAnsi="Arial" w:cs="Arial"/>
      <w:sz w:val="24"/>
      <w:szCs w:val="24"/>
      <w:lang w:eastAsia="en-US"/>
    </w:rPr>
  </w:style>
  <w:style w:type="paragraph" w:customStyle="1" w:styleId="3FD9EA3D28C9467E827BCC76758D99CC1">
    <w:name w:val="3FD9EA3D28C9467E827BCC76758D99CC1"/>
    <w:rsid w:val="001031D1"/>
    <w:pPr>
      <w:spacing w:after="200" w:line="276" w:lineRule="auto"/>
    </w:pPr>
    <w:rPr>
      <w:rFonts w:ascii="Arial" w:eastAsiaTheme="minorHAnsi" w:hAnsi="Arial" w:cs="Arial"/>
      <w:sz w:val="24"/>
      <w:szCs w:val="24"/>
      <w:lang w:eastAsia="en-US"/>
    </w:rPr>
  </w:style>
  <w:style w:type="paragraph" w:customStyle="1" w:styleId="E97E4A7B0D4B49D8832904779C650FE21">
    <w:name w:val="E97E4A7B0D4B49D8832904779C650FE21"/>
    <w:rsid w:val="001031D1"/>
    <w:pPr>
      <w:spacing w:after="200" w:line="276" w:lineRule="auto"/>
    </w:pPr>
    <w:rPr>
      <w:rFonts w:ascii="Arial" w:eastAsiaTheme="minorHAnsi" w:hAnsi="Arial" w:cs="Arial"/>
      <w:sz w:val="24"/>
      <w:szCs w:val="24"/>
      <w:lang w:eastAsia="en-US"/>
    </w:rPr>
  </w:style>
  <w:style w:type="paragraph" w:customStyle="1" w:styleId="8051BB4071C44855B4DA2DA4FC92C70A1">
    <w:name w:val="8051BB4071C44855B4DA2DA4FC92C70A1"/>
    <w:rsid w:val="001031D1"/>
    <w:pPr>
      <w:spacing w:after="200" w:line="276" w:lineRule="auto"/>
    </w:pPr>
    <w:rPr>
      <w:rFonts w:ascii="Arial" w:eastAsiaTheme="minorHAnsi" w:hAnsi="Arial" w:cs="Arial"/>
      <w:sz w:val="24"/>
      <w:szCs w:val="24"/>
      <w:lang w:eastAsia="en-US"/>
    </w:rPr>
  </w:style>
  <w:style w:type="paragraph" w:customStyle="1" w:styleId="C08F36079C8845D0A661E7B1740914DB1">
    <w:name w:val="C08F36079C8845D0A661E7B1740914DB1"/>
    <w:rsid w:val="001031D1"/>
    <w:pPr>
      <w:spacing w:after="200" w:line="276" w:lineRule="auto"/>
    </w:pPr>
    <w:rPr>
      <w:rFonts w:ascii="Arial" w:eastAsiaTheme="minorHAnsi" w:hAnsi="Arial" w:cs="Arial"/>
      <w:sz w:val="24"/>
      <w:szCs w:val="24"/>
      <w:lang w:eastAsia="en-US"/>
    </w:rPr>
  </w:style>
  <w:style w:type="paragraph" w:customStyle="1" w:styleId="47B41080AE4B4488A2A61B00A839D6231">
    <w:name w:val="47B41080AE4B4488A2A61B00A839D6231"/>
    <w:rsid w:val="001031D1"/>
    <w:pPr>
      <w:spacing w:after="200" w:line="276" w:lineRule="auto"/>
    </w:pPr>
    <w:rPr>
      <w:rFonts w:ascii="Arial" w:eastAsiaTheme="minorHAnsi" w:hAnsi="Arial" w:cs="Arial"/>
      <w:sz w:val="24"/>
      <w:szCs w:val="24"/>
      <w:lang w:eastAsia="en-US"/>
    </w:rPr>
  </w:style>
  <w:style w:type="paragraph" w:customStyle="1" w:styleId="5CC235D5B251476C9703FC8A19404ED71">
    <w:name w:val="5CC235D5B251476C9703FC8A19404ED71"/>
    <w:rsid w:val="001031D1"/>
    <w:pPr>
      <w:spacing w:after="200" w:line="276" w:lineRule="auto"/>
    </w:pPr>
    <w:rPr>
      <w:rFonts w:ascii="Arial" w:eastAsiaTheme="minorHAnsi" w:hAnsi="Arial" w:cs="Arial"/>
      <w:sz w:val="24"/>
      <w:szCs w:val="24"/>
      <w:lang w:eastAsia="en-US"/>
    </w:rPr>
  </w:style>
  <w:style w:type="paragraph" w:customStyle="1" w:styleId="6099439BE41B4C96A58F5895A86A876B1">
    <w:name w:val="6099439BE41B4C96A58F5895A86A876B1"/>
    <w:rsid w:val="001031D1"/>
    <w:pPr>
      <w:spacing w:after="200" w:line="276" w:lineRule="auto"/>
    </w:pPr>
    <w:rPr>
      <w:rFonts w:ascii="Arial" w:eastAsiaTheme="minorHAnsi" w:hAnsi="Arial" w:cs="Arial"/>
      <w:sz w:val="24"/>
      <w:szCs w:val="24"/>
      <w:lang w:eastAsia="en-US"/>
    </w:rPr>
  </w:style>
  <w:style w:type="paragraph" w:customStyle="1" w:styleId="CAC49AD968854939AAD19810C5CD499F1">
    <w:name w:val="CAC49AD968854939AAD19810C5CD499F1"/>
    <w:rsid w:val="001031D1"/>
    <w:pPr>
      <w:spacing w:after="200" w:line="276" w:lineRule="auto"/>
    </w:pPr>
    <w:rPr>
      <w:rFonts w:ascii="Arial" w:eastAsiaTheme="minorHAnsi" w:hAnsi="Arial" w:cs="Arial"/>
      <w:sz w:val="24"/>
      <w:szCs w:val="24"/>
      <w:lang w:eastAsia="en-US"/>
    </w:rPr>
  </w:style>
  <w:style w:type="paragraph" w:customStyle="1" w:styleId="95A724416B98427E9D7863A41909FCF81">
    <w:name w:val="95A724416B98427E9D7863A41909FCF81"/>
    <w:rsid w:val="001031D1"/>
    <w:pPr>
      <w:spacing w:after="200" w:line="276" w:lineRule="auto"/>
    </w:pPr>
    <w:rPr>
      <w:rFonts w:ascii="Arial" w:eastAsiaTheme="minorHAnsi" w:hAnsi="Arial" w:cs="Arial"/>
      <w:sz w:val="24"/>
      <w:szCs w:val="24"/>
      <w:lang w:eastAsia="en-US"/>
    </w:rPr>
  </w:style>
  <w:style w:type="paragraph" w:customStyle="1" w:styleId="CFCB036D9AFE487583CB6FABA7DAD0C21">
    <w:name w:val="CFCB036D9AFE487583CB6FABA7DAD0C21"/>
    <w:rsid w:val="001031D1"/>
    <w:pPr>
      <w:spacing w:after="200" w:line="276" w:lineRule="auto"/>
    </w:pPr>
    <w:rPr>
      <w:rFonts w:ascii="Arial" w:eastAsiaTheme="minorHAnsi" w:hAnsi="Arial" w:cs="Arial"/>
      <w:sz w:val="24"/>
      <w:szCs w:val="24"/>
      <w:lang w:eastAsia="en-US"/>
    </w:rPr>
  </w:style>
  <w:style w:type="paragraph" w:customStyle="1" w:styleId="DA88C74B32B2464BAFE301AA29725FB51">
    <w:name w:val="DA88C74B32B2464BAFE301AA29725FB51"/>
    <w:rsid w:val="001031D1"/>
    <w:pPr>
      <w:spacing w:after="200" w:line="276" w:lineRule="auto"/>
    </w:pPr>
    <w:rPr>
      <w:rFonts w:ascii="Arial" w:eastAsiaTheme="minorHAnsi" w:hAnsi="Arial" w:cs="Arial"/>
      <w:sz w:val="24"/>
      <w:szCs w:val="24"/>
      <w:lang w:eastAsia="en-US"/>
    </w:rPr>
  </w:style>
  <w:style w:type="paragraph" w:customStyle="1" w:styleId="E24A311D71EC4F4D901EA697FEF637041">
    <w:name w:val="E24A311D71EC4F4D901EA697FEF637041"/>
    <w:rsid w:val="001031D1"/>
    <w:pPr>
      <w:spacing w:after="200" w:line="276" w:lineRule="auto"/>
    </w:pPr>
    <w:rPr>
      <w:rFonts w:ascii="Arial" w:eastAsiaTheme="minorHAnsi" w:hAnsi="Arial" w:cs="Arial"/>
      <w:sz w:val="24"/>
      <w:szCs w:val="24"/>
      <w:lang w:eastAsia="en-US"/>
    </w:rPr>
  </w:style>
  <w:style w:type="paragraph" w:customStyle="1" w:styleId="29D9EB17CC8443BC879B12B95F6B41971">
    <w:name w:val="29D9EB17CC8443BC879B12B95F6B41971"/>
    <w:rsid w:val="001031D1"/>
    <w:pPr>
      <w:spacing w:after="200" w:line="276" w:lineRule="auto"/>
    </w:pPr>
    <w:rPr>
      <w:rFonts w:ascii="Arial" w:eastAsiaTheme="minorHAnsi" w:hAnsi="Arial" w:cs="Arial"/>
      <w:sz w:val="24"/>
      <w:szCs w:val="24"/>
      <w:lang w:eastAsia="en-US"/>
    </w:rPr>
  </w:style>
  <w:style w:type="paragraph" w:customStyle="1" w:styleId="0EFE6E34F42D4FF289463B38920A59341">
    <w:name w:val="0EFE6E34F42D4FF289463B38920A59341"/>
    <w:rsid w:val="001031D1"/>
    <w:pPr>
      <w:spacing w:after="200" w:line="276" w:lineRule="auto"/>
    </w:pPr>
    <w:rPr>
      <w:rFonts w:ascii="Arial" w:eastAsiaTheme="minorHAnsi" w:hAnsi="Arial" w:cs="Arial"/>
      <w:sz w:val="24"/>
      <w:szCs w:val="24"/>
      <w:lang w:eastAsia="en-US"/>
    </w:rPr>
  </w:style>
  <w:style w:type="paragraph" w:customStyle="1" w:styleId="9A03493805F94DF38C0427CDD5C260051">
    <w:name w:val="9A03493805F94DF38C0427CDD5C260051"/>
    <w:rsid w:val="001031D1"/>
    <w:pPr>
      <w:spacing w:after="200" w:line="276" w:lineRule="auto"/>
    </w:pPr>
    <w:rPr>
      <w:rFonts w:ascii="Arial" w:eastAsiaTheme="minorHAnsi" w:hAnsi="Arial" w:cs="Arial"/>
      <w:sz w:val="24"/>
      <w:szCs w:val="24"/>
      <w:lang w:eastAsia="en-US"/>
    </w:rPr>
  </w:style>
  <w:style w:type="paragraph" w:customStyle="1" w:styleId="1F4DF1D12C394DC693C42D45B0927A811">
    <w:name w:val="1F4DF1D12C394DC693C42D45B0927A811"/>
    <w:rsid w:val="001031D1"/>
    <w:pPr>
      <w:spacing w:after="200" w:line="276" w:lineRule="auto"/>
    </w:pPr>
    <w:rPr>
      <w:rFonts w:ascii="Arial" w:eastAsiaTheme="minorHAnsi" w:hAnsi="Arial" w:cs="Arial"/>
      <w:sz w:val="24"/>
      <w:szCs w:val="24"/>
      <w:lang w:eastAsia="en-US"/>
    </w:rPr>
  </w:style>
  <w:style w:type="paragraph" w:customStyle="1" w:styleId="418571D85A8E479B97D7A5D17B04B1081">
    <w:name w:val="418571D85A8E479B97D7A5D17B04B1081"/>
    <w:rsid w:val="001031D1"/>
    <w:pPr>
      <w:spacing w:after="200" w:line="276" w:lineRule="auto"/>
    </w:pPr>
    <w:rPr>
      <w:rFonts w:ascii="Arial" w:eastAsiaTheme="minorHAnsi" w:hAnsi="Arial" w:cs="Arial"/>
      <w:sz w:val="24"/>
      <w:szCs w:val="24"/>
      <w:lang w:eastAsia="en-US"/>
    </w:rPr>
  </w:style>
  <w:style w:type="paragraph" w:customStyle="1" w:styleId="E5B3159201EB44A7B6A0A192DC9C81A41">
    <w:name w:val="E5B3159201EB44A7B6A0A192DC9C81A41"/>
    <w:rsid w:val="001031D1"/>
    <w:pPr>
      <w:spacing w:after="200" w:line="276" w:lineRule="auto"/>
    </w:pPr>
    <w:rPr>
      <w:rFonts w:ascii="Arial" w:eastAsiaTheme="minorHAnsi" w:hAnsi="Arial" w:cs="Arial"/>
      <w:sz w:val="24"/>
      <w:szCs w:val="24"/>
      <w:lang w:eastAsia="en-US"/>
    </w:rPr>
  </w:style>
  <w:style w:type="paragraph" w:customStyle="1" w:styleId="C6D87BE1FB274C2C8D4807FEF53753BD1">
    <w:name w:val="C6D87BE1FB274C2C8D4807FEF53753BD1"/>
    <w:rsid w:val="001031D1"/>
    <w:pPr>
      <w:spacing w:after="200" w:line="276" w:lineRule="auto"/>
    </w:pPr>
    <w:rPr>
      <w:rFonts w:ascii="Arial" w:eastAsiaTheme="minorHAnsi" w:hAnsi="Arial" w:cs="Arial"/>
      <w:sz w:val="24"/>
      <w:szCs w:val="24"/>
      <w:lang w:eastAsia="en-US"/>
    </w:rPr>
  </w:style>
  <w:style w:type="paragraph" w:customStyle="1" w:styleId="8592EF19A3D04DEF9429668C6916724D1">
    <w:name w:val="8592EF19A3D04DEF9429668C6916724D1"/>
    <w:rsid w:val="001031D1"/>
    <w:pPr>
      <w:spacing w:after="200" w:line="276" w:lineRule="auto"/>
    </w:pPr>
    <w:rPr>
      <w:rFonts w:ascii="Arial" w:eastAsiaTheme="minorHAnsi" w:hAnsi="Arial" w:cs="Arial"/>
      <w:sz w:val="24"/>
      <w:szCs w:val="24"/>
      <w:lang w:eastAsia="en-US"/>
    </w:rPr>
  </w:style>
  <w:style w:type="paragraph" w:customStyle="1" w:styleId="639232FC9C8945959C22916C8966AC681">
    <w:name w:val="639232FC9C8945959C22916C8966AC681"/>
    <w:rsid w:val="001031D1"/>
    <w:pPr>
      <w:spacing w:after="200" w:line="276" w:lineRule="auto"/>
    </w:pPr>
    <w:rPr>
      <w:rFonts w:ascii="Arial" w:eastAsiaTheme="minorHAnsi" w:hAnsi="Arial" w:cs="Arial"/>
      <w:sz w:val="24"/>
      <w:szCs w:val="24"/>
      <w:lang w:eastAsia="en-US"/>
    </w:rPr>
  </w:style>
  <w:style w:type="paragraph" w:customStyle="1" w:styleId="6E15ED0A3ABD455ABAB47621CA72987D1">
    <w:name w:val="6E15ED0A3ABD455ABAB47621CA72987D1"/>
    <w:rsid w:val="001031D1"/>
    <w:pPr>
      <w:spacing w:after="200" w:line="276" w:lineRule="auto"/>
    </w:pPr>
    <w:rPr>
      <w:rFonts w:ascii="Arial" w:eastAsiaTheme="minorHAnsi" w:hAnsi="Arial" w:cs="Arial"/>
      <w:sz w:val="24"/>
      <w:szCs w:val="24"/>
      <w:lang w:eastAsia="en-US"/>
    </w:rPr>
  </w:style>
  <w:style w:type="paragraph" w:customStyle="1" w:styleId="38C6554BD2F44D388DBE3A8447E547C51">
    <w:name w:val="38C6554BD2F44D388DBE3A8447E547C51"/>
    <w:rsid w:val="001031D1"/>
    <w:pPr>
      <w:spacing w:after="200" w:line="276" w:lineRule="auto"/>
    </w:pPr>
    <w:rPr>
      <w:rFonts w:ascii="Arial" w:eastAsiaTheme="minorHAnsi" w:hAnsi="Arial" w:cs="Arial"/>
      <w:sz w:val="24"/>
      <w:szCs w:val="24"/>
      <w:lang w:eastAsia="en-US"/>
    </w:rPr>
  </w:style>
  <w:style w:type="paragraph" w:customStyle="1" w:styleId="E5D8EB31C56B4D2EA811A52CF1506D051">
    <w:name w:val="E5D8EB31C56B4D2EA811A52CF1506D051"/>
    <w:rsid w:val="001031D1"/>
    <w:pPr>
      <w:spacing w:after="200" w:line="276" w:lineRule="auto"/>
    </w:pPr>
    <w:rPr>
      <w:rFonts w:ascii="Arial" w:eastAsiaTheme="minorHAnsi" w:hAnsi="Arial" w:cs="Arial"/>
      <w:sz w:val="24"/>
      <w:szCs w:val="24"/>
      <w:lang w:eastAsia="en-US"/>
    </w:rPr>
  </w:style>
  <w:style w:type="paragraph" w:customStyle="1" w:styleId="FD7193CA55594903AD894079B7A2E1561">
    <w:name w:val="FD7193CA55594903AD894079B7A2E1561"/>
    <w:rsid w:val="001031D1"/>
    <w:pPr>
      <w:spacing w:after="200" w:line="276" w:lineRule="auto"/>
    </w:pPr>
    <w:rPr>
      <w:rFonts w:ascii="Arial" w:eastAsiaTheme="minorHAnsi" w:hAnsi="Arial" w:cs="Arial"/>
      <w:sz w:val="24"/>
      <w:szCs w:val="24"/>
      <w:lang w:eastAsia="en-US"/>
    </w:rPr>
  </w:style>
  <w:style w:type="paragraph" w:customStyle="1" w:styleId="6AAD3BDD1E824F548283229BED5C385C1">
    <w:name w:val="6AAD3BDD1E824F548283229BED5C385C1"/>
    <w:rsid w:val="001031D1"/>
    <w:pPr>
      <w:spacing w:after="200" w:line="276" w:lineRule="auto"/>
    </w:pPr>
    <w:rPr>
      <w:rFonts w:ascii="Arial" w:eastAsiaTheme="minorHAnsi" w:hAnsi="Arial" w:cs="Arial"/>
      <w:sz w:val="24"/>
      <w:szCs w:val="24"/>
      <w:lang w:eastAsia="en-US"/>
    </w:rPr>
  </w:style>
  <w:style w:type="paragraph" w:customStyle="1" w:styleId="E9796CEB6AE148F79666B05E00F7DDBC1">
    <w:name w:val="E9796CEB6AE148F79666B05E00F7DDBC1"/>
    <w:rsid w:val="001031D1"/>
    <w:pPr>
      <w:spacing w:after="200" w:line="276" w:lineRule="auto"/>
    </w:pPr>
    <w:rPr>
      <w:rFonts w:ascii="Arial" w:eastAsiaTheme="minorHAnsi" w:hAnsi="Arial" w:cs="Arial"/>
      <w:sz w:val="24"/>
      <w:szCs w:val="24"/>
      <w:lang w:eastAsia="en-US"/>
    </w:rPr>
  </w:style>
  <w:style w:type="paragraph" w:customStyle="1" w:styleId="22A4C7E52C3C4353AA4920101F7F32EE1">
    <w:name w:val="22A4C7E52C3C4353AA4920101F7F32EE1"/>
    <w:rsid w:val="001031D1"/>
    <w:pPr>
      <w:spacing w:after="200" w:line="276" w:lineRule="auto"/>
    </w:pPr>
    <w:rPr>
      <w:rFonts w:ascii="Arial" w:eastAsiaTheme="minorHAnsi" w:hAnsi="Arial" w:cs="Arial"/>
      <w:sz w:val="24"/>
      <w:szCs w:val="24"/>
      <w:lang w:eastAsia="en-US"/>
    </w:rPr>
  </w:style>
  <w:style w:type="paragraph" w:customStyle="1" w:styleId="681EBECBF69D4E8EA2F36B54580192591">
    <w:name w:val="681EBECBF69D4E8EA2F36B54580192591"/>
    <w:rsid w:val="001031D1"/>
    <w:pPr>
      <w:spacing w:after="200" w:line="276" w:lineRule="auto"/>
    </w:pPr>
    <w:rPr>
      <w:rFonts w:ascii="Arial" w:eastAsiaTheme="minorHAnsi" w:hAnsi="Arial" w:cs="Arial"/>
      <w:sz w:val="24"/>
      <w:szCs w:val="24"/>
      <w:lang w:eastAsia="en-US"/>
    </w:rPr>
  </w:style>
  <w:style w:type="paragraph" w:customStyle="1" w:styleId="C7C5D9472A5B4988AABA3938F6AF30B11">
    <w:name w:val="C7C5D9472A5B4988AABA3938F6AF30B11"/>
    <w:rsid w:val="001031D1"/>
    <w:pPr>
      <w:spacing w:after="200" w:line="276" w:lineRule="auto"/>
    </w:pPr>
    <w:rPr>
      <w:rFonts w:ascii="Arial" w:eastAsiaTheme="minorHAnsi" w:hAnsi="Arial" w:cs="Arial"/>
      <w:sz w:val="24"/>
      <w:szCs w:val="24"/>
      <w:lang w:eastAsia="en-US"/>
    </w:rPr>
  </w:style>
  <w:style w:type="paragraph" w:customStyle="1" w:styleId="3EC48BA294A1460E80BFF184EB7B5A3C">
    <w:name w:val="3EC48BA294A1460E80BFF184EB7B5A3C"/>
    <w:rsid w:val="001031D1"/>
    <w:pPr>
      <w:spacing w:after="0" w:line="240" w:lineRule="auto"/>
    </w:pPr>
    <w:rPr>
      <w:rFonts w:eastAsiaTheme="minorHAnsi"/>
      <w:lang w:eastAsia="en-US"/>
    </w:rPr>
  </w:style>
  <w:style w:type="paragraph" w:customStyle="1" w:styleId="A6DA6482842A47A988298E2F0E85B6DB">
    <w:name w:val="A6DA6482842A47A988298E2F0E85B6DB"/>
    <w:rsid w:val="001031D1"/>
    <w:pPr>
      <w:spacing w:after="0" w:line="240" w:lineRule="auto"/>
    </w:pPr>
    <w:rPr>
      <w:rFonts w:eastAsiaTheme="minorHAnsi"/>
      <w:lang w:eastAsia="en-US"/>
    </w:rPr>
  </w:style>
  <w:style w:type="paragraph" w:customStyle="1" w:styleId="CE2C8C6B0C2A461D9846E3992EFB91A8">
    <w:name w:val="CE2C8C6B0C2A461D9846E3992EFB91A8"/>
    <w:rsid w:val="001031D1"/>
    <w:pPr>
      <w:spacing w:after="0" w:line="240" w:lineRule="auto"/>
    </w:pPr>
    <w:rPr>
      <w:rFonts w:eastAsiaTheme="minorHAnsi"/>
      <w:lang w:eastAsia="en-US"/>
    </w:rPr>
  </w:style>
  <w:style w:type="paragraph" w:customStyle="1" w:styleId="60410FA60A8F4FBE8E47482A645AD36E1">
    <w:name w:val="60410FA60A8F4FBE8E47482A645AD36E1"/>
    <w:rsid w:val="001031D1"/>
    <w:pPr>
      <w:spacing w:after="200" w:line="276" w:lineRule="auto"/>
    </w:pPr>
    <w:rPr>
      <w:rFonts w:ascii="Arial" w:eastAsiaTheme="minorHAnsi" w:hAnsi="Arial" w:cs="Arial"/>
      <w:sz w:val="24"/>
      <w:szCs w:val="24"/>
      <w:lang w:eastAsia="en-US"/>
    </w:rPr>
  </w:style>
  <w:style w:type="paragraph" w:customStyle="1" w:styleId="AECCF643B3EA4A77AD94D33E563141812">
    <w:name w:val="AECCF643B3EA4A77AD94D33E563141812"/>
    <w:rsid w:val="001031D1"/>
    <w:pPr>
      <w:spacing w:after="200" w:line="276" w:lineRule="auto"/>
    </w:pPr>
    <w:rPr>
      <w:rFonts w:ascii="Arial" w:eastAsiaTheme="minorHAnsi" w:hAnsi="Arial" w:cs="Arial"/>
      <w:sz w:val="24"/>
      <w:szCs w:val="24"/>
      <w:lang w:eastAsia="en-US"/>
    </w:rPr>
  </w:style>
  <w:style w:type="paragraph" w:customStyle="1" w:styleId="721171834B804D44924CA572441E88502">
    <w:name w:val="721171834B804D44924CA572441E88502"/>
    <w:rsid w:val="001031D1"/>
    <w:pPr>
      <w:spacing w:after="200" w:line="276" w:lineRule="auto"/>
    </w:pPr>
    <w:rPr>
      <w:rFonts w:ascii="Arial" w:eastAsiaTheme="minorHAnsi" w:hAnsi="Arial" w:cs="Arial"/>
      <w:sz w:val="24"/>
      <w:szCs w:val="24"/>
      <w:lang w:eastAsia="en-US"/>
    </w:rPr>
  </w:style>
  <w:style w:type="paragraph" w:customStyle="1" w:styleId="AD5FF012AA1C409DAE1D9F6469F30BC02">
    <w:name w:val="AD5FF012AA1C409DAE1D9F6469F30BC02"/>
    <w:rsid w:val="001031D1"/>
    <w:pPr>
      <w:spacing w:after="200" w:line="276" w:lineRule="auto"/>
    </w:pPr>
    <w:rPr>
      <w:rFonts w:ascii="Arial" w:eastAsiaTheme="minorHAnsi" w:hAnsi="Arial" w:cs="Arial"/>
      <w:sz w:val="24"/>
      <w:szCs w:val="24"/>
      <w:lang w:eastAsia="en-US"/>
    </w:rPr>
  </w:style>
  <w:style w:type="paragraph" w:customStyle="1" w:styleId="ABD5B21B2C8046789587246950952A1B2">
    <w:name w:val="ABD5B21B2C8046789587246950952A1B2"/>
    <w:rsid w:val="001031D1"/>
    <w:pPr>
      <w:spacing w:after="200" w:line="276" w:lineRule="auto"/>
    </w:pPr>
    <w:rPr>
      <w:rFonts w:ascii="Arial" w:eastAsiaTheme="minorHAnsi" w:hAnsi="Arial" w:cs="Arial"/>
      <w:sz w:val="24"/>
      <w:szCs w:val="24"/>
      <w:lang w:eastAsia="en-US"/>
    </w:rPr>
  </w:style>
  <w:style w:type="paragraph" w:customStyle="1" w:styleId="CE155C09A29D40CC9F88CA6B7736C17F2">
    <w:name w:val="CE155C09A29D40CC9F88CA6B7736C17F2"/>
    <w:rsid w:val="001031D1"/>
    <w:pPr>
      <w:spacing w:after="200" w:line="276" w:lineRule="auto"/>
    </w:pPr>
    <w:rPr>
      <w:rFonts w:ascii="Arial" w:eastAsiaTheme="minorHAnsi" w:hAnsi="Arial" w:cs="Arial"/>
      <w:sz w:val="24"/>
      <w:szCs w:val="24"/>
      <w:lang w:eastAsia="en-US"/>
    </w:rPr>
  </w:style>
  <w:style w:type="paragraph" w:customStyle="1" w:styleId="F49E2515646C4237AF8CC8A9683D10142">
    <w:name w:val="F49E2515646C4237AF8CC8A9683D10142"/>
    <w:rsid w:val="001031D1"/>
    <w:pPr>
      <w:spacing w:after="200" w:line="276" w:lineRule="auto"/>
    </w:pPr>
    <w:rPr>
      <w:rFonts w:ascii="Arial" w:eastAsiaTheme="minorHAnsi" w:hAnsi="Arial" w:cs="Arial"/>
      <w:sz w:val="24"/>
      <w:szCs w:val="24"/>
      <w:lang w:eastAsia="en-US"/>
    </w:rPr>
  </w:style>
  <w:style w:type="paragraph" w:customStyle="1" w:styleId="8E1263886F8F4BD8A6F0E245E90D262D2">
    <w:name w:val="8E1263886F8F4BD8A6F0E245E90D262D2"/>
    <w:rsid w:val="001031D1"/>
    <w:pPr>
      <w:spacing w:after="200" w:line="276" w:lineRule="auto"/>
    </w:pPr>
    <w:rPr>
      <w:rFonts w:ascii="Arial" w:eastAsiaTheme="minorHAnsi" w:hAnsi="Arial" w:cs="Arial"/>
      <w:sz w:val="24"/>
      <w:szCs w:val="24"/>
      <w:lang w:eastAsia="en-US"/>
    </w:rPr>
  </w:style>
  <w:style w:type="paragraph" w:customStyle="1" w:styleId="A41E06E7786143C9997F87E651266BBB2">
    <w:name w:val="A41E06E7786143C9997F87E651266BBB2"/>
    <w:rsid w:val="001031D1"/>
    <w:pPr>
      <w:spacing w:after="200" w:line="276" w:lineRule="auto"/>
    </w:pPr>
    <w:rPr>
      <w:rFonts w:ascii="Arial" w:eastAsiaTheme="minorHAnsi" w:hAnsi="Arial" w:cs="Arial"/>
      <w:sz w:val="24"/>
      <w:szCs w:val="24"/>
      <w:lang w:eastAsia="en-US"/>
    </w:rPr>
  </w:style>
  <w:style w:type="paragraph" w:customStyle="1" w:styleId="1B9AD6E6FCD64C6093F778726AA63C022">
    <w:name w:val="1B9AD6E6FCD64C6093F778726AA63C022"/>
    <w:rsid w:val="001031D1"/>
    <w:pPr>
      <w:spacing w:after="200" w:line="276" w:lineRule="auto"/>
    </w:pPr>
    <w:rPr>
      <w:rFonts w:ascii="Arial" w:eastAsiaTheme="minorHAnsi" w:hAnsi="Arial" w:cs="Arial"/>
      <w:sz w:val="24"/>
      <w:szCs w:val="24"/>
      <w:lang w:eastAsia="en-US"/>
    </w:rPr>
  </w:style>
  <w:style w:type="paragraph" w:customStyle="1" w:styleId="CAFF21886E204C38B3E1625FCD261B7B2">
    <w:name w:val="CAFF21886E204C38B3E1625FCD261B7B2"/>
    <w:rsid w:val="001031D1"/>
    <w:pPr>
      <w:spacing w:after="200" w:line="276" w:lineRule="auto"/>
    </w:pPr>
    <w:rPr>
      <w:rFonts w:ascii="Arial" w:eastAsiaTheme="minorHAnsi" w:hAnsi="Arial" w:cs="Arial"/>
      <w:sz w:val="24"/>
      <w:szCs w:val="24"/>
      <w:lang w:eastAsia="en-US"/>
    </w:rPr>
  </w:style>
  <w:style w:type="paragraph" w:customStyle="1" w:styleId="CCCE8CBB958F4AAB96073ADE6DBAC7662">
    <w:name w:val="CCCE8CBB958F4AAB96073ADE6DBAC7662"/>
    <w:rsid w:val="001031D1"/>
    <w:pPr>
      <w:spacing w:after="200" w:line="276" w:lineRule="auto"/>
    </w:pPr>
    <w:rPr>
      <w:rFonts w:ascii="Arial" w:eastAsiaTheme="minorHAnsi" w:hAnsi="Arial" w:cs="Arial"/>
      <w:sz w:val="24"/>
      <w:szCs w:val="24"/>
      <w:lang w:eastAsia="en-US"/>
    </w:rPr>
  </w:style>
  <w:style w:type="paragraph" w:customStyle="1" w:styleId="229A71661A3B4B2FA9120B2D7BBD6F132">
    <w:name w:val="229A71661A3B4B2FA9120B2D7BBD6F132"/>
    <w:rsid w:val="001031D1"/>
    <w:pPr>
      <w:spacing w:after="200" w:line="276" w:lineRule="auto"/>
    </w:pPr>
    <w:rPr>
      <w:rFonts w:ascii="Arial" w:eastAsiaTheme="minorHAnsi" w:hAnsi="Arial" w:cs="Arial"/>
      <w:sz w:val="24"/>
      <w:szCs w:val="24"/>
      <w:lang w:eastAsia="en-US"/>
    </w:rPr>
  </w:style>
  <w:style w:type="paragraph" w:customStyle="1" w:styleId="0A2801D209474CE991E87D72FF559D4C2">
    <w:name w:val="0A2801D209474CE991E87D72FF559D4C2"/>
    <w:rsid w:val="001031D1"/>
    <w:pPr>
      <w:spacing w:after="200" w:line="276" w:lineRule="auto"/>
    </w:pPr>
    <w:rPr>
      <w:rFonts w:ascii="Arial" w:eastAsiaTheme="minorHAnsi" w:hAnsi="Arial" w:cs="Arial"/>
      <w:sz w:val="24"/>
      <w:szCs w:val="24"/>
      <w:lang w:eastAsia="en-US"/>
    </w:rPr>
  </w:style>
  <w:style w:type="paragraph" w:customStyle="1" w:styleId="470FBAB0F4E543788996F5C209D581DA2">
    <w:name w:val="470FBAB0F4E543788996F5C209D581DA2"/>
    <w:rsid w:val="001031D1"/>
    <w:pPr>
      <w:spacing w:after="0" w:line="240" w:lineRule="auto"/>
    </w:pPr>
    <w:rPr>
      <w:rFonts w:eastAsiaTheme="minorHAnsi"/>
      <w:lang w:eastAsia="en-US"/>
    </w:rPr>
  </w:style>
  <w:style w:type="paragraph" w:customStyle="1" w:styleId="E86D3BBE28C6402E9C1D93627A38FB8D2">
    <w:name w:val="E86D3BBE28C6402E9C1D93627A38FB8D2"/>
    <w:rsid w:val="001031D1"/>
    <w:pPr>
      <w:spacing w:after="200" w:line="276" w:lineRule="auto"/>
    </w:pPr>
    <w:rPr>
      <w:rFonts w:ascii="Arial" w:eastAsiaTheme="minorHAnsi" w:hAnsi="Arial" w:cs="Arial"/>
      <w:sz w:val="24"/>
      <w:szCs w:val="24"/>
      <w:lang w:eastAsia="en-US"/>
    </w:rPr>
  </w:style>
  <w:style w:type="paragraph" w:customStyle="1" w:styleId="ED4FAB2AEDDA4EA2B1249898FE9F41BC2">
    <w:name w:val="ED4FAB2AEDDA4EA2B1249898FE9F41BC2"/>
    <w:rsid w:val="001031D1"/>
    <w:pPr>
      <w:spacing w:after="0" w:line="240" w:lineRule="auto"/>
    </w:pPr>
    <w:rPr>
      <w:rFonts w:eastAsiaTheme="minorHAnsi"/>
      <w:lang w:eastAsia="en-US"/>
    </w:rPr>
  </w:style>
  <w:style w:type="paragraph" w:customStyle="1" w:styleId="24E94B8D616A40C498FAFDF4AECDD67C2">
    <w:name w:val="24E94B8D616A40C498FAFDF4AECDD67C2"/>
    <w:rsid w:val="001031D1"/>
    <w:pPr>
      <w:spacing w:after="200" w:line="276" w:lineRule="auto"/>
    </w:pPr>
    <w:rPr>
      <w:rFonts w:ascii="Arial" w:eastAsiaTheme="minorHAnsi" w:hAnsi="Arial" w:cs="Arial"/>
      <w:sz w:val="24"/>
      <w:szCs w:val="24"/>
      <w:lang w:eastAsia="en-US"/>
    </w:rPr>
  </w:style>
  <w:style w:type="paragraph" w:customStyle="1" w:styleId="AE06B5513D9244A5AD8988E6667F45332">
    <w:name w:val="AE06B5513D9244A5AD8988E6667F45332"/>
    <w:rsid w:val="001031D1"/>
    <w:pPr>
      <w:spacing w:after="200" w:line="276" w:lineRule="auto"/>
    </w:pPr>
    <w:rPr>
      <w:rFonts w:ascii="Arial" w:eastAsiaTheme="minorHAnsi" w:hAnsi="Arial" w:cs="Arial"/>
      <w:sz w:val="24"/>
      <w:szCs w:val="24"/>
      <w:lang w:eastAsia="en-US"/>
    </w:rPr>
  </w:style>
  <w:style w:type="paragraph" w:customStyle="1" w:styleId="A4D3EB6778C54A35809934AB8B35EF872">
    <w:name w:val="A4D3EB6778C54A35809934AB8B35EF872"/>
    <w:rsid w:val="001031D1"/>
    <w:pPr>
      <w:spacing w:after="200" w:line="276" w:lineRule="auto"/>
    </w:pPr>
    <w:rPr>
      <w:rFonts w:ascii="Arial" w:eastAsiaTheme="minorHAnsi" w:hAnsi="Arial" w:cs="Arial"/>
      <w:sz w:val="24"/>
      <w:szCs w:val="24"/>
      <w:lang w:eastAsia="en-US"/>
    </w:rPr>
  </w:style>
  <w:style w:type="paragraph" w:customStyle="1" w:styleId="9E60F48C40B14491BF2AD5EE09C6471B2">
    <w:name w:val="9E60F48C40B14491BF2AD5EE09C6471B2"/>
    <w:rsid w:val="001031D1"/>
    <w:pPr>
      <w:spacing w:after="200" w:line="276" w:lineRule="auto"/>
    </w:pPr>
    <w:rPr>
      <w:rFonts w:ascii="Arial" w:eastAsiaTheme="minorHAnsi" w:hAnsi="Arial" w:cs="Arial"/>
      <w:sz w:val="24"/>
      <w:szCs w:val="24"/>
      <w:lang w:eastAsia="en-US"/>
    </w:rPr>
  </w:style>
  <w:style w:type="paragraph" w:customStyle="1" w:styleId="F8762DE8917F4D7682C006D4B1D74EF72">
    <w:name w:val="F8762DE8917F4D7682C006D4B1D74EF72"/>
    <w:rsid w:val="001031D1"/>
    <w:pPr>
      <w:spacing w:after="200" w:line="276" w:lineRule="auto"/>
    </w:pPr>
    <w:rPr>
      <w:rFonts w:ascii="Arial" w:eastAsiaTheme="minorHAnsi" w:hAnsi="Arial" w:cs="Arial"/>
      <w:sz w:val="24"/>
      <w:szCs w:val="24"/>
      <w:lang w:eastAsia="en-US"/>
    </w:rPr>
  </w:style>
  <w:style w:type="paragraph" w:customStyle="1" w:styleId="D65965F65E1F4751BC4F40EC84DCCD6A2">
    <w:name w:val="D65965F65E1F4751BC4F40EC84DCCD6A2"/>
    <w:rsid w:val="001031D1"/>
    <w:pPr>
      <w:spacing w:after="200" w:line="276" w:lineRule="auto"/>
    </w:pPr>
    <w:rPr>
      <w:rFonts w:ascii="Arial" w:eastAsiaTheme="minorHAnsi" w:hAnsi="Arial" w:cs="Arial"/>
      <w:sz w:val="24"/>
      <w:szCs w:val="24"/>
      <w:lang w:eastAsia="en-US"/>
    </w:rPr>
  </w:style>
  <w:style w:type="paragraph" w:customStyle="1" w:styleId="4B1ABF31587343C082DA1C205BF933DB2">
    <w:name w:val="4B1ABF31587343C082DA1C205BF933DB2"/>
    <w:rsid w:val="001031D1"/>
    <w:pPr>
      <w:spacing w:after="200" w:line="276" w:lineRule="auto"/>
    </w:pPr>
    <w:rPr>
      <w:rFonts w:ascii="Arial" w:eastAsiaTheme="minorHAnsi" w:hAnsi="Arial" w:cs="Arial"/>
      <w:sz w:val="24"/>
      <w:szCs w:val="24"/>
      <w:lang w:eastAsia="en-US"/>
    </w:rPr>
  </w:style>
  <w:style w:type="paragraph" w:customStyle="1" w:styleId="BD1F8B1E37DC428DA6423E2726D02B4F2">
    <w:name w:val="BD1F8B1E37DC428DA6423E2726D02B4F2"/>
    <w:rsid w:val="001031D1"/>
    <w:pPr>
      <w:spacing w:after="200" w:line="276" w:lineRule="auto"/>
    </w:pPr>
    <w:rPr>
      <w:rFonts w:ascii="Arial" w:eastAsiaTheme="minorHAnsi" w:hAnsi="Arial" w:cs="Arial"/>
      <w:sz w:val="24"/>
      <w:szCs w:val="24"/>
      <w:lang w:eastAsia="en-US"/>
    </w:rPr>
  </w:style>
  <w:style w:type="paragraph" w:customStyle="1" w:styleId="565A5272B74D4196B006E1B8B1F9822E2">
    <w:name w:val="565A5272B74D4196B006E1B8B1F9822E2"/>
    <w:rsid w:val="001031D1"/>
    <w:pPr>
      <w:spacing w:after="200" w:line="276" w:lineRule="auto"/>
    </w:pPr>
    <w:rPr>
      <w:rFonts w:ascii="Arial" w:eastAsiaTheme="minorHAnsi" w:hAnsi="Arial" w:cs="Arial"/>
      <w:sz w:val="24"/>
      <w:szCs w:val="24"/>
      <w:lang w:eastAsia="en-US"/>
    </w:rPr>
  </w:style>
  <w:style w:type="paragraph" w:customStyle="1" w:styleId="F93CE747DBCF4C91BB23741BFB15A29B2">
    <w:name w:val="F93CE747DBCF4C91BB23741BFB15A29B2"/>
    <w:rsid w:val="001031D1"/>
    <w:pPr>
      <w:spacing w:after="200" w:line="276" w:lineRule="auto"/>
    </w:pPr>
    <w:rPr>
      <w:rFonts w:ascii="Arial" w:eastAsiaTheme="minorHAnsi" w:hAnsi="Arial" w:cs="Arial"/>
      <w:sz w:val="24"/>
      <w:szCs w:val="24"/>
      <w:lang w:eastAsia="en-US"/>
    </w:rPr>
  </w:style>
  <w:style w:type="paragraph" w:customStyle="1" w:styleId="75ED6C63485E40678277F379CC1B5C6B2">
    <w:name w:val="75ED6C63485E40678277F379CC1B5C6B2"/>
    <w:rsid w:val="001031D1"/>
    <w:pPr>
      <w:spacing w:after="200" w:line="276" w:lineRule="auto"/>
    </w:pPr>
    <w:rPr>
      <w:rFonts w:ascii="Arial" w:eastAsiaTheme="minorHAnsi" w:hAnsi="Arial" w:cs="Arial"/>
      <w:sz w:val="24"/>
      <w:szCs w:val="24"/>
      <w:lang w:eastAsia="en-US"/>
    </w:rPr>
  </w:style>
  <w:style w:type="paragraph" w:customStyle="1" w:styleId="A64A12A63B934CB8BBB469928566D2172">
    <w:name w:val="A64A12A63B934CB8BBB469928566D2172"/>
    <w:rsid w:val="001031D1"/>
    <w:pPr>
      <w:spacing w:after="200" w:line="276" w:lineRule="auto"/>
    </w:pPr>
    <w:rPr>
      <w:rFonts w:ascii="Arial" w:eastAsiaTheme="minorHAnsi" w:hAnsi="Arial" w:cs="Arial"/>
      <w:sz w:val="24"/>
      <w:szCs w:val="24"/>
      <w:lang w:eastAsia="en-US"/>
    </w:rPr>
  </w:style>
  <w:style w:type="paragraph" w:customStyle="1" w:styleId="E8E9CFF72F85497DA3F83ECFDF0A17262">
    <w:name w:val="E8E9CFF72F85497DA3F83ECFDF0A17262"/>
    <w:rsid w:val="001031D1"/>
    <w:pPr>
      <w:spacing w:after="200" w:line="276" w:lineRule="auto"/>
    </w:pPr>
    <w:rPr>
      <w:rFonts w:ascii="Arial" w:eastAsiaTheme="minorHAnsi" w:hAnsi="Arial" w:cs="Arial"/>
      <w:sz w:val="24"/>
      <w:szCs w:val="24"/>
      <w:lang w:eastAsia="en-US"/>
    </w:rPr>
  </w:style>
  <w:style w:type="paragraph" w:customStyle="1" w:styleId="CF565B31A1A247F3BBE4AF8FAED6AE612">
    <w:name w:val="CF565B31A1A247F3BBE4AF8FAED6AE612"/>
    <w:rsid w:val="001031D1"/>
    <w:pPr>
      <w:spacing w:after="200" w:line="276" w:lineRule="auto"/>
    </w:pPr>
    <w:rPr>
      <w:rFonts w:ascii="Arial" w:eastAsiaTheme="minorHAnsi" w:hAnsi="Arial" w:cs="Arial"/>
      <w:sz w:val="24"/>
      <w:szCs w:val="24"/>
      <w:lang w:eastAsia="en-US"/>
    </w:rPr>
  </w:style>
  <w:style w:type="paragraph" w:customStyle="1" w:styleId="9DCF1B717BE7454DB8D2226366131D862">
    <w:name w:val="9DCF1B717BE7454DB8D2226366131D862"/>
    <w:rsid w:val="001031D1"/>
    <w:pPr>
      <w:spacing w:after="200" w:line="276" w:lineRule="auto"/>
    </w:pPr>
    <w:rPr>
      <w:rFonts w:ascii="Arial" w:eastAsiaTheme="minorHAnsi" w:hAnsi="Arial" w:cs="Arial"/>
      <w:sz w:val="24"/>
      <w:szCs w:val="24"/>
      <w:lang w:eastAsia="en-US"/>
    </w:rPr>
  </w:style>
  <w:style w:type="paragraph" w:customStyle="1" w:styleId="11574E1532744A8D89C43B1AA5161A6A2">
    <w:name w:val="11574E1532744A8D89C43B1AA5161A6A2"/>
    <w:rsid w:val="001031D1"/>
    <w:pPr>
      <w:spacing w:after="200" w:line="276" w:lineRule="auto"/>
    </w:pPr>
    <w:rPr>
      <w:rFonts w:ascii="Arial" w:eastAsiaTheme="minorHAnsi" w:hAnsi="Arial" w:cs="Arial"/>
      <w:sz w:val="24"/>
      <w:szCs w:val="24"/>
      <w:lang w:eastAsia="en-US"/>
    </w:rPr>
  </w:style>
  <w:style w:type="paragraph" w:customStyle="1" w:styleId="5296E9ABCEC940659D8BA1C16C4599B72">
    <w:name w:val="5296E9ABCEC940659D8BA1C16C4599B72"/>
    <w:rsid w:val="001031D1"/>
    <w:pPr>
      <w:spacing w:after="200" w:line="276" w:lineRule="auto"/>
    </w:pPr>
    <w:rPr>
      <w:rFonts w:ascii="Arial" w:eastAsiaTheme="minorHAnsi" w:hAnsi="Arial" w:cs="Arial"/>
      <w:sz w:val="24"/>
      <w:szCs w:val="24"/>
      <w:lang w:eastAsia="en-US"/>
    </w:rPr>
  </w:style>
  <w:style w:type="paragraph" w:customStyle="1" w:styleId="9349E69732B0436EA920EDBCE75DCC4F2">
    <w:name w:val="9349E69732B0436EA920EDBCE75DCC4F2"/>
    <w:rsid w:val="001031D1"/>
    <w:pPr>
      <w:spacing w:after="200" w:line="276" w:lineRule="auto"/>
    </w:pPr>
    <w:rPr>
      <w:rFonts w:ascii="Arial" w:eastAsiaTheme="minorHAnsi" w:hAnsi="Arial" w:cs="Arial"/>
      <w:sz w:val="24"/>
      <w:szCs w:val="24"/>
      <w:lang w:eastAsia="en-US"/>
    </w:rPr>
  </w:style>
  <w:style w:type="paragraph" w:customStyle="1" w:styleId="5A1BB701FE61455C99F29073D8EF1A9A2">
    <w:name w:val="5A1BB701FE61455C99F29073D8EF1A9A2"/>
    <w:rsid w:val="001031D1"/>
    <w:pPr>
      <w:spacing w:after="200" w:line="276" w:lineRule="auto"/>
    </w:pPr>
    <w:rPr>
      <w:rFonts w:ascii="Arial" w:eastAsiaTheme="minorHAnsi" w:hAnsi="Arial" w:cs="Arial"/>
      <w:sz w:val="24"/>
      <w:szCs w:val="24"/>
      <w:lang w:eastAsia="en-US"/>
    </w:rPr>
  </w:style>
  <w:style w:type="paragraph" w:customStyle="1" w:styleId="D0F685017986488FB41CE0D9DE5FF0782">
    <w:name w:val="D0F685017986488FB41CE0D9DE5FF0782"/>
    <w:rsid w:val="001031D1"/>
    <w:pPr>
      <w:spacing w:after="200" w:line="276" w:lineRule="auto"/>
    </w:pPr>
    <w:rPr>
      <w:rFonts w:ascii="Arial" w:eastAsiaTheme="minorHAnsi" w:hAnsi="Arial" w:cs="Arial"/>
      <w:sz w:val="24"/>
      <w:szCs w:val="24"/>
      <w:lang w:eastAsia="en-US"/>
    </w:rPr>
  </w:style>
  <w:style w:type="paragraph" w:customStyle="1" w:styleId="A0DC1F5E58C6454DBA08CA3FCBBFAFC52">
    <w:name w:val="A0DC1F5E58C6454DBA08CA3FCBBFAFC52"/>
    <w:rsid w:val="001031D1"/>
    <w:pPr>
      <w:spacing w:after="200" w:line="276" w:lineRule="auto"/>
    </w:pPr>
    <w:rPr>
      <w:rFonts w:ascii="Arial" w:eastAsiaTheme="minorHAnsi" w:hAnsi="Arial" w:cs="Arial"/>
      <w:sz w:val="24"/>
      <w:szCs w:val="24"/>
      <w:lang w:eastAsia="en-US"/>
    </w:rPr>
  </w:style>
  <w:style w:type="paragraph" w:customStyle="1" w:styleId="93EF788937D64B979C4989984A1C4CC92">
    <w:name w:val="93EF788937D64B979C4989984A1C4CC92"/>
    <w:rsid w:val="001031D1"/>
    <w:pPr>
      <w:spacing w:after="200" w:line="276" w:lineRule="auto"/>
    </w:pPr>
    <w:rPr>
      <w:rFonts w:ascii="Arial" w:eastAsiaTheme="minorHAnsi" w:hAnsi="Arial" w:cs="Arial"/>
      <w:sz w:val="24"/>
      <w:szCs w:val="24"/>
      <w:lang w:eastAsia="en-US"/>
    </w:rPr>
  </w:style>
  <w:style w:type="paragraph" w:customStyle="1" w:styleId="662E9CF66E05466FAE014EFC32045EC82">
    <w:name w:val="662E9CF66E05466FAE014EFC32045EC82"/>
    <w:rsid w:val="001031D1"/>
    <w:pPr>
      <w:spacing w:after="200" w:line="276" w:lineRule="auto"/>
    </w:pPr>
    <w:rPr>
      <w:rFonts w:ascii="Arial" w:eastAsiaTheme="minorHAnsi" w:hAnsi="Arial" w:cs="Arial"/>
      <w:sz w:val="24"/>
      <w:szCs w:val="24"/>
      <w:lang w:eastAsia="en-US"/>
    </w:rPr>
  </w:style>
  <w:style w:type="paragraph" w:customStyle="1" w:styleId="BBF37B57992A4B7A98B5925C27A4C3FD2">
    <w:name w:val="BBF37B57992A4B7A98B5925C27A4C3FD2"/>
    <w:rsid w:val="001031D1"/>
    <w:pPr>
      <w:spacing w:after="200" w:line="276" w:lineRule="auto"/>
    </w:pPr>
    <w:rPr>
      <w:rFonts w:ascii="Arial" w:eastAsiaTheme="minorHAnsi" w:hAnsi="Arial" w:cs="Arial"/>
      <w:sz w:val="24"/>
      <w:szCs w:val="24"/>
      <w:lang w:eastAsia="en-US"/>
    </w:rPr>
  </w:style>
  <w:style w:type="paragraph" w:customStyle="1" w:styleId="CC0234F5350D49A881AFA41EF484E9B32">
    <w:name w:val="CC0234F5350D49A881AFA41EF484E9B32"/>
    <w:rsid w:val="001031D1"/>
    <w:pPr>
      <w:spacing w:after="200" w:line="276" w:lineRule="auto"/>
    </w:pPr>
    <w:rPr>
      <w:rFonts w:ascii="Arial" w:eastAsiaTheme="minorHAnsi" w:hAnsi="Arial" w:cs="Arial"/>
      <w:sz w:val="24"/>
      <w:szCs w:val="24"/>
      <w:lang w:eastAsia="en-US"/>
    </w:rPr>
  </w:style>
  <w:style w:type="paragraph" w:customStyle="1" w:styleId="0C142C6481184C90BDFD2CD0F0B481172">
    <w:name w:val="0C142C6481184C90BDFD2CD0F0B481172"/>
    <w:rsid w:val="001031D1"/>
    <w:pPr>
      <w:spacing w:after="200" w:line="276" w:lineRule="auto"/>
    </w:pPr>
    <w:rPr>
      <w:rFonts w:ascii="Arial" w:eastAsiaTheme="minorHAnsi" w:hAnsi="Arial" w:cs="Arial"/>
      <w:sz w:val="24"/>
      <w:szCs w:val="24"/>
      <w:lang w:eastAsia="en-US"/>
    </w:rPr>
  </w:style>
  <w:style w:type="paragraph" w:customStyle="1" w:styleId="65CFDB5B12A34C7FB750E754D3BA61BC2">
    <w:name w:val="65CFDB5B12A34C7FB750E754D3BA61BC2"/>
    <w:rsid w:val="001031D1"/>
    <w:pPr>
      <w:spacing w:after="200" w:line="276" w:lineRule="auto"/>
    </w:pPr>
    <w:rPr>
      <w:rFonts w:ascii="Arial" w:eastAsiaTheme="minorHAnsi" w:hAnsi="Arial" w:cs="Arial"/>
      <w:sz w:val="24"/>
      <w:szCs w:val="24"/>
      <w:lang w:eastAsia="en-US"/>
    </w:rPr>
  </w:style>
  <w:style w:type="paragraph" w:customStyle="1" w:styleId="62BECD646BE848839453BFA7CE93E72F2">
    <w:name w:val="62BECD646BE848839453BFA7CE93E72F2"/>
    <w:rsid w:val="001031D1"/>
    <w:pPr>
      <w:spacing w:after="200" w:line="276" w:lineRule="auto"/>
    </w:pPr>
    <w:rPr>
      <w:rFonts w:ascii="Arial" w:eastAsiaTheme="minorHAnsi" w:hAnsi="Arial" w:cs="Arial"/>
      <w:sz w:val="24"/>
      <w:szCs w:val="24"/>
      <w:lang w:eastAsia="en-US"/>
    </w:rPr>
  </w:style>
  <w:style w:type="paragraph" w:customStyle="1" w:styleId="6F5AAC73357940E7A53936675CAC0F2E2">
    <w:name w:val="6F5AAC73357940E7A53936675CAC0F2E2"/>
    <w:rsid w:val="001031D1"/>
    <w:pPr>
      <w:spacing w:after="200" w:line="276" w:lineRule="auto"/>
    </w:pPr>
    <w:rPr>
      <w:rFonts w:ascii="Arial" w:eastAsiaTheme="minorHAnsi" w:hAnsi="Arial" w:cs="Arial"/>
      <w:sz w:val="24"/>
      <w:szCs w:val="24"/>
      <w:lang w:eastAsia="en-US"/>
    </w:rPr>
  </w:style>
  <w:style w:type="paragraph" w:customStyle="1" w:styleId="CD51758689F04FC4A18EE121E82B24272">
    <w:name w:val="CD51758689F04FC4A18EE121E82B24272"/>
    <w:rsid w:val="001031D1"/>
    <w:pPr>
      <w:spacing w:after="200" w:line="276" w:lineRule="auto"/>
    </w:pPr>
    <w:rPr>
      <w:rFonts w:ascii="Arial" w:eastAsiaTheme="minorHAnsi" w:hAnsi="Arial" w:cs="Arial"/>
      <w:sz w:val="24"/>
      <w:szCs w:val="24"/>
      <w:lang w:eastAsia="en-US"/>
    </w:rPr>
  </w:style>
  <w:style w:type="paragraph" w:customStyle="1" w:styleId="5F867982DE20486CB5B4D65FB06107F92">
    <w:name w:val="5F867982DE20486CB5B4D65FB06107F92"/>
    <w:rsid w:val="001031D1"/>
    <w:pPr>
      <w:spacing w:after="200" w:line="276" w:lineRule="auto"/>
    </w:pPr>
    <w:rPr>
      <w:rFonts w:ascii="Arial" w:eastAsiaTheme="minorHAnsi" w:hAnsi="Arial" w:cs="Arial"/>
      <w:sz w:val="24"/>
      <w:szCs w:val="24"/>
      <w:lang w:eastAsia="en-US"/>
    </w:rPr>
  </w:style>
  <w:style w:type="paragraph" w:customStyle="1" w:styleId="86D2B31E2F134341A38867141907D73D2">
    <w:name w:val="86D2B31E2F134341A38867141907D73D2"/>
    <w:rsid w:val="001031D1"/>
    <w:pPr>
      <w:spacing w:after="200" w:line="276" w:lineRule="auto"/>
    </w:pPr>
    <w:rPr>
      <w:rFonts w:ascii="Arial" w:eastAsiaTheme="minorHAnsi" w:hAnsi="Arial" w:cs="Arial"/>
      <w:sz w:val="24"/>
      <w:szCs w:val="24"/>
      <w:lang w:eastAsia="en-US"/>
    </w:rPr>
  </w:style>
  <w:style w:type="paragraph" w:customStyle="1" w:styleId="A546D802BFB34C84A0997FCAF0C53A2D2">
    <w:name w:val="A546D802BFB34C84A0997FCAF0C53A2D2"/>
    <w:rsid w:val="001031D1"/>
    <w:pPr>
      <w:spacing w:after="200" w:line="276" w:lineRule="auto"/>
    </w:pPr>
    <w:rPr>
      <w:rFonts w:ascii="Arial" w:eastAsiaTheme="minorHAnsi" w:hAnsi="Arial" w:cs="Arial"/>
      <w:sz w:val="24"/>
      <w:szCs w:val="24"/>
      <w:lang w:eastAsia="en-US"/>
    </w:rPr>
  </w:style>
  <w:style w:type="paragraph" w:customStyle="1" w:styleId="F3EBF0877AB54994B4425C64C4E37B062">
    <w:name w:val="F3EBF0877AB54994B4425C64C4E37B062"/>
    <w:rsid w:val="001031D1"/>
    <w:pPr>
      <w:spacing w:after="200" w:line="276" w:lineRule="auto"/>
    </w:pPr>
    <w:rPr>
      <w:rFonts w:ascii="Arial" w:eastAsiaTheme="minorHAnsi" w:hAnsi="Arial" w:cs="Arial"/>
      <w:sz w:val="24"/>
      <w:szCs w:val="24"/>
      <w:lang w:eastAsia="en-US"/>
    </w:rPr>
  </w:style>
  <w:style w:type="paragraph" w:customStyle="1" w:styleId="A0F4EF19761B4D8AA3E83A45ED22C99C2">
    <w:name w:val="A0F4EF19761B4D8AA3E83A45ED22C99C2"/>
    <w:rsid w:val="001031D1"/>
    <w:pPr>
      <w:spacing w:after="200" w:line="276" w:lineRule="auto"/>
    </w:pPr>
    <w:rPr>
      <w:rFonts w:ascii="Arial" w:eastAsiaTheme="minorHAnsi" w:hAnsi="Arial" w:cs="Arial"/>
      <w:sz w:val="24"/>
      <w:szCs w:val="24"/>
      <w:lang w:eastAsia="en-US"/>
    </w:rPr>
  </w:style>
  <w:style w:type="paragraph" w:customStyle="1" w:styleId="0A769E31E07A421FA172C699C5D7C0B12">
    <w:name w:val="0A769E31E07A421FA172C699C5D7C0B12"/>
    <w:rsid w:val="001031D1"/>
    <w:pPr>
      <w:spacing w:after="200" w:line="276" w:lineRule="auto"/>
    </w:pPr>
    <w:rPr>
      <w:rFonts w:ascii="Arial" w:eastAsiaTheme="minorHAnsi" w:hAnsi="Arial" w:cs="Arial"/>
      <w:sz w:val="24"/>
      <w:szCs w:val="24"/>
      <w:lang w:eastAsia="en-US"/>
    </w:rPr>
  </w:style>
  <w:style w:type="paragraph" w:customStyle="1" w:styleId="44298B65675D429D957CCA29B03414422">
    <w:name w:val="44298B65675D429D957CCA29B03414422"/>
    <w:rsid w:val="001031D1"/>
    <w:pPr>
      <w:spacing w:after="200" w:line="276" w:lineRule="auto"/>
    </w:pPr>
    <w:rPr>
      <w:rFonts w:ascii="Arial" w:eastAsiaTheme="minorHAnsi" w:hAnsi="Arial" w:cs="Arial"/>
      <w:sz w:val="24"/>
      <w:szCs w:val="24"/>
      <w:lang w:eastAsia="en-US"/>
    </w:rPr>
  </w:style>
  <w:style w:type="paragraph" w:customStyle="1" w:styleId="2451E0777A724099BA9F1BBC5D7454282">
    <w:name w:val="2451E0777A724099BA9F1BBC5D7454282"/>
    <w:rsid w:val="001031D1"/>
    <w:pPr>
      <w:spacing w:after="200" w:line="276" w:lineRule="auto"/>
    </w:pPr>
    <w:rPr>
      <w:rFonts w:ascii="Arial" w:eastAsiaTheme="minorHAnsi" w:hAnsi="Arial" w:cs="Arial"/>
      <w:sz w:val="24"/>
      <w:szCs w:val="24"/>
      <w:lang w:eastAsia="en-US"/>
    </w:rPr>
  </w:style>
  <w:style w:type="paragraph" w:customStyle="1" w:styleId="F37FBEC8874A469F92BDF601F9132E0C2">
    <w:name w:val="F37FBEC8874A469F92BDF601F9132E0C2"/>
    <w:rsid w:val="001031D1"/>
    <w:pPr>
      <w:spacing w:after="200" w:line="276" w:lineRule="auto"/>
    </w:pPr>
    <w:rPr>
      <w:rFonts w:ascii="Arial" w:eastAsiaTheme="minorHAnsi" w:hAnsi="Arial" w:cs="Arial"/>
      <w:sz w:val="24"/>
      <w:szCs w:val="24"/>
      <w:lang w:eastAsia="en-US"/>
    </w:rPr>
  </w:style>
  <w:style w:type="paragraph" w:customStyle="1" w:styleId="BDEED95691664417BFC0B7C62CF22E6D2">
    <w:name w:val="BDEED95691664417BFC0B7C62CF22E6D2"/>
    <w:rsid w:val="001031D1"/>
    <w:pPr>
      <w:spacing w:after="200" w:line="276" w:lineRule="auto"/>
    </w:pPr>
    <w:rPr>
      <w:rFonts w:ascii="Arial" w:eastAsiaTheme="minorHAnsi" w:hAnsi="Arial" w:cs="Arial"/>
      <w:sz w:val="24"/>
      <w:szCs w:val="24"/>
      <w:lang w:eastAsia="en-US"/>
    </w:rPr>
  </w:style>
  <w:style w:type="paragraph" w:customStyle="1" w:styleId="7C3F814B5DD74B17837C2EF6EFC41E2F2">
    <w:name w:val="7C3F814B5DD74B17837C2EF6EFC41E2F2"/>
    <w:rsid w:val="001031D1"/>
    <w:pPr>
      <w:spacing w:after="200" w:line="276" w:lineRule="auto"/>
    </w:pPr>
    <w:rPr>
      <w:rFonts w:ascii="Arial" w:eastAsiaTheme="minorHAnsi" w:hAnsi="Arial" w:cs="Arial"/>
      <w:sz w:val="24"/>
      <w:szCs w:val="24"/>
      <w:lang w:eastAsia="en-US"/>
    </w:rPr>
  </w:style>
  <w:style w:type="paragraph" w:customStyle="1" w:styleId="5079C22CCDCF4269B6058D7CC64B5AF72">
    <w:name w:val="5079C22CCDCF4269B6058D7CC64B5AF72"/>
    <w:rsid w:val="001031D1"/>
    <w:pPr>
      <w:spacing w:after="200" w:line="276" w:lineRule="auto"/>
    </w:pPr>
    <w:rPr>
      <w:rFonts w:ascii="Arial" w:eastAsiaTheme="minorHAnsi" w:hAnsi="Arial" w:cs="Arial"/>
      <w:sz w:val="24"/>
      <w:szCs w:val="24"/>
      <w:lang w:eastAsia="en-US"/>
    </w:rPr>
  </w:style>
  <w:style w:type="paragraph" w:customStyle="1" w:styleId="AABA27EA59DB44FD8F3A9F10B249B73E2">
    <w:name w:val="AABA27EA59DB44FD8F3A9F10B249B73E2"/>
    <w:rsid w:val="001031D1"/>
    <w:pPr>
      <w:spacing w:after="200" w:line="276" w:lineRule="auto"/>
    </w:pPr>
    <w:rPr>
      <w:rFonts w:ascii="Arial" w:eastAsiaTheme="minorHAnsi" w:hAnsi="Arial" w:cs="Arial"/>
      <w:sz w:val="24"/>
      <w:szCs w:val="24"/>
      <w:lang w:eastAsia="en-US"/>
    </w:rPr>
  </w:style>
  <w:style w:type="paragraph" w:customStyle="1" w:styleId="DEF470D87EE545998D71686DD9BF6C942">
    <w:name w:val="DEF470D87EE545998D71686DD9BF6C942"/>
    <w:rsid w:val="001031D1"/>
    <w:pPr>
      <w:spacing w:after="200" w:line="276" w:lineRule="auto"/>
    </w:pPr>
    <w:rPr>
      <w:rFonts w:ascii="Arial" w:eastAsiaTheme="minorHAnsi" w:hAnsi="Arial" w:cs="Arial"/>
      <w:sz w:val="24"/>
      <w:szCs w:val="24"/>
      <w:lang w:eastAsia="en-US"/>
    </w:rPr>
  </w:style>
  <w:style w:type="paragraph" w:customStyle="1" w:styleId="531528A4194B4268B48B4DF4210FB6EF2">
    <w:name w:val="531528A4194B4268B48B4DF4210FB6EF2"/>
    <w:rsid w:val="001031D1"/>
    <w:pPr>
      <w:spacing w:after="200" w:line="276" w:lineRule="auto"/>
    </w:pPr>
    <w:rPr>
      <w:rFonts w:ascii="Arial" w:eastAsiaTheme="minorHAnsi" w:hAnsi="Arial" w:cs="Arial"/>
      <w:sz w:val="24"/>
      <w:szCs w:val="24"/>
      <w:lang w:eastAsia="en-US"/>
    </w:rPr>
  </w:style>
  <w:style w:type="paragraph" w:customStyle="1" w:styleId="8BB86B8632214C6793994E041884820E2">
    <w:name w:val="8BB86B8632214C6793994E041884820E2"/>
    <w:rsid w:val="001031D1"/>
    <w:pPr>
      <w:spacing w:after="200" w:line="276" w:lineRule="auto"/>
    </w:pPr>
    <w:rPr>
      <w:rFonts w:ascii="Arial" w:eastAsiaTheme="minorHAnsi" w:hAnsi="Arial" w:cs="Arial"/>
      <w:sz w:val="24"/>
      <w:szCs w:val="24"/>
      <w:lang w:eastAsia="en-US"/>
    </w:rPr>
  </w:style>
  <w:style w:type="paragraph" w:customStyle="1" w:styleId="E312681C42754096B6A9B95C019C805C2">
    <w:name w:val="E312681C42754096B6A9B95C019C805C2"/>
    <w:rsid w:val="001031D1"/>
    <w:pPr>
      <w:spacing w:after="200" w:line="276" w:lineRule="auto"/>
    </w:pPr>
    <w:rPr>
      <w:rFonts w:ascii="Arial" w:eastAsiaTheme="minorHAnsi" w:hAnsi="Arial" w:cs="Arial"/>
      <w:sz w:val="24"/>
      <w:szCs w:val="24"/>
      <w:lang w:eastAsia="en-US"/>
    </w:rPr>
  </w:style>
  <w:style w:type="paragraph" w:customStyle="1" w:styleId="83DBDE698D3941F6A637EDA36068CCA12">
    <w:name w:val="83DBDE698D3941F6A637EDA36068CCA12"/>
    <w:rsid w:val="001031D1"/>
    <w:pPr>
      <w:spacing w:after="200" w:line="276" w:lineRule="auto"/>
    </w:pPr>
    <w:rPr>
      <w:rFonts w:ascii="Arial" w:eastAsiaTheme="minorHAnsi" w:hAnsi="Arial" w:cs="Arial"/>
      <w:sz w:val="24"/>
      <w:szCs w:val="24"/>
      <w:lang w:eastAsia="en-US"/>
    </w:rPr>
  </w:style>
  <w:style w:type="paragraph" w:customStyle="1" w:styleId="D03F8D8D3DA84F998329650A5D1286B92">
    <w:name w:val="D03F8D8D3DA84F998329650A5D1286B92"/>
    <w:rsid w:val="001031D1"/>
    <w:pPr>
      <w:spacing w:after="200" w:line="276" w:lineRule="auto"/>
    </w:pPr>
    <w:rPr>
      <w:rFonts w:ascii="Arial" w:eastAsiaTheme="minorHAnsi" w:hAnsi="Arial" w:cs="Arial"/>
      <w:sz w:val="24"/>
      <w:szCs w:val="24"/>
      <w:lang w:eastAsia="en-US"/>
    </w:rPr>
  </w:style>
  <w:style w:type="paragraph" w:customStyle="1" w:styleId="4EF5D9D66F834F88BA8C7292184F95A82">
    <w:name w:val="4EF5D9D66F834F88BA8C7292184F95A82"/>
    <w:rsid w:val="001031D1"/>
    <w:pPr>
      <w:spacing w:after="200" w:line="276" w:lineRule="auto"/>
    </w:pPr>
    <w:rPr>
      <w:rFonts w:ascii="Arial" w:eastAsiaTheme="minorHAnsi" w:hAnsi="Arial" w:cs="Arial"/>
      <w:sz w:val="24"/>
      <w:szCs w:val="24"/>
      <w:lang w:eastAsia="en-US"/>
    </w:rPr>
  </w:style>
  <w:style w:type="paragraph" w:customStyle="1" w:styleId="184F95D2EBBB43D880BB912FA17F0F092">
    <w:name w:val="184F95D2EBBB43D880BB912FA17F0F092"/>
    <w:rsid w:val="001031D1"/>
    <w:pPr>
      <w:spacing w:after="200" w:line="276" w:lineRule="auto"/>
    </w:pPr>
    <w:rPr>
      <w:rFonts w:ascii="Arial" w:eastAsiaTheme="minorHAnsi" w:hAnsi="Arial" w:cs="Arial"/>
      <w:sz w:val="24"/>
      <w:szCs w:val="24"/>
      <w:lang w:eastAsia="en-US"/>
    </w:rPr>
  </w:style>
  <w:style w:type="paragraph" w:customStyle="1" w:styleId="F6BE630E017F4C13BDC9C29B0B1306B42">
    <w:name w:val="F6BE630E017F4C13BDC9C29B0B1306B42"/>
    <w:rsid w:val="001031D1"/>
    <w:pPr>
      <w:spacing w:after="200" w:line="276" w:lineRule="auto"/>
    </w:pPr>
    <w:rPr>
      <w:rFonts w:ascii="Arial" w:eastAsiaTheme="minorHAnsi" w:hAnsi="Arial" w:cs="Arial"/>
      <w:sz w:val="24"/>
      <w:szCs w:val="24"/>
      <w:lang w:eastAsia="en-US"/>
    </w:rPr>
  </w:style>
  <w:style w:type="paragraph" w:customStyle="1" w:styleId="4CC8D04BEF3C4F61896877519401F4C52">
    <w:name w:val="4CC8D04BEF3C4F61896877519401F4C52"/>
    <w:rsid w:val="001031D1"/>
    <w:pPr>
      <w:spacing w:after="200" w:line="276" w:lineRule="auto"/>
    </w:pPr>
    <w:rPr>
      <w:rFonts w:ascii="Arial" w:eastAsiaTheme="minorHAnsi" w:hAnsi="Arial" w:cs="Arial"/>
      <w:sz w:val="24"/>
      <w:szCs w:val="24"/>
      <w:lang w:eastAsia="en-US"/>
    </w:rPr>
  </w:style>
  <w:style w:type="paragraph" w:customStyle="1" w:styleId="39AB2701FCA54FB481A66842A8B28BBA2">
    <w:name w:val="39AB2701FCA54FB481A66842A8B28BBA2"/>
    <w:rsid w:val="001031D1"/>
    <w:pPr>
      <w:spacing w:after="200" w:line="276" w:lineRule="auto"/>
    </w:pPr>
    <w:rPr>
      <w:rFonts w:ascii="Arial" w:eastAsiaTheme="minorHAnsi" w:hAnsi="Arial" w:cs="Arial"/>
      <w:sz w:val="24"/>
      <w:szCs w:val="24"/>
      <w:lang w:eastAsia="en-US"/>
    </w:rPr>
  </w:style>
  <w:style w:type="paragraph" w:customStyle="1" w:styleId="FBEAB05697BD43998EC79A622E2A60F32">
    <w:name w:val="FBEAB05697BD43998EC79A622E2A60F32"/>
    <w:rsid w:val="001031D1"/>
    <w:pPr>
      <w:spacing w:after="200" w:line="276" w:lineRule="auto"/>
    </w:pPr>
    <w:rPr>
      <w:rFonts w:ascii="Arial" w:eastAsiaTheme="minorHAnsi" w:hAnsi="Arial" w:cs="Arial"/>
      <w:sz w:val="24"/>
      <w:szCs w:val="24"/>
      <w:lang w:eastAsia="en-US"/>
    </w:rPr>
  </w:style>
  <w:style w:type="paragraph" w:customStyle="1" w:styleId="DA188B979B94446F93C43F26C2DABA822">
    <w:name w:val="DA188B979B94446F93C43F26C2DABA822"/>
    <w:rsid w:val="001031D1"/>
    <w:pPr>
      <w:spacing w:after="200" w:line="276" w:lineRule="auto"/>
    </w:pPr>
    <w:rPr>
      <w:rFonts w:ascii="Arial" w:eastAsiaTheme="minorHAnsi" w:hAnsi="Arial" w:cs="Arial"/>
      <w:sz w:val="24"/>
      <w:szCs w:val="24"/>
      <w:lang w:eastAsia="en-US"/>
    </w:rPr>
  </w:style>
  <w:style w:type="paragraph" w:customStyle="1" w:styleId="5B98E3DA777F45EAB4AB7CD9D64FA0012">
    <w:name w:val="5B98E3DA777F45EAB4AB7CD9D64FA0012"/>
    <w:rsid w:val="001031D1"/>
    <w:pPr>
      <w:spacing w:after="200" w:line="276" w:lineRule="auto"/>
    </w:pPr>
    <w:rPr>
      <w:rFonts w:ascii="Arial" w:eastAsiaTheme="minorHAnsi" w:hAnsi="Arial" w:cs="Arial"/>
      <w:sz w:val="24"/>
      <w:szCs w:val="24"/>
      <w:lang w:eastAsia="en-US"/>
    </w:rPr>
  </w:style>
  <w:style w:type="paragraph" w:customStyle="1" w:styleId="1DB504690C5047DEBA9DDD9C1E7556C22">
    <w:name w:val="1DB504690C5047DEBA9DDD9C1E7556C22"/>
    <w:rsid w:val="001031D1"/>
    <w:pPr>
      <w:spacing w:after="200" w:line="276" w:lineRule="auto"/>
    </w:pPr>
    <w:rPr>
      <w:rFonts w:ascii="Arial" w:eastAsiaTheme="minorHAnsi" w:hAnsi="Arial" w:cs="Arial"/>
      <w:sz w:val="24"/>
      <w:szCs w:val="24"/>
      <w:lang w:eastAsia="en-US"/>
    </w:rPr>
  </w:style>
  <w:style w:type="paragraph" w:customStyle="1" w:styleId="B2E7B54C3FC640A28268E61E179ABE722">
    <w:name w:val="B2E7B54C3FC640A28268E61E179ABE722"/>
    <w:rsid w:val="001031D1"/>
    <w:pPr>
      <w:spacing w:after="200" w:line="276" w:lineRule="auto"/>
    </w:pPr>
    <w:rPr>
      <w:rFonts w:ascii="Arial" w:eastAsiaTheme="minorHAnsi" w:hAnsi="Arial" w:cs="Arial"/>
      <w:sz w:val="24"/>
      <w:szCs w:val="24"/>
      <w:lang w:eastAsia="en-US"/>
    </w:rPr>
  </w:style>
  <w:style w:type="paragraph" w:customStyle="1" w:styleId="D011F6C9001B4314A1735723C24614862">
    <w:name w:val="D011F6C9001B4314A1735723C24614862"/>
    <w:rsid w:val="001031D1"/>
    <w:pPr>
      <w:spacing w:after="200" w:line="276" w:lineRule="auto"/>
    </w:pPr>
    <w:rPr>
      <w:rFonts w:ascii="Arial" w:eastAsiaTheme="minorHAnsi" w:hAnsi="Arial" w:cs="Arial"/>
      <w:sz w:val="24"/>
      <w:szCs w:val="24"/>
      <w:lang w:eastAsia="en-US"/>
    </w:rPr>
  </w:style>
  <w:style w:type="paragraph" w:customStyle="1" w:styleId="D0FAE2C79C4C4D18925AF07E2B527ED02">
    <w:name w:val="D0FAE2C79C4C4D18925AF07E2B527ED02"/>
    <w:rsid w:val="001031D1"/>
    <w:pPr>
      <w:spacing w:after="200" w:line="276" w:lineRule="auto"/>
    </w:pPr>
    <w:rPr>
      <w:rFonts w:ascii="Arial" w:eastAsiaTheme="minorHAnsi" w:hAnsi="Arial" w:cs="Arial"/>
      <w:sz w:val="24"/>
      <w:szCs w:val="24"/>
      <w:lang w:eastAsia="en-US"/>
    </w:rPr>
  </w:style>
  <w:style w:type="paragraph" w:customStyle="1" w:styleId="1047EC05C46D4BDF8B382A797039EA422">
    <w:name w:val="1047EC05C46D4BDF8B382A797039EA422"/>
    <w:rsid w:val="001031D1"/>
    <w:pPr>
      <w:spacing w:after="200" w:line="276" w:lineRule="auto"/>
    </w:pPr>
    <w:rPr>
      <w:rFonts w:ascii="Arial" w:eastAsiaTheme="minorHAnsi" w:hAnsi="Arial" w:cs="Arial"/>
      <w:sz w:val="24"/>
      <w:szCs w:val="24"/>
      <w:lang w:eastAsia="en-US"/>
    </w:rPr>
  </w:style>
  <w:style w:type="paragraph" w:customStyle="1" w:styleId="1721A2A6085D4B7F8109D2779476DF4F2">
    <w:name w:val="1721A2A6085D4B7F8109D2779476DF4F2"/>
    <w:rsid w:val="001031D1"/>
    <w:pPr>
      <w:spacing w:after="200" w:line="276" w:lineRule="auto"/>
    </w:pPr>
    <w:rPr>
      <w:rFonts w:ascii="Arial" w:eastAsiaTheme="minorHAnsi" w:hAnsi="Arial" w:cs="Arial"/>
      <w:sz w:val="24"/>
      <w:szCs w:val="24"/>
      <w:lang w:eastAsia="en-US"/>
    </w:rPr>
  </w:style>
  <w:style w:type="paragraph" w:customStyle="1" w:styleId="C7F5325066394D9E902641F2F32AFFF52">
    <w:name w:val="C7F5325066394D9E902641F2F32AFFF52"/>
    <w:rsid w:val="001031D1"/>
    <w:pPr>
      <w:spacing w:after="200" w:line="276" w:lineRule="auto"/>
    </w:pPr>
    <w:rPr>
      <w:rFonts w:ascii="Arial" w:eastAsiaTheme="minorHAnsi" w:hAnsi="Arial" w:cs="Arial"/>
      <w:sz w:val="24"/>
      <w:szCs w:val="24"/>
      <w:lang w:eastAsia="en-US"/>
    </w:rPr>
  </w:style>
  <w:style w:type="paragraph" w:customStyle="1" w:styleId="49708D66161342238302FC7A9FE143152">
    <w:name w:val="49708D66161342238302FC7A9FE143152"/>
    <w:rsid w:val="001031D1"/>
    <w:pPr>
      <w:spacing w:after="200" w:line="276" w:lineRule="auto"/>
    </w:pPr>
    <w:rPr>
      <w:rFonts w:ascii="Arial" w:eastAsiaTheme="minorHAnsi" w:hAnsi="Arial" w:cs="Arial"/>
      <w:sz w:val="24"/>
      <w:szCs w:val="24"/>
      <w:lang w:eastAsia="en-US"/>
    </w:rPr>
  </w:style>
  <w:style w:type="paragraph" w:customStyle="1" w:styleId="35F3ACAA9A0D4B7E8D39FFECF61E11572">
    <w:name w:val="35F3ACAA9A0D4B7E8D39FFECF61E11572"/>
    <w:rsid w:val="001031D1"/>
    <w:pPr>
      <w:spacing w:after="200" w:line="276" w:lineRule="auto"/>
    </w:pPr>
    <w:rPr>
      <w:rFonts w:ascii="Arial" w:eastAsiaTheme="minorHAnsi" w:hAnsi="Arial" w:cs="Arial"/>
      <w:sz w:val="24"/>
      <w:szCs w:val="24"/>
      <w:lang w:eastAsia="en-US"/>
    </w:rPr>
  </w:style>
  <w:style w:type="paragraph" w:customStyle="1" w:styleId="FACAEF9704394994B086A865FFB26AE32">
    <w:name w:val="FACAEF9704394994B086A865FFB26AE32"/>
    <w:rsid w:val="001031D1"/>
    <w:pPr>
      <w:spacing w:after="200" w:line="276" w:lineRule="auto"/>
    </w:pPr>
    <w:rPr>
      <w:rFonts w:ascii="Arial" w:eastAsiaTheme="minorHAnsi" w:hAnsi="Arial" w:cs="Arial"/>
      <w:sz w:val="24"/>
      <w:szCs w:val="24"/>
      <w:lang w:eastAsia="en-US"/>
    </w:rPr>
  </w:style>
  <w:style w:type="paragraph" w:customStyle="1" w:styleId="76D6BDE4A16F4B95AE6AE470EA1495442">
    <w:name w:val="76D6BDE4A16F4B95AE6AE470EA1495442"/>
    <w:rsid w:val="001031D1"/>
    <w:pPr>
      <w:spacing w:after="200" w:line="276" w:lineRule="auto"/>
    </w:pPr>
    <w:rPr>
      <w:rFonts w:ascii="Arial" w:eastAsiaTheme="minorHAnsi" w:hAnsi="Arial" w:cs="Arial"/>
      <w:sz w:val="24"/>
      <w:szCs w:val="24"/>
      <w:lang w:eastAsia="en-US"/>
    </w:rPr>
  </w:style>
  <w:style w:type="paragraph" w:customStyle="1" w:styleId="8A32A9D36BE94815B0B45E54BC3F4D192">
    <w:name w:val="8A32A9D36BE94815B0B45E54BC3F4D192"/>
    <w:rsid w:val="001031D1"/>
    <w:pPr>
      <w:spacing w:after="200" w:line="276" w:lineRule="auto"/>
    </w:pPr>
    <w:rPr>
      <w:rFonts w:ascii="Arial" w:eastAsiaTheme="minorHAnsi" w:hAnsi="Arial" w:cs="Arial"/>
      <w:sz w:val="24"/>
      <w:szCs w:val="24"/>
      <w:lang w:eastAsia="en-US"/>
    </w:rPr>
  </w:style>
  <w:style w:type="paragraph" w:customStyle="1" w:styleId="6582A01BE14C4CC19B0294E18789AE602">
    <w:name w:val="6582A01BE14C4CC19B0294E18789AE602"/>
    <w:rsid w:val="001031D1"/>
    <w:pPr>
      <w:spacing w:after="200" w:line="276" w:lineRule="auto"/>
    </w:pPr>
    <w:rPr>
      <w:rFonts w:ascii="Arial" w:eastAsiaTheme="minorHAnsi" w:hAnsi="Arial" w:cs="Arial"/>
      <w:sz w:val="24"/>
      <w:szCs w:val="24"/>
      <w:lang w:eastAsia="en-US"/>
    </w:rPr>
  </w:style>
  <w:style w:type="paragraph" w:customStyle="1" w:styleId="7FA7AD6147AA441D901A2EF7232EABE22">
    <w:name w:val="7FA7AD6147AA441D901A2EF7232EABE22"/>
    <w:rsid w:val="001031D1"/>
    <w:pPr>
      <w:spacing w:after="200" w:line="276" w:lineRule="auto"/>
    </w:pPr>
    <w:rPr>
      <w:rFonts w:ascii="Arial" w:eastAsiaTheme="minorHAnsi" w:hAnsi="Arial" w:cs="Arial"/>
      <w:sz w:val="24"/>
      <w:szCs w:val="24"/>
      <w:lang w:eastAsia="en-US"/>
    </w:rPr>
  </w:style>
  <w:style w:type="paragraph" w:customStyle="1" w:styleId="6E628DD370F14B91814F57E6475F2C8A2">
    <w:name w:val="6E628DD370F14B91814F57E6475F2C8A2"/>
    <w:rsid w:val="001031D1"/>
    <w:pPr>
      <w:spacing w:after="200" w:line="276" w:lineRule="auto"/>
    </w:pPr>
    <w:rPr>
      <w:rFonts w:ascii="Arial" w:eastAsiaTheme="minorHAnsi" w:hAnsi="Arial" w:cs="Arial"/>
      <w:sz w:val="24"/>
      <w:szCs w:val="24"/>
      <w:lang w:eastAsia="en-US"/>
    </w:rPr>
  </w:style>
  <w:style w:type="paragraph" w:customStyle="1" w:styleId="39CD817BB3124241B160180B8D2603CB2">
    <w:name w:val="39CD817BB3124241B160180B8D2603CB2"/>
    <w:rsid w:val="001031D1"/>
    <w:pPr>
      <w:spacing w:after="200" w:line="276" w:lineRule="auto"/>
    </w:pPr>
    <w:rPr>
      <w:rFonts w:ascii="Arial" w:eastAsiaTheme="minorHAnsi" w:hAnsi="Arial" w:cs="Arial"/>
      <w:sz w:val="24"/>
      <w:szCs w:val="24"/>
      <w:lang w:eastAsia="en-US"/>
    </w:rPr>
  </w:style>
  <w:style w:type="paragraph" w:customStyle="1" w:styleId="21099C970E514F9CB260E9B7DEBE70752">
    <w:name w:val="21099C970E514F9CB260E9B7DEBE70752"/>
    <w:rsid w:val="001031D1"/>
    <w:pPr>
      <w:spacing w:after="200" w:line="276" w:lineRule="auto"/>
    </w:pPr>
    <w:rPr>
      <w:rFonts w:ascii="Arial" w:eastAsiaTheme="minorHAnsi" w:hAnsi="Arial" w:cs="Arial"/>
      <w:sz w:val="24"/>
      <w:szCs w:val="24"/>
      <w:lang w:eastAsia="en-US"/>
    </w:rPr>
  </w:style>
  <w:style w:type="paragraph" w:customStyle="1" w:styleId="B010085790E9476185D3A15892D31CE52">
    <w:name w:val="B010085790E9476185D3A15892D31CE52"/>
    <w:rsid w:val="001031D1"/>
    <w:pPr>
      <w:spacing w:after="200" w:line="276" w:lineRule="auto"/>
    </w:pPr>
    <w:rPr>
      <w:rFonts w:ascii="Arial" w:eastAsiaTheme="minorHAnsi" w:hAnsi="Arial" w:cs="Arial"/>
      <w:sz w:val="24"/>
      <w:szCs w:val="24"/>
      <w:lang w:eastAsia="en-US"/>
    </w:rPr>
  </w:style>
  <w:style w:type="paragraph" w:customStyle="1" w:styleId="996FC44C7AD24899905CE3B62168046B2">
    <w:name w:val="996FC44C7AD24899905CE3B62168046B2"/>
    <w:rsid w:val="001031D1"/>
    <w:pPr>
      <w:spacing w:after="200" w:line="276" w:lineRule="auto"/>
    </w:pPr>
    <w:rPr>
      <w:rFonts w:ascii="Arial" w:eastAsiaTheme="minorHAnsi" w:hAnsi="Arial" w:cs="Arial"/>
      <w:sz w:val="24"/>
      <w:szCs w:val="24"/>
      <w:lang w:eastAsia="en-US"/>
    </w:rPr>
  </w:style>
  <w:style w:type="paragraph" w:customStyle="1" w:styleId="2ACE1DE48F414F8D8773D2D82F0F1D1F2">
    <w:name w:val="2ACE1DE48F414F8D8773D2D82F0F1D1F2"/>
    <w:rsid w:val="001031D1"/>
    <w:pPr>
      <w:spacing w:after="200" w:line="276" w:lineRule="auto"/>
    </w:pPr>
    <w:rPr>
      <w:rFonts w:ascii="Arial" w:eastAsiaTheme="minorHAnsi" w:hAnsi="Arial" w:cs="Arial"/>
      <w:sz w:val="24"/>
      <w:szCs w:val="24"/>
      <w:lang w:eastAsia="en-US"/>
    </w:rPr>
  </w:style>
  <w:style w:type="paragraph" w:customStyle="1" w:styleId="ABB5E6BD51C7431997FB30299A8FBEF02">
    <w:name w:val="ABB5E6BD51C7431997FB30299A8FBEF02"/>
    <w:rsid w:val="001031D1"/>
    <w:pPr>
      <w:spacing w:after="200" w:line="276" w:lineRule="auto"/>
    </w:pPr>
    <w:rPr>
      <w:rFonts w:ascii="Arial" w:eastAsiaTheme="minorHAnsi" w:hAnsi="Arial" w:cs="Arial"/>
      <w:sz w:val="24"/>
      <w:szCs w:val="24"/>
      <w:lang w:eastAsia="en-US"/>
    </w:rPr>
  </w:style>
  <w:style w:type="paragraph" w:customStyle="1" w:styleId="94C3248FECA94380B44279FB9D7966E82">
    <w:name w:val="94C3248FECA94380B44279FB9D7966E82"/>
    <w:rsid w:val="001031D1"/>
    <w:pPr>
      <w:spacing w:after="200" w:line="276" w:lineRule="auto"/>
    </w:pPr>
    <w:rPr>
      <w:rFonts w:ascii="Arial" w:eastAsiaTheme="minorHAnsi" w:hAnsi="Arial" w:cs="Arial"/>
      <w:sz w:val="24"/>
      <w:szCs w:val="24"/>
      <w:lang w:eastAsia="en-US"/>
    </w:rPr>
  </w:style>
  <w:style w:type="paragraph" w:customStyle="1" w:styleId="48FB50C6F38840FF8A61C193402432892">
    <w:name w:val="48FB50C6F38840FF8A61C193402432892"/>
    <w:rsid w:val="001031D1"/>
    <w:pPr>
      <w:spacing w:after="200" w:line="276" w:lineRule="auto"/>
    </w:pPr>
    <w:rPr>
      <w:rFonts w:ascii="Arial" w:eastAsiaTheme="minorHAnsi" w:hAnsi="Arial" w:cs="Arial"/>
      <w:sz w:val="24"/>
      <w:szCs w:val="24"/>
      <w:lang w:eastAsia="en-US"/>
    </w:rPr>
  </w:style>
  <w:style w:type="paragraph" w:customStyle="1" w:styleId="1F0CBAF7117247759028C53F613682602">
    <w:name w:val="1F0CBAF7117247759028C53F613682602"/>
    <w:rsid w:val="001031D1"/>
    <w:pPr>
      <w:spacing w:after="200" w:line="276" w:lineRule="auto"/>
    </w:pPr>
    <w:rPr>
      <w:rFonts w:ascii="Arial" w:eastAsiaTheme="minorHAnsi" w:hAnsi="Arial" w:cs="Arial"/>
      <w:sz w:val="24"/>
      <w:szCs w:val="24"/>
      <w:lang w:eastAsia="en-US"/>
    </w:rPr>
  </w:style>
  <w:style w:type="paragraph" w:customStyle="1" w:styleId="EE5D4C100D984F9085D6637085809BFD2">
    <w:name w:val="EE5D4C100D984F9085D6637085809BFD2"/>
    <w:rsid w:val="001031D1"/>
    <w:pPr>
      <w:spacing w:after="200" w:line="276" w:lineRule="auto"/>
    </w:pPr>
    <w:rPr>
      <w:rFonts w:ascii="Arial" w:eastAsiaTheme="minorHAnsi" w:hAnsi="Arial" w:cs="Arial"/>
      <w:sz w:val="24"/>
      <w:szCs w:val="24"/>
      <w:lang w:eastAsia="en-US"/>
    </w:rPr>
  </w:style>
  <w:style w:type="paragraph" w:customStyle="1" w:styleId="DD4DCAF1C32A4844A4424409C82F06C82">
    <w:name w:val="DD4DCAF1C32A4844A4424409C82F06C82"/>
    <w:rsid w:val="001031D1"/>
    <w:pPr>
      <w:spacing w:after="200" w:line="276" w:lineRule="auto"/>
    </w:pPr>
    <w:rPr>
      <w:rFonts w:ascii="Arial" w:eastAsiaTheme="minorHAnsi" w:hAnsi="Arial" w:cs="Arial"/>
      <w:sz w:val="24"/>
      <w:szCs w:val="24"/>
      <w:lang w:eastAsia="en-US"/>
    </w:rPr>
  </w:style>
  <w:style w:type="paragraph" w:customStyle="1" w:styleId="9869969E407B4DA78D3B964B6D193DAD2">
    <w:name w:val="9869969E407B4DA78D3B964B6D193DAD2"/>
    <w:rsid w:val="001031D1"/>
    <w:pPr>
      <w:spacing w:after="200" w:line="276" w:lineRule="auto"/>
    </w:pPr>
    <w:rPr>
      <w:rFonts w:ascii="Arial" w:eastAsiaTheme="minorHAnsi" w:hAnsi="Arial" w:cs="Arial"/>
      <w:sz w:val="24"/>
      <w:szCs w:val="24"/>
      <w:lang w:eastAsia="en-US"/>
    </w:rPr>
  </w:style>
  <w:style w:type="paragraph" w:customStyle="1" w:styleId="7B97AEC378904811994E4D3A38B2FA5F2">
    <w:name w:val="7B97AEC378904811994E4D3A38B2FA5F2"/>
    <w:rsid w:val="001031D1"/>
    <w:pPr>
      <w:spacing w:after="200" w:line="276" w:lineRule="auto"/>
    </w:pPr>
    <w:rPr>
      <w:rFonts w:ascii="Arial" w:eastAsiaTheme="minorHAnsi" w:hAnsi="Arial" w:cs="Arial"/>
      <w:sz w:val="24"/>
      <w:szCs w:val="24"/>
      <w:lang w:eastAsia="en-US"/>
    </w:rPr>
  </w:style>
  <w:style w:type="paragraph" w:customStyle="1" w:styleId="917574C0F9934674ACAF71691C05A7432">
    <w:name w:val="917574C0F9934674ACAF71691C05A7432"/>
    <w:rsid w:val="001031D1"/>
    <w:pPr>
      <w:spacing w:after="200" w:line="276" w:lineRule="auto"/>
    </w:pPr>
    <w:rPr>
      <w:rFonts w:ascii="Arial" w:eastAsiaTheme="minorHAnsi" w:hAnsi="Arial" w:cs="Arial"/>
      <w:sz w:val="24"/>
      <w:szCs w:val="24"/>
      <w:lang w:eastAsia="en-US"/>
    </w:rPr>
  </w:style>
  <w:style w:type="paragraph" w:customStyle="1" w:styleId="B11DEF4525DC4742837A9C87A6149E162">
    <w:name w:val="B11DEF4525DC4742837A9C87A6149E162"/>
    <w:rsid w:val="001031D1"/>
    <w:pPr>
      <w:spacing w:after="200" w:line="276" w:lineRule="auto"/>
    </w:pPr>
    <w:rPr>
      <w:rFonts w:ascii="Arial" w:eastAsiaTheme="minorHAnsi" w:hAnsi="Arial" w:cs="Arial"/>
      <w:sz w:val="24"/>
      <w:szCs w:val="24"/>
      <w:lang w:eastAsia="en-US"/>
    </w:rPr>
  </w:style>
  <w:style w:type="paragraph" w:customStyle="1" w:styleId="A66DFCD5259249FD8C8EBCF6DD8BE09E2">
    <w:name w:val="A66DFCD5259249FD8C8EBCF6DD8BE09E2"/>
    <w:rsid w:val="001031D1"/>
    <w:pPr>
      <w:spacing w:after="200" w:line="276" w:lineRule="auto"/>
    </w:pPr>
    <w:rPr>
      <w:rFonts w:ascii="Arial" w:eastAsiaTheme="minorHAnsi" w:hAnsi="Arial" w:cs="Arial"/>
      <w:sz w:val="24"/>
      <w:szCs w:val="24"/>
      <w:lang w:eastAsia="en-US"/>
    </w:rPr>
  </w:style>
  <w:style w:type="paragraph" w:customStyle="1" w:styleId="51535D6B8F4B4FB2B3B7D489A5A8CB4D2">
    <w:name w:val="51535D6B8F4B4FB2B3B7D489A5A8CB4D2"/>
    <w:rsid w:val="001031D1"/>
    <w:pPr>
      <w:spacing w:after="200" w:line="276" w:lineRule="auto"/>
    </w:pPr>
    <w:rPr>
      <w:rFonts w:ascii="Arial" w:eastAsiaTheme="minorHAnsi" w:hAnsi="Arial" w:cs="Arial"/>
      <w:sz w:val="24"/>
      <w:szCs w:val="24"/>
      <w:lang w:eastAsia="en-US"/>
    </w:rPr>
  </w:style>
  <w:style w:type="paragraph" w:customStyle="1" w:styleId="5D8EA88A95514D388590FE296FD15CE02">
    <w:name w:val="5D8EA88A95514D388590FE296FD15CE02"/>
    <w:rsid w:val="001031D1"/>
    <w:pPr>
      <w:spacing w:after="200" w:line="276" w:lineRule="auto"/>
    </w:pPr>
    <w:rPr>
      <w:rFonts w:ascii="Arial" w:eastAsiaTheme="minorHAnsi" w:hAnsi="Arial" w:cs="Arial"/>
      <w:sz w:val="24"/>
      <w:szCs w:val="24"/>
      <w:lang w:eastAsia="en-US"/>
    </w:rPr>
  </w:style>
  <w:style w:type="paragraph" w:customStyle="1" w:styleId="4A05E7EB8BF14B279E461648C3701F192">
    <w:name w:val="4A05E7EB8BF14B279E461648C3701F192"/>
    <w:rsid w:val="001031D1"/>
    <w:pPr>
      <w:spacing w:after="200" w:line="276" w:lineRule="auto"/>
    </w:pPr>
    <w:rPr>
      <w:rFonts w:ascii="Arial" w:eastAsiaTheme="minorHAnsi" w:hAnsi="Arial" w:cs="Arial"/>
      <w:sz w:val="24"/>
      <w:szCs w:val="24"/>
      <w:lang w:eastAsia="en-US"/>
    </w:rPr>
  </w:style>
  <w:style w:type="paragraph" w:customStyle="1" w:styleId="EF74720A7138450D868AE123D046BEF92">
    <w:name w:val="EF74720A7138450D868AE123D046BEF92"/>
    <w:rsid w:val="001031D1"/>
    <w:pPr>
      <w:spacing w:after="200" w:line="276" w:lineRule="auto"/>
    </w:pPr>
    <w:rPr>
      <w:rFonts w:ascii="Arial" w:eastAsiaTheme="minorHAnsi" w:hAnsi="Arial" w:cs="Arial"/>
      <w:sz w:val="24"/>
      <w:szCs w:val="24"/>
      <w:lang w:eastAsia="en-US"/>
    </w:rPr>
  </w:style>
  <w:style w:type="paragraph" w:customStyle="1" w:styleId="E68EBF0E88194CB597EC63EAC138FC482">
    <w:name w:val="E68EBF0E88194CB597EC63EAC138FC482"/>
    <w:rsid w:val="001031D1"/>
    <w:pPr>
      <w:spacing w:after="200" w:line="276" w:lineRule="auto"/>
    </w:pPr>
    <w:rPr>
      <w:rFonts w:ascii="Arial" w:eastAsiaTheme="minorHAnsi" w:hAnsi="Arial" w:cs="Arial"/>
      <w:sz w:val="24"/>
      <w:szCs w:val="24"/>
      <w:lang w:eastAsia="en-US"/>
    </w:rPr>
  </w:style>
  <w:style w:type="paragraph" w:customStyle="1" w:styleId="A1318B4DEE1344ECB2072F0C32CAEBA52">
    <w:name w:val="A1318B4DEE1344ECB2072F0C32CAEBA52"/>
    <w:rsid w:val="001031D1"/>
    <w:pPr>
      <w:spacing w:after="200" w:line="276" w:lineRule="auto"/>
    </w:pPr>
    <w:rPr>
      <w:rFonts w:ascii="Arial" w:eastAsiaTheme="minorHAnsi" w:hAnsi="Arial" w:cs="Arial"/>
      <w:sz w:val="24"/>
      <w:szCs w:val="24"/>
      <w:lang w:eastAsia="en-US"/>
    </w:rPr>
  </w:style>
  <w:style w:type="paragraph" w:customStyle="1" w:styleId="694737189E83411695449A8D13A39DB12">
    <w:name w:val="694737189E83411695449A8D13A39DB12"/>
    <w:rsid w:val="001031D1"/>
    <w:pPr>
      <w:spacing w:after="200" w:line="276" w:lineRule="auto"/>
    </w:pPr>
    <w:rPr>
      <w:rFonts w:ascii="Arial" w:eastAsiaTheme="minorHAnsi" w:hAnsi="Arial" w:cs="Arial"/>
      <w:sz w:val="24"/>
      <w:szCs w:val="24"/>
      <w:lang w:eastAsia="en-US"/>
    </w:rPr>
  </w:style>
  <w:style w:type="paragraph" w:customStyle="1" w:styleId="4CD9B9713E374D67AA65B32071B00DF82">
    <w:name w:val="4CD9B9713E374D67AA65B32071B00DF82"/>
    <w:rsid w:val="001031D1"/>
    <w:pPr>
      <w:spacing w:after="200" w:line="276" w:lineRule="auto"/>
    </w:pPr>
    <w:rPr>
      <w:rFonts w:ascii="Arial" w:eastAsiaTheme="minorHAnsi" w:hAnsi="Arial" w:cs="Arial"/>
      <w:sz w:val="24"/>
      <w:szCs w:val="24"/>
      <w:lang w:eastAsia="en-US"/>
    </w:rPr>
  </w:style>
  <w:style w:type="paragraph" w:customStyle="1" w:styleId="B361433A7D9A4322BC4DD1C40C35B29D2">
    <w:name w:val="B361433A7D9A4322BC4DD1C40C35B29D2"/>
    <w:rsid w:val="001031D1"/>
    <w:pPr>
      <w:spacing w:after="200" w:line="276" w:lineRule="auto"/>
    </w:pPr>
    <w:rPr>
      <w:rFonts w:ascii="Arial" w:eastAsiaTheme="minorHAnsi" w:hAnsi="Arial" w:cs="Arial"/>
      <w:sz w:val="24"/>
      <w:szCs w:val="24"/>
      <w:lang w:eastAsia="en-US"/>
    </w:rPr>
  </w:style>
  <w:style w:type="paragraph" w:customStyle="1" w:styleId="7823A47EFFEA44E7AAC458D952BD10361">
    <w:name w:val="7823A47EFFEA44E7AAC458D952BD10361"/>
    <w:rsid w:val="001031D1"/>
    <w:pPr>
      <w:spacing w:after="0" w:line="240" w:lineRule="auto"/>
    </w:pPr>
    <w:rPr>
      <w:rFonts w:eastAsiaTheme="minorHAnsi"/>
      <w:lang w:eastAsia="en-US"/>
    </w:rPr>
  </w:style>
  <w:style w:type="paragraph" w:customStyle="1" w:styleId="4CA2F0A2497E4404BBBB54B36A4613471">
    <w:name w:val="4CA2F0A2497E4404BBBB54B36A4613471"/>
    <w:rsid w:val="001031D1"/>
    <w:pPr>
      <w:spacing w:after="0" w:line="240" w:lineRule="auto"/>
    </w:pPr>
    <w:rPr>
      <w:rFonts w:eastAsiaTheme="minorHAnsi"/>
      <w:lang w:eastAsia="en-US"/>
    </w:rPr>
  </w:style>
  <w:style w:type="paragraph" w:customStyle="1" w:styleId="93701D1319E44DE19A949A9E41B830421">
    <w:name w:val="93701D1319E44DE19A949A9E41B830421"/>
    <w:rsid w:val="001031D1"/>
    <w:pPr>
      <w:spacing w:after="0" w:line="240" w:lineRule="auto"/>
    </w:pPr>
    <w:rPr>
      <w:rFonts w:eastAsiaTheme="minorHAnsi"/>
      <w:lang w:eastAsia="en-US"/>
    </w:rPr>
  </w:style>
  <w:style w:type="paragraph" w:customStyle="1" w:styleId="8D6C259D5FC64A9CAC4408953C48F0BB2">
    <w:name w:val="8D6C259D5FC64A9CAC4408953C48F0BB2"/>
    <w:rsid w:val="001031D1"/>
    <w:pPr>
      <w:spacing w:after="200" w:line="276" w:lineRule="auto"/>
    </w:pPr>
    <w:rPr>
      <w:rFonts w:ascii="Arial" w:eastAsiaTheme="minorHAnsi" w:hAnsi="Arial" w:cs="Arial"/>
      <w:sz w:val="24"/>
      <w:szCs w:val="24"/>
      <w:lang w:eastAsia="en-US"/>
    </w:rPr>
  </w:style>
  <w:style w:type="paragraph" w:customStyle="1" w:styleId="84BD6FB686DC481BAC03DD3DC96CC1B42">
    <w:name w:val="84BD6FB686DC481BAC03DD3DC96CC1B42"/>
    <w:rsid w:val="001031D1"/>
    <w:pPr>
      <w:spacing w:after="200" w:line="276" w:lineRule="auto"/>
    </w:pPr>
    <w:rPr>
      <w:rFonts w:ascii="Arial" w:eastAsiaTheme="minorHAnsi" w:hAnsi="Arial" w:cs="Arial"/>
      <w:sz w:val="24"/>
      <w:szCs w:val="24"/>
      <w:lang w:eastAsia="en-US"/>
    </w:rPr>
  </w:style>
  <w:style w:type="paragraph" w:customStyle="1" w:styleId="9C3A4A8D177740999C9ABB83BB3FB3A82">
    <w:name w:val="9C3A4A8D177740999C9ABB83BB3FB3A82"/>
    <w:rsid w:val="001031D1"/>
    <w:pPr>
      <w:spacing w:after="200" w:line="276" w:lineRule="auto"/>
    </w:pPr>
    <w:rPr>
      <w:rFonts w:ascii="Arial" w:eastAsiaTheme="minorHAnsi" w:hAnsi="Arial" w:cs="Arial"/>
      <w:sz w:val="24"/>
      <w:szCs w:val="24"/>
      <w:lang w:eastAsia="en-US"/>
    </w:rPr>
  </w:style>
  <w:style w:type="paragraph" w:customStyle="1" w:styleId="AE0A0D3C92EE469A8E450A4EFE0E52E32">
    <w:name w:val="AE0A0D3C92EE469A8E450A4EFE0E52E32"/>
    <w:rsid w:val="001031D1"/>
    <w:pPr>
      <w:spacing w:after="200" w:line="276" w:lineRule="auto"/>
    </w:pPr>
    <w:rPr>
      <w:rFonts w:ascii="Arial" w:eastAsiaTheme="minorHAnsi" w:hAnsi="Arial" w:cs="Arial"/>
      <w:sz w:val="24"/>
      <w:szCs w:val="24"/>
      <w:lang w:eastAsia="en-US"/>
    </w:rPr>
  </w:style>
  <w:style w:type="paragraph" w:customStyle="1" w:styleId="5D3706E527014CAE851B01DCDD4A94782">
    <w:name w:val="5D3706E527014CAE851B01DCDD4A94782"/>
    <w:rsid w:val="001031D1"/>
    <w:pPr>
      <w:spacing w:after="200" w:line="276" w:lineRule="auto"/>
    </w:pPr>
    <w:rPr>
      <w:rFonts w:ascii="Arial" w:eastAsiaTheme="minorHAnsi" w:hAnsi="Arial" w:cs="Arial"/>
      <w:sz w:val="24"/>
      <w:szCs w:val="24"/>
      <w:lang w:eastAsia="en-US"/>
    </w:rPr>
  </w:style>
  <w:style w:type="paragraph" w:customStyle="1" w:styleId="C4BAB80D0A0A456592983285CA523E292">
    <w:name w:val="C4BAB80D0A0A456592983285CA523E292"/>
    <w:rsid w:val="001031D1"/>
    <w:pPr>
      <w:spacing w:after="200" w:line="276" w:lineRule="auto"/>
    </w:pPr>
    <w:rPr>
      <w:rFonts w:ascii="Arial" w:eastAsiaTheme="minorHAnsi" w:hAnsi="Arial" w:cs="Arial"/>
      <w:sz w:val="24"/>
      <w:szCs w:val="24"/>
      <w:lang w:eastAsia="en-US"/>
    </w:rPr>
  </w:style>
  <w:style w:type="paragraph" w:customStyle="1" w:styleId="3FD9EA3D28C9467E827BCC76758D99CC2">
    <w:name w:val="3FD9EA3D28C9467E827BCC76758D99CC2"/>
    <w:rsid w:val="001031D1"/>
    <w:pPr>
      <w:spacing w:after="200" w:line="276" w:lineRule="auto"/>
    </w:pPr>
    <w:rPr>
      <w:rFonts w:ascii="Arial" w:eastAsiaTheme="minorHAnsi" w:hAnsi="Arial" w:cs="Arial"/>
      <w:sz w:val="24"/>
      <w:szCs w:val="24"/>
      <w:lang w:eastAsia="en-US"/>
    </w:rPr>
  </w:style>
  <w:style w:type="paragraph" w:customStyle="1" w:styleId="E97E4A7B0D4B49D8832904779C650FE22">
    <w:name w:val="E97E4A7B0D4B49D8832904779C650FE22"/>
    <w:rsid w:val="001031D1"/>
    <w:pPr>
      <w:spacing w:after="200" w:line="276" w:lineRule="auto"/>
    </w:pPr>
    <w:rPr>
      <w:rFonts w:ascii="Arial" w:eastAsiaTheme="minorHAnsi" w:hAnsi="Arial" w:cs="Arial"/>
      <w:sz w:val="24"/>
      <w:szCs w:val="24"/>
      <w:lang w:eastAsia="en-US"/>
    </w:rPr>
  </w:style>
  <w:style w:type="paragraph" w:customStyle="1" w:styleId="8051BB4071C44855B4DA2DA4FC92C70A2">
    <w:name w:val="8051BB4071C44855B4DA2DA4FC92C70A2"/>
    <w:rsid w:val="001031D1"/>
    <w:pPr>
      <w:spacing w:after="200" w:line="276" w:lineRule="auto"/>
    </w:pPr>
    <w:rPr>
      <w:rFonts w:ascii="Arial" w:eastAsiaTheme="minorHAnsi" w:hAnsi="Arial" w:cs="Arial"/>
      <w:sz w:val="24"/>
      <w:szCs w:val="24"/>
      <w:lang w:eastAsia="en-US"/>
    </w:rPr>
  </w:style>
  <w:style w:type="paragraph" w:customStyle="1" w:styleId="C08F36079C8845D0A661E7B1740914DB2">
    <w:name w:val="C08F36079C8845D0A661E7B1740914DB2"/>
    <w:rsid w:val="001031D1"/>
    <w:pPr>
      <w:spacing w:after="200" w:line="276" w:lineRule="auto"/>
    </w:pPr>
    <w:rPr>
      <w:rFonts w:ascii="Arial" w:eastAsiaTheme="minorHAnsi" w:hAnsi="Arial" w:cs="Arial"/>
      <w:sz w:val="24"/>
      <w:szCs w:val="24"/>
      <w:lang w:eastAsia="en-US"/>
    </w:rPr>
  </w:style>
  <w:style w:type="paragraph" w:customStyle="1" w:styleId="47B41080AE4B4488A2A61B00A839D6232">
    <w:name w:val="47B41080AE4B4488A2A61B00A839D6232"/>
    <w:rsid w:val="001031D1"/>
    <w:pPr>
      <w:spacing w:after="200" w:line="276" w:lineRule="auto"/>
    </w:pPr>
    <w:rPr>
      <w:rFonts w:ascii="Arial" w:eastAsiaTheme="minorHAnsi" w:hAnsi="Arial" w:cs="Arial"/>
      <w:sz w:val="24"/>
      <w:szCs w:val="24"/>
      <w:lang w:eastAsia="en-US"/>
    </w:rPr>
  </w:style>
  <w:style w:type="paragraph" w:customStyle="1" w:styleId="5CC235D5B251476C9703FC8A19404ED72">
    <w:name w:val="5CC235D5B251476C9703FC8A19404ED72"/>
    <w:rsid w:val="001031D1"/>
    <w:pPr>
      <w:spacing w:after="200" w:line="276" w:lineRule="auto"/>
    </w:pPr>
    <w:rPr>
      <w:rFonts w:ascii="Arial" w:eastAsiaTheme="minorHAnsi" w:hAnsi="Arial" w:cs="Arial"/>
      <w:sz w:val="24"/>
      <w:szCs w:val="24"/>
      <w:lang w:eastAsia="en-US"/>
    </w:rPr>
  </w:style>
  <w:style w:type="paragraph" w:customStyle="1" w:styleId="6099439BE41B4C96A58F5895A86A876B2">
    <w:name w:val="6099439BE41B4C96A58F5895A86A876B2"/>
    <w:rsid w:val="001031D1"/>
    <w:pPr>
      <w:spacing w:after="200" w:line="276" w:lineRule="auto"/>
    </w:pPr>
    <w:rPr>
      <w:rFonts w:ascii="Arial" w:eastAsiaTheme="minorHAnsi" w:hAnsi="Arial" w:cs="Arial"/>
      <w:sz w:val="24"/>
      <w:szCs w:val="24"/>
      <w:lang w:eastAsia="en-US"/>
    </w:rPr>
  </w:style>
  <w:style w:type="paragraph" w:customStyle="1" w:styleId="CAC49AD968854939AAD19810C5CD499F2">
    <w:name w:val="CAC49AD968854939AAD19810C5CD499F2"/>
    <w:rsid w:val="001031D1"/>
    <w:pPr>
      <w:spacing w:after="200" w:line="276" w:lineRule="auto"/>
    </w:pPr>
    <w:rPr>
      <w:rFonts w:ascii="Arial" w:eastAsiaTheme="minorHAnsi" w:hAnsi="Arial" w:cs="Arial"/>
      <w:sz w:val="24"/>
      <w:szCs w:val="24"/>
      <w:lang w:eastAsia="en-US"/>
    </w:rPr>
  </w:style>
  <w:style w:type="paragraph" w:customStyle="1" w:styleId="95A724416B98427E9D7863A41909FCF82">
    <w:name w:val="95A724416B98427E9D7863A41909FCF82"/>
    <w:rsid w:val="001031D1"/>
    <w:pPr>
      <w:spacing w:after="200" w:line="276" w:lineRule="auto"/>
    </w:pPr>
    <w:rPr>
      <w:rFonts w:ascii="Arial" w:eastAsiaTheme="minorHAnsi" w:hAnsi="Arial" w:cs="Arial"/>
      <w:sz w:val="24"/>
      <w:szCs w:val="24"/>
      <w:lang w:eastAsia="en-US"/>
    </w:rPr>
  </w:style>
  <w:style w:type="paragraph" w:customStyle="1" w:styleId="CFCB036D9AFE487583CB6FABA7DAD0C22">
    <w:name w:val="CFCB036D9AFE487583CB6FABA7DAD0C22"/>
    <w:rsid w:val="001031D1"/>
    <w:pPr>
      <w:spacing w:after="200" w:line="276" w:lineRule="auto"/>
    </w:pPr>
    <w:rPr>
      <w:rFonts w:ascii="Arial" w:eastAsiaTheme="minorHAnsi" w:hAnsi="Arial" w:cs="Arial"/>
      <w:sz w:val="24"/>
      <w:szCs w:val="24"/>
      <w:lang w:eastAsia="en-US"/>
    </w:rPr>
  </w:style>
  <w:style w:type="paragraph" w:customStyle="1" w:styleId="DA88C74B32B2464BAFE301AA29725FB52">
    <w:name w:val="DA88C74B32B2464BAFE301AA29725FB52"/>
    <w:rsid w:val="001031D1"/>
    <w:pPr>
      <w:spacing w:after="200" w:line="276" w:lineRule="auto"/>
    </w:pPr>
    <w:rPr>
      <w:rFonts w:ascii="Arial" w:eastAsiaTheme="minorHAnsi" w:hAnsi="Arial" w:cs="Arial"/>
      <w:sz w:val="24"/>
      <w:szCs w:val="24"/>
      <w:lang w:eastAsia="en-US"/>
    </w:rPr>
  </w:style>
  <w:style w:type="paragraph" w:customStyle="1" w:styleId="E24A311D71EC4F4D901EA697FEF637042">
    <w:name w:val="E24A311D71EC4F4D901EA697FEF637042"/>
    <w:rsid w:val="001031D1"/>
    <w:pPr>
      <w:spacing w:after="200" w:line="276" w:lineRule="auto"/>
    </w:pPr>
    <w:rPr>
      <w:rFonts w:ascii="Arial" w:eastAsiaTheme="minorHAnsi" w:hAnsi="Arial" w:cs="Arial"/>
      <w:sz w:val="24"/>
      <w:szCs w:val="24"/>
      <w:lang w:eastAsia="en-US"/>
    </w:rPr>
  </w:style>
  <w:style w:type="paragraph" w:customStyle="1" w:styleId="29D9EB17CC8443BC879B12B95F6B41972">
    <w:name w:val="29D9EB17CC8443BC879B12B95F6B41972"/>
    <w:rsid w:val="001031D1"/>
    <w:pPr>
      <w:spacing w:after="200" w:line="276" w:lineRule="auto"/>
    </w:pPr>
    <w:rPr>
      <w:rFonts w:ascii="Arial" w:eastAsiaTheme="minorHAnsi" w:hAnsi="Arial" w:cs="Arial"/>
      <w:sz w:val="24"/>
      <w:szCs w:val="24"/>
      <w:lang w:eastAsia="en-US"/>
    </w:rPr>
  </w:style>
  <w:style w:type="paragraph" w:customStyle="1" w:styleId="0EFE6E34F42D4FF289463B38920A59342">
    <w:name w:val="0EFE6E34F42D4FF289463B38920A59342"/>
    <w:rsid w:val="001031D1"/>
    <w:pPr>
      <w:spacing w:after="200" w:line="276" w:lineRule="auto"/>
    </w:pPr>
    <w:rPr>
      <w:rFonts w:ascii="Arial" w:eastAsiaTheme="minorHAnsi" w:hAnsi="Arial" w:cs="Arial"/>
      <w:sz w:val="24"/>
      <w:szCs w:val="24"/>
      <w:lang w:eastAsia="en-US"/>
    </w:rPr>
  </w:style>
  <w:style w:type="paragraph" w:customStyle="1" w:styleId="9A03493805F94DF38C0427CDD5C260052">
    <w:name w:val="9A03493805F94DF38C0427CDD5C260052"/>
    <w:rsid w:val="001031D1"/>
    <w:pPr>
      <w:spacing w:after="200" w:line="276" w:lineRule="auto"/>
    </w:pPr>
    <w:rPr>
      <w:rFonts w:ascii="Arial" w:eastAsiaTheme="minorHAnsi" w:hAnsi="Arial" w:cs="Arial"/>
      <w:sz w:val="24"/>
      <w:szCs w:val="24"/>
      <w:lang w:eastAsia="en-US"/>
    </w:rPr>
  </w:style>
  <w:style w:type="paragraph" w:customStyle="1" w:styleId="1F4DF1D12C394DC693C42D45B0927A812">
    <w:name w:val="1F4DF1D12C394DC693C42D45B0927A812"/>
    <w:rsid w:val="001031D1"/>
    <w:pPr>
      <w:spacing w:after="200" w:line="276" w:lineRule="auto"/>
    </w:pPr>
    <w:rPr>
      <w:rFonts w:ascii="Arial" w:eastAsiaTheme="minorHAnsi" w:hAnsi="Arial" w:cs="Arial"/>
      <w:sz w:val="24"/>
      <w:szCs w:val="24"/>
      <w:lang w:eastAsia="en-US"/>
    </w:rPr>
  </w:style>
  <w:style w:type="paragraph" w:customStyle="1" w:styleId="418571D85A8E479B97D7A5D17B04B1082">
    <w:name w:val="418571D85A8E479B97D7A5D17B04B1082"/>
    <w:rsid w:val="001031D1"/>
    <w:pPr>
      <w:spacing w:after="200" w:line="276" w:lineRule="auto"/>
    </w:pPr>
    <w:rPr>
      <w:rFonts w:ascii="Arial" w:eastAsiaTheme="minorHAnsi" w:hAnsi="Arial" w:cs="Arial"/>
      <w:sz w:val="24"/>
      <w:szCs w:val="24"/>
      <w:lang w:eastAsia="en-US"/>
    </w:rPr>
  </w:style>
  <w:style w:type="paragraph" w:customStyle="1" w:styleId="E5B3159201EB44A7B6A0A192DC9C81A42">
    <w:name w:val="E5B3159201EB44A7B6A0A192DC9C81A42"/>
    <w:rsid w:val="001031D1"/>
    <w:pPr>
      <w:spacing w:after="200" w:line="276" w:lineRule="auto"/>
    </w:pPr>
    <w:rPr>
      <w:rFonts w:ascii="Arial" w:eastAsiaTheme="minorHAnsi" w:hAnsi="Arial" w:cs="Arial"/>
      <w:sz w:val="24"/>
      <w:szCs w:val="24"/>
      <w:lang w:eastAsia="en-US"/>
    </w:rPr>
  </w:style>
  <w:style w:type="paragraph" w:customStyle="1" w:styleId="C6D87BE1FB274C2C8D4807FEF53753BD2">
    <w:name w:val="C6D87BE1FB274C2C8D4807FEF53753BD2"/>
    <w:rsid w:val="001031D1"/>
    <w:pPr>
      <w:spacing w:after="200" w:line="276" w:lineRule="auto"/>
    </w:pPr>
    <w:rPr>
      <w:rFonts w:ascii="Arial" w:eastAsiaTheme="minorHAnsi" w:hAnsi="Arial" w:cs="Arial"/>
      <w:sz w:val="24"/>
      <w:szCs w:val="24"/>
      <w:lang w:eastAsia="en-US"/>
    </w:rPr>
  </w:style>
  <w:style w:type="paragraph" w:customStyle="1" w:styleId="8592EF19A3D04DEF9429668C6916724D2">
    <w:name w:val="8592EF19A3D04DEF9429668C6916724D2"/>
    <w:rsid w:val="001031D1"/>
    <w:pPr>
      <w:spacing w:after="200" w:line="276" w:lineRule="auto"/>
    </w:pPr>
    <w:rPr>
      <w:rFonts w:ascii="Arial" w:eastAsiaTheme="minorHAnsi" w:hAnsi="Arial" w:cs="Arial"/>
      <w:sz w:val="24"/>
      <w:szCs w:val="24"/>
      <w:lang w:eastAsia="en-US"/>
    </w:rPr>
  </w:style>
  <w:style w:type="paragraph" w:customStyle="1" w:styleId="639232FC9C8945959C22916C8966AC682">
    <w:name w:val="639232FC9C8945959C22916C8966AC682"/>
    <w:rsid w:val="001031D1"/>
    <w:pPr>
      <w:spacing w:after="200" w:line="276" w:lineRule="auto"/>
    </w:pPr>
    <w:rPr>
      <w:rFonts w:ascii="Arial" w:eastAsiaTheme="minorHAnsi" w:hAnsi="Arial" w:cs="Arial"/>
      <w:sz w:val="24"/>
      <w:szCs w:val="24"/>
      <w:lang w:eastAsia="en-US"/>
    </w:rPr>
  </w:style>
  <w:style w:type="paragraph" w:customStyle="1" w:styleId="6E15ED0A3ABD455ABAB47621CA72987D2">
    <w:name w:val="6E15ED0A3ABD455ABAB47621CA72987D2"/>
    <w:rsid w:val="001031D1"/>
    <w:pPr>
      <w:spacing w:after="200" w:line="276" w:lineRule="auto"/>
    </w:pPr>
    <w:rPr>
      <w:rFonts w:ascii="Arial" w:eastAsiaTheme="minorHAnsi" w:hAnsi="Arial" w:cs="Arial"/>
      <w:sz w:val="24"/>
      <w:szCs w:val="24"/>
      <w:lang w:eastAsia="en-US"/>
    </w:rPr>
  </w:style>
  <w:style w:type="paragraph" w:customStyle="1" w:styleId="38C6554BD2F44D388DBE3A8447E547C52">
    <w:name w:val="38C6554BD2F44D388DBE3A8447E547C52"/>
    <w:rsid w:val="001031D1"/>
    <w:pPr>
      <w:spacing w:after="200" w:line="276" w:lineRule="auto"/>
    </w:pPr>
    <w:rPr>
      <w:rFonts w:ascii="Arial" w:eastAsiaTheme="minorHAnsi" w:hAnsi="Arial" w:cs="Arial"/>
      <w:sz w:val="24"/>
      <w:szCs w:val="24"/>
      <w:lang w:eastAsia="en-US"/>
    </w:rPr>
  </w:style>
  <w:style w:type="paragraph" w:customStyle="1" w:styleId="E5D8EB31C56B4D2EA811A52CF1506D052">
    <w:name w:val="E5D8EB31C56B4D2EA811A52CF1506D052"/>
    <w:rsid w:val="001031D1"/>
    <w:pPr>
      <w:spacing w:after="200" w:line="276" w:lineRule="auto"/>
    </w:pPr>
    <w:rPr>
      <w:rFonts w:ascii="Arial" w:eastAsiaTheme="minorHAnsi" w:hAnsi="Arial" w:cs="Arial"/>
      <w:sz w:val="24"/>
      <w:szCs w:val="24"/>
      <w:lang w:eastAsia="en-US"/>
    </w:rPr>
  </w:style>
  <w:style w:type="paragraph" w:customStyle="1" w:styleId="FD7193CA55594903AD894079B7A2E1562">
    <w:name w:val="FD7193CA55594903AD894079B7A2E1562"/>
    <w:rsid w:val="001031D1"/>
    <w:pPr>
      <w:spacing w:after="200" w:line="276" w:lineRule="auto"/>
    </w:pPr>
    <w:rPr>
      <w:rFonts w:ascii="Arial" w:eastAsiaTheme="minorHAnsi" w:hAnsi="Arial" w:cs="Arial"/>
      <w:sz w:val="24"/>
      <w:szCs w:val="24"/>
      <w:lang w:eastAsia="en-US"/>
    </w:rPr>
  </w:style>
  <w:style w:type="paragraph" w:customStyle="1" w:styleId="6AAD3BDD1E824F548283229BED5C385C2">
    <w:name w:val="6AAD3BDD1E824F548283229BED5C385C2"/>
    <w:rsid w:val="001031D1"/>
    <w:pPr>
      <w:spacing w:after="200" w:line="276" w:lineRule="auto"/>
    </w:pPr>
    <w:rPr>
      <w:rFonts w:ascii="Arial" w:eastAsiaTheme="minorHAnsi" w:hAnsi="Arial" w:cs="Arial"/>
      <w:sz w:val="24"/>
      <w:szCs w:val="24"/>
      <w:lang w:eastAsia="en-US"/>
    </w:rPr>
  </w:style>
  <w:style w:type="paragraph" w:customStyle="1" w:styleId="E9796CEB6AE148F79666B05E00F7DDBC2">
    <w:name w:val="E9796CEB6AE148F79666B05E00F7DDBC2"/>
    <w:rsid w:val="001031D1"/>
    <w:pPr>
      <w:spacing w:after="200" w:line="276" w:lineRule="auto"/>
    </w:pPr>
    <w:rPr>
      <w:rFonts w:ascii="Arial" w:eastAsiaTheme="minorHAnsi" w:hAnsi="Arial" w:cs="Arial"/>
      <w:sz w:val="24"/>
      <w:szCs w:val="24"/>
      <w:lang w:eastAsia="en-US"/>
    </w:rPr>
  </w:style>
  <w:style w:type="paragraph" w:customStyle="1" w:styleId="22A4C7E52C3C4353AA4920101F7F32EE2">
    <w:name w:val="22A4C7E52C3C4353AA4920101F7F32EE2"/>
    <w:rsid w:val="001031D1"/>
    <w:pPr>
      <w:spacing w:after="200" w:line="276" w:lineRule="auto"/>
    </w:pPr>
    <w:rPr>
      <w:rFonts w:ascii="Arial" w:eastAsiaTheme="minorHAnsi" w:hAnsi="Arial" w:cs="Arial"/>
      <w:sz w:val="24"/>
      <w:szCs w:val="24"/>
      <w:lang w:eastAsia="en-US"/>
    </w:rPr>
  </w:style>
  <w:style w:type="paragraph" w:customStyle="1" w:styleId="681EBECBF69D4E8EA2F36B54580192592">
    <w:name w:val="681EBECBF69D4E8EA2F36B54580192592"/>
    <w:rsid w:val="001031D1"/>
    <w:pPr>
      <w:spacing w:after="200" w:line="276" w:lineRule="auto"/>
    </w:pPr>
    <w:rPr>
      <w:rFonts w:ascii="Arial" w:eastAsiaTheme="minorHAnsi" w:hAnsi="Arial" w:cs="Arial"/>
      <w:sz w:val="24"/>
      <w:szCs w:val="24"/>
      <w:lang w:eastAsia="en-US"/>
    </w:rPr>
  </w:style>
  <w:style w:type="paragraph" w:customStyle="1" w:styleId="C7C5D9472A5B4988AABA3938F6AF30B12">
    <w:name w:val="C7C5D9472A5B4988AABA3938F6AF30B12"/>
    <w:rsid w:val="001031D1"/>
    <w:pPr>
      <w:spacing w:after="200" w:line="276" w:lineRule="auto"/>
    </w:pPr>
    <w:rPr>
      <w:rFonts w:ascii="Arial" w:eastAsiaTheme="minorHAnsi" w:hAnsi="Arial" w:cs="Arial"/>
      <w:sz w:val="24"/>
      <w:szCs w:val="24"/>
      <w:lang w:eastAsia="en-US"/>
    </w:rPr>
  </w:style>
  <w:style w:type="paragraph" w:customStyle="1" w:styleId="3EC48BA294A1460E80BFF184EB7B5A3C1">
    <w:name w:val="3EC48BA294A1460E80BFF184EB7B5A3C1"/>
    <w:rsid w:val="001031D1"/>
    <w:pPr>
      <w:spacing w:after="0" w:line="240" w:lineRule="auto"/>
    </w:pPr>
    <w:rPr>
      <w:rFonts w:eastAsiaTheme="minorHAnsi"/>
      <w:lang w:eastAsia="en-US"/>
    </w:rPr>
  </w:style>
  <w:style w:type="paragraph" w:customStyle="1" w:styleId="A6DA6482842A47A988298E2F0E85B6DB1">
    <w:name w:val="A6DA6482842A47A988298E2F0E85B6DB1"/>
    <w:rsid w:val="001031D1"/>
    <w:pPr>
      <w:spacing w:after="0" w:line="240" w:lineRule="auto"/>
    </w:pPr>
    <w:rPr>
      <w:rFonts w:eastAsiaTheme="minorHAnsi"/>
      <w:lang w:eastAsia="en-US"/>
    </w:rPr>
  </w:style>
  <w:style w:type="paragraph" w:customStyle="1" w:styleId="CE2C8C6B0C2A461D9846E3992EFB91A81">
    <w:name w:val="CE2C8C6B0C2A461D9846E3992EFB91A81"/>
    <w:rsid w:val="001031D1"/>
    <w:pPr>
      <w:spacing w:after="0" w:line="240" w:lineRule="auto"/>
    </w:pPr>
    <w:rPr>
      <w:rFonts w:eastAsiaTheme="minorHAnsi"/>
      <w:lang w:eastAsia="en-US"/>
    </w:rPr>
  </w:style>
  <w:style w:type="paragraph" w:customStyle="1" w:styleId="60410FA60A8F4FBE8E47482A645AD36E2">
    <w:name w:val="60410FA60A8F4FBE8E47482A645AD36E2"/>
    <w:rsid w:val="001031D1"/>
    <w:pPr>
      <w:spacing w:after="200" w:line="276" w:lineRule="auto"/>
    </w:pPr>
    <w:rPr>
      <w:rFonts w:ascii="Arial" w:eastAsiaTheme="minorHAnsi" w:hAnsi="Arial" w:cs="Arial"/>
      <w:sz w:val="24"/>
      <w:szCs w:val="24"/>
      <w:lang w:eastAsia="en-US"/>
    </w:rPr>
  </w:style>
  <w:style w:type="paragraph" w:customStyle="1" w:styleId="03B2B9E68DE645169584D3B61DEEB443">
    <w:name w:val="03B2B9E68DE645169584D3B61DEEB443"/>
    <w:rsid w:val="001031D1"/>
  </w:style>
  <w:style w:type="paragraph" w:customStyle="1" w:styleId="67139B08FB43401D8127F8C55F16976D">
    <w:name w:val="67139B08FB43401D8127F8C55F16976D"/>
    <w:rsid w:val="001031D1"/>
  </w:style>
  <w:style w:type="paragraph" w:customStyle="1" w:styleId="4998C09DBD244F3AB30860B0D347A7AC">
    <w:name w:val="4998C09DBD244F3AB30860B0D347A7AC"/>
    <w:rsid w:val="001031D1"/>
  </w:style>
  <w:style w:type="paragraph" w:customStyle="1" w:styleId="C893C2343DB4471BA28ABCC549147475">
    <w:name w:val="C893C2343DB4471BA28ABCC549147475"/>
    <w:rsid w:val="001031D1"/>
  </w:style>
  <w:style w:type="paragraph" w:customStyle="1" w:styleId="0FAC0C5107314FBCB5C30993770818BF">
    <w:name w:val="0FAC0C5107314FBCB5C30993770818BF"/>
    <w:rsid w:val="001031D1"/>
  </w:style>
  <w:style w:type="paragraph" w:customStyle="1" w:styleId="62A5E648CA094E1DB15EF429D76A3F89">
    <w:name w:val="62A5E648CA094E1DB15EF429D76A3F89"/>
    <w:rsid w:val="001031D1"/>
  </w:style>
  <w:style w:type="paragraph" w:customStyle="1" w:styleId="FB221456776C40EC9C715BC2F7F4827E">
    <w:name w:val="FB221456776C40EC9C715BC2F7F4827E"/>
    <w:rsid w:val="001031D1"/>
  </w:style>
  <w:style w:type="paragraph" w:customStyle="1" w:styleId="696CF15509A64D3C9B34771BC89FD51F">
    <w:name w:val="696CF15509A64D3C9B34771BC89FD51F"/>
    <w:rsid w:val="001031D1"/>
  </w:style>
  <w:style w:type="paragraph" w:customStyle="1" w:styleId="A4D22E1D737442518CC7D811CD75A2AD">
    <w:name w:val="A4D22E1D737442518CC7D811CD75A2AD"/>
    <w:rsid w:val="001031D1"/>
  </w:style>
  <w:style w:type="paragraph" w:customStyle="1" w:styleId="CF5530E860EF4E21ADA756F19ACE653C">
    <w:name w:val="CF5530E860EF4E21ADA756F19ACE653C"/>
    <w:rsid w:val="001031D1"/>
  </w:style>
  <w:style w:type="paragraph" w:customStyle="1" w:styleId="C0E043494FD34AE0A967F2400921FD50">
    <w:name w:val="C0E043494FD34AE0A967F2400921FD50"/>
    <w:rsid w:val="001031D1"/>
  </w:style>
  <w:style w:type="paragraph" w:customStyle="1" w:styleId="8CD21D7E36584837AF4C6B01B3AF6D49">
    <w:name w:val="8CD21D7E36584837AF4C6B01B3AF6D49"/>
    <w:rsid w:val="001031D1"/>
  </w:style>
  <w:style w:type="paragraph" w:customStyle="1" w:styleId="6223D1C7B6194B61B0FE5F90A23120A2">
    <w:name w:val="6223D1C7B6194B61B0FE5F90A23120A2"/>
    <w:rsid w:val="001031D1"/>
  </w:style>
  <w:style w:type="paragraph" w:customStyle="1" w:styleId="30EBDA56F122469380A25D17735BC592">
    <w:name w:val="30EBDA56F122469380A25D17735BC592"/>
    <w:rsid w:val="001031D1"/>
  </w:style>
  <w:style w:type="paragraph" w:customStyle="1" w:styleId="38E36CDCBB144D28A3093B1A0688C571">
    <w:name w:val="38E36CDCBB144D28A3093B1A0688C571"/>
    <w:rsid w:val="001031D1"/>
  </w:style>
  <w:style w:type="paragraph" w:customStyle="1" w:styleId="10070949ECBB431C8A4B9620518FDE93">
    <w:name w:val="10070949ECBB431C8A4B9620518FDE93"/>
    <w:rsid w:val="001031D1"/>
  </w:style>
  <w:style w:type="paragraph" w:customStyle="1" w:styleId="3854A429007E43488602DC90E40491A5">
    <w:name w:val="3854A429007E43488602DC90E40491A5"/>
    <w:rsid w:val="001031D1"/>
  </w:style>
  <w:style w:type="paragraph" w:customStyle="1" w:styleId="4524085BCC3B4B0A8879FB101971EE72">
    <w:name w:val="4524085BCC3B4B0A8879FB101971EE72"/>
    <w:rsid w:val="001031D1"/>
  </w:style>
  <w:style w:type="paragraph" w:customStyle="1" w:styleId="3EF778FFFF144999A4696064F3CEF658">
    <w:name w:val="3EF778FFFF144999A4696064F3CEF658"/>
    <w:rsid w:val="001031D1"/>
  </w:style>
  <w:style w:type="paragraph" w:customStyle="1" w:styleId="37EC99EBFB784051AC2DDE9E7236C7AD">
    <w:name w:val="37EC99EBFB784051AC2DDE9E7236C7AD"/>
    <w:rsid w:val="001031D1"/>
  </w:style>
  <w:style w:type="paragraph" w:customStyle="1" w:styleId="161A52649BFC43098F244452F7D1E9C1">
    <w:name w:val="161A52649BFC43098F244452F7D1E9C1"/>
    <w:rsid w:val="001031D1"/>
  </w:style>
  <w:style w:type="paragraph" w:customStyle="1" w:styleId="AA50BE0574C54CB09B8FE30DE1BC8F86">
    <w:name w:val="AA50BE0574C54CB09B8FE30DE1BC8F86"/>
    <w:rsid w:val="001031D1"/>
  </w:style>
  <w:style w:type="paragraph" w:customStyle="1" w:styleId="A3C34C335C444363A2D1089E93C1545B">
    <w:name w:val="A3C34C335C444363A2D1089E93C1545B"/>
    <w:rsid w:val="001031D1"/>
  </w:style>
  <w:style w:type="paragraph" w:customStyle="1" w:styleId="84D812EEC59F4EE692BCC41C070F4610">
    <w:name w:val="84D812EEC59F4EE692BCC41C070F4610"/>
    <w:rsid w:val="001031D1"/>
  </w:style>
  <w:style w:type="paragraph" w:customStyle="1" w:styleId="9D63CCEB53CB4F509F0672323CA0B585">
    <w:name w:val="9D63CCEB53CB4F509F0672323CA0B585"/>
    <w:rsid w:val="001031D1"/>
  </w:style>
  <w:style w:type="paragraph" w:customStyle="1" w:styleId="4093C4CD0C204E5C894053D06CA18FBD">
    <w:name w:val="4093C4CD0C204E5C894053D06CA18FBD"/>
    <w:rsid w:val="001031D1"/>
  </w:style>
  <w:style w:type="paragraph" w:customStyle="1" w:styleId="53AC7CDCA7D94FC38CD7C63BDAE123AC">
    <w:name w:val="53AC7CDCA7D94FC38CD7C63BDAE123AC"/>
    <w:rsid w:val="001031D1"/>
  </w:style>
  <w:style w:type="paragraph" w:customStyle="1" w:styleId="35E2A81C58A746F79D7D7C7200796BE1">
    <w:name w:val="35E2A81C58A746F79D7D7C7200796BE1"/>
    <w:rsid w:val="001031D1"/>
  </w:style>
  <w:style w:type="paragraph" w:customStyle="1" w:styleId="725DD96AFEC4403A8D65C31756352C1E">
    <w:name w:val="725DD96AFEC4403A8D65C31756352C1E"/>
    <w:rsid w:val="001031D1"/>
  </w:style>
  <w:style w:type="paragraph" w:customStyle="1" w:styleId="06F742A47C9D4B5A8DBA0FC1EA7B0DFF">
    <w:name w:val="06F742A47C9D4B5A8DBA0FC1EA7B0DFF"/>
    <w:rsid w:val="001031D1"/>
  </w:style>
  <w:style w:type="paragraph" w:customStyle="1" w:styleId="5179D63351414E29A7874E68D6D02409">
    <w:name w:val="5179D63351414E29A7874E68D6D02409"/>
    <w:rsid w:val="001031D1"/>
  </w:style>
  <w:style w:type="paragraph" w:customStyle="1" w:styleId="60A13467773047BF966E0F94B0894332">
    <w:name w:val="60A13467773047BF966E0F94B0894332"/>
    <w:rsid w:val="001031D1"/>
  </w:style>
  <w:style w:type="paragraph" w:customStyle="1" w:styleId="BB1C7A1AD2B84F54947B3ABBEE62673A">
    <w:name w:val="BB1C7A1AD2B84F54947B3ABBEE62673A"/>
    <w:rsid w:val="001031D1"/>
  </w:style>
  <w:style w:type="paragraph" w:customStyle="1" w:styleId="42DC938B4DED428D88717938CA16481A">
    <w:name w:val="42DC938B4DED428D88717938CA16481A"/>
    <w:rsid w:val="001031D1"/>
  </w:style>
  <w:style w:type="paragraph" w:customStyle="1" w:styleId="7A24490BC5A6467C8C6388A2C8EC817D">
    <w:name w:val="7A24490BC5A6467C8C6388A2C8EC817D"/>
    <w:rsid w:val="001031D1"/>
  </w:style>
  <w:style w:type="paragraph" w:customStyle="1" w:styleId="7B6B98DEA23148D09E9B604C92C33E3A">
    <w:name w:val="7B6B98DEA23148D09E9B604C92C33E3A"/>
    <w:rsid w:val="001031D1"/>
  </w:style>
  <w:style w:type="paragraph" w:customStyle="1" w:styleId="B6969AE0B90A46A0A48DD2F0CBAF9BC3">
    <w:name w:val="B6969AE0B90A46A0A48DD2F0CBAF9BC3"/>
    <w:rsid w:val="001031D1"/>
  </w:style>
  <w:style w:type="paragraph" w:customStyle="1" w:styleId="9E6E8E48BC944D63AF6748A5AF2C17C9">
    <w:name w:val="9E6E8E48BC944D63AF6748A5AF2C17C9"/>
    <w:rsid w:val="001031D1"/>
  </w:style>
  <w:style w:type="paragraph" w:customStyle="1" w:styleId="B7E5E96697AC4F0B8AC767023A1E10E9">
    <w:name w:val="B7E5E96697AC4F0B8AC767023A1E10E9"/>
    <w:rsid w:val="001031D1"/>
  </w:style>
  <w:style w:type="paragraph" w:customStyle="1" w:styleId="F16D828738984BC283C49EFE3DE10DED">
    <w:name w:val="F16D828738984BC283C49EFE3DE10DED"/>
    <w:rsid w:val="001031D1"/>
  </w:style>
  <w:style w:type="paragraph" w:customStyle="1" w:styleId="400DDA285FD94129A280B4569E03CBA1">
    <w:name w:val="400DDA285FD94129A280B4569E03CBA1"/>
    <w:rsid w:val="001031D1"/>
  </w:style>
  <w:style w:type="paragraph" w:customStyle="1" w:styleId="D3414F8059A3455FBEDB2536A6237224">
    <w:name w:val="D3414F8059A3455FBEDB2536A6237224"/>
    <w:rsid w:val="001031D1"/>
  </w:style>
  <w:style w:type="paragraph" w:customStyle="1" w:styleId="5E8827F7754A4BB3B713911FFA73FE6E">
    <w:name w:val="5E8827F7754A4BB3B713911FFA73FE6E"/>
    <w:rsid w:val="001031D1"/>
  </w:style>
  <w:style w:type="paragraph" w:customStyle="1" w:styleId="4933BE6671694B10A757840964B0D93E">
    <w:name w:val="4933BE6671694B10A757840964B0D93E"/>
    <w:rsid w:val="001031D1"/>
  </w:style>
  <w:style w:type="paragraph" w:customStyle="1" w:styleId="A7BB7715AF164323BF281B3F7C7AD5D3">
    <w:name w:val="A7BB7715AF164323BF281B3F7C7AD5D3"/>
    <w:rsid w:val="001031D1"/>
  </w:style>
  <w:style w:type="paragraph" w:customStyle="1" w:styleId="E6BE7EFAB2174887A5A22B5D40C3BCD6">
    <w:name w:val="E6BE7EFAB2174887A5A22B5D40C3BCD6"/>
    <w:rsid w:val="001031D1"/>
  </w:style>
  <w:style w:type="paragraph" w:customStyle="1" w:styleId="F6802EA22D82488DB4327E6FABD65B0C">
    <w:name w:val="F6802EA22D82488DB4327E6FABD65B0C"/>
    <w:rsid w:val="001031D1"/>
  </w:style>
  <w:style w:type="paragraph" w:customStyle="1" w:styleId="3B43A23EC81E4EB48C0CC624A4A822A2">
    <w:name w:val="3B43A23EC81E4EB48C0CC624A4A822A2"/>
    <w:rsid w:val="001031D1"/>
  </w:style>
  <w:style w:type="paragraph" w:customStyle="1" w:styleId="1CCC7898CAEF44B093C778E272164707">
    <w:name w:val="1CCC7898CAEF44B093C778E272164707"/>
    <w:rsid w:val="001031D1"/>
  </w:style>
  <w:style w:type="paragraph" w:customStyle="1" w:styleId="13476C000CD343B88C352525BA0D7B70">
    <w:name w:val="13476C000CD343B88C352525BA0D7B70"/>
    <w:rsid w:val="001031D1"/>
  </w:style>
  <w:style w:type="paragraph" w:customStyle="1" w:styleId="48292F62F57C43CA9FF309CA819690B3">
    <w:name w:val="48292F62F57C43CA9FF309CA819690B3"/>
    <w:rsid w:val="001031D1"/>
  </w:style>
  <w:style w:type="paragraph" w:customStyle="1" w:styleId="7CF8B8E32278424A8ECDAF4934DB4CF1">
    <w:name w:val="7CF8B8E32278424A8ECDAF4934DB4CF1"/>
    <w:rsid w:val="001031D1"/>
  </w:style>
  <w:style w:type="paragraph" w:customStyle="1" w:styleId="6E5166BF07F246D7BED6EBCBD34C8CE1">
    <w:name w:val="6E5166BF07F246D7BED6EBCBD34C8CE1"/>
    <w:rsid w:val="001031D1"/>
  </w:style>
  <w:style w:type="paragraph" w:customStyle="1" w:styleId="B9389A7AA8ED46009FC97C7E869449C2">
    <w:name w:val="B9389A7AA8ED46009FC97C7E869449C2"/>
    <w:rsid w:val="001031D1"/>
  </w:style>
  <w:style w:type="paragraph" w:customStyle="1" w:styleId="3AC3147541CD41DE832E83748AF6439A">
    <w:name w:val="3AC3147541CD41DE832E83748AF6439A"/>
    <w:rsid w:val="001031D1"/>
  </w:style>
  <w:style w:type="paragraph" w:customStyle="1" w:styleId="08B45E0AD2524A9F864D04C2BD50D910">
    <w:name w:val="08B45E0AD2524A9F864D04C2BD50D910"/>
    <w:rsid w:val="001031D1"/>
  </w:style>
  <w:style w:type="paragraph" w:customStyle="1" w:styleId="4C7B006D39044EFF9701A9373971C630">
    <w:name w:val="4C7B006D39044EFF9701A9373971C630"/>
    <w:rsid w:val="001031D1"/>
  </w:style>
  <w:style w:type="paragraph" w:customStyle="1" w:styleId="034F8B577B91419A95EFB85050BFD1BB">
    <w:name w:val="034F8B577B91419A95EFB85050BFD1BB"/>
    <w:rsid w:val="001031D1"/>
  </w:style>
  <w:style w:type="paragraph" w:customStyle="1" w:styleId="F8E97EDE793042809CEB9D3D614FBB5D">
    <w:name w:val="F8E97EDE793042809CEB9D3D614FBB5D"/>
    <w:rsid w:val="001031D1"/>
  </w:style>
  <w:style w:type="paragraph" w:customStyle="1" w:styleId="9EFD810950764273A25F29574BD15F18">
    <w:name w:val="9EFD810950764273A25F29574BD15F18"/>
    <w:rsid w:val="001031D1"/>
  </w:style>
  <w:style w:type="paragraph" w:customStyle="1" w:styleId="D9EF82C002E844C4AFD0B4EB8A4AC3F8">
    <w:name w:val="D9EF82C002E844C4AFD0B4EB8A4AC3F8"/>
    <w:rsid w:val="001031D1"/>
  </w:style>
  <w:style w:type="paragraph" w:customStyle="1" w:styleId="932865B7ECA549EDA63079C16AF9CFF2">
    <w:name w:val="932865B7ECA549EDA63079C16AF9CFF2"/>
    <w:rsid w:val="001031D1"/>
  </w:style>
  <w:style w:type="paragraph" w:customStyle="1" w:styleId="4B222ED7EC234E059D9E2C349A03DE6A">
    <w:name w:val="4B222ED7EC234E059D9E2C349A03DE6A"/>
    <w:rsid w:val="001031D1"/>
  </w:style>
  <w:style w:type="paragraph" w:customStyle="1" w:styleId="4890D650DD9B486EADBC1AD329C924C5">
    <w:name w:val="4890D650DD9B486EADBC1AD329C924C5"/>
    <w:rsid w:val="001031D1"/>
  </w:style>
  <w:style w:type="paragraph" w:customStyle="1" w:styleId="AEC2F9962DCB4012871C313FBA4FDB37">
    <w:name w:val="AEC2F9962DCB4012871C313FBA4FDB37"/>
    <w:rsid w:val="001031D1"/>
  </w:style>
  <w:style w:type="paragraph" w:customStyle="1" w:styleId="F2D31DB081934B86B18C856FC8B9CF2C">
    <w:name w:val="F2D31DB081934B86B18C856FC8B9CF2C"/>
    <w:rsid w:val="001031D1"/>
  </w:style>
  <w:style w:type="paragraph" w:customStyle="1" w:styleId="1AB093F77BAB4839A2E23EFB93067127">
    <w:name w:val="1AB093F77BAB4839A2E23EFB93067127"/>
    <w:rsid w:val="001031D1"/>
  </w:style>
  <w:style w:type="paragraph" w:customStyle="1" w:styleId="FEA1D9A307434A92819261C1F28CCDC7">
    <w:name w:val="FEA1D9A307434A92819261C1F28CCDC7"/>
    <w:rsid w:val="001031D1"/>
  </w:style>
  <w:style w:type="paragraph" w:customStyle="1" w:styleId="A04B0D35601E4B12847CE2ECC825CCEB">
    <w:name w:val="A04B0D35601E4B12847CE2ECC825CCEB"/>
    <w:rsid w:val="001031D1"/>
  </w:style>
  <w:style w:type="paragraph" w:customStyle="1" w:styleId="D7D19CFE3CAC4A9282C6CE99E582B326">
    <w:name w:val="D7D19CFE3CAC4A9282C6CE99E582B326"/>
    <w:rsid w:val="001031D1"/>
  </w:style>
  <w:style w:type="paragraph" w:customStyle="1" w:styleId="025CC70E377142FD99C6C811956C0A1E">
    <w:name w:val="025CC70E377142FD99C6C811956C0A1E"/>
    <w:rsid w:val="001031D1"/>
  </w:style>
  <w:style w:type="paragraph" w:customStyle="1" w:styleId="B35C83FF2B6348A3B5ADDB940643489D">
    <w:name w:val="B35C83FF2B6348A3B5ADDB940643489D"/>
    <w:rsid w:val="001031D1"/>
  </w:style>
  <w:style w:type="paragraph" w:customStyle="1" w:styleId="05F57C78298845768A3D49B713DD2B89">
    <w:name w:val="05F57C78298845768A3D49B713DD2B89"/>
    <w:rsid w:val="001031D1"/>
  </w:style>
  <w:style w:type="paragraph" w:customStyle="1" w:styleId="D77D1B2C27DD44B894D6C42CF4D0A369">
    <w:name w:val="D77D1B2C27DD44B894D6C42CF4D0A369"/>
    <w:rsid w:val="001031D1"/>
  </w:style>
  <w:style w:type="paragraph" w:customStyle="1" w:styleId="73AB1D7664D84C9FA9DE26C83DEAA8D9">
    <w:name w:val="73AB1D7664D84C9FA9DE26C83DEAA8D9"/>
    <w:rsid w:val="001031D1"/>
  </w:style>
  <w:style w:type="paragraph" w:customStyle="1" w:styleId="46EE506F852C4E9F8035A58C6396F274">
    <w:name w:val="46EE506F852C4E9F8035A58C6396F274"/>
    <w:rsid w:val="001031D1"/>
  </w:style>
  <w:style w:type="paragraph" w:customStyle="1" w:styleId="A0138ED348DF40B58FFFB750A1AAC930">
    <w:name w:val="A0138ED348DF40B58FFFB750A1AAC930"/>
    <w:rsid w:val="001031D1"/>
  </w:style>
  <w:style w:type="paragraph" w:customStyle="1" w:styleId="DD1BFDB3F1494A5BB26F4905FD8DC6C6">
    <w:name w:val="DD1BFDB3F1494A5BB26F4905FD8DC6C6"/>
    <w:rsid w:val="001031D1"/>
  </w:style>
  <w:style w:type="paragraph" w:customStyle="1" w:styleId="79822D5207FE40F1947CD643FD2F1B84">
    <w:name w:val="79822D5207FE40F1947CD643FD2F1B84"/>
    <w:rsid w:val="001031D1"/>
  </w:style>
  <w:style w:type="paragraph" w:customStyle="1" w:styleId="BA6E31A232EB411F91D8C33B2DC0722F">
    <w:name w:val="BA6E31A232EB411F91D8C33B2DC0722F"/>
    <w:rsid w:val="001031D1"/>
  </w:style>
  <w:style w:type="paragraph" w:customStyle="1" w:styleId="2B02D1115728416BA83030F3D3499AD5">
    <w:name w:val="2B02D1115728416BA83030F3D3499AD5"/>
    <w:rsid w:val="001031D1"/>
  </w:style>
  <w:style w:type="paragraph" w:customStyle="1" w:styleId="4487158583004C86B9B6A55DF34CF55F">
    <w:name w:val="4487158583004C86B9B6A55DF34CF55F"/>
    <w:rsid w:val="001031D1"/>
  </w:style>
  <w:style w:type="paragraph" w:customStyle="1" w:styleId="7A18A4B11B364150A3A180FFE17A6240">
    <w:name w:val="7A18A4B11B364150A3A180FFE17A6240"/>
    <w:rsid w:val="001031D1"/>
  </w:style>
  <w:style w:type="paragraph" w:customStyle="1" w:styleId="63F0928CD2014AFCB3A0880D2409BAC9">
    <w:name w:val="63F0928CD2014AFCB3A0880D2409BAC9"/>
    <w:rsid w:val="001031D1"/>
  </w:style>
  <w:style w:type="paragraph" w:customStyle="1" w:styleId="6412545D70D44D238ED0222C474177D4">
    <w:name w:val="6412545D70D44D238ED0222C474177D4"/>
    <w:rsid w:val="001031D1"/>
  </w:style>
  <w:style w:type="paragraph" w:customStyle="1" w:styleId="1A12189FF4DC47259A5800C679E25851">
    <w:name w:val="1A12189FF4DC47259A5800C679E25851"/>
    <w:rsid w:val="001031D1"/>
  </w:style>
  <w:style w:type="paragraph" w:customStyle="1" w:styleId="1567DF757B2B4DBEBD63F2AEDD68C90B">
    <w:name w:val="1567DF757B2B4DBEBD63F2AEDD68C90B"/>
    <w:rsid w:val="001031D1"/>
  </w:style>
  <w:style w:type="paragraph" w:customStyle="1" w:styleId="45ABBCC06E8748C1B877C1D3034C5851">
    <w:name w:val="45ABBCC06E8748C1B877C1D3034C5851"/>
    <w:rsid w:val="001031D1"/>
  </w:style>
  <w:style w:type="paragraph" w:customStyle="1" w:styleId="44B32ADF08AB415B8F95983727B67B12">
    <w:name w:val="44B32ADF08AB415B8F95983727B67B12"/>
    <w:rsid w:val="001031D1"/>
  </w:style>
  <w:style w:type="paragraph" w:customStyle="1" w:styleId="5FE4250DC9824E3E821E237B1C695CC7">
    <w:name w:val="5FE4250DC9824E3E821E237B1C695CC7"/>
    <w:rsid w:val="001031D1"/>
  </w:style>
  <w:style w:type="paragraph" w:customStyle="1" w:styleId="7BD1321E54FE4D7D8B57F40C08670925">
    <w:name w:val="7BD1321E54FE4D7D8B57F40C08670925"/>
    <w:rsid w:val="001031D1"/>
  </w:style>
  <w:style w:type="paragraph" w:customStyle="1" w:styleId="FF1BE996C54042D7AD6004153905545F">
    <w:name w:val="FF1BE996C54042D7AD6004153905545F"/>
    <w:rsid w:val="001031D1"/>
  </w:style>
  <w:style w:type="paragraph" w:customStyle="1" w:styleId="47E17B43FAE94BFCB5B3173DD6B32313">
    <w:name w:val="47E17B43FAE94BFCB5B3173DD6B32313"/>
    <w:rsid w:val="001031D1"/>
  </w:style>
  <w:style w:type="paragraph" w:customStyle="1" w:styleId="4A2EB992E4A741AFBF67116BA7EDD856">
    <w:name w:val="4A2EB992E4A741AFBF67116BA7EDD856"/>
    <w:rsid w:val="001031D1"/>
  </w:style>
  <w:style w:type="paragraph" w:customStyle="1" w:styleId="3F8E165414C546D78D0C33AB6C28591E">
    <w:name w:val="3F8E165414C546D78D0C33AB6C28591E"/>
    <w:rsid w:val="001031D1"/>
  </w:style>
  <w:style w:type="paragraph" w:customStyle="1" w:styleId="D11379BB4216435992C0B2D579B8EB2D">
    <w:name w:val="D11379BB4216435992C0B2D579B8EB2D"/>
    <w:rsid w:val="001031D1"/>
  </w:style>
  <w:style w:type="paragraph" w:customStyle="1" w:styleId="079DBF0307474C7E807078045AE75E07">
    <w:name w:val="079DBF0307474C7E807078045AE75E07"/>
    <w:rsid w:val="001031D1"/>
  </w:style>
  <w:style w:type="paragraph" w:customStyle="1" w:styleId="6D8FAB7EC81A4BACA9B8528DCEAD9879">
    <w:name w:val="6D8FAB7EC81A4BACA9B8528DCEAD9879"/>
    <w:rsid w:val="001031D1"/>
  </w:style>
  <w:style w:type="paragraph" w:customStyle="1" w:styleId="4C73E5F9DEDF4D248A1463A950E79C0E">
    <w:name w:val="4C73E5F9DEDF4D248A1463A950E79C0E"/>
    <w:rsid w:val="001031D1"/>
  </w:style>
  <w:style w:type="paragraph" w:customStyle="1" w:styleId="8968565024FF4D87A72230C47C87D1F8">
    <w:name w:val="8968565024FF4D87A72230C47C87D1F8"/>
    <w:rsid w:val="001031D1"/>
  </w:style>
  <w:style w:type="paragraph" w:customStyle="1" w:styleId="7B962ADE67224DDD9AA6A28B46CDDC1F">
    <w:name w:val="7B962ADE67224DDD9AA6A28B46CDDC1F"/>
    <w:rsid w:val="001031D1"/>
  </w:style>
  <w:style w:type="paragraph" w:customStyle="1" w:styleId="C46E265C63DF4654852AF00F4A615573">
    <w:name w:val="C46E265C63DF4654852AF00F4A615573"/>
    <w:rsid w:val="001031D1"/>
  </w:style>
  <w:style w:type="paragraph" w:customStyle="1" w:styleId="1C83C0913EAB4C00956CC06841E216E5">
    <w:name w:val="1C83C0913EAB4C00956CC06841E216E5"/>
    <w:rsid w:val="001031D1"/>
  </w:style>
  <w:style w:type="paragraph" w:customStyle="1" w:styleId="A9D6DD6B0AE54739AFA29D7B514B0833">
    <w:name w:val="A9D6DD6B0AE54739AFA29D7B514B0833"/>
    <w:rsid w:val="001031D1"/>
  </w:style>
  <w:style w:type="paragraph" w:customStyle="1" w:styleId="21BC5F6EEE6143F8911ADF94A04DBC28">
    <w:name w:val="21BC5F6EEE6143F8911ADF94A04DBC28"/>
    <w:rsid w:val="001031D1"/>
  </w:style>
  <w:style w:type="paragraph" w:customStyle="1" w:styleId="472F5DEC497F42A2991F028DD9DDA447">
    <w:name w:val="472F5DEC497F42A2991F028DD9DDA447"/>
    <w:rsid w:val="001031D1"/>
  </w:style>
  <w:style w:type="paragraph" w:customStyle="1" w:styleId="B895B5F5FA6944E0A3C443C5F2B42085">
    <w:name w:val="B895B5F5FA6944E0A3C443C5F2B42085"/>
    <w:rsid w:val="001031D1"/>
  </w:style>
  <w:style w:type="paragraph" w:customStyle="1" w:styleId="B38E4A391068410AA85E38414B7EF844">
    <w:name w:val="B38E4A391068410AA85E38414B7EF844"/>
    <w:rsid w:val="001031D1"/>
  </w:style>
  <w:style w:type="paragraph" w:customStyle="1" w:styleId="6185CB2ABD6549DBAD60635856223F2B">
    <w:name w:val="6185CB2ABD6549DBAD60635856223F2B"/>
    <w:rsid w:val="001031D1"/>
  </w:style>
  <w:style w:type="paragraph" w:customStyle="1" w:styleId="0DE363C95338499A930D3A46DDD791F7">
    <w:name w:val="0DE363C95338499A930D3A46DDD791F7"/>
    <w:rsid w:val="001031D1"/>
  </w:style>
  <w:style w:type="paragraph" w:customStyle="1" w:styleId="510A20FE4DE8448CBBBD3EAEB695B6C2">
    <w:name w:val="510A20FE4DE8448CBBBD3EAEB695B6C2"/>
    <w:rsid w:val="001031D1"/>
  </w:style>
  <w:style w:type="paragraph" w:customStyle="1" w:styleId="8DD19488A7E84751B156DA216959C4FB">
    <w:name w:val="8DD19488A7E84751B156DA216959C4FB"/>
    <w:rsid w:val="001031D1"/>
  </w:style>
  <w:style w:type="paragraph" w:customStyle="1" w:styleId="DDDA71D65B1C41838081B354BD2E0A39">
    <w:name w:val="DDDA71D65B1C41838081B354BD2E0A39"/>
    <w:rsid w:val="001031D1"/>
  </w:style>
  <w:style w:type="paragraph" w:customStyle="1" w:styleId="18983930E4484BA6AA2073C2BE2277A9">
    <w:name w:val="18983930E4484BA6AA2073C2BE2277A9"/>
    <w:rsid w:val="001031D1"/>
  </w:style>
  <w:style w:type="paragraph" w:customStyle="1" w:styleId="82B70558DA6B4116BEB5E414C3DEB39C">
    <w:name w:val="82B70558DA6B4116BEB5E414C3DEB39C"/>
    <w:rsid w:val="001031D1"/>
  </w:style>
  <w:style w:type="paragraph" w:customStyle="1" w:styleId="9FC25928D7AC46D4A857764BB084AC36">
    <w:name w:val="9FC25928D7AC46D4A857764BB084AC36"/>
    <w:rsid w:val="001031D1"/>
  </w:style>
  <w:style w:type="paragraph" w:customStyle="1" w:styleId="27E90AB9C9024F419AB3FCBC68FAAD36">
    <w:name w:val="27E90AB9C9024F419AB3FCBC68FAAD36"/>
    <w:rsid w:val="001031D1"/>
  </w:style>
  <w:style w:type="paragraph" w:customStyle="1" w:styleId="874A770582CD4DCE926C7D3874919662">
    <w:name w:val="874A770582CD4DCE926C7D3874919662"/>
    <w:rsid w:val="001031D1"/>
  </w:style>
  <w:style w:type="paragraph" w:customStyle="1" w:styleId="9BF8E1E8BF6C40E48C4E61831EA9A348">
    <w:name w:val="9BF8E1E8BF6C40E48C4E61831EA9A348"/>
    <w:rsid w:val="001031D1"/>
  </w:style>
  <w:style w:type="paragraph" w:customStyle="1" w:styleId="0647DDE59ED34F0EB9AA0B82C2F61ADF">
    <w:name w:val="0647DDE59ED34F0EB9AA0B82C2F61ADF"/>
    <w:rsid w:val="001031D1"/>
  </w:style>
  <w:style w:type="paragraph" w:customStyle="1" w:styleId="CA3BA90B32734D6FAD4F0A59B939845F">
    <w:name w:val="CA3BA90B32734D6FAD4F0A59B939845F"/>
    <w:rsid w:val="001031D1"/>
  </w:style>
  <w:style w:type="paragraph" w:customStyle="1" w:styleId="4D046BE48C944241BDB501A0A8B71E01">
    <w:name w:val="4D046BE48C944241BDB501A0A8B71E01"/>
    <w:rsid w:val="001031D1"/>
  </w:style>
  <w:style w:type="paragraph" w:customStyle="1" w:styleId="3A2BD105634749CB8BE820DBE5B368A9">
    <w:name w:val="3A2BD105634749CB8BE820DBE5B368A9"/>
    <w:rsid w:val="001031D1"/>
  </w:style>
  <w:style w:type="paragraph" w:customStyle="1" w:styleId="4763119608A64FE8B3831201FABF998C">
    <w:name w:val="4763119608A64FE8B3831201FABF998C"/>
    <w:rsid w:val="001031D1"/>
  </w:style>
  <w:style w:type="paragraph" w:customStyle="1" w:styleId="24BC34F059C5448194569A54DC96194A">
    <w:name w:val="24BC34F059C5448194569A54DC96194A"/>
    <w:rsid w:val="001031D1"/>
  </w:style>
  <w:style w:type="paragraph" w:customStyle="1" w:styleId="58A4D3CF1DBA455798435F208399F9C8">
    <w:name w:val="58A4D3CF1DBA455798435F208399F9C8"/>
    <w:rsid w:val="001031D1"/>
  </w:style>
  <w:style w:type="paragraph" w:customStyle="1" w:styleId="5E1C197DFA194A11BDC3A706C4D223C5">
    <w:name w:val="5E1C197DFA194A11BDC3A706C4D223C5"/>
    <w:rsid w:val="001031D1"/>
  </w:style>
  <w:style w:type="paragraph" w:customStyle="1" w:styleId="A0D5CCFB0D354FDCB352EAFEDA19D68C">
    <w:name w:val="A0D5CCFB0D354FDCB352EAFEDA19D68C"/>
    <w:rsid w:val="001031D1"/>
  </w:style>
  <w:style w:type="paragraph" w:customStyle="1" w:styleId="D4A90007C5564A18829F2A6EEA72B34F">
    <w:name w:val="D4A90007C5564A18829F2A6EEA72B34F"/>
    <w:rsid w:val="002D635E"/>
  </w:style>
  <w:style w:type="paragraph" w:customStyle="1" w:styleId="83D7CB97A1BD4F7E98465EC398C6F2B2">
    <w:name w:val="83D7CB97A1BD4F7E98465EC398C6F2B2"/>
    <w:rsid w:val="002D635E"/>
  </w:style>
  <w:style w:type="paragraph" w:customStyle="1" w:styleId="40140A73384B4E87AFA68BA93F164413">
    <w:name w:val="40140A73384B4E87AFA68BA93F164413"/>
    <w:rsid w:val="002D635E"/>
  </w:style>
  <w:style w:type="paragraph" w:customStyle="1" w:styleId="0948C47477C84A08BDD33399FBAAB68C">
    <w:name w:val="0948C47477C84A08BDD33399FBAAB68C"/>
    <w:rsid w:val="002D635E"/>
  </w:style>
  <w:style w:type="paragraph" w:customStyle="1" w:styleId="7249F150D173423180E82240EA8ED096">
    <w:name w:val="7249F150D173423180E82240EA8ED096"/>
    <w:rsid w:val="002D635E"/>
  </w:style>
  <w:style w:type="paragraph" w:customStyle="1" w:styleId="A7AA68006C794500BA96BFBACC25929D">
    <w:name w:val="A7AA68006C794500BA96BFBACC25929D"/>
    <w:rsid w:val="002D635E"/>
  </w:style>
  <w:style w:type="paragraph" w:customStyle="1" w:styleId="76A1D205A3A34788BBCF413E241367CF">
    <w:name w:val="76A1D205A3A34788BBCF413E241367CF"/>
    <w:rsid w:val="002D635E"/>
  </w:style>
  <w:style w:type="paragraph" w:customStyle="1" w:styleId="CBDA316709944B30B4D95086A92BD610">
    <w:name w:val="CBDA316709944B30B4D95086A92BD610"/>
    <w:rsid w:val="002D635E"/>
  </w:style>
  <w:style w:type="paragraph" w:customStyle="1" w:styleId="9AA8CA37CD05457BA5CC98F53C322A32">
    <w:name w:val="9AA8CA37CD05457BA5CC98F53C322A32"/>
    <w:rsid w:val="002D635E"/>
  </w:style>
  <w:style w:type="paragraph" w:customStyle="1" w:styleId="0AB1C266A73B436A8EBD7085DDF28C0E">
    <w:name w:val="0AB1C266A73B436A8EBD7085DDF28C0E"/>
    <w:rsid w:val="002D635E"/>
  </w:style>
  <w:style w:type="paragraph" w:customStyle="1" w:styleId="796D9C4AF07E477E999364BADC443B25">
    <w:name w:val="796D9C4AF07E477E999364BADC443B25"/>
    <w:rsid w:val="002D635E"/>
  </w:style>
  <w:style w:type="paragraph" w:customStyle="1" w:styleId="36BF902404D64910B8D7DC458678BA7B">
    <w:name w:val="36BF902404D64910B8D7DC458678BA7B"/>
    <w:rsid w:val="002D635E"/>
  </w:style>
  <w:style w:type="paragraph" w:customStyle="1" w:styleId="E2DEC4E98C4D479ABB33854C9D1DF1BB">
    <w:name w:val="E2DEC4E98C4D479ABB33854C9D1DF1BB"/>
    <w:rsid w:val="002D635E"/>
  </w:style>
  <w:style w:type="paragraph" w:customStyle="1" w:styleId="8747947F1A6749D38FA090897FF1D108">
    <w:name w:val="8747947F1A6749D38FA090897FF1D108"/>
    <w:rsid w:val="002D635E"/>
  </w:style>
  <w:style w:type="paragraph" w:customStyle="1" w:styleId="7CF8F066250F4FD4915A569100AB945D">
    <w:name w:val="7CF8F066250F4FD4915A569100AB945D"/>
    <w:rsid w:val="002D635E"/>
  </w:style>
  <w:style w:type="paragraph" w:customStyle="1" w:styleId="E4AA5E0FB0EB4A61A271CD3B444CF338">
    <w:name w:val="E4AA5E0FB0EB4A61A271CD3B444CF338"/>
    <w:rsid w:val="002D635E"/>
  </w:style>
  <w:style w:type="paragraph" w:customStyle="1" w:styleId="FE2311ED79EC4B1DA00865CBB2F4FEB7">
    <w:name w:val="FE2311ED79EC4B1DA00865CBB2F4FEB7"/>
    <w:rsid w:val="002D635E"/>
  </w:style>
  <w:style w:type="paragraph" w:customStyle="1" w:styleId="9508C5FDB4E640CA8AE3ADB2B402E495">
    <w:name w:val="9508C5FDB4E640CA8AE3ADB2B402E495"/>
    <w:rsid w:val="002D635E"/>
  </w:style>
  <w:style w:type="paragraph" w:customStyle="1" w:styleId="3B1EF285BDAB4A91999E0309FBA78BB0">
    <w:name w:val="3B1EF285BDAB4A91999E0309FBA78BB0"/>
    <w:rsid w:val="002D635E"/>
  </w:style>
  <w:style w:type="paragraph" w:customStyle="1" w:styleId="20080DCC739E41DD8F5F94EA7789FCA3">
    <w:name w:val="20080DCC739E41DD8F5F94EA7789FCA3"/>
    <w:rsid w:val="002D635E"/>
  </w:style>
  <w:style w:type="paragraph" w:customStyle="1" w:styleId="1A26B9A4F2764CCFB635E1EBA5549381">
    <w:name w:val="1A26B9A4F2764CCFB635E1EBA5549381"/>
    <w:rsid w:val="002D635E"/>
  </w:style>
  <w:style w:type="paragraph" w:customStyle="1" w:styleId="E3DE3949ED4844729C99012921D96F50">
    <w:name w:val="E3DE3949ED4844729C99012921D96F50"/>
    <w:rsid w:val="002D635E"/>
  </w:style>
  <w:style w:type="paragraph" w:customStyle="1" w:styleId="AC5E8F0BDE98481CBE5C836D68161C12">
    <w:name w:val="AC5E8F0BDE98481CBE5C836D68161C12"/>
    <w:rsid w:val="002D635E"/>
  </w:style>
  <w:style w:type="paragraph" w:customStyle="1" w:styleId="66D04DF8CB6745EB811D867B35021919">
    <w:name w:val="66D04DF8CB6745EB811D867B35021919"/>
    <w:rsid w:val="002D635E"/>
  </w:style>
  <w:style w:type="paragraph" w:customStyle="1" w:styleId="2E94CCE1BF7F412BBEB297A64094A004">
    <w:name w:val="2E94CCE1BF7F412BBEB297A64094A004"/>
    <w:rsid w:val="002D635E"/>
  </w:style>
  <w:style w:type="paragraph" w:customStyle="1" w:styleId="95371402D53D48FFABE780225DC4F113">
    <w:name w:val="95371402D53D48FFABE780225DC4F113"/>
    <w:rsid w:val="002D635E"/>
  </w:style>
  <w:style w:type="paragraph" w:customStyle="1" w:styleId="119C6B3873E5470682F076996AC9C102">
    <w:name w:val="119C6B3873E5470682F076996AC9C102"/>
    <w:rsid w:val="002D635E"/>
  </w:style>
  <w:style w:type="paragraph" w:customStyle="1" w:styleId="DBA94F06F83A4752B637D4CBC7C5B328">
    <w:name w:val="DBA94F06F83A4752B637D4CBC7C5B328"/>
    <w:rsid w:val="002D635E"/>
  </w:style>
  <w:style w:type="paragraph" w:customStyle="1" w:styleId="8FBD9453FB024145865A712CE61624C4">
    <w:name w:val="8FBD9453FB024145865A712CE61624C4"/>
    <w:rsid w:val="002D635E"/>
  </w:style>
  <w:style w:type="paragraph" w:customStyle="1" w:styleId="28421C49C5C04026AE9C425BD5333329">
    <w:name w:val="28421C49C5C04026AE9C425BD5333329"/>
    <w:rsid w:val="002D635E"/>
  </w:style>
  <w:style w:type="paragraph" w:customStyle="1" w:styleId="84C168EB64824A9F8D9F6559DA00B4DD">
    <w:name w:val="84C168EB64824A9F8D9F6559DA00B4DD"/>
    <w:rsid w:val="002D635E"/>
  </w:style>
  <w:style w:type="paragraph" w:customStyle="1" w:styleId="4F0C83FCB0304EAAB3AD6362725FF517">
    <w:name w:val="4F0C83FCB0304EAAB3AD6362725FF517"/>
    <w:rsid w:val="002D635E"/>
  </w:style>
  <w:style w:type="paragraph" w:customStyle="1" w:styleId="91E489F377BB4EF3839AEBA77B005D05">
    <w:name w:val="91E489F377BB4EF3839AEBA77B005D05"/>
    <w:rsid w:val="002D635E"/>
  </w:style>
  <w:style w:type="paragraph" w:customStyle="1" w:styleId="250D3E1AF1DA476F98D350FF5812C7FE">
    <w:name w:val="250D3E1AF1DA476F98D350FF5812C7FE"/>
    <w:rsid w:val="002D635E"/>
  </w:style>
  <w:style w:type="paragraph" w:customStyle="1" w:styleId="87F6A8B07D644BB490CCF038C25014C0">
    <w:name w:val="87F6A8B07D644BB490CCF038C25014C0"/>
    <w:rsid w:val="002D635E"/>
  </w:style>
  <w:style w:type="paragraph" w:customStyle="1" w:styleId="DC9CB548F3E147A4929B623C8A63F247">
    <w:name w:val="DC9CB548F3E147A4929B623C8A63F247"/>
    <w:rsid w:val="002D635E"/>
  </w:style>
  <w:style w:type="paragraph" w:customStyle="1" w:styleId="B59D62E85E904F17ACA85BD254F1EFED">
    <w:name w:val="B59D62E85E904F17ACA85BD254F1EFED"/>
    <w:rsid w:val="002D635E"/>
  </w:style>
  <w:style w:type="paragraph" w:customStyle="1" w:styleId="6C250B03E1FC407CBDE426BA4C447149">
    <w:name w:val="6C250B03E1FC407CBDE426BA4C447149"/>
    <w:rsid w:val="002D635E"/>
  </w:style>
  <w:style w:type="paragraph" w:customStyle="1" w:styleId="F87FE1CD813248D5A35456AFE587058C">
    <w:name w:val="F87FE1CD813248D5A35456AFE587058C"/>
    <w:rsid w:val="002D635E"/>
  </w:style>
  <w:style w:type="paragraph" w:customStyle="1" w:styleId="6278F686290C44D88CD55C2A8050CF68">
    <w:name w:val="6278F686290C44D88CD55C2A8050CF68"/>
    <w:rsid w:val="002D635E"/>
  </w:style>
  <w:style w:type="paragraph" w:customStyle="1" w:styleId="01BDEF2D9289416F83690BD4FBB2A885">
    <w:name w:val="01BDEF2D9289416F83690BD4FBB2A885"/>
    <w:rsid w:val="002D635E"/>
  </w:style>
  <w:style w:type="paragraph" w:customStyle="1" w:styleId="A6C20BE90D434CF0850A99AA63285DA7">
    <w:name w:val="A6C20BE90D434CF0850A99AA63285DA7"/>
    <w:rsid w:val="002D635E"/>
  </w:style>
  <w:style w:type="paragraph" w:customStyle="1" w:styleId="D63176DAEE994207A53BDBE47CD123D8">
    <w:name w:val="D63176DAEE994207A53BDBE47CD123D8"/>
    <w:rsid w:val="002D635E"/>
  </w:style>
  <w:style w:type="paragraph" w:customStyle="1" w:styleId="3D06D83E1A464AD58D855AEF8420939A">
    <w:name w:val="3D06D83E1A464AD58D855AEF8420939A"/>
    <w:rsid w:val="002D635E"/>
  </w:style>
  <w:style w:type="paragraph" w:customStyle="1" w:styleId="B18C7E1DF2674DE0B6E909A4BF7C46DE">
    <w:name w:val="B18C7E1DF2674DE0B6E909A4BF7C46DE"/>
    <w:rsid w:val="002D635E"/>
  </w:style>
  <w:style w:type="paragraph" w:customStyle="1" w:styleId="C2B9DF21D834488DA4DC159EA89AA4C4">
    <w:name w:val="C2B9DF21D834488DA4DC159EA89AA4C4"/>
    <w:rsid w:val="002D635E"/>
  </w:style>
  <w:style w:type="paragraph" w:customStyle="1" w:styleId="0746CD27A9D244BCBFCB5834CB817634">
    <w:name w:val="0746CD27A9D244BCBFCB5834CB817634"/>
    <w:rsid w:val="002D6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a9fbf-9ee4-408f-bff3-0ea32ac6366d">
      <Terms xmlns="http://schemas.microsoft.com/office/infopath/2007/PartnerControls"/>
    </lcf76f155ced4ddcb4097134ff3c332f>
    <TaxCatchAll xmlns="c569957b-348a-4fe4-8348-c4b5785d08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D229B71093BF408A8FBB2D5045F2B1" ma:contentTypeVersion="11" ma:contentTypeDescription="Create a new document." ma:contentTypeScope="" ma:versionID="da6213600c024868438e23c6dbd84eb4">
  <xsd:schema xmlns:xsd="http://www.w3.org/2001/XMLSchema" xmlns:xs="http://www.w3.org/2001/XMLSchema" xmlns:p="http://schemas.microsoft.com/office/2006/metadata/properties" xmlns:ns2="30da9fbf-9ee4-408f-bff3-0ea32ac6366d" xmlns:ns3="c569957b-348a-4fe4-8348-c4b5785d0817" targetNamespace="http://schemas.microsoft.com/office/2006/metadata/properties" ma:root="true" ma:fieldsID="71dcb0f5ad2115ffb25375439dec329f" ns2:_="" ns3:_="">
    <xsd:import namespace="30da9fbf-9ee4-408f-bff3-0ea32ac6366d"/>
    <xsd:import namespace="c569957b-348a-4fe4-8348-c4b5785d08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a9fbf-9ee4-408f-bff3-0ea32ac63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6e354d-2f84-4890-ae8e-32f1c15b0e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69957b-348a-4fe4-8348-c4b5785d08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6f104b-2eec-4960-86cb-3ed5974c8806}" ma:internalName="TaxCatchAll" ma:showField="CatchAllData" ma:web="c569957b-348a-4fe4-8348-c4b5785d0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2F33-69A3-4384-AE51-EAD7464E3BC4}">
  <ds:schemaRefs>
    <ds:schemaRef ds:uri="http://schemas.microsoft.com/office/infopath/2007/PartnerControls"/>
    <ds:schemaRef ds:uri="http://schemas.microsoft.com/office/2006/documentManagement/types"/>
    <ds:schemaRef ds:uri="http://purl.org/dc/terms/"/>
    <ds:schemaRef ds:uri="c569957b-348a-4fe4-8348-c4b5785d0817"/>
    <ds:schemaRef ds:uri="http://purl.org/dc/dcmitype/"/>
    <ds:schemaRef ds:uri="http://www.w3.org/XML/1998/namespace"/>
    <ds:schemaRef ds:uri="http://schemas.openxmlformats.org/package/2006/metadata/core-properties"/>
    <ds:schemaRef ds:uri="30da9fbf-9ee4-408f-bff3-0ea32ac6366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35CDA68-3779-4064-A12A-BCB137AB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a9fbf-9ee4-408f-bff3-0ea32ac6366d"/>
    <ds:schemaRef ds:uri="c569957b-348a-4fe4-8348-c4b5785d0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A5066-6E80-444A-9D64-70B415860305}">
  <ds:schemaRefs>
    <ds:schemaRef ds:uri="http://schemas.microsoft.com/sharepoint/v3/contenttype/forms"/>
  </ds:schemaRefs>
</ds:datastoreItem>
</file>

<file path=customXml/itemProps4.xml><?xml version="1.0" encoding="utf-8"?>
<ds:datastoreItem xmlns:ds="http://schemas.openxmlformats.org/officeDocument/2006/customXml" ds:itemID="{05378659-CD17-40B0-A5A0-25816FE5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8</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A Coughlan</cp:lastModifiedBy>
  <cp:revision>2</cp:revision>
  <cp:lastPrinted>2016-07-07T11:11:00Z</cp:lastPrinted>
  <dcterms:created xsi:type="dcterms:W3CDTF">2025-05-13T12:06:00Z</dcterms:created>
  <dcterms:modified xsi:type="dcterms:W3CDTF">2025-05-13T12:06:00Z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0x010100B2D229B71093BF408A8FBB2D5045F2B1</vt:lpwstr>
  </property>
</Properties>
</file>