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172FF" w14:textId="77777777" w:rsidR="00EB573D" w:rsidRDefault="00C95640" w:rsidP="00D84C7C">
      <w:pPr>
        <w:tabs>
          <w:tab w:val="left" w:pos="3402"/>
          <w:tab w:val="left" w:pos="9072"/>
        </w:tabs>
        <w:spacing w:after="0" w:line="240" w:lineRule="auto"/>
      </w:pPr>
      <w:r>
        <w:rPr>
          <w:rFonts w:ascii="MetaBold-Roman" w:hAnsi="MetaBold-Roman"/>
          <w:noProof/>
          <w:lang w:eastAsia="en-GB"/>
        </w:rPr>
        <mc:AlternateContent>
          <mc:Choice Requires="wps">
            <w:drawing>
              <wp:anchor distT="0" distB="0" distL="114300" distR="114300" simplePos="0" relativeHeight="251664384" behindDoc="0" locked="0" layoutInCell="1" allowOverlap="1" wp14:anchorId="41E17485" wp14:editId="41E17486">
                <wp:simplePos x="0" y="0"/>
                <wp:positionH relativeFrom="column">
                  <wp:posOffset>2540</wp:posOffset>
                </wp:positionH>
                <wp:positionV relativeFrom="paragraph">
                  <wp:posOffset>52705</wp:posOffset>
                </wp:positionV>
                <wp:extent cx="2552700" cy="4000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552700" cy="4000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1E174A8" w14:textId="77777777" w:rsidR="0077755F" w:rsidRPr="00C95640" w:rsidRDefault="0077755F"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E17485" id="Rounded Rectangle 5" o:spid="_x0000_s1026" style="position:absolute;margin-left:.2pt;margin-top:4.15pt;width:201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" fillcolor="white [3201]" strokecolor="black [3200]" strokeweight="2pt">
                <v:textbox>
                  <w:txbxContent>
                    <w:p w14:paraId="41E174A8" w14:textId="77777777" w:rsidR="0077755F" w:rsidRPr="00C95640" w:rsidRDefault="0077755F"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v:textbox>
              </v:roundrect>
            </w:pict>
          </mc:Fallback>
        </mc:AlternateContent>
      </w:r>
    </w:p>
    <w:p w14:paraId="41E17300" w14:textId="77777777" w:rsidR="00C95640" w:rsidRPr="000979F0" w:rsidRDefault="00C95640" w:rsidP="00B458F2">
      <w:pPr>
        <w:tabs>
          <w:tab w:val="left" w:pos="3402"/>
        </w:tabs>
        <w:spacing w:after="0" w:line="240" w:lineRule="auto"/>
        <w:rPr>
          <w:rFonts w:asciiTheme="minorHAnsi" w:hAnsiTheme="minorHAnsi" w:cstheme="minorHAnsi"/>
          <w:sz w:val="22"/>
          <w:szCs w:val="22"/>
        </w:rPr>
      </w:pPr>
    </w:p>
    <w:p w14:paraId="41E17301" w14:textId="77777777" w:rsidR="00C95640" w:rsidRPr="000979F0" w:rsidRDefault="00C95640" w:rsidP="00C95640">
      <w:pPr>
        <w:rPr>
          <w:rFonts w:asciiTheme="minorHAnsi" w:hAnsiTheme="minorHAnsi" w:cstheme="minorHAnsi"/>
          <w:sz w:val="22"/>
          <w:szCs w:val="22"/>
        </w:rPr>
      </w:pPr>
    </w:p>
    <w:p w14:paraId="41E17302" w14:textId="5EFCBD19" w:rsidR="00C95640" w:rsidRPr="0077755F" w:rsidRDefault="00C3389F" w:rsidP="00C95640">
      <w:pPr>
        <w:rPr>
          <w:rFonts w:asciiTheme="minorHAnsi" w:hAnsiTheme="minorHAnsi" w:cstheme="minorHAnsi"/>
          <w:sz w:val="22"/>
          <w:szCs w:val="22"/>
        </w:rPr>
      </w:pPr>
      <w:r w:rsidRPr="0077755F">
        <w:rPr>
          <w:rFonts w:asciiTheme="minorHAnsi" w:hAnsiTheme="minorHAnsi" w:cstheme="minorHAnsi"/>
          <w:sz w:val="22"/>
          <w:szCs w:val="22"/>
        </w:rPr>
        <w:t>Applicant Name (CAPITAL LETTERS):</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1819719158"/>
          <w:placeholder>
            <w:docPart w:val="DefaultPlaceholder_-1854013440"/>
          </w:placeholder>
        </w:sdtPr>
        <w:sdtEndPr/>
        <w:sdtContent>
          <w:sdt>
            <w:sdtPr>
              <w:rPr>
                <w:rFonts w:asciiTheme="minorHAnsi" w:hAnsiTheme="minorHAnsi" w:cstheme="minorHAnsi"/>
              </w:rPr>
              <w:id w:val="551123600"/>
              <w:placeholder>
                <w:docPart w:val="AECCF643B3EA4A77AD94D33E56314181"/>
              </w:placeholder>
              <w:showingPlcHdr/>
            </w:sdtPr>
            <w:sdtEndPr/>
            <w:sdtContent>
              <w:r w:rsidR="0077755F" w:rsidRPr="0077755F">
                <w:rPr>
                  <w:rStyle w:val="PlaceholderText"/>
                  <w:rFonts w:asciiTheme="minorHAnsi" w:hAnsiTheme="minorHAnsi" w:cstheme="minorHAnsi"/>
                </w:rPr>
                <w:t>Enter text here.</w:t>
              </w:r>
            </w:sdtContent>
          </w:sdt>
        </w:sdtContent>
      </w:sdt>
    </w:p>
    <w:p w14:paraId="41E17303" w14:textId="39CF6586" w:rsidR="002111F4" w:rsidRPr="0077755F" w:rsidRDefault="00C3389F" w:rsidP="00C3389F">
      <w:pPr>
        <w:rPr>
          <w:rFonts w:asciiTheme="minorHAnsi" w:hAnsiTheme="minorHAnsi" w:cstheme="minorHAnsi"/>
          <w:sz w:val="22"/>
          <w:szCs w:val="22"/>
        </w:rPr>
      </w:pPr>
      <w:r w:rsidRPr="0077755F">
        <w:rPr>
          <w:rFonts w:asciiTheme="minorHAnsi" w:hAnsiTheme="minorHAnsi" w:cstheme="minorHAnsi"/>
          <w:sz w:val="22"/>
          <w:szCs w:val="22"/>
        </w:rPr>
        <w:t xml:space="preserve">Please return your completed application form to: </w:t>
      </w:r>
      <w:sdt>
        <w:sdtPr>
          <w:rPr>
            <w:rFonts w:asciiTheme="minorHAnsi" w:hAnsiTheme="minorHAnsi" w:cstheme="minorHAnsi"/>
          </w:rPr>
          <w:id w:val="-1407217143"/>
          <w:placeholder>
            <w:docPart w:val="721171834B804D44924CA572441E8850"/>
          </w:placeholder>
        </w:sdtPr>
        <w:sdtEndPr/>
        <w:sdtContent>
          <w:r w:rsidR="007151B1" w:rsidRPr="002E6B55">
            <w:rPr>
              <w:rFonts w:ascii="Calibri" w:eastAsia="Calibri" w:hAnsi="Calibri" w:cs="Calibri"/>
              <w:b/>
              <w:sz w:val="22"/>
              <w:szCs w:val="22"/>
            </w:rPr>
            <w:t>recruitment@qmschool.org.uk</w:t>
          </w:r>
        </w:sdtContent>
      </w:sdt>
    </w:p>
    <w:p w14:paraId="41E17304" w14:textId="77777777" w:rsidR="00C95640" w:rsidRPr="0077755F" w:rsidRDefault="00C95640" w:rsidP="00ED1A88">
      <w:pPr>
        <w:tabs>
          <w:tab w:val="left" w:pos="0"/>
        </w:tabs>
        <w:rPr>
          <w:rFonts w:asciiTheme="minorHAnsi" w:hAnsiTheme="minorHAnsi" w:cstheme="minorHAnsi"/>
          <w:sz w:val="22"/>
          <w:szCs w:val="22"/>
        </w:rPr>
      </w:pPr>
      <w:r w:rsidRPr="0077755F">
        <w:rPr>
          <w:rFonts w:asciiTheme="minorHAnsi" w:hAnsiTheme="minorHAnsi" w:cstheme="minorHAnsi"/>
          <w:sz w:val="22"/>
          <w:szCs w:val="22"/>
        </w:rPr>
        <w:t xml:space="preserve">Thank you for your interest in this post. </w:t>
      </w:r>
    </w:p>
    <w:p w14:paraId="41E17305" w14:textId="77777777" w:rsidR="00E60767" w:rsidRPr="0077755F" w:rsidRDefault="00E60767" w:rsidP="001D2F18">
      <w:pPr>
        <w:jc w:val="both"/>
        <w:rPr>
          <w:rFonts w:asciiTheme="minorHAnsi" w:hAnsiTheme="minorHAnsi" w:cstheme="minorHAnsi"/>
          <w:sz w:val="22"/>
          <w:szCs w:val="22"/>
        </w:rPr>
      </w:pPr>
      <w:r w:rsidRPr="0077755F">
        <w:rPr>
          <w:rFonts w:asciiTheme="minorHAnsi" w:hAnsiTheme="minorHAnsi" w:cstheme="minorHAnsi"/>
          <w:sz w:val="22"/>
          <w:szCs w:val="22"/>
        </w:rPr>
        <w:t xml:space="preserve">The following information is necessary to ensure that full consideration can be given to all candidates. The information given will be treated as confidential. </w:t>
      </w:r>
    </w:p>
    <w:p w14:paraId="41E17306" w14:textId="77777777" w:rsidR="00E60767" w:rsidRPr="0077755F" w:rsidRDefault="00E60767" w:rsidP="001D2F18">
      <w:pPr>
        <w:jc w:val="both"/>
        <w:rPr>
          <w:rFonts w:asciiTheme="minorHAnsi" w:hAnsiTheme="minorHAnsi" w:cstheme="minorHAnsi"/>
          <w:sz w:val="22"/>
          <w:szCs w:val="22"/>
        </w:rPr>
      </w:pPr>
      <w:r w:rsidRPr="0077755F">
        <w:rPr>
          <w:rFonts w:asciiTheme="minorHAnsi" w:hAnsiTheme="minorHAnsi" w:cstheme="minorHAnsi"/>
          <w:sz w:val="22"/>
          <w:szCs w:val="22"/>
        </w:rPr>
        <w:t xml:space="preserve">Please complete the application form in black ink or type and ensure you complete all the sections. The Declaration must be signed and can be found on the reverse of this form. When submitting this form electronically you will be required to confirm the information is accurate by ticking the box in section </w:t>
      </w:r>
      <w:r w:rsidR="00404BB8" w:rsidRPr="0077755F">
        <w:rPr>
          <w:rFonts w:asciiTheme="minorHAnsi" w:hAnsiTheme="minorHAnsi" w:cstheme="minorHAnsi"/>
          <w:sz w:val="22"/>
          <w:szCs w:val="22"/>
        </w:rPr>
        <w:t>13</w:t>
      </w:r>
      <w:r w:rsidR="00E95C16" w:rsidRPr="0077755F">
        <w:rPr>
          <w:rFonts w:asciiTheme="minorHAnsi" w:hAnsiTheme="minorHAnsi" w:cstheme="minorHAnsi"/>
          <w:sz w:val="22"/>
          <w:szCs w:val="22"/>
        </w:rPr>
        <w:t>.</w:t>
      </w:r>
      <w:r w:rsidRPr="0077755F">
        <w:rPr>
          <w:rFonts w:asciiTheme="minorHAnsi" w:hAnsiTheme="minorHAnsi" w:cstheme="minorHAnsi"/>
          <w:sz w:val="22"/>
          <w:szCs w:val="22"/>
        </w:rPr>
        <w:t xml:space="preserve"> </w:t>
      </w:r>
    </w:p>
    <w:p w14:paraId="41E17307" w14:textId="77777777" w:rsidR="00E60767" w:rsidRPr="0077755F" w:rsidRDefault="00E60767" w:rsidP="001D2F18">
      <w:pPr>
        <w:jc w:val="both"/>
        <w:rPr>
          <w:rFonts w:asciiTheme="minorHAnsi" w:hAnsiTheme="minorHAnsi" w:cstheme="minorHAnsi"/>
          <w:sz w:val="22"/>
          <w:szCs w:val="22"/>
        </w:rPr>
      </w:pPr>
      <w:r w:rsidRPr="0077755F">
        <w:rPr>
          <w:rFonts w:asciiTheme="minorHAnsi" w:hAnsiTheme="minorHAnsi" w:cstheme="minorHAnsi"/>
          <w:sz w:val="22"/>
          <w:szCs w:val="22"/>
        </w:rPr>
        <w:t xml:space="preserve">If you have any special requirements and/or require reasonable adjustments to enable you to complete this form and/or during the recruitment </w:t>
      </w:r>
      <w:r w:rsidR="00C3389F" w:rsidRPr="0077755F">
        <w:rPr>
          <w:rFonts w:asciiTheme="minorHAnsi" w:hAnsiTheme="minorHAnsi" w:cstheme="minorHAnsi"/>
          <w:sz w:val="22"/>
          <w:szCs w:val="22"/>
        </w:rPr>
        <w:t>process,</w:t>
      </w:r>
      <w:r w:rsidRPr="0077755F">
        <w:rPr>
          <w:rFonts w:asciiTheme="minorHAnsi" w:hAnsiTheme="minorHAnsi" w:cstheme="minorHAnsi"/>
          <w:sz w:val="22"/>
          <w:szCs w:val="22"/>
        </w:rPr>
        <w:t xml:space="preserve"> please contact the school office.</w:t>
      </w:r>
    </w:p>
    <w:p w14:paraId="41E17309" w14:textId="77777777" w:rsidR="00C3389F" w:rsidRPr="000979F0" w:rsidRDefault="00C3389F" w:rsidP="001D2F18">
      <w:pPr>
        <w:jc w:val="both"/>
        <w:rPr>
          <w:rFonts w:asciiTheme="minorHAnsi" w:hAnsiTheme="minorHAnsi" w:cstheme="minorHAnsi"/>
          <w:b/>
          <w:sz w:val="28"/>
          <w:szCs w:val="28"/>
        </w:rPr>
      </w:pPr>
      <w:r w:rsidRPr="000979F0">
        <w:rPr>
          <w:rFonts w:asciiTheme="minorHAnsi" w:hAnsiTheme="minorHAnsi" w:cstheme="minorHAnsi"/>
          <w:b/>
          <w:sz w:val="28"/>
          <w:szCs w:val="28"/>
        </w:rPr>
        <w:t>Section 1 – Post Details</w:t>
      </w:r>
    </w:p>
    <w:tbl>
      <w:tblPr>
        <w:tblStyle w:val="TableGrid"/>
        <w:tblW w:w="0" w:type="auto"/>
        <w:tblLook w:val="04A0" w:firstRow="1" w:lastRow="0" w:firstColumn="1" w:lastColumn="0" w:noHBand="0" w:noVBand="1"/>
      </w:tblPr>
      <w:tblGrid>
        <w:gridCol w:w="2972"/>
        <w:gridCol w:w="7366"/>
      </w:tblGrid>
      <w:tr w:rsidR="00CA1003" w:rsidRPr="0077755F" w14:paraId="41E1730C" w14:textId="77777777" w:rsidTr="00CA1003">
        <w:tc>
          <w:tcPr>
            <w:tcW w:w="2972" w:type="dxa"/>
          </w:tcPr>
          <w:p w14:paraId="41E1730A" w14:textId="77777777" w:rsidR="00CA1003" w:rsidRPr="0077755F" w:rsidRDefault="00CA1003" w:rsidP="001D2F18">
            <w:pPr>
              <w:jc w:val="both"/>
              <w:rPr>
                <w:rFonts w:asciiTheme="minorHAnsi" w:hAnsiTheme="minorHAnsi" w:cstheme="minorHAnsi"/>
                <w:sz w:val="22"/>
                <w:szCs w:val="22"/>
              </w:rPr>
            </w:pPr>
            <w:r w:rsidRPr="0077755F">
              <w:rPr>
                <w:rFonts w:asciiTheme="minorHAnsi" w:hAnsiTheme="minorHAnsi" w:cstheme="minorHAnsi"/>
                <w:sz w:val="22"/>
                <w:szCs w:val="22"/>
              </w:rPr>
              <w:t>Vacancy:</w:t>
            </w:r>
          </w:p>
        </w:tc>
        <w:sdt>
          <w:sdtPr>
            <w:rPr>
              <w:rFonts w:asciiTheme="minorHAnsi" w:hAnsiTheme="minorHAnsi" w:cstheme="minorHAnsi"/>
              <w:sz w:val="22"/>
              <w:szCs w:val="22"/>
            </w:rPr>
            <w:id w:val="-454569870"/>
            <w:placeholder>
              <w:docPart w:val="DefaultPlaceholder_-1854013440"/>
            </w:placeholder>
          </w:sdtPr>
          <w:sdtEndPr/>
          <w:sdtContent>
            <w:tc>
              <w:tcPr>
                <w:tcW w:w="7366" w:type="dxa"/>
              </w:tcPr>
              <w:p w14:paraId="41E1730B" w14:textId="5DCD409D" w:rsidR="00CA1003" w:rsidRPr="0077755F" w:rsidRDefault="007151B1" w:rsidP="001D2F18">
                <w:pPr>
                  <w:jc w:val="both"/>
                  <w:rPr>
                    <w:rFonts w:asciiTheme="minorHAnsi" w:hAnsiTheme="minorHAnsi" w:cstheme="minorHAnsi"/>
                    <w:sz w:val="22"/>
                    <w:szCs w:val="22"/>
                  </w:rPr>
                </w:pPr>
                <w:sdt>
                  <w:sdtPr>
                    <w:rPr>
                      <w:rFonts w:asciiTheme="minorHAnsi" w:hAnsiTheme="minorHAnsi" w:cstheme="minorHAnsi"/>
                    </w:rPr>
                    <w:id w:val="-2103096168"/>
                    <w:placeholder>
                      <w:docPart w:val="AD5FF012AA1C409DAE1D9F6469F30BC0"/>
                    </w:placeholder>
                    <w:showingPlcHdr/>
                  </w:sdtPr>
                  <w:sdtEndPr/>
                  <w:sdtContent>
                    <w:r w:rsidR="0077755F" w:rsidRPr="0077755F">
                      <w:rPr>
                        <w:rStyle w:val="PlaceholderText"/>
                        <w:rFonts w:asciiTheme="minorHAnsi" w:hAnsiTheme="minorHAnsi" w:cstheme="minorHAnsi"/>
                        <w:sz w:val="22"/>
                        <w:szCs w:val="22"/>
                      </w:rPr>
                      <w:t>Enter text here.</w:t>
                    </w:r>
                  </w:sdtContent>
                </w:sdt>
              </w:p>
            </w:tc>
          </w:sdtContent>
        </w:sdt>
      </w:tr>
      <w:tr w:rsidR="00040285" w:rsidRPr="0077755F" w14:paraId="2E8EF734" w14:textId="77777777" w:rsidTr="00CA1003">
        <w:tc>
          <w:tcPr>
            <w:tcW w:w="2972" w:type="dxa"/>
          </w:tcPr>
          <w:p w14:paraId="1E630B1E" w14:textId="1296A059" w:rsidR="00040285" w:rsidRPr="0077755F" w:rsidRDefault="00040285" w:rsidP="001D2F18">
            <w:pPr>
              <w:jc w:val="both"/>
              <w:rPr>
                <w:rFonts w:asciiTheme="minorHAnsi" w:hAnsiTheme="minorHAnsi" w:cstheme="minorHAnsi"/>
                <w:sz w:val="22"/>
                <w:szCs w:val="22"/>
              </w:rPr>
            </w:pPr>
            <w:r>
              <w:rPr>
                <w:rFonts w:asciiTheme="minorHAnsi" w:hAnsiTheme="minorHAnsi" w:cstheme="minorHAnsi"/>
                <w:sz w:val="22"/>
                <w:szCs w:val="22"/>
              </w:rPr>
              <w:t xml:space="preserve">School: </w:t>
            </w:r>
          </w:p>
        </w:tc>
        <w:tc>
          <w:tcPr>
            <w:tcW w:w="7366" w:type="dxa"/>
          </w:tcPr>
          <w:p w14:paraId="58AE375E" w14:textId="3F3B42EB" w:rsidR="00040285" w:rsidRPr="0077755F" w:rsidRDefault="007151B1" w:rsidP="001D2F18">
            <w:pPr>
              <w:jc w:val="both"/>
              <w:rPr>
                <w:rFonts w:asciiTheme="minorHAnsi" w:hAnsiTheme="minorHAnsi" w:cstheme="minorHAnsi"/>
                <w:sz w:val="22"/>
                <w:szCs w:val="22"/>
              </w:rPr>
            </w:pPr>
            <w:sdt>
              <w:sdtPr>
                <w:rPr>
                  <w:rFonts w:asciiTheme="minorHAnsi" w:hAnsiTheme="minorHAnsi" w:cstheme="minorHAnsi"/>
                </w:rPr>
                <w:id w:val="92831201"/>
                <w:placeholder>
                  <w:docPart w:val="24BC34F059C5448194569A54DC96194A"/>
                </w:placeholder>
                <w:showingPlcHdr/>
              </w:sdtPr>
              <w:sdtEndPr/>
              <w:sdtContent>
                <w:r w:rsidR="00040285" w:rsidRPr="0077755F">
                  <w:rPr>
                    <w:rStyle w:val="PlaceholderText"/>
                    <w:rFonts w:asciiTheme="minorHAnsi" w:hAnsiTheme="minorHAnsi" w:cstheme="minorHAnsi"/>
                    <w:sz w:val="22"/>
                    <w:szCs w:val="22"/>
                  </w:rPr>
                  <w:t>Enter text here.</w:t>
                </w:r>
              </w:sdtContent>
            </w:sdt>
          </w:p>
        </w:tc>
      </w:tr>
      <w:tr w:rsidR="00CA1003" w:rsidRPr="0077755F" w14:paraId="41E1730F" w14:textId="77777777" w:rsidTr="00CA1003">
        <w:tc>
          <w:tcPr>
            <w:tcW w:w="2972" w:type="dxa"/>
          </w:tcPr>
          <w:p w14:paraId="41E1730D" w14:textId="77777777" w:rsidR="00CA1003" w:rsidRPr="0077755F" w:rsidRDefault="00CA1003" w:rsidP="001D2F18">
            <w:pPr>
              <w:jc w:val="both"/>
              <w:rPr>
                <w:rFonts w:asciiTheme="minorHAnsi" w:hAnsiTheme="minorHAnsi" w:cstheme="minorHAnsi"/>
                <w:sz w:val="22"/>
                <w:szCs w:val="22"/>
              </w:rPr>
            </w:pPr>
            <w:r w:rsidRPr="0077755F">
              <w:rPr>
                <w:rFonts w:asciiTheme="minorHAnsi" w:hAnsiTheme="minorHAnsi" w:cstheme="minorHAnsi"/>
                <w:sz w:val="22"/>
                <w:szCs w:val="22"/>
              </w:rPr>
              <w:t>Reference no. (if applicable)</w:t>
            </w:r>
          </w:p>
        </w:tc>
        <w:sdt>
          <w:sdtPr>
            <w:rPr>
              <w:rFonts w:asciiTheme="minorHAnsi" w:hAnsiTheme="minorHAnsi" w:cstheme="minorHAnsi"/>
              <w:sz w:val="22"/>
              <w:szCs w:val="22"/>
            </w:rPr>
            <w:id w:val="-545224405"/>
            <w:placeholder>
              <w:docPart w:val="DefaultPlaceholder_-1854013440"/>
            </w:placeholder>
          </w:sdtPr>
          <w:sdtEndPr/>
          <w:sdtContent>
            <w:tc>
              <w:tcPr>
                <w:tcW w:w="7366" w:type="dxa"/>
              </w:tcPr>
              <w:p w14:paraId="41E1730E" w14:textId="2902DAE8" w:rsidR="00CA1003" w:rsidRPr="0077755F" w:rsidRDefault="007151B1" w:rsidP="001D2F18">
                <w:pPr>
                  <w:jc w:val="both"/>
                  <w:rPr>
                    <w:rFonts w:asciiTheme="minorHAnsi" w:hAnsiTheme="minorHAnsi" w:cstheme="minorHAnsi"/>
                    <w:sz w:val="22"/>
                    <w:szCs w:val="22"/>
                  </w:rPr>
                </w:pPr>
                <w:sdt>
                  <w:sdtPr>
                    <w:rPr>
                      <w:rFonts w:asciiTheme="minorHAnsi" w:hAnsiTheme="minorHAnsi" w:cstheme="minorHAnsi"/>
                    </w:rPr>
                    <w:id w:val="-1734841788"/>
                    <w:placeholder>
                      <w:docPart w:val="10AA8BCB4E1747D0A083A8FEB4DEE598"/>
                    </w:placeholder>
                  </w:sdtPr>
                  <w:sdtEndPr/>
                  <w:sdtContent>
                    <w:sdt>
                      <w:sdtPr>
                        <w:rPr>
                          <w:rFonts w:asciiTheme="minorHAnsi" w:hAnsiTheme="minorHAnsi" w:cstheme="minorHAnsi"/>
                        </w:rPr>
                        <w:id w:val="1805344775"/>
                        <w:placeholder>
                          <w:docPart w:val="ABD5B21B2C8046789587246950952A1B"/>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p>
            </w:tc>
          </w:sdtContent>
        </w:sdt>
      </w:tr>
      <w:tr w:rsidR="00CA1003" w:rsidRPr="0077755F" w14:paraId="41E17312" w14:textId="77777777" w:rsidTr="00CA1003">
        <w:tc>
          <w:tcPr>
            <w:tcW w:w="2972" w:type="dxa"/>
          </w:tcPr>
          <w:p w14:paraId="41E17310" w14:textId="77777777" w:rsidR="00CA1003" w:rsidRPr="0077755F" w:rsidRDefault="00CA1003" w:rsidP="001D2F18">
            <w:pPr>
              <w:jc w:val="both"/>
              <w:rPr>
                <w:rFonts w:asciiTheme="minorHAnsi" w:hAnsiTheme="minorHAnsi" w:cstheme="minorHAnsi"/>
                <w:sz w:val="22"/>
                <w:szCs w:val="22"/>
              </w:rPr>
            </w:pPr>
            <w:r w:rsidRPr="0077755F">
              <w:rPr>
                <w:rFonts w:asciiTheme="minorHAnsi" w:hAnsiTheme="minorHAnsi" w:cstheme="minorHAnsi"/>
                <w:sz w:val="22"/>
                <w:szCs w:val="22"/>
              </w:rPr>
              <w:t>Closing Date:</w:t>
            </w:r>
          </w:p>
        </w:tc>
        <w:sdt>
          <w:sdtPr>
            <w:rPr>
              <w:rFonts w:asciiTheme="minorHAnsi" w:hAnsiTheme="minorHAnsi" w:cstheme="minorHAnsi"/>
              <w:sz w:val="22"/>
              <w:szCs w:val="22"/>
            </w:rPr>
            <w:id w:val="1327707272"/>
            <w:placeholder>
              <w:docPart w:val="DefaultPlaceholder_-1854013440"/>
            </w:placeholder>
          </w:sdtPr>
          <w:sdtEndPr/>
          <w:sdtContent>
            <w:tc>
              <w:tcPr>
                <w:tcW w:w="7366" w:type="dxa"/>
              </w:tcPr>
              <w:p w14:paraId="41E17311" w14:textId="6B670F7B" w:rsidR="00CA1003" w:rsidRPr="0077755F" w:rsidRDefault="007151B1" w:rsidP="001D2F18">
                <w:pPr>
                  <w:jc w:val="both"/>
                  <w:rPr>
                    <w:rFonts w:asciiTheme="minorHAnsi" w:hAnsiTheme="minorHAnsi" w:cstheme="minorHAnsi"/>
                    <w:sz w:val="22"/>
                    <w:szCs w:val="22"/>
                  </w:rPr>
                </w:pPr>
                <w:sdt>
                  <w:sdtPr>
                    <w:rPr>
                      <w:rFonts w:asciiTheme="minorHAnsi" w:hAnsiTheme="minorHAnsi" w:cstheme="minorHAnsi"/>
                    </w:rPr>
                    <w:id w:val="1419209853"/>
                    <w:placeholder>
                      <w:docPart w:val="B86C6AB8A0624FC281C077AD14D9A143"/>
                    </w:placeholder>
                  </w:sdtPr>
                  <w:sdtEndPr/>
                  <w:sdtContent>
                    <w:sdt>
                      <w:sdtPr>
                        <w:rPr>
                          <w:rFonts w:asciiTheme="minorHAnsi" w:hAnsiTheme="minorHAnsi" w:cstheme="minorHAnsi"/>
                        </w:rPr>
                        <w:id w:val="1817531319"/>
                        <w:placeholder>
                          <w:docPart w:val="CE155C09A29D40CC9F88CA6B7736C17F"/>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p>
            </w:tc>
          </w:sdtContent>
        </w:sdt>
      </w:tr>
    </w:tbl>
    <w:p w14:paraId="41E17313" w14:textId="77777777" w:rsidR="00CA1003" w:rsidRPr="0077755F" w:rsidRDefault="00CA1003" w:rsidP="00C3389F">
      <w:pPr>
        <w:jc w:val="both"/>
        <w:rPr>
          <w:rFonts w:asciiTheme="minorHAnsi" w:hAnsiTheme="minorHAnsi" w:cstheme="minorHAnsi"/>
          <w:b/>
          <w:sz w:val="22"/>
          <w:szCs w:val="22"/>
        </w:rPr>
      </w:pPr>
    </w:p>
    <w:p w14:paraId="41E17314" w14:textId="77777777" w:rsidR="00C3389F" w:rsidRPr="0077755F" w:rsidRDefault="008C30C5" w:rsidP="00C3389F">
      <w:pPr>
        <w:jc w:val="both"/>
        <w:rPr>
          <w:rFonts w:asciiTheme="minorHAnsi" w:hAnsiTheme="minorHAnsi" w:cstheme="minorHAnsi"/>
          <w:b/>
          <w:sz w:val="28"/>
          <w:szCs w:val="28"/>
        </w:rPr>
      </w:pPr>
      <w:r w:rsidRPr="0077755F">
        <w:rPr>
          <w:rFonts w:asciiTheme="minorHAnsi" w:hAnsiTheme="minorHAnsi" w:cstheme="minorHAnsi"/>
          <w:b/>
          <w:sz w:val="28"/>
          <w:szCs w:val="28"/>
        </w:rPr>
        <w:t>Section 2</w:t>
      </w:r>
      <w:r w:rsidR="00C3389F" w:rsidRPr="0077755F">
        <w:rPr>
          <w:rFonts w:asciiTheme="minorHAnsi" w:hAnsiTheme="minorHAnsi" w:cstheme="minorHAnsi"/>
          <w:b/>
          <w:sz w:val="28"/>
          <w:szCs w:val="28"/>
        </w:rPr>
        <w:t xml:space="preserve"> – Personal Details</w:t>
      </w:r>
    </w:p>
    <w:tbl>
      <w:tblPr>
        <w:tblStyle w:val="TableGrid"/>
        <w:tblW w:w="0" w:type="auto"/>
        <w:tblLook w:val="04A0" w:firstRow="1" w:lastRow="0" w:firstColumn="1" w:lastColumn="0" w:noHBand="0" w:noVBand="1"/>
      </w:tblPr>
      <w:tblGrid>
        <w:gridCol w:w="5169"/>
        <w:gridCol w:w="5169"/>
      </w:tblGrid>
      <w:tr w:rsidR="00C3389F" w:rsidRPr="0077755F" w14:paraId="41E17317" w14:textId="77777777" w:rsidTr="00411CD6">
        <w:tc>
          <w:tcPr>
            <w:tcW w:w="5169" w:type="dxa"/>
            <w:vAlign w:val="center"/>
          </w:tcPr>
          <w:p w14:paraId="41E17315" w14:textId="4B140240" w:rsidR="00C3389F" w:rsidRPr="0077755F" w:rsidRDefault="00C3389F" w:rsidP="00411CD6">
            <w:pPr>
              <w:rPr>
                <w:rFonts w:asciiTheme="minorHAnsi" w:hAnsiTheme="minorHAnsi" w:cstheme="minorHAnsi"/>
                <w:sz w:val="22"/>
                <w:szCs w:val="22"/>
              </w:rPr>
            </w:pPr>
            <w:r w:rsidRPr="0077755F">
              <w:rPr>
                <w:rFonts w:asciiTheme="minorHAnsi" w:hAnsiTheme="minorHAnsi" w:cstheme="minorHAnsi"/>
                <w:sz w:val="22"/>
                <w:szCs w:val="22"/>
              </w:rPr>
              <w:t>Title:</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2110007414"/>
                <w:placeholder>
                  <w:docPart w:val="DefaultPlaceholder_-1854013440"/>
                </w:placeholder>
              </w:sdtPr>
              <w:sdtEndPr/>
              <w:sdtContent>
                <w:sdt>
                  <w:sdtPr>
                    <w:rPr>
                      <w:rFonts w:asciiTheme="minorHAnsi" w:hAnsiTheme="minorHAnsi" w:cstheme="minorHAnsi"/>
                      <w:sz w:val="22"/>
                      <w:szCs w:val="22"/>
                    </w:rPr>
                    <w:id w:val="1527363067"/>
                    <w:placeholder>
                      <w:docPart w:val="A30A6DF7698840C7AED8A822C91F6AF5"/>
                    </w:placeholder>
                  </w:sdtPr>
                  <w:sdtEndPr/>
                  <w:sdtContent>
                    <w:sdt>
                      <w:sdtPr>
                        <w:rPr>
                          <w:rFonts w:asciiTheme="minorHAnsi" w:hAnsiTheme="minorHAnsi" w:cstheme="minorHAnsi"/>
                        </w:rPr>
                        <w:id w:val="-818350373"/>
                        <w:placeholder>
                          <w:docPart w:val="F49E2515646C4237AF8CC8A9683D1014"/>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sdtContent>
            </w:sdt>
          </w:p>
        </w:tc>
        <w:tc>
          <w:tcPr>
            <w:tcW w:w="5169" w:type="dxa"/>
            <w:vAlign w:val="center"/>
          </w:tcPr>
          <w:p w14:paraId="41E17316" w14:textId="1D0269EA" w:rsidR="00C3389F" w:rsidRPr="0077755F" w:rsidRDefault="00C3389F" w:rsidP="00411CD6">
            <w:pPr>
              <w:rPr>
                <w:rFonts w:asciiTheme="minorHAnsi" w:hAnsiTheme="minorHAnsi" w:cstheme="minorHAnsi"/>
                <w:sz w:val="22"/>
                <w:szCs w:val="22"/>
              </w:rPr>
            </w:pPr>
            <w:r w:rsidRPr="0077755F">
              <w:rPr>
                <w:rFonts w:asciiTheme="minorHAnsi" w:hAnsiTheme="minorHAnsi" w:cstheme="minorHAnsi"/>
                <w:sz w:val="22"/>
                <w:szCs w:val="22"/>
              </w:rPr>
              <w:t>First name(s):</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1280845660"/>
                <w:placeholder>
                  <w:docPart w:val="DefaultPlaceholder_-1854013440"/>
                </w:placeholder>
              </w:sdtPr>
              <w:sdtEndPr/>
              <w:sdtContent>
                <w:sdt>
                  <w:sdtPr>
                    <w:rPr>
                      <w:rFonts w:asciiTheme="minorHAnsi" w:hAnsiTheme="minorHAnsi" w:cstheme="minorHAnsi"/>
                    </w:rPr>
                    <w:id w:val="1168362769"/>
                    <w:placeholder>
                      <w:docPart w:val="499DE2A8FB2C4F80945A2DC0CDE35735"/>
                    </w:placeholder>
                  </w:sdtPr>
                  <w:sdtEndPr/>
                  <w:sdtContent>
                    <w:sdt>
                      <w:sdtPr>
                        <w:rPr>
                          <w:rFonts w:asciiTheme="minorHAnsi" w:hAnsiTheme="minorHAnsi" w:cstheme="minorHAnsi"/>
                        </w:rPr>
                        <w:id w:val="140620142"/>
                        <w:placeholder>
                          <w:docPart w:val="8E1263886F8F4BD8A6F0E245E90D262D"/>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sdtContent>
            </w:sdt>
          </w:p>
        </w:tc>
      </w:tr>
      <w:tr w:rsidR="00C3389F" w:rsidRPr="0077755F" w14:paraId="41E1731A" w14:textId="77777777" w:rsidTr="00411CD6">
        <w:tc>
          <w:tcPr>
            <w:tcW w:w="5169" w:type="dxa"/>
            <w:vAlign w:val="center"/>
          </w:tcPr>
          <w:p w14:paraId="41E17318" w14:textId="001AA77C" w:rsidR="00C3389F" w:rsidRPr="0077755F" w:rsidRDefault="00C3389F" w:rsidP="00411CD6">
            <w:pPr>
              <w:rPr>
                <w:rFonts w:asciiTheme="minorHAnsi" w:hAnsiTheme="minorHAnsi" w:cstheme="minorHAnsi"/>
                <w:sz w:val="22"/>
                <w:szCs w:val="22"/>
              </w:rPr>
            </w:pPr>
            <w:r w:rsidRPr="0077755F">
              <w:rPr>
                <w:rFonts w:asciiTheme="minorHAnsi" w:hAnsiTheme="minorHAnsi" w:cstheme="minorHAnsi"/>
                <w:sz w:val="22"/>
                <w:szCs w:val="22"/>
              </w:rPr>
              <w:t>Last name:</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1931801616"/>
                <w:placeholder>
                  <w:docPart w:val="DefaultPlaceholder_-1854013440"/>
                </w:placeholder>
              </w:sdtPr>
              <w:sdtEndPr/>
              <w:sdtContent>
                <w:sdt>
                  <w:sdtPr>
                    <w:rPr>
                      <w:rFonts w:asciiTheme="minorHAnsi" w:hAnsiTheme="minorHAnsi" w:cstheme="minorHAnsi"/>
                    </w:rPr>
                    <w:id w:val="119809909"/>
                    <w:placeholder>
                      <w:docPart w:val="A41E06E7786143C9997F87E651266BBB"/>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p>
        </w:tc>
        <w:tc>
          <w:tcPr>
            <w:tcW w:w="5169" w:type="dxa"/>
            <w:vAlign w:val="center"/>
          </w:tcPr>
          <w:p w14:paraId="41E17319" w14:textId="5526DC94" w:rsidR="00C3389F" w:rsidRPr="0077755F" w:rsidRDefault="00C3389F" w:rsidP="00411CD6">
            <w:pPr>
              <w:rPr>
                <w:rFonts w:asciiTheme="minorHAnsi" w:hAnsiTheme="minorHAnsi" w:cstheme="minorHAnsi"/>
                <w:sz w:val="22"/>
                <w:szCs w:val="22"/>
              </w:rPr>
            </w:pPr>
            <w:r w:rsidRPr="0077755F">
              <w:rPr>
                <w:rFonts w:asciiTheme="minorHAnsi" w:hAnsiTheme="minorHAnsi" w:cstheme="minorHAnsi"/>
                <w:sz w:val="22"/>
                <w:szCs w:val="22"/>
              </w:rPr>
              <w:t>Previous names:</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925646553"/>
                <w:placeholder>
                  <w:docPart w:val="DefaultPlaceholder_-1854013440"/>
                </w:placeholder>
              </w:sdtPr>
              <w:sdtEndPr/>
              <w:sdtContent>
                <w:sdt>
                  <w:sdtPr>
                    <w:rPr>
                      <w:rFonts w:asciiTheme="minorHAnsi" w:hAnsiTheme="minorHAnsi" w:cstheme="minorHAnsi"/>
                    </w:rPr>
                    <w:id w:val="-176509554"/>
                    <w:placeholder>
                      <w:docPart w:val="25229DA1BBCF40C2A4C7412180860E08"/>
                    </w:placeholder>
                  </w:sdtPr>
                  <w:sdtEndPr/>
                  <w:sdtContent>
                    <w:sdt>
                      <w:sdtPr>
                        <w:rPr>
                          <w:rFonts w:asciiTheme="minorHAnsi" w:hAnsiTheme="minorHAnsi" w:cstheme="minorHAnsi"/>
                        </w:rPr>
                        <w:id w:val="1940263303"/>
                        <w:placeholder>
                          <w:docPart w:val="1B9AD6E6FCD64C6093F778726AA63C02"/>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sdtContent>
            </w:sdt>
          </w:p>
        </w:tc>
      </w:tr>
      <w:tr w:rsidR="00C3389F" w:rsidRPr="0077755F" w14:paraId="41E1731D" w14:textId="77777777" w:rsidTr="00411CD6">
        <w:tc>
          <w:tcPr>
            <w:tcW w:w="5169" w:type="dxa"/>
            <w:vAlign w:val="center"/>
          </w:tcPr>
          <w:p w14:paraId="41E1731B" w14:textId="78216A05" w:rsidR="00C3389F" w:rsidRPr="0077755F" w:rsidRDefault="00C3389F" w:rsidP="00411CD6">
            <w:pPr>
              <w:rPr>
                <w:rFonts w:asciiTheme="minorHAnsi" w:hAnsiTheme="minorHAnsi" w:cstheme="minorHAnsi"/>
                <w:sz w:val="22"/>
                <w:szCs w:val="22"/>
              </w:rPr>
            </w:pPr>
            <w:r w:rsidRPr="0077755F">
              <w:rPr>
                <w:rFonts w:asciiTheme="minorHAnsi" w:hAnsiTheme="minorHAnsi" w:cstheme="minorHAnsi"/>
                <w:sz w:val="22"/>
                <w:szCs w:val="22"/>
              </w:rPr>
              <w:t>Home telephone no:</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521019957"/>
                <w:placeholder>
                  <w:docPart w:val="DefaultPlaceholder_-1854013440"/>
                </w:placeholder>
              </w:sdtPr>
              <w:sdtEndPr/>
              <w:sdtContent>
                <w:sdt>
                  <w:sdtPr>
                    <w:rPr>
                      <w:rFonts w:asciiTheme="minorHAnsi" w:hAnsiTheme="minorHAnsi" w:cstheme="minorHAnsi"/>
                    </w:rPr>
                    <w:id w:val="13197670"/>
                    <w:placeholder>
                      <w:docPart w:val="CAFF21886E204C38B3E1625FCD261B7B"/>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p>
        </w:tc>
        <w:tc>
          <w:tcPr>
            <w:tcW w:w="5169" w:type="dxa"/>
            <w:vAlign w:val="center"/>
          </w:tcPr>
          <w:p w14:paraId="41E1731C" w14:textId="312B55D0" w:rsidR="00C3389F" w:rsidRPr="0077755F" w:rsidRDefault="00C3389F" w:rsidP="00411CD6">
            <w:pPr>
              <w:rPr>
                <w:rFonts w:asciiTheme="minorHAnsi" w:hAnsiTheme="minorHAnsi" w:cstheme="minorHAnsi"/>
                <w:sz w:val="22"/>
                <w:szCs w:val="22"/>
              </w:rPr>
            </w:pPr>
            <w:r w:rsidRPr="0077755F">
              <w:rPr>
                <w:rFonts w:asciiTheme="minorHAnsi" w:hAnsiTheme="minorHAnsi" w:cstheme="minorHAnsi"/>
                <w:sz w:val="22"/>
                <w:szCs w:val="22"/>
              </w:rPr>
              <w:t>Work telephone no:</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1631437549"/>
                <w:placeholder>
                  <w:docPart w:val="DefaultPlaceholder_-1854013440"/>
                </w:placeholder>
              </w:sdtPr>
              <w:sdtEndPr/>
              <w:sdtContent>
                <w:sdt>
                  <w:sdtPr>
                    <w:rPr>
                      <w:rFonts w:asciiTheme="minorHAnsi" w:hAnsiTheme="minorHAnsi" w:cstheme="minorHAnsi"/>
                    </w:rPr>
                    <w:id w:val="-601038808"/>
                    <w:placeholder>
                      <w:docPart w:val="AD8DF464BDB74D14A63DB57FAB3D81BE"/>
                    </w:placeholder>
                  </w:sdtPr>
                  <w:sdtEndPr/>
                  <w:sdtContent>
                    <w:sdt>
                      <w:sdtPr>
                        <w:rPr>
                          <w:rFonts w:asciiTheme="minorHAnsi" w:hAnsiTheme="minorHAnsi" w:cstheme="minorHAnsi"/>
                        </w:rPr>
                        <w:id w:val="-465351777"/>
                        <w:placeholder>
                          <w:docPart w:val="CCCE8CBB958F4AAB96073ADE6DBAC766"/>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sdtContent>
            </w:sdt>
          </w:p>
        </w:tc>
      </w:tr>
      <w:tr w:rsidR="00C3389F" w:rsidRPr="0077755F" w14:paraId="41E17320" w14:textId="77777777" w:rsidTr="00411CD6">
        <w:tc>
          <w:tcPr>
            <w:tcW w:w="5169" w:type="dxa"/>
            <w:vAlign w:val="center"/>
          </w:tcPr>
          <w:p w14:paraId="41E1731E" w14:textId="4B6F9A16" w:rsidR="00C3389F" w:rsidRPr="0077755F" w:rsidRDefault="00C3389F" w:rsidP="00411CD6">
            <w:pPr>
              <w:rPr>
                <w:rFonts w:asciiTheme="minorHAnsi" w:hAnsiTheme="minorHAnsi" w:cstheme="minorHAnsi"/>
                <w:sz w:val="22"/>
                <w:szCs w:val="22"/>
              </w:rPr>
            </w:pPr>
            <w:r w:rsidRPr="0077755F">
              <w:rPr>
                <w:rFonts w:asciiTheme="minorHAnsi" w:hAnsiTheme="minorHAnsi" w:cstheme="minorHAnsi"/>
                <w:sz w:val="22"/>
                <w:szCs w:val="22"/>
              </w:rPr>
              <w:t>Home email address:</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384992636"/>
                <w:placeholder>
                  <w:docPart w:val="DefaultPlaceholder_-1854013440"/>
                </w:placeholder>
              </w:sdtPr>
              <w:sdtEndPr/>
              <w:sdtContent>
                <w:sdt>
                  <w:sdtPr>
                    <w:rPr>
                      <w:rFonts w:asciiTheme="minorHAnsi" w:hAnsiTheme="minorHAnsi" w:cstheme="minorHAnsi"/>
                    </w:rPr>
                    <w:id w:val="-655996921"/>
                    <w:placeholder>
                      <w:docPart w:val="229A71661A3B4B2FA9120B2D7BBD6F13"/>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p>
        </w:tc>
        <w:tc>
          <w:tcPr>
            <w:tcW w:w="5169" w:type="dxa"/>
            <w:vAlign w:val="center"/>
          </w:tcPr>
          <w:p w14:paraId="41E1731F" w14:textId="69E4F135" w:rsidR="00C3389F" w:rsidRPr="0077755F" w:rsidRDefault="00C3389F" w:rsidP="00411CD6">
            <w:pPr>
              <w:rPr>
                <w:rFonts w:asciiTheme="minorHAnsi" w:hAnsiTheme="minorHAnsi" w:cstheme="minorHAnsi"/>
                <w:sz w:val="22"/>
                <w:szCs w:val="22"/>
              </w:rPr>
            </w:pPr>
            <w:r w:rsidRPr="0077755F">
              <w:rPr>
                <w:rFonts w:asciiTheme="minorHAnsi" w:hAnsiTheme="minorHAnsi" w:cstheme="minorHAnsi"/>
                <w:sz w:val="22"/>
                <w:szCs w:val="22"/>
              </w:rPr>
              <w:t>Work email address:</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1113206447"/>
                <w:placeholder>
                  <w:docPart w:val="DefaultPlaceholder_-1854013440"/>
                </w:placeholder>
              </w:sdtPr>
              <w:sdtEndPr/>
              <w:sdtContent>
                <w:sdt>
                  <w:sdtPr>
                    <w:rPr>
                      <w:rFonts w:asciiTheme="minorHAnsi" w:hAnsiTheme="minorHAnsi" w:cstheme="minorHAnsi"/>
                    </w:rPr>
                    <w:id w:val="1641381471"/>
                    <w:placeholder>
                      <w:docPart w:val="4BCFFC0B84504AECB1C6259587B9A06C"/>
                    </w:placeholder>
                  </w:sdtPr>
                  <w:sdtEndPr/>
                  <w:sdtContent>
                    <w:sdt>
                      <w:sdtPr>
                        <w:rPr>
                          <w:rFonts w:asciiTheme="minorHAnsi" w:hAnsiTheme="minorHAnsi" w:cstheme="minorHAnsi"/>
                        </w:rPr>
                        <w:id w:val="1212772364"/>
                        <w:placeholder>
                          <w:docPart w:val="0A2801D209474CE991E87D72FF559D4C"/>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sdtContent>
            </w:sdt>
          </w:p>
        </w:tc>
      </w:tr>
      <w:tr w:rsidR="00C3389F" w:rsidRPr="0077755F" w14:paraId="41E17323" w14:textId="77777777" w:rsidTr="00411CD6">
        <w:tc>
          <w:tcPr>
            <w:tcW w:w="10338" w:type="dxa"/>
            <w:gridSpan w:val="2"/>
            <w:vAlign w:val="center"/>
          </w:tcPr>
          <w:p w14:paraId="775390FA" w14:textId="33C81CB5" w:rsidR="00C3389F" w:rsidRPr="0077755F" w:rsidRDefault="00C3389F" w:rsidP="002A7941">
            <w:pPr>
              <w:pStyle w:val="NoSpacing"/>
              <w:rPr>
                <w:rFonts w:cstheme="minorHAnsi"/>
              </w:rPr>
            </w:pPr>
            <w:r w:rsidRPr="0077755F">
              <w:rPr>
                <w:rFonts w:cstheme="minorHAnsi"/>
              </w:rPr>
              <w:t>Address:</w:t>
            </w:r>
            <w:r w:rsidR="002A7941" w:rsidRPr="0077755F">
              <w:rPr>
                <w:rFonts w:cstheme="minorHAnsi"/>
              </w:rPr>
              <w:t xml:space="preserve"> </w:t>
            </w:r>
            <w:sdt>
              <w:sdtPr>
                <w:rPr>
                  <w:rFonts w:cstheme="minorHAnsi"/>
                </w:rPr>
                <w:id w:val="-408158905"/>
                <w:placeholder>
                  <w:docPart w:val="DefaultPlaceholder_-1854013440"/>
                </w:placeholder>
              </w:sdtPr>
              <w:sdtEndPr/>
              <w:sdtContent>
                <w:sdt>
                  <w:sdtPr>
                    <w:rPr>
                      <w:rFonts w:cstheme="minorHAnsi"/>
                    </w:rPr>
                    <w:id w:val="1831102259"/>
                    <w:placeholder>
                      <w:docPart w:val="470FBAB0F4E543788996F5C209D581DA"/>
                    </w:placeholder>
                    <w:showingPlcHdr/>
                  </w:sdtPr>
                  <w:sdtEndPr/>
                  <w:sdtContent>
                    <w:r w:rsidR="0077755F" w:rsidRPr="0077755F">
                      <w:rPr>
                        <w:rStyle w:val="PlaceholderText"/>
                        <w:rFonts w:cstheme="minorHAnsi"/>
                      </w:rPr>
                      <w:t>Enter text here.</w:t>
                    </w:r>
                  </w:sdtContent>
                </w:sdt>
              </w:sdtContent>
            </w:sdt>
          </w:p>
          <w:p w14:paraId="41E17322" w14:textId="3C572C84" w:rsidR="002A7941" w:rsidRPr="0077755F" w:rsidRDefault="002A7941" w:rsidP="002A7941">
            <w:pPr>
              <w:pStyle w:val="NoSpacing"/>
              <w:rPr>
                <w:rFonts w:cstheme="minorHAnsi"/>
              </w:rPr>
            </w:pPr>
          </w:p>
        </w:tc>
      </w:tr>
      <w:tr w:rsidR="00C3389F" w:rsidRPr="0077755F" w14:paraId="41E17325" w14:textId="77777777" w:rsidTr="00411CD6">
        <w:tc>
          <w:tcPr>
            <w:tcW w:w="10338" w:type="dxa"/>
            <w:gridSpan w:val="2"/>
            <w:vAlign w:val="center"/>
          </w:tcPr>
          <w:p w14:paraId="41E17324" w14:textId="0BEE58A7" w:rsidR="00C3389F" w:rsidRPr="0077755F" w:rsidRDefault="00C3389F" w:rsidP="00411CD6">
            <w:pPr>
              <w:rPr>
                <w:rFonts w:asciiTheme="minorHAnsi" w:hAnsiTheme="minorHAnsi" w:cstheme="minorHAnsi"/>
                <w:sz w:val="22"/>
                <w:szCs w:val="22"/>
              </w:rPr>
            </w:pPr>
            <w:r w:rsidRPr="0077755F">
              <w:rPr>
                <w:rFonts w:asciiTheme="minorHAnsi" w:hAnsiTheme="minorHAnsi" w:cstheme="minorHAnsi"/>
                <w:sz w:val="22"/>
                <w:szCs w:val="22"/>
              </w:rPr>
              <w:t>National Insurance no:</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1349099717"/>
                <w:placeholder>
                  <w:docPart w:val="DefaultPlaceholder_-1854013440"/>
                </w:placeholder>
              </w:sdtPr>
              <w:sdtEndPr/>
              <w:sdtContent>
                <w:sdt>
                  <w:sdtPr>
                    <w:rPr>
                      <w:rFonts w:asciiTheme="minorHAnsi" w:hAnsiTheme="minorHAnsi" w:cstheme="minorHAnsi"/>
                    </w:rPr>
                    <w:id w:val="37011943"/>
                    <w:placeholder>
                      <w:docPart w:val="E86D3BBE28C6402E9C1D93627A38FB8D"/>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p>
        </w:tc>
      </w:tr>
      <w:tr w:rsidR="00C3389F" w:rsidRPr="0077755F" w14:paraId="41E17328" w14:textId="77777777" w:rsidTr="00411CD6">
        <w:tc>
          <w:tcPr>
            <w:tcW w:w="5169" w:type="dxa"/>
          </w:tcPr>
          <w:p w14:paraId="41E17326" w14:textId="77777777" w:rsidR="00C3389F" w:rsidRPr="0077755F" w:rsidRDefault="00C3389F" w:rsidP="00411CD6">
            <w:pPr>
              <w:pStyle w:val="NoSpacing"/>
              <w:rPr>
                <w:rFonts w:cstheme="minorHAnsi"/>
              </w:rPr>
            </w:pPr>
            <w:r w:rsidRPr="0077755F">
              <w:rPr>
                <w:rFonts w:cstheme="minorHAnsi"/>
              </w:rPr>
              <w:t>Do you have the right to work in the UK?</w:t>
            </w:r>
          </w:p>
        </w:tc>
        <w:tc>
          <w:tcPr>
            <w:tcW w:w="5169" w:type="dxa"/>
            <w:vAlign w:val="center"/>
          </w:tcPr>
          <w:p w14:paraId="41E17327" w14:textId="593C9D00" w:rsidR="00C3389F" w:rsidRPr="0077755F" w:rsidRDefault="007151B1" w:rsidP="00411CD6">
            <w:pPr>
              <w:rPr>
                <w:rFonts w:asciiTheme="minorHAnsi" w:hAnsiTheme="minorHAnsi" w:cstheme="minorHAnsi"/>
                <w:sz w:val="22"/>
                <w:szCs w:val="22"/>
              </w:rPr>
            </w:pPr>
            <w:sdt>
              <w:sdtPr>
                <w:rPr>
                  <w:rFonts w:asciiTheme="minorHAnsi" w:hAnsiTheme="minorHAnsi" w:cstheme="minorHAnsi"/>
                  <w:sz w:val="22"/>
                  <w:szCs w:val="22"/>
                </w:rPr>
                <w:id w:val="1352914930"/>
                <w14:checkbox>
                  <w14:checked w14:val="0"/>
                  <w14:checkedState w14:val="2612" w14:font="MS Gothic"/>
                  <w14:uncheckedState w14:val="2610" w14:font="MS Gothic"/>
                </w14:checkbox>
              </w:sdtPr>
              <w:sdtEndPr/>
              <w:sdtContent>
                <w:r w:rsidR="002A7941" w:rsidRPr="0077755F">
                  <w:rPr>
                    <w:rFonts w:ascii="Segoe UI Symbol" w:eastAsia="MS Gothic" w:hAnsi="Segoe UI Symbol" w:cs="Segoe UI Symbol"/>
                    <w:sz w:val="22"/>
                    <w:szCs w:val="22"/>
                  </w:rPr>
                  <w:t>☐</w:t>
                </w:r>
              </w:sdtContent>
            </w:sdt>
            <w:r w:rsidR="002A7941" w:rsidRPr="0077755F">
              <w:rPr>
                <w:rFonts w:asciiTheme="minorHAnsi" w:hAnsiTheme="minorHAnsi" w:cstheme="minorHAnsi"/>
                <w:sz w:val="22"/>
                <w:szCs w:val="22"/>
              </w:rPr>
              <w:t xml:space="preserve">  </w:t>
            </w:r>
            <w:r w:rsidR="00C3389F" w:rsidRPr="0077755F">
              <w:rPr>
                <w:rFonts w:asciiTheme="minorHAnsi" w:hAnsiTheme="minorHAnsi" w:cstheme="minorHAnsi"/>
                <w:sz w:val="22"/>
                <w:szCs w:val="22"/>
              </w:rPr>
              <w:t xml:space="preserve">Yes                             </w:t>
            </w:r>
            <w:sdt>
              <w:sdtPr>
                <w:rPr>
                  <w:rFonts w:asciiTheme="minorHAnsi" w:hAnsiTheme="minorHAnsi" w:cstheme="minorHAnsi"/>
                  <w:sz w:val="22"/>
                  <w:szCs w:val="22"/>
                </w:rPr>
                <w:id w:val="-738778194"/>
                <w14:checkbox>
                  <w14:checked w14:val="0"/>
                  <w14:checkedState w14:val="2612" w14:font="MS Gothic"/>
                  <w14:uncheckedState w14:val="2610" w14:font="MS Gothic"/>
                </w14:checkbox>
              </w:sdtPr>
              <w:sdtEndPr/>
              <w:sdtContent>
                <w:r w:rsidR="002A7941" w:rsidRPr="0077755F">
                  <w:rPr>
                    <w:rFonts w:ascii="Segoe UI Symbol" w:eastAsia="MS Gothic" w:hAnsi="Segoe UI Symbol" w:cs="Segoe UI Symbol"/>
                    <w:sz w:val="22"/>
                    <w:szCs w:val="22"/>
                  </w:rPr>
                  <w:t>☐</w:t>
                </w:r>
              </w:sdtContent>
            </w:sdt>
            <w:r w:rsidR="00C3389F" w:rsidRPr="0077755F">
              <w:rPr>
                <w:rFonts w:asciiTheme="minorHAnsi" w:hAnsiTheme="minorHAnsi" w:cstheme="minorHAnsi"/>
                <w:sz w:val="22"/>
                <w:szCs w:val="22"/>
              </w:rPr>
              <w:t xml:space="preserve">  No</w:t>
            </w:r>
          </w:p>
        </w:tc>
      </w:tr>
    </w:tbl>
    <w:p w14:paraId="41E17329" w14:textId="77777777" w:rsidR="008C30C5" w:rsidRPr="0077755F" w:rsidRDefault="008C30C5" w:rsidP="008C30C5">
      <w:pPr>
        <w:jc w:val="both"/>
        <w:rPr>
          <w:rFonts w:asciiTheme="minorHAnsi" w:hAnsiTheme="minorHAnsi" w:cstheme="minorHAnsi"/>
          <w:sz w:val="22"/>
          <w:szCs w:val="22"/>
        </w:rPr>
      </w:pPr>
    </w:p>
    <w:p w14:paraId="41E1732A" w14:textId="77777777" w:rsidR="008C30C5" w:rsidRPr="0077755F" w:rsidRDefault="008C30C5" w:rsidP="008C30C5">
      <w:pPr>
        <w:jc w:val="both"/>
        <w:rPr>
          <w:rFonts w:asciiTheme="minorHAnsi" w:hAnsiTheme="minorHAnsi" w:cstheme="minorHAnsi"/>
          <w:sz w:val="22"/>
          <w:szCs w:val="22"/>
        </w:rPr>
      </w:pPr>
    </w:p>
    <w:p w14:paraId="41E1732B" w14:textId="77777777" w:rsidR="008C30C5" w:rsidRPr="0077755F" w:rsidRDefault="00874976" w:rsidP="0077755F">
      <w:pPr>
        <w:keepNext/>
        <w:keepLines/>
        <w:jc w:val="both"/>
        <w:rPr>
          <w:rFonts w:asciiTheme="minorHAnsi" w:hAnsiTheme="minorHAnsi" w:cstheme="minorHAnsi"/>
          <w:b/>
          <w:sz w:val="28"/>
          <w:szCs w:val="28"/>
        </w:rPr>
      </w:pPr>
      <w:r w:rsidRPr="0077755F">
        <w:rPr>
          <w:rFonts w:asciiTheme="minorHAnsi" w:hAnsiTheme="minorHAnsi" w:cstheme="minorHAnsi"/>
          <w:b/>
          <w:sz w:val="28"/>
          <w:szCs w:val="28"/>
        </w:rPr>
        <w:lastRenderedPageBreak/>
        <w:t>Section 3</w:t>
      </w:r>
      <w:r w:rsidR="008C30C5" w:rsidRPr="0077755F">
        <w:rPr>
          <w:rFonts w:asciiTheme="minorHAnsi" w:hAnsiTheme="minorHAnsi" w:cstheme="minorHAnsi"/>
          <w:b/>
          <w:sz w:val="28"/>
          <w:szCs w:val="28"/>
        </w:rPr>
        <w:t xml:space="preserve"> – </w:t>
      </w:r>
      <w:r w:rsidRPr="0077755F">
        <w:rPr>
          <w:rFonts w:asciiTheme="minorHAnsi" w:hAnsiTheme="minorHAnsi" w:cstheme="minorHAnsi"/>
          <w:b/>
          <w:sz w:val="28"/>
          <w:szCs w:val="28"/>
        </w:rPr>
        <w:t>Current Employment</w:t>
      </w:r>
    </w:p>
    <w:p w14:paraId="41E1732C" w14:textId="77777777" w:rsidR="00BF4C86" w:rsidRPr="0077755F" w:rsidRDefault="008C30C5" w:rsidP="00C3389F">
      <w:pPr>
        <w:jc w:val="both"/>
        <w:rPr>
          <w:rFonts w:asciiTheme="minorHAnsi" w:hAnsiTheme="minorHAnsi" w:cstheme="minorHAnsi"/>
          <w:sz w:val="22"/>
          <w:szCs w:val="22"/>
        </w:rPr>
      </w:pPr>
      <w:r w:rsidRPr="0077755F">
        <w:rPr>
          <w:rFonts w:asciiTheme="minorHAnsi" w:hAnsiTheme="minorHAnsi" w:cstheme="minorHAnsi"/>
          <w:sz w:val="22"/>
          <w:szCs w:val="22"/>
        </w:rPr>
        <w:t xml:space="preserve">Present/most recent employment </w:t>
      </w:r>
    </w:p>
    <w:tbl>
      <w:tblPr>
        <w:tblStyle w:val="TableGrid"/>
        <w:tblW w:w="0" w:type="auto"/>
        <w:tblLook w:val="04A0" w:firstRow="1" w:lastRow="0" w:firstColumn="1" w:lastColumn="0" w:noHBand="0" w:noVBand="1"/>
      </w:tblPr>
      <w:tblGrid>
        <w:gridCol w:w="5169"/>
        <w:gridCol w:w="5169"/>
      </w:tblGrid>
      <w:tr w:rsidR="008C30C5" w:rsidRPr="0077755F" w14:paraId="41E17330" w14:textId="77777777" w:rsidTr="008C30C5">
        <w:tc>
          <w:tcPr>
            <w:tcW w:w="10338" w:type="dxa"/>
            <w:gridSpan w:val="2"/>
          </w:tcPr>
          <w:p w14:paraId="41E1732D" w14:textId="53D60FB0" w:rsidR="008C30C5" w:rsidRPr="0077755F" w:rsidRDefault="008C30C5" w:rsidP="008C30C5">
            <w:pPr>
              <w:pStyle w:val="NoSpacing"/>
              <w:rPr>
                <w:rFonts w:cstheme="minorHAnsi"/>
              </w:rPr>
            </w:pPr>
            <w:r w:rsidRPr="0077755F">
              <w:rPr>
                <w:rFonts w:cstheme="minorHAnsi"/>
              </w:rPr>
              <w:t xml:space="preserve">Employer’s name and address: </w:t>
            </w:r>
            <w:sdt>
              <w:sdtPr>
                <w:rPr>
                  <w:rFonts w:cstheme="minorHAnsi"/>
                </w:rPr>
                <w:id w:val="-706405554"/>
                <w:placeholder>
                  <w:docPart w:val="DefaultPlaceholder_-1854013440"/>
                </w:placeholder>
              </w:sdtPr>
              <w:sdtEndPr/>
              <w:sdtContent>
                <w:sdt>
                  <w:sdtPr>
                    <w:rPr>
                      <w:rFonts w:cstheme="minorHAnsi"/>
                    </w:rPr>
                    <w:id w:val="-82385504"/>
                    <w:placeholder>
                      <w:docPart w:val="ED4FAB2AEDDA4EA2B1249898FE9F41BC"/>
                    </w:placeholder>
                    <w:showingPlcHdr/>
                  </w:sdtPr>
                  <w:sdtEndPr/>
                  <w:sdtContent>
                    <w:r w:rsidR="0077755F" w:rsidRPr="0077755F">
                      <w:rPr>
                        <w:rStyle w:val="PlaceholderText"/>
                        <w:rFonts w:cstheme="minorHAnsi"/>
                      </w:rPr>
                      <w:t>Enter text here.</w:t>
                    </w:r>
                  </w:sdtContent>
                </w:sdt>
              </w:sdtContent>
            </w:sdt>
          </w:p>
          <w:p w14:paraId="41E1732F" w14:textId="77777777" w:rsidR="008C30C5" w:rsidRPr="0077755F" w:rsidRDefault="008C30C5" w:rsidP="00C3389F">
            <w:pPr>
              <w:jc w:val="both"/>
              <w:rPr>
                <w:rFonts w:asciiTheme="minorHAnsi" w:hAnsiTheme="minorHAnsi" w:cstheme="minorHAnsi"/>
                <w:sz w:val="22"/>
                <w:szCs w:val="22"/>
              </w:rPr>
            </w:pPr>
          </w:p>
        </w:tc>
      </w:tr>
      <w:tr w:rsidR="008C30C5" w:rsidRPr="0077755F" w14:paraId="41E17332" w14:textId="77777777" w:rsidTr="008C30C5">
        <w:tc>
          <w:tcPr>
            <w:tcW w:w="10338" w:type="dxa"/>
            <w:gridSpan w:val="2"/>
          </w:tcPr>
          <w:p w14:paraId="41E17331" w14:textId="4325DD39" w:rsidR="008C30C5" w:rsidRPr="0077755F" w:rsidRDefault="008C30C5" w:rsidP="00C3389F">
            <w:pPr>
              <w:jc w:val="both"/>
              <w:rPr>
                <w:rFonts w:asciiTheme="minorHAnsi" w:hAnsiTheme="minorHAnsi" w:cstheme="minorHAnsi"/>
                <w:sz w:val="22"/>
                <w:szCs w:val="22"/>
              </w:rPr>
            </w:pPr>
            <w:r w:rsidRPr="0077755F">
              <w:rPr>
                <w:rFonts w:asciiTheme="minorHAnsi" w:hAnsiTheme="minorHAnsi" w:cstheme="minorHAnsi"/>
                <w:sz w:val="22"/>
                <w:szCs w:val="22"/>
              </w:rPr>
              <w:t>Nature of business:</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1761517944"/>
                <w:placeholder>
                  <w:docPart w:val="DefaultPlaceholder_-1854013440"/>
                </w:placeholder>
              </w:sdtPr>
              <w:sdtEndPr/>
              <w:sdtContent>
                <w:sdt>
                  <w:sdtPr>
                    <w:rPr>
                      <w:rFonts w:asciiTheme="minorHAnsi" w:hAnsiTheme="minorHAnsi" w:cstheme="minorHAnsi"/>
                    </w:rPr>
                    <w:id w:val="1876657207"/>
                    <w:placeholder>
                      <w:docPart w:val="24E94B8D616A40C498FAFDF4AECDD67C"/>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p>
        </w:tc>
      </w:tr>
      <w:tr w:rsidR="008C30C5" w:rsidRPr="0077755F" w14:paraId="41E17334" w14:textId="77777777" w:rsidTr="008C30C5">
        <w:tc>
          <w:tcPr>
            <w:tcW w:w="10338" w:type="dxa"/>
            <w:gridSpan w:val="2"/>
          </w:tcPr>
          <w:p w14:paraId="41E17333" w14:textId="094D5AA8" w:rsidR="008C30C5" w:rsidRPr="0077755F" w:rsidRDefault="008C30C5" w:rsidP="00C3389F">
            <w:pPr>
              <w:jc w:val="both"/>
              <w:rPr>
                <w:rFonts w:asciiTheme="minorHAnsi" w:hAnsiTheme="minorHAnsi" w:cstheme="minorHAnsi"/>
                <w:sz w:val="22"/>
                <w:szCs w:val="22"/>
              </w:rPr>
            </w:pPr>
            <w:r w:rsidRPr="0077755F">
              <w:rPr>
                <w:rFonts w:asciiTheme="minorHAnsi" w:hAnsiTheme="minorHAnsi" w:cstheme="minorHAnsi"/>
                <w:sz w:val="22"/>
                <w:szCs w:val="22"/>
              </w:rPr>
              <w:t>Current post title:</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1390691103"/>
                <w:placeholder>
                  <w:docPart w:val="DefaultPlaceholder_-1854013440"/>
                </w:placeholder>
              </w:sdtPr>
              <w:sdtEndPr/>
              <w:sdtContent>
                <w:sdt>
                  <w:sdtPr>
                    <w:rPr>
                      <w:rFonts w:asciiTheme="minorHAnsi" w:hAnsiTheme="minorHAnsi" w:cstheme="minorHAnsi"/>
                    </w:rPr>
                    <w:id w:val="-1179737521"/>
                    <w:placeholder>
                      <w:docPart w:val="AE06B5513D9244A5AD8988E6667F4533"/>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p>
        </w:tc>
      </w:tr>
      <w:tr w:rsidR="00111FFE" w:rsidRPr="0077755F" w14:paraId="41E17336" w14:textId="77777777" w:rsidTr="005C41C6">
        <w:tc>
          <w:tcPr>
            <w:tcW w:w="5169" w:type="dxa"/>
          </w:tcPr>
          <w:p w14:paraId="1EFFB902" w14:textId="77777777" w:rsidR="00111FFE" w:rsidRPr="0077755F" w:rsidRDefault="00111FFE" w:rsidP="00C3389F">
            <w:pPr>
              <w:jc w:val="both"/>
              <w:rPr>
                <w:rFonts w:asciiTheme="minorHAnsi" w:hAnsiTheme="minorHAnsi" w:cstheme="minorHAnsi"/>
                <w:sz w:val="22"/>
                <w:szCs w:val="22"/>
              </w:rPr>
            </w:pPr>
            <w:r w:rsidRPr="0077755F">
              <w:rPr>
                <w:rFonts w:asciiTheme="minorHAnsi" w:hAnsiTheme="minorHAnsi" w:cstheme="minorHAnsi"/>
                <w:sz w:val="22"/>
                <w:szCs w:val="22"/>
              </w:rPr>
              <w:t xml:space="preserve">Date appointed: </w:t>
            </w:r>
            <w:sdt>
              <w:sdtPr>
                <w:rPr>
                  <w:rFonts w:asciiTheme="minorHAnsi" w:hAnsiTheme="minorHAnsi" w:cstheme="minorHAnsi"/>
                  <w:sz w:val="22"/>
                  <w:szCs w:val="22"/>
                </w:rPr>
                <w:id w:val="-752583265"/>
                <w:placeholder>
                  <w:docPart w:val="B18C7E1DF2674DE0B6E909A4BF7C46DE"/>
                </w:placeholder>
              </w:sdtPr>
              <w:sdtEndPr/>
              <w:sdtContent>
                <w:sdt>
                  <w:sdtPr>
                    <w:rPr>
                      <w:rFonts w:asciiTheme="minorHAnsi" w:hAnsiTheme="minorHAnsi" w:cstheme="minorHAnsi"/>
                    </w:rPr>
                    <w:id w:val="1092751360"/>
                    <w:placeholder>
                      <w:docPart w:val="C2B9DF21D834488DA4DC159EA89AA4C4"/>
                    </w:placeholder>
                    <w:showingPlcHdr/>
                  </w:sdtPr>
                  <w:sdtEndPr/>
                  <w:sdtContent>
                    <w:r w:rsidRPr="0077755F">
                      <w:rPr>
                        <w:rStyle w:val="PlaceholderText"/>
                        <w:rFonts w:asciiTheme="minorHAnsi" w:hAnsiTheme="minorHAnsi" w:cstheme="minorHAnsi"/>
                        <w:sz w:val="22"/>
                        <w:szCs w:val="22"/>
                      </w:rPr>
                      <w:t>Enter text here.</w:t>
                    </w:r>
                  </w:sdtContent>
                </w:sdt>
              </w:sdtContent>
            </w:sdt>
          </w:p>
        </w:tc>
        <w:tc>
          <w:tcPr>
            <w:tcW w:w="5169" w:type="dxa"/>
          </w:tcPr>
          <w:p w14:paraId="41E17335" w14:textId="046AF0D7" w:rsidR="00111FFE" w:rsidRPr="0077755F" w:rsidRDefault="00111FFE" w:rsidP="00C3389F">
            <w:pPr>
              <w:jc w:val="both"/>
              <w:rPr>
                <w:rFonts w:asciiTheme="minorHAnsi" w:hAnsiTheme="minorHAnsi" w:cstheme="minorHAnsi"/>
                <w:sz w:val="22"/>
                <w:szCs w:val="22"/>
              </w:rPr>
            </w:pPr>
            <w:r>
              <w:rPr>
                <w:rFonts w:asciiTheme="minorHAnsi" w:hAnsiTheme="minorHAnsi" w:cstheme="minorHAnsi"/>
                <w:sz w:val="22"/>
                <w:szCs w:val="22"/>
              </w:rPr>
              <w:t>Full time / Part time:</w:t>
            </w:r>
            <w:r>
              <w:rPr>
                <w:rFonts w:asciiTheme="minorHAnsi" w:hAnsiTheme="minorHAnsi" w:cstheme="minorHAnsi"/>
              </w:rPr>
              <w:t xml:space="preserve"> </w:t>
            </w:r>
            <w:sdt>
              <w:sdtPr>
                <w:rPr>
                  <w:rFonts w:asciiTheme="minorHAnsi" w:hAnsiTheme="minorHAnsi" w:cstheme="minorHAnsi"/>
                </w:rPr>
                <w:id w:val="-1895806959"/>
                <w:placeholder>
                  <w:docPart w:val="0746CD27A9D244BCBFCB5834CB817634"/>
                </w:placeholder>
                <w:showingPlcHdr/>
              </w:sdtPr>
              <w:sdtEndPr/>
              <w:sdtContent>
                <w:r w:rsidRPr="0077755F">
                  <w:rPr>
                    <w:rStyle w:val="PlaceholderText"/>
                    <w:rFonts w:asciiTheme="minorHAnsi" w:hAnsiTheme="minorHAnsi" w:cstheme="minorHAnsi"/>
                    <w:sz w:val="22"/>
                    <w:szCs w:val="22"/>
                  </w:rPr>
                  <w:t>Enter text here.</w:t>
                </w:r>
              </w:sdtContent>
            </w:sdt>
          </w:p>
        </w:tc>
      </w:tr>
      <w:tr w:rsidR="008C30C5" w:rsidRPr="0077755F" w14:paraId="41E17339" w14:textId="77777777" w:rsidTr="008C30C5">
        <w:tc>
          <w:tcPr>
            <w:tcW w:w="5169" w:type="dxa"/>
          </w:tcPr>
          <w:p w14:paraId="41E17337" w14:textId="115214C3" w:rsidR="008C30C5" w:rsidRPr="0077755F" w:rsidRDefault="008C30C5" w:rsidP="00C3389F">
            <w:pPr>
              <w:jc w:val="both"/>
              <w:rPr>
                <w:rFonts w:asciiTheme="minorHAnsi" w:hAnsiTheme="minorHAnsi" w:cstheme="minorHAnsi"/>
                <w:sz w:val="22"/>
                <w:szCs w:val="22"/>
              </w:rPr>
            </w:pPr>
            <w:r w:rsidRPr="0077755F">
              <w:rPr>
                <w:rFonts w:asciiTheme="minorHAnsi" w:hAnsiTheme="minorHAnsi" w:cstheme="minorHAnsi"/>
                <w:sz w:val="22"/>
                <w:szCs w:val="22"/>
              </w:rPr>
              <w:t>Grade/salary range:</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398416118"/>
                <w:placeholder>
                  <w:docPart w:val="DefaultPlaceholder_-1854013440"/>
                </w:placeholder>
              </w:sdtPr>
              <w:sdtEndPr/>
              <w:sdtContent>
                <w:sdt>
                  <w:sdtPr>
                    <w:rPr>
                      <w:rFonts w:asciiTheme="minorHAnsi" w:hAnsiTheme="minorHAnsi" w:cstheme="minorHAnsi"/>
                    </w:rPr>
                    <w:id w:val="1606690531"/>
                    <w:placeholder>
                      <w:docPart w:val="9E60F48C40B14491BF2AD5EE09C6471B"/>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p>
        </w:tc>
        <w:tc>
          <w:tcPr>
            <w:tcW w:w="5169" w:type="dxa"/>
          </w:tcPr>
          <w:p w14:paraId="41E17338" w14:textId="2ACFCF52" w:rsidR="008C30C5" w:rsidRPr="0077755F" w:rsidRDefault="008C30C5" w:rsidP="00C3389F">
            <w:pPr>
              <w:jc w:val="both"/>
              <w:rPr>
                <w:rFonts w:asciiTheme="minorHAnsi" w:hAnsiTheme="minorHAnsi" w:cstheme="minorHAnsi"/>
                <w:sz w:val="22"/>
                <w:szCs w:val="22"/>
              </w:rPr>
            </w:pPr>
            <w:r w:rsidRPr="0077755F">
              <w:rPr>
                <w:rFonts w:asciiTheme="minorHAnsi" w:hAnsiTheme="minorHAnsi" w:cstheme="minorHAnsi"/>
                <w:sz w:val="22"/>
                <w:szCs w:val="22"/>
              </w:rPr>
              <w:t>Current salary: £</w:t>
            </w:r>
            <w:sdt>
              <w:sdtPr>
                <w:rPr>
                  <w:rFonts w:asciiTheme="minorHAnsi" w:hAnsiTheme="minorHAnsi" w:cstheme="minorHAnsi"/>
                  <w:sz w:val="22"/>
                  <w:szCs w:val="22"/>
                </w:rPr>
                <w:id w:val="-524028361"/>
                <w:placeholder>
                  <w:docPart w:val="DefaultPlaceholder_-1854013440"/>
                </w:placeholder>
              </w:sdtPr>
              <w:sdtEndPr/>
              <w:sdtContent>
                <w:sdt>
                  <w:sdtPr>
                    <w:rPr>
                      <w:rFonts w:asciiTheme="minorHAnsi" w:hAnsiTheme="minorHAnsi" w:cstheme="minorHAnsi"/>
                    </w:rPr>
                    <w:id w:val="-427587133"/>
                    <w:placeholder>
                      <w:docPart w:val="F8762DE8917F4D7682C006D4B1D74EF7"/>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p>
        </w:tc>
      </w:tr>
      <w:tr w:rsidR="008C30C5" w:rsidRPr="0077755F" w14:paraId="41E1733B" w14:textId="77777777" w:rsidTr="008C30C5">
        <w:tc>
          <w:tcPr>
            <w:tcW w:w="10338" w:type="dxa"/>
            <w:gridSpan w:val="2"/>
          </w:tcPr>
          <w:p w14:paraId="41E1733A" w14:textId="2C7B1A8F" w:rsidR="008C30C5" w:rsidRPr="0077755F" w:rsidRDefault="008C30C5" w:rsidP="00C3389F">
            <w:pPr>
              <w:jc w:val="both"/>
              <w:rPr>
                <w:rFonts w:asciiTheme="minorHAnsi" w:hAnsiTheme="minorHAnsi" w:cstheme="minorHAnsi"/>
                <w:sz w:val="22"/>
                <w:szCs w:val="22"/>
              </w:rPr>
            </w:pPr>
            <w:r w:rsidRPr="0077755F">
              <w:rPr>
                <w:rFonts w:asciiTheme="minorHAnsi" w:hAnsiTheme="minorHAnsi" w:cstheme="minorHAnsi"/>
                <w:sz w:val="22"/>
                <w:szCs w:val="22"/>
              </w:rPr>
              <w:t>Notice required:</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2095697877"/>
                <w:placeholder>
                  <w:docPart w:val="DefaultPlaceholder_-1854013440"/>
                </w:placeholder>
              </w:sdtPr>
              <w:sdtEndPr/>
              <w:sdtContent>
                <w:sdt>
                  <w:sdtPr>
                    <w:rPr>
                      <w:rFonts w:asciiTheme="minorHAnsi" w:hAnsiTheme="minorHAnsi" w:cstheme="minorHAnsi"/>
                    </w:rPr>
                    <w:id w:val="-892963521"/>
                    <w:placeholder>
                      <w:docPart w:val="D65965F65E1F4751BC4F40EC84DCCD6A"/>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p>
        </w:tc>
      </w:tr>
      <w:tr w:rsidR="008C30C5" w:rsidRPr="0077755F" w14:paraId="41E1733D" w14:textId="77777777" w:rsidTr="008C30C5">
        <w:tc>
          <w:tcPr>
            <w:tcW w:w="10338" w:type="dxa"/>
            <w:gridSpan w:val="2"/>
          </w:tcPr>
          <w:p w14:paraId="41E1733C" w14:textId="01762749" w:rsidR="008C30C5" w:rsidRPr="0077755F" w:rsidRDefault="008C30C5" w:rsidP="00C3389F">
            <w:pPr>
              <w:jc w:val="both"/>
              <w:rPr>
                <w:rFonts w:asciiTheme="minorHAnsi" w:hAnsiTheme="minorHAnsi" w:cstheme="minorHAnsi"/>
                <w:sz w:val="22"/>
                <w:szCs w:val="22"/>
              </w:rPr>
            </w:pPr>
            <w:r w:rsidRPr="0077755F">
              <w:rPr>
                <w:rFonts w:asciiTheme="minorHAnsi" w:hAnsiTheme="minorHAnsi" w:cstheme="minorHAnsi"/>
                <w:sz w:val="22"/>
                <w:szCs w:val="22"/>
              </w:rPr>
              <w:t>Reason for leaving:</w:t>
            </w:r>
            <w:r w:rsidR="002A7941" w:rsidRPr="0077755F">
              <w:rPr>
                <w:rFonts w:asciiTheme="minorHAnsi" w:hAnsiTheme="minorHAnsi" w:cstheme="minorHAnsi"/>
                <w:sz w:val="22"/>
                <w:szCs w:val="22"/>
              </w:rPr>
              <w:t xml:space="preserve"> </w:t>
            </w:r>
            <w:sdt>
              <w:sdtPr>
                <w:rPr>
                  <w:rFonts w:asciiTheme="minorHAnsi" w:hAnsiTheme="minorHAnsi" w:cstheme="minorHAnsi"/>
                  <w:sz w:val="22"/>
                  <w:szCs w:val="22"/>
                </w:rPr>
                <w:id w:val="-1213498758"/>
                <w:placeholder>
                  <w:docPart w:val="DefaultPlaceholder_-1854013440"/>
                </w:placeholder>
              </w:sdtPr>
              <w:sdtEndPr/>
              <w:sdtContent>
                <w:sdt>
                  <w:sdtPr>
                    <w:rPr>
                      <w:rFonts w:asciiTheme="minorHAnsi" w:hAnsiTheme="minorHAnsi" w:cstheme="minorHAnsi"/>
                    </w:rPr>
                    <w:id w:val="1754460056"/>
                    <w:placeholder>
                      <w:docPart w:val="4B1ABF31587343C082DA1C205BF933DB"/>
                    </w:placeholder>
                    <w:showingPlcHdr/>
                  </w:sdtPr>
                  <w:sdtEndPr/>
                  <w:sdtContent>
                    <w:r w:rsidR="0077755F" w:rsidRPr="0077755F">
                      <w:rPr>
                        <w:rStyle w:val="PlaceholderText"/>
                        <w:rFonts w:asciiTheme="minorHAnsi" w:hAnsiTheme="minorHAnsi" w:cstheme="minorHAnsi"/>
                        <w:sz w:val="22"/>
                        <w:szCs w:val="22"/>
                      </w:rPr>
                      <w:t>Enter text here.</w:t>
                    </w:r>
                  </w:sdtContent>
                </w:sdt>
              </w:sdtContent>
            </w:sdt>
          </w:p>
        </w:tc>
      </w:tr>
      <w:tr w:rsidR="008C30C5" w:rsidRPr="0077755F" w14:paraId="41E1734D" w14:textId="77777777" w:rsidTr="008C30C5">
        <w:tc>
          <w:tcPr>
            <w:tcW w:w="10338" w:type="dxa"/>
            <w:gridSpan w:val="2"/>
          </w:tcPr>
          <w:p w14:paraId="41E1733E" w14:textId="77777777" w:rsidR="008C30C5" w:rsidRPr="0077755F" w:rsidRDefault="008C30C5" w:rsidP="00C3389F">
            <w:pPr>
              <w:jc w:val="both"/>
              <w:rPr>
                <w:rFonts w:asciiTheme="minorHAnsi" w:hAnsiTheme="minorHAnsi" w:cstheme="minorHAnsi"/>
                <w:sz w:val="22"/>
                <w:szCs w:val="22"/>
              </w:rPr>
            </w:pPr>
            <w:r w:rsidRPr="0077755F">
              <w:rPr>
                <w:rFonts w:asciiTheme="minorHAnsi" w:hAnsiTheme="minorHAnsi" w:cstheme="minorHAnsi"/>
                <w:sz w:val="22"/>
                <w:szCs w:val="22"/>
              </w:rPr>
              <w:t>Brief outline of duties in your current or most recent job:</w:t>
            </w:r>
          </w:p>
          <w:sdt>
            <w:sdtPr>
              <w:rPr>
                <w:rFonts w:asciiTheme="minorHAnsi" w:hAnsiTheme="minorHAnsi" w:cstheme="minorHAnsi"/>
                <w:sz w:val="22"/>
                <w:szCs w:val="22"/>
              </w:rPr>
              <w:id w:val="573089282"/>
              <w:placeholder>
                <w:docPart w:val="DefaultPlaceholder_-1854013440"/>
              </w:placeholder>
            </w:sdtPr>
            <w:sdtEndPr/>
            <w:sdtContent>
              <w:p w14:paraId="41E1733F" w14:textId="35375AEF" w:rsidR="008C30C5" w:rsidRPr="0077755F" w:rsidRDefault="007151B1" w:rsidP="00C3389F">
                <w:pPr>
                  <w:jc w:val="both"/>
                  <w:rPr>
                    <w:rFonts w:asciiTheme="minorHAnsi" w:hAnsiTheme="minorHAnsi" w:cstheme="minorHAnsi"/>
                    <w:sz w:val="22"/>
                    <w:szCs w:val="22"/>
                  </w:rPr>
                </w:pPr>
                <w:sdt>
                  <w:sdtPr>
                    <w:rPr>
                      <w:rFonts w:asciiTheme="minorHAnsi" w:hAnsiTheme="minorHAnsi" w:cstheme="minorHAnsi"/>
                    </w:rPr>
                    <w:id w:val="528225252"/>
                    <w:placeholder>
                      <w:docPart w:val="BD1F8B1E37DC428DA6423E2726D02B4F"/>
                    </w:placeholder>
                    <w:showingPlcHdr/>
                  </w:sdtPr>
                  <w:sdtEndPr/>
                  <w:sdtContent>
                    <w:r w:rsidR="0077755F" w:rsidRPr="0077755F">
                      <w:rPr>
                        <w:rStyle w:val="PlaceholderText"/>
                        <w:rFonts w:asciiTheme="minorHAnsi" w:hAnsiTheme="minorHAnsi" w:cstheme="minorHAnsi"/>
                        <w:sz w:val="22"/>
                        <w:szCs w:val="22"/>
                      </w:rPr>
                      <w:t>Enter text here.</w:t>
                    </w:r>
                  </w:sdtContent>
                </w:sdt>
              </w:p>
            </w:sdtContent>
          </w:sdt>
          <w:p w14:paraId="41E1734C" w14:textId="77777777" w:rsidR="008C30C5" w:rsidRPr="0077755F" w:rsidRDefault="008C30C5" w:rsidP="00C3389F">
            <w:pPr>
              <w:jc w:val="both"/>
              <w:rPr>
                <w:rFonts w:asciiTheme="minorHAnsi" w:hAnsiTheme="minorHAnsi" w:cstheme="minorHAnsi"/>
                <w:sz w:val="22"/>
                <w:szCs w:val="22"/>
              </w:rPr>
            </w:pPr>
          </w:p>
        </w:tc>
      </w:tr>
    </w:tbl>
    <w:p w14:paraId="72FCA90B" w14:textId="77777777" w:rsidR="002A7941" w:rsidRPr="0077755F" w:rsidRDefault="002A7941" w:rsidP="00874976">
      <w:pPr>
        <w:jc w:val="both"/>
        <w:rPr>
          <w:rFonts w:asciiTheme="minorHAnsi" w:hAnsiTheme="minorHAnsi" w:cstheme="minorHAnsi"/>
          <w:b/>
          <w:sz w:val="28"/>
          <w:szCs w:val="28"/>
        </w:rPr>
      </w:pPr>
    </w:p>
    <w:p w14:paraId="41E1734E" w14:textId="7F080D8C" w:rsidR="00874976" w:rsidRPr="0077755F" w:rsidRDefault="00874976" w:rsidP="00874976">
      <w:pPr>
        <w:jc w:val="both"/>
        <w:rPr>
          <w:rFonts w:asciiTheme="minorHAnsi" w:hAnsiTheme="minorHAnsi" w:cstheme="minorHAnsi"/>
          <w:b/>
          <w:sz w:val="28"/>
          <w:szCs w:val="28"/>
        </w:rPr>
      </w:pPr>
      <w:r w:rsidRPr="0077755F">
        <w:rPr>
          <w:rFonts w:asciiTheme="minorHAnsi" w:hAnsiTheme="minorHAnsi" w:cstheme="minorHAnsi"/>
          <w:b/>
          <w:sz w:val="28"/>
          <w:szCs w:val="28"/>
        </w:rPr>
        <w:t>Section 4 – Previous Employment</w:t>
      </w:r>
    </w:p>
    <w:p w14:paraId="41E1734F" w14:textId="77777777" w:rsidR="00874976" w:rsidRPr="0077755F" w:rsidRDefault="00874976" w:rsidP="00874976">
      <w:pPr>
        <w:pStyle w:val="NoSpacing"/>
        <w:rPr>
          <w:rFonts w:cstheme="minorHAnsi"/>
        </w:rPr>
      </w:pPr>
      <w:r w:rsidRPr="0077755F">
        <w:rPr>
          <w:rFonts w:cstheme="minorHAnsi"/>
        </w:rPr>
        <w:t xml:space="preserve">Please include all full time and part time positions.  Please list the most recent first and continue on a separate sheet if necessary. </w:t>
      </w:r>
    </w:p>
    <w:p w14:paraId="41E17350" w14:textId="462A11FA" w:rsidR="00BF4C86" w:rsidRPr="0077755F" w:rsidRDefault="00BF4C86" w:rsidP="008C30C5">
      <w:pPr>
        <w:rPr>
          <w:rFonts w:asciiTheme="minorHAnsi" w:hAnsiTheme="minorHAnsi" w:cstheme="minorHAnsi"/>
          <w:sz w:val="22"/>
          <w:szCs w:val="22"/>
        </w:rPr>
      </w:pPr>
    </w:p>
    <w:tbl>
      <w:tblPr>
        <w:tblStyle w:val="TableGrid"/>
        <w:tblW w:w="10485" w:type="dxa"/>
        <w:tblInd w:w="-147" w:type="dxa"/>
        <w:tblLook w:val="04A0" w:firstRow="1" w:lastRow="0" w:firstColumn="1" w:lastColumn="0" w:noHBand="0" w:noVBand="1"/>
      </w:tblPr>
      <w:tblGrid>
        <w:gridCol w:w="2077"/>
        <w:gridCol w:w="1184"/>
        <w:gridCol w:w="1276"/>
        <w:gridCol w:w="1984"/>
        <w:gridCol w:w="1134"/>
        <w:gridCol w:w="2830"/>
      </w:tblGrid>
      <w:tr w:rsidR="00111FFE" w:rsidRPr="0077755F" w14:paraId="41E17356" w14:textId="77777777" w:rsidTr="00111FFE">
        <w:tc>
          <w:tcPr>
            <w:tcW w:w="2077" w:type="dxa"/>
          </w:tcPr>
          <w:p w14:paraId="41E17351" w14:textId="77777777" w:rsidR="00111FFE" w:rsidRPr="0077755F" w:rsidRDefault="00111FFE" w:rsidP="00BF4C86">
            <w:pPr>
              <w:rPr>
                <w:rFonts w:asciiTheme="minorHAnsi" w:hAnsiTheme="minorHAnsi" w:cstheme="minorHAnsi"/>
                <w:b/>
                <w:sz w:val="22"/>
                <w:szCs w:val="22"/>
              </w:rPr>
            </w:pPr>
            <w:r w:rsidRPr="0077755F">
              <w:rPr>
                <w:rFonts w:asciiTheme="minorHAnsi" w:hAnsiTheme="minorHAnsi" w:cstheme="minorHAnsi"/>
                <w:b/>
                <w:sz w:val="22"/>
                <w:szCs w:val="22"/>
              </w:rPr>
              <w:t>Employer</w:t>
            </w:r>
          </w:p>
        </w:tc>
        <w:tc>
          <w:tcPr>
            <w:tcW w:w="1184" w:type="dxa"/>
          </w:tcPr>
          <w:p w14:paraId="41E17352" w14:textId="77777777" w:rsidR="00111FFE" w:rsidRPr="0077755F" w:rsidRDefault="00111FFE" w:rsidP="00BF4C86">
            <w:pPr>
              <w:rPr>
                <w:rFonts w:asciiTheme="minorHAnsi" w:hAnsiTheme="minorHAnsi" w:cstheme="minorHAnsi"/>
                <w:b/>
                <w:sz w:val="22"/>
                <w:szCs w:val="22"/>
              </w:rPr>
            </w:pPr>
            <w:r w:rsidRPr="0077755F">
              <w:rPr>
                <w:rFonts w:asciiTheme="minorHAnsi" w:hAnsiTheme="minorHAnsi" w:cstheme="minorHAnsi"/>
                <w:b/>
                <w:sz w:val="22"/>
                <w:szCs w:val="22"/>
              </w:rPr>
              <w:t>Start date</w:t>
            </w:r>
          </w:p>
        </w:tc>
        <w:tc>
          <w:tcPr>
            <w:tcW w:w="1276" w:type="dxa"/>
          </w:tcPr>
          <w:p w14:paraId="41E17353" w14:textId="77777777" w:rsidR="00111FFE" w:rsidRPr="0077755F" w:rsidRDefault="00111FFE" w:rsidP="00BF4C86">
            <w:pPr>
              <w:rPr>
                <w:rFonts w:asciiTheme="minorHAnsi" w:hAnsiTheme="minorHAnsi" w:cstheme="minorHAnsi"/>
                <w:b/>
                <w:sz w:val="22"/>
                <w:szCs w:val="22"/>
              </w:rPr>
            </w:pPr>
            <w:r w:rsidRPr="0077755F">
              <w:rPr>
                <w:rFonts w:asciiTheme="minorHAnsi" w:hAnsiTheme="minorHAnsi" w:cstheme="minorHAnsi"/>
                <w:b/>
                <w:sz w:val="22"/>
                <w:szCs w:val="22"/>
              </w:rPr>
              <w:t>End date</w:t>
            </w:r>
          </w:p>
        </w:tc>
        <w:tc>
          <w:tcPr>
            <w:tcW w:w="1984" w:type="dxa"/>
          </w:tcPr>
          <w:p w14:paraId="41E17354" w14:textId="77777777" w:rsidR="00111FFE" w:rsidRPr="0077755F" w:rsidRDefault="00111FFE" w:rsidP="00BF4C86">
            <w:pPr>
              <w:rPr>
                <w:rFonts w:asciiTheme="minorHAnsi" w:hAnsiTheme="minorHAnsi" w:cstheme="minorHAnsi"/>
                <w:b/>
                <w:sz w:val="22"/>
                <w:szCs w:val="22"/>
              </w:rPr>
            </w:pPr>
            <w:r w:rsidRPr="0077755F">
              <w:rPr>
                <w:rFonts w:asciiTheme="minorHAnsi" w:hAnsiTheme="minorHAnsi" w:cstheme="minorHAnsi"/>
                <w:b/>
                <w:sz w:val="22"/>
                <w:szCs w:val="22"/>
              </w:rPr>
              <w:t>Job title</w:t>
            </w:r>
          </w:p>
        </w:tc>
        <w:tc>
          <w:tcPr>
            <w:tcW w:w="1134" w:type="dxa"/>
          </w:tcPr>
          <w:p w14:paraId="4FBAEEF8" w14:textId="57B3C741" w:rsidR="00111FFE" w:rsidRPr="0077755F" w:rsidRDefault="00111FFE" w:rsidP="00BF4C86">
            <w:pPr>
              <w:rPr>
                <w:rFonts w:asciiTheme="minorHAnsi" w:hAnsiTheme="minorHAnsi" w:cstheme="minorHAnsi"/>
                <w:b/>
                <w:sz w:val="22"/>
                <w:szCs w:val="22"/>
              </w:rPr>
            </w:pPr>
            <w:r>
              <w:rPr>
                <w:rFonts w:asciiTheme="minorHAnsi" w:hAnsiTheme="minorHAnsi" w:cstheme="minorHAnsi"/>
                <w:b/>
                <w:sz w:val="22"/>
                <w:szCs w:val="22"/>
              </w:rPr>
              <w:t>FT/PT</w:t>
            </w:r>
          </w:p>
        </w:tc>
        <w:tc>
          <w:tcPr>
            <w:tcW w:w="2830" w:type="dxa"/>
          </w:tcPr>
          <w:p w14:paraId="41E17355" w14:textId="32F72E60" w:rsidR="00111FFE" w:rsidRPr="0077755F" w:rsidRDefault="00111FFE" w:rsidP="00BF4C86">
            <w:pPr>
              <w:rPr>
                <w:rFonts w:asciiTheme="minorHAnsi" w:hAnsiTheme="minorHAnsi" w:cstheme="minorHAnsi"/>
                <w:b/>
                <w:sz w:val="22"/>
                <w:szCs w:val="22"/>
              </w:rPr>
            </w:pPr>
            <w:r w:rsidRPr="0077755F">
              <w:rPr>
                <w:rFonts w:asciiTheme="minorHAnsi" w:hAnsiTheme="minorHAnsi" w:cstheme="minorHAnsi"/>
                <w:b/>
                <w:sz w:val="22"/>
                <w:szCs w:val="22"/>
              </w:rPr>
              <w:t>Reason for leaving</w:t>
            </w:r>
          </w:p>
        </w:tc>
      </w:tr>
      <w:tr w:rsidR="00111FFE" w:rsidRPr="0077755F" w14:paraId="41E1735C" w14:textId="77777777" w:rsidTr="00111FFE">
        <w:tc>
          <w:tcPr>
            <w:tcW w:w="2077" w:type="dxa"/>
          </w:tcPr>
          <w:sdt>
            <w:sdtPr>
              <w:rPr>
                <w:rFonts w:asciiTheme="minorHAnsi" w:hAnsiTheme="minorHAnsi" w:cstheme="minorHAnsi"/>
                <w:sz w:val="22"/>
                <w:szCs w:val="22"/>
              </w:rPr>
              <w:id w:val="1401560494"/>
              <w:placeholder>
                <w:docPart w:val="D4A90007C5564A18829F2A6EEA72B34F"/>
              </w:placeholder>
            </w:sdtPr>
            <w:sdtEndPr/>
            <w:sdtContent>
              <w:p w14:paraId="41E17357" w14:textId="6DC24B3D" w:rsidR="00111FFE" w:rsidRPr="0077755F" w:rsidRDefault="007151B1" w:rsidP="002A7941">
                <w:pPr>
                  <w:jc w:val="both"/>
                  <w:rPr>
                    <w:rFonts w:asciiTheme="minorHAnsi" w:hAnsiTheme="minorHAnsi" w:cstheme="minorHAnsi"/>
                    <w:sz w:val="22"/>
                    <w:szCs w:val="22"/>
                  </w:rPr>
                </w:pPr>
                <w:sdt>
                  <w:sdtPr>
                    <w:rPr>
                      <w:rFonts w:asciiTheme="minorHAnsi" w:hAnsiTheme="minorHAnsi" w:cstheme="minorHAnsi"/>
                    </w:rPr>
                    <w:id w:val="1186481725"/>
                    <w:placeholder>
                      <w:docPart w:val="83D7CB97A1BD4F7E98465EC398C6F2B2"/>
                    </w:placeholder>
                    <w:showingPlcHdr/>
                  </w:sdtPr>
                  <w:sdtEndPr/>
                  <w:sdtContent>
                    <w:r w:rsidR="00111FFE" w:rsidRPr="0077755F">
                      <w:rPr>
                        <w:rStyle w:val="PlaceholderText"/>
                        <w:rFonts w:asciiTheme="minorHAnsi" w:hAnsiTheme="minorHAnsi" w:cstheme="minorHAnsi"/>
                        <w:sz w:val="22"/>
                        <w:szCs w:val="22"/>
                      </w:rPr>
                      <w:t>Enter text here.</w:t>
                    </w:r>
                  </w:sdtContent>
                </w:sdt>
              </w:p>
            </w:sdtContent>
          </w:sdt>
        </w:tc>
        <w:tc>
          <w:tcPr>
            <w:tcW w:w="1184" w:type="dxa"/>
          </w:tcPr>
          <w:sdt>
            <w:sdtPr>
              <w:rPr>
                <w:rFonts w:asciiTheme="minorHAnsi" w:hAnsiTheme="minorHAnsi" w:cstheme="minorHAnsi"/>
                <w:sz w:val="22"/>
                <w:szCs w:val="22"/>
              </w:rPr>
              <w:id w:val="-1826198213"/>
              <w:placeholder>
                <w:docPart w:val="40140A73384B4E87AFA68BA93F164413"/>
              </w:placeholder>
            </w:sdtPr>
            <w:sdtEndPr/>
            <w:sdtContent>
              <w:p w14:paraId="41E17358" w14:textId="63EA61F8" w:rsidR="00111FFE" w:rsidRPr="0077755F" w:rsidRDefault="007151B1" w:rsidP="002A7941">
                <w:pPr>
                  <w:jc w:val="both"/>
                  <w:rPr>
                    <w:rFonts w:asciiTheme="minorHAnsi" w:hAnsiTheme="minorHAnsi" w:cstheme="minorHAnsi"/>
                    <w:sz w:val="22"/>
                    <w:szCs w:val="22"/>
                  </w:rPr>
                </w:pPr>
                <w:sdt>
                  <w:sdtPr>
                    <w:rPr>
                      <w:rFonts w:asciiTheme="minorHAnsi" w:hAnsiTheme="minorHAnsi" w:cstheme="minorHAnsi"/>
                    </w:rPr>
                    <w:id w:val="1262961055"/>
                    <w:placeholder>
                      <w:docPart w:val="0948C47477C84A08BDD33399FBAAB68C"/>
                    </w:placeholder>
                    <w:showingPlcHdr/>
                  </w:sdtPr>
                  <w:sdtEndPr/>
                  <w:sdtContent>
                    <w:r w:rsidR="00111FFE" w:rsidRPr="0077755F">
                      <w:rPr>
                        <w:rStyle w:val="PlaceholderText"/>
                        <w:rFonts w:asciiTheme="minorHAnsi" w:hAnsiTheme="minorHAnsi" w:cstheme="minorHAnsi"/>
                        <w:sz w:val="22"/>
                        <w:szCs w:val="22"/>
                      </w:rPr>
                      <w:t>Enter text here.</w:t>
                    </w:r>
                  </w:sdtContent>
                </w:sdt>
              </w:p>
            </w:sdtContent>
          </w:sdt>
        </w:tc>
        <w:tc>
          <w:tcPr>
            <w:tcW w:w="1276" w:type="dxa"/>
          </w:tcPr>
          <w:sdt>
            <w:sdtPr>
              <w:rPr>
                <w:rFonts w:asciiTheme="minorHAnsi" w:hAnsiTheme="minorHAnsi" w:cstheme="minorHAnsi"/>
                <w:sz w:val="22"/>
                <w:szCs w:val="22"/>
              </w:rPr>
              <w:id w:val="481199913"/>
              <w:placeholder>
                <w:docPart w:val="7249F150D173423180E82240EA8ED096"/>
              </w:placeholder>
            </w:sdtPr>
            <w:sdtEndPr/>
            <w:sdtContent>
              <w:p w14:paraId="41E17359" w14:textId="5ACC2E43" w:rsidR="00111FFE" w:rsidRPr="0077755F" w:rsidRDefault="007151B1" w:rsidP="002A7941">
                <w:pPr>
                  <w:jc w:val="both"/>
                  <w:rPr>
                    <w:rFonts w:asciiTheme="minorHAnsi" w:hAnsiTheme="minorHAnsi" w:cstheme="minorHAnsi"/>
                    <w:sz w:val="22"/>
                    <w:szCs w:val="22"/>
                  </w:rPr>
                </w:pPr>
                <w:sdt>
                  <w:sdtPr>
                    <w:rPr>
                      <w:rFonts w:asciiTheme="minorHAnsi" w:hAnsiTheme="minorHAnsi" w:cstheme="minorHAnsi"/>
                    </w:rPr>
                    <w:id w:val="1503860113"/>
                    <w:placeholder>
                      <w:docPart w:val="A7AA68006C794500BA96BFBACC25929D"/>
                    </w:placeholder>
                    <w:showingPlcHdr/>
                  </w:sdtPr>
                  <w:sdtEndPr/>
                  <w:sdtContent>
                    <w:r w:rsidR="00111FFE" w:rsidRPr="0077755F">
                      <w:rPr>
                        <w:rStyle w:val="PlaceholderText"/>
                        <w:rFonts w:asciiTheme="minorHAnsi" w:hAnsiTheme="minorHAnsi" w:cstheme="minorHAnsi"/>
                        <w:sz w:val="22"/>
                        <w:szCs w:val="22"/>
                      </w:rPr>
                      <w:t>Enter text here.</w:t>
                    </w:r>
                  </w:sdtContent>
                </w:sdt>
              </w:p>
            </w:sdtContent>
          </w:sdt>
        </w:tc>
        <w:tc>
          <w:tcPr>
            <w:tcW w:w="1984" w:type="dxa"/>
          </w:tcPr>
          <w:sdt>
            <w:sdtPr>
              <w:rPr>
                <w:rFonts w:asciiTheme="minorHAnsi" w:hAnsiTheme="minorHAnsi" w:cstheme="minorHAnsi"/>
                <w:sz w:val="22"/>
                <w:szCs w:val="22"/>
              </w:rPr>
              <w:id w:val="-867674758"/>
              <w:placeholder>
                <w:docPart w:val="76A1D205A3A34788BBCF413E241367CF"/>
              </w:placeholder>
            </w:sdtPr>
            <w:sdtEndPr/>
            <w:sdtContent>
              <w:p w14:paraId="41E1735A" w14:textId="084EB9DB" w:rsidR="00111FFE" w:rsidRPr="0077755F" w:rsidRDefault="007151B1" w:rsidP="002A7941">
                <w:pPr>
                  <w:jc w:val="both"/>
                  <w:rPr>
                    <w:rFonts w:asciiTheme="minorHAnsi" w:hAnsiTheme="minorHAnsi" w:cstheme="minorHAnsi"/>
                    <w:sz w:val="22"/>
                    <w:szCs w:val="22"/>
                  </w:rPr>
                </w:pPr>
                <w:sdt>
                  <w:sdtPr>
                    <w:rPr>
                      <w:rFonts w:asciiTheme="minorHAnsi" w:hAnsiTheme="minorHAnsi" w:cstheme="minorHAnsi"/>
                    </w:rPr>
                    <w:id w:val="-265004751"/>
                    <w:placeholder>
                      <w:docPart w:val="CBDA316709944B30B4D95086A92BD610"/>
                    </w:placeholder>
                    <w:showingPlcHdr/>
                  </w:sdtPr>
                  <w:sdtEndPr/>
                  <w:sdtContent>
                    <w:r w:rsidR="00111FFE" w:rsidRPr="0077755F">
                      <w:rPr>
                        <w:rStyle w:val="PlaceholderText"/>
                        <w:rFonts w:asciiTheme="minorHAnsi" w:hAnsiTheme="minorHAnsi" w:cstheme="minorHAnsi"/>
                        <w:sz w:val="22"/>
                        <w:szCs w:val="22"/>
                      </w:rPr>
                      <w:t>Enter text here.</w:t>
                    </w:r>
                  </w:sdtContent>
                </w:sdt>
              </w:p>
            </w:sdtContent>
          </w:sdt>
        </w:tc>
        <w:tc>
          <w:tcPr>
            <w:tcW w:w="1134" w:type="dxa"/>
          </w:tcPr>
          <w:p w14:paraId="77CE2D94" w14:textId="60E9EB04" w:rsidR="00111FFE" w:rsidRDefault="007151B1" w:rsidP="002A7941">
            <w:pPr>
              <w:jc w:val="both"/>
              <w:rPr>
                <w:rFonts w:asciiTheme="minorHAnsi" w:hAnsiTheme="minorHAnsi" w:cstheme="minorHAnsi"/>
                <w:sz w:val="22"/>
                <w:szCs w:val="22"/>
              </w:rPr>
            </w:pPr>
            <w:sdt>
              <w:sdtPr>
                <w:rPr>
                  <w:rFonts w:asciiTheme="minorHAnsi" w:hAnsiTheme="minorHAnsi" w:cstheme="minorHAnsi"/>
                </w:rPr>
                <w:id w:val="-658539624"/>
                <w:placeholder>
                  <w:docPart w:val="01BDEF2D9289416F83690BD4FBB2A885"/>
                </w:placeholder>
                <w:showingPlcHdr/>
              </w:sdtPr>
              <w:sdtEndPr/>
              <w:sdtContent>
                <w:r w:rsidR="00111FFE" w:rsidRPr="0077755F">
                  <w:rPr>
                    <w:rStyle w:val="PlaceholderText"/>
                    <w:rFonts w:asciiTheme="minorHAnsi" w:hAnsiTheme="minorHAnsi" w:cstheme="minorHAnsi"/>
                    <w:sz w:val="22"/>
                    <w:szCs w:val="22"/>
                  </w:rPr>
                  <w:t>Enter text here.</w:t>
                </w:r>
              </w:sdtContent>
            </w:sdt>
          </w:p>
        </w:tc>
        <w:tc>
          <w:tcPr>
            <w:tcW w:w="2830" w:type="dxa"/>
          </w:tcPr>
          <w:sdt>
            <w:sdtPr>
              <w:rPr>
                <w:rFonts w:asciiTheme="minorHAnsi" w:hAnsiTheme="minorHAnsi" w:cstheme="minorHAnsi"/>
                <w:sz w:val="22"/>
                <w:szCs w:val="22"/>
              </w:rPr>
              <w:id w:val="-297077065"/>
              <w:placeholder>
                <w:docPart w:val="9AA8CA37CD05457BA5CC98F53C322A32"/>
              </w:placeholder>
            </w:sdtPr>
            <w:sdtEndPr/>
            <w:sdtContent>
              <w:p w14:paraId="41E1735B" w14:textId="232FB20C" w:rsidR="00111FFE" w:rsidRPr="0077755F" w:rsidRDefault="007151B1" w:rsidP="002A7941">
                <w:pPr>
                  <w:jc w:val="both"/>
                  <w:rPr>
                    <w:rFonts w:asciiTheme="minorHAnsi" w:hAnsiTheme="minorHAnsi" w:cstheme="minorHAnsi"/>
                    <w:sz w:val="22"/>
                    <w:szCs w:val="22"/>
                  </w:rPr>
                </w:pPr>
                <w:sdt>
                  <w:sdtPr>
                    <w:rPr>
                      <w:rFonts w:asciiTheme="minorHAnsi" w:hAnsiTheme="minorHAnsi" w:cstheme="minorHAnsi"/>
                    </w:rPr>
                    <w:id w:val="222031086"/>
                    <w:placeholder>
                      <w:docPart w:val="0AB1C266A73B436A8EBD7085DDF28C0E"/>
                    </w:placeholder>
                    <w:showingPlcHdr/>
                  </w:sdtPr>
                  <w:sdtEndPr/>
                  <w:sdtContent>
                    <w:r w:rsidR="00111FFE" w:rsidRPr="0077755F">
                      <w:rPr>
                        <w:rStyle w:val="PlaceholderText"/>
                        <w:rFonts w:asciiTheme="minorHAnsi" w:hAnsiTheme="minorHAnsi" w:cstheme="minorHAnsi"/>
                        <w:sz w:val="22"/>
                        <w:szCs w:val="22"/>
                      </w:rPr>
                      <w:t>Enter text here.</w:t>
                    </w:r>
                  </w:sdtContent>
                </w:sdt>
              </w:p>
            </w:sdtContent>
          </w:sdt>
        </w:tc>
      </w:tr>
      <w:tr w:rsidR="00111FFE" w:rsidRPr="0077755F" w14:paraId="41E17362" w14:textId="77777777" w:rsidTr="00111FFE">
        <w:tc>
          <w:tcPr>
            <w:tcW w:w="2077" w:type="dxa"/>
          </w:tcPr>
          <w:sdt>
            <w:sdtPr>
              <w:rPr>
                <w:rFonts w:asciiTheme="minorHAnsi" w:hAnsiTheme="minorHAnsi" w:cstheme="minorHAnsi"/>
                <w:sz w:val="22"/>
                <w:szCs w:val="22"/>
              </w:rPr>
              <w:id w:val="-578057331"/>
              <w:placeholder>
                <w:docPart w:val="796D9C4AF07E477E999364BADC443B25"/>
              </w:placeholder>
            </w:sdtPr>
            <w:sdtEndPr/>
            <w:sdtContent>
              <w:p w14:paraId="41E1735D" w14:textId="44BBBA0C" w:rsidR="00111FFE" w:rsidRPr="0077755F" w:rsidRDefault="007151B1" w:rsidP="002A7941">
                <w:pPr>
                  <w:jc w:val="both"/>
                  <w:rPr>
                    <w:rFonts w:asciiTheme="minorHAnsi" w:hAnsiTheme="minorHAnsi" w:cstheme="minorHAnsi"/>
                    <w:sz w:val="22"/>
                    <w:szCs w:val="22"/>
                  </w:rPr>
                </w:pPr>
                <w:sdt>
                  <w:sdtPr>
                    <w:rPr>
                      <w:rFonts w:asciiTheme="minorHAnsi" w:hAnsiTheme="minorHAnsi" w:cstheme="minorHAnsi"/>
                    </w:rPr>
                    <w:id w:val="-1102100767"/>
                    <w:placeholder>
                      <w:docPart w:val="36BF902404D64910B8D7DC458678BA7B"/>
                    </w:placeholder>
                    <w:showingPlcHdr/>
                  </w:sdtPr>
                  <w:sdtEndPr/>
                  <w:sdtContent>
                    <w:r w:rsidR="00111FFE" w:rsidRPr="0077755F">
                      <w:rPr>
                        <w:rStyle w:val="PlaceholderText"/>
                        <w:rFonts w:asciiTheme="minorHAnsi" w:hAnsiTheme="minorHAnsi" w:cstheme="minorHAnsi"/>
                        <w:sz w:val="22"/>
                        <w:szCs w:val="22"/>
                      </w:rPr>
                      <w:t>Enter text here.</w:t>
                    </w:r>
                  </w:sdtContent>
                </w:sdt>
              </w:p>
            </w:sdtContent>
          </w:sdt>
        </w:tc>
        <w:tc>
          <w:tcPr>
            <w:tcW w:w="1184" w:type="dxa"/>
          </w:tcPr>
          <w:sdt>
            <w:sdtPr>
              <w:rPr>
                <w:rFonts w:asciiTheme="minorHAnsi" w:hAnsiTheme="minorHAnsi" w:cstheme="minorHAnsi"/>
                <w:sz w:val="22"/>
                <w:szCs w:val="22"/>
              </w:rPr>
              <w:id w:val="-350958638"/>
              <w:placeholder>
                <w:docPart w:val="E2DEC4E98C4D479ABB33854C9D1DF1BB"/>
              </w:placeholder>
            </w:sdtPr>
            <w:sdtEndPr/>
            <w:sdtContent>
              <w:p w14:paraId="41E1735E" w14:textId="0B45CE0E" w:rsidR="00111FFE" w:rsidRPr="0077755F" w:rsidRDefault="007151B1" w:rsidP="002A7941">
                <w:pPr>
                  <w:jc w:val="both"/>
                  <w:rPr>
                    <w:rFonts w:asciiTheme="minorHAnsi" w:hAnsiTheme="minorHAnsi" w:cstheme="minorHAnsi"/>
                    <w:sz w:val="22"/>
                    <w:szCs w:val="22"/>
                  </w:rPr>
                </w:pPr>
                <w:sdt>
                  <w:sdtPr>
                    <w:rPr>
                      <w:rFonts w:asciiTheme="minorHAnsi" w:hAnsiTheme="minorHAnsi" w:cstheme="minorHAnsi"/>
                    </w:rPr>
                    <w:id w:val="1338958660"/>
                    <w:placeholder>
                      <w:docPart w:val="8747947F1A6749D38FA090897FF1D108"/>
                    </w:placeholder>
                    <w:showingPlcHdr/>
                  </w:sdtPr>
                  <w:sdtEndPr/>
                  <w:sdtContent>
                    <w:r w:rsidR="00111FFE" w:rsidRPr="0077755F">
                      <w:rPr>
                        <w:rStyle w:val="PlaceholderText"/>
                        <w:rFonts w:asciiTheme="minorHAnsi" w:hAnsiTheme="minorHAnsi" w:cstheme="minorHAnsi"/>
                        <w:sz w:val="22"/>
                        <w:szCs w:val="22"/>
                      </w:rPr>
                      <w:t>Enter text here.</w:t>
                    </w:r>
                  </w:sdtContent>
                </w:sdt>
              </w:p>
            </w:sdtContent>
          </w:sdt>
        </w:tc>
        <w:tc>
          <w:tcPr>
            <w:tcW w:w="1276" w:type="dxa"/>
          </w:tcPr>
          <w:sdt>
            <w:sdtPr>
              <w:rPr>
                <w:rFonts w:asciiTheme="minorHAnsi" w:hAnsiTheme="minorHAnsi" w:cstheme="minorHAnsi"/>
                <w:sz w:val="22"/>
                <w:szCs w:val="22"/>
              </w:rPr>
              <w:id w:val="2011720346"/>
              <w:placeholder>
                <w:docPart w:val="7CF8F066250F4FD4915A569100AB945D"/>
              </w:placeholder>
            </w:sdtPr>
            <w:sdtEndPr/>
            <w:sdtContent>
              <w:p w14:paraId="41E1735F" w14:textId="7A8300E9" w:rsidR="00111FFE" w:rsidRPr="0077755F" w:rsidRDefault="007151B1" w:rsidP="002A7941">
                <w:pPr>
                  <w:jc w:val="both"/>
                  <w:rPr>
                    <w:rFonts w:asciiTheme="minorHAnsi" w:hAnsiTheme="minorHAnsi" w:cstheme="minorHAnsi"/>
                    <w:sz w:val="22"/>
                    <w:szCs w:val="22"/>
                  </w:rPr>
                </w:pPr>
                <w:sdt>
                  <w:sdtPr>
                    <w:rPr>
                      <w:rFonts w:asciiTheme="minorHAnsi" w:hAnsiTheme="minorHAnsi" w:cstheme="minorHAnsi"/>
                    </w:rPr>
                    <w:id w:val="2091577707"/>
                    <w:placeholder>
                      <w:docPart w:val="E4AA5E0FB0EB4A61A271CD3B444CF338"/>
                    </w:placeholder>
                    <w:showingPlcHdr/>
                  </w:sdtPr>
                  <w:sdtEndPr/>
                  <w:sdtContent>
                    <w:r w:rsidR="00111FFE" w:rsidRPr="0077755F">
                      <w:rPr>
                        <w:rStyle w:val="PlaceholderText"/>
                        <w:rFonts w:asciiTheme="minorHAnsi" w:hAnsiTheme="minorHAnsi" w:cstheme="minorHAnsi"/>
                        <w:sz w:val="22"/>
                        <w:szCs w:val="22"/>
                      </w:rPr>
                      <w:t>Enter text here.</w:t>
                    </w:r>
                  </w:sdtContent>
                </w:sdt>
              </w:p>
            </w:sdtContent>
          </w:sdt>
        </w:tc>
        <w:tc>
          <w:tcPr>
            <w:tcW w:w="1984" w:type="dxa"/>
          </w:tcPr>
          <w:sdt>
            <w:sdtPr>
              <w:rPr>
                <w:rFonts w:asciiTheme="minorHAnsi" w:hAnsiTheme="minorHAnsi" w:cstheme="minorHAnsi"/>
                <w:sz w:val="22"/>
                <w:szCs w:val="22"/>
              </w:rPr>
              <w:id w:val="104391999"/>
              <w:placeholder>
                <w:docPart w:val="FE2311ED79EC4B1DA00865CBB2F4FEB7"/>
              </w:placeholder>
            </w:sdtPr>
            <w:sdtEndPr/>
            <w:sdtContent>
              <w:p w14:paraId="41E17360" w14:textId="60597195" w:rsidR="00111FFE" w:rsidRPr="0077755F" w:rsidRDefault="007151B1" w:rsidP="002A7941">
                <w:pPr>
                  <w:jc w:val="both"/>
                  <w:rPr>
                    <w:rFonts w:asciiTheme="minorHAnsi" w:hAnsiTheme="minorHAnsi" w:cstheme="minorHAnsi"/>
                    <w:sz w:val="22"/>
                    <w:szCs w:val="22"/>
                  </w:rPr>
                </w:pPr>
                <w:sdt>
                  <w:sdtPr>
                    <w:rPr>
                      <w:rFonts w:asciiTheme="minorHAnsi" w:hAnsiTheme="minorHAnsi" w:cstheme="minorHAnsi"/>
                    </w:rPr>
                    <w:id w:val="-901214568"/>
                    <w:placeholder>
                      <w:docPart w:val="9508C5FDB4E640CA8AE3ADB2B402E495"/>
                    </w:placeholder>
                    <w:showingPlcHdr/>
                  </w:sdtPr>
                  <w:sdtEndPr/>
                  <w:sdtContent>
                    <w:r w:rsidR="00111FFE" w:rsidRPr="0077755F">
                      <w:rPr>
                        <w:rStyle w:val="PlaceholderText"/>
                        <w:rFonts w:asciiTheme="minorHAnsi" w:hAnsiTheme="minorHAnsi" w:cstheme="minorHAnsi"/>
                        <w:sz w:val="22"/>
                        <w:szCs w:val="22"/>
                      </w:rPr>
                      <w:t>Enter text here.</w:t>
                    </w:r>
                  </w:sdtContent>
                </w:sdt>
              </w:p>
            </w:sdtContent>
          </w:sdt>
        </w:tc>
        <w:tc>
          <w:tcPr>
            <w:tcW w:w="1134" w:type="dxa"/>
          </w:tcPr>
          <w:p w14:paraId="63A3A0DB" w14:textId="483FC6DE" w:rsidR="00111FFE" w:rsidRDefault="007151B1" w:rsidP="002A7941">
            <w:pPr>
              <w:jc w:val="both"/>
              <w:rPr>
                <w:rFonts w:asciiTheme="minorHAnsi" w:hAnsiTheme="minorHAnsi" w:cstheme="minorHAnsi"/>
                <w:sz w:val="22"/>
                <w:szCs w:val="22"/>
              </w:rPr>
            </w:pPr>
            <w:sdt>
              <w:sdtPr>
                <w:rPr>
                  <w:rFonts w:asciiTheme="minorHAnsi" w:hAnsiTheme="minorHAnsi" w:cstheme="minorHAnsi"/>
                </w:rPr>
                <w:id w:val="490061019"/>
                <w:placeholder>
                  <w:docPart w:val="A6C20BE90D434CF0850A99AA63285DA7"/>
                </w:placeholder>
                <w:showingPlcHdr/>
              </w:sdtPr>
              <w:sdtEndPr/>
              <w:sdtContent>
                <w:r w:rsidR="00111FFE" w:rsidRPr="0077755F">
                  <w:rPr>
                    <w:rStyle w:val="PlaceholderText"/>
                    <w:rFonts w:asciiTheme="minorHAnsi" w:hAnsiTheme="minorHAnsi" w:cstheme="minorHAnsi"/>
                    <w:sz w:val="22"/>
                    <w:szCs w:val="22"/>
                  </w:rPr>
                  <w:t>Enter text here.</w:t>
                </w:r>
              </w:sdtContent>
            </w:sdt>
          </w:p>
        </w:tc>
        <w:tc>
          <w:tcPr>
            <w:tcW w:w="2830" w:type="dxa"/>
          </w:tcPr>
          <w:sdt>
            <w:sdtPr>
              <w:rPr>
                <w:rFonts w:asciiTheme="minorHAnsi" w:hAnsiTheme="minorHAnsi" w:cstheme="minorHAnsi"/>
                <w:sz w:val="22"/>
                <w:szCs w:val="22"/>
              </w:rPr>
              <w:id w:val="2023350955"/>
              <w:placeholder>
                <w:docPart w:val="3B1EF285BDAB4A91999E0309FBA78BB0"/>
              </w:placeholder>
            </w:sdtPr>
            <w:sdtEndPr/>
            <w:sdtContent>
              <w:p w14:paraId="41E17361" w14:textId="662CE6EB" w:rsidR="00111FFE" w:rsidRPr="0077755F" w:rsidRDefault="007151B1" w:rsidP="002A7941">
                <w:pPr>
                  <w:jc w:val="both"/>
                  <w:rPr>
                    <w:rFonts w:asciiTheme="minorHAnsi" w:hAnsiTheme="minorHAnsi" w:cstheme="minorHAnsi"/>
                    <w:sz w:val="22"/>
                    <w:szCs w:val="22"/>
                  </w:rPr>
                </w:pPr>
                <w:sdt>
                  <w:sdtPr>
                    <w:rPr>
                      <w:rFonts w:asciiTheme="minorHAnsi" w:hAnsiTheme="minorHAnsi" w:cstheme="minorHAnsi"/>
                    </w:rPr>
                    <w:id w:val="-1380009481"/>
                    <w:placeholder>
                      <w:docPart w:val="20080DCC739E41DD8F5F94EA7789FCA3"/>
                    </w:placeholder>
                    <w:showingPlcHdr/>
                  </w:sdtPr>
                  <w:sdtEndPr/>
                  <w:sdtContent>
                    <w:r w:rsidR="00111FFE" w:rsidRPr="0077755F">
                      <w:rPr>
                        <w:rStyle w:val="PlaceholderText"/>
                        <w:rFonts w:asciiTheme="minorHAnsi" w:hAnsiTheme="minorHAnsi" w:cstheme="minorHAnsi"/>
                        <w:sz w:val="22"/>
                        <w:szCs w:val="22"/>
                      </w:rPr>
                      <w:t>Enter text here.</w:t>
                    </w:r>
                  </w:sdtContent>
                </w:sdt>
              </w:p>
            </w:sdtContent>
          </w:sdt>
        </w:tc>
      </w:tr>
      <w:tr w:rsidR="00111FFE" w:rsidRPr="0077755F" w14:paraId="41E17368" w14:textId="77777777" w:rsidTr="00111FFE">
        <w:tc>
          <w:tcPr>
            <w:tcW w:w="2077" w:type="dxa"/>
          </w:tcPr>
          <w:sdt>
            <w:sdtPr>
              <w:rPr>
                <w:rFonts w:asciiTheme="minorHAnsi" w:hAnsiTheme="minorHAnsi" w:cstheme="minorHAnsi"/>
                <w:sz w:val="22"/>
                <w:szCs w:val="22"/>
              </w:rPr>
              <w:id w:val="1523519018"/>
              <w:placeholder>
                <w:docPart w:val="1A26B9A4F2764CCFB635E1EBA5549381"/>
              </w:placeholder>
            </w:sdtPr>
            <w:sdtEndPr/>
            <w:sdtContent>
              <w:p w14:paraId="41E17363" w14:textId="5CD00C2C" w:rsidR="00111FFE" w:rsidRPr="0077755F" w:rsidRDefault="007151B1" w:rsidP="002A7941">
                <w:pPr>
                  <w:jc w:val="both"/>
                  <w:rPr>
                    <w:rFonts w:asciiTheme="minorHAnsi" w:hAnsiTheme="minorHAnsi" w:cstheme="minorHAnsi"/>
                    <w:sz w:val="22"/>
                    <w:szCs w:val="22"/>
                  </w:rPr>
                </w:pPr>
                <w:sdt>
                  <w:sdtPr>
                    <w:rPr>
                      <w:rFonts w:asciiTheme="minorHAnsi" w:hAnsiTheme="minorHAnsi" w:cstheme="minorHAnsi"/>
                    </w:rPr>
                    <w:id w:val="1688565792"/>
                    <w:placeholder>
                      <w:docPart w:val="E3DE3949ED4844729C99012921D96F50"/>
                    </w:placeholder>
                    <w:showingPlcHdr/>
                  </w:sdtPr>
                  <w:sdtEndPr/>
                  <w:sdtContent>
                    <w:r w:rsidR="00111FFE" w:rsidRPr="0077755F">
                      <w:rPr>
                        <w:rStyle w:val="PlaceholderText"/>
                        <w:rFonts w:asciiTheme="minorHAnsi" w:hAnsiTheme="minorHAnsi" w:cstheme="minorHAnsi"/>
                        <w:sz w:val="22"/>
                        <w:szCs w:val="22"/>
                      </w:rPr>
                      <w:t>Enter text here.</w:t>
                    </w:r>
                  </w:sdtContent>
                </w:sdt>
              </w:p>
            </w:sdtContent>
          </w:sdt>
        </w:tc>
        <w:tc>
          <w:tcPr>
            <w:tcW w:w="1184" w:type="dxa"/>
          </w:tcPr>
          <w:sdt>
            <w:sdtPr>
              <w:rPr>
                <w:rFonts w:asciiTheme="minorHAnsi" w:hAnsiTheme="minorHAnsi" w:cstheme="minorHAnsi"/>
                <w:sz w:val="22"/>
                <w:szCs w:val="22"/>
              </w:rPr>
              <w:id w:val="1702825112"/>
              <w:placeholder>
                <w:docPart w:val="AC5E8F0BDE98481CBE5C836D68161C12"/>
              </w:placeholder>
            </w:sdtPr>
            <w:sdtEndPr/>
            <w:sdtContent>
              <w:p w14:paraId="41E17364" w14:textId="5E5BBD05" w:rsidR="00111FFE" w:rsidRPr="0077755F" w:rsidRDefault="007151B1" w:rsidP="002A7941">
                <w:pPr>
                  <w:jc w:val="both"/>
                  <w:rPr>
                    <w:rFonts w:asciiTheme="minorHAnsi" w:hAnsiTheme="minorHAnsi" w:cstheme="minorHAnsi"/>
                    <w:sz w:val="22"/>
                    <w:szCs w:val="22"/>
                  </w:rPr>
                </w:pPr>
                <w:sdt>
                  <w:sdtPr>
                    <w:rPr>
                      <w:rFonts w:asciiTheme="minorHAnsi" w:hAnsiTheme="minorHAnsi" w:cstheme="minorHAnsi"/>
                    </w:rPr>
                    <w:id w:val="-295214220"/>
                    <w:placeholder>
                      <w:docPart w:val="66D04DF8CB6745EB811D867B35021919"/>
                    </w:placeholder>
                    <w:showingPlcHdr/>
                  </w:sdtPr>
                  <w:sdtEndPr/>
                  <w:sdtContent>
                    <w:r w:rsidR="00111FFE" w:rsidRPr="0077755F">
                      <w:rPr>
                        <w:rStyle w:val="PlaceholderText"/>
                        <w:rFonts w:asciiTheme="minorHAnsi" w:hAnsiTheme="minorHAnsi" w:cstheme="minorHAnsi"/>
                        <w:sz w:val="22"/>
                        <w:szCs w:val="22"/>
                      </w:rPr>
                      <w:t>Enter text here.</w:t>
                    </w:r>
                  </w:sdtContent>
                </w:sdt>
              </w:p>
            </w:sdtContent>
          </w:sdt>
        </w:tc>
        <w:tc>
          <w:tcPr>
            <w:tcW w:w="1276" w:type="dxa"/>
          </w:tcPr>
          <w:sdt>
            <w:sdtPr>
              <w:rPr>
                <w:rFonts w:asciiTheme="minorHAnsi" w:hAnsiTheme="minorHAnsi" w:cstheme="minorHAnsi"/>
                <w:sz w:val="22"/>
                <w:szCs w:val="22"/>
              </w:rPr>
              <w:id w:val="-1417082108"/>
              <w:placeholder>
                <w:docPart w:val="2E94CCE1BF7F412BBEB297A64094A004"/>
              </w:placeholder>
            </w:sdtPr>
            <w:sdtEndPr/>
            <w:sdtContent>
              <w:p w14:paraId="41E17365" w14:textId="09CCEF72" w:rsidR="00111FFE" w:rsidRPr="0077755F" w:rsidRDefault="007151B1" w:rsidP="002A7941">
                <w:pPr>
                  <w:jc w:val="both"/>
                  <w:rPr>
                    <w:rFonts w:asciiTheme="minorHAnsi" w:hAnsiTheme="minorHAnsi" w:cstheme="minorHAnsi"/>
                    <w:sz w:val="22"/>
                    <w:szCs w:val="22"/>
                  </w:rPr>
                </w:pPr>
                <w:sdt>
                  <w:sdtPr>
                    <w:rPr>
                      <w:rFonts w:asciiTheme="minorHAnsi" w:hAnsiTheme="minorHAnsi" w:cstheme="minorHAnsi"/>
                    </w:rPr>
                    <w:id w:val="1479884189"/>
                    <w:placeholder>
                      <w:docPart w:val="95371402D53D48FFABE780225DC4F113"/>
                    </w:placeholder>
                    <w:showingPlcHdr/>
                  </w:sdtPr>
                  <w:sdtEndPr/>
                  <w:sdtContent>
                    <w:r w:rsidR="00111FFE" w:rsidRPr="0077755F">
                      <w:rPr>
                        <w:rStyle w:val="PlaceholderText"/>
                        <w:rFonts w:asciiTheme="minorHAnsi" w:hAnsiTheme="minorHAnsi" w:cstheme="minorHAnsi"/>
                        <w:sz w:val="22"/>
                        <w:szCs w:val="22"/>
                      </w:rPr>
                      <w:t>Enter text here.</w:t>
                    </w:r>
                  </w:sdtContent>
                </w:sdt>
              </w:p>
            </w:sdtContent>
          </w:sdt>
        </w:tc>
        <w:tc>
          <w:tcPr>
            <w:tcW w:w="1984" w:type="dxa"/>
          </w:tcPr>
          <w:sdt>
            <w:sdtPr>
              <w:rPr>
                <w:rFonts w:asciiTheme="minorHAnsi" w:hAnsiTheme="minorHAnsi" w:cstheme="minorHAnsi"/>
                <w:sz w:val="22"/>
                <w:szCs w:val="22"/>
              </w:rPr>
              <w:id w:val="-1482999702"/>
              <w:placeholder>
                <w:docPart w:val="119C6B3873E5470682F076996AC9C102"/>
              </w:placeholder>
            </w:sdtPr>
            <w:sdtEndPr/>
            <w:sdtContent>
              <w:p w14:paraId="41E17366" w14:textId="7AE606CD" w:rsidR="00111FFE" w:rsidRPr="0077755F" w:rsidRDefault="007151B1" w:rsidP="002A7941">
                <w:pPr>
                  <w:jc w:val="both"/>
                  <w:rPr>
                    <w:rFonts w:asciiTheme="minorHAnsi" w:hAnsiTheme="minorHAnsi" w:cstheme="minorHAnsi"/>
                    <w:sz w:val="22"/>
                    <w:szCs w:val="22"/>
                  </w:rPr>
                </w:pPr>
                <w:sdt>
                  <w:sdtPr>
                    <w:rPr>
                      <w:rFonts w:asciiTheme="minorHAnsi" w:hAnsiTheme="minorHAnsi" w:cstheme="minorHAnsi"/>
                    </w:rPr>
                    <w:id w:val="67391018"/>
                    <w:placeholder>
                      <w:docPart w:val="DBA94F06F83A4752B637D4CBC7C5B328"/>
                    </w:placeholder>
                    <w:showingPlcHdr/>
                  </w:sdtPr>
                  <w:sdtEndPr/>
                  <w:sdtContent>
                    <w:r w:rsidR="00111FFE" w:rsidRPr="0077755F">
                      <w:rPr>
                        <w:rStyle w:val="PlaceholderText"/>
                        <w:rFonts w:asciiTheme="minorHAnsi" w:hAnsiTheme="minorHAnsi" w:cstheme="minorHAnsi"/>
                        <w:sz w:val="22"/>
                        <w:szCs w:val="22"/>
                      </w:rPr>
                      <w:t>Enter text here.</w:t>
                    </w:r>
                  </w:sdtContent>
                </w:sdt>
              </w:p>
            </w:sdtContent>
          </w:sdt>
        </w:tc>
        <w:tc>
          <w:tcPr>
            <w:tcW w:w="1134" w:type="dxa"/>
          </w:tcPr>
          <w:p w14:paraId="718A85E6" w14:textId="0210C4D2" w:rsidR="00111FFE" w:rsidRDefault="007151B1" w:rsidP="002A7941">
            <w:pPr>
              <w:jc w:val="both"/>
              <w:rPr>
                <w:rFonts w:asciiTheme="minorHAnsi" w:hAnsiTheme="minorHAnsi" w:cstheme="minorHAnsi"/>
                <w:sz w:val="22"/>
                <w:szCs w:val="22"/>
              </w:rPr>
            </w:pPr>
            <w:sdt>
              <w:sdtPr>
                <w:rPr>
                  <w:rFonts w:asciiTheme="minorHAnsi" w:hAnsiTheme="minorHAnsi" w:cstheme="minorHAnsi"/>
                </w:rPr>
                <w:id w:val="512968894"/>
                <w:placeholder>
                  <w:docPart w:val="D63176DAEE994207A53BDBE47CD123D8"/>
                </w:placeholder>
                <w:showingPlcHdr/>
              </w:sdtPr>
              <w:sdtEndPr/>
              <w:sdtContent>
                <w:r w:rsidR="00111FFE" w:rsidRPr="0077755F">
                  <w:rPr>
                    <w:rStyle w:val="PlaceholderText"/>
                    <w:rFonts w:asciiTheme="minorHAnsi" w:hAnsiTheme="minorHAnsi" w:cstheme="minorHAnsi"/>
                    <w:sz w:val="22"/>
                    <w:szCs w:val="22"/>
                  </w:rPr>
                  <w:t>Enter text here.</w:t>
                </w:r>
              </w:sdtContent>
            </w:sdt>
          </w:p>
        </w:tc>
        <w:tc>
          <w:tcPr>
            <w:tcW w:w="2830" w:type="dxa"/>
          </w:tcPr>
          <w:sdt>
            <w:sdtPr>
              <w:rPr>
                <w:rFonts w:asciiTheme="minorHAnsi" w:hAnsiTheme="minorHAnsi" w:cstheme="minorHAnsi"/>
                <w:sz w:val="22"/>
                <w:szCs w:val="22"/>
              </w:rPr>
              <w:id w:val="-263157201"/>
              <w:placeholder>
                <w:docPart w:val="8FBD9453FB024145865A712CE61624C4"/>
              </w:placeholder>
            </w:sdtPr>
            <w:sdtEndPr/>
            <w:sdtContent>
              <w:p w14:paraId="41E17367" w14:textId="26D26C1E" w:rsidR="00111FFE" w:rsidRPr="0077755F" w:rsidRDefault="007151B1" w:rsidP="002A7941">
                <w:pPr>
                  <w:jc w:val="both"/>
                  <w:rPr>
                    <w:rFonts w:asciiTheme="minorHAnsi" w:hAnsiTheme="minorHAnsi" w:cstheme="minorHAnsi"/>
                    <w:sz w:val="22"/>
                    <w:szCs w:val="22"/>
                  </w:rPr>
                </w:pPr>
                <w:sdt>
                  <w:sdtPr>
                    <w:rPr>
                      <w:rFonts w:asciiTheme="minorHAnsi" w:hAnsiTheme="minorHAnsi" w:cstheme="minorHAnsi"/>
                    </w:rPr>
                    <w:id w:val="-1741244233"/>
                    <w:placeholder>
                      <w:docPart w:val="28421C49C5C04026AE9C425BD5333329"/>
                    </w:placeholder>
                    <w:showingPlcHdr/>
                  </w:sdtPr>
                  <w:sdtEndPr/>
                  <w:sdtContent>
                    <w:r w:rsidR="00111FFE" w:rsidRPr="0077755F">
                      <w:rPr>
                        <w:rStyle w:val="PlaceholderText"/>
                        <w:rFonts w:asciiTheme="minorHAnsi" w:hAnsiTheme="minorHAnsi" w:cstheme="minorHAnsi"/>
                        <w:sz w:val="22"/>
                        <w:szCs w:val="22"/>
                      </w:rPr>
                      <w:t>Enter text here.</w:t>
                    </w:r>
                  </w:sdtContent>
                </w:sdt>
              </w:p>
            </w:sdtContent>
          </w:sdt>
        </w:tc>
      </w:tr>
      <w:tr w:rsidR="00111FFE" w:rsidRPr="0077755F" w14:paraId="41E1736E" w14:textId="77777777" w:rsidTr="00111FFE">
        <w:tc>
          <w:tcPr>
            <w:tcW w:w="2077" w:type="dxa"/>
          </w:tcPr>
          <w:sdt>
            <w:sdtPr>
              <w:rPr>
                <w:rFonts w:asciiTheme="minorHAnsi" w:hAnsiTheme="minorHAnsi" w:cstheme="minorHAnsi"/>
                <w:sz w:val="22"/>
                <w:szCs w:val="22"/>
              </w:rPr>
              <w:id w:val="1573466925"/>
              <w:placeholder>
                <w:docPart w:val="84C168EB64824A9F8D9F6559DA00B4DD"/>
              </w:placeholder>
            </w:sdtPr>
            <w:sdtEndPr/>
            <w:sdtContent>
              <w:p w14:paraId="41E17369" w14:textId="212676CD" w:rsidR="00111FFE" w:rsidRPr="0077755F" w:rsidRDefault="007151B1" w:rsidP="002A7941">
                <w:pPr>
                  <w:rPr>
                    <w:rFonts w:asciiTheme="minorHAnsi" w:hAnsiTheme="minorHAnsi" w:cstheme="minorHAnsi"/>
                    <w:sz w:val="22"/>
                    <w:szCs w:val="22"/>
                  </w:rPr>
                </w:pPr>
                <w:sdt>
                  <w:sdtPr>
                    <w:rPr>
                      <w:rFonts w:asciiTheme="minorHAnsi" w:hAnsiTheme="minorHAnsi" w:cstheme="minorHAnsi"/>
                    </w:rPr>
                    <w:id w:val="-710351645"/>
                    <w:placeholder>
                      <w:docPart w:val="4F0C83FCB0304EAAB3AD6362725FF517"/>
                    </w:placeholder>
                    <w:showingPlcHdr/>
                  </w:sdtPr>
                  <w:sdtEndPr/>
                  <w:sdtContent>
                    <w:r w:rsidR="00111FFE" w:rsidRPr="0077755F">
                      <w:rPr>
                        <w:rStyle w:val="PlaceholderText"/>
                        <w:rFonts w:asciiTheme="minorHAnsi" w:hAnsiTheme="minorHAnsi" w:cstheme="minorHAnsi"/>
                        <w:sz w:val="22"/>
                        <w:szCs w:val="22"/>
                      </w:rPr>
                      <w:t>Enter text here.</w:t>
                    </w:r>
                  </w:sdtContent>
                </w:sdt>
              </w:p>
            </w:sdtContent>
          </w:sdt>
        </w:tc>
        <w:tc>
          <w:tcPr>
            <w:tcW w:w="1184" w:type="dxa"/>
          </w:tcPr>
          <w:sdt>
            <w:sdtPr>
              <w:rPr>
                <w:rFonts w:asciiTheme="minorHAnsi" w:hAnsiTheme="minorHAnsi" w:cstheme="minorHAnsi"/>
                <w:sz w:val="22"/>
                <w:szCs w:val="22"/>
              </w:rPr>
              <w:id w:val="-1937595369"/>
              <w:placeholder>
                <w:docPart w:val="91E489F377BB4EF3839AEBA77B005D05"/>
              </w:placeholder>
            </w:sdtPr>
            <w:sdtEndPr/>
            <w:sdtContent>
              <w:p w14:paraId="41E1736A" w14:textId="09F9D507" w:rsidR="00111FFE" w:rsidRPr="0077755F" w:rsidRDefault="007151B1" w:rsidP="002A7941">
                <w:pPr>
                  <w:rPr>
                    <w:rFonts w:asciiTheme="minorHAnsi" w:hAnsiTheme="minorHAnsi" w:cstheme="minorHAnsi"/>
                    <w:sz w:val="22"/>
                    <w:szCs w:val="22"/>
                  </w:rPr>
                </w:pPr>
                <w:sdt>
                  <w:sdtPr>
                    <w:rPr>
                      <w:rFonts w:asciiTheme="minorHAnsi" w:hAnsiTheme="minorHAnsi" w:cstheme="minorHAnsi"/>
                    </w:rPr>
                    <w:id w:val="2107996882"/>
                    <w:placeholder>
                      <w:docPart w:val="250D3E1AF1DA476F98D350FF5812C7FE"/>
                    </w:placeholder>
                    <w:showingPlcHdr/>
                  </w:sdtPr>
                  <w:sdtEndPr/>
                  <w:sdtContent>
                    <w:r w:rsidR="00111FFE" w:rsidRPr="0077755F">
                      <w:rPr>
                        <w:rStyle w:val="PlaceholderText"/>
                        <w:rFonts w:asciiTheme="minorHAnsi" w:hAnsiTheme="minorHAnsi" w:cstheme="minorHAnsi"/>
                        <w:sz w:val="22"/>
                        <w:szCs w:val="22"/>
                      </w:rPr>
                      <w:t>Enter text here.</w:t>
                    </w:r>
                  </w:sdtContent>
                </w:sdt>
              </w:p>
            </w:sdtContent>
          </w:sdt>
        </w:tc>
        <w:tc>
          <w:tcPr>
            <w:tcW w:w="1276" w:type="dxa"/>
          </w:tcPr>
          <w:sdt>
            <w:sdtPr>
              <w:rPr>
                <w:rFonts w:asciiTheme="minorHAnsi" w:hAnsiTheme="minorHAnsi" w:cstheme="minorHAnsi"/>
                <w:sz w:val="22"/>
                <w:szCs w:val="22"/>
              </w:rPr>
              <w:id w:val="1838042133"/>
              <w:placeholder>
                <w:docPart w:val="87F6A8B07D644BB490CCF038C25014C0"/>
              </w:placeholder>
            </w:sdtPr>
            <w:sdtEndPr/>
            <w:sdtContent>
              <w:p w14:paraId="41E1736B" w14:textId="26F4E50D" w:rsidR="00111FFE" w:rsidRPr="0077755F" w:rsidRDefault="007151B1" w:rsidP="002A7941">
                <w:pPr>
                  <w:rPr>
                    <w:rFonts w:asciiTheme="minorHAnsi" w:hAnsiTheme="minorHAnsi" w:cstheme="minorHAnsi"/>
                    <w:sz w:val="22"/>
                    <w:szCs w:val="22"/>
                  </w:rPr>
                </w:pPr>
                <w:sdt>
                  <w:sdtPr>
                    <w:rPr>
                      <w:rFonts w:asciiTheme="minorHAnsi" w:hAnsiTheme="minorHAnsi" w:cstheme="minorHAnsi"/>
                    </w:rPr>
                    <w:id w:val="-1424948714"/>
                    <w:placeholder>
                      <w:docPart w:val="DC9CB548F3E147A4929B623C8A63F247"/>
                    </w:placeholder>
                    <w:showingPlcHdr/>
                  </w:sdtPr>
                  <w:sdtEndPr/>
                  <w:sdtContent>
                    <w:r w:rsidR="00111FFE" w:rsidRPr="0077755F">
                      <w:rPr>
                        <w:rStyle w:val="PlaceholderText"/>
                        <w:rFonts w:asciiTheme="minorHAnsi" w:hAnsiTheme="minorHAnsi" w:cstheme="minorHAnsi"/>
                        <w:sz w:val="22"/>
                        <w:szCs w:val="22"/>
                      </w:rPr>
                      <w:t>Enter text here.</w:t>
                    </w:r>
                  </w:sdtContent>
                </w:sdt>
              </w:p>
            </w:sdtContent>
          </w:sdt>
        </w:tc>
        <w:tc>
          <w:tcPr>
            <w:tcW w:w="1984" w:type="dxa"/>
          </w:tcPr>
          <w:sdt>
            <w:sdtPr>
              <w:rPr>
                <w:rFonts w:asciiTheme="minorHAnsi" w:hAnsiTheme="minorHAnsi" w:cstheme="minorHAnsi"/>
                <w:sz w:val="22"/>
                <w:szCs w:val="22"/>
              </w:rPr>
              <w:id w:val="368579535"/>
              <w:placeholder>
                <w:docPart w:val="B59D62E85E904F17ACA85BD254F1EFED"/>
              </w:placeholder>
            </w:sdtPr>
            <w:sdtEndPr/>
            <w:sdtContent>
              <w:p w14:paraId="41E1736C" w14:textId="20527D54" w:rsidR="00111FFE" w:rsidRPr="0077755F" w:rsidRDefault="007151B1" w:rsidP="002A7941">
                <w:pPr>
                  <w:rPr>
                    <w:rFonts w:asciiTheme="minorHAnsi" w:hAnsiTheme="minorHAnsi" w:cstheme="minorHAnsi"/>
                    <w:sz w:val="22"/>
                    <w:szCs w:val="22"/>
                  </w:rPr>
                </w:pPr>
                <w:sdt>
                  <w:sdtPr>
                    <w:rPr>
                      <w:rFonts w:asciiTheme="minorHAnsi" w:hAnsiTheme="minorHAnsi" w:cstheme="minorHAnsi"/>
                    </w:rPr>
                    <w:id w:val="-168478976"/>
                    <w:placeholder>
                      <w:docPart w:val="6C250B03E1FC407CBDE426BA4C447149"/>
                    </w:placeholder>
                    <w:showingPlcHdr/>
                  </w:sdtPr>
                  <w:sdtEndPr/>
                  <w:sdtContent>
                    <w:r w:rsidR="00111FFE" w:rsidRPr="0077755F">
                      <w:rPr>
                        <w:rStyle w:val="PlaceholderText"/>
                        <w:rFonts w:asciiTheme="minorHAnsi" w:hAnsiTheme="minorHAnsi" w:cstheme="minorHAnsi"/>
                        <w:sz w:val="22"/>
                        <w:szCs w:val="22"/>
                      </w:rPr>
                      <w:t>Enter text here.</w:t>
                    </w:r>
                  </w:sdtContent>
                </w:sdt>
              </w:p>
            </w:sdtContent>
          </w:sdt>
        </w:tc>
        <w:tc>
          <w:tcPr>
            <w:tcW w:w="1134" w:type="dxa"/>
          </w:tcPr>
          <w:p w14:paraId="220934F1" w14:textId="13040657" w:rsidR="00111FFE" w:rsidRDefault="007151B1" w:rsidP="002A7941">
            <w:pPr>
              <w:rPr>
                <w:rFonts w:asciiTheme="minorHAnsi" w:hAnsiTheme="minorHAnsi" w:cstheme="minorHAnsi"/>
                <w:sz w:val="22"/>
                <w:szCs w:val="22"/>
              </w:rPr>
            </w:pPr>
            <w:sdt>
              <w:sdtPr>
                <w:rPr>
                  <w:rFonts w:asciiTheme="minorHAnsi" w:hAnsiTheme="minorHAnsi" w:cstheme="minorHAnsi"/>
                </w:rPr>
                <w:id w:val="-1243401430"/>
                <w:placeholder>
                  <w:docPart w:val="3D06D83E1A464AD58D855AEF8420939A"/>
                </w:placeholder>
                <w:showingPlcHdr/>
              </w:sdtPr>
              <w:sdtEndPr/>
              <w:sdtContent>
                <w:r w:rsidR="00111FFE" w:rsidRPr="0077755F">
                  <w:rPr>
                    <w:rStyle w:val="PlaceholderText"/>
                    <w:rFonts w:asciiTheme="minorHAnsi" w:hAnsiTheme="minorHAnsi" w:cstheme="minorHAnsi"/>
                    <w:sz w:val="22"/>
                    <w:szCs w:val="22"/>
                  </w:rPr>
                  <w:t>Enter text here.</w:t>
                </w:r>
              </w:sdtContent>
            </w:sdt>
          </w:p>
        </w:tc>
        <w:tc>
          <w:tcPr>
            <w:tcW w:w="2830" w:type="dxa"/>
          </w:tcPr>
          <w:sdt>
            <w:sdtPr>
              <w:rPr>
                <w:rFonts w:asciiTheme="minorHAnsi" w:hAnsiTheme="minorHAnsi" w:cstheme="minorHAnsi"/>
                <w:sz w:val="22"/>
                <w:szCs w:val="22"/>
              </w:rPr>
              <w:id w:val="1192341981"/>
              <w:placeholder>
                <w:docPart w:val="F87FE1CD813248D5A35456AFE587058C"/>
              </w:placeholder>
            </w:sdtPr>
            <w:sdtEndPr/>
            <w:sdtContent>
              <w:p w14:paraId="41E1736D" w14:textId="38D6C325" w:rsidR="00111FFE" w:rsidRPr="0077755F" w:rsidRDefault="007151B1" w:rsidP="002A7941">
                <w:pPr>
                  <w:rPr>
                    <w:rFonts w:asciiTheme="minorHAnsi" w:hAnsiTheme="minorHAnsi" w:cstheme="minorHAnsi"/>
                    <w:sz w:val="22"/>
                    <w:szCs w:val="22"/>
                  </w:rPr>
                </w:pPr>
                <w:sdt>
                  <w:sdtPr>
                    <w:rPr>
                      <w:rFonts w:asciiTheme="minorHAnsi" w:hAnsiTheme="minorHAnsi" w:cstheme="minorHAnsi"/>
                    </w:rPr>
                    <w:id w:val="616415061"/>
                    <w:placeholder>
                      <w:docPart w:val="6278F686290C44D88CD55C2A8050CF68"/>
                    </w:placeholder>
                    <w:showingPlcHdr/>
                  </w:sdtPr>
                  <w:sdtEndPr/>
                  <w:sdtContent>
                    <w:r w:rsidR="00111FFE" w:rsidRPr="0077755F">
                      <w:rPr>
                        <w:rStyle w:val="PlaceholderText"/>
                        <w:rFonts w:asciiTheme="minorHAnsi" w:hAnsiTheme="minorHAnsi" w:cstheme="minorHAnsi"/>
                        <w:sz w:val="22"/>
                        <w:szCs w:val="22"/>
                      </w:rPr>
                      <w:t>Enter text here.</w:t>
                    </w:r>
                  </w:sdtContent>
                </w:sdt>
              </w:p>
            </w:sdtContent>
          </w:sdt>
        </w:tc>
      </w:tr>
    </w:tbl>
    <w:p w14:paraId="41E1736F" w14:textId="77777777" w:rsidR="00411CD6" w:rsidRPr="0077755F" w:rsidRDefault="00411CD6" w:rsidP="00BF4C86">
      <w:pPr>
        <w:rPr>
          <w:rFonts w:asciiTheme="minorHAnsi" w:hAnsiTheme="minorHAnsi" w:cstheme="minorHAnsi"/>
          <w:sz w:val="22"/>
          <w:szCs w:val="22"/>
        </w:rPr>
      </w:pPr>
    </w:p>
    <w:p w14:paraId="41E17371" w14:textId="77777777" w:rsidR="00411CD6" w:rsidRPr="0077755F" w:rsidRDefault="00411CD6" w:rsidP="0077755F">
      <w:pPr>
        <w:keepNext/>
        <w:keepLines/>
        <w:jc w:val="both"/>
        <w:rPr>
          <w:rFonts w:asciiTheme="minorHAnsi" w:hAnsiTheme="minorHAnsi" w:cstheme="minorHAnsi"/>
          <w:b/>
          <w:sz w:val="28"/>
          <w:szCs w:val="28"/>
        </w:rPr>
      </w:pPr>
      <w:r w:rsidRPr="0077755F">
        <w:rPr>
          <w:rFonts w:asciiTheme="minorHAnsi" w:hAnsiTheme="minorHAnsi" w:cstheme="minorHAnsi"/>
          <w:b/>
          <w:sz w:val="28"/>
          <w:szCs w:val="28"/>
        </w:rPr>
        <w:lastRenderedPageBreak/>
        <w:t>Section 5 – Break in Employment History</w:t>
      </w:r>
    </w:p>
    <w:p w14:paraId="41E17372" w14:textId="77777777" w:rsidR="00411CD6" w:rsidRPr="000979F0" w:rsidRDefault="00411CD6" w:rsidP="00411CD6">
      <w:pPr>
        <w:pStyle w:val="NoSpacing"/>
        <w:rPr>
          <w:rFonts w:cstheme="minorHAnsi"/>
        </w:rPr>
      </w:pPr>
      <w:r w:rsidRPr="0077755F">
        <w:rPr>
          <w:rFonts w:cstheme="minorHAnsi"/>
        </w:rPr>
        <w:t>If you have had any breaks in employment since leaving school, give details of these periods and your</w:t>
      </w:r>
      <w:r w:rsidRPr="000979F0">
        <w:rPr>
          <w:rFonts w:cstheme="minorHAnsi"/>
        </w:rPr>
        <w:t xml:space="preserve"> activities during these times e.g. unemployment, career break, voluntary work, training. </w:t>
      </w:r>
    </w:p>
    <w:p w14:paraId="41E17373" w14:textId="77777777" w:rsidR="00411CD6" w:rsidRPr="000979F0" w:rsidRDefault="00411CD6" w:rsidP="00411CD6">
      <w:pPr>
        <w:jc w:val="both"/>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2122"/>
        <w:gridCol w:w="2268"/>
        <w:gridCol w:w="5948"/>
      </w:tblGrid>
      <w:tr w:rsidR="00411CD6" w:rsidRPr="000979F0" w14:paraId="41E17377" w14:textId="77777777" w:rsidTr="00411CD6">
        <w:tc>
          <w:tcPr>
            <w:tcW w:w="2122" w:type="dxa"/>
          </w:tcPr>
          <w:p w14:paraId="41E17374" w14:textId="77777777" w:rsidR="00411CD6" w:rsidRPr="000979F0" w:rsidRDefault="00411CD6" w:rsidP="00411CD6">
            <w:pPr>
              <w:jc w:val="both"/>
              <w:rPr>
                <w:rFonts w:asciiTheme="minorHAnsi" w:hAnsiTheme="minorHAnsi" w:cstheme="minorHAnsi"/>
                <w:b/>
                <w:sz w:val="22"/>
                <w:szCs w:val="22"/>
              </w:rPr>
            </w:pPr>
            <w:r w:rsidRPr="000979F0">
              <w:rPr>
                <w:rFonts w:asciiTheme="minorHAnsi" w:hAnsiTheme="minorHAnsi" w:cstheme="minorHAnsi"/>
                <w:b/>
                <w:sz w:val="22"/>
                <w:szCs w:val="22"/>
              </w:rPr>
              <w:t>Start date</w:t>
            </w:r>
          </w:p>
        </w:tc>
        <w:tc>
          <w:tcPr>
            <w:tcW w:w="2268" w:type="dxa"/>
          </w:tcPr>
          <w:p w14:paraId="41E17375" w14:textId="77777777" w:rsidR="00411CD6" w:rsidRPr="000979F0" w:rsidRDefault="00411CD6" w:rsidP="00411CD6">
            <w:pPr>
              <w:jc w:val="both"/>
              <w:rPr>
                <w:rFonts w:asciiTheme="minorHAnsi" w:hAnsiTheme="minorHAnsi" w:cstheme="minorHAnsi"/>
                <w:b/>
                <w:sz w:val="22"/>
                <w:szCs w:val="22"/>
              </w:rPr>
            </w:pPr>
            <w:r w:rsidRPr="000979F0">
              <w:rPr>
                <w:rFonts w:asciiTheme="minorHAnsi" w:hAnsiTheme="minorHAnsi" w:cstheme="minorHAnsi"/>
                <w:b/>
                <w:sz w:val="22"/>
                <w:szCs w:val="22"/>
              </w:rPr>
              <w:t>End date</w:t>
            </w:r>
          </w:p>
        </w:tc>
        <w:tc>
          <w:tcPr>
            <w:tcW w:w="5948" w:type="dxa"/>
          </w:tcPr>
          <w:p w14:paraId="41E17376" w14:textId="77777777" w:rsidR="00411CD6" w:rsidRPr="000979F0" w:rsidRDefault="00411CD6" w:rsidP="00411CD6">
            <w:pPr>
              <w:jc w:val="both"/>
              <w:rPr>
                <w:rFonts w:asciiTheme="minorHAnsi" w:hAnsiTheme="minorHAnsi" w:cstheme="minorHAnsi"/>
                <w:b/>
                <w:sz w:val="22"/>
                <w:szCs w:val="22"/>
              </w:rPr>
            </w:pPr>
            <w:r w:rsidRPr="000979F0">
              <w:rPr>
                <w:rFonts w:asciiTheme="minorHAnsi" w:hAnsiTheme="minorHAnsi" w:cstheme="minorHAnsi"/>
                <w:b/>
                <w:sz w:val="22"/>
                <w:szCs w:val="22"/>
              </w:rPr>
              <w:t>Reason for break</w:t>
            </w:r>
          </w:p>
        </w:tc>
      </w:tr>
      <w:tr w:rsidR="00411CD6" w:rsidRPr="000979F0" w14:paraId="41E1737B" w14:textId="77777777" w:rsidTr="00411CD6">
        <w:tc>
          <w:tcPr>
            <w:tcW w:w="2122" w:type="dxa"/>
          </w:tcPr>
          <w:sdt>
            <w:sdtPr>
              <w:rPr>
                <w:rFonts w:asciiTheme="minorHAnsi" w:hAnsiTheme="minorHAnsi" w:cstheme="minorHAnsi"/>
                <w:sz w:val="22"/>
                <w:szCs w:val="22"/>
              </w:rPr>
              <w:id w:val="-1232846074"/>
              <w:placeholder>
                <w:docPart w:val="6F5AAC73357940E7A53936675CAC0F2E"/>
              </w:placeholder>
            </w:sdtPr>
            <w:sdtEndPr/>
            <w:sdtContent>
              <w:p w14:paraId="41E17378" w14:textId="784F139D" w:rsidR="00411CD6" w:rsidRPr="002A7941" w:rsidRDefault="007151B1" w:rsidP="002A7941">
                <w:pPr>
                  <w:rPr>
                    <w:rFonts w:asciiTheme="minorHAnsi" w:hAnsiTheme="minorHAnsi" w:cstheme="minorHAnsi"/>
                    <w:sz w:val="22"/>
                    <w:szCs w:val="22"/>
                  </w:rPr>
                </w:pPr>
                <w:sdt>
                  <w:sdtPr>
                    <w:rPr>
                      <w:rFonts w:asciiTheme="minorHAnsi" w:hAnsiTheme="minorHAnsi" w:cstheme="minorHAnsi"/>
                    </w:rPr>
                    <w:id w:val="-1564638337"/>
                    <w:placeholder>
                      <w:docPart w:val="03B2B9E68DE645169584D3B61DEEB443"/>
                    </w:placeholder>
                    <w:showingPlcHdr/>
                  </w:sdtPr>
                  <w:sdtEndPr/>
                  <w:sdtContent>
                    <w:r w:rsidR="0077755F" w:rsidRPr="0077755F">
                      <w:rPr>
                        <w:rStyle w:val="PlaceholderText"/>
                        <w:rFonts w:asciiTheme="minorHAnsi" w:hAnsiTheme="minorHAnsi" w:cstheme="minorHAnsi"/>
                        <w:sz w:val="22"/>
                        <w:szCs w:val="22"/>
                      </w:rPr>
                      <w:t>Enter text here.</w:t>
                    </w:r>
                  </w:sdtContent>
                </w:sdt>
              </w:p>
            </w:sdtContent>
          </w:sdt>
        </w:tc>
        <w:tc>
          <w:tcPr>
            <w:tcW w:w="2268" w:type="dxa"/>
          </w:tcPr>
          <w:sdt>
            <w:sdtPr>
              <w:rPr>
                <w:rFonts w:asciiTheme="minorHAnsi" w:hAnsiTheme="minorHAnsi" w:cstheme="minorHAnsi"/>
                <w:sz w:val="22"/>
                <w:szCs w:val="22"/>
              </w:rPr>
              <w:id w:val="1497768946"/>
              <w:placeholder>
                <w:docPart w:val="CD51758689F04FC4A18EE121E82B2427"/>
              </w:placeholder>
            </w:sdtPr>
            <w:sdtEndPr/>
            <w:sdtContent>
              <w:p w14:paraId="41E17379" w14:textId="1D64E7B2" w:rsidR="00411CD6" w:rsidRPr="002A7941" w:rsidRDefault="007151B1" w:rsidP="002A7941">
                <w:pPr>
                  <w:rPr>
                    <w:rFonts w:asciiTheme="minorHAnsi" w:hAnsiTheme="minorHAnsi" w:cstheme="minorHAnsi"/>
                    <w:sz w:val="22"/>
                    <w:szCs w:val="22"/>
                  </w:rPr>
                </w:pPr>
                <w:sdt>
                  <w:sdtPr>
                    <w:rPr>
                      <w:rFonts w:asciiTheme="minorHAnsi" w:hAnsiTheme="minorHAnsi" w:cstheme="minorHAnsi"/>
                    </w:rPr>
                    <w:id w:val="2075008279"/>
                    <w:placeholder>
                      <w:docPart w:val="C893C2343DB4471BA28ABCC549147475"/>
                    </w:placeholder>
                    <w:showingPlcHdr/>
                  </w:sdtPr>
                  <w:sdtEndPr/>
                  <w:sdtContent>
                    <w:r w:rsidR="0077755F" w:rsidRPr="0077755F">
                      <w:rPr>
                        <w:rStyle w:val="PlaceholderText"/>
                        <w:rFonts w:asciiTheme="minorHAnsi" w:hAnsiTheme="minorHAnsi" w:cstheme="minorHAnsi"/>
                        <w:sz w:val="22"/>
                        <w:szCs w:val="22"/>
                      </w:rPr>
                      <w:t>Enter text here.</w:t>
                    </w:r>
                  </w:sdtContent>
                </w:sdt>
              </w:p>
            </w:sdtContent>
          </w:sdt>
        </w:tc>
        <w:tc>
          <w:tcPr>
            <w:tcW w:w="5948" w:type="dxa"/>
          </w:tcPr>
          <w:sdt>
            <w:sdtPr>
              <w:rPr>
                <w:rFonts w:asciiTheme="minorHAnsi" w:hAnsiTheme="minorHAnsi" w:cstheme="minorHAnsi"/>
                <w:sz w:val="22"/>
                <w:szCs w:val="22"/>
              </w:rPr>
              <w:id w:val="-564417506"/>
              <w:placeholder>
                <w:docPart w:val="5F867982DE20486CB5B4D65FB06107F9"/>
              </w:placeholder>
            </w:sdtPr>
            <w:sdtEndPr/>
            <w:sdtContent>
              <w:p w14:paraId="41E1737A" w14:textId="5BFEA627" w:rsidR="00411CD6" w:rsidRPr="002A7941" w:rsidRDefault="007151B1" w:rsidP="002A7941">
                <w:pPr>
                  <w:rPr>
                    <w:rFonts w:asciiTheme="minorHAnsi" w:hAnsiTheme="minorHAnsi" w:cstheme="minorHAnsi"/>
                    <w:sz w:val="22"/>
                    <w:szCs w:val="22"/>
                  </w:rPr>
                </w:pPr>
                <w:sdt>
                  <w:sdtPr>
                    <w:rPr>
                      <w:rFonts w:asciiTheme="minorHAnsi" w:hAnsiTheme="minorHAnsi" w:cstheme="minorHAnsi"/>
                    </w:rPr>
                    <w:id w:val="-14236378"/>
                    <w:placeholder>
                      <w:docPart w:val="FB221456776C40EC9C715BC2F7F4827E"/>
                    </w:placeholder>
                    <w:showingPlcHdr/>
                  </w:sdtPr>
                  <w:sdtEndPr/>
                  <w:sdtContent>
                    <w:r w:rsidR="0077755F" w:rsidRPr="0077755F">
                      <w:rPr>
                        <w:rStyle w:val="PlaceholderText"/>
                        <w:rFonts w:asciiTheme="minorHAnsi" w:hAnsiTheme="minorHAnsi" w:cstheme="minorHAnsi"/>
                        <w:sz w:val="22"/>
                        <w:szCs w:val="22"/>
                      </w:rPr>
                      <w:t>Enter text here.</w:t>
                    </w:r>
                  </w:sdtContent>
                </w:sdt>
              </w:p>
            </w:sdtContent>
          </w:sdt>
        </w:tc>
      </w:tr>
      <w:tr w:rsidR="00411CD6" w:rsidRPr="000979F0" w14:paraId="41E1737F" w14:textId="77777777" w:rsidTr="00411CD6">
        <w:tc>
          <w:tcPr>
            <w:tcW w:w="2122" w:type="dxa"/>
          </w:tcPr>
          <w:sdt>
            <w:sdtPr>
              <w:rPr>
                <w:rFonts w:asciiTheme="minorHAnsi" w:hAnsiTheme="minorHAnsi" w:cstheme="minorHAnsi"/>
                <w:sz w:val="22"/>
                <w:szCs w:val="22"/>
              </w:rPr>
              <w:id w:val="-671033255"/>
              <w:placeholder>
                <w:docPart w:val="86D2B31E2F134341A38867141907D73D"/>
              </w:placeholder>
            </w:sdtPr>
            <w:sdtEndPr/>
            <w:sdtContent>
              <w:p w14:paraId="41E1737C" w14:textId="20C1F2EF" w:rsidR="00411CD6" w:rsidRPr="002A7941" w:rsidRDefault="007151B1" w:rsidP="002A7941">
                <w:pPr>
                  <w:rPr>
                    <w:rFonts w:asciiTheme="minorHAnsi" w:hAnsiTheme="minorHAnsi" w:cstheme="minorHAnsi"/>
                    <w:sz w:val="22"/>
                    <w:szCs w:val="22"/>
                  </w:rPr>
                </w:pPr>
                <w:sdt>
                  <w:sdtPr>
                    <w:rPr>
                      <w:rFonts w:asciiTheme="minorHAnsi" w:hAnsiTheme="minorHAnsi" w:cstheme="minorHAnsi"/>
                    </w:rPr>
                    <w:id w:val="-2093849096"/>
                    <w:placeholder>
                      <w:docPart w:val="67139B08FB43401D8127F8C55F16976D"/>
                    </w:placeholder>
                    <w:showingPlcHdr/>
                  </w:sdtPr>
                  <w:sdtEndPr/>
                  <w:sdtContent>
                    <w:r w:rsidR="0077755F" w:rsidRPr="0077755F">
                      <w:rPr>
                        <w:rStyle w:val="PlaceholderText"/>
                        <w:rFonts w:asciiTheme="minorHAnsi" w:hAnsiTheme="minorHAnsi" w:cstheme="minorHAnsi"/>
                        <w:sz w:val="22"/>
                        <w:szCs w:val="22"/>
                      </w:rPr>
                      <w:t>Enter text here.</w:t>
                    </w:r>
                  </w:sdtContent>
                </w:sdt>
              </w:p>
            </w:sdtContent>
          </w:sdt>
        </w:tc>
        <w:tc>
          <w:tcPr>
            <w:tcW w:w="2268" w:type="dxa"/>
          </w:tcPr>
          <w:sdt>
            <w:sdtPr>
              <w:rPr>
                <w:rFonts w:asciiTheme="minorHAnsi" w:hAnsiTheme="minorHAnsi" w:cstheme="minorHAnsi"/>
                <w:sz w:val="22"/>
                <w:szCs w:val="22"/>
              </w:rPr>
              <w:id w:val="239528770"/>
              <w:placeholder>
                <w:docPart w:val="A546D802BFB34C84A0997FCAF0C53A2D"/>
              </w:placeholder>
            </w:sdtPr>
            <w:sdtEndPr/>
            <w:sdtContent>
              <w:p w14:paraId="41E1737D" w14:textId="536B3E07" w:rsidR="00411CD6" w:rsidRPr="002A7941" w:rsidRDefault="007151B1" w:rsidP="002A7941">
                <w:pPr>
                  <w:rPr>
                    <w:rFonts w:asciiTheme="minorHAnsi" w:hAnsiTheme="minorHAnsi" w:cstheme="minorHAnsi"/>
                    <w:sz w:val="22"/>
                    <w:szCs w:val="22"/>
                  </w:rPr>
                </w:pPr>
                <w:sdt>
                  <w:sdtPr>
                    <w:rPr>
                      <w:rFonts w:asciiTheme="minorHAnsi" w:hAnsiTheme="minorHAnsi" w:cstheme="minorHAnsi"/>
                    </w:rPr>
                    <w:id w:val="-809178689"/>
                    <w:placeholder>
                      <w:docPart w:val="0FAC0C5107314FBCB5C30993770818BF"/>
                    </w:placeholder>
                    <w:showingPlcHdr/>
                  </w:sdtPr>
                  <w:sdtEndPr/>
                  <w:sdtContent>
                    <w:r w:rsidR="0077755F" w:rsidRPr="0077755F">
                      <w:rPr>
                        <w:rStyle w:val="PlaceholderText"/>
                        <w:rFonts w:asciiTheme="minorHAnsi" w:hAnsiTheme="minorHAnsi" w:cstheme="minorHAnsi"/>
                        <w:sz w:val="22"/>
                        <w:szCs w:val="22"/>
                      </w:rPr>
                      <w:t>Enter text here.</w:t>
                    </w:r>
                  </w:sdtContent>
                </w:sdt>
              </w:p>
            </w:sdtContent>
          </w:sdt>
        </w:tc>
        <w:tc>
          <w:tcPr>
            <w:tcW w:w="5948" w:type="dxa"/>
          </w:tcPr>
          <w:sdt>
            <w:sdtPr>
              <w:rPr>
                <w:rFonts w:asciiTheme="minorHAnsi" w:hAnsiTheme="minorHAnsi" w:cstheme="minorHAnsi"/>
                <w:sz w:val="22"/>
                <w:szCs w:val="22"/>
              </w:rPr>
              <w:id w:val="897409021"/>
              <w:placeholder>
                <w:docPart w:val="F3EBF0877AB54994B4425C64C4E37B06"/>
              </w:placeholder>
            </w:sdtPr>
            <w:sdtEndPr/>
            <w:sdtContent>
              <w:p w14:paraId="41E1737E" w14:textId="3E3519AA" w:rsidR="00411CD6" w:rsidRPr="002A7941" w:rsidRDefault="007151B1" w:rsidP="002A7941">
                <w:pPr>
                  <w:rPr>
                    <w:rFonts w:asciiTheme="minorHAnsi" w:hAnsiTheme="minorHAnsi" w:cstheme="minorHAnsi"/>
                    <w:sz w:val="22"/>
                    <w:szCs w:val="22"/>
                  </w:rPr>
                </w:pPr>
                <w:sdt>
                  <w:sdtPr>
                    <w:rPr>
                      <w:rFonts w:asciiTheme="minorHAnsi" w:hAnsiTheme="minorHAnsi" w:cstheme="minorHAnsi"/>
                    </w:rPr>
                    <w:id w:val="-585455716"/>
                    <w:placeholder>
                      <w:docPart w:val="696CF15509A64D3C9B34771BC89FD51F"/>
                    </w:placeholder>
                    <w:showingPlcHdr/>
                  </w:sdtPr>
                  <w:sdtEndPr/>
                  <w:sdtContent>
                    <w:r w:rsidR="0077755F" w:rsidRPr="0077755F">
                      <w:rPr>
                        <w:rStyle w:val="PlaceholderText"/>
                        <w:rFonts w:asciiTheme="minorHAnsi" w:hAnsiTheme="minorHAnsi" w:cstheme="minorHAnsi"/>
                        <w:sz w:val="22"/>
                        <w:szCs w:val="22"/>
                      </w:rPr>
                      <w:t>Enter text here.</w:t>
                    </w:r>
                  </w:sdtContent>
                </w:sdt>
              </w:p>
            </w:sdtContent>
          </w:sdt>
        </w:tc>
      </w:tr>
      <w:tr w:rsidR="00411CD6" w:rsidRPr="000979F0" w14:paraId="41E17383" w14:textId="77777777" w:rsidTr="00411CD6">
        <w:tc>
          <w:tcPr>
            <w:tcW w:w="2122" w:type="dxa"/>
          </w:tcPr>
          <w:sdt>
            <w:sdtPr>
              <w:rPr>
                <w:rFonts w:asciiTheme="minorHAnsi" w:hAnsiTheme="minorHAnsi" w:cstheme="minorHAnsi"/>
                <w:sz w:val="22"/>
                <w:szCs w:val="22"/>
              </w:rPr>
              <w:id w:val="1270973876"/>
              <w:placeholder>
                <w:docPart w:val="A0F4EF19761B4D8AA3E83A45ED22C99C"/>
              </w:placeholder>
            </w:sdtPr>
            <w:sdtEndPr/>
            <w:sdtContent>
              <w:p w14:paraId="41E17380" w14:textId="62185FA5" w:rsidR="00411CD6" w:rsidRPr="002A7941" w:rsidRDefault="007151B1" w:rsidP="002A7941">
                <w:pPr>
                  <w:rPr>
                    <w:rFonts w:asciiTheme="minorHAnsi" w:hAnsiTheme="minorHAnsi" w:cstheme="minorHAnsi"/>
                    <w:sz w:val="22"/>
                    <w:szCs w:val="22"/>
                  </w:rPr>
                </w:pPr>
                <w:sdt>
                  <w:sdtPr>
                    <w:rPr>
                      <w:rFonts w:asciiTheme="minorHAnsi" w:hAnsiTheme="minorHAnsi" w:cstheme="minorHAnsi"/>
                    </w:rPr>
                    <w:id w:val="-1406594320"/>
                    <w:placeholder>
                      <w:docPart w:val="4998C09DBD244F3AB30860B0D347A7AC"/>
                    </w:placeholder>
                    <w:showingPlcHdr/>
                  </w:sdtPr>
                  <w:sdtEndPr/>
                  <w:sdtContent>
                    <w:r w:rsidR="0077755F" w:rsidRPr="0077755F">
                      <w:rPr>
                        <w:rStyle w:val="PlaceholderText"/>
                        <w:rFonts w:asciiTheme="minorHAnsi" w:hAnsiTheme="minorHAnsi" w:cstheme="minorHAnsi"/>
                        <w:sz w:val="22"/>
                        <w:szCs w:val="22"/>
                      </w:rPr>
                      <w:t>Enter text here.</w:t>
                    </w:r>
                  </w:sdtContent>
                </w:sdt>
              </w:p>
            </w:sdtContent>
          </w:sdt>
        </w:tc>
        <w:tc>
          <w:tcPr>
            <w:tcW w:w="2268" w:type="dxa"/>
          </w:tcPr>
          <w:sdt>
            <w:sdtPr>
              <w:rPr>
                <w:rFonts w:asciiTheme="minorHAnsi" w:hAnsiTheme="minorHAnsi" w:cstheme="minorHAnsi"/>
                <w:sz w:val="22"/>
                <w:szCs w:val="22"/>
              </w:rPr>
              <w:id w:val="282474755"/>
              <w:placeholder>
                <w:docPart w:val="0A769E31E07A421FA172C699C5D7C0B1"/>
              </w:placeholder>
            </w:sdtPr>
            <w:sdtEndPr/>
            <w:sdtContent>
              <w:p w14:paraId="41E17381" w14:textId="481EFFD0" w:rsidR="00411CD6" w:rsidRPr="002A7941" w:rsidRDefault="007151B1" w:rsidP="002A7941">
                <w:pPr>
                  <w:rPr>
                    <w:rFonts w:asciiTheme="minorHAnsi" w:hAnsiTheme="minorHAnsi" w:cstheme="minorHAnsi"/>
                    <w:sz w:val="22"/>
                    <w:szCs w:val="22"/>
                  </w:rPr>
                </w:pPr>
                <w:sdt>
                  <w:sdtPr>
                    <w:rPr>
                      <w:rFonts w:asciiTheme="minorHAnsi" w:hAnsiTheme="minorHAnsi" w:cstheme="minorHAnsi"/>
                    </w:rPr>
                    <w:id w:val="-1559621449"/>
                    <w:placeholder>
                      <w:docPart w:val="62A5E648CA094E1DB15EF429D76A3F89"/>
                    </w:placeholder>
                    <w:showingPlcHdr/>
                  </w:sdtPr>
                  <w:sdtEndPr/>
                  <w:sdtContent>
                    <w:r w:rsidR="0077755F" w:rsidRPr="0077755F">
                      <w:rPr>
                        <w:rStyle w:val="PlaceholderText"/>
                        <w:rFonts w:asciiTheme="minorHAnsi" w:hAnsiTheme="minorHAnsi" w:cstheme="minorHAnsi"/>
                        <w:sz w:val="22"/>
                        <w:szCs w:val="22"/>
                      </w:rPr>
                      <w:t>Enter text here.</w:t>
                    </w:r>
                  </w:sdtContent>
                </w:sdt>
              </w:p>
            </w:sdtContent>
          </w:sdt>
        </w:tc>
        <w:tc>
          <w:tcPr>
            <w:tcW w:w="5948" w:type="dxa"/>
          </w:tcPr>
          <w:sdt>
            <w:sdtPr>
              <w:rPr>
                <w:rFonts w:asciiTheme="minorHAnsi" w:hAnsiTheme="minorHAnsi" w:cstheme="minorHAnsi"/>
                <w:sz w:val="22"/>
                <w:szCs w:val="22"/>
              </w:rPr>
              <w:id w:val="1322232123"/>
              <w:placeholder>
                <w:docPart w:val="44298B65675D429D957CCA29B0341442"/>
              </w:placeholder>
            </w:sdtPr>
            <w:sdtEndPr/>
            <w:sdtContent>
              <w:p w14:paraId="41E17382" w14:textId="5D9324A9" w:rsidR="00411CD6" w:rsidRPr="002A7941" w:rsidRDefault="007151B1" w:rsidP="002A7941">
                <w:pPr>
                  <w:rPr>
                    <w:rFonts w:asciiTheme="minorHAnsi" w:hAnsiTheme="minorHAnsi" w:cstheme="minorHAnsi"/>
                    <w:sz w:val="22"/>
                    <w:szCs w:val="22"/>
                  </w:rPr>
                </w:pPr>
                <w:sdt>
                  <w:sdtPr>
                    <w:rPr>
                      <w:rFonts w:asciiTheme="minorHAnsi" w:hAnsiTheme="minorHAnsi" w:cstheme="minorHAnsi"/>
                    </w:rPr>
                    <w:id w:val="-237484064"/>
                    <w:placeholder>
                      <w:docPart w:val="A4D22E1D737442518CC7D811CD75A2AD"/>
                    </w:placeholder>
                    <w:showingPlcHdr/>
                  </w:sdtPr>
                  <w:sdtEndPr/>
                  <w:sdtContent>
                    <w:r w:rsidR="0077755F" w:rsidRPr="0077755F">
                      <w:rPr>
                        <w:rStyle w:val="PlaceholderText"/>
                        <w:rFonts w:asciiTheme="minorHAnsi" w:hAnsiTheme="minorHAnsi" w:cstheme="minorHAnsi"/>
                        <w:sz w:val="22"/>
                        <w:szCs w:val="22"/>
                      </w:rPr>
                      <w:t>Enter text here.</w:t>
                    </w:r>
                  </w:sdtContent>
                </w:sdt>
              </w:p>
            </w:sdtContent>
          </w:sdt>
        </w:tc>
      </w:tr>
    </w:tbl>
    <w:p w14:paraId="41E17384" w14:textId="77777777" w:rsidR="00411CD6" w:rsidRPr="000979F0" w:rsidRDefault="00411CD6" w:rsidP="00411CD6">
      <w:pPr>
        <w:jc w:val="both"/>
        <w:rPr>
          <w:rFonts w:asciiTheme="minorHAnsi" w:hAnsiTheme="minorHAnsi" w:cstheme="minorHAnsi"/>
          <w:b/>
          <w:sz w:val="22"/>
          <w:szCs w:val="22"/>
        </w:rPr>
      </w:pPr>
    </w:p>
    <w:p w14:paraId="41E17385" w14:textId="77777777" w:rsidR="00411CD6" w:rsidRPr="000979F0" w:rsidRDefault="00411CD6" w:rsidP="00411CD6">
      <w:pPr>
        <w:jc w:val="both"/>
        <w:rPr>
          <w:rFonts w:asciiTheme="minorHAnsi" w:hAnsiTheme="minorHAnsi" w:cstheme="minorHAnsi"/>
          <w:b/>
          <w:sz w:val="28"/>
          <w:szCs w:val="28"/>
        </w:rPr>
      </w:pPr>
      <w:r w:rsidRPr="000979F0">
        <w:rPr>
          <w:rFonts w:asciiTheme="minorHAnsi" w:hAnsiTheme="minorHAnsi" w:cstheme="minorHAnsi"/>
          <w:b/>
          <w:sz w:val="28"/>
          <w:szCs w:val="28"/>
        </w:rPr>
        <w:t>Section 6 – Ability to travel</w:t>
      </w:r>
    </w:p>
    <w:tbl>
      <w:tblPr>
        <w:tblStyle w:val="TableGrid"/>
        <w:tblW w:w="0" w:type="auto"/>
        <w:tblLook w:val="04A0" w:firstRow="1" w:lastRow="0" w:firstColumn="1" w:lastColumn="0" w:noHBand="0" w:noVBand="1"/>
      </w:tblPr>
      <w:tblGrid>
        <w:gridCol w:w="6799"/>
        <w:gridCol w:w="3402"/>
      </w:tblGrid>
      <w:tr w:rsidR="00411CD6" w:rsidRPr="000979F0" w14:paraId="41E17388" w14:textId="77777777" w:rsidTr="00411CD6">
        <w:trPr>
          <w:trHeight w:val="624"/>
        </w:trPr>
        <w:tc>
          <w:tcPr>
            <w:tcW w:w="6799" w:type="dxa"/>
          </w:tcPr>
          <w:p w14:paraId="41E17386" w14:textId="77777777" w:rsidR="00411CD6" w:rsidRPr="000979F0" w:rsidRDefault="00411CD6" w:rsidP="00DA5480">
            <w:pPr>
              <w:pStyle w:val="NoSpacing"/>
              <w:rPr>
                <w:rFonts w:cstheme="minorHAnsi"/>
              </w:rPr>
            </w:pPr>
            <w:r w:rsidRPr="000979F0">
              <w:rPr>
                <w:rFonts w:cstheme="minorHAnsi"/>
              </w:rPr>
              <w:t xml:space="preserve">Do you have a valid driving licence? </w:t>
            </w:r>
            <w:r w:rsidRPr="000979F0">
              <w:rPr>
                <w:rFonts w:cstheme="minorHAnsi"/>
              </w:rPr>
              <w:tab/>
            </w:r>
          </w:p>
        </w:tc>
        <w:tc>
          <w:tcPr>
            <w:tcW w:w="3402" w:type="dxa"/>
            <w:vAlign w:val="center"/>
          </w:tcPr>
          <w:p w14:paraId="41E17387" w14:textId="1ECC2C52" w:rsidR="00411CD6" w:rsidRPr="000979F0" w:rsidRDefault="007151B1" w:rsidP="00DA5480">
            <w:pPr>
              <w:rPr>
                <w:rFonts w:asciiTheme="minorHAnsi" w:hAnsiTheme="minorHAnsi" w:cstheme="minorHAnsi"/>
                <w:sz w:val="22"/>
                <w:szCs w:val="22"/>
              </w:rPr>
            </w:pPr>
            <w:sdt>
              <w:sdtPr>
                <w:rPr>
                  <w:rFonts w:asciiTheme="minorHAnsi" w:hAnsiTheme="minorHAnsi" w:cstheme="minorHAnsi"/>
                  <w:sz w:val="22"/>
                  <w:szCs w:val="22"/>
                </w:rPr>
                <w:id w:val="1801806062"/>
                <w14:checkbox>
                  <w14:checked w14:val="0"/>
                  <w14:checkedState w14:val="2612" w14:font="MS Gothic"/>
                  <w14:uncheckedState w14:val="2610" w14:font="MS Gothic"/>
                </w14:checkbox>
              </w:sdtPr>
              <w:sdtEndPr/>
              <w:sdtContent>
                <w:r w:rsidR="002A7941">
                  <w:rPr>
                    <w:rFonts w:ascii="MS Gothic" w:eastAsia="MS Gothic" w:hAnsi="MS Gothic" w:cstheme="minorHAnsi" w:hint="eastAsia"/>
                    <w:sz w:val="22"/>
                    <w:szCs w:val="22"/>
                  </w:rPr>
                  <w:t>☐</w:t>
                </w:r>
              </w:sdtContent>
            </w:sdt>
            <w:r w:rsidR="002A7941">
              <w:rPr>
                <w:rFonts w:asciiTheme="minorHAnsi" w:hAnsiTheme="minorHAnsi" w:cstheme="minorHAnsi"/>
                <w:sz w:val="22"/>
                <w:szCs w:val="22"/>
              </w:rPr>
              <w:t xml:space="preserve"> </w:t>
            </w:r>
            <w:r w:rsidR="00411CD6" w:rsidRPr="000979F0">
              <w:rPr>
                <w:rFonts w:asciiTheme="minorHAnsi" w:hAnsiTheme="minorHAnsi" w:cstheme="minorHAnsi"/>
                <w:sz w:val="22"/>
                <w:szCs w:val="22"/>
              </w:rPr>
              <w:t xml:space="preserve">Yes                    </w:t>
            </w:r>
            <w:sdt>
              <w:sdtPr>
                <w:rPr>
                  <w:rFonts w:asciiTheme="minorHAnsi" w:hAnsiTheme="minorHAnsi" w:cstheme="minorHAnsi"/>
                  <w:sz w:val="22"/>
                  <w:szCs w:val="22"/>
                </w:rPr>
                <w:id w:val="-156312321"/>
                <w14:checkbox>
                  <w14:checked w14:val="0"/>
                  <w14:checkedState w14:val="2612" w14:font="MS Gothic"/>
                  <w14:uncheckedState w14:val="2610" w14:font="MS Gothic"/>
                </w14:checkbox>
              </w:sdtPr>
              <w:sdtEndPr/>
              <w:sdtContent>
                <w:r w:rsidR="002A7941">
                  <w:rPr>
                    <w:rFonts w:ascii="MS Gothic" w:eastAsia="MS Gothic" w:hAnsi="MS Gothic" w:cstheme="minorHAnsi" w:hint="eastAsia"/>
                    <w:sz w:val="22"/>
                    <w:szCs w:val="22"/>
                  </w:rPr>
                  <w:t>☐</w:t>
                </w:r>
              </w:sdtContent>
            </w:sdt>
            <w:r w:rsidR="00411CD6" w:rsidRPr="000979F0">
              <w:rPr>
                <w:rFonts w:asciiTheme="minorHAnsi" w:hAnsiTheme="minorHAnsi" w:cstheme="minorHAnsi"/>
                <w:sz w:val="22"/>
                <w:szCs w:val="22"/>
              </w:rPr>
              <w:t xml:space="preserve"> No</w:t>
            </w:r>
          </w:p>
        </w:tc>
      </w:tr>
      <w:tr w:rsidR="00411CD6" w:rsidRPr="000979F0" w14:paraId="41E1738B" w14:textId="77777777" w:rsidTr="00411CD6">
        <w:trPr>
          <w:trHeight w:val="624"/>
        </w:trPr>
        <w:tc>
          <w:tcPr>
            <w:tcW w:w="6799" w:type="dxa"/>
          </w:tcPr>
          <w:p w14:paraId="41E17389" w14:textId="77777777" w:rsidR="00411CD6" w:rsidRPr="000979F0" w:rsidRDefault="00411CD6" w:rsidP="00411CD6">
            <w:pPr>
              <w:pStyle w:val="NoSpacing"/>
              <w:rPr>
                <w:rFonts w:cstheme="minorHAnsi"/>
              </w:rPr>
            </w:pPr>
            <w:r w:rsidRPr="000979F0">
              <w:rPr>
                <w:rFonts w:cstheme="minorHAnsi"/>
              </w:rPr>
              <w:t xml:space="preserve">Do you have access to a vehicle which you are able to use for work      </w:t>
            </w:r>
            <w:r w:rsidRPr="000979F0">
              <w:rPr>
                <w:rFonts w:cstheme="minorHAnsi"/>
              </w:rPr>
              <w:br/>
              <w:t>purposes?</w:t>
            </w:r>
          </w:p>
        </w:tc>
        <w:tc>
          <w:tcPr>
            <w:tcW w:w="3402" w:type="dxa"/>
          </w:tcPr>
          <w:p w14:paraId="41E1738A" w14:textId="6AEA7030" w:rsidR="00411CD6" w:rsidRPr="000979F0" w:rsidRDefault="007151B1" w:rsidP="00DA5480">
            <w:pPr>
              <w:rPr>
                <w:rFonts w:asciiTheme="minorHAnsi" w:hAnsiTheme="minorHAnsi" w:cstheme="minorHAnsi"/>
                <w:sz w:val="22"/>
                <w:szCs w:val="22"/>
              </w:rPr>
            </w:pPr>
            <w:sdt>
              <w:sdtPr>
                <w:rPr>
                  <w:rFonts w:asciiTheme="minorHAnsi" w:hAnsiTheme="minorHAnsi" w:cstheme="minorHAnsi"/>
                  <w:sz w:val="22"/>
                  <w:szCs w:val="22"/>
                </w:rPr>
                <w:id w:val="505642926"/>
                <w14:checkbox>
                  <w14:checked w14:val="0"/>
                  <w14:checkedState w14:val="2612" w14:font="MS Gothic"/>
                  <w14:uncheckedState w14:val="2610" w14:font="MS Gothic"/>
                </w14:checkbox>
              </w:sdtPr>
              <w:sdtEndPr/>
              <w:sdtContent>
                <w:r w:rsidR="00DA5480">
                  <w:rPr>
                    <w:rFonts w:ascii="MS Gothic" w:eastAsia="MS Gothic" w:hAnsi="MS Gothic" w:cstheme="minorHAnsi" w:hint="eastAsia"/>
                    <w:sz w:val="22"/>
                    <w:szCs w:val="22"/>
                  </w:rPr>
                  <w:t>☐</w:t>
                </w:r>
              </w:sdtContent>
            </w:sdt>
            <w:r w:rsidR="00DA5480">
              <w:rPr>
                <w:rFonts w:asciiTheme="minorHAnsi" w:hAnsiTheme="minorHAnsi" w:cstheme="minorHAnsi"/>
                <w:sz w:val="22"/>
                <w:szCs w:val="22"/>
              </w:rPr>
              <w:t xml:space="preserve"> </w:t>
            </w:r>
            <w:r w:rsidR="00DA5480" w:rsidRPr="000979F0">
              <w:rPr>
                <w:rFonts w:asciiTheme="minorHAnsi" w:hAnsiTheme="minorHAnsi" w:cstheme="minorHAnsi"/>
                <w:sz w:val="22"/>
                <w:szCs w:val="22"/>
              </w:rPr>
              <w:t xml:space="preserve">Yes                    </w:t>
            </w:r>
            <w:sdt>
              <w:sdtPr>
                <w:rPr>
                  <w:rFonts w:asciiTheme="minorHAnsi" w:hAnsiTheme="minorHAnsi" w:cstheme="minorHAnsi"/>
                  <w:sz w:val="22"/>
                  <w:szCs w:val="22"/>
                </w:rPr>
                <w:id w:val="-1749953768"/>
                <w14:checkbox>
                  <w14:checked w14:val="0"/>
                  <w14:checkedState w14:val="2612" w14:font="MS Gothic"/>
                  <w14:uncheckedState w14:val="2610" w14:font="MS Gothic"/>
                </w14:checkbox>
              </w:sdtPr>
              <w:sdtEndPr/>
              <w:sdtContent>
                <w:r w:rsidR="00DA5480">
                  <w:rPr>
                    <w:rFonts w:ascii="MS Gothic" w:eastAsia="MS Gothic" w:hAnsi="MS Gothic" w:cstheme="minorHAnsi" w:hint="eastAsia"/>
                    <w:sz w:val="22"/>
                    <w:szCs w:val="22"/>
                  </w:rPr>
                  <w:t>☐</w:t>
                </w:r>
              </w:sdtContent>
            </w:sdt>
            <w:r w:rsidR="00DA5480" w:rsidRPr="000979F0">
              <w:rPr>
                <w:rFonts w:asciiTheme="minorHAnsi" w:hAnsiTheme="minorHAnsi" w:cstheme="minorHAnsi"/>
                <w:sz w:val="22"/>
                <w:szCs w:val="22"/>
              </w:rPr>
              <w:t xml:space="preserve"> No</w:t>
            </w:r>
          </w:p>
        </w:tc>
      </w:tr>
      <w:tr w:rsidR="00411CD6" w:rsidRPr="000979F0" w14:paraId="41E1738E" w14:textId="77777777" w:rsidTr="00411CD6">
        <w:trPr>
          <w:trHeight w:val="624"/>
        </w:trPr>
        <w:tc>
          <w:tcPr>
            <w:tcW w:w="6799" w:type="dxa"/>
          </w:tcPr>
          <w:p w14:paraId="41E1738C" w14:textId="77777777" w:rsidR="00411CD6" w:rsidRPr="000979F0" w:rsidRDefault="00411CD6" w:rsidP="00DA5480">
            <w:pPr>
              <w:pStyle w:val="NoSpacing"/>
              <w:rPr>
                <w:rFonts w:cstheme="minorHAnsi"/>
              </w:rPr>
            </w:pPr>
            <w:r w:rsidRPr="000979F0">
              <w:rPr>
                <w:rFonts w:cstheme="minorHAnsi"/>
              </w:rPr>
              <w:t>If not, are you able to travel, for work purposes, by another means of transport?</w:t>
            </w:r>
            <w:r w:rsidRPr="000979F0">
              <w:rPr>
                <w:rFonts w:cstheme="minorHAnsi"/>
              </w:rPr>
              <w:tab/>
            </w:r>
          </w:p>
        </w:tc>
        <w:tc>
          <w:tcPr>
            <w:tcW w:w="3402" w:type="dxa"/>
          </w:tcPr>
          <w:p w14:paraId="41E1738D" w14:textId="044A275F" w:rsidR="00411CD6" w:rsidRPr="000979F0" w:rsidRDefault="007151B1" w:rsidP="00DA5480">
            <w:pPr>
              <w:rPr>
                <w:rFonts w:asciiTheme="minorHAnsi" w:hAnsiTheme="minorHAnsi" w:cstheme="minorHAnsi"/>
                <w:sz w:val="22"/>
                <w:szCs w:val="22"/>
              </w:rPr>
            </w:pPr>
            <w:sdt>
              <w:sdtPr>
                <w:rPr>
                  <w:rFonts w:asciiTheme="minorHAnsi" w:hAnsiTheme="minorHAnsi" w:cstheme="minorHAnsi"/>
                  <w:sz w:val="22"/>
                  <w:szCs w:val="22"/>
                </w:rPr>
                <w:id w:val="-10920069"/>
                <w14:checkbox>
                  <w14:checked w14:val="0"/>
                  <w14:checkedState w14:val="2612" w14:font="MS Gothic"/>
                  <w14:uncheckedState w14:val="2610" w14:font="MS Gothic"/>
                </w14:checkbox>
              </w:sdtPr>
              <w:sdtEndPr/>
              <w:sdtContent>
                <w:r w:rsidR="00DA5480">
                  <w:rPr>
                    <w:rFonts w:ascii="MS Gothic" w:eastAsia="MS Gothic" w:hAnsi="MS Gothic" w:cstheme="minorHAnsi" w:hint="eastAsia"/>
                    <w:sz w:val="22"/>
                    <w:szCs w:val="22"/>
                  </w:rPr>
                  <w:t>☐</w:t>
                </w:r>
              </w:sdtContent>
            </w:sdt>
            <w:r w:rsidR="00DA5480">
              <w:rPr>
                <w:rFonts w:asciiTheme="minorHAnsi" w:hAnsiTheme="minorHAnsi" w:cstheme="minorHAnsi"/>
                <w:sz w:val="22"/>
                <w:szCs w:val="22"/>
              </w:rPr>
              <w:t xml:space="preserve"> </w:t>
            </w:r>
            <w:r w:rsidR="00DA5480" w:rsidRPr="000979F0">
              <w:rPr>
                <w:rFonts w:asciiTheme="minorHAnsi" w:hAnsiTheme="minorHAnsi" w:cstheme="minorHAnsi"/>
                <w:sz w:val="22"/>
                <w:szCs w:val="22"/>
              </w:rPr>
              <w:t xml:space="preserve">Yes                    </w:t>
            </w:r>
            <w:sdt>
              <w:sdtPr>
                <w:rPr>
                  <w:rFonts w:asciiTheme="minorHAnsi" w:hAnsiTheme="minorHAnsi" w:cstheme="minorHAnsi"/>
                  <w:sz w:val="22"/>
                  <w:szCs w:val="22"/>
                </w:rPr>
                <w:id w:val="1539474309"/>
                <w14:checkbox>
                  <w14:checked w14:val="0"/>
                  <w14:checkedState w14:val="2612" w14:font="MS Gothic"/>
                  <w14:uncheckedState w14:val="2610" w14:font="MS Gothic"/>
                </w14:checkbox>
              </w:sdtPr>
              <w:sdtEndPr/>
              <w:sdtContent>
                <w:r w:rsidR="00DA5480">
                  <w:rPr>
                    <w:rFonts w:ascii="MS Gothic" w:eastAsia="MS Gothic" w:hAnsi="MS Gothic" w:cstheme="minorHAnsi" w:hint="eastAsia"/>
                    <w:sz w:val="22"/>
                    <w:szCs w:val="22"/>
                  </w:rPr>
                  <w:t>☐</w:t>
                </w:r>
              </w:sdtContent>
            </w:sdt>
            <w:r w:rsidR="00DA5480" w:rsidRPr="000979F0">
              <w:rPr>
                <w:rFonts w:asciiTheme="minorHAnsi" w:hAnsiTheme="minorHAnsi" w:cstheme="minorHAnsi"/>
                <w:sz w:val="22"/>
                <w:szCs w:val="22"/>
              </w:rPr>
              <w:t xml:space="preserve"> No</w:t>
            </w:r>
          </w:p>
        </w:tc>
      </w:tr>
    </w:tbl>
    <w:p w14:paraId="41E1738F" w14:textId="77777777" w:rsidR="00411CD6" w:rsidRPr="000979F0" w:rsidRDefault="00411CD6" w:rsidP="00BF4C86">
      <w:pPr>
        <w:rPr>
          <w:rFonts w:asciiTheme="minorHAnsi" w:hAnsiTheme="minorHAnsi" w:cstheme="minorHAnsi"/>
          <w:sz w:val="22"/>
          <w:szCs w:val="22"/>
        </w:rPr>
      </w:pPr>
    </w:p>
    <w:p w14:paraId="41E17393" w14:textId="77777777" w:rsidR="000A2483" w:rsidRPr="000979F0" w:rsidRDefault="000A2483" w:rsidP="000A2483">
      <w:pPr>
        <w:jc w:val="both"/>
        <w:rPr>
          <w:rFonts w:asciiTheme="minorHAnsi" w:hAnsiTheme="minorHAnsi" w:cstheme="minorHAnsi"/>
          <w:b/>
          <w:sz w:val="28"/>
          <w:szCs w:val="28"/>
        </w:rPr>
      </w:pPr>
      <w:r w:rsidRPr="000979F0">
        <w:rPr>
          <w:rFonts w:asciiTheme="minorHAnsi" w:hAnsiTheme="minorHAnsi" w:cstheme="minorHAnsi"/>
          <w:b/>
          <w:sz w:val="28"/>
          <w:szCs w:val="28"/>
        </w:rPr>
        <w:t>Section 7 – Education</w:t>
      </w:r>
    </w:p>
    <w:p w14:paraId="41E17394" w14:textId="77777777" w:rsidR="00BC2B03" w:rsidRPr="000979F0" w:rsidRDefault="000A2483" w:rsidP="00462A30">
      <w:pPr>
        <w:tabs>
          <w:tab w:val="left" w:pos="1965"/>
        </w:tabs>
        <w:rPr>
          <w:rFonts w:asciiTheme="minorHAnsi" w:hAnsiTheme="minorHAnsi" w:cstheme="minorHAnsi"/>
          <w:sz w:val="22"/>
          <w:szCs w:val="22"/>
        </w:rPr>
      </w:pPr>
      <w:r w:rsidRPr="000979F0">
        <w:rPr>
          <w:rFonts w:asciiTheme="minorHAnsi" w:hAnsiTheme="minorHAnsi" w:cstheme="minorHAnsi"/>
          <w:sz w:val="22"/>
          <w:szCs w:val="22"/>
        </w:rPr>
        <w:t>Please include all University/College/Apprenticeships/Secondary Education etc.</w:t>
      </w:r>
    </w:p>
    <w:tbl>
      <w:tblPr>
        <w:tblStyle w:val="TableGrid"/>
        <w:tblW w:w="0" w:type="auto"/>
        <w:tblInd w:w="-147" w:type="dxa"/>
        <w:tblLook w:val="04A0" w:firstRow="1" w:lastRow="0" w:firstColumn="1" w:lastColumn="0" w:noHBand="0" w:noVBand="1"/>
      </w:tblPr>
      <w:tblGrid>
        <w:gridCol w:w="2384"/>
        <w:gridCol w:w="1169"/>
        <w:gridCol w:w="1204"/>
        <w:gridCol w:w="2341"/>
        <w:gridCol w:w="1695"/>
        <w:gridCol w:w="1692"/>
      </w:tblGrid>
      <w:tr w:rsidR="000A2483" w:rsidRPr="000979F0" w14:paraId="41E1739B" w14:textId="77777777" w:rsidTr="000979F0">
        <w:tc>
          <w:tcPr>
            <w:tcW w:w="2384" w:type="dxa"/>
          </w:tcPr>
          <w:p w14:paraId="41E17395" w14:textId="77777777" w:rsidR="000A2483" w:rsidRPr="000979F0" w:rsidRDefault="000A2483" w:rsidP="00462A30">
            <w:pPr>
              <w:tabs>
                <w:tab w:val="left" w:pos="1965"/>
              </w:tabs>
              <w:rPr>
                <w:rFonts w:asciiTheme="minorHAnsi" w:hAnsiTheme="minorHAnsi" w:cstheme="minorHAnsi"/>
                <w:b/>
                <w:sz w:val="22"/>
                <w:szCs w:val="22"/>
              </w:rPr>
            </w:pPr>
            <w:r w:rsidRPr="000979F0">
              <w:rPr>
                <w:rFonts w:asciiTheme="minorHAnsi" w:hAnsiTheme="minorHAnsi" w:cstheme="minorHAnsi"/>
                <w:b/>
                <w:sz w:val="22"/>
                <w:szCs w:val="22"/>
              </w:rPr>
              <w:t>Establishment</w:t>
            </w:r>
          </w:p>
        </w:tc>
        <w:tc>
          <w:tcPr>
            <w:tcW w:w="1169" w:type="dxa"/>
          </w:tcPr>
          <w:p w14:paraId="41E17396" w14:textId="77777777" w:rsidR="000A2483" w:rsidRPr="000979F0" w:rsidRDefault="000A2483" w:rsidP="00462A30">
            <w:pPr>
              <w:tabs>
                <w:tab w:val="left" w:pos="1965"/>
              </w:tabs>
              <w:rPr>
                <w:rFonts w:asciiTheme="minorHAnsi" w:hAnsiTheme="minorHAnsi" w:cstheme="minorHAnsi"/>
                <w:b/>
                <w:sz w:val="22"/>
                <w:szCs w:val="22"/>
              </w:rPr>
            </w:pPr>
            <w:r w:rsidRPr="000979F0">
              <w:rPr>
                <w:rFonts w:asciiTheme="minorHAnsi" w:hAnsiTheme="minorHAnsi" w:cstheme="minorHAnsi"/>
                <w:b/>
                <w:sz w:val="22"/>
                <w:szCs w:val="22"/>
              </w:rPr>
              <w:t>From</w:t>
            </w:r>
          </w:p>
        </w:tc>
        <w:tc>
          <w:tcPr>
            <w:tcW w:w="1204" w:type="dxa"/>
          </w:tcPr>
          <w:p w14:paraId="41E17397" w14:textId="77777777" w:rsidR="000A2483" w:rsidRPr="000979F0" w:rsidRDefault="000A2483" w:rsidP="00462A30">
            <w:pPr>
              <w:tabs>
                <w:tab w:val="left" w:pos="1965"/>
              </w:tabs>
              <w:rPr>
                <w:rFonts w:asciiTheme="minorHAnsi" w:hAnsiTheme="minorHAnsi" w:cstheme="minorHAnsi"/>
                <w:b/>
                <w:sz w:val="22"/>
                <w:szCs w:val="22"/>
              </w:rPr>
            </w:pPr>
            <w:r w:rsidRPr="000979F0">
              <w:rPr>
                <w:rFonts w:asciiTheme="minorHAnsi" w:hAnsiTheme="minorHAnsi" w:cstheme="minorHAnsi"/>
                <w:b/>
                <w:sz w:val="22"/>
                <w:szCs w:val="22"/>
              </w:rPr>
              <w:t>To</w:t>
            </w:r>
          </w:p>
        </w:tc>
        <w:tc>
          <w:tcPr>
            <w:tcW w:w="2341" w:type="dxa"/>
          </w:tcPr>
          <w:p w14:paraId="41E17398" w14:textId="77777777" w:rsidR="000A2483" w:rsidRPr="000979F0" w:rsidRDefault="000A2483" w:rsidP="00462A30">
            <w:pPr>
              <w:tabs>
                <w:tab w:val="left" w:pos="1965"/>
              </w:tabs>
              <w:rPr>
                <w:rFonts w:asciiTheme="minorHAnsi" w:hAnsiTheme="minorHAnsi" w:cstheme="minorHAnsi"/>
                <w:b/>
                <w:sz w:val="22"/>
                <w:szCs w:val="22"/>
              </w:rPr>
            </w:pPr>
            <w:r w:rsidRPr="000979F0">
              <w:rPr>
                <w:rFonts w:asciiTheme="minorHAnsi" w:hAnsiTheme="minorHAnsi" w:cstheme="minorHAnsi"/>
                <w:b/>
                <w:sz w:val="22"/>
                <w:szCs w:val="22"/>
              </w:rPr>
              <w:t>Qualification/awarding body</w:t>
            </w:r>
          </w:p>
        </w:tc>
        <w:tc>
          <w:tcPr>
            <w:tcW w:w="1695" w:type="dxa"/>
          </w:tcPr>
          <w:p w14:paraId="41E17399" w14:textId="77777777" w:rsidR="000A2483" w:rsidRPr="000979F0" w:rsidRDefault="000A2483" w:rsidP="00462A30">
            <w:pPr>
              <w:tabs>
                <w:tab w:val="left" w:pos="1965"/>
              </w:tabs>
              <w:rPr>
                <w:rFonts w:asciiTheme="minorHAnsi" w:hAnsiTheme="minorHAnsi" w:cstheme="minorHAnsi"/>
                <w:b/>
                <w:sz w:val="22"/>
                <w:szCs w:val="22"/>
              </w:rPr>
            </w:pPr>
            <w:r w:rsidRPr="000979F0">
              <w:rPr>
                <w:rFonts w:asciiTheme="minorHAnsi" w:hAnsiTheme="minorHAnsi" w:cstheme="minorHAnsi"/>
                <w:b/>
                <w:sz w:val="22"/>
                <w:szCs w:val="22"/>
              </w:rPr>
              <w:t>Grade</w:t>
            </w:r>
          </w:p>
        </w:tc>
        <w:tc>
          <w:tcPr>
            <w:tcW w:w="1692" w:type="dxa"/>
          </w:tcPr>
          <w:p w14:paraId="41E1739A" w14:textId="77777777" w:rsidR="000A2483" w:rsidRPr="000979F0" w:rsidRDefault="000A2483" w:rsidP="00462A30">
            <w:pPr>
              <w:tabs>
                <w:tab w:val="left" w:pos="1965"/>
              </w:tabs>
              <w:rPr>
                <w:rFonts w:asciiTheme="minorHAnsi" w:hAnsiTheme="minorHAnsi" w:cstheme="minorHAnsi"/>
                <w:b/>
                <w:sz w:val="22"/>
                <w:szCs w:val="22"/>
              </w:rPr>
            </w:pPr>
            <w:r w:rsidRPr="000979F0">
              <w:rPr>
                <w:rFonts w:asciiTheme="minorHAnsi" w:hAnsiTheme="minorHAnsi" w:cstheme="minorHAnsi"/>
                <w:b/>
                <w:sz w:val="22"/>
                <w:szCs w:val="22"/>
              </w:rPr>
              <w:t>Date</w:t>
            </w:r>
          </w:p>
        </w:tc>
      </w:tr>
      <w:tr w:rsidR="000A2483" w:rsidRPr="000979F0" w14:paraId="41E173A2" w14:textId="77777777" w:rsidTr="000979F0">
        <w:tc>
          <w:tcPr>
            <w:tcW w:w="2384" w:type="dxa"/>
          </w:tcPr>
          <w:sdt>
            <w:sdtPr>
              <w:rPr>
                <w:rFonts w:asciiTheme="minorHAnsi" w:hAnsiTheme="minorHAnsi" w:cstheme="minorHAnsi"/>
                <w:sz w:val="22"/>
                <w:szCs w:val="22"/>
              </w:rPr>
              <w:id w:val="575869732"/>
              <w:placeholder>
                <w:docPart w:val="2451E0777A724099BA9F1BBC5D745428"/>
              </w:placeholder>
            </w:sdtPr>
            <w:sdtEndPr/>
            <w:sdtContent>
              <w:p w14:paraId="41E1739C" w14:textId="49F457E6" w:rsidR="000A2483" w:rsidRPr="000979F0" w:rsidRDefault="007151B1" w:rsidP="00DA5480">
                <w:pPr>
                  <w:rPr>
                    <w:rFonts w:asciiTheme="minorHAnsi" w:hAnsiTheme="minorHAnsi" w:cstheme="minorHAnsi"/>
                    <w:sz w:val="22"/>
                    <w:szCs w:val="22"/>
                  </w:rPr>
                </w:pPr>
                <w:sdt>
                  <w:sdtPr>
                    <w:rPr>
                      <w:rFonts w:asciiTheme="minorHAnsi" w:hAnsiTheme="minorHAnsi" w:cstheme="minorHAnsi"/>
                    </w:rPr>
                    <w:id w:val="1952283295"/>
                    <w:placeholder>
                      <w:docPart w:val="034F8B577B91419A95EFB85050BFD1BB"/>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169" w:type="dxa"/>
          </w:tcPr>
          <w:sdt>
            <w:sdtPr>
              <w:rPr>
                <w:rFonts w:asciiTheme="minorHAnsi" w:hAnsiTheme="minorHAnsi" w:cstheme="minorHAnsi"/>
                <w:sz w:val="22"/>
                <w:szCs w:val="22"/>
              </w:rPr>
              <w:id w:val="1955591923"/>
              <w:placeholder>
                <w:docPart w:val="F37FBEC8874A469F92BDF601F9132E0C"/>
              </w:placeholder>
            </w:sdtPr>
            <w:sdtEndPr/>
            <w:sdtContent>
              <w:p w14:paraId="41E1739D" w14:textId="7A61808E" w:rsidR="000A2483" w:rsidRPr="000979F0" w:rsidRDefault="007151B1" w:rsidP="00DA5480">
                <w:pPr>
                  <w:rPr>
                    <w:rFonts w:asciiTheme="minorHAnsi" w:hAnsiTheme="minorHAnsi" w:cstheme="minorHAnsi"/>
                    <w:sz w:val="22"/>
                    <w:szCs w:val="22"/>
                  </w:rPr>
                </w:pPr>
                <w:sdt>
                  <w:sdtPr>
                    <w:rPr>
                      <w:rFonts w:asciiTheme="minorHAnsi" w:hAnsiTheme="minorHAnsi" w:cstheme="minorHAnsi"/>
                    </w:rPr>
                    <w:id w:val="-1680037751"/>
                    <w:placeholder>
                      <w:docPart w:val="9EFD810950764273A25F29574BD15F18"/>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204" w:type="dxa"/>
          </w:tcPr>
          <w:sdt>
            <w:sdtPr>
              <w:rPr>
                <w:rFonts w:asciiTheme="minorHAnsi" w:hAnsiTheme="minorHAnsi" w:cstheme="minorHAnsi"/>
                <w:sz w:val="22"/>
                <w:szCs w:val="22"/>
              </w:rPr>
              <w:id w:val="1581251564"/>
              <w:placeholder>
                <w:docPart w:val="BDEED95691664417BFC0B7C62CF22E6D"/>
              </w:placeholder>
            </w:sdtPr>
            <w:sdtEndPr/>
            <w:sdtContent>
              <w:p w14:paraId="41E1739E" w14:textId="327EC186" w:rsidR="000A2483" w:rsidRPr="000979F0" w:rsidRDefault="007151B1" w:rsidP="00DA5480">
                <w:pPr>
                  <w:rPr>
                    <w:rFonts w:asciiTheme="minorHAnsi" w:hAnsiTheme="minorHAnsi" w:cstheme="minorHAnsi"/>
                    <w:sz w:val="22"/>
                    <w:szCs w:val="22"/>
                  </w:rPr>
                </w:pPr>
                <w:sdt>
                  <w:sdtPr>
                    <w:rPr>
                      <w:rFonts w:asciiTheme="minorHAnsi" w:hAnsiTheme="minorHAnsi" w:cstheme="minorHAnsi"/>
                    </w:rPr>
                    <w:id w:val="-875777087"/>
                    <w:placeholder>
                      <w:docPart w:val="D9EF82C002E844C4AFD0B4EB8A4AC3F8"/>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2341" w:type="dxa"/>
          </w:tcPr>
          <w:sdt>
            <w:sdtPr>
              <w:rPr>
                <w:rFonts w:asciiTheme="minorHAnsi" w:hAnsiTheme="minorHAnsi" w:cstheme="minorHAnsi"/>
                <w:sz w:val="22"/>
                <w:szCs w:val="22"/>
              </w:rPr>
              <w:id w:val="129302987"/>
              <w:placeholder>
                <w:docPart w:val="7C3F814B5DD74B17837C2EF6EFC41E2F"/>
              </w:placeholder>
            </w:sdtPr>
            <w:sdtEndPr/>
            <w:sdtContent>
              <w:p w14:paraId="41E1739F" w14:textId="55695887" w:rsidR="000A2483" w:rsidRPr="000979F0" w:rsidRDefault="007151B1" w:rsidP="00DA5480">
                <w:pPr>
                  <w:rPr>
                    <w:rFonts w:asciiTheme="minorHAnsi" w:hAnsiTheme="minorHAnsi" w:cstheme="minorHAnsi"/>
                    <w:sz w:val="22"/>
                    <w:szCs w:val="22"/>
                  </w:rPr>
                </w:pPr>
                <w:sdt>
                  <w:sdtPr>
                    <w:rPr>
                      <w:rFonts w:asciiTheme="minorHAnsi" w:hAnsiTheme="minorHAnsi" w:cstheme="minorHAnsi"/>
                    </w:rPr>
                    <w:id w:val="679472992"/>
                    <w:placeholder>
                      <w:docPart w:val="932865B7ECA549EDA63079C16AF9CFF2"/>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5" w:type="dxa"/>
          </w:tcPr>
          <w:sdt>
            <w:sdtPr>
              <w:rPr>
                <w:rFonts w:asciiTheme="minorHAnsi" w:hAnsiTheme="minorHAnsi" w:cstheme="minorHAnsi"/>
                <w:sz w:val="22"/>
                <w:szCs w:val="22"/>
              </w:rPr>
              <w:id w:val="-1895031258"/>
              <w:placeholder>
                <w:docPart w:val="5079C22CCDCF4269B6058D7CC64B5AF7"/>
              </w:placeholder>
            </w:sdtPr>
            <w:sdtEndPr/>
            <w:sdtContent>
              <w:p w14:paraId="41E173A0" w14:textId="7AC0AD50" w:rsidR="000A2483" w:rsidRPr="000979F0" w:rsidRDefault="007151B1" w:rsidP="00DA5480">
                <w:pPr>
                  <w:rPr>
                    <w:rFonts w:asciiTheme="minorHAnsi" w:hAnsiTheme="minorHAnsi" w:cstheme="minorHAnsi"/>
                    <w:sz w:val="22"/>
                    <w:szCs w:val="22"/>
                  </w:rPr>
                </w:pPr>
                <w:sdt>
                  <w:sdtPr>
                    <w:rPr>
                      <w:rFonts w:asciiTheme="minorHAnsi" w:hAnsiTheme="minorHAnsi" w:cstheme="minorHAnsi"/>
                    </w:rPr>
                    <w:id w:val="2039077932"/>
                    <w:placeholder>
                      <w:docPart w:val="4B222ED7EC234E059D9E2C349A03DE6A"/>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2" w:type="dxa"/>
          </w:tcPr>
          <w:sdt>
            <w:sdtPr>
              <w:rPr>
                <w:rFonts w:asciiTheme="minorHAnsi" w:hAnsiTheme="minorHAnsi" w:cstheme="minorHAnsi"/>
                <w:sz w:val="22"/>
                <w:szCs w:val="22"/>
              </w:rPr>
              <w:id w:val="1964152803"/>
              <w:placeholder>
                <w:docPart w:val="AABA27EA59DB44FD8F3A9F10B249B73E"/>
              </w:placeholder>
            </w:sdtPr>
            <w:sdtEndPr/>
            <w:sdtContent>
              <w:p w14:paraId="41E173A1" w14:textId="259B49A6" w:rsidR="000A2483" w:rsidRPr="000979F0" w:rsidRDefault="007151B1" w:rsidP="00DA5480">
                <w:pPr>
                  <w:rPr>
                    <w:rFonts w:asciiTheme="minorHAnsi" w:hAnsiTheme="minorHAnsi" w:cstheme="minorHAnsi"/>
                    <w:sz w:val="22"/>
                    <w:szCs w:val="22"/>
                  </w:rPr>
                </w:pPr>
                <w:sdt>
                  <w:sdtPr>
                    <w:rPr>
                      <w:rFonts w:asciiTheme="minorHAnsi" w:hAnsiTheme="minorHAnsi" w:cstheme="minorHAnsi"/>
                    </w:rPr>
                    <w:id w:val="-1623219638"/>
                    <w:placeholder>
                      <w:docPart w:val="4890D650DD9B486EADBC1AD329C924C5"/>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DA5480" w:rsidRPr="000979F0" w14:paraId="30D9FF0D" w14:textId="77777777" w:rsidTr="00DA5480">
        <w:tc>
          <w:tcPr>
            <w:tcW w:w="2384" w:type="dxa"/>
          </w:tcPr>
          <w:sdt>
            <w:sdtPr>
              <w:rPr>
                <w:rFonts w:asciiTheme="minorHAnsi" w:hAnsiTheme="minorHAnsi" w:cstheme="minorHAnsi"/>
                <w:sz w:val="22"/>
                <w:szCs w:val="22"/>
              </w:rPr>
              <w:id w:val="1042250550"/>
              <w:placeholder>
                <w:docPart w:val="DEF470D87EE545998D71686DD9BF6C94"/>
              </w:placeholder>
            </w:sdtPr>
            <w:sdtEndPr/>
            <w:sdtContent>
              <w:p w14:paraId="5F2A4C8D" w14:textId="035E03F8"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1571965997"/>
                    <w:placeholder>
                      <w:docPart w:val="AEC2F9962DCB4012871C313FBA4FDB37"/>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169" w:type="dxa"/>
          </w:tcPr>
          <w:sdt>
            <w:sdtPr>
              <w:rPr>
                <w:rFonts w:asciiTheme="minorHAnsi" w:hAnsiTheme="minorHAnsi" w:cstheme="minorHAnsi"/>
                <w:sz w:val="22"/>
                <w:szCs w:val="22"/>
              </w:rPr>
              <w:id w:val="428475268"/>
              <w:placeholder>
                <w:docPart w:val="531528A4194B4268B48B4DF4210FB6EF"/>
              </w:placeholder>
            </w:sdtPr>
            <w:sdtEndPr/>
            <w:sdtContent>
              <w:p w14:paraId="74C7963C" w14:textId="01ABD3E0"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1264300515"/>
                    <w:placeholder>
                      <w:docPart w:val="F2D31DB081934B86B18C856FC8B9CF2C"/>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204" w:type="dxa"/>
          </w:tcPr>
          <w:sdt>
            <w:sdtPr>
              <w:rPr>
                <w:rFonts w:asciiTheme="minorHAnsi" w:hAnsiTheme="minorHAnsi" w:cstheme="minorHAnsi"/>
                <w:sz w:val="22"/>
                <w:szCs w:val="22"/>
              </w:rPr>
              <w:id w:val="912969661"/>
              <w:placeholder>
                <w:docPart w:val="8BB86B8632214C6793994E041884820E"/>
              </w:placeholder>
            </w:sdtPr>
            <w:sdtEndPr/>
            <w:sdtContent>
              <w:p w14:paraId="27DB73E9" w14:textId="6B941D50"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1237325863"/>
                    <w:placeholder>
                      <w:docPart w:val="1AB093F77BAB4839A2E23EFB93067127"/>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2341" w:type="dxa"/>
          </w:tcPr>
          <w:sdt>
            <w:sdtPr>
              <w:rPr>
                <w:rFonts w:asciiTheme="minorHAnsi" w:hAnsiTheme="minorHAnsi" w:cstheme="minorHAnsi"/>
                <w:sz w:val="22"/>
                <w:szCs w:val="22"/>
              </w:rPr>
              <w:id w:val="-440074893"/>
              <w:placeholder>
                <w:docPart w:val="E312681C42754096B6A9B95C019C805C"/>
              </w:placeholder>
            </w:sdtPr>
            <w:sdtEndPr/>
            <w:sdtContent>
              <w:p w14:paraId="28FA6BB7" w14:textId="088A32FC"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958107981"/>
                    <w:placeholder>
                      <w:docPart w:val="FEA1D9A307434A92819261C1F28CCDC7"/>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5" w:type="dxa"/>
          </w:tcPr>
          <w:sdt>
            <w:sdtPr>
              <w:rPr>
                <w:rFonts w:asciiTheme="minorHAnsi" w:hAnsiTheme="minorHAnsi" w:cstheme="minorHAnsi"/>
                <w:sz w:val="22"/>
                <w:szCs w:val="22"/>
              </w:rPr>
              <w:id w:val="-1568793303"/>
              <w:placeholder>
                <w:docPart w:val="83DBDE698D3941F6A637EDA36068CCA1"/>
              </w:placeholder>
            </w:sdtPr>
            <w:sdtEndPr/>
            <w:sdtContent>
              <w:p w14:paraId="2A031C8E" w14:textId="6A42C4E4"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895553781"/>
                    <w:placeholder>
                      <w:docPart w:val="A04B0D35601E4B12847CE2ECC825CCEB"/>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2" w:type="dxa"/>
          </w:tcPr>
          <w:sdt>
            <w:sdtPr>
              <w:rPr>
                <w:rFonts w:asciiTheme="minorHAnsi" w:hAnsiTheme="minorHAnsi" w:cstheme="minorHAnsi"/>
                <w:sz w:val="22"/>
                <w:szCs w:val="22"/>
              </w:rPr>
              <w:id w:val="-79377293"/>
              <w:placeholder>
                <w:docPart w:val="D03F8D8D3DA84F998329650A5D1286B9"/>
              </w:placeholder>
            </w:sdtPr>
            <w:sdtEndPr/>
            <w:sdtContent>
              <w:p w14:paraId="546B3B97" w14:textId="35AB07AF"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1879041546"/>
                    <w:placeholder>
                      <w:docPart w:val="D7D19CFE3CAC4A9282C6CE99E582B326"/>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DA5480" w:rsidRPr="000979F0" w14:paraId="316C7209" w14:textId="77777777" w:rsidTr="00DA5480">
        <w:tc>
          <w:tcPr>
            <w:tcW w:w="2384" w:type="dxa"/>
          </w:tcPr>
          <w:sdt>
            <w:sdtPr>
              <w:rPr>
                <w:rFonts w:asciiTheme="minorHAnsi" w:hAnsiTheme="minorHAnsi" w:cstheme="minorHAnsi"/>
                <w:sz w:val="22"/>
                <w:szCs w:val="22"/>
              </w:rPr>
              <w:id w:val="1132144463"/>
              <w:placeholder>
                <w:docPart w:val="4EF5D9D66F834F88BA8C7292184F95A8"/>
              </w:placeholder>
            </w:sdtPr>
            <w:sdtEndPr/>
            <w:sdtContent>
              <w:p w14:paraId="0997BDB2" w14:textId="4FD3E2FD"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1130135397"/>
                    <w:placeholder>
                      <w:docPart w:val="46EE506F852C4E9F8035A58C6396F274"/>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169" w:type="dxa"/>
          </w:tcPr>
          <w:sdt>
            <w:sdtPr>
              <w:rPr>
                <w:rFonts w:asciiTheme="minorHAnsi" w:hAnsiTheme="minorHAnsi" w:cstheme="minorHAnsi"/>
                <w:sz w:val="22"/>
                <w:szCs w:val="22"/>
              </w:rPr>
              <w:id w:val="1655098748"/>
              <w:placeholder>
                <w:docPart w:val="184F95D2EBBB43D880BB912FA17F0F09"/>
              </w:placeholder>
            </w:sdtPr>
            <w:sdtEndPr/>
            <w:sdtContent>
              <w:p w14:paraId="1D5511FC" w14:textId="23DF0D8F"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213775108"/>
                    <w:placeholder>
                      <w:docPart w:val="73AB1D7664D84C9FA9DE26C83DEAA8D9"/>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204" w:type="dxa"/>
          </w:tcPr>
          <w:sdt>
            <w:sdtPr>
              <w:rPr>
                <w:rFonts w:asciiTheme="minorHAnsi" w:hAnsiTheme="minorHAnsi" w:cstheme="minorHAnsi"/>
                <w:sz w:val="22"/>
                <w:szCs w:val="22"/>
              </w:rPr>
              <w:id w:val="1931546083"/>
              <w:placeholder>
                <w:docPart w:val="F6BE630E017F4C13BDC9C29B0B1306B4"/>
              </w:placeholder>
            </w:sdtPr>
            <w:sdtEndPr/>
            <w:sdtContent>
              <w:p w14:paraId="639FAC7D" w14:textId="1736AC2E"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2030942964"/>
                    <w:placeholder>
                      <w:docPart w:val="D77D1B2C27DD44B894D6C42CF4D0A369"/>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2341" w:type="dxa"/>
          </w:tcPr>
          <w:sdt>
            <w:sdtPr>
              <w:rPr>
                <w:rFonts w:asciiTheme="minorHAnsi" w:hAnsiTheme="minorHAnsi" w:cstheme="minorHAnsi"/>
                <w:sz w:val="22"/>
                <w:szCs w:val="22"/>
              </w:rPr>
              <w:id w:val="141853116"/>
              <w:placeholder>
                <w:docPart w:val="4CC8D04BEF3C4F61896877519401F4C5"/>
              </w:placeholder>
            </w:sdtPr>
            <w:sdtEndPr/>
            <w:sdtContent>
              <w:p w14:paraId="7FA91D3C" w14:textId="3787AD5D"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1061551967"/>
                    <w:placeholder>
                      <w:docPart w:val="05F57C78298845768A3D49B713DD2B89"/>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5" w:type="dxa"/>
          </w:tcPr>
          <w:sdt>
            <w:sdtPr>
              <w:rPr>
                <w:rFonts w:asciiTheme="minorHAnsi" w:hAnsiTheme="minorHAnsi" w:cstheme="minorHAnsi"/>
                <w:sz w:val="22"/>
                <w:szCs w:val="22"/>
              </w:rPr>
              <w:id w:val="1714623676"/>
              <w:placeholder>
                <w:docPart w:val="39AB2701FCA54FB481A66842A8B28BBA"/>
              </w:placeholder>
            </w:sdtPr>
            <w:sdtEndPr/>
            <w:sdtContent>
              <w:p w14:paraId="15D3813C" w14:textId="742B105A"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1330332538"/>
                    <w:placeholder>
                      <w:docPart w:val="B35C83FF2B6348A3B5ADDB940643489D"/>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2" w:type="dxa"/>
          </w:tcPr>
          <w:sdt>
            <w:sdtPr>
              <w:rPr>
                <w:rFonts w:asciiTheme="minorHAnsi" w:hAnsiTheme="minorHAnsi" w:cstheme="minorHAnsi"/>
                <w:sz w:val="22"/>
                <w:szCs w:val="22"/>
              </w:rPr>
              <w:id w:val="-1387487021"/>
              <w:placeholder>
                <w:docPart w:val="FBEAB05697BD43998EC79A622E2A60F3"/>
              </w:placeholder>
            </w:sdtPr>
            <w:sdtEndPr/>
            <w:sdtContent>
              <w:p w14:paraId="6E1186C7" w14:textId="10C62705"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110104529"/>
                    <w:placeholder>
                      <w:docPart w:val="025CC70E377142FD99C6C811956C0A1E"/>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DA5480" w:rsidRPr="000979F0" w14:paraId="4F6A12A8" w14:textId="77777777" w:rsidTr="00DA5480">
        <w:tc>
          <w:tcPr>
            <w:tcW w:w="2384" w:type="dxa"/>
          </w:tcPr>
          <w:sdt>
            <w:sdtPr>
              <w:rPr>
                <w:rFonts w:asciiTheme="minorHAnsi" w:hAnsiTheme="minorHAnsi" w:cstheme="minorHAnsi"/>
                <w:sz w:val="22"/>
                <w:szCs w:val="22"/>
              </w:rPr>
              <w:id w:val="-1427338067"/>
              <w:placeholder>
                <w:docPart w:val="DA188B979B94446F93C43F26C2DABA82"/>
              </w:placeholder>
            </w:sdtPr>
            <w:sdtEndPr/>
            <w:sdtContent>
              <w:p w14:paraId="0A23D5E0" w14:textId="76D5661B"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1232617788"/>
                    <w:placeholder>
                      <w:docPart w:val="CF5530E860EF4E21ADA756F19ACE653C"/>
                    </w:placeholder>
                  </w:sdtPr>
                  <w:sdtEndPr/>
                  <w:sdtContent>
                    <w:sdt>
                      <w:sdtPr>
                        <w:rPr>
                          <w:rFonts w:asciiTheme="minorHAnsi" w:hAnsiTheme="minorHAnsi" w:cstheme="minorHAnsi"/>
                        </w:rPr>
                        <w:id w:val="1609848903"/>
                        <w:placeholder>
                          <w:docPart w:val="A0138ED348DF40B58FFFB750A1AAC930"/>
                        </w:placeholder>
                        <w:showingPlcHdr/>
                      </w:sdtPr>
                      <w:sdtEndPr/>
                      <w:sdtContent>
                        <w:r w:rsidR="00624C19" w:rsidRPr="0077755F">
                          <w:rPr>
                            <w:rStyle w:val="PlaceholderText"/>
                            <w:rFonts w:asciiTheme="minorHAnsi" w:hAnsiTheme="minorHAnsi" w:cstheme="minorHAnsi"/>
                            <w:sz w:val="22"/>
                            <w:szCs w:val="22"/>
                          </w:rPr>
                          <w:t>Enter text here.</w:t>
                        </w:r>
                      </w:sdtContent>
                    </w:sdt>
                  </w:sdtContent>
                </w:sdt>
              </w:p>
            </w:sdtContent>
          </w:sdt>
        </w:tc>
        <w:tc>
          <w:tcPr>
            <w:tcW w:w="1169" w:type="dxa"/>
          </w:tcPr>
          <w:sdt>
            <w:sdtPr>
              <w:rPr>
                <w:rFonts w:asciiTheme="minorHAnsi" w:hAnsiTheme="minorHAnsi" w:cstheme="minorHAnsi"/>
                <w:sz w:val="22"/>
                <w:szCs w:val="22"/>
              </w:rPr>
              <w:id w:val="811062852"/>
              <w:placeholder>
                <w:docPart w:val="5B98E3DA777F45EAB4AB7CD9D64FA001"/>
              </w:placeholder>
            </w:sdtPr>
            <w:sdtEndPr/>
            <w:sdtContent>
              <w:p w14:paraId="1BD0978B" w14:textId="2DCFC74A"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1246693516"/>
                    <w:placeholder>
                      <w:docPart w:val="C0E043494FD34AE0A967F2400921FD50"/>
                    </w:placeholder>
                  </w:sdtPr>
                  <w:sdtEndPr/>
                  <w:sdtContent>
                    <w:sdt>
                      <w:sdtPr>
                        <w:rPr>
                          <w:rFonts w:asciiTheme="minorHAnsi" w:hAnsiTheme="minorHAnsi" w:cstheme="minorHAnsi"/>
                        </w:rPr>
                        <w:id w:val="897701351"/>
                        <w:placeholder>
                          <w:docPart w:val="DD1BFDB3F1494A5BB26F4905FD8DC6C6"/>
                        </w:placeholder>
                        <w:showingPlcHdr/>
                      </w:sdtPr>
                      <w:sdtEndPr/>
                      <w:sdtContent>
                        <w:r w:rsidR="00624C19" w:rsidRPr="0077755F">
                          <w:rPr>
                            <w:rStyle w:val="PlaceholderText"/>
                            <w:rFonts w:asciiTheme="minorHAnsi" w:hAnsiTheme="minorHAnsi" w:cstheme="minorHAnsi"/>
                            <w:sz w:val="22"/>
                            <w:szCs w:val="22"/>
                          </w:rPr>
                          <w:t>Enter text here.</w:t>
                        </w:r>
                      </w:sdtContent>
                    </w:sdt>
                  </w:sdtContent>
                </w:sdt>
              </w:p>
            </w:sdtContent>
          </w:sdt>
        </w:tc>
        <w:tc>
          <w:tcPr>
            <w:tcW w:w="1204" w:type="dxa"/>
          </w:tcPr>
          <w:sdt>
            <w:sdtPr>
              <w:rPr>
                <w:rFonts w:asciiTheme="minorHAnsi" w:hAnsiTheme="minorHAnsi" w:cstheme="minorHAnsi"/>
                <w:sz w:val="22"/>
                <w:szCs w:val="22"/>
              </w:rPr>
              <w:id w:val="1586728143"/>
              <w:placeholder>
                <w:docPart w:val="1DB504690C5047DEBA9DDD9C1E7556C2"/>
              </w:placeholder>
            </w:sdtPr>
            <w:sdtEndPr/>
            <w:sdtContent>
              <w:p w14:paraId="2C5274F2" w14:textId="7C629CF8"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433795804"/>
                    <w:placeholder>
                      <w:docPart w:val="8CD21D7E36584837AF4C6B01B3AF6D49"/>
                    </w:placeholder>
                  </w:sdtPr>
                  <w:sdtEndPr/>
                  <w:sdtContent>
                    <w:sdt>
                      <w:sdtPr>
                        <w:rPr>
                          <w:rFonts w:asciiTheme="minorHAnsi" w:hAnsiTheme="minorHAnsi" w:cstheme="minorHAnsi"/>
                        </w:rPr>
                        <w:id w:val="1814601357"/>
                        <w:placeholder>
                          <w:docPart w:val="79822D5207FE40F1947CD643FD2F1B84"/>
                        </w:placeholder>
                        <w:showingPlcHdr/>
                      </w:sdtPr>
                      <w:sdtEndPr/>
                      <w:sdtContent>
                        <w:r w:rsidR="00624C19" w:rsidRPr="0077755F">
                          <w:rPr>
                            <w:rStyle w:val="PlaceholderText"/>
                            <w:rFonts w:asciiTheme="minorHAnsi" w:hAnsiTheme="minorHAnsi" w:cstheme="minorHAnsi"/>
                            <w:sz w:val="22"/>
                            <w:szCs w:val="22"/>
                          </w:rPr>
                          <w:t>Enter text here.</w:t>
                        </w:r>
                      </w:sdtContent>
                    </w:sdt>
                  </w:sdtContent>
                </w:sdt>
              </w:p>
            </w:sdtContent>
          </w:sdt>
        </w:tc>
        <w:tc>
          <w:tcPr>
            <w:tcW w:w="2341" w:type="dxa"/>
          </w:tcPr>
          <w:sdt>
            <w:sdtPr>
              <w:rPr>
                <w:rFonts w:asciiTheme="minorHAnsi" w:hAnsiTheme="minorHAnsi" w:cstheme="minorHAnsi"/>
                <w:sz w:val="22"/>
                <w:szCs w:val="22"/>
              </w:rPr>
              <w:id w:val="792022170"/>
              <w:placeholder>
                <w:docPart w:val="B2E7B54C3FC640A28268E61E179ABE72"/>
              </w:placeholder>
            </w:sdtPr>
            <w:sdtEndPr/>
            <w:sdtContent>
              <w:p w14:paraId="725D411D" w14:textId="36699D62"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979301619"/>
                    <w:placeholder>
                      <w:docPart w:val="6223D1C7B6194B61B0FE5F90A23120A2"/>
                    </w:placeholder>
                  </w:sdtPr>
                  <w:sdtEndPr/>
                  <w:sdtContent>
                    <w:sdt>
                      <w:sdtPr>
                        <w:rPr>
                          <w:rFonts w:asciiTheme="minorHAnsi" w:hAnsiTheme="minorHAnsi" w:cstheme="minorHAnsi"/>
                        </w:rPr>
                        <w:id w:val="152422362"/>
                        <w:placeholder>
                          <w:docPart w:val="BA6E31A232EB411F91D8C33B2DC0722F"/>
                        </w:placeholder>
                        <w:showingPlcHdr/>
                      </w:sdtPr>
                      <w:sdtEndPr/>
                      <w:sdtContent>
                        <w:r w:rsidR="00624C19" w:rsidRPr="0077755F">
                          <w:rPr>
                            <w:rStyle w:val="PlaceholderText"/>
                            <w:rFonts w:asciiTheme="minorHAnsi" w:hAnsiTheme="minorHAnsi" w:cstheme="minorHAnsi"/>
                            <w:sz w:val="22"/>
                            <w:szCs w:val="22"/>
                          </w:rPr>
                          <w:t>Enter text here.</w:t>
                        </w:r>
                      </w:sdtContent>
                    </w:sdt>
                  </w:sdtContent>
                </w:sdt>
              </w:p>
            </w:sdtContent>
          </w:sdt>
        </w:tc>
        <w:tc>
          <w:tcPr>
            <w:tcW w:w="1695" w:type="dxa"/>
          </w:tcPr>
          <w:sdt>
            <w:sdtPr>
              <w:rPr>
                <w:rFonts w:asciiTheme="minorHAnsi" w:hAnsiTheme="minorHAnsi" w:cstheme="minorHAnsi"/>
                <w:sz w:val="22"/>
                <w:szCs w:val="22"/>
              </w:rPr>
              <w:id w:val="-72822623"/>
              <w:placeholder>
                <w:docPart w:val="D011F6C9001B4314A1735723C2461486"/>
              </w:placeholder>
            </w:sdtPr>
            <w:sdtEndPr/>
            <w:sdtContent>
              <w:p w14:paraId="7E97EBE2" w14:textId="26F630DC"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1617018120"/>
                    <w:placeholder>
                      <w:docPart w:val="30EBDA56F122469380A25D17735BC592"/>
                    </w:placeholder>
                  </w:sdtPr>
                  <w:sdtEndPr/>
                  <w:sdtContent>
                    <w:sdt>
                      <w:sdtPr>
                        <w:rPr>
                          <w:rFonts w:asciiTheme="minorHAnsi" w:hAnsiTheme="minorHAnsi" w:cstheme="minorHAnsi"/>
                        </w:rPr>
                        <w:id w:val="-799765190"/>
                        <w:placeholder>
                          <w:docPart w:val="2B02D1115728416BA83030F3D3499AD5"/>
                        </w:placeholder>
                        <w:showingPlcHdr/>
                      </w:sdtPr>
                      <w:sdtEndPr/>
                      <w:sdtContent>
                        <w:r w:rsidR="00624C19" w:rsidRPr="0077755F">
                          <w:rPr>
                            <w:rStyle w:val="PlaceholderText"/>
                            <w:rFonts w:asciiTheme="minorHAnsi" w:hAnsiTheme="minorHAnsi" w:cstheme="minorHAnsi"/>
                            <w:sz w:val="22"/>
                            <w:szCs w:val="22"/>
                          </w:rPr>
                          <w:t>Enter text here.</w:t>
                        </w:r>
                      </w:sdtContent>
                    </w:sdt>
                  </w:sdtContent>
                </w:sdt>
              </w:p>
            </w:sdtContent>
          </w:sdt>
        </w:tc>
        <w:tc>
          <w:tcPr>
            <w:tcW w:w="1692" w:type="dxa"/>
          </w:tcPr>
          <w:sdt>
            <w:sdtPr>
              <w:rPr>
                <w:rFonts w:asciiTheme="minorHAnsi" w:hAnsiTheme="minorHAnsi" w:cstheme="minorHAnsi"/>
                <w:sz w:val="22"/>
                <w:szCs w:val="22"/>
              </w:rPr>
              <w:id w:val="190120021"/>
              <w:placeholder>
                <w:docPart w:val="D0FAE2C79C4C4D18925AF07E2B527ED0"/>
              </w:placeholder>
            </w:sdtPr>
            <w:sdtEndPr/>
            <w:sdtContent>
              <w:p w14:paraId="25412661" w14:textId="10ABAD96"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1906291967"/>
                    <w:placeholder>
                      <w:docPart w:val="38E36CDCBB144D28A3093B1A0688C571"/>
                    </w:placeholder>
                  </w:sdtPr>
                  <w:sdtEndPr/>
                  <w:sdtContent>
                    <w:sdt>
                      <w:sdtPr>
                        <w:rPr>
                          <w:rFonts w:asciiTheme="minorHAnsi" w:hAnsiTheme="minorHAnsi" w:cstheme="minorHAnsi"/>
                        </w:rPr>
                        <w:id w:val="79957936"/>
                        <w:placeholder>
                          <w:docPart w:val="4487158583004C86B9B6A55DF34CF55F"/>
                        </w:placeholder>
                        <w:showingPlcHdr/>
                      </w:sdtPr>
                      <w:sdtEndPr/>
                      <w:sdtContent>
                        <w:r w:rsidR="00624C19" w:rsidRPr="0077755F">
                          <w:rPr>
                            <w:rStyle w:val="PlaceholderText"/>
                            <w:rFonts w:asciiTheme="minorHAnsi" w:hAnsiTheme="minorHAnsi" w:cstheme="minorHAnsi"/>
                            <w:sz w:val="22"/>
                            <w:szCs w:val="22"/>
                          </w:rPr>
                          <w:t>Enter text here.</w:t>
                        </w:r>
                      </w:sdtContent>
                    </w:sdt>
                  </w:sdtContent>
                </w:sdt>
              </w:p>
            </w:sdtContent>
          </w:sdt>
        </w:tc>
      </w:tr>
      <w:tr w:rsidR="00DA5480" w:rsidRPr="000979F0" w14:paraId="282DE323" w14:textId="77777777" w:rsidTr="00DA5480">
        <w:tc>
          <w:tcPr>
            <w:tcW w:w="2384" w:type="dxa"/>
          </w:tcPr>
          <w:sdt>
            <w:sdtPr>
              <w:rPr>
                <w:rFonts w:asciiTheme="minorHAnsi" w:hAnsiTheme="minorHAnsi" w:cstheme="minorHAnsi"/>
                <w:sz w:val="22"/>
                <w:szCs w:val="22"/>
              </w:rPr>
              <w:id w:val="-232008361"/>
              <w:placeholder>
                <w:docPart w:val="1047EC05C46D4BDF8B382A797039EA42"/>
              </w:placeholder>
            </w:sdtPr>
            <w:sdtEndPr/>
            <w:sdtContent>
              <w:p w14:paraId="4941D2E2" w14:textId="3A2E9FB4"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1653021723"/>
                    <w:placeholder>
                      <w:docPart w:val="10070949ECBB431C8A4B9620518FDE93"/>
                    </w:placeholder>
                  </w:sdtPr>
                  <w:sdtEndPr/>
                  <w:sdtContent>
                    <w:sdt>
                      <w:sdtPr>
                        <w:rPr>
                          <w:rFonts w:asciiTheme="minorHAnsi" w:hAnsiTheme="minorHAnsi" w:cstheme="minorHAnsi"/>
                        </w:rPr>
                        <w:id w:val="1169296096"/>
                        <w:placeholder>
                          <w:docPart w:val="7A18A4B11B364150A3A180FFE17A6240"/>
                        </w:placeholder>
                        <w:showingPlcHdr/>
                      </w:sdtPr>
                      <w:sdtEndPr/>
                      <w:sdtContent>
                        <w:r w:rsidR="00624C19" w:rsidRPr="0077755F">
                          <w:rPr>
                            <w:rStyle w:val="PlaceholderText"/>
                            <w:rFonts w:asciiTheme="minorHAnsi" w:hAnsiTheme="minorHAnsi" w:cstheme="minorHAnsi"/>
                            <w:sz w:val="22"/>
                            <w:szCs w:val="22"/>
                          </w:rPr>
                          <w:t>Enter text here.</w:t>
                        </w:r>
                      </w:sdtContent>
                    </w:sdt>
                  </w:sdtContent>
                </w:sdt>
              </w:p>
            </w:sdtContent>
          </w:sdt>
        </w:tc>
        <w:tc>
          <w:tcPr>
            <w:tcW w:w="1169" w:type="dxa"/>
          </w:tcPr>
          <w:sdt>
            <w:sdtPr>
              <w:rPr>
                <w:rFonts w:asciiTheme="minorHAnsi" w:hAnsiTheme="minorHAnsi" w:cstheme="minorHAnsi"/>
                <w:sz w:val="22"/>
                <w:szCs w:val="22"/>
              </w:rPr>
              <w:id w:val="-789277896"/>
              <w:placeholder>
                <w:docPart w:val="1721A2A6085D4B7F8109D2779476DF4F"/>
              </w:placeholder>
            </w:sdtPr>
            <w:sdtEndPr/>
            <w:sdtContent>
              <w:p w14:paraId="7D440070" w14:textId="24EF364F"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700133345"/>
                    <w:placeholder>
                      <w:docPart w:val="3854A429007E43488602DC90E40491A5"/>
                    </w:placeholder>
                  </w:sdtPr>
                  <w:sdtEndPr/>
                  <w:sdtContent>
                    <w:sdt>
                      <w:sdtPr>
                        <w:rPr>
                          <w:rFonts w:asciiTheme="minorHAnsi" w:hAnsiTheme="minorHAnsi" w:cstheme="minorHAnsi"/>
                        </w:rPr>
                        <w:id w:val="434950446"/>
                        <w:placeholder>
                          <w:docPart w:val="63F0928CD2014AFCB3A0880D2409BAC9"/>
                        </w:placeholder>
                        <w:showingPlcHdr/>
                      </w:sdtPr>
                      <w:sdtEndPr/>
                      <w:sdtContent>
                        <w:r w:rsidR="00624C19" w:rsidRPr="0077755F">
                          <w:rPr>
                            <w:rStyle w:val="PlaceholderText"/>
                            <w:rFonts w:asciiTheme="minorHAnsi" w:hAnsiTheme="minorHAnsi" w:cstheme="minorHAnsi"/>
                            <w:sz w:val="22"/>
                            <w:szCs w:val="22"/>
                          </w:rPr>
                          <w:t>Enter text here.</w:t>
                        </w:r>
                      </w:sdtContent>
                    </w:sdt>
                  </w:sdtContent>
                </w:sdt>
              </w:p>
            </w:sdtContent>
          </w:sdt>
        </w:tc>
        <w:tc>
          <w:tcPr>
            <w:tcW w:w="1204" w:type="dxa"/>
          </w:tcPr>
          <w:sdt>
            <w:sdtPr>
              <w:rPr>
                <w:rFonts w:asciiTheme="minorHAnsi" w:hAnsiTheme="minorHAnsi" w:cstheme="minorHAnsi"/>
                <w:sz w:val="22"/>
                <w:szCs w:val="22"/>
              </w:rPr>
              <w:id w:val="820085635"/>
              <w:placeholder>
                <w:docPart w:val="C7F5325066394D9E902641F2F32AFFF5"/>
              </w:placeholder>
            </w:sdtPr>
            <w:sdtEndPr/>
            <w:sdtContent>
              <w:p w14:paraId="34D1CECF" w14:textId="21CE982E"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1869562253"/>
                    <w:placeholder>
                      <w:docPart w:val="4524085BCC3B4B0A8879FB101971EE72"/>
                    </w:placeholder>
                  </w:sdtPr>
                  <w:sdtEndPr/>
                  <w:sdtContent>
                    <w:sdt>
                      <w:sdtPr>
                        <w:rPr>
                          <w:rFonts w:asciiTheme="minorHAnsi" w:hAnsiTheme="minorHAnsi" w:cstheme="minorHAnsi"/>
                        </w:rPr>
                        <w:id w:val="1701115115"/>
                        <w:placeholder>
                          <w:docPart w:val="6412545D70D44D238ED0222C474177D4"/>
                        </w:placeholder>
                        <w:showingPlcHdr/>
                      </w:sdtPr>
                      <w:sdtEndPr/>
                      <w:sdtContent>
                        <w:r w:rsidR="00624C19" w:rsidRPr="0077755F">
                          <w:rPr>
                            <w:rStyle w:val="PlaceholderText"/>
                            <w:rFonts w:asciiTheme="minorHAnsi" w:hAnsiTheme="minorHAnsi" w:cstheme="minorHAnsi"/>
                            <w:sz w:val="22"/>
                            <w:szCs w:val="22"/>
                          </w:rPr>
                          <w:t>Enter text here.</w:t>
                        </w:r>
                      </w:sdtContent>
                    </w:sdt>
                  </w:sdtContent>
                </w:sdt>
              </w:p>
            </w:sdtContent>
          </w:sdt>
        </w:tc>
        <w:tc>
          <w:tcPr>
            <w:tcW w:w="2341" w:type="dxa"/>
          </w:tcPr>
          <w:sdt>
            <w:sdtPr>
              <w:rPr>
                <w:rFonts w:asciiTheme="minorHAnsi" w:hAnsiTheme="minorHAnsi" w:cstheme="minorHAnsi"/>
                <w:sz w:val="22"/>
                <w:szCs w:val="22"/>
              </w:rPr>
              <w:id w:val="-1942525706"/>
              <w:placeholder>
                <w:docPart w:val="49708D66161342238302FC7A9FE14315"/>
              </w:placeholder>
            </w:sdtPr>
            <w:sdtEndPr/>
            <w:sdtContent>
              <w:p w14:paraId="6FF7BA6E" w14:textId="227715F7"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858848405"/>
                    <w:placeholder>
                      <w:docPart w:val="3EF778FFFF144999A4696064F3CEF658"/>
                    </w:placeholder>
                    <w:showingPlcHdr/>
                  </w:sdtPr>
                  <w:sdtEndPr/>
                  <w:sdtContent>
                    <w:r w:rsidR="0077755F" w:rsidRPr="0077755F">
                      <w:rPr>
                        <w:rStyle w:val="PlaceholderText"/>
                        <w:rFonts w:asciiTheme="minorHAnsi" w:hAnsiTheme="minorHAnsi" w:cstheme="minorHAnsi"/>
                        <w:sz w:val="22"/>
                        <w:szCs w:val="22"/>
                      </w:rPr>
                      <w:t>Enter text here.</w:t>
                    </w:r>
                  </w:sdtContent>
                </w:sdt>
              </w:p>
            </w:sdtContent>
          </w:sdt>
        </w:tc>
        <w:tc>
          <w:tcPr>
            <w:tcW w:w="1695" w:type="dxa"/>
          </w:tcPr>
          <w:sdt>
            <w:sdtPr>
              <w:rPr>
                <w:rFonts w:asciiTheme="minorHAnsi" w:hAnsiTheme="minorHAnsi" w:cstheme="minorHAnsi"/>
                <w:sz w:val="22"/>
                <w:szCs w:val="22"/>
              </w:rPr>
              <w:id w:val="-269396912"/>
              <w:placeholder>
                <w:docPart w:val="35F3ACAA9A0D4B7E8D39FFECF61E1157"/>
              </w:placeholder>
            </w:sdtPr>
            <w:sdtEndPr/>
            <w:sdtContent>
              <w:p w14:paraId="0DB808FF" w14:textId="41F05C1E"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1594776842"/>
                    <w:placeholder>
                      <w:docPart w:val="37EC99EBFB784051AC2DDE9E7236C7AD"/>
                    </w:placeholder>
                    <w:showingPlcHdr/>
                  </w:sdtPr>
                  <w:sdtEndPr/>
                  <w:sdtContent>
                    <w:r w:rsidR="0077755F" w:rsidRPr="0077755F">
                      <w:rPr>
                        <w:rStyle w:val="PlaceholderText"/>
                        <w:rFonts w:asciiTheme="minorHAnsi" w:hAnsiTheme="minorHAnsi" w:cstheme="minorHAnsi"/>
                        <w:sz w:val="22"/>
                        <w:szCs w:val="22"/>
                      </w:rPr>
                      <w:t>Enter text here.</w:t>
                    </w:r>
                  </w:sdtContent>
                </w:sdt>
                <w:r w:rsidR="0077755F" w:rsidRPr="0077755F">
                  <w:rPr>
                    <w:rFonts w:asciiTheme="minorHAnsi" w:hAnsiTheme="minorHAnsi" w:cstheme="minorHAnsi"/>
                  </w:rPr>
                  <w:t xml:space="preserve"> </w:t>
                </w:r>
              </w:p>
            </w:sdtContent>
          </w:sdt>
        </w:tc>
        <w:tc>
          <w:tcPr>
            <w:tcW w:w="1692" w:type="dxa"/>
          </w:tcPr>
          <w:sdt>
            <w:sdtPr>
              <w:rPr>
                <w:rFonts w:asciiTheme="minorHAnsi" w:hAnsiTheme="minorHAnsi" w:cstheme="minorHAnsi"/>
                <w:sz w:val="22"/>
                <w:szCs w:val="22"/>
              </w:rPr>
              <w:id w:val="-430441588"/>
              <w:placeholder>
                <w:docPart w:val="FACAEF9704394994B086A865FFB26AE3"/>
              </w:placeholder>
            </w:sdtPr>
            <w:sdtEndPr/>
            <w:sdtContent>
              <w:p w14:paraId="683DDC00" w14:textId="7D579221"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177739067"/>
                    <w:placeholder>
                      <w:docPart w:val="AA50BE0574C54CB09B8FE30DE1BC8F86"/>
                    </w:placeholder>
                    <w:showingPlcHdr/>
                  </w:sdtPr>
                  <w:sdtEndPr/>
                  <w:sdtContent>
                    <w:r w:rsidR="0077755F" w:rsidRPr="0077755F">
                      <w:rPr>
                        <w:rStyle w:val="PlaceholderText"/>
                        <w:rFonts w:asciiTheme="minorHAnsi" w:hAnsiTheme="minorHAnsi" w:cstheme="minorHAnsi"/>
                        <w:sz w:val="22"/>
                        <w:szCs w:val="22"/>
                      </w:rPr>
                      <w:t>Enter text here.</w:t>
                    </w:r>
                  </w:sdtContent>
                </w:sdt>
              </w:p>
            </w:sdtContent>
          </w:sdt>
        </w:tc>
      </w:tr>
      <w:tr w:rsidR="00DA5480" w:rsidRPr="000979F0" w14:paraId="52FEB37C" w14:textId="77777777" w:rsidTr="00DA5480">
        <w:tc>
          <w:tcPr>
            <w:tcW w:w="2384" w:type="dxa"/>
          </w:tcPr>
          <w:sdt>
            <w:sdtPr>
              <w:rPr>
                <w:rFonts w:asciiTheme="minorHAnsi" w:hAnsiTheme="minorHAnsi" w:cstheme="minorHAnsi"/>
                <w:sz w:val="22"/>
                <w:szCs w:val="22"/>
              </w:rPr>
              <w:id w:val="-1120520043"/>
              <w:placeholder>
                <w:docPart w:val="76D6BDE4A16F4B95AE6AE470EA149544"/>
              </w:placeholder>
            </w:sdtPr>
            <w:sdtEndPr/>
            <w:sdtContent>
              <w:sdt>
                <w:sdtPr>
                  <w:rPr>
                    <w:rFonts w:asciiTheme="minorHAnsi" w:hAnsiTheme="minorHAnsi" w:cstheme="minorHAnsi"/>
                    <w:sz w:val="22"/>
                    <w:szCs w:val="22"/>
                  </w:rPr>
                  <w:id w:val="-1006371240"/>
                  <w:placeholder>
                    <w:docPart w:val="A3C34C335C444363A2D1089E93C1545B"/>
                  </w:placeholder>
                </w:sdtPr>
                <w:sdtEndPr/>
                <w:sdtContent>
                  <w:p w14:paraId="6C393A7F" w14:textId="6CD65AED" w:rsidR="00624C19" w:rsidRDefault="007151B1" w:rsidP="00624C19">
                    <w:pPr>
                      <w:rPr>
                        <w:rFonts w:asciiTheme="minorHAnsi" w:hAnsiTheme="minorHAnsi" w:cstheme="minorHAnsi"/>
                        <w:sz w:val="22"/>
                        <w:szCs w:val="22"/>
                      </w:rPr>
                    </w:pPr>
                    <w:sdt>
                      <w:sdtPr>
                        <w:rPr>
                          <w:rFonts w:asciiTheme="minorHAnsi" w:hAnsiTheme="minorHAnsi" w:cstheme="minorHAnsi"/>
                        </w:rPr>
                        <w:id w:val="-758363023"/>
                        <w:placeholder>
                          <w:docPart w:val="84D812EEC59F4EE692BCC41C070F4610"/>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p w14:paraId="5398E4B3" w14:textId="3D0ACA5C" w:rsidR="00DA5480" w:rsidRPr="000979F0" w:rsidRDefault="007151B1" w:rsidP="00DA5480">
                <w:pPr>
                  <w:rPr>
                    <w:rFonts w:asciiTheme="minorHAnsi" w:hAnsiTheme="minorHAnsi" w:cstheme="minorHAnsi"/>
                    <w:sz w:val="22"/>
                    <w:szCs w:val="22"/>
                  </w:rPr>
                </w:pPr>
              </w:p>
            </w:sdtContent>
          </w:sdt>
        </w:tc>
        <w:tc>
          <w:tcPr>
            <w:tcW w:w="1169" w:type="dxa"/>
          </w:tcPr>
          <w:sdt>
            <w:sdtPr>
              <w:rPr>
                <w:rFonts w:asciiTheme="minorHAnsi" w:hAnsiTheme="minorHAnsi" w:cstheme="minorHAnsi"/>
                <w:sz w:val="22"/>
                <w:szCs w:val="22"/>
              </w:rPr>
              <w:id w:val="122807923"/>
              <w:placeholder>
                <w:docPart w:val="8A32A9D36BE94815B0B45E54BC3F4D19"/>
              </w:placeholder>
            </w:sdtPr>
            <w:sdtEndPr/>
            <w:sdtContent>
              <w:p w14:paraId="2B8A9B3E" w14:textId="11E39B03"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2516735"/>
                    <w:placeholder>
                      <w:docPart w:val="4093C4CD0C204E5C894053D06CA18FBD"/>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204" w:type="dxa"/>
          </w:tcPr>
          <w:sdt>
            <w:sdtPr>
              <w:rPr>
                <w:rFonts w:asciiTheme="minorHAnsi" w:hAnsiTheme="minorHAnsi" w:cstheme="minorHAnsi"/>
                <w:sz w:val="22"/>
                <w:szCs w:val="22"/>
              </w:rPr>
              <w:id w:val="827947140"/>
              <w:placeholder>
                <w:docPart w:val="6582A01BE14C4CC19B0294E18789AE60"/>
              </w:placeholder>
            </w:sdtPr>
            <w:sdtEndPr/>
            <w:sdtContent>
              <w:p w14:paraId="7F7268CB" w14:textId="4FC03FEF"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699240324"/>
                    <w:placeholder>
                      <w:docPart w:val="53AC7CDCA7D94FC38CD7C63BDAE123AC"/>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2341" w:type="dxa"/>
          </w:tcPr>
          <w:sdt>
            <w:sdtPr>
              <w:rPr>
                <w:rFonts w:asciiTheme="minorHAnsi" w:hAnsiTheme="minorHAnsi" w:cstheme="minorHAnsi"/>
                <w:sz w:val="22"/>
                <w:szCs w:val="22"/>
              </w:rPr>
              <w:id w:val="-1086456907"/>
              <w:placeholder>
                <w:docPart w:val="7FA7AD6147AA441D901A2EF7232EABE2"/>
              </w:placeholder>
            </w:sdtPr>
            <w:sdtEndPr/>
            <w:sdtContent>
              <w:p w14:paraId="632B3AB1" w14:textId="3A809BA8"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1846827897"/>
                    <w:placeholder>
                      <w:docPart w:val="35E2A81C58A746F79D7D7C7200796BE1"/>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5" w:type="dxa"/>
          </w:tcPr>
          <w:sdt>
            <w:sdtPr>
              <w:rPr>
                <w:rFonts w:asciiTheme="minorHAnsi" w:hAnsiTheme="minorHAnsi" w:cstheme="minorHAnsi"/>
                <w:sz w:val="22"/>
                <w:szCs w:val="22"/>
              </w:rPr>
              <w:id w:val="-1102261081"/>
              <w:placeholder>
                <w:docPart w:val="6E628DD370F14B91814F57E6475F2C8A"/>
              </w:placeholder>
            </w:sdtPr>
            <w:sdtEndPr/>
            <w:sdtContent>
              <w:p w14:paraId="0C777763" w14:textId="2772ECA5"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1375191341"/>
                    <w:placeholder>
                      <w:docPart w:val="725DD96AFEC4403A8D65C31756352C1E"/>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2" w:type="dxa"/>
          </w:tcPr>
          <w:sdt>
            <w:sdtPr>
              <w:rPr>
                <w:rFonts w:asciiTheme="minorHAnsi" w:hAnsiTheme="minorHAnsi" w:cstheme="minorHAnsi"/>
                <w:sz w:val="22"/>
                <w:szCs w:val="22"/>
              </w:rPr>
              <w:id w:val="1622502033"/>
              <w:placeholder>
                <w:docPart w:val="39CD817BB3124241B160180B8D2603CB"/>
              </w:placeholder>
            </w:sdtPr>
            <w:sdtEndPr/>
            <w:sdtContent>
              <w:p w14:paraId="5E2BD7B2" w14:textId="50C182A3"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642312212"/>
                    <w:placeholder>
                      <w:docPart w:val="5179D63351414E29A7874E68D6D02409"/>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DA5480" w:rsidRPr="000979F0" w14:paraId="252C2025" w14:textId="77777777" w:rsidTr="00DA5480">
        <w:tc>
          <w:tcPr>
            <w:tcW w:w="2384" w:type="dxa"/>
          </w:tcPr>
          <w:sdt>
            <w:sdtPr>
              <w:rPr>
                <w:rFonts w:asciiTheme="minorHAnsi" w:hAnsiTheme="minorHAnsi" w:cstheme="minorHAnsi"/>
                <w:sz w:val="22"/>
                <w:szCs w:val="22"/>
              </w:rPr>
              <w:id w:val="-896279195"/>
              <w:placeholder>
                <w:docPart w:val="21099C970E514F9CB260E9B7DEBE7075"/>
              </w:placeholder>
            </w:sdtPr>
            <w:sdtEndPr/>
            <w:sdtContent>
              <w:p w14:paraId="1092E484" w14:textId="3D4A5356"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854001648"/>
                    <w:placeholder>
                      <w:docPart w:val="9D63CCEB53CB4F509F0672323CA0B585"/>
                    </w:placeholder>
                  </w:sdtPr>
                  <w:sdtEndPr/>
                  <w:sdtContent>
                    <w:sdt>
                      <w:sdtPr>
                        <w:rPr>
                          <w:rFonts w:asciiTheme="minorHAnsi" w:hAnsiTheme="minorHAnsi" w:cstheme="minorHAnsi"/>
                        </w:rPr>
                        <w:id w:val="1058603169"/>
                        <w:placeholder>
                          <w:docPart w:val="60A13467773047BF966E0F94B0894332"/>
                        </w:placeholder>
                        <w:showingPlcHdr/>
                      </w:sdtPr>
                      <w:sdtEndPr/>
                      <w:sdtContent>
                        <w:r w:rsidR="00624C19" w:rsidRPr="0077755F">
                          <w:rPr>
                            <w:rStyle w:val="PlaceholderText"/>
                            <w:rFonts w:asciiTheme="minorHAnsi" w:hAnsiTheme="minorHAnsi" w:cstheme="minorHAnsi"/>
                            <w:sz w:val="22"/>
                            <w:szCs w:val="22"/>
                          </w:rPr>
                          <w:t>Enter text here.</w:t>
                        </w:r>
                      </w:sdtContent>
                    </w:sdt>
                  </w:sdtContent>
                </w:sdt>
              </w:p>
            </w:sdtContent>
          </w:sdt>
        </w:tc>
        <w:tc>
          <w:tcPr>
            <w:tcW w:w="1169" w:type="dxa"/>
          </w:tcPr>
          <w:sdt>
            <w:sdtPr>
              <w:rPr>
                <w:rFonts w:asciiTheme="minorHAnsi" w:hAnsiTheme="minorHAnsi" w:cstheme="minorHAnsi"/>
                <w:sz w:val="22"/>
                <w:szCs w:val="22"/>
              </w:rPr>
              <w:id w:val="-930742579"/>
              <w:placeholder>
                <w:docPart w:val="B010085790E9476185D3A15892D31CE5"/>
              </w:placeholder>
            </w:sdtPr>
            <w:sdtEndPr/>
            <w:sdtContent>
              <w:p w14:paraId="6E555785" w14:textId="2427EB5C"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1983836332"/>
                    <w:placeholder>
                      <w:docPart w:val="BB1C7A1AD2B84F54947B3ABBEE62673A"/>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204" w:type="dxa"/>
          </w:tcPr>
          <w:sdt>
            <w:sdtPr>
              <w:rPr>
                <w:rFonts w:asciiTheme="minorHAnsi" w:hAnsiTheme="minorHAnsi" w:cstheme="minorHAnsi"/>
                <w:sz w:val="22"/>
                <w:szCs w:val="22"/>
              </w:rPr>
              <w:id w:val="1648711770"/>
              <w:placeholder>
                <w:docPart w:val="996FC44C7AD24899905CE3B62168046B"/>
              </w:placeholder>
            </w:sdtPr>
            <w:sdtEndPr/>
            <w:sdtContent>
              <w:p w14:paraId="5B0B72AA" w14:textId="2DDF89DB"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427319871"/>
                    <w:placeholder>
                      <w:docPart w:val="42DC938B4DED428D88717938CA16481A"/>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2341" w:type="dxa"/>
          </w:tcPr>
          <w:sdt>
            <w:sdtPr>
              <w:rPr>
                <w:rFonts w:asciiTheme="minorHAnsi" w:hAnsiTheme="minorHAnsi" w:cstheme="minorHAnsi"/>
                <w:sz w:val="22"/>
                <w:szCs w:val="22"/>
              </w:rPr>
              <w:id w:val="-1062097992"/>
              <w:placeholder>
                <w:docPart w:val="2ACE1DE48F414F8D8773D2D82F0F1D1F"/>
              </w:placeholder>
            </w:sdtPr>
            <w:sdtEndPr/>
            <w:sdtContent>
              <w:p w14:paraId="613ACC95" w14:textId="77A3E868"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532118644"/>
                    <w:placeholder>
                      <w:docPart w:val="7A24490BC5A6467C8C6388A2C8EC817D"/>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5" w:type="dxa"/>
          </w:tcPr>
          <w:sdt>
            <w:sdtPr>
              <w:rPr>
                <w:rFonts w:asciiTheme="minorHAnsi" w:hAnsiTheme="minorHAnsi" w:cstheme="minorHAnsi"/>
                <w:sz w:val="22"/>
                <w:szCs w:val="22"/>
              </w:rPr>
              <w:id w:val="332113522"/>
              <w:placeholder>
                <w:docPart w:val="ABB5E6BD51C7431997FB30299A8FBEF0"/>
              </w:placeholder>
            </w:sdtPr>
            <w:sdtEndPr/>
            <w:sdtContent>
              <w:p w14:paraId="27C74E64" w14:textId="706EB02C"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1545180352"/>
                    <w:placeholder>
                      <w:docPart w:val="7B6B98DEA23148D09E9B604C92C33E3A"/>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2" w:type="dxa"/>
          </w:tcPr>
          <w:sdt>
            <w:sdtPr>
              <w:rPr>
                <w:rFonts w:asciiTheme="minorHAnsi" w:hAnsiTheme="minorHAnsi" w:cstheme="minorHAnsi"/>
                <w:sz w:val="22"/>
                <w:szCs w:val="22"/>
              </w:rPr>
              <w:id w:val="-852801425"/>
              <w:placeholder>
                <w:docPart w:val="94C3248FECA94380B44279FB9D7966E8"/>
              </w:placeholder>
            </w:sdtPr>
            <w:sdtEndPr/>
            <w:sdtContent>
              <w:p w14:paraId="24171923" w14:textId="2886D3D0"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278926875"/>
                    <w:placeholder>
                      <w:docPart w:val="B7E5E96697AC4F0B8AC767023A1E10E9"/>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DA5480" w:rsidRPr="000979F0" w14:paraId="6E893382" w14:textId="77777777" w:rsidTr="00DA5480">
        <w:tc>
          <w:tcPr>
            <w:tcW w:w="2384" w:type="dxa"/>
          </w:tcPr>
          <w:sdt>
            <w:sdtPr>
              <w:rPr>
                <w:rFonts w:asciiTheme="minorHAnsi" w:hAnsiTheme="minorHAnsi" w:cstheme="minorHAnsi"/>
                <w:sz w:val="22"/>
                <w:szCs w:val="22"/>
              </w:rPr>
              <w:id w:val="-962495996"/>
              <w:placeholder>
                <w:docPart w:val="48FB50C6F38840FF8A61C19340243289"/>
              </w:placeholder>
            </w:sdtPr>
            <w:sdtEndPr/>
            <w:sdtContent>
              <w:p w14:paraId="1A296DA1" w14:textId="42B2936D"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508360241"/>
                    <w:placeholder>
                      <w:docPart w:val="F16D828738984BC283C49EFE3DE10DED"/>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169" w:type="dxa"/>
          </w:tcPr>
          <w:sdt>
            <w:sdtPr>
              <w:rPr>
                <w:rFonts w:asciiTheme="minorHAnsi" w:hAnsiTheme="minorHAnsi" w:cstheme="minorHAnsi"/>
                <w:sz w:val="22"/>
                <w:szCs w:val="22"/>
              </w:rPr>
              <w:id w:val="1310900852"/>
              <w:placeholder>
                <w:docPart w:val="1F0CBAF7117247759028C53F61368260"/>
              </w:placeholder>
            </w:sdtPr>
            <w:sdtEndPr/>
            <w:sdtContent>
              <w:p w14:paraId="425F76B4" w14:textId="7642AED3"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360523716"/>
                    <w:placeholder>
                      <w:docPart w:val="400DDA285FD94129A280B4569E03CBA1"/>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204" w:type="dxa"/>
          </w:tcPr>
          <w:sdt>
            <w:sdtPr>
              <w:rPr>
                <w:rFonts w:asciiTheme="minorHAnsi" w:hAnsiTheme="minorHAnsi" w:cstheme="minorHAnsi"/>
                <w:sz w:val="22"/>
                <w:szCs w:val="22"/>
              </w:rPr>
              <w:id w:val="993058745"/>
              <w:placeholder>
                <w:docPart w:val="EE5D4C100D984F9085D6637085809BFD"/>
              </w:placeholder>
            </w:sdtPr>
            <w:sdtEndPr/>
            <w:sdtContent>
              <w:p w14:paraId="6359C097" w14:textId="67808A1C"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559138394"/>
                    <w:placeholder>
                      <w:docPart w:val="D3414F8059A3455FBEDB2536A6237224"/>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2341" w:type="dxa"/>
          </w:tcPr>
          <w:sdt>
            <w:sdtPr>
              <w:rPr>
                <w:rFonts w:asciiTheme="minorHAnsi" w:hAnsiTheme="minorHAnsi" w:cstheme="minorHAnsi"/>
                <w:sz w:val="22"/>
                <w:szCs w:val="22"/>
              </w:rPr>
              <w:id w:val="851222539"/>
              <w:placeholder>
                <w:docPart w:val="DD4DCAF1C32A4844A4424409C82F06C8"/>
              </w:placeholder>
            </w:sdtPr>
            <w:sdtEndPr/>
            <w:sdtContent>
              <w:p w14:paraId="053E3B99" w14:textId="2A2281CA"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31426150"/>
                    <w:placeholder>
                      <w:docPart w:val="5E8827F7754A4BB3B713911FFA73FE6E"/>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5" w:type="dxa"/>
          </w:tcPr>
          <w:sdt>
            <w:sdtPr>
              <w:rPr>
                <w:rFonts w:asciiTheme="minorHAnsi" w:hAnsiTheme="minorHAnsi" w:cstheme="minorHAnsi"/>
                <w:sz w:val="22"/>
                <w:szCs w:val="22"/>
              </w:rPr>
              <w:id w:val="418685222"/>
              <w:placeholder>
                <w:docPart w:val="9869969E407B4DA78D3B964B6D193DAD"/>
              </w:placeholder>
            </w:sdtPr>
            <w:sdtEndPr/>
            <w:sdtContent>
              <w:p w14:paraId="3F810EC9" w14:textId="129D089F"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1177501769"/>
                    <w:placeholder>
                      <w:docPart w:val="4933BE6671694B10A757840964B0D93E"/>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2" w:type="dxa"/>
          </w:tcPr>
          <w:sdt>
            <w:sdtPr>
              <w:rPr>
                <w:rFonts w:asciiTheme="minorHAnsi" w:hAnsiTheme="minorHAnsi" w:cstheme="minorHAnsi"/>
                <w:sz w:val="22"/>
                <w:szCs w:val="22"/>
              </w:rPr>
              <w:id w:val="-1958319747"/>
              <w:placeholder>
                <w:docPart w:val="7B97AEC378904811994E4D3A38B2FA5F"/>
              </w:placeholder>
            </w:sdtPr>
            <w:sdtEndPr/>
            <w:sdtContent>
              <w:p w14:paraId="55210352" w14:textId="35FD5389"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1341392890"/>
                    <w:placeholder>
                      <w:docPart w:val="A7BB7715AF164323BF281B3F7C7AD5D3"/>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DA5480" w:rsidRPr="000979F0" w14:paraId="2892E4BF" w14:textId="77777777" w:rsidTr="00DA5480">
        <w:tc>
          <w:tcPr>
            <w:tcW w:w="2384" w:type="dxa"/>
          </w:tcPr>
          <w:sdt>
            <w:sdtPr>
              <w:rPr>
                <w:rFonts w:asciiTheme="minorHAnsi" w:hAnsiTheme="minorHAnsi" w:cstheme="minorHAnsi"/>
                <w:sz w:val="22"/>
                <w:szCs w:val="22"/>
              </w:rPr>
              <w:id w:val="-1262212964"/>
              <w:placeholder>
                <w:docPart w:val="917574C0F9934674ACAF71691C05A743"/>
              </w:placeholder>
            </w:sdtPr>
            <w:sdtEndPr/>
            <w:sdtContent>
              <w:p w14:paraId="26BB2FE7" w14:textId="34BCCE74"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772241090"/>
                    <w:placeholder>
                      <w:docPart w:val="E6BE7EFAB2174887A5A22B5D40C3BCD6"/>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169" w:type="dxa"/>
          </w:tcPr>
          <w:sdt>
            <w:sdtPr>
              <w:rPr>
                <w:rFonts w:asciiTheme="minorHAnsi" w:hAnsiTheme="minorHAnsi" w:cstheme="minorHAnsi"/>
                <w:sz w:val="22"/>
                <w:szCs w:val="22"/>
              </w:rPr>
              <w:id w:val="958836618"/>
              <w:placeholder>
                <w:docPart w:val="B11DEF4525DC4742837A9C87A6149E16"/>
              </w:placeholder>
            </w:sdtPr>
            <w:sdtEndPr/>
            <w:sdtContent>
              <w:p w14:paraId="76297D31" w14:textId="40EE9045"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1045650010"/>
                    <w:placeholder>
                      <w:docPart w:val="F6802EA22D82488DB4327E6FABD65B0C"/>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204" w:type="dxa"/>
          </w:tcPr>
          <w:sdt>
            <w:sdtPr>
              <w:rPr>
                <w:rFonts w:asciiTheme="minorHAnsi" w:hAnsiTheme="minorHAnsi" w:cstheme="minorHAnsi"/>
                <w:sz w:val="22"/>
                <w:szCs w:val="22"/>
              </w:rPr>
              <w:id w:val="-1672248198"/>
              <w:placeholder>
                <w:docPart w:val="A66DFCD5259249FD8C8EBCF6DD8BE09E"/>
              </w:placeholder>
            </w:sdtPr>
            <w:sdtEndPr/>
            <w:sdtContent>
              <w:p w14:paraId="30B4BD8F" w14:textId="41E29DD2"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1816140640"/>
                    <w:placeholder>
                      <w:docPart w:val="3B43A23EC81E4EB48C0CC624A4A822A2"/>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2341" w:type="dxa"/>
          </w:tcPr>
          <w:sdt>
            <w:sdtPr>
              <w:rPr>
                <w:rFonts w:asciiTheme="minorHAnsi" w:hAnsiTheme="minorHAnsi" w:cstheme="minorHAnsi"/>
                <w:sz w:val="22"/>
                <w:szCs w:val="22"/>
              </w:rPr>
              <w:id w:val="-1963026365"/>
              <w:placeholder>
                <w:docPart w:val="51535D6B8F4B4FB2B3B7D489A5A8CB4D"/>
              </w:placeholder>
            </w:sdtPr>
            <w:sdtEndPr/>
            <w:sdtContent>
              <w:p w14:paraId="20D8DB10" w14:textId="43C480EE"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2145233144"/>
                    <w:placeholder>
                      <w:docPart w:val="1CCC7898CAEF44B093C778E272164707"/>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5" w:type="dxa"/>
          </w:tcPr>
          <w:sdt>
            <w:sdtPr>
              <w:rPr>
                <w:rFonts w:asciiTheme="minorHAnsi" w:hAnsiTheme="minorHAnsi" w:cstheme="minorHAnsi"/>
                <w:sz w:val="22"/>
                <w:szCs w:val="22"/>
              </w:rPr>
              <w:id w:val="-1591694450"/>
              <w:placeholder>
                <w:docPart w:val="5D8EA88A95514D388590FE296FD15CE0"/>
              </w:placeholder>
            </w:sdtPr>
            <w:sdtEndPr/>
            <w:sdtContent>
              <w:p w14:paraId="3A58AC8F" w14:textId="40AC9611"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605725644"/>
                    <w:placeholder>
                      <w:docPart w:val="13476C000CD343B88C352525BA0D7B70"/>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2" w:type="dxa"/>
          </w:tcPr>
          <w:sdt>
            <w:sdtPr>
              <w:rPr>
                <w:rFonts w:asciiTheme="minorHAnsi" w:hAnsiTheme="minorHAnsi" w:cstheme="minorHAnsi"/>
                <w:sz w:val="22"/>
                <w:szCs w:val="22"/>
              </w:rPr>
              <w:id w:val="-1043514160"/>
              <w:placeholder>
                <w:docPart w:val="4A05E7EB8BF14B279E461648C3701F19"/>
              </w:placeholder>
            </w:sdtPr>
            <w:sdtEndPr/>
            <w:sdtContent>
              <w:p w14:paraId="76E0C92E" w14:textId="70BD63C1"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493693576"/>
                    <w:placeholder>
                      <w:docPart w:val="48292F62F57C43CA9FF309CA819690B3"/>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DA5480" w:rsidRPr="000979F0" w14:paraId="657B9F1B" w14:textId="77777777" w:rsidTr="00DA5480">
        <w:tc>
          <w:tcPr>
            <w:tcW w:w="2384" w:type="dxa"/>
          </w:tcPr>
          <w:sdt>
            <w:sdtPr>
              <w:rPr>
                <w:rFonts w:asciiTheme="minorHAnsi" w:hAnsiTheme="minorHAnsi" w:cstheme="minorHAnsi"/>
                <w:sz w:val="22"/>
                <w:szCs w:val="22"/>
              </w:rPr>
              <w:id w:val="620576533"/>
              <w:placeholder>
                <w:docPart w:val="EF74720A7138450D868AE123D046BEF9"/>
              </w:placeholder>
            </w:sdtPr>
            <w:sdtEndPr/>
            <w:sdtContent>
              <w:p w14:paraId="679BF65D" w14:textId="06B2BDC8"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463892397"/>
                    <w:placeholder>
                      <w:docPart w:val="7CF8B8E32278424A8ECDAF4934DB4CF1"/>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169" w:type="dxa"/>
          </w:tcPr>
          <w:sdt>
            <w:sdtPr>
              <w:rPr>
                <w:rFonts w:asciiTheme="minorHAnsi" w:hAnsiTheme="minorHAnsi" w:cstheme="minorHAnsi"/>
                <w:sz w:val="22"/>
                <w:szCs w:val="22"/>
              </w:rPr>
              <w:id w:val="1421223729"/>
              <w:placeholder>
                <w:docPart w:val="E68EBF0E88194CB597EC63EAC138FC48"/>
              </w:placeholder>
            </w:sdtPr>
            <w:sdtEndPr/>
            <w:sdtContent>
              <w:p w14:paraId="654731F6" w14:textId="1CF8F88A"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234398070"/>
                    <w:placeholder>
                      <w:docPart w:val="6E5166BF07F246D7BED6EBCBD34C8CE1"/>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204" w:type="dxa"/>
          </w:tcPr>
          <w:sdt>
            <w:sdtPr>
              <w:rPr>
                <w:rFonts w:asciiTheme="minorHAnsi" w:hAnsiTheme="minorHAnsi" w:cstheme="minorHAnsi"/>
                <w:sz w:val="22"/>
                <w:szCs w:val="22"/>
              </w:rPr>
              <w:id w:val="-680194758"/>
              <w:placeholder>
                <w:docPart w:val="A1318B4DEE1344ECB2072F0C32CAEBA5"/>
              </w:placeholder>
            </w:sdtPr>
            <w:sdtEndPr/>
            <w:sdtContent>
              <w:p w14:paraId="7754A4F2" w14:textId="6282F7C1"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1123355355"/>
                    <w:placeholder>
                      <w:docPart w:val="B9389A7AA8ED46009FC97C7E869449C2"/>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2341" w:type="dxa"/>
          </w:tcPr>
          <w:sdt>
            <w:sdtPr>
              <w:rPr>
                <w:rFonts w:asciiTheme="minorHAnsi" w:hAnsiTheme="minorHAnsi" w:cstheme="minorHAnsi"/>
                <w:sz w:val="22"/>
                <w:szCs w:val="22"/>
              </w:rPr>
              <w:id w:val="-1499721412"/>
              <w:placeholder>
                <w:docPart w:val="694737189E83411695449A8D13A39DB1"/>
              </w:placeholder>
            </w:sdtPr>
            <w:sdtEndPr/>
            <w:sdtContent>
              <w:p w14:paraId="0548DE6A" w14:textId="14B761E6"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1345285144"/>
                    <w:placeholder>
                      <w:docPart w:val="3AC3147541CD41DE832E83748AF6439A"/>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5" w:type="dxa"/>
          </w:tcPr>
          <w:sdt>
            <w:sdtPr>
              <w:rPr>
                <w:rFonts w:asciiTheme="minorHAnsi" w:hAnsiTheme="minorHAnsi" w:cstheme="minorHAnsi"/>
                <w:sz w:val="22"/>
                <w:szCs w:val="22"/>
              </w:rPr>
              <w:id w:val="2130963582"/>
              <w:placeholder>
                <w:docPart w:val="4CD9B9713E374D67AA65B32071B00DF8"/>
              </w:placeholder>
            </w:sdtPr>
            <w:sdtEndPr/>
            <w:sdtContent>
              <w:p w14:paraId="57893DC8" w14:textId="31AEC7C7"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2067985317"/>
                    <w:placeholder>
                      <w:docPart w:val="08B45E0AD2524A9F864D04C2BD50D910"/>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692" w:type="dxa"/>
          </w:tcPr>
          <w:sdt>
            <w:sdtPr>
              <w:rPr>
                <w:rFonts w:asciiTheme="minorHAnsi" w:hAnsiTheme="minorHAnsi" w:cstheme="minorHAnsi"/>
                <w:sz w:val="22"/>
                <w:szCs w:val="22"/>
              </w:rPr>
              <w:id w:val="272991142"/>
              <w:placeholder>
                <w:docPart w:val="B361433A7D9A4322BC4DD1C40C35B29D"/>
              </w:placeholder>
            </w:sdtPr>
            <w:sdtEndPr/>
            <w:sdtContent>
              <w:p w14:paraId="4714011D" w14:textId="195D118C" w:rsidR="00DA5480" w:rsidRPr="000979F0" w:rsidRDefault="007151B1" w:rsidP="00DA5480">
                <w:pPr>
                  <w:rPr>
                    <w:rFonts w:asciiTheme="minorHAnsi" w:hAnsiTheme="minorHAnsi" w:cstheme="minorHAnsi"/>
                    <w:sz w:val="22"/>
                    <w:szCs w:val="22"/>
                  </w:rPr>
                </w:pPr>
                <w:sdt>
                  <w:sdtPr>
                    <w:rPr>
                      <w:rFonts w:asciiTheme="minorHAnsi" w:hAnsiTheme="minorHAnsi" w:cstheme="minorHAnsi"/>
                    </w:rPr>
                    <w:id w:val="1549959070"/>
                    <w:placeholder>
                      <w:docPart w:val="4C7B006D39044EFF9701A9373971C630"/>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bl>
    <w:p w14:paraId="41E173CD" w14:textId="77777777" w:rsidR="0010645E" w:rsidRPr="000979F0" w:rsidRDefault="0010645E" w:rsidP="00462A30">
      <w:pPr>
        <w:tabs>
          <w:tab w:val="left" w:pos="1965"/>
        </w:tabs>
        <w:rPr>
          <w:rFonts w:asciiTheme="minorHAnsi" w:hAnsiTheme="minorHAnsi" w:cstheme="minorHAnsi"/>
          <w:sz w:val="22"/>
          <w:szCs w:val="22"/>
        </w:rPr>
      </w:pPr>
    </w:p>
    <w:p w14:paraId="41E173CE" w14:textId="77777777" w:rsidR="00CA1003" w:rsidRPr="000979F0" w:rsidRDefault="00CA1003" w:rsidP="00DA5480">
      <w:pPr>
        <w:pStyle w:val="NoSpacing"/>
        <w:keepNext/>
        <w:keepLines/>
        <w:rPr>
          <w:rFonts w:cstheme="minorHAnsi"/>
          <w:b/>
        </w:rPr>
      </w:pPr>
      <w:r w:rsidRPr="000979F0">
        <w:rPr>
          <w:rFonts w:cstheme="minorHAnsi"/>
          <w:b/>
        </w:rPr>
        <w:t>Professional Qualifications</w:t>
      </w:r>
    </w:p>
    <w:p w14:paraId="41E173CF" w14:textId="77777777" w:rsidR="00CA1003" w:rsidRPr="000979F0" w:rsidRDefault="00CA1003" w:rsidP="00CA1003">
      <w:pPr>
        <w:pStyle w:val="NoSpacing"/>
        <w:rPr>
          <w:rFonts w:cstheme="minorHAnsi"/>
        </w:rPr>
      </w:pPr>
      <w:r w:rsidRPr="000979F0">
        <w:rPr>
          <w:rFonts w:cstheme="minorHAnsi"/>
        </w:rPr>
        <w:t>Including details of professional association membership</w:t>
      </w:r>
    </w:p>
    <w:p w14:paraId="41E173D0" w14:textId="77777777" w:rsidR="00CA1003" w:rsidRPr="000979F0" w:rsidRDefault="00CA1003" w:rsidP="00CA1003">
      <w:pPr>
        <w:pStyle w:val="NoSpacing"/>
        <w:rPr>
          <w:rFonts w:cstheme="minorHAnsi"/>
        </w:rPr>
      </w:pPr>
    </w:p>
    <w:p w14:paraId="41E173D1" w14:textId="3980BCB5" w:rsidR="00CA1003" w:rsidRPr="000979F0" w:rsidRDefault="00CA1003" w:rsidP="00CA1003">
      <w:pPr>
        <w:pStyle w:val="NoSpacing"/>
        <w:rPr>
          <w:rFonts w:cstheme="minorHAnsi"/>
        </w:rPr>
      </w:pPr>
      <w:r w:rsidRPr="000979F0">
        <w:rPr>
          <w:rFonts w:cstheme="minorHAnsi"/>
        </w:rPr>
        <w:t xml:space="preserve">Do you hold Qualified Teacher Status (QTS)? </w:t>
      </w:r>
      <w:r w:rsidRPr="000979F0">
        <w:rPr>
          <w:rFonts w:cstheme="minorHAnsi"/>
        </w:rPr>
        <w:tab/>
        <w:t xml:space="preserve"> </w:t>
      </w:r>
      <w:sdt>
        <w:sdtPr>
          <w:rPr>
            <w:rFonts w:cstheme="minorHAnsi"/>
          </w:rPr>
          <w:id w:val="-402224195"/>
          <w14:checkbox>
            <w14:checked w14:val="0"/>
            <w14:checkedState w14:val="2612" w14:font="MS Gothic"/>
            <w14:uncheckedState w14:val="2610" w14:font="MS Gothic"/>
          </w14:checkbox>
        </w:sdtPr>
        <w:sdtEndPr/>
        <w:sdtContent>
          <w:r w:rsidR="00DA5480">
            <w:rPr>
              <w:rFonts w:ascii="MS Gothic" w:eastAsia="MS Gothic" w:hAnsi="MS Gothic" w:cstheme="minorHAnsi" w:hint="eastAsia"/>
            </w:rPr>
            <w:t>☐</w:t>
          </w:r>
        </w:sdtContent>
      </w:sdt>
      <w:r w:rsidRPr="000979F0">
        <w:rPr>
          <w:rFonts w:cstheme="minorHAnsi"/>
        </w:rPr>
        <w:t xml:space="preserve"> Yes              </w:t>
      </w:r>
      <w:sdt>
        <w:sdtPr>
          <w:rPr>
            <w:rFonts w:cstheme="minorHAnsi"/>
          </w:rPr>
          <w:id w:val="-881777090"/>
          <w14:checkbox>
            <w14:checked w14:val="0"/>
            <w14:checkedState w14:val="2612" w14:font="MS Gothic"/>
            <w14:uncheckedState w14:val="2610" w14:font="MS Gothic"/>
          </w14:checkbox>
        </w:sdtPr>
        <w:sdtEndPr/>
        <w:sdtContent>
          <w:r w:rsidR="00DA5480">
            <w:rPr>
              <w:rFonts w:ascii="MS Gothic" w:eastAsia="MS Gothic" w:hAnsi="MS Gothic" w:cstheme="minorHAnsi" w:hint="eastAsia"/>
            </w:rPr>
            <w:t>☐</w:t>
          </w:r>
        </w:sdtContent>
      </w:sdt>
      <w:r w:rsidRPr="000979F0">
        <w:rPr>
          <w:rFonts w:cstheme="minorHAnsi"/>
        </w:rPr>
        <w:t xml:space="preserve"> No</w:t>
      </w:r>
    </w:p>
    <w:p w14:paraId="41E173D3" w14:textId="77777777" w:rsidR="00CA1003" w:rsidRPr="000979F0" w:rsidRDefault="00CA1003" w:rsidP="00CA1003">
      <w:pPr>
        <w:pStyle w:val="NoSpacing"/>
        <w:rPr>
          <w:rFonts w:cstheme="minorHAnsi"/>
        </w:rPr>
      </w:pPr>
    </w:p>
    <w:p w14:paraId="41E173D5" w14:textId="1BED2EDF" w:rsidR="00CA1003" w:rsidRPr="000979F0" w:rsidRDefault="00CA1003" w:rsidP="00CA1003">
      <w:pPr>
        <w:pStyle w:val="NoSpacing"/>
        <w:rPr>
          <w:rFonts w:cstheme="minorHAnsi"/>
          <w:b/>
        </w:rPr>
      </w:pPr>
      <w:r w:rsidRPr="000979F0">
        <w:rPr>
          <w:rFonts w:cstheme="minorHAnsi"/>
          <w:b/>
        </w:rPr>
        <w:t>If yes, please complete the following:</w:t>
      </w:r>
    </w:p>
    <w:p w14:paraId="41E173D6" w14:textId="569DB87E" w:rsidR="00CA1003" w:rsidRPr="000979F0" w:rsidRDefault="00CA1003" w:rsidP="00CA1003">
      <w:pPr>
        <w:pStyle w:val="NoSpacing"/>
        <w:rPr>
          <w:rFonts w:cstheme="minorHAnsi"/>
        </w:rPr>
      </w:pPr>
      <w:r w:rsidRPr="000979F0">
        <w:rPr>
          <w:rFonts w:cstheme="minorHAnsi"/>
        </w:rPr>
        <w:t>Teacher Reference Number:</w:t>
      </w:r>
      <w:r w:rsidR="00DA5480">
        <w:rPr>
          <w:rFonts w:cstheme="minorHAnsi"/>
        </w:rPr>
        <w:t xml:space="preserve"> </w:t>
      </w:r>
      <w:sdt>
        <w:sdtPr>
          <w:rPr>
            <w:rFonts w:cstheme="minorHAnsi"/>
          </w:rPr>
          <w:id w:val="-1072503600"/>
          <w:placeholder>
            <w:docPart w:val="7823A47EFFEA44E7AAC458D952BD1036"/>
          </w:placeholder>
        </w:sdtPr>
        <w:sdtEndPr/>
        <w:sdtContent>
          <w:sdt>
            <w:sdtPr>
              <w:rPr>
                <w:rFonts w:cstheme="minorHAnsi"/>
              </w:rPr>
              <w:id w:val="1347836767"/>
              <w:placeholder>
                <w:docPart w:val="58A4D3CF1DBA455798435F208399F9C8"/>
              </w:placeholder>
              <w:showingPlcHdr/>
            </w:sdtPr>
            <w:sdtEndPr/>
            <w:sdtContent>
              <w:r w:rsidR="00040285" w:rsidRPr="0077755F">
                <w:rPr>
                  <w:rStyle w:val="PlaceholderText"/>
                  <w:rFonts w:cstheme="minorHAnsi"/>
                </w:rPr>
                <w:t>Enter text here.</w:t>
              </w:r>
            </w:sdtContent>
          </w:sdt>
        </w:sdtContent>
      </w:sdt>
    </w:p>
    <w:p w14:paraId="41E173D7" w14:textId="77777777" w:rsidR="00CA1003" w:rsidRPr="000979F0" w:rsidRDefault="00CA1003" w:rsidP="00CA1003">
      <w:pPr>
        <w:pStyle w:val="NoSpacing"/>
        <w:rPr>
          <w:rFonts w:cstheme="minorHAnsi"/>
        </w:rPr>
      </w:pPr>
    </w:p>
    <w:p w14:paraId="41E173D8" w14:textId="77777777" w:rsidR="00CA1003" w:rsidRPr="000979F0" w:rsidRDefault="00CA1003" w:rsidP="00CA1003">
      <w:pPr>
        <w:pStyle w:val="NoSpacing"/>
        <w:rPr>
          <w:rFonts w:cstheme="minorHAnsi"/>
        </w:rPr>
      </w:pPr>
      <w:r w:rsidRPr="000979F0">
        <w:rPr>
          <w:rFonts w:cstheme="minorHAnsi"/>
        </w:rPr>
        <w:t>Date ECT Statutory Induction Period (if qualified since August 1999) (statutory requirement for maintained schools)</w:t>
      </w:r>
    </w:p>
    <w:p w14:paraId="41E173D9" w14:textId="77777777" w:rsidR="00CA1003" w:rsidRPr="000979F0" w:rsidRDefault="00CA1003" w:rsidP="00CA1003">
      <w:pPr>
        <w:pStyle w:val="NoSpacing"/>
        <w:rPr>
          <w:rFonts w:cstheme="minorHAnsi"/>
        </w:rPr>
      </w:pPr>
    </w:p>
    <w:p w14:paraId="41E173DA" w14:textId="342B7B27" w:rsidR="00CA1003" w:rsidRPr="000979F0" w:rsidRDefault="00CA1003" w:rsidP="00CA1003">
      <w:pPr>
        <w:pStyle w:val="NoSpacing"/>
        <w:rPr>
          <w:rFonts w:cstheme="minorHAnsi"/>
        </w:rPr>
      </w:pPr>
      <w:r w:rsidRPr="000979F0">
        <w:rPr>
          <w:rFonts w:cstheme="minorHAnsi"/>
        </w:rPr>
        <w:t>Started:</w:t>
      </w:r>
      <w:r w:rsidR="009627D1">
        <w:rPr>
          <w:rFonts w:cstheme="minorHAnsi"/>
        </w:rPr>
        <w:t xml:space="preserve">     </w:t>
      </w:r>
      <w:sdt>
        <w:sdtPr>
          <w:rPr>
            <w:rFonts w:cstheme="minorHAnsi"/>
          </w:rPr>
          <w:id w:val="230123990"/>
          <w:placeholder>
            <w:docPart w:val="4CA2F0A2497E4404BBBB54B36A461347"/>
          </w:placeholder>
        </w:sdtPr>
        <w:sdtEndPr/>
        <w:sdtContent>
          <w:sdt>
            <w:sdtPr>
              <w:rPr>
                <w:rFonts w:cstheme="minorHAnsi"/>
              </w:rPr>
              <w:id w:val="75095883"/>
              <w:placeholder>
                <w:docPart w:val="A0D5CCFB0D354FDCB352EAFEDA19D68C"/>
              </w:placeholder>
            </w:sdtPr>
            <w:sdtEndPr/>
            <w:sdtContent>
              <w:sdt>
                <w:sdtPr>
                  <w:rPr>
                    <w:rFonts w:cstheme="minorHAnsi"/>
                  </w:rPr>
                  <w:id w:val="-456250052"/>
                  <w:placeholder>
                    <w:docPart w:val="DefaultPlaceholder_-1854013437"/>
                  </w:placeholder>
                  <w:showingPlcHdr/>
                  <w:date>
                    <w:dateFormat w:val="dd/MM/yyyy"/>
                    <w:lid w:val="en-GB"/>
                    <w:storeMappedDataAs w:val="dateTime"/>
                    <w:calendar w:val="gregorian"/>
                  </w:date>
                </w:sdtPr>
                <w:sdtEndPr/>
                <w:sdtContent>
                  <w:r w:rsidR="009627D1" w:rsidRPr="00DC40CA">
                    <w:rPr>
                      <w:rStyle w:val="PlaceholderText"/>
                    </w:rPr>
                    <w:t>Click or tap to enter a date.</w:t>
                  </w:r>
                </w:sdtContent>
              </w:sdt>
            </w:sdtContent>
          </w:sdt>
        </w:sdtContent>
      </w:sdt>
      <w:r w:rsidR="00DA5480">
        <w:rPr>
          <w:rFonts w:cstheme="minorHAnsi"/>
        </w:rPr>
        <w:t xml:space="preserve">       </w:t>
      </w:r>
      <w:r w:rsidRPr="000979F0">
        <w:rPr>
          <w:rFonts w:cstheme="minorHAnsi"/>
        </w:rPr>
        <w:t>Completed:</w:t>
      </w:r>
      <w:r w:rsidR="009627D1">
        <w:rPr>
          <w:rFonts w:cstheme="minorHAnsi"/>
        </w:rPr>
        <w:t xml:space="preserve">    </w:t>
      </w:r>
      <w:r w:rsidRPr="000979F0">
        <w:rPr>
          <w:rFonts w:cstheme="minorHAnsi"/>
        </w:rPr>
        <w:t xml:space="preserve"> </w:t>
      </w:r>
      <w:sdt>
        <w:sdtPr>
          <w:rPr>
            <w:rFonts w:cstheme="minorHAnsi"/>
          </w:rPr>
          <w:id w:val="75871668"/>
          <w:placeholder>
            <w:docPart w:val="93701D1319E44DE19A949A9E41B83042"/>
          </w:placeholder>
        </w:sdtPr>
        <w:sdtEndPr/>
        <w:sdtContent>
          <w:sdt>
            <w:sdtPr>
              <w:rPr>
                <w:rFonts w:cstheme="minorHAnsi"/>
              </w:rPr>
              <w:id w:val="-2080277696"/>
              <w:placeholder>
                <w:docPart w:val="5E1C197DFA194A11BDC3A706C4D223C5"/>
              </w:placeholder>
            </w:sdtPr>
            <w:sdtEndPr/>
            <w:sdtContent>
              <w:sdt>
                <w:sdtPr>
                  <w:rPr>
                    <w:rFonts w:cstheme="minorHAnsi"/>
                  </w:rPr>
                  <w:id w:val="-1561092640"/>
                  <w:placeholder>
                    <w:docPart w:val="DefaultPlaceholder_-1854013437"/>
                  </w:placeholder>
                  <w:showingPlcHdr/>
                  <w:date>
                    <w:dateFormat w:val="dd/MM/yyyy"/>
                    <w:lid w:val="en-GB"/>
                    <w:storeMappedDataAs w:val="dateTime"/>
                    <w:calendar w:val="gregorian"/>
                  </w:date>
                </w:sdtPr>
                <w:sdtEndPr/>
                <w:sdtContent>
                  <w:r w:rsidR="009627D1" w:rsidRPr="00DC40CA">
                    <w:rPr>
                      <w:rStyle w:val="PlaceholderText"/>
                    </w:rPr>
                    <w:t>Click or tap to enter a date.</w:t>
                  </w:r>
                </w:sdtContent>
              </w:sdt>
            </w:sdtContent>
          </w:sdt>
        </w:sdtContent>
      </w:sdt>
    </w:p>
    <w:p w14:paraId="41E173DB" w14:textId="77777777" w:rsidR="0010645E" w:rsidRPr="000979F0" w:rsidRDefault="0010645E" w:rsidP="00462A30">
      <w:pPr>
        <w:tabs>
          <w:tab w:val="left" w:pos="1965"/>
        </w:tabs>
        <w:rPr>
          <w:rFonts w:asciiTheme="minorHAnsi" w:hAnsiTheme="minorHAnsi" w:cstheme="minorHAnsi"/>
          <w:sz w:val="22"/>
          <w:szCs w:val="22"/>
        </w:rPr>
      </w:pPr>
    </w:p>
    <w:p w14:paraId="41E173DC" w14:textId="77777777" w:rsidR="000979F0" w:rsidRPr="000979F0" w:rsidRDefault="000979F0" w:rsidP="000979F0">
      <w:pPr>
        <w:pStyle w:val="NoSpacing"/>
        <w:rPr>
          <w:rFonts w:cstheme="minorHAnsi"/>
          <w:b/>
          <w:sz w:val="28"/>
          <w:szCs w:val="28"/>
        </w:rPr>
      </w:pPr>
      <w:r w:rsidRPr="000979F0">
        <w:rPr>
          <w:rFonts w:cstheme="minorHAnsi"/>
          <w:b/>
          <w:sz w:val="28"/>
          <w:szCs w:val="28"/>
        </w:rPr>
        <w:t xml:space="preserve">Section 8 – Other relevant training and development activities attended </w:t>
      </w:r>
    </w:p>
    <w:p w14:paraId="41E173DD" w14:textId="77777777" w:rsidR="000979F0" w:rsidRDefault="000979F0" w:rsidP="000979F0">
      <w:pPr>
        <w:pStyle w:val="NoSpacing"/>
        <w:rPr>
          <w:rFonts w:cstheme="minorHAnsi"/>
          <w:b/>
          <w:sz w:val="28"/>
          <w:szCs w:val="28"/>
        </w:rPr>
      </w:pPr>
      <w:r w:rsidRPr="000979F0">
        <w:rPr>
          <w:rFonts w:cstheme="minorHAnsi"/>
          <w:b/>
          <w:sz w:val="28"/>
          <w:szCs w:val="28"/>
        </w:rPr>
        <w:t>in the last five years</w:t>
      </w:r>
    </w:p>
    <w:p w14:paraId="41E173DE" w14:textId="77777777" w:rsidR="000979F0" w:rsidRPr="000979F0" w:rsidRDefault="000979F0" w:rsidP="000979F0">
      <w:pPr>
        <w:pStyle w:val="NoSpacing"/>
        <w:rPr>
          <w:rFonts w:cstheme="minorHAnsi"/>
          <w:sz w:val="28"/>
          <w:szCs w:val="28"/>
        </w:rPr>
      </w:pPr>
    </w:p>
    <w:tbl>
      <w:tblPr>
        <w:tblStyle w:val="TableGrid"/>
        <w:tblW w:w="0" w:type="auto"/>
        <w:tblLook w:val="04A0" w:firstRow="1" w:lastRow="0" w:firstColumn="1" w:lastColumn="0" w:noHBand="0" w:noVBand="1"/>
      </w:tblPr>
      <w:tblGrid>
        <w:gridCol w:w="5098"/>
        <w:gridCol w:w="1794"/>
        <w:gridCol w:w="3446"/>
      </w:tblGrid>
      <w:tr w:rsidR="000979F0" w:rsidRPr="000979F0" w14:paraId="41E173E2" w14:textId="77777777" w:rsidTr="00624C19">
        <w:tc>
          <w:tcPr>
            <w:tcW w:w="5098" w:type="dxa"/>
          </w:tcPr>
          <w:p w14:paraId="41E173DF" w14:textId="77777777" w:rsidR="000979F0" w:rsidRPr="000979F0" w:rsidRDefault="000979F0" w:rsidP="000979F0">
            <w:pPr>
              <w:jc w:val="both"/>
              <w:rPr>
                <w:rFonts w:asciiTheme="minorHAnsi" w:hAnsiTheme="minorHAnsi" w:cstheme="minorHAnsi"/>
                <w:b/>
                <w:sz w:val="22"/>
                <w:szCs w:val="22"/>
              </w:rPr>
            </w:pPr>
            <w:r>
              <w:rPr>
                <w:rFonts w:asciiTheme="minorHAnsi" w:hAnsiTheme="minorHAnsi" w:cstheme="minorHAnsi"/>
                <w:b/>
                <w:sz w:val="22"/>
                <w:szCs w:val="22"/>
              </w:rPr>
              <w:t>Brief description/Course title</w:t>
            </w:r>
          </w:p>
        </w:tc>
        <w:tc>
          <w:tcPr>
            <w:tcW w:w="1794" w:type="dxa"/>
          </w:tcPr>
          <w:p w14:paraId="41E173E0" w14:textId="77777777" w:rsidR="000979F0" w:rsidRPr="000979F0" w:rsidRDefault="000979F0" w:rsidP="000979F0">
            <w:pPr>
              <w:jc w:val="both"/>
              <w:rPr>
                <w:rFonts w:asciiTheme="minorHAnsi" w:hAnsiTheme="minorHAnsi" w:cstheme="minorHAnsi"/>
                <w:b/>
                <w:sz w:val="22"/>
                <w:szCs w:val="22"/>
              </w:rPr>
            </w:pPr>
            <w:r>
              <w:rPr>
                <w:rFonts w:asciiTheme="minorHAnsi" w:hAnsiTheme="minorHAnsi" w:cstheme="minorHAnsi"/>
                <w:b/>
                <w:sz w:val="22"/>
                <w:szCs w:val="22"/>
              </w:rPr>
              <w:t>Date</w:t>
            </w:r>
          </w:p>
        </w:tc>
        <w:tc>
          <w:tcPr>
            <w:tcW w:w="3446" w:type="dxa"/>
          </w:tcPr>
          <w:p w14:paraId="41E173E1" w14:textId="77777777" w:rsidR="000979F0" w:rsidRPr="000979F0" w:rsidRDefault="000979F0" w:rsidP="000979F0">
            <w:pPr>
              <w:jc w:val="both"/>
              <w:rPr>
                <w:rFonts w:asciiTheme="minorHAnsi" w:hAnsiTheme="minorHAnsi" w:cstheme="minorHAnsi"/>
                <w:b/>
                <w:sz w:val="22"/>
                <w:szCs w:val="22"/>
              </w:rPr>
            </w:pPr>
            <w:r>
              <w:rPr>
                <w:rFonts w:asciiTheme="minorHAnsi" w:hAnsiTheme="minorHAnsi" w:cstheme="minorHAnsi"/>
                <w:b/>
                <w:sz w:val="22"/>
                <w:szCs w:val="22"/>
              </w:rPr>
              <w:t>Organising body</w:t>
            </w:r>
          </w:p>
        </w:tc>
      </w:tr>
      <w:tr w:rsidR="000979F0" w:rsidRPr="000979F0" w14:paraId="41E173E6" w14:textId="77777777" w:rsidTr="00624C19">
        <w:tc>
          <w:tcPr>
            <w:tcW w:w="5098" w:type="dxa"/>
          </w:tcPr>
          <w:sdt>
            <w:sdtPr>
              <w:rPr>
                <w:rFonts w:asciiTheme="minorHAnsi" w:hAnsiTheme="minorHAnsi" w:cstheme="minorHAnsi"/>
                <w:sz w:val="22"/>
                <w:szCs w:val="22"/>
              </w:rPr>
              <w:id w:val="-2137404547"/>
              <w:placeholder>
                <w:docPart w:val="8D6C259D5FC64A9CAC4408953C48F0BB"/>
              </w:placeholder>
            </w:sdtPr>
            <w:sdtEndPr/>
            <w:sdtContent>
              <w:p w14:paraId="41E173E3" w14:textId="660867AA" w:rsidR="000979F0" w:rsidRPr="00DA5480" w:rsidRDefault="007151B1" w:rsidP="00DA5480">
                <w:pPr>
                  <w:rPr>
                    <w:rFonts w:asciiTheme="minorHAnsi" w:hAnsiTheme="minorHAnsi" w:cstheme="minorHAnsi"/>
                    <w:sz w:val="22"/>
                    <w:szCs w:val="22"/>
                  </w:rPr>
                </w:pPr>
                <w:sdt>
                  <w:sdtPr>
                    <w:rPr>
                      <w:rFonts w:asciiTheme="minorHAnsi" w:hAnsiTheme="minorHAnsi" w:cstheme="minorHAnsi"/>
                    </w:rPr>
                    <w:id w:val="2033609276"/>
                    <w:placeholder>
                      <w:docPart w:val="1A12189FF4DC47259A5800C679E25851"/>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794" w:type="dxa"/>
          </w:tcPr>
          <w:sdt>
            <w:sdtPr>
              <w:rPr>
                <w:rFonts w:asciiTheme="minorHAnsi" w:hAnsiTheme="minorHAnsi" w:cstheme="minorHAnsi"/>
                <w:sz w:val="22"/>
                <w:szCs w:val="22"/>
              </w:rPr>
              <w:id w:val="-295678625"/>
              <w:placeholder>
                <w:docPart w:val="84BD6FB686DC481BAC03DD3DC96CC1B4"/>
              </w:placeholder>
            </w:sdtPr>
            <w:sdtEndPr/>
            <w:sdtContent>
              <w:p w14:paraId="41E173E4" w14:textId="4A1368C4" w:rsidR="000979F0" w:rsidRPr="00DA5480" w:rsidRDefault="007151B1" w:rsidP="00DA5480">
                <w:pPr>
                  <w:rPr>
                    <w:rFonts w:asciiTheme="minorHAnsi" w:hAnsiTheme="minorHAnsi" w:cstheme="minorHAnsi"/>
                    <w:sz w:val="22"/>
                    <w:szCs w:val="22"/>
                  </w:rPr>
                </w:pPr>
                <w:sdt>
                  <w:sdtPr>
                    <w:rPr>
                      <w:rFonts w:asciiTheme="minorHAnsi" w:hAnsiTheme="minorHAnsi" w:cstheme="minorHAnsi"/>
                    </w:rPr>
                    <w:id w:val="-1591228633"/>
                    <w:placeholder>
                      <w:docPart w:val="1567DF757B2B4DBEBD63F2AEDD68C90B"/>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3446" w:type="dxa"/>
          </w:tcPr>
          <w:sdt>
            <w:sdtPr>
              <w:rPr>
                <w:rFonts w:asciiTheme="minorHAnsi" w:hAnsiTheme="minorHAnsi" w:cstheme="minorHAnsi"/>
                <w:sz w:val="22"/>
                <w:szCs w:val="22"/>
              </w:rPr>
              <w:id w:val="1809519431"/>
              <w:placeholder>
                <w:docPart w:val="9C3A4A8D177740999C9ABB83BB3FB3A8"/>
              </w:placeholder>
            </w:sdtPr>
            <w:sdtEndPr/>
            <w:sdtContent>
              <w:p w14:paraId="41E173E5" w14:textId="1987D002" w:rsidR="000979F0" w:rsidRPr="00DA5480" w:rsidRDefault="007151B1" w:rsidP="00DA5480">
                <w:pPr>
                  <w:rPr>
                    <w:rFonts w:asciiTheme="minorHAnsi" w:hAnsiTheme="minorHAnsi" w:cstheme="minorHAnsi"/>
                    <w:sz w:val="22"/>
                    <w:szCs w:val="22"/>
                  </w:rPr>
                </w:pPr>
                <w:sdt>
                  <w:sdtPr>
                    <w:rPr>
                      <w:rFonts w:asciiTheme="minorHAnsi" w:hAnsiTheme="minorHAnsi" w:cstheme="minorHAnsi"/>
                    </w:rPr>
                    <w:id w:val="965553772"/>
                    <w:placeholder>
                      <w:docPart w:val="45ABBCC06E8748C1B877C1D3034C5851"/>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0979F0" w:rsidRPr="000979F0" w14:paraId="41E173EA" w14:textId="77777777" w:rsidTr="00624C19">
        <w:tc>
          <w:tcPr>
            <w:tcW w:w="5098" w:type="dxa"/>
          </w:tcPr>
          <w:sdt>
            <w:sdtPr>
              <w:rPr>
                <w:rFonts w:asciiTheme="minorHAnsi" w:hAnsiTheme="minorHAnsi" w:cstheme="minorHAnsi"/>
                <w:sz w:val="22"/>
                <w:szCs w:val="22"/>
              </w:rPr>
              <w:id w:val="-1356039279"/>
              <w:placeholder>
                <w:docPart w:val="AE0A0D3C92EE469A8E450A4EFE0E52E3"/>
              </w:placeholder>
            </w:sdtPr>
            <w:sdtEndPr/>
            <w:sdtContent>
              <w:p w14:paraId="41E173E7" w14:textId="0820D76F" w:rsidR="000979F0" w:rsidRPr="00DA5480" w:rsidRDefault="007151B1" w:rsidP="00DA5480">
                <w:pPr>
                  <w:rPr>
                    <w:rFonts w:asciiTheme="minorHAnsi" w:hAnsiTheme="minorHAnsi" w:cstheme="minorHAnsi"/>
                    <w:sz w:val="22"/>
                    <w:szCs w:val="22"/>
                  </w:rPr>
                </w:pPr>
                <w:sdt>
                  <w:sdtPr>
                    <w:rPr>
                      <w:rFonts w:asciiTheme="minorHAnsi" w:hAnsiTheme="minorHAnsi" w:cstheme="minorHAnsi"/>
                    </w:rPr>
                    <w:id w:val="-2125531486"/>
                    <w:placeholder>
                      <w:docPart w:val="44B32ADF08AB415B8F95983727B67B12"/>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794" w:type="dxa"/>
          </w:tcPr>
          <w:sdt>
            <w:sdtPr>
              <w:rPr>
                <w:rFonts w:asciiTheme="minorHAnsi" w:hAnsiTheme="minorHAnsi" w:cstheme="minorHAnsi"/>
                <w:sz w:val="22"/>
                <w:szCs w:val="22"/>
              </w:rPr>
              <w:id w:val="-1634407356"/>
              <w:placeholder>
                <w:docPart w:val="5D3706E527014CAE851B01DCDD4A9478"/>
              </w:placeholder>
            </w:sdtPr>
            <w:sdtEndPr/>
            <w:sdtContent>
              <w:p w14:paraId="41E173E8" w14:textId="4A54F147" w:rsidR="000979F0" w:rsidRPr="00DA5480" w:rsidRDefault="007151B1" w:rsidP="00DA5480">
                <w:pPr>
                  <w:rPr>
                    <w:rFonts w:asciiTheme="minorHAnsi" w:hAnsiTheme="minorHAnsi" w:cstheme="minorHAnsi"/>
                    <w:sz w:val="22"/>
                    <w:szCs w:val="22"/>
                  </w:rPr>
                </w:pPr>
                <w:sdt>
                  <w:sdtPr>
                    <w:rPr>
                      <w:rFonts w:asciiTheme="minorHAnsi" w:hAnsiTheme="minorHAnsi" w:cstheme="minorHAnsi"/>
                    </w:rPr>
                    <w:id w:val="53365864"/>
                    <w:placeholder>
                      <w:docPart w:val="7BD1321E54FE4D7D8B57F40C08670925"/>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3446" w:type="dxa"/>
          </w:tcPr>
          <w:sdt>
            <w:sdtPr>
              <w:rPr>
                <w:rFonts w:asciiTheme="minorHAnsi" w:hAnsiTheme="minorHAnsi" w:cstheme="minorHAnsi"/>
                <w:sz w:val="22"/>
                <w:szCs w:val="22"/>
              </w:rPr>
              <w:id w:val="686031721"/>
              <w:placeholder>
                <w:docPart w:val="C4BAB80D0A0A456592983285CA523E29"/>
              </w:placeholder>
            </w:sdtPr>
            <w:sdtEndPr/>
            <w:sdtContent>
              <w:p w14:paraId="41E173E9" w14:textId="653A599F" w:rsidR="000979F0" w:rsidRPr="00DA5480" w:rsidRDefault="007151B1" w:rsidP="00DA5480">
                <w:pPr>
                  <w:rPr>
                    <w:rFonts w:asciiTheme="minorHAnsi" w:hAnsiTheme="minorHAnsi" w:cstheme="minorHAnsi"/>
                    <w:sz w:val="22"/>
                    <w:szCs w:val="22"/>
                  </w:rPr>
                </w:pPr>
                <w:sdt>
                  <w:sdtPr>
                    <w:rPr>
                      <w:rFonts w:asciiTheme="minorHAnsi" w:hAnsiTheme="minorHAnsi" w:cstheme="minorHAnsi"/>
                    </w:rPr>
                    <w:id w:val="-1682036623"/>
                    <w:placeholder>
                      <w:docPart w:val="47E17B43FAE94BFCB5B3173DD6B32313"/>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0979F0" w:rsidRPr="000979F0" w14:paraId="41E173EE" w14:textId="77777777" w:rsidTr="00624C19">
        <w:tc>
          <w:tcPr>
            <w:tcW w:w="5098" w:type="dxa"/>
          </w:tcPr>
          <w:sdt>
            <w:sdtPr>
              <w:rPr>
                <w:rFonts w:asciiTheme="minorHAnsi" w:hAnsiTheme="minorHAnsi" w:cstheme="minorHAnsi"/>
                <w:sz w:val="22"/>
                <w:szCs w:val="22"/>
              </w:rPr>
              <w:id w:val="-1813329130"/>
              <w:placeholder>
                <w:docPart w:val="3FD9EA3D28C9467E827BCC76758D99CC"/>
              </w:placeholder>
            </w:sdtPr>
            <w:sdtEndPr/>
            <w:sdtContent>
              <w:p w14:paraId="41E173EB" w14:textId="58A1739C" w:rsidR="000979F0" w:rsidRPr="00DA5480" w:rsidRDefault="007151B1" w:rsidP="00DA5480">
                <w:pPr>
                  <w:rPr>
                    <w:rFonts w:asciiTheme="minorHAnsi" w:hAnsiTheme="minorHAnsi" w:cstheme="minorHAnsi"/>
                    <w:sz w:val="22"/>
                    <w:szCs w:val="22"/>
                  </w:rPr>
                </w:pPr>
                <w:sdt>
                  <w:sdtPr>
                    <w:rPr>
                      <w:rFonts w:asciiTheme="minorHAnsi" w:hAnsiTheme="minorHAnsi" w:cstheme="minorHAnsi"/>
                    </w:rPr>
                    <w:id w:val="2137520276"/>
                    <w:placeholder>
                      <w:docPart w:val="5FE4250DC9824E3E821E237B1C695CC7"/>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1794" w:type="dxa"/>
          </w:tcPr>
          <w:sdt>
            <w:sdtPr>
              <w:rPr>
                <w:rFonts w:asciiTheme="minorHAnsi" w:hAnsiTheme="minorHAnsi" w:cstheme="minorHAnsi"/>
                <w:sz w:val="22"/>
                <w:szCs w:val="22"/>
              </w:rPr>
              <w:id w:val="-1765986650"/>
              <w:placeholder>
                <w:docPart w:val="E97E4A7B0D4B49D8832904779C650FE2"/>
              </w:placeholder>
            </w:sdtPr>
            <w:sdtEndPr/>
            <w:sdtContent>
              <w:p w14:paraId="41E173EC" w14:textId="08A97EE2" w:rsidR="000979F0" w:rsidRPr="00DA5480" w:rsidRDefault="007151B1" w:rsidP="00DA5480">
                <w:pPr>
                  <w:rPr>
                    <w:rFonts w:asciiTheme="minorHAnsi" w:hAnsiTheme="minorHAnsi" w:cstheme="minorHAnsi"/>
                    <w:sz w:val="22"/>
                    <w:szCs w:val="22"/>
                  </w:rPr>
                </w:pPr>
                <w:sdt>
                  <w:sdtPr>
                    <w:rPr>
                      <w:rFonts w:asciiTheme="minorHAnsi" w:hAnsiTheme="minorHAnsi" w:cstheme="minorHAnsi"/>
                    </w:rPr>
                    <w:id w:val="1870180364"/>
                    <w:placeholder>
                      <w:docPart w:val="FF1BE996C54042D7AD6004153905545F"/>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3446" w:type="dxa"/>
          </w:tcPr>
          <w:sdt>
            <w:sdtPr>
              <w:rPr>
                <w:rFonts w:asciiTheme="minorHAnsi" w:hAnsiTheme="minorHAnsi" w:cstheme="minorHAnsi"/>
                <w:sz w:val="22"/>
                <w:szCs w:val="22"/>
              </w:rPr>
              <w:id w:val="1332868936"/>
              <w:placeholder>
                <w:docPart w:val="8051BB4071C44855B4DA2DA4FC92C70A"/>
              </w:placeholder>
            </w:sdtPr>
            <w:sdtEndPr/>
            <w:sdtContent>
              <w:p w14:paraId="41E173ED" w14:textId="3B4B83DE" w:rsidR="000979F0" w:rsidRPr="00DA5480" w:rsidRDefault="007151B1" w:rsidP="00DA5480">
                <w:pPr>
                  <w:rPr>
                    <w:rFonts w:asciiTheme="minorHAnsi" w:hAnsiTheme="minorHAnsi" w:cstheme="minorHAnsi"/>
                    <w:sz w:val="22"/>
                    <w:szCs w:val="22"/>
                  </w:rPr>
                </w:pPr>
                <w:sdt>
                  <w:sdtPr>
                    <w:rPr>
                      <w:rFonts w:asciiTheme="minorHAnsi" w:hAnsiTheme="minorHAnsi" w:cstheme="minorHAnsi"/>
                    </w:rPr>
                    <w:id w:val="-16928674"/>
                    <w:placeholder>
                      <w:docPart w:val="4A2EB992E4A741AFBF67116BA7EDD856"/>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bl>
    <w:p w14:paraId="41E173EF" w14:textId="59E96E6A" w:rsidR="00DB7C08" w:rsidRDefault="00DB7C08" w:rsidP="000979F0">
      <w:pPr>
        <w:jc w:val="both"/>
        <w:rPr>
          <w:rFonts w:asciiTheme="minorHAnsi" w:hAnsiTheme="minorHAnsi" w:cstheme="minorHAnsi"/>
          <w:b/>
          <w:sz w:val="22"/>
          <w:szCs w:val="22"/>
        </w:rPr>
      </w:pPr>
    </w:p>
    <w:p w14:paraId="6B3DAE86" w14:textId="385D389A" w:rsidR="007151B1" w:rsidRDefault="007151B1" w:rsidP="000979F0">
      <w:pPr>
        <w:jc w:val="both"/>
        <w:rPr>
          <w:rFonts w:asciiTheme="minorHAnsi" w:hAnsiTheme="minorHAnsi" w:cstheme="minorHAnsi"/>
          <w:b/>
          <w:sz w:val="22"/>
          <w:szCs w:val="22"/>
        </w:rPr>
      </w:pPr>
    </w:p>
    <w:p w14:paraId="6B513167" w14:textId="24E124DF" w:rsidR="007151B1" w:rsidRDefault="007151B1" w:rsidP="000979F0">
      <w:pPr>
        <w:jc w:val="both"/>
        <w:rPr>
          <w:rFonts w:asciiTheme="minorHAnsi" w:hAnsiTheme="minorHAnsi" w:cstheme="minorHAnsi"/>
          <w:b/>
          <w:sz w:val="22"/>
          <w:szCs w:val="22"/>
        </w:rPr>
      </w:pPr>
    </w:p>
    <w:p w14:paraId="6C503A94" w14:textId="77777777" w:rsidR="007151B1" w:rsidRPr="000979F0" w:rsidRDefault="007151B1" w:rsidP="000979F0">
      <w:pPr>
        <w:jc w:val="both"/>
        <w:rPr>
          <w:rFonts w:asciiTheme="minorHAnsi" w:hAnsiTheme="minorHAnsi" w:cstheme="minorHAnsi"/>
          <w:b/>
          <w:sz w:val="22"/>
          <w:szCs w:val="22"/>
        </w:rPr>
      </w:pPr>
    </w:p>
    <w:p w14:paraId="41E173F0" w14:textId="77777777" w:rsidR="000979F0" w:rsidRPr="000979F0" w:rsidRDefault="000979F0" w:rsidP="000979F0">
      <w:pPr>
        <w:jc w:val="both"/>
        <w:rPr>
          <w:rFonts w:asciiTheme="minorHAnsi" w:hAnsiTheme="minorHAnsi" w:cstheme="minorHAnsi"/>
          <w:b/>
          <w:sz w:val="22"/>
          <w:szCs w:val="22"/>
        </w:rPr>
      </w:pPr>
      <w:r>
        <w:rPr>
          <w:rFonts w:asciiTheme="minorHAnsi" w:hAnsiTheme="minorHAnsi" w:cstheme="minorHAnsi"/>
          <w:b/>
          <w:sz w:val="28"/>
          <w:szCs w:val="28"/>
        </w:rPr>
        <w:lastRenderedPageBreak/>
        <w:t>Section 9 – Information in support of this application</w:t>
      </w:r>
    </w:p>
    <w:tbl>
      <w:tblPr>
        <w:tblStyle w:val="TableGrid"/>
        <w:tblW w:w="0" w:type="auto"/>
        <w:tblLook w:val="04A0" w:firstRow="1" w:lastRow="0" w:firstColumn="1" w:lastColumn="0" w:noHBand="0" w:noVBand="1"/>
      </w:tblPr>
      <w:tblGrid>
        <w:gridCol w:w="10338"/>
      </w:tblGrid>
      <w:tr w:rsidR="000979F0" w14:paraId="41E17407" w14:textId="77777777" w:rsidTr="000979F0">
        <w:tc>
          <w:tcPr>
            <w:tcW w:w="10338" w:type="dxa"/>
          </w:tcPr>
          <w:p w14:paraId="41E173F1" w14:textId="77777777" w:rsidR="000979F0" w:rsidRPr="000979F0" w:rsidRDefault="000979F0" w:rsidP="000979F0">
            <w:pPr>
              <w:pStyle w:val="NoSpacing"/>
              <w:rPr>
                <w:rFonts w:cstheme="minorHAnsi"/>
                <w:i/>
              </w:rPr>
            </w:pPr>
            <w:r w:rsidRPr="000979F0">
              <w:rPr>
                <w:rFonts w:cstheme="minorHAnsi"/>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Pr="000979F0">
              <w:rPr>
                <w:rFonts w:cstheme="minorHAnsi"/>
                <w:i/>
              </w:rPr>
              <w:t xml:space="preserve">If you are a teacher, please provide details of any specialist teaching experience/skills you possess that may be relevant to the post. </w:t>
            </w:r>
          </w:p>
          <w:p w14:paraId="41E173F2" w14:textId="77777777" w:rsidR="000979F0" w:rsidRDefault="000979F0" w:rsidP="00B01C20">
            <w:pPr>
              <w:rPr>
                <w:rFonts w:asciiTheme="minorHAnsi" w:hAnsiTheme="minorHAnsi" w:cstheme="minorHAnsi"/>
                <w:sz w:val="22"/>
                <w:szCs w:val="22"/>
              </w:rPr>
            </w:pPr>
          </w:p>
          <w:sdt>
            <w:sdtPr>
              <w:rPr>
                <w:rFonts w:asciiTheme="minorHAnsi" w:hAnsiTheme="minorHAnsi" w:cstheme="minorHAnsi"/>
                <w:sz w:val="22"/>
                <w:szCs w:val="22"/>
              </w:rPr>
              <w:id w:val="586820901"/>
              <w:placeholder>
                <w:docPart w:val="C08F36079C8845D0A661E7B1740914DB"/>
              </w:placeholder>
            </w:sdtPr>
            <w:sdtEndPr/>
            <w:sdtContent>
              <w:sdt>
                <w:sdtPr>
                  <w:rPr>
                    <w:rFonts w:asciiTheme="minorHAnsi" w:hAnsiTheme="minorHAnsi" w:cstheme="minorHAnsi"/>
                  </w:rPr>
                  <w:id w:val="674850785"/>
                  <w:placeholder>
                    <w:docPart w:val="3F8E165414C546D78D0C33AB6C28591E"/>
                  </w:placeholder>
                  <w:showingPlcHdr/>
                </w:sdtPr>
                <w:sdtEndPr/>
                <w:sdtContent>
                  <w:p w14:paraId="41E173F9" w14:textId="4B10ADD4" w:rsidR="000979F0" w:rsidRPr="007151B1" w:rsidRDefault="007151B1" w:rsidP="00B01C20">
                    <w:pPr>
                      <w:rPr>
                        <w:rFonts w:asciiTheme="minorHAnsi" w:hAnsiTheme="minorHAnsi" w:cstheme="minorHAnsi"/>
                      </w:rPr>
                    </w:pPr>
                    <w:r w:rsidRPr="0077755F">
                      <w:rPr>
                        <w:rStyle w:val="PlaceholderText"/>
                        <w:rFonts w:cstheme="minorHAnsi"/>
                      </w:rPr>
                      <w:t>Enter text here.</w:t>
                    </w:r>
                  </w:p>
                </w:sdtContent>
              </w:sdt>
            </w:sdtContent>
          </w:sdt>
          <w:p w14:paraId="41E17406" w14:textId="77777777" w:rsidR="000979F0" w:rsidRDefault="000979F0" w:rsidP="00DA5480">
            <w:pPr>
              <w:rPr>
                <w:rFonts w:asciiTheme="minorHAnsi" w:hAnsiTheme="minorHAnsi" w:cstheme="minorHAnsi"/>
                <w:sz w:val="22"/>
                <w:szCs w:val="22"/>
              </w:rPr>
            </w:pPr>
          </w:p>
        </w:tc>
      </w:tr>
    </w:tbl>
    <w:p w14:paraId="41E17409" w14:textId="77777777" w:rsidR="00B01C20" w:rsidRPr="000979F0" w:rsidRDefault="00B01C20" w:rsidP="00B01C20">
      <w:pPr>
        <w:rPr>
          <w:rFonts w:asciiTheme="minorHAnsi" w:hAnsiTheme="minorHAnsi" w:cstheme="minorHAnsi"/>
          <w:sz w:val="22"/>
          <w:szCs w:val="22"/>
        </w:rPr>
      </w:pPr>
    </w:p>
    <w:p w14:paraId="41E1740A" w14:textId="77777777" w:rsidR="000979F0" w:rsidRPr="000979F0" w:rsidRDefault="000979F0" w:rsidP="000979F0">
      <w:pPr>
        <w:jc w:val="both"/>
        <w:rPr>
          <w:rFonts w:asciiTheme="minorHAnsi" w:hAnsiTheme="minorHAnsi" w:cstheme="minorHAnsi"/>
          <w:b/>
          <w:sz w:val="22"/>
          <w:szCs w:val="22"/>
        </w:rPr>
      </w:pPr>
      <w:r>
        <w:rPr>
          <w:rFonts w:asciiTheme="minorHAnsi" w:hAnsiTheme="minorHAnsi" w:cstheme="minorHAnsi"/>
          <w:b/>
          <w:sz w:val="28"/>
          <w:szCs w:val="28"/>
        </w:rPr>
        <w:t>Section 10 - References</w:t>
      </w:r>
    </w:p>
    <w:p w14:paraId="41E1740B" w14:textId="77777777" w:rsidR="000979F0" w:rsidRPr="000979F0" w:rsidRDefault="000979F0" w:rsidP="000979F0">
      <w:pPr>
        <w:pStyle w:val="NoSpacing"/>
        <w:rPr>
          <w:rFonts w:cstheme="minorHAnsi"/>
        </w:rPr>
      </w:pPr>
      <w:r w:rsidRPr="000979F0">
        <w:rPr>
          <w:rFonts w:cstheme="minorHAnsi"/>
        </w:rPr>
        <w:t xml:space="preserve">Please give the name and addresses of your two most recent employers (if applicable).  If you are unable to do this, please clearly outline who your referees are. Applicants must ensure referees consent to be contacted and for reference information to be held for a period of 6 months.  </w:t>
      </w:r>
    </w:p>
    <w:p w14:paraId="41E1740C" w14:textId="77777777" w:rsidR="000979F0" w:rsidRPr="000979F0" w:rsidRDefault="000979F0" w:rsidP="000979F0">
      <w:pPr>
        <w:pStyle w:val="NoSpacing"/>
        <w:rPr>
          <w:rFonts w:cstheme="minorHAnsi"/>
        </w:rPr>
      </w:pPr>
      <w:r w:rsidRPr="000979F0">
        <w:rPr>
          <w:rFonts w:cstheme="minorHAnsi"/>
        </w:rPr>
        <w:t xml:space="preserve">Please Note: </w:t>
      </w:r>
      <w:r w:rsidRPr="000979F0">
        <w:rPr>
          <w:rFonts w:cstheme="minorHAnsi"/>
        </w:rPr>
        <w:tab/>
      </w:r>
    </w:p>
    <w:p w14:paraId="41E1740D" w14:textId="77777777" w:rsidR="000979F0" w:rsidRPr="000979F0" w:rsidRDefault="000979F0" w:rsidP="000979F0">
      <w:pPr>
        <w:pStyle w:val="NoSpacing"/>
        <w:ind w:firstLine="720"/>
        <w:rPr>
          <w:rFonts w:cstheme="minorHAnsi"/>
        </w:rPr>
      </w:pPr>
      <w:r w:rsidRPr="000979F0">
        <w:rPr>
          <w:rFonts w:cstheme="minorHAnsi"/>
        </w:rPr>
        <w:t>(i)   Referees will be contacted before interviews.</w:t>
      </w:r>
    </w:p>
    <w:p w14:paraId="41E1740E" w14:textId="77777777" w:rsidR="000979F0" w:rsidRPr="000979F0" w:rsidRDefault="000979F0" w:rsidP="000979F0">
      <w:pPr>
        <w:pStyle w:val="NoSpacing"/>
        <w:rPr>
          <w:rFonts w:cstheme="minorHAnsi"/>
        </w:rPr>
      </w:pPr>
      <w:r w:rsidRPr="000979F0">
        <w:rPr>
          <w:rFonts w:cstheme="minorHAnsi"/>
        </w:rPr>
        <w:tab/>
        <w:t xml:space="preserve">(ii)  If either of your referees know you by another name please give details. </w:t>
      </w:r>
    </w:p>
    <w:p w14:paraId="41E1740F" w14:textId="77777777" w:rsidR="000979F0" w:rsidRPr="000979F0" w:rsidRDefault="000979F0" w:rsidP="000979F0">
      <w:pPr>
        <w:pStyle w:val="NoSpacing"/>
        <w:ind w:right="-403"/>
        <w:rPr>
          <w:rFonts w:cstheme="minorHAnsi"/>
        </w:rPr>
      </w:pPr>
      <w:r w:rsidRPr="000979F0">
        <w:rPr>
          <w:rFonts w:cstheme="minorHAnsi"/>
        </w:rPr>
        <w:tab/>
        <w:t xml:space="preserve">(iii) The </w:t>
      </w:r>
      <w:r w:rsidR="00844C09">
        <w:rPr>
          <w:rFonts w:cstheme="minorHAnsi"/>
        </w:rPr>
        <w:t>Trust/</w:t>
      </w:r>
      <w:r w:rsidRPr="000979F0">
        <w:rPr>
          <w:rFonts w:cstheme="minorHAnsi"/>
        </w:rPr>
        <w:t>school may contact other previous employers for a reference without your consent.</w:t>
      </w:r>
    </w:p>
    <w:p w14:paraId="41E17410" w14:textId="77777777" w:rsidR="000979F0" w:rsidRDefault="000979F0" w:rsidP="000979F0">
      <w:pPr>
        <w:pStyle w:val="NoSpacing"/>
        <w:ind w:left="720"/>
        <w:rPr>
          <w:rFonts w:ascii="Arial" w:hAnsi="Arial" w:cs="Arial"/>
        </w:rPr>
      </w:pPr>
      <w:r w:rsidRPr="000979F0">
        <w:rPr>
          <w:rFonts w:cstheme="minorHAnsi"/>
        </w:rPr>
        <w:t>(iv)  References will not</w:t>
      </w:r>
      <w:r w:rsidR="00844C09">
        <w:rPr>
          <w:rFonts w:cstheme="minorHAnsi"/>
        </w:rPr>
        <w:t xml:space="preserve"> be accepted from relatives.</w:t>
      </w:r>
    </w:p>
    <w:p w14:paraId="41E17411" w14:textId="77777777" w:rsidR="00DB7C08" w:rsidRDefault="00DB7C08" w:rsidP="000979F0">
      <w:pPr>
        <w:rPr>
          <w:rFonts w:asciiTheme="minorHAnsi" w:hAnsiTheme="minorHAnsi" w:cstheme="minorHAnsi"/>
          <w:sz w:val="22"/>
          <w:szCs w:val="22"/>
        </w:rPr>
      </w:pPr>
    </w:p>
    <w:p w14:paraId="41E17412" w14:textId="77777777" w:rsidR="000979F0" w:rsidRPr="000979F0" w:rsidRDefault="000979F0" w:rsidP="000979F0">
      <w:pPr>
        <w:rPr>
          <w:rFonts w:asciiTheme="minorHAnsi" w:hAnsiTheme="minorHAnsi" w:cstheme="minorHAnsi"/>
          <w:sz w:val="22"/>
          <w:szCs w:val="22"/>
        </w:rPr>
      </w:pPr>
      <w:r>
        <w:rPr>
          <w:rFonts w:asciiTheme="minorHAnsi" w:hAnsiTheme="minorHAnsi" w:cstheme="minorHAnsi"/>
          <w:sz w:val="22"/>
          <w:szCs w:val="22"/>
        </w:rPr>
        <w:t>First Referee:</w:t>
      </w:r>
    </w:p>
    <w:tbl>
      <w:tblPr>
        <w:tblStyle w:val="TableGrid"/>
        <w:tblW w:w="0" w:type="auto"/>
        <w:tblLook w:val="04A0" w:firstRow="1" w:lastRow="0" w:firstColumn="1" w:lastColumn="0" w:noHBand="0" w:noVBand="1"/>
      </w:tblPr>
      <w:tblGrid>
        <w:gridCol w:w="2405"/>
        <w:gridCol w:w="7933"/>
      </w:tblGrid>
      <w:tr w:rsidR="000979F0" w14:paraId="41E17415" w14:textId="77777777" w:rsidTr="000979F0">
        <w:tc>
          <w:tcPr>
            <w:tcW w:w="2405" w:type="dxa"/>
          </w:tcPr>
          <w:p w14:paraId="41E17413" w14:textId="77777777" w:rsidR="000979F0" w:rsidRDefault="000979F0" w:rsidP="00A5328A">
            <w:pPr>
              <w:rPr>
                <w:rFonts w:asciiTheme="minorHAnsi" w:hAnsiTheme="minorHAnsi" w:cstheme="minorHAnsi"/>
                <w:sz w:val="22"/>
                <w:szCs w:val="22"/>
              </w:rPr>
            </w:pPr>
            <w:r>
              <w:rPr>
                <w:rFonts w:asciiTheme="minorHAnsi" w:hAnsiTheme="minorHAnsi" w:cstheme="minorHAnsi"/>
                <w:sz w:val="22"/>
                <w:szCs w:val="22"/>
              </w:rPr>
              <w:t>Name:</w:t>
            </w:r>
          </w:p>
        </w:tc>
        <w:tc>
          <w:tcPr>
            <w:tcW w:w="7933" w:type="dxa"/>
          </w:tcPr>
          <w:sdt>
            <w:sdtPr>
              <w:rPr>
                <w:rFonts w:asciiTheme="minorHAnsi" w:hAnsiTheme="minorHAnsi" w:cstheme="minorHAnsi"/>
                <w:sz w:val="22"/>
                <w:szCs w:val="22"/>
              </w:rPr>
              <w:id w:val="1113090791"/>
              <w:placeholder>
                <w:docPart w:val="47B41080AE4B4488A2A61B00A839D623"/>
              </w:placeholder>
            </w:sdtPr>
            <w:sdtEndPr/>
            <w:sdtContent>
              <w:p w14:paraId="41E17414" w14:textId="0002EB6B" w:rsidR="000979F0" w:rsidRDefault="007151B1" w:rsidP="00A5328A">
                <w:pPr>
                  <w:rPr>
                    <w:rFonts w:asciiTheme="minorHAnsi" w:hAnsiTheme="minorHAnsi" w:cstheme="minorHAnsi"/>
                    <w:sz w:val="22"/>
                    <w:szCs w:val="22"/>
                  </w:rPr>
                </w:pPr>
                <w:sdt>
                  <w:sdtPr>
                    <w:rPr>
                      <w:rFonts w:asciiTheme="minorHAnsi" w:hAnsiTheme="minorHAnsi" w:cstheme="minorHAnsi"/>
                    </w:rPr>
                    <w:id w:val="534086927"/>
                    <w:placeholder>
                      <w:docPart w:val="D11379BB4216435992C0B2D579B8EB2D"/>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0979F0" w14:paraId="41E17418" w14:textId="77777777" w:rsidTr="000979F0">
        <w:tc>
          <w:tcPr>
            <w:tcW w:w="2405" w:type="dxa"/>
          </w:tcPr>
          <w:p w14:paraId="41E17416" w14:textId="77777777" w:rsidR="000979F0" w:rsidRDefault="000979F0" w:rsidP="00A5328A">
            <w:pPr>
              <w:rPr>
                <w:rFonts w:asciiTheme="minorHAnsi" w:hAnsiTheme="minorHAnsi" w:cstheme="minorHAnsi"/>
                <w:sz w:val="22"/>
                <w:szCs w:val="22"/>
              </w:rPr>
            </w:pPr>
            <w:r>
              <w:rPr>
                <w:rFonts w:asciiTheme="minorHAnsi" w:hAnsiTheme="minorHAnsi" w:cstheme="minorHAnsi"/>
                <w:sz w:val="22"/>
                <w:szCs w:val="22"/>
              </w:rPr>
              <w:t>Address:</w:t>
            </w:r>
          </w:p>
        </w:tc>
        <w:tc>
          <w:tcPr>
            <w:tcW w:w="7933" w:type="dxa"/>
          </w:tcPr>
          <w:sdt>
            <w:sdtPr>
              <w:rPr>
                <w:rFonts w:asciiTheme="minorHAnsi" w:hAnsiTheme="minorHAnsi" w:cstheme="minorHAnsi"/>
                <w:sz w:val="22"/>
                <w:szCs w:val="22"/>
              </w:rPr>
              <w:id w:val="-39514809"/>
              <w:placeholder>
                <w:docPart w:val="5CC235D5B251476C9703FC8A19404ED7"/>
              </w:placeholder>
            </w:sdtPr>
            <w:sdtEndPr/>
            <w:sdtContent>
              <w:p w14:paraId="41E17417" w14:textId="3D65F3E0" w:rsidR="000979F0" w:rsidRDefault="007151B1" w:rsidP="00A5328A">
                <w:pPr>
                  <w:rPr>
                    <w:rFonts w:asciiTheme="minorHAnsi" w:hAnsiTheme="minorHAnsi" w:cstheme="minorHAnsi"/>
                    <w:sz w:val="22"/>
                    <w:szCs w:val="22"/>
                  </w:rPr>
                </w:pPr>
                <w:sdt>
                  <w:sdtPr>
                    <w:rPr>
                      <w:rFonts w:asciiTheme="minorHAnsi" w:hAnsiTheme="minorHAnsi" w:cstheme="minorHAnsi"/>
                    </w:rPr>
                    <w:id w:val="-2044582097"/>
                    <w:placeholder>
                      <w:docPart w:val="079DBF0307474C7E807078045AE75E07"/>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0979F0" w14:paraId="41E1741B" w14:textId="77777777" w:rsidTr="000979F0">
        <w:tc>
          <w:tcPr>
            <w:tcW w:w="2405" w:type="dxa"/>
          </w:tcPr>
          <w:p w14:paraId="41E17419" w14:textId="77777777" w:rsidR="000979F0" w:rsidRDefault="000979F0" w:rsidP="00A5328A">
            <w:pPr>
              <w:rPr>
                <w:rFonts w:asciiTheme="minorHAnsi" w:hAnsiTheme="minorHAnsi" w:cstheme="minorHAnsi"/>
                <w:sz w:val="22"/>
                <w:szCs w:val="22"/>
              </w:rPr>
            </w:pPr>
            <w:r>
              <w:rPr>
                <w:rFonts w:asciiTheme="minorHAnsi" w:hAnsiTheme="minorHAnsi" w:cstheme="minorHAnsi"/>
                <w:sz w:val="22"/>
                <w:szCs w:val="22"/>
              </w:rPr>
              <w:t>Company and Position:</w:t>
            </w:r>
          </w:p>
        </w:tc>
        <w:tc>
          <w:tcPr>
            <w:tcW w:w="7933" w:type="dxa"/>
          </w:tcPr>
          <w:sdt>
            <w:sdtPr>
              <w:rPr>
                <w:rFonts w:asciiTheme="minorHAnsi" w:hAnsiTheme="minorHAnsi" w:cstheme="minorHAnsi"/>
                <w:sz w:val="22"/>
                <w:szCs w:val="22"/>
              </w:rPr>
              <w:id w:val="1870948319"/>
              <w:placeholder>
                <w:docPart w:val="6099439BE41B4C96A58F5895A86A876B"/>
              </w:placeholder>
            </w:sdtPr>
            <w:sdtEndPr/>
            <w:sdtContent>
              <w:p w14:paraId="41E1741A" w14:textId="64D0F1DA" w:rsidR="000979F0" w:rsidRDefault="007151B1" w:rsidP="00A5328A">
                <w:pPr>
                  <w:rPr>
                    <w:rFonts w:asciiTheme="minorHAnsi" w:hAnsiTheme="minorHAnsi" w:cstheme="minorHAnsi"/>
                    <w:sz w:val="22"/>
                    <w:szCs w:val="22"/>
                  </w:rPr>
                </w:pPr>
                <w:sdt>
                  <w:sdtPr>
                    <w:rPr>
                      <w:rFonts w:asciiTheme="minorHAnsi" w:hAnsiTheme="minorHAnsi" w:cstheme="minorHAnsi"/>
                    </w:rPr>
                    <w:id w:val="877673183"/>
                    <w:placeholder>
                      <w:docPart w:val="6D8FAB7EC81A4BACA9B8528DCEAD9879"/>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0979F0" w14:paraId="41E1741E" w14:textId="77777777" w:rsidTr="000979F0">
        <w:tc>
          <w:tcPr>
            <w:tcW w:w="2405" w:type="dxa"/>
          </w:tcPr>
          <w:p w14:paraId="41E1741C" w14:textId="77777777" w:rsidR="000979F0" w:rsidRDefault="000979F0" w:rsidP="00A5328A">
            <w:pPr>
              <w:rPr>
                <w:rFonts w:asciiTheme="minorHAnsi" w:hAnsiTheme="minorHAnsi" w:cstheme="minorHAnsi"/>
                <w:sz w:val="22"/>
                <w:szCs w:val="22"/>
              </w:rPr>
            </w:pPr>
            <w:r>
              <w:rPr>
                <w:rFonts w:asciiTheme="minorHAnsi" w:hAnsiTheme="minorHAnsi" w:cstheme="minorHAnsi"/>
                <w:sz w:val="22"/>
                <w:szCs w:val="22"/>
              </w:rPr>
              <w:t>Telephone Number:</w:t>
            </w:r>
          </w:p>
        </w:tc>
        <w:tc>
          <w:tcPr>
            <w:tcW w:w="7933" w:type="dxa"/>
          </w:tcPr>
          <w:sdt>
            <w:sdtPr>
              <w:rPr>
                <w:rFonts w:asciiTheme="minorHAnsi" w:hAnsiTheme="minorHAnsi" w:cstheme="minorHAnsi"/>
                <w:sz w:val="22"/>
                <w:szCs w:val="22"/>
              </w:rPr>
              <w:id w:val="685488723"/>
              <w:placeholder>
                <w:docPart w:val="CAC49AD968854939AAD19810C5CD499F"/>
              </w:placeholder>
            </w:sdtPr>
            <w:sdtEndPr/>
            <w:sdtContent>
              <w:p w14:paraId="41E1741D" w14:textId="667182C9" w:rsidR="000979F0" w:rsidRDefault="007151B1" w:rsidP="00A5328A">
                <w:pPr>
                  <w:rPr>
                    <w:rFonts w:asciiTheme="minorHAnsi" w:hAnsiTheme="minorHAnsi" w:cstheme="minorHAnsi"/>
                    <w:sz w:val="22"/>
                    <w:szCs w:val="22"/>
                  </w:rPr>
                </w:pPr>
                <w:sdt>
                  <w:sdtPr>
                    <w:rPr>
                      <w:rFonts w:asciiTheme="minorHAnsi" w:hAnsiTheme="minorHAnsi" w:cstheme="minorHAnsi"/>
                    </w:rPr>
                    <w:id w:val="146945855"/>
                    <w:placeholder>
                      <w:docPart w:val="4C73E5F9DEDF4D248A1463A950E79C0E"/>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0979F0" w14:paraId="41E17421" w14:textId="77777777" w:rsidTr="000979F0">
        <w:tc>
          <w:tcPr>
            <w:tcW w:w="2405" w:type="dxa"/>
          </w:tcPr>
          <w:p w14:paraId="41E1741F" w14:textId="77777777" w:rsidR="000979F0" w:rsidRDefault="000979F0" w:rsidP="00A5328A">
            <w:pPr>
              <w:rPr>
                <w:rFonts w:asciiTheme="minorHAnsi" w:hAnsiTheme="minorHAnsi" w:cstheme="minorHAnsi"/>
                <w:sz w:val="22"/>
                <w:szCs w:val="22"/>
              </w:rPr>
            </w:pPr>
            <w:r>
              <w:rPr>
                <w:rFonts w:asciiTheme="minorHAnsi" w:hAnsiTheme="minorHAnsi" w:cstheme="minorHAnsi"/>
                <w:sz w:val="22"/>
                <w:szCs w:val="22"/>
              </w:rPr>
              <w:t>Email Address:</w:t>
            </w:r>
          </w:p>
        </w:tc>
        <w:tc>
          <w:tcPr>
            <w:tcW w:w="7933" w:type="dxa"/>
          </w:tcPr>
          <w:sdt>
            <w:sdtPr>
              <w:rPr>
                <w:rFonts w:asciiTheme="minorHAnsi" w:hAnsiTheme="minorHAnsi" w:cstheme="minorHAnsi"/>
                <w:sz w:val="22"/>
                <w:szCs w:val="22"/>
              </w:rPr>
              <w:id w:val="-1317643789"/>
              <w:placeholder>
                <w:docPart w:val="95A724416B98427E9D7863A41909FCF8"/>
              </w:placeholder>
            </w:sdtPr>
            <w:sdtEndPr/>
            <w:sdtContent>
              <w:p w14:paraId="41E17420" w14:textId="05DDA599" w:rsidR="000979F0" w:rsidRDefault="007151B1" w:rsidP="00A5328A">
                <w:pPr>
                  <w:rPr>
                    <w:rFonts w:asciiTheme="minorHAnsi" w:hAnsiTheme="minorHAnsi" w:cstheme="minorHAnsi"/>
                    <w:sz w:val="22"/>
                    <w:szCs w:val="22"/>
                  </w:rPr>
                </w:pPr>
                <w:sdt>
                  <w:sdtPr>
                    <w:rPr>
                      <w:rFonts w:asciiTheme="minorHAnsi" w:hAnsiTheme="minorHAnsi" w:cstheme="minorHAnsi"/>
                    </w:rPr>
                    <w:id w:val="72636101"/>
                    <w:placeholder>
                      <w:docPart w:val="8968565024FF4D87A72230C47C87D1F8"/>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0979F0" w14:paraId="41E17424" w14:textId="77777777" w:rsidTr="000979F0">
        <w:tc>
          <w:tcPr>
            <w:tcW w:w="2405" w:type="dxa"/>
          </w:tcPr>
          <w:p w14:paraId="41E17422" w14:textId="77777777" w:rsidR="000979F0" w:rsidRPr="000979F0" w:rsidRDefault="000979F0" w:rsidP="00A5328A">
            <w:pPr>
              <w:rPr>
                <w:rFonts w:asciiTheme="minorHAnsi" w:hAnsiTheme="minorHAnsi" w:cstheme="minorHAnsi"/>
                <w:sz w:val="22"/>
                <w:szCs w:val="22"/>
              </w:rPr>
            </w:pPr>
            <w:r w:rsidRPr="000979F0">
              <w:rPr>
                <w:rFonts w:asciiTheme="minorHAnsi" w:hAnsiTheme="minorHAnsi" w:cstheme="minorHAnsi"/>
                <w:sz w:val="22"/>
                <w:szCs w:val="22"/>
              </w:rPr>
              <w:t>Relationship between referee and applicant:</w:t>
            </w:r>
            <w:r w:rsidRPr="000979F0">
              <w:rPr>
                <w:rFonts w:asciiTheme="minorHAnsi" w:hAnsiTheme="minorHAnsi" w:cstheme="minorHAnsi"/>
                <w:sz w:val="22"/>
                <w:szCs w:val="22"/>
              </w:rPr>
              <w:tab/>
            </w:r>
          </w:p>
        </w:tc>
        <w:tc>
          <w:tcPr>
            <w:tcW w:w="7933" w:type="dxa"/>
          </w:tcPr>
          <w:sdt>
            <w:sdtPr>
              <w:rPr>
                <w:rFonts w:asciiTheme="minorHAnsi" w:hAnsiTheme="minorHAnsi" w:cstheme="minorHAnsi"/>
                <w:sz w:val="22"/>
                <w:szCs w:val="22"/>
              </w:rPr>
              <w:id w:val="756953122"/>
              <w:placeholder>
                <w:docPart w:val="CFCB036D9AFE487583CB6FABA7DAD0C2"/>
              </w:placeholder>
            </w:sdtPr>
            <w:sdtEndPr/>
            <w:sdtContent>
              <w:p w14:paraId="41E17423" w14:textId="08045C0B" w:rsidR="000979F0" w:rsidRDefault="007151B1" w:rsidP="00A5328A">
                <w:pPr>
                  <w:rPr>
                    <w:rFonts w:asciiTheme="minorHAnsi" w:hAnsiTheme="minorHAnsi" w:cstheme="minorHAnsi"/>
                    <w:sz w:val="22"/>
                    <w:szCs w:val="22"/>
                  </w:rPr>
                </w:pPr>
                <w:sdt>
                  <w:sdtPr>
                    <w:rPr>
                      <w:rFonts w:asciiTheme="minorHAnsi" w:hAnsiTheme="minorHAnsi" w:cstheme="minorHAnsi"/>
                    </w:rPr>
                    <w:id w:val="898787955"/>
                    <w:placeholder>
                      <w:docPart w:val="7B962ADE67224DDD9AA6A28B46CDDC1F"/>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0979F0" w14:paraId="41E17427" w14:textId="77777777" w:rsidTr="000979F0">
        <w:tc>
          <w:tcPr>
            <w:tcW w:w="2405" w:type="dxa"/>
          </w:tcPr>
          <w:p w14:paraId="41E17425" w14:textId="77777777" w:rsidR="000979F0" w:rsidRPr="000979F0" w:rsidRDefault="000979F0" w:rsidP="00A5328A">
            <w:pPr>
              <w:rPr>
                <w:rFonts w:asciiTheme="minorHAnsi" w:hAnsiTheme="minorHAnsi" w:cstheme="minorHAnsi"/>
                <w:sz w:val="22"/>
                <w:szCs w:val="22"/>
              </w:rPr>
            </w:pPr>
            <w:r w:rsidRPr="000979F0">
              <w:rPr>
                <w:rFonts w:asciiTheme="minorHAnsi" w:hAnsiTheme="minorHAnsi" w:cstheme="minorHAnsi"/>
                <w:sz w:val="22"/>
                <w:szCs w:val="22"/>
              </w:rPr>
              <w:t xml:space="preserve">Period of time applicant known to referee:                </w:t>
            </w:r>
          </w:p>
        </w:tc>
        <w:tc>
          <w:tcPr>
            <w:tcW w:w="7933" w:type="dxa"/>
          </w:tcPr>
          <w:sdt>
            <w:sdtPr>
              <w:rPr>
                <w:rFonts w:asciiTheme="minorHAnsi" w:hAnsiTheme="minorHAnsi" w:cstheme="minorHAnsi"/>
                <w:sz w:val="22"/>
                <w:szCs w:val="22"/>
              </w:rPr>
              <w:id w:val="-683827389"/>
              <w:placeholder>
                <w:docPart w:val="DA88C74B32B2464BAFE301AA29725FB5"/>
              </w:placeholder>
            </w:sdtPr>
            <w:sdtEndPr/>
            <w:sdtContent>
              <w:p w14:paraId="41E17426" w14:textId="7E1A9494" w:rsidR="000979F0" w:rsidRDefault="007151B1" w:rsidP="00A5328A">
                <w:pPr>
                  <w:rPr>
                    <w:rFonts w:asciiTheme="minorHAnsi" w:hAnsiTheme="minorHAnsi" w:cstheme="minorHAnsi"/>
                    <w:sz w:val="22"/>
                    <w:szCs w:val="22"/>
                  </w:rPr>
                </w:pPr>
                <w:sdt>
                  <w:sdtPr>
                    <w:rPr>
                      <w:rFonts w:asciiTheme="minorHAnsi" w:hAnsiTheme="minorHAnsi" w:cstheme="minorHAnsi"/>
                    </w:rPr>
                    <w:id w:val="1937790840"/>
                    <w:placeholder>
                      <w:docPart w:val="C46E265C63DF4654852AF00F4A615573"/>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bl>
    <w:p w14:paraId="41E17428" w14:textId="77777777" w:rsidR="00DB7C08" w:rsidRDefault="00DB7C08" w:rsidP="00A5328A">
      <w:pPr>
        <w:ind w:firstLine="720"/>
        <w:rPr>
          <w:rFonts w:asciiTheme="minorHAnsi" w:hAnsiTheme="minorHAnsi" w:cstheme="minorHAnsi"/>
          <w:sz w:val="22"/>
          <w:szCs w:val="22"/>
        </w:rPr>
      </w:pPr>
    </w:p>
    <w:p w14:paraId="41E17429" w14:textId="77777777" w:rsidR="000979F0" w:rsidRPr="000979F0" w:rsidRDefault="000979F0" w:rsidP="000979F0">
      <w:pPr>
        <w:rPr>
          <w:rFonts w:asciiTheme="minorHAnsi" w:hAnsiTheme="minorHAnsi" w:cstheme="minorHAnsi"/>
          <w:sz w:val="22"/>
          <w:szCs w:val="22"/>
        </w:rPr>
      </w:pPr>
      <w:r>
        <w:rPr>
          <w:rFonts w:asciiTheme="minorHAnsi" w:hAnsiTheme="minorHAnsi" w:cstheme="minorHAnsi"/>
          <w:sz w:val="22"/>
          <w:szCs w:val="22"/>
        </w:rPr>
        <w:t>Second Referee:</w:t>
      </w:r>
    </w:p>
    <w:tbl>
      <w:tblPr>
        <w:tblStyle w:val="TableGrid"/>
        <w:tblW w:w="0" w:type="auto"/>
        <w:tblLook w:val="04A0" w:firstRow="1" w:lastRow="0" w:firstColumn="1" w:lastColumn="0" w:noHBand="0" w:noVBand="1"/>
      </w:tblPr>
      <w:tblGrid>
        <w:gridCol w:w="2405"/>
        <w:gridCol w:w="7933"/>
      </w:tblGrid>
      <w:tr w:rsidR="000979F0" w14:paraId="41E1742C" w14:textId="77777777" w:rsidTr="00DA5480">
        <w:tc>
          <w:tcPr>
            <w:tcW w:w="2405" w:type="dxa"/>
          </w:tcPr>
          <w:p w14:paraId="41E1742A" w14:textId="77777777" w:rsidR="000979F0" w:rsidRDefault="000979F0" w:rsidP="00DA5480">
            <w:pPr>
              <w:rPr>
                <w:rFonts w:asciiTheme="minorHAnsi" w:hAnsiTheme="minorHAnsi" w:cstheme="minorHAnsi"/>
                <w:sz w:val="22"/>
                <w:szCs w:val="22"/>
              </w:rPr>
            </w:pPr>
            <w:r>
              <w:rPr>
                <w:rFonts w:asciiTheme="minorHAnsi" w:hAnsiTheme="minorHAnsi" w:cstheme="minorHAnsi"/>
                <w:sz w:val="22"/>
                <w:szCs w:val="22"/>
              </w:rPr>
              <w:lastRenderedPageBreak/>
              <w:t>Name:</w:t>
            </w:r>
          </w:p>
        </w:tc>
        <w:tc>
          <w:tcPr>
            <w:tcW w:w="7933" w:type="dxa"/>
          </w:tcPr>
          <w:sdt>
            <w:sdtPr>
              <w:rPr>
                <w:rFonts w:asciiTheme="minorHAnsi" w:hAnsiTheme="minorHAnsi" w:cstheme="minorHAnsi"/>
                <w:sz w:val="22"/>
                <w:szCs w:val="22"/>
              </w:rPr>
              <w:id w:val="-179502316"/>
              <w:placeholder>
                <w:docPart w:val="E24A311D71EC4F4D901EA697FEF63704"/>
              </w:placeholder>
            </w:sdtPr>
            <w:sdtEndPr/>
            <w:sdtContent>
              <w:p w14:paraId="41E1742B" w14:textId="020D92E9" w:rsidR="000979F0" w:rsidRDefault="007151B1" w:rsidP="00DA5480">
                <w:pPr>
                  <w:rPr>
                    <w:rFonts w:asciiTheme="minorHAnsi" w:hAnsiTheme="minorHAnsi" w:cstheme="minorHAnsi"/>
                    <w:sz w:val="22"/>
                    <w:szCs w:val="22"/>
                  </w:rPr>
                </w:pPr>
                <w:sdt>
                  <w:sdtPr>
                    <w:rPr>
                      <w:rFonts w:asciiTheme="minorHAnsi" w:hAnsiTheme="minorHAnsi" w:cstheme="minorHAnsi"/>
                    </w:rPr>
                    <w:id w:val="-1226992381"/>
                    <w:placeholder>
                      <w:docPart w:val="1C83C0913EAB4C00956CC06841E216E5"/>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0979F0" w14:paraId="41E1742F" w14:textId="77777777" w:rsidTr="00DA5480">
        <w:tc>
          <w:tcPr>
            <w:tcW w:w="2405" w:type="dxa"/>
          </w:tcPr>
          <w:p w14:paraId="41E1742D" w14:textId="77777777" w:rsidR="000979F0" w:rsidRDefault="000979F0" w:rsidP="00DA5480">
            <w:pPr>
              <w:rPr>
                <w:rFonts w:asciiTheme="minorHAnsi" w:hAnsiTheme="minorHAnsi" w:cstheme="minorHAnsi"/>
                <w:sz w:val="22"/>
                <w:szCs w:val="22"/>
              </w:rPr>
            </w:pPr>
            <w:r>
              <w:rPr>
                <w:rFonts w:asciiTheme="minorHAnsi" w:hAnsiTheme="minorHAnsi" w:cstheme="minorHAnsi"/>
                <w:sz w:val="22"/>
                <w:szCs w:val="22"/>
              </w:rPr>
              <w:t>Address:</w:t>
            </w:r>
          </w:p>
        </w:tc>
        <w:tc>
          <w:tcPr>
            <w:tcW w:w="7933" w:type="dxa"/>
          </w:tcPr>
          <w:sdt>
            <w:sdtPr>
              <w:rPr>
                <w:rFonts w:asciiTheme="minorHAnsi" w:hAnsiTheme="minorHAnsi" w:cstheme="minorHAnsi"/>
                <w:sz w:val="22"/>
                <w:szCs w:val="22"/>
              </w:rPr>
              <w:id w:val="-1166549981"/>
              <w:placeholder>
                <w:docPart w:val="29D9EB17CC8443BC879B12B95F6B4197"/>
              </w:placeholder>
            </w:sdtPr>
            <w:sdtEndPr/>
            <w:sdtContent>
              <w:p w14:paraId="41E1742E" w14:textId="24F60FA0" w:rsidR="000979F0" w:rsidRDefault="007151B1" w:rsidP="00DA5480">
                <w:pPr>
                  <w:rPr>
                    <w:rFonts w:asciiTheme="minorHAnsi" w:hAnsiTheme="minorHAnsi" w:cstheme="minorHAnsi"/>
                    <w:sz w:val="22"/>
                    <w:szCs w:val="22"/>
                  </w:rPr>
                </w:pPr>
                <w:sdt>
                  <w:sdtPr>
                    <w:rPr>
                      <w:rFonts w:asciiTheme="minorHAnsi" w:hAnsiTheme="minorHAnsi" w:cstheme="minorHAnsi"/>
                    </w:rPr>
                    <w:id w:val="5260196"/>
                    <w:placeholder>
                      <w:docPart w:val="A9D6DD6B0AE54739AFA29D7B514B0833"/>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0979F0" w14:paraId="41E17432" w14:textId="77777777" w:rsidTr="00DA5480">
        <w:tc>
          <w:tcPr>
            <w:tcW w:w="2405" w:type="dxa"/>
          </w:tcPr>
          <w:p w14:paraId="41E17430" w14:textId="77777777" w:rsidR="000979F0" w:rsidRDefault="000979F0" w:rsidP="00DA5480">
            <w:pPr>
              <w:rPr>
                <w:rFonts w:asciiTheme="minorHAnsi" w:hAnsiTheme="minorHAnsi" w:cstheme="minorHAnsi"/>
                <w:sz w:val="22"/>
                <w:szCs w:val="22"/>
              </w:rPr>
            </w:pPr>
            <w:r>
              <w:rPr>
                <w:rFonts w:asciiTheme="minorHAnsi" w:hAnsiTheme="minorHAnsi" w:cstheme="minorHAnsi"/>
                <w:sz w:val="22"/>
                <w:szCs w:val="22"/>
              </w:rPr>
              <w:t>Company and Position:</w:t>
            </w:r>
          </w:p>
        </w:tc>
        <w:tc>
          <w:tcPr>
            <w:tcW w:w="7933" w:type="dxa"/>
          </w:tcPr>
          <w:sdt>
            <w:sdtPr>
              <w:rPr>
                <w:rFonts w:asciiTheme="minorHAnsi" w:hAnsiTheme="minorHAnsi" w:cstheme="minorHAnsi"/>
                <w:sz w:val="22"/>
                <w:szCs w:val="22"/>
              </w:rPr>
              <w:id w:val="-1400832379"/>
              <w:placeholder>
                <w:docPart w:val="0EFE6E34F42D4FF289463B38920A5934"/>
              </w:placeholder>
            </w:sdtPr>
            <w:sdtEndPr/>
            <w:sdtContent>
              <w:p w14:paraId="41E17431" w14:textId="5EE9556D" w:rsidR="000979F0" w:rsidRDefault="007151B1" w:rsidP="00DA5480">
                <w:pPr>
                  <w:rPr>
                    <w:rFonts w:asciiTheme="minorHAnsi" w:hAnsiTheme="minorHAnsi" w:cstheme="minorHAnsi"/>
                    <w:sz w:val="22"/>
                    <w:szCs w:val="22"/>
                  </w:rPr>
                </w:pPr>
                <w:sdt>
                  <w:sdtPr>
                    <w:rPr>
                      <w:rFonts w:asciiTheme="minorHAnsi" w:hAnsiTheme="minorHAnsi" w:cstheme="minorHAnsi"/>
                    </w:rPr>
                    <w:id w:val="2105306253"/>
                    <w:placeholder>
                      <w:docPart w:val="21BC5F6EEE6143F8911ADF94A04DBC28"/>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0979F0" w14:paraId="41E17435" w14:textId="77777777" w:rsidTr="00DA5480">
        <w:tc>
          <w:tcPr>
            <w:tcW w:w="2405" w:type="dxa"/>
          </w:tcPr>
          <w:p w14:paraId="41E17433" w14:textId="77777777" w:rsidR="000979F0" w:rsidRDefault="000979F0" w:rsidP="00DA5480">
            <w:pPr>
              <w:rPr>
                <w:rFonts w:asciiTheme="minorHAnsi" w:hAnsiTheme="minorHAnsi" w:cstheme="minorHAnsi"/>
                <w:sz w:val="22"/>
                <w:szCs w:val="22"/>
              </w:rPr>
            </w:pPr>
            <w:r>
              <w:rPr>
                <w:rFonts w:asciiTheme="minorHAnsi" w:hAnsiTheme="minorHAnsi" w:cstheme="minorHAnsi"/>
                <w:sz w:val="22"/>
                <w:szCs w:val="22"/>
              </w:rPr>
              <w:t>Telephone Number:</w:t>
            </w:r>
          </w:p>
        </w:tc>
        <w:tc>
          <w:tcPr>
            <w:tcW w:w="7933" w:type="dxa"/>
          </w:tcPr>
          <w:sdt>
            <w:sdtPr>
              <w:rPr>
                <w:rFonts w:asciiTheme="minorHAnsi" w:hAnsiTheme="minorHAnsi" w:cstheme="minorHAnsi"/>
                <w:sz w:val="22"/>
                <w:szCs w:val="22"/>
              </w:rPr>
              <w:id w:val="-1265764636"/>
              <w:placeholder>
                <w:docPart w:val="9A03493805F94DF38C0427CDD5C26005"/>
              </w:placeholder>
            </w:sdtPr>
            <w:sdtEndPr/>
            <w:sdtContent>
              <w:p w14:paraId="41E17434" w14:textId="447EB1D3" w:rsidR="000979F0" w:rsidRDefault="007151B1" w:rsidP="00DA5480">
                <w:pPr>
                  <w:rPr>
                    <w:rFonts w:asciiTheme="minorHAnsi" w:hAnsiTheme="minorHAnsi" w:cstheme="minorHAnsi"/>
                    <w:sz w:val="22"/>
                    <w:szCs w:val="22"/>
                  </w:rPr>
                </w:pPr>
                <w:sdt>
                  <w:sdtPr>
                    <w:rPr>
                      <w:rFonts w:asciiTheme="minorHAnsi" w:hAnsiTheme="minorHAnsi" w:cstheme="minorHAnsi"/>
                    </w:rPr>
                    <w:id w:val="1673685368"/>
                    <w:placeholder>
                      <w:docPart w:val="472F5DEC497F42A2991F028DD9DDA447"/>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0979F0" w14:paraId="41E17438" w14:textId="77777777" w:rsidTr="00DA5480">
        <w:tc>
          <w:tcPr>
            <w:tcW w:w="2405" w:type="dxa"/>
          </w:tcPr>
          <w:p w14:paraId="41E17436" w14:textId="77777777" w:rsidR="000979F0" w:rsidRDefault="000979F0" w:rsidP="00DA5480">
            <w:pPr>
              <w:rPr>
                <w:rFonts w:asciiTheme="minorHAnsi" w:hAnsiTheme="minorHAnsi" w:cstheme="minorHAnsi"/>
                <w:sz w:val="22"/>
                <w:szCs w:val="22"/>
              </w:rPr>
            </w:pPr>
            <w:r>
              <w:rPr>
                <w:rFonts w:asciiTheme="minorHAnsi" w:hAnsiTheme="minorHAnsi" w:cstheme="minorHAnsi"/>
                <w:sz w:val="22"/>
                <w:szCs w:val="22"/>
              </w:rPr>
              <w:t>Email Address:</w:t>
            </w:r>
          </w:p>
        </w:tc>
        <w:tc>
          <w:tcPr>
            <w:tcW w:w="7933" w:type="dxa"/>
          </w:tcPr>
          <w:sdt>
            <w:sdtPr>
              <w:rPr>
                <w:rFonts w:asciiTheme="minorHAnsi" w:hAnsiTheme="minorHAnsi" w:cstheme="minorHAnsi"/>
                <w:sz w:val="22"/>
                <w:szCs w:val="22"/>
              </w:rPr>
              <w:id w:val="442509738"/>
              <w:placeholder>
                <w:docPart w:val="1F4DF1D12C394DC693C42D45B0927A81"/>
              </w:placeholder>
            </w:sdtPr>
            <w:sdtEndPr/>
            <w:sdtContent>
              <w:p w14:paraId="41E17437" w14:textId="59902FC0" w:rsidR="000979F0" w:rsidRDefault="007151B1" w:rsidP="00DA5480">
                <w:pPr>
                  <w:rPr>
                    <w:rFonts w:asciiTheme="minorHAnsi" w:hAnsiTheme="minorHAnsi" w:cstheme="minorHAnsi"/>
                    <w:sz w:val="22"/>
                    <w:szCs w:val="22"/>
                  </w:rPr>
                </w:pPr>
                <w:sdt>
                  <w:sdtPr>
                    <w:rPr>
                      <w:rFonts w:asciiTheme="minorHAnsi" w:hAnsiTheme="minorHAnsi" w:cstheme="minorHAnsi"/>
                    </w:rPr>
                    <w:id w:val="765195008"/>
                    <w:placeholder>
                      <w:docPart w:val="6185CB2ABD6549DBAD60635856223F2B"/>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0979F0" w14:paraId="41E1743B" w14:textId="77777777" w:rsidTr="00DA5480">
        <w:tc>
          <w:tcPr>
            <w:tcW w:w="2405" w:type="dxa"/>
          </w:tcPr>
          <w:p w14:paraId="41E17439" w14:textId="77777777" w:rsidR="000979F0" w:rsidRPr="000979F0" w:rsidRDefault="000979F0" w:rsidP="00DA5480">
            <w:pPr>
              <w:rPr>
                <w:rFonts w:asciiTheme="minorHAnsi" w:hAnsiTheme="minorHAnsi" w:cstheme="minorHAnsi"/>
                <w:sz w:val="22"/>
                <w:szCs w:val="22"/>
              </w:rPr>
            </w:pPr>
            <w:r w:rsidRPr="000979F0">
              <w:rPr>
                <w:rFonts w:asciiTheme="minorHAnsi" w:hAnsiTheme="minorHAnsi" w:cstheme="minorHAnsi"/>
                <w:sz w:val="22"/>
                <w:szCs w:val="22"/>
              </w:rPr>
              <w:t>Relationship between referee and applicant:</w:t>
            </w:r>
            <w:r w:rsidRPr="000979F0">
              <w:rPr>
                <w:rFonts w:asciiTheme="minorHAnsi" w:hAnsiTheme="minorHAnsi" w:cstheme="minorHAnsi"/>
                <w:sz w:val="22"/>
                <w:szCs w:val="22"/>
              </w:rPr>
              <w:tab/>
            </w:r>
          </w:p>
        </w:tc>
        <w:tc>
          <w:tcPr>
            <w:tcW w:w="7933" w:type="dxa"/>
          </w:tcPr>
          <w:sdt>
            <w:sdtPr>
              <w:rPr>
                <w:rFonts w:asciiTheme="minorHAnsi" w:hAnsiTheme="minorHAnsi" w:cstheme="minorHAnsi"/>
                <w:sz w:val="22"/>
                <w:szCs w:val="22"/>
              </w:rPr>
              <w:id w:val="845902900"/>
              <w:placeholder>
                <w:docPart w:val="418571D85A8E479B97D7A5D17B04B108"/>
              </w:placeholder>
            </w:sdtPr>
            <w:sdtEndPr/>
            <w:sdtContent>
              <w:p w14:paraId="41E1743A" w14:textId="16D71C39" w:rsidR="000979F0" w:rsidRDefault="007151B1" w:rsidP="00DA5480">
                <w:pPr>
                  <w:rPr>
                    <w:rFonts w:asciiTheme="minorHAnsi" w:hAnsiTheme="minorHAnsi" w:cstheme="minorHAnsi"/>
                    <w:sz w:val="22"/>
                    <w:szCs w:val="22"/>
                  </w:rPr>
                </w:pPr>
                <w:sdt>
                  <w:sdtPr>
                    <w:rPr>
                      <w:rFonts w:asciiTheme="minorHAnsi" w:hAnsiTheme="minorHAnsi" w:cstheme="minorHAnsi"/>
                    </w:rPr>
                    <w:id w:val="-965197720"/>
                    <w:placeholder>
                      <w:docPart w:val="B38E4A391068410AA85E38414B7EF844"/>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0979F0" w14:paraId="41E1743E" w14:textId="77777777" w:rsidTr="00DA5480">
        <w:tc>
          <w:tcPr>
            <w:tcW w:w="2405" w:type="dxa"/>
          </w:tcPr>
          <w:p w14:paraId="41E1743C" w14:textId="77777777" w:rsidR="000979F0" w:rsidRPr="000979F0" w:rsidRDefault="000979F0" w:rsidP="00DA5480">
            <w:pPr>
              <w:rPr>
                <w:rFonts w:asciiTheme="minorHAnsi" w:hAnsiTheme="minorHAnsi" w:cstheme="minorHAnsi"/>
                <w:sz w:val="22"/>
                <w:szCs w:val="22"/>
              </w:rPr>
            </w:pPr>
            <w:r w:rsidRPr="000979F0">
              <w:rPr>
                <w:rFonts w:asciiTheme="minorHAnsi" w:hAnsiTheme="minorHAnsi" w:cstheme="minorHAnsi"/>
                <w:sz w:val="22"/>
                <w:szCs w:val="22"/>
              </w:rPr>
              <w:t xml:space="preserve">Period of time applicant known to referee:                </w:t>
            </w:r>
          </w:p>
        </w:tc>
        <w:tc>
          <w:tcPr>
            <w:tcW w:w="7933" w:type="dxa"/>
          </w:tcPr>
          <w:sdt>
            <w:sdtPr>
              <w:rPr>
                <w:rFonts w:asciiTheme="minorHAnsi" w:hAnsiTheme="minorHAnsi" w:cstheme="minorHAnsi"/>
                <w:sz w:val="22"/>
                <w:szCs w:val="22"/>
              </w:rPr>
              <w:id w:val="443657290"/>
              <w:placeholder>
                <w:docPart w:val="E5B3159201EB44A7B6A0A192DC9C81A4"/>
              </w:placeholder>
            </w:sdtPr>
            <w:sdtEndPr/>
            <w:sdtContent>
              <w:p w14:paraId="41E1743D" w14:textId="2D442AFE" w:rsidR="000979F0" w:rsidRDefault="007151B1" w:rsidP="00DA5480">
                <w:pPr>
                  <w:rPr>
                    <w:rFonts w:asciiTheme="minorHAnsi" w:hAnsiTheme="minorHAnsi" w:cstheme="minorHAnsi"/>
                    <w:sz w:val="22"/>
                    <w:szCs w:val="22"/>
                  </w:rPr>
                </w:pPr>
                <w:sdt>
                  <w:sdtPr>
                    <w:rPr>
                      <w:rFonts w:asciiTheme="minorHAnsi" w:hAnsiTheme="minorHAnsi" w:cstheme="minorHAnsi"/>
                    </w:rPr>
                    <w:id w:val="1241988451"/>
                    <w:placeholder>
                      <w:docPart w:val="B895B5F5FA6944E0A3C443C5F2B42085"/>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bl>
    <w:p w14:paraId="41E1743F" w14:textId="77777777" w:rsidR="000979F0" w:rsidRPr="000979F0" w:rsidRDefault="000979F0" w:rsidP="00A5328A">
      <w:pPr>
        <w:ind w:firstLine="720"/>
        <w:rPr>
          <w:rFonts w:asciiTheme="minorHAnsi" w:hAnsiTheme="minorHAnsi" w:cstheme="minorHAnsi"/>
          <w:sz w:val="22"/>
          <w:szCs w:val="22"/>
        </w:rPr>
      </w:pPr>
    </w:p>
    <w:p w14:paraId="41E17440" w14:textId="77777777" w:rsidR="008B240A" w:rsidRDefault="000979F0" w:rsidP="008B240A">
      <w:pPr>
        <w:spacing w:after="0"/>
        <w:jc w:val="both"/>
        <w:rPr>
          <w:rFonts w:asciiTheme="minorHAnsi" w:hAnsiTheme="minorHAnsi" w:cstheme="minorHAnsi"/>
          <w:b/>
          <w:sz w:val="28"/>
          <w:szCs w:val="28"/>
        </w:rPr>
      </w:pPr>
      <w:r>
        <w:rPr>
          <w:rFonts w:asciiTheme="minorHAnsi" w:hAnsiTheme="minorHAnsi" w:cstheme="minorHAnsi"/>
          <w:b/>
          <w:sz w:val="28"/>
          <w:szCs w:val="28"/>
        </w:rPr>
        <w:t xml:space="preserve">Section 11 – Online </w:t>
      </w:r>
      <w:r w:rsidR="008B240A">
        <w:rPr>
          <w:rFonts w:asciiTheme="minorHAnsi" w:hAnsiTheme="minorHAnsi" w:cstheme="minorHAnsi"/>
          <w:b/>
          <w:sz w:val="28"/>
          <w:szCs w:val="28"/>
        </w:rPr>
        <w:t>checks</w:t>
      </w:r>
    </w:p>
    <w:p w14:paraId="41E17441" w14:textId="77777777" w:rsidR="008B240A" w:rsidRDefault="008B240A" w:rsidP="008B240A">
      <w:pPr>
        <w:spacing w:after="0"/>
        <w:jc w:val="both"/>
        <w:rPr>
          <w:rFonts w:asciiTheme="minorHAnsi" w:hAnsiTheme="minorHAnsi" w:cstheme="minorHAnsi"/>
          <w:sz w:val="22"/>
          <w:szCs w:val="22"/>
        </w:rPr>
      </w:pPr>
      <w:r>
        <w:rPr>
          <w:rFonts w:asciiTheme="minorHAnsi" w:hAnsiTheme="minorHAnsi" w:cstheme="minorHAnsi"/>
          <w:sz w:val="22"/>
          <w:szCs w:val="22"/>
        </w:rPr>
        <w:t>In line with the new safeguarding guidance, online searches will be completed for shortlisted candidates.</w:t>
      </w:r>
    </w:p>
    <w:p w14:paraId="41E17442" w14:textId="77777777" w:rsidR="008B240A" w:rsidRPr="008B240A" w:rsidRDefault="008B240A" w:rsidP="008B240A">
      <w:pPr>
        <w:spacing w:after="0"/>
        <w:jc w:val="both"/>
        <w:rPr>
          <w:rFonts w:asciiTheme="minorHAnsi" w:hAnsiTheme="minorHAnsi" w:cstheme="minorHAnsi"/>
          <w:sz w:val="22"/>
          <w:szCs w:val="22"/>
        </w:rPr>
      </w:pPr>
    </w:p>
    <w:p w14:paraId="41E17443" w14:textId="77777777" w:rsidR="000979F0" w:rsidRPr="008B240A" w:rsidRDefault="008B240A" w:rsidP="008B240A">
      <w:pPr>
        <w:spacing w:after="0"/>
        <w:jc w:val="both"/>
        <w:rPr>
          <w:rFonts w:asciiTheme="minorHAnsi" w:hAnsiTheme="minorHAnsi" w:cstheme="minorHAnsi"/>
          <w:b/>
          <w:i/>
        </w:rPr>
      </w:pPr>
      <w:r w:rsidRPr="008B240A">
        <w:rPr>
          <w:rFonts w:asciiTheme="minorHAnsi" w:hAnsiTheme="minorHAnsi" w:cstheme="minorHAnsi"/>
          <w:b/>
          <w:i/>
        </w:rPr>
        <w:t>Keeping Children Safe in Education</w:t>
      </w:r>
    </w:p>
    <w:p w14:paraId="41E17444" w14:textId="77777777" w:rsidR="008B240A" w:rsidRDefault="008B240A" w:rsidP="008B240A">
      <w:pPr>
        <w:spacing w:after="0"/>
        <w:jc w:val="both"/>
        <w:rPr>
          <w:rFonts w:asciiTheme="minorHAnsi" w:hAnsiTheme="minorHAnsi" w:cstheme="minorHAnsi"/>
          <w:iCs/>
          <w:color w:val="212121"/>
          <w:sz w:val="22"/>
          <w:szCs w:val="22"/>
          <w:shd w:val="clear" w:color="auto" w:fill="FFFFFF"/>
        </w:rPr>
      </w:pPr>
      <w:r w:rsidRPr="008B240A">
        <w:rPr>
          <w:rFonts w:asciiTheme="minorHAnsi" w:hAnsiTheme="minorHAnsi" w:cstheme="minorHAnsi"/>
          <w:i/>
          <w:iCs/>
          <w:color w:val="212121"/>
          <w:sz w:val="22"/>
          <w:szCs w:val="22"/>
          <w:shd w:val="clear" w:color="auto" w:fill="FFFFFF"/>
        </w:rPr>
        <w:t>“200. In addition, as part of the shortlisting process schools and colleges should consider carrying out an online search as part of their due diligence on the shortlisted candidates. This may help identify any incidents or issues that have happened, and are publicly available online, which the</w:t>
      </w:r>
      <w:r w:rsidR="00134B4C">
        <w:rPr>
          <w:rFonts w:asciiTheme="minorHAnsi" w:hAnsiTheme="minorHAnsi" w:cstheme="minorHAnsi"/>
          <w:i/>
          <w:iCs/>
          <w:color w:val="212121"/>
          <w:sz w:val="22"/>
          <w:szCs w:val="22"/>
          <w:shd w:val="clear" w:color="auto" w:fill="FFFFFF"/>
        </w:rPr>
        <w:t xml:space="preserve"> Trust,</w:t>
      </w:r>
      <w:r w:rsidRPr="008B240A">
        <w:rPr>
          <w:rFonts w:asciiTheme="minorHAnsi" w:hAnsiTheme="minorHAnsi" w:cstheme="minorHAnsi"/>
          <w:i/>
          <w:iCs/>
          <w:color w:val="212121"/>
          <w:sz w:val="22"/>
          <w:szCs w:val="22"/>
          <w:shd w:val="clear" w:color="auto" w:fill="FFFFFF"/>
        </w:rPr>
        <w:t xml:space="preserve"> school or college might want to explore with the applicant at interview.”</w:t>
      </w:r>
    </w:p>
    <w:p w14:paraId="41E17445" w14:textId="77777777" w:rsidR="008B240A" w:rsidRDefault="008B240A" w:rsidP="008B240A">
      <w:pPr>
        <w:spacing w:after="0"/>
        <w:jc w:val="both"/>
        <w:rPr>
          <w:rFonts w:asciiTheme="minorHAnsi" w:hAnsiTheme="minorHAnsi" w:cstheme="minorHAnsi"/>
          <w:iCs/>
          <w:color w:val="212121"/>
          <w:sz w:val="22"/>
          <w:szCs w:val="22"/>
          <w:shd w:val="clear" w:color="auto" w:fill="FFFFFF"/>
        </w:rPr>
      </w:pPr>
    </w:p>
    <w:p w14:paraId="41E17446" w14:textId="77777777" w:rsidR="008B240A" w:rsidRDefault="008B240A" w:rsidP="008B240A">
      <w:pPr>
        <w:spacing w:after="0"/>
        <w:jc w:val="both"/>
        <w:rPr>
          <w:rFonts w:asciiTheme="minorHAnsi" w:hAnsiTheme="minorHAnsi" w:cstheme="minorHAnsi"/>
          <w:iCs/>
          <w:color w:val="212121"/>
          <w:sz w:val="22"/>
          <w:szCs w:val="22"/>
          <w:shd w:val="clear" w:color="auto" w:fill="FFFFFF"/>
        </w:rPr>
      </w:pPr>
      <w:r>
        <w:rPr>
          <w:rFonts w:asciiTheme="minorHAnsi" w:hAnsiTheme="minorHAnsi" w:cstheme="minorHAnsi"/>
          <w:iCs/>
          <w:color w:val="212121"/>
          <w:sz w:val="22"/>
          <w:szCs w:val="22"/>
          <w:shd w:val="clear" w:color="auto" w:fill="FFFFFF"/>
        </w:rPr>
        <w:t xml:space="preserve">In order to help with the online search, please provide any social media handles for accounts that you hold e.g. Facebook, </w:t>
      </w:r>
      <w:r w:rsidR="00844C09">
        <w:rPr>
          <w:rFonts w:asciiTheme="minorHAnsi" w:hAnsiTheme="minorHAnsi" w:cstheme="minorHAnsi"/>
          <w:iCs/>
          <w:color w:val="212121"/>
          <w:sz w:val="22"/>
          <w:szCs w:val="22"/>
          <w:shd w:val="clear" w:color="auto" w:fill="FFFFFF"/>
        </w:rPr>
        <w:t>Instagram, T</w:t>
      </w:r>
      <w:r>
        <w:rPr>
          <w:rFonts w:asciiTheme="minorHAnsi" w:hAnsiTheme="minorHAnsi" w:cstheme="minorHAnsi"/>
          <w:iCs/>
          <w:color w:val="212121"/>
          <w:sz w:val="22"/>
          <w:szCs w:val="22"/>
          <w:shd w:val="clear" w:color="auto" w:fill="FFFFFF"/>
        </w:rPr>
        <w:t>witter, YouTube.</w:t>
      </w:r>
    </w:p>
    <w:p w14:paraId="41E17447" w14:textId="77777777" w:rsidR="008B240A" w:rsidRDefault="008B240A" w:rsidP="008B240A">
      <w:pPr>
        <w:spacing w:after="0"/>
        <w:jc w:val="both"/>
        <w:rPr>
          <w:rFonts w:asciiTheme="minorHAnsi" w:hAnsiTheme="minorHAnsi" w:cstheme="minorHAnsi"/>
          <w:iCs/>
          <w:color w:val="212121"/>
          <w:sz w:val="22"/>
          <w:szCs w:val="22"/>
          <w:shd w:val="clear" w:color="auto" w:fill="FFFFFF"/>
        </w:rPr>
      </w:pPr>
    </w:p>
    <w:tbl>
      <w:tblPr>
        <w:tblStyle w:val="TableGrid"/>
        <w:tblW w:w="0" w:type="auto"/>
        <w:tblLook w:val="04A0" w:firstRow="1" w:lastRow="0" w:firstColumn="1" w:lastColumn="0" w:noHBand="0" w:noVBand="1"/>
      </w:tblPr>
      <w:tblGrid>
        <w:gridCol w:w="5169"/>
        <w:gridCol w:w="5169"/>
      </w:tblGrid>
      <w:tr w:rsidR="008B240A" w14:paraId="41E1744A" w14:textId="77777777" w:rsidTr="008B240A">
        <w:tc>
          <w:tcPr>
            <w:tcW w:w="5169" w:type="dxa"/>
          </w:tcPr>
          <w:p w14:paraId="41E17448" w14:textId="77777777" w:rsidR="008B240A" w:rsidRPr="008B240A" w:rsidRDefault="008B240A" w:rsidP="008B240A">
            <w:pPr>
              <w:spacing w:after="0"/>
              <w:jc w:val="both"/>
              <w:rPr>
                <w:rFonts w:asciiTheme="minorHAnsi" w:hAnsiTheme="minorHAnsi" w:cstheme="minorHAnsi"/>
                <w:b/>
                <w:iCs/>
                <w:color w:val="212121"/>
                <w:sz w:val="22"/>
                <w:szCs w:val="22"/>
                <w:shd w:val="clear" w:color="auto" w:fill="FFFFFF"/>
              </w:rPr>
            </w:pPr>
            <w:r w:rsidRPr="008B240A">
              <w:rPr>
                <w:rFonts w:asciiTheme="minorHAnsi" w:hAnsiTheme="minorHAnsi" w:cstheme="minorHAnsi"/>
                <w:b/>
                <w:iCs/>
                <w:color w:val="212121"/>
                <w:sz w:val="22"/>
                <w:szCs w:val="22"/>
                <w:shd w:val="clear" w:color="auto" w:fill="FFFFFF"/>
              </w:rPr>
              <w:t>Platform</w:t>
            </w:r>
          </w:p>
        </w:tc>
        <w:tc>
          <w:tcPr>
            <w:tcW w:w="5169" w:type="dxa"/>
          </w:tcPr>
          <w:p w14:paraId="41E17449" w14:textId="77777777" w:rsidR="008B240A" w:rsidRPr="008B240A" w:rsidRDefault="008B240A" w:rsidP="008B240A">
            <w:pPr>
              <w:spacing w:after="0"/>
              <w:jc w:val="both"/>
              <w:rPr>
                <w:rFonts w:asciiTheme="minorHAnsi" w:hAnsiTheme="minorHAnsi" w:cstheme="minorHAnsi"/>
                <w:b/>
                <w:iCs/>
                <w:color w:val="212121"/>
                <w:sz w:val="22"/>
                <w:szCs w:val="22"/>
                <w:shd w:val="clear" w:color="auto" w:fill="FFFFFF"/>
              </w:rPr>
            </w:pPr>
            <w:r w:rsidRPr="008B240A">
              <w:rPr>
                <w:rFonts w:asciiTheme="minorHAnsi" w:hAnsiTheme="minorHAnsi" w:cstheme="minorHAnsi"/>
                <w:b/>
                <w:iCs/>
                <w:color w:val="212121"/>
                <w:sz w:val="22"/>
                <w:szCs w:val="22"/>
                <w:shd w:val="clear" w:color="auto" w:fill="FFFFFF"/>
              </w:rPr>
              <w:t>Handle</w:t>
            </w:r>
          </w:p>
        </w:tc>
      </w:tr>
      <w:tr w:rsidR="008B240A" w14:paraId="41E1744D" w14:textId="77777777" w:rsidTr="008B240A">
        <w:tc>
          <w:tcPr>
            <w:tcW w:w="5169" w:type="dxa"/>
          </w:tcPr>
          <w:sdt>
            <w:sdtPr>
              <w:rPr>
                <w:rFonts w:asciiTheme="minorHAnsi" w:hAnsiTheme="minorHAnsi" w:cstheme="minorHAnsi"/>
                <w:sz w:val="22"/>
                <w:szCs w:val="22"/>
              </w:rPr>
              <w:id w:val="725870923"/>
              <w:placeholder>
                <w:docPart w:val="C6D87BE1FB274C2C8D4807FEF53753BD"/>
              </w:placeholder>
            </w:sdtPr>
            <w:sdtEndPr/>
            <w:sdtContent>
              <w:p w14:paraId="41E1744B" w14:textId="33B6831C" w:rsidR="008B240A" w:rsidRPr="00DA5480" w:rsidRDefault="007151B1" w:rsidP="00DA5480">
                <w:pPr>
                  <w:rPr>
                    <w:rFonts w:asciiTheme="minorHAnsi" w:hAnsiTheme="minorHAnsi" w:cstheme="minorHAnsi"/>
                    <w:sz w:val="22"/>
                    <w:szCs w:val="22"/>
                  </w:rPr>
                </w:pPr>
                <w:sdt>
                  <w:sdtPr>
                    <w:rPr>
                      <w:rFonts w:asciiTheme="minorHAnsi" w:hAnsiTheme="minorHAnsi" w:cstheme="minorHAnsi"/>
                    </w:rPr>
                    <w:id w:val="-227308703"/>
                    <w:placeholder>
                      <w:docPart w:val="0DE363C95338499A930D3A46DDD791F7"/>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5169" w:type="dxa"/>
          </w:tcPr>
          <w:sdt>
            <w:sdtPr>
              <w:rPr>
                <w:rFonts w:asciiTheme="minorHAnsi" w:hAnsiTheme="minorHAnsi" w:cstheme="minorHAnsi"/>
                <w:sz w:val="22"/>
                <w:szCs w:val="22"/>
              </w:rPr>
              <w:id w:val="520977348"/>
              <w:placeholder>
                <w:docPart w:val="8592EF19A3D04DEF9429668C6916724D"/>
              </w:placeholder>
            </w:sdtPr>
            <w:sdtEndPr/>
            <w:sdtContent>
              <w:p w14:paraId="41E1744C" w14:textId="4BC3BFC7" w:rsidR="008B240A" w:rsidRPr="00DA5480" w:rsidRDefault="007151B1" w:rsidP="00DA5480">
                <w:pPr>
                  <w:rPr>
                    <w:rFonts w:asciiTheme="minorHAnsi" w:hAnsiTheme="minorHAnsi" w:cstheme="minorHAnsi"/>
                    <w:sz w:val="22"/>
                    <w:szCs w:val="22"/>
                  </w:rPr>
                </w:pPr>
                <w:sdt>
                  <w:sdtPr>
                    <w:rPr>
                      <w:rFonts w:asciiTheme="minorHAnsi" w:hAnsiTheme="minorHAnsi" w:cstheme="minorHAnsi"/>
                    </w:rPr>
                    <w:id w:val="579716550"/>
                    <w:placeholder>
                      <w:docPart w:val="9FC25928D7AC46D4A857764BB084AC36"/>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DA5480" w14:paraId="5B72A153" w14:textId="77777777" w:rsidTr="00DA5480">
        <w:tc>
          <w:tcPr>
            <w:tcW w:w="5169" w:type="dxa"/>
          </w:tcPr>
          <w:sdt>
            <w:sdtPr>
              <w:rPr>
                <w:rFonts w:asciiTheme="minorHAnsi" w:hAnsiTheme="minorHAnsi" w:cstheme="minorHAnsi"/>
                <w:sz w:val="22"/>
                <w:szCs w:val="22"/>
              </w:rPr>
              <w:id w:val="911671980"/>
              <w:placeholder>
                <w:docPart w:val="639232FC9C8945959C22916C8966AC68"/>
              </w:placeholder>
            </w:sdtPr>
            <w:sdtEndPr/>
            <w:sdtContent>
              <w:p w14:paraId="4B9408C5" w14:textId="1B593499" w:rsidR="00DA5480" w:rsidRPr="00DA5480" w:rsidRDefault="007151B1" w:rsidP="00DA5480">
                <w:pPr>
                  <w:rPr>
                    <w:rFonts w:asciiTheme="minorHAnsi" w:hAnsiTheme="minorHAnsi" w:cstheme="minorHAnsi"/>
                    <w:sz w:val="22"/>
                    <w:szCs w:val="22"/>
                  </w:rPr>
                </w:pPr>
                <w:sdt>
                  <w:sdtPr>
                    <w:rPr>
                      <w:rFonts w:asciiTheme="minorHAnsi" w:hAnsiTheme="minorHAnsi" w:cstheme="minorHAnsi"/>
                    </w:rPr>
                    <w:id w:val="-508832282"/>
                    <w:placeholder>
                      <w:docPart w:val="510A20FE4DE8448CBBBD3EAEB695B6C2"/>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5169" w:type="dxa"/>
          </w:tcPr>
          <w:sdt>
            <w:sdtPr>
              <w:rPr>
                <w:rFonts w:asciiTheme="minorHAnsi" w:hAnsiTheme="minorHAnsi" w:cstheme="minorHAnsi"/>
                <w:sz w:val="22"/>
                <w:szCs w:val="22"/>
              </w:rPr>
              <w:id w:val="-593856982"/>
              <w:placeholder>
                <w:docPart w:val="6E15ED0A3ABD455ABAB47621CA72987D"/>
              </w:placeholder>
            </w:sdtPr>
            <w:sdtEndPr/>
            <w:sdtContent>
              <w:p w14:paraId="09213ECB" w14:textId="52FF945F" w:rsidR="00DA5480" w:rsidRPr="00DA5480" w:rsidRDefault="007151B1" w:rsidP="00DA5480">
                <w:pPr>
                  <w:rPr>
                    <w:rFonts w:asciiTheme="minorHAnsi" w:hAnsiTheme="minorHAnsi" w:cstheme="minorHAnsi"/>
                    <w:sz w:val="22"/>
                    <w:szCs w:val="22"/>
                  </w:rPr>
                </w:pPr>
                <w:sdt>
                  <w:sdtPr>
                    <w:rPr>
                      <w:rFonts w:asciiTheme="minorHAnsi" w:hAnsiTheme="minorHAnsi" w:cstheme="minorHAnsi"/>
                    </w:rPr>
                    <w:id w:val="-1115593068"/>
                    <w:placeholder>
                      <w:docPart w:val="27E90AB9C9024F419AB3FCBC68FAAD36"/>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DA5480" w14:paraId="7CC3E801" w14:textId="77777777" w:rsidTr="00DA5480">
        <w:tc>
          <w:tcPr>
            <w:tcW w:w="5169" w:type="dxa"/>
          </w:tcPr>
          <w:sdt>
            <w:sdtPr>
              <w:rPr>
                <w:rFonts w:asciiTheme="minorHAnsi" w:hAnsiTheme="minorHAnsi" w:cstheme="minorHAnsi"/>
                <w:sz w:val="22"/>
                <w:szCs w:val="22"/>
              </w:rPr>
              <w:id w:val="270216227"/>
              <w:placeholder>
                <w:docPart w:val="38C6554BD2F44D388DBE3A8447E547C5"/>
              </w:placeholder>
            </w:sdtPr>
            <w:sdtEndPr/>
            <w:sdtContent>
              <w:p w14:paraId="6299A1D0" w14:textId="0D87540F" w:rsidR="00DA5480" w:rsidRPr="00DA5480" w:rsidRDefault="007151B1" w:rsidP="00DA5480">
                <w:pPr>
                  <w:rPr>
                    <w:rFonts w:asciiTheme="minorHAnsi" w:hAnsiTheme="minorHAnsi" w:cstheme="minorHAnsi"/>
                    <w:sz w:val="22"/>
                    <w:szCs w:val="22"/>
                  </w:rPr>
                </w:pPr>
                <w:sdt>
                  <w:sdtPr>
                    <w:rPr>
                      <w:rFonts w:asciiTheme="minorHAnsi" w:hAnsiTheme="minorHAnsi" w:cstheme="minorHAnsi"/>
                    </w:rPr>
                    <w:id w:val="-1513373176"/>
                    <w:placeholder>
                      <w:docPart w:val="8DD19488A7E84751B156DA216959C4FB"/>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5169" w:type="dxa"/>
          </w:tcPr>
          <w:sdt>
            <w:sdtPr>
              <w:rPr>
                <w:rFonts w:asciiTheme="minorHAnsi" w:hAnsiTheme="minorHAnsi" w:cstheme="minorHAnsi"/>
                <w:sz w:val="22"/>
                <w:szCs w:val="22"/>
              </w:rPr>
              <w:id w:val="-1653902448"/>
              <w:placeholder>
                <w:docPart w:val="E5D8EB31C56B4D2EA811A52CF1506D05"/>
              </w:placeholder>
            </w:sdtPr>
            <w:sdtEndPr/>
            <w:sdtContent>
              <w:p w14:paraId="3AE1A000" w14:textId="76983B4E" w:rsidR="00DA5480" w:rsidRPr="00DA5480" w:rsidRDefault="007151B1" w:rsidP="00DA5480">
                <w:pPr>
                  <w:rPr>
                    <w:rFonts w:asciiTheme="minorHAnsi" w:hAnsiTheme="minorHAnsi" w:cstheme="minorHAnsi"/>
                    <w:sz w:val="22"/>
                    <w:szCs w:val="22"/>
                  </w:rPr>
                </w:pPr>
                <w:sdt>
                  <w:sdtPr>
                    <w:rPr>
                      <w:rFonts w:asciiTheme="minorHAnsi" w:hAnsiTheme="minorHAnsi" w:cstheme="minorHAnsi"/>
                    </w:rPr>
                    <w:id w:val="-1585994012"/>
                    <w:placeholder>
                      <w:docPart w:val="874A770582CD4DCE926C7D3874919662"/>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DA5480" w14:paraId="753E35C4" w14:textId="77777777" w:rsidTr="00DA5480">
        <w:tc>
          <w:tcPr>
            <w:tcW w:w="5169" w:type="dxa"/>
          </w:tcPr>
          <w:sdt>
            <w:sdtPr>
              <w:rPr>
                <w:rFonts w:asciiTheme="minorHAnsi" w:hAnsiTheme="minorHAnsi" w:cstheme="minorHAnsi"/>
                <w:sz w:val="22"/>
                <w:szCs w:val="22"/>
              </w:rPr>
              <w:id w:val="1457371118"/>
              <w:placeholder>
                <w:docPart w:val="FD7193CA55594903AD894079B7A2E156"/>
              </w:placeholder>
            </w:sdtPr>
            <w:sdtEndPr/>
            <w:sdtContent>
              <w:p w14:paraId="7AAE35A1" w14:textId="3990D036" w:rsidR="00DA5480" w:rsidRPr="00DA5480" w:rsidRDefault="007151B1" w:rsidP="00DA5480">
                <w:pPr>
                  <w:rPr>
                    <w:rFonts w:asciiTheme="minorHAnsi" w:hAnsiTheme="minorHAnsi" w:cstheme="minorHAnsi"/>
                    <w:sz w:val="22"/>
                    <w:szCs w:val="22"/>
                  </w:rPr>
                </w:pPr>
                <w:sdt>
                  <w:sdtPr>
                    <w:rPr>
                      <w:rFonts w:asciiTheme="minorHAnsi" w:hAnsiTheme="minorHAnsi" w:cstheme="minorHAnsi"/>
                    </w:rPr>
                    <w:id w:val="1023980822"/>
                    <w:placeholder>
                      <w:docPart w:val="DDDA71D65B1C41838081B354BD2E0A39"/>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5169" w:type="dxa"/>
          </w:tcPr>
          <w:sdt>
            <w:sdtPr>
              <w:rPr>
                <w:rFonts w:asciiTheme="minorHAnsi" w:hAnsiTheme="minorHAnsi" w:cstheme="minorHAnsi"/>
                <w:sz w:val="22"/>
                <w:szCs w:val="22"/>
              </w:rPr>
              <w:id w:val="-1661455809"/>
              <w:placeholder>
                <w:docPart w:val="6AAD3BDD1E824F548283229BED5C385C"/>
              </w:placeholder>
            </w:sdtPr>
            <w:sdtEndPr/>
            <w:sdtContent>
              <w:p w14:paraId="084C6152" w14:textId="6D1B9937" w:rsidR="00DA5480" w:rsidRPr="00DA5480" w:rsidRDefault="007151B1" w:rsidP="00DA5480">
                <w:pPr>
                  <w:rPr>
                    <w:rFonts w:asciiTheme="minorHAnsi" w:hAnsiTheme="minorHAnsi" w:cstheme="minorHAnsi"/>
                    <w:sz w:val="22"/>
                    <w:szCs w:val="22"/>
                  </w:rPr>
                </w:pPr>
                <w:sdt>
                  <w:sdtPr>
                    <w:rPr>
                      <w:rFonts w:asciiTheme="minorHAnsi" w:hAnsiTheme="minorHAnsi" w:cstheme="minorHAnsi"/>
                    </w:rPr>
                    <w:id w:val="125278083"/>
                    <w:placeholder>
                      <w:docPart w:val="9BF8E1E8BF6C40E48C4E61831EA9A348"/>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DA5480" w14:paraId="676083BF" w14:textId="77777777" w:rsidTr="00DA5480">
        <w:tc>
          <w:tcPr>
            <w:tcW w:w="5169" w:type="dxa"/>
          </w:tcPr>
          <w:sdt>
            <w:sdtPr>
              <w:rPr>
                <w:rFonts w:asciiTheme="minorHAnsi" w:hAnsiTheme="minorHAnsi" w:cstheme="minorHAnsi"/>
                <w:sz w:val="22"/>
                <w:szCs w:val="22"/>
              </w:rPr>
              <w:id w:val="1698350303"/>
              <w:placeholder>
                <w:docPart w:val="E9796CEB6AE148F79666B05E00F7DDBC"/>
              </w:placeholder>
            </w:sdtPr>
            <w:sdtEndPr/>
            <w:sdtContent>
              <w:p w14:paraId="0528FA7B" w14:textId="48A1F1E2" w:rsidR="00DA5480" w:rsidRPr="00DA5480" w:rsidRDefault="007151B1" w:rsidP="00DA5480">
                <w:pPr>
                  <w:rPr>
                    <w:rFonts w:asciiTheme="minorHAnsi" w:hAnsiTheme="minorHAnsi" w:cstheme="minorHAnsi"/>
                    <w:sz w:val="22"/>
                    <w:szCs w:val="22"/>
                  </w:rPr>
                </w:pPr>
                <w:sdt>
                  <w:sdtPr>
                    <w:rPr>
                      <w:rFonts w:asciiTheme="minorHAnsi" w:hAnsiTheme="minorHAnsi" w:cstheme="minorHAnsi"/>
                    </w:rPr>
                    <w:id w:val="-1047299311"/>
                    <w:placeholder>
                      <w:docPart w:val="18983930E4484BA6AA2073C2BE2277A9"/>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5169" w:type="dxa"/>
          </w:tcPr>
          <w:sdt>
            <w:sdtPr>
              <w:rPr>
                <w:rFonts w:asciiTheme="minorHAnsi" w:hAnsiTheme="minorHAnsi" w:cstheme="minorHAnsi"/>
                <w:sz w:val="22"/>
                <w:szCs w:val="22"/>
              </w:rPr>
              <w:id w:val="411052841"/>
              <w:placeholder>
                <w:docPart w:val="22A4C7E52C3C4353AA4920101F7F32EE"/>
              </w:placeholder>
            </w:sdtPr>
            <w:sdtEndPr/>
            <w:sdtContent>
              <w:p w14:paraId="101DEED8" w14:textId="16207469" w:rsidR="00DA5480" w:rsidRPr="00DA5480" w:rsidRDefault="007151B1" w:rsidP="00DA5480">
                <w:pPr>
                  <w:rPr>
                    <w:rFonts w:asciiTheme="minorHAnsi" w:hAnsiTheme="minorHAnsi" w:cstheme="minorHAnsi"/>
                    <w:sz w:val="22"/>
                    <w:szCs w:val="22"/>
                  </w:rPr>
                </w:pPr>
                <w:sdt>
                  <w:sdtPr>
                    <w:rPr>
                      <w:rFonts w:asciiTheme="minorHAnsi" w:hAnsiTheme="minorHAnsi" w:cstheme="minorHAnsi"/>
                    </w:rPr>
                    <w:id w:val="36095394"/>
                    <w:placeholder>
                      <w:docPart w:val="0647DDE59ED34F0EB9AA0B82C2F61ADF"/>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r w:rsidR="00DA5480" w14:paraId="101E0468" w14:textId="77777777" w:rsidTr="00DA5480">
        <w:tc>
          <w:tcPr>
            <w:tcW w:w="5169" w:type="dxa"/>
          </w:tcPr>
          <w:sdt>
            <w:sdtPr>
              <w:rPr>
                <w:rFonts w:asciiTheme="minorHAnsi" w:hAnsiTheme="minorHAnsi" w:cstheme="minorHAnsi"/>
                <w:sz w:val="22"/>
                <w:szCs w:val="22"/>
              </w:rPr>
              <w:id w:val="-1738627988"/>
              <w:placeholder>
                <w:docPart w:val="681EBECBF69D4E8EA2F36B5458019259"/>
              </w:placeholder>
            </w:sdtPr>
            <w:sdtEndPr/>
            <w:sdtContent>
              <w:p w14:paraId="47104B6D" w14:textId="7ED1DC91" w:rsidR="00DA5480" w:rsidRPr="00DA5480" w:rsidRDefault="007151B1" w:rsidP="00DA5480">
                <w:pPr>
                  <w:rPr>
                    <w:rFonts w:asciiTheme="minorHAnsi" w:hAnsiTheme="minorHAnsi" w:cstheme="minorHAnsi"/>
                    <w:sz w:val="22"/>
                    <w:szCs w:val="22"/>
                  </w:rPr>
                </w:pPr>
                <w:sdt>
                  <w:sdtPr>
                    <w:rPr>
                      <w:rFonts w:asciiTheme="minorHAnsi" w:hAnsiTheme="minorHAnsi" w:cstheme="minorHAnsi"/>
                    </w:rPr>
                    <w:id w:val="-837074841"/>
                    <w:placeholder>
                      <w:docPart w:val="82B70558DA6B4116BEB5E414C3DEB39C"/>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c>
          <w:tcPr>
            <w:tcW w:w="5169" w:type="dxa"/>
          </w:tcPr>
          <w:sdt>
            <w:sdtPr>
              <w:rPr>
                <w:rFonts w:asciiTheme="minorHAnsi" w:hAnsiTheme="minorHAnsi" w:cstheme="minorHAnsi"/>
                <w:sz w:val="22"/>
                <w:szCs w:val="22"/>
              </w:rPr>
              <w:id w:val="477199181"/>
              <w:placeholder>
                <w:docPart w:val="C7C5D9472A5B4988AABA3938F6AF30B1"/>
              </w:placeholder>
            </w:sdtPr>
            <w:sdtEndPr/>
            <w:sdtContent>
              <w:p w14:paraId="572A62D2" w14:textId="24E63958" w:rsidR="00DA5480" w:rsidRPr="00DA5480" w:rsidRDefault="007151B1" w:rsidP="00DA5480">
                <w:pPr>
                  <w:rPr>
                    <w:rFonts w:asciiTheme="minorHAnsi" w:hAnsiTheme="minorHAnsi" w:cstheme="minorHAnsi"/>
                    <w:sz w:val="22"/>
                    <w:szCs w:val="22"/>
                  </w:rPr>
                </w:pPr>
                <w:sdt>
                  <w:sdtPr>
                    <w:rPr>
                      <w:rFonts w:asciiTheme="minorHAnsi" w:hAnsiTheme="minorHAnsi" w:cstheme="minorHAnsi"/>
                    </w:rPr>
                    <w:id w:val="1917579422"/>
                    <w:placeholder>
                      <w:docPart w:val="CA3BA90B32734D6FAD4F0A59B939845F"/>
                    </w:placeholder>
                    <w:showingPlcHdr/>
                  </w:sdtPr>
                  <w:sdtEndPr/>
                  <w:sdtContent>
                    <w:r w:rsidR="00624C19" w:rsidRPr="0077755F">
                      <w:rPr>
                        <w:rStyle w:val="PlaceholderText"/>
                        <w:rFonts w:asciiTheme="minorHAnsi" w:hAnsiTheme="minorHAnsi" w:cstheme="minorHAnsi"/>
                        <w:sz w:val="22"/>
                        <w:szCs w:val="22"/>
                      </w:rPr>
                      <w:t>Enter text here.</w:t>
                    </w:r>
                  </w:sdtContent>
                </w:sdt>
              </w:p>
            </w:sdtContent>
          </w:sdt>
        </w:tc>
      </w:tr>
    </w:tbl>
    <w:p w14:paraId="41E1745A" w14:textId="77777777" w:rsidR="008B240A" w:rsidRDefault="008B240A" w:rsidP="008B240A">
      <w:pPr>
        <w:spacing w:after="0"/>
        <w:jc w:val="both"/>
        <w:rPr>
          <w:rFonts w:asciiTheme="minorHAnsi" w:hAnsiTheme="minorHAnsi" w:cstheme="minorHAnsi"/>
          <w:iCs/>
          <w:color w:val="212121"/>
          <w:sz w:val="22"/>
          <w:szCs w:val="22"/>
          <w:shd w:val="clear" w:color="auto" w:fill="FFFFFF"/>
        </w:rPr>
      </w:pPr>
    </w:p>
    <w:p w14:paraId="41E1745B" w14:textId="77777777" w:rsidR="008B240A" w:rsidRDefault="008B240A" w:rsidP="008B240A">
      <w:pPr>
        <w:spacing w:after="0"/>
        <w:jc w:val="both"/>
        <w:rPr>
          <w:rFonts w:asciiTheme="minorHAnsi" w:hAnsiTheme="minorHAnsi" w:cstheme="minorHAnsi"/>
          <w:iCs/>
          <w:color w:val="212121"/>
          <w:sz w:val="22"/>
          <w:szCs w:val="22"/>
          <w:shd w:val="clear" w:color="auto" w:fill="FFFFFF"/>
        </w:rPr>
      </w:pPr>
      <w:r>
        <w:rPr>
          <w:rFonts w:asciiTheme="minorHAnsi" w:hAnsiTheme="minorHAnsi" w:cstheme="minorHAnsi"/>
          <w:iCs/>
          <w:color w:val="212121"/>
          <w:sz w:val="22"/>
          <w:szCs w:val="22"/>
          <w:shd w:val="clear" w:color="auto" w:fill="FFFFFF"/>
        </w:rPr>
        <w:t xml:space="preserve">Please note that we only search for information that is </w:t>
      </w:r>
      <w:r w:rsidRPr="008B240A">
        <w:rPr>
          <w:rFonts w:asciiTheme="minorHAnsi" w:hAnsiTheme="minorHAnsi" w:cstheme="minorHAnsi"/>
          <w:iCs/>
          <w:color w:val="212121"/>
          <w:sz w:val="22"/>
          <w:szCs w:val="22"/>
          <w:u w:val="single"/>
          <w:shd w:val="clear" w:color="auto" w:fill="FFFFFF"/>
        </w:rPr>
        <w:t>publicly available</w:t>
      </w:r>
      <w:r>
        <w:rPr>
          <w:rFonts w:asciiTheme="minorHAnsi" w:hAnsiTheme="minorHAnsi" w:cstheme="minorHAnsi"/>
          <w:iCs/>
          <w:color w:val="212121"/>
          <w:sz w:val="22"/>
          <w:szCs w:val="22"/>
          <w:shd w:val="clear" w:color="auto" w:fill="FFFFFF"/>
        </w:rPr>
        <w:t xml:space="preserve"> online</w:t>
      </w:r>
      <w:r w:rsidR="00134B4C">
        <w:rPr>
          <w:rFonts w:asciiTheme="minorHAnsi" w:hAnsiTheme="minorHAnsi" w:cstheme="minorHAnsi"/>
          <w:iCs/>
          <w:color w:val="212121"/>
          <w:sz w:val="22"/>
          <w:szCs w:val="22"/>
          <w:shd w:val="clear" w:color="auto" w:fill="FFFFFF"/>
        </w:rPr>
        <w:t xml:space="preserve"> within the previous 5 years</w:t>
      </w:r>
      <w:r>
        <w:rPr>
          <w:rFonts w:asciiTheme="minorHAnsi" w:hAnsiTheme="minorHAnsi" w:cstheme="minorHAnsi"/>
          <w:iCs/>
          <w:color w:val="212121"/>
          <w:sz w:val="22"/>
          <w:szCs w:val="22"/>
          <w:shd w:val="clear" w:color="auto" w:fill="FFFFFF"/>
        </w:rPr>
        <w:t>.</w:t>
      </w:r>
    </w:p>
    <w:p w14:paraId="41E1745C" w14:textId="5CE4291D" w:rsidR="008B240A" w:rsidRDefault="008B240A" w:rsidP="008B240A">
      <w:pPr>
        <w:spacing w:after="0"/>
        <w:jc w:val="both"/>
        <w:rPr>
          <w:rFonts w:asciiTheme="minorHAnsi" w:hAnsiTheme="minorHAnsi" w:cstheme="minorHAnsi"/>
          <w:iCs/>
          <w:color w:val="212121"/>
          <w:sz w:val="22"/>
          <w:szCs w:val="22"/>
          <w:shd w:val="clear" w:color="auto" w:fill="FFFFFF"/>
        </w:rPr>
      </w:pPr>
    </w:p>
    <w:p w14:paraId="380A265C" w14:textId="786E75AE" w:rsidR="007151B1" w:rsidRDefault="007151B1" w:rsidP="008B240A">
      <w:pPr>
        <w:spacing w:after="0"/>
        <w:jc w:val="both"/>
        <w:rPr>
          <w:rFonts w:asciiTheme="minorHAnsi" w:hAnsiTheme="minorHAnsi" w:cstheme="minorHAnsi"/>
          <w:iCs/>
          <w:color w:val="212121"/>
          <w:sz w:val="22"/>
          <w:szCs w:val="22"/>
          <w:shd w:val="clear" w:color="auto" w:fill="FFFFFF"/>
        </w:rPr>
      </w:pPr>
    </w:p>
    <w:p w14:paraId="40A58162" w14:textId="77777777" w:rsidR="007151B1" w:rsidRPr="008B240A" w:rsidRDefault="007151B1" w:rsidP="008B240A">
      <w:pPr>
        <w:spacing w:after="0"/>
        <w:jc w:val="both"/>
        <w:rPr>
          <w:rFonts w:asciiTheme="minorHAnsi" w:hAnsiTheme="minorHAnsi" w:cstheme="minorHAnsi"/>
          <w:iCs/>
          <w:color w:val="212121"/>
          <w:sz w:val="22"/>
          <w:szCs w:val="22"/>
          <w:shd w:val="clear" w:color="auto" w:fill="FFFFFF"/>
        </w:rPr>
      </w:pPr>
    </w:p>
    <w:p w14:paraId="41E1745D" w14:textId="77777777" w:rsidR="000979F0" w:rsidRPr="000979F0" w:rsidRDefault="000979F0" w:rsidP="000979F0">
      <w:pPr>
        <w:jc w:val="both"/>
        <w:rPr>
          <w:rFonts w:asciiTheme="minorHAnsi" w:hAnsiTheme="minorHAnsi" w:cstheme="minorHAnsi"/>
          <w:b/>
          <w:sz w:val="22"/>
          <w:szCs w:val="22"/>
        </w:rPr>
      </w:pPr>
      <w:r>
        <w:rPr>
          <w:rFonts w:asciiTheme="minorHAnsi" w:hAnsiTheme="minorHAnsi" w:cstheme="minorHAnsi"/>
          <w:b/>
          <w:sz w:val="28"/>
          <w:szCs w:val="28"/>
        </w:rPr>
        <w:lastRenderedPageBreak/>
        <w:t>Section 12 – Close Personal Relationships</w:t>
      </w:r>
    </w:p>
    <w:p w14:paraId="41E1745E" w14:textId="77777777" w:rsidR="00404BB8" w:rsidRDefault="00404BB8" w:rsidP="00404BB8">
      <w:pPr>
        <w:pStyle w:val="NoSpacing"/>
        <w:rPr>
          <w:rFonts w:cstheme="minorHAnsi"/>
        </w:rPr>
      </w:pPr>
      <w:r w:rsidRPr="00404BB8">
        <w:rPr>
          <w:rFonts w:cstheme="minorHAnsi"/>
        </w:rPr>
        <w:t xml:space="preserve">Are you a relative or partner, or do you have a close personal relationship with, any employee, Trustee or Governor of the </w:t>
      </w:r>
      <w:r w:rsidRPr="00404BB8">
        <w:rPr>
          <w:rFonts w:cstheme="minorHAnsi"/>
          <w:szCs w:val="26"/>
        </w:rPr>
        <w:t>establishment</w:t>
      </w:r>
      <w:r w:rsidRPr="00404BB8">
        <w:rPr>
          <w:rFonts w:cstheme="minorHAnsi"/>
          <w:sz w:val="26"/>
          <w:szCs w:val="26"/>
        </w:rPr>
        <w:t xml:space="preserve"> </w:t>
      </w:r>
      <w:r w:rsidRPr="00404BB8">
        <w:rPr>
          <w:rFonts w:cstheme="minorHAnsi"/>
        </w:rPr>
        <w:t xml:space="preserve">to which your application is being made?  </w:t>
      </w:r>
    </w:p>
    <w:p w14:paraId="41E1745F" w14:textId="101F01DC" w:rsidR="00404BB8" w:rsidRDefault="00404BB8" w:rsidP="00404BB8">
      <w:pPr>
        <w:pStyle w:val="NoSpacing"/>
        <w:rPr>
          <w:rFonts w:cstheme="minorHAnsi"/>
        </w:rPr>
      </w:pPr>
    </w:p>
    <w:p w14:paraId="41E17460" w14:textId="275E3BF3" w:rsidR="00404BB8" w:rsidRDefault="007151B1" w:rsidP="00404BB8">
      <w:pPr>
        <w:pStyle w:val="NoSpacing"/>
        <w:rPr>
          <w:rFonts w:cstheme="minorHAnsi"/>
        </w:rPr>
      </w:pPr>
      <w:sdt>
        <w:sdtPr>
          <w:rPr>
            <w:rFonts w:cstheme="minorHAnsi"/>
          </w:rPr>
          <w:id w:val="6484704"/>
          <w14:checkbox>
            <w14:checked w14:val="0"/>
            <w14:checkedState w14:val="2612" w14:font="MS Gothic"/>
            <w14:uncheckedState w14:val="2610" w14:font="MS Gothic"/>
          </w14:checkbox>
        </w:sdtPr>
        <w:sdtEndPr/>
        <w:sdtContent>
          <w:r w:rsidR="00DA5480">
            <w:rPr>
              <w:rFonts w:ascii="MS Gothic" w:eastAsia="MS Gothic" w:hAnsi="MS Gothic" w:cstheme="minorHAnsi" w:hint="eastAsia"/>
            </w:rPr>
            <w:t>☐</w:t>
          </w:r>
        </w:sdtContent>
      </w:sdt>
      <w:r w:rsidR="00DA5480">
        <w:rPr>
          <w:rFonts w:cstheme="minorHAnsi"/>
        </w:rPr>
        <w:t xml:space="preserve"> </w:t>
      </w:r>
      <w:r w:rsidR="00404BB8" w:rsidRPr="00404BB8">
        <w:rPr>
          <w:rFonts w:cstheme="minorHAnsi"/>
        </w:rPr>
        <w:t xml:space="preserve">Yes         </w:t>
      </w:r>
      <w:r w:rsidR="00404BB8">
        <w:rPr>
          <w:rFonts w:cstheme="minorHAnsi"/>
        </w:rPr>
        <w:tab/>
      </w:r>
      <w:r w:rsidR="00404BB8">
        <w:rPr>
          <w:rFonts w:cstheme="minorHAnsi"/>
        </w:rPr>
        <w:tab/>
      </w:r>
      <w:r w:rsidR="00404BB8" w:rsidRPr="00404BB8">
        <w:rPr>
          <w:rFonts w:cstheme="minorHAnsi"/>
        </w:rPr>
        <w:t xml:space="preserve">  </w:t>
      </w:r>
      <w:sdt>
        <w:sdtPr>
          <w:rPr>
            <w:rFonts w:cstheme="minorHAnsi"/>
          </w:rPr>
          <w:id w:val="-1285806844"/>
          <w14:checkbox>
            <w14:checked w14:val="0"/>
            <w14:checkedState w14:val="2612" w14:font="MS Gothic"/>
            <w14:uncheckedState w14:val="2610" w14:font="MS Gothic"/>
          </w14:checkbox>
        </w:sdtPr>
        <w:sdtEndPr/>
        <w:sdtContent>
          <w:r w:rsidR="00DA5480">
            <w:rPr>
              <w:rFonts w:ascii="MS Gothic" w:eastAsia="MS Gothic" w:hAnsi="MS Gothic" w:cstheme="minorHAnsi" w:hint="eastAsia"/>
            </w:rPr>
            <w:t>☐</w:t>
          </w:r>
        </w:sdtContent>
      </w:sdt>
      <w:r w:rsidR="00404BB8" w:rsidRPr="00404BB8">
        <w:rPr>
          <w:rFonts w:cstheme="minorHAnsi"/>
        </w:rPr>
        <w:t xml:space="preserve"> No  </w:t>
      </w:r>
    </w:p>
    <w:p w14:paraId="41E17461" w14:textId="77777777" w:rsidR="00404BB8" w:rsidRDefault="00404BB8" w:rsidP="00404BB8">
      <w:pPr>
        <w:pStyle w:val="NoSpacing"/>
        <w:rPr>
          <w:rFonts w:cstheme="minorHAnsi"/>
        </w:rPr>
      </w:pPr>
    </w:p>
    <w:p w14:paraId="41E17462" w14:textId="77777777" w:rsidR="00404BB8" w:rsidRPr="00404BB8" w:rsidRDefault="00404BB8" w:rsidP="00404BB8">
      <w:pPr>
        <w:pStyle w:val="NoSpacing"/>
        <w:rPr>
          <w:rFonts w:cstheme="minorHAnsi"/>
        </w:rPr>
      </w:pPr>
      <w:r w:rsidRPr="00404BB8">
        <w:rPr>
          <w:rFonts w:cstheme="minorHAnsi"/>
        </w:rPr>
        <w:t xml:space="preserve">If ‘yes’, please state the name(s) of the person(s) and relationship (see notes below). </w:t>
      </w:r>
    </w:p>
    <w:p w14:paraId="41E17463" w14:textId="77777777" w:rsidR="00404BB8" w:rsidRPr="00404BB8" w:rsidRDefault="00404BB8" w:rsidP="00404BB8">
      <w:pPr>
        <w:pStyle w:val="NoSpacing"/>
        <w:rPr>
          <w:rFonts w:cstheme="minorHAnsi"/>
        </w:rPr>
      </w:pPr>
    </w:p>
    <w:sdt>
      <w:sdtPr>
        <w:rPr>
          <w:rFonts w:cstheme="minorHAnsi"/>
        </w:rPr>
        <w:id w:val="1696497386"/>
        <w:placeholder>
          <w:docPart w:val="3EC48BA294A1460E80BFF184EB7B5A3C"/>
        </w:placeholder>
        <w:showingPlcHdr/>
      </w:sdtPr>
      <w:sdtEndPr/>
      <w:sdtContent>
        <w:p w14:paraId="41E17464" w14:textId="167D526A" w:rsidR="00404BB8" w:rsidRPr="00404BB8" w:rsidRDefault="00DA5480" w:rsidP="00404BB8">
          <w:pPr>
            <w:pStyle w:val="NoSpacing"/>
            <w:pBdr>
              <w:bottom w:val="single" w:sz="4" w:space="1" w:color="auto"/>
            </w:pBdr>
            <w:rPr>
              <w:rFonts w:cstheme="minorHAnsi"/>
            </w:rPr>
          </w:pPr>
          <w:r w:rsidRPr="00F32C60">
            <w:rPr>
              <w:rStyle w:val="PlaceholderText"/>
            </w:rPr>
            <w:t>Click or tap here to enter text.</w:t>
          </w:r>
        </w:p>
      </w:sdtContent>
    </w:sdt>
    <w:p w14:paraId="41E17465" w14:textId="77777777" w:rsidR="00404BB8" w:rsidRDefault="00404BB8" w:rsidP="00404BB8">
      <w:pPr>
        <w:pStyle w:val="NoSpacing"/>
        <w:rPr>
          <w:rFonts w:cstheme="minorHAnsi"/>
        </w:rPr>
      </w:pPr>
    </w:p>
    <w:p w14:paraId="41E17466" w14:textId="77777777" w:rsidR="00404BB8" w:rsidRPr="00404BB8" w:rsidRDefault="00404BB8" w:rsidP="00404BB8">
      <w:pPr>
        <w:pStyle w:val="NoSpacing"/>
        <w:rPr>
          <w:rFonts w:cstheme="minorHAnsi"/>
        </w:rPr>
      </w:pPr>
      <w:r w:rsidRPr="00404BB8">
        <w:rPr>
          <w:rFonts w:cstheme="minorHAnsi"/>
        </w:rPr>
        <w:t xml:space="preserve">Failure to disclosure a close personal relationship as above may disqualify you.  </w:t>
      </w:r>
    </w:p>
    <w:p w14:paraId="41E17467" w14:textId="77777777" w:rsidR="00404BB8" w:rsidRPr="00404BB8" w:rsidRDefault="00404BB8" w:rsidP="00404BB8">
      <w:pPr>
        <w:pStyle w:val="NoSpacing"/>
        <w:rPr>
          <w:rFonts w:cstheme="minorHAnsi"/>
        </w:rPr>
      </w:pPr>
      <w:r w:rsidRPr="00404BB8">
        <w:rPr>
          <w:rFonts w:cstheme="minorHAnsi"/>
        </w:rPr>
        <w:t xml:space="preserve">Canvassing of Governors, Trustees or senior Managers of the School/Trust by or on your behalf is not allowed. </w:t>
      </w:r>
    </w:p>
    <w:p w14:paraId="41E17468" w14:textId="77777777" w:rsidR="000979F0" w:rsidRPr="000979F0" w:rsidRDefault="000979F0" w:rsidP="000979F0">
      <w:pPr>
        <w:jc w:val="both"/>
        <w:rPr>
          <w:rFonts w:asciiTheme="minorHAnsi" w:hAnsiTheme="minorHAnsi" w:cstheme="minorHAnsi"/>
          <w:b/>
          <w:sz w:val="22"/>
          <w:szCs w:val="22"/>
        </w:rPr>
      </w:pPr>
    </w:p>
    <w:p w14:paraId="41E17469" w14:textId="77777777" w:rsidR="00404BB8" w:rsidRPr="000979F0" w:rsidRDefault="00404BB8" w:rsidP="00404BB8">
      <w:pPr>
        <w:jc w:val="both"/>
        <w:rPr>
          <w:rFonts w:asciiTheme="minorHAnsi" w:hAnsiTheme="minorHAnsi" w:cstheme="minorHAnsi"/>
          <w:b/>
          <w:sz w:val="22"/>
          <w:szCs w:val="22"/>
        </w:rPr>
      </w:pPr>
      <w:r>
        <w:rPr>
          <w:rFonts w:asciiTheme="minorHAnsi" w:hAnsiTheme="minorHAnsi" w:cstheme="minorHAnsi"/>
          <w:b/>
          <w:sz w:val="28"/>
          <w:szCs w:val="28"/>
        </w:rPr>
        <w:t>Section 13 – Declaration</w:t>
      </w:r>
    </w:p>
    <w:p w14:paraId="41E1746A" w14:textId="77777777" w:rsidR="00404BB8" w:rsidRPr="00404BB8" w:rsidRDefault="00404BB8" w:rsidP="00404BB8">
      <w:pPr>
        <w:pStyle w:val="NoSpacing"/>
        <w:rPr>
          <w:rFonts w:cstheme="minorHAnsi"/>
        </w:rPr>
      </w:pPr>
      <w:r w:rsidRPr="00404BB8">
        <w:rPr>
          <w:rFonts w:cstheme="minorHAnsi"/>
        </w:rPr>
        <w:t>Please read the following statements and information relating to your application carefully. By submitting this form and clicking on the box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41E1746B" w14:textId="77777777" w:rsidR="00404BB8" w:rsidRPr="00404BB8" w:rsidRDefault="00404BB8" w:rsidP="00404BB8">
      <w:pPr>
        <w:pStyle w:val="NoSpacing"/>
        <w:rPr>
          <w:rFonts w:cstheme="minorHAnsi"/>
          <w:b/>
        </w:rPr>
      </w:pPr>
    </w:p>
    <w:p w14:paraId="41E1746C" w14:textId="77777777" w:rsidR="00404BB8" w:rsidRPr="00404BB8" w:rsidRDefault="00404BB8" w:rsidP="00404BB8">
      <w:pPr>
        <w:pStyle w:val="NoSpacing"/>
        <w:rPr>
          <w:rFonts w:cstheme="minorHAnsi"/>
          <w:b/>
        </w:rPr>
      </w:pPr>
      <w:r w:rsidRPr="00404BB8">
        <w:rPr>
          <w:rFonts w:cstheme="minorHAnsi"/>
          <w:b/>
        </w:rPr>
        <w:t>Declaration</w:t>
      </w:r>
    </w:p>
    <w:p w14:paraId="41E1746D" w14:textId="2E24C918" w:rsidR="00404BB8" w:rsidRPr="00404BB8" w:rsidRDefault="007151B1" w:rsidP="00DA5480">
      <w:pPr>
        <w:pStyle w:val="NoSpacing"/>
        <w:ind w:left="360"/>
        <w:rPr>
          <w:rFonts w:cstheme="minorHAnsi"/>
        </w:rPr>
      </w:pPr>
      <w:sdt>
        <w:sdtPr>
          <w:rPr>
            <w:rFonts w:cstheme="minorHAnsi"/>
          </w:rPr>
          <w:id w:val="-633411491"/>
          <w14:checkbox>
            <w14:checked w14:val="0"/>
            <w14:checkedState w14:val="2612" w14:font="MS Gothic"/>
            <w14:uncheckedState w14:val="2610" w14:font="MS Gothic"/>
          </w14:checkbox>
        </w:sdtPr>
        <w:sdtEndPr/>
        <w:sdtContent>
          <w:r w:rsidR="00DA5480">
            <w:rPr>
              <w:rFonts w:ascii="MS Gothic" w:eastAsia="MS Gothic" w:hAnsi="MS Gothic" w:cstheme="minorHAnsi" w:hint="eastAsia"/>
            </w:rPr>
            <w:t>☐</w:t>
          </w:r>
        </w:sdtContent>
      </w:sdt>
      <w:r w:rsidR="00DA5480">
        <w:rPr>
          <w:rFonts w:cstheme="minorHAnsi"/>
        </w:rPr>
        <w:t xml:space="preserve"> </w:t>
      </w:r>
      <w:r w:rsidR="00404BB8" w:rsidRPr="00404BB8">
        <w:rPr>
          <w:rFonts w:cstheme="minorHAnsi"/>
        </w:rPr>
        <w:t>I certify that the information I have supplied on this form is accurate and true to the best of my knowledge.</w:t>
      </w:r>
    </w:p>
    <w:p w14:paraId="41E1746E" w14:textId="77777777" w:rsidR="00404BB8" w:rsidRPr="00404BB8" w:rsidRDefault="00404BB8" w:rsidP="00404BB8">
      <w:pPr>
        <w:pStyle w:val="NoSpacing"/>
        <w:rPr>
          <w:rFonts w:cstheme="minorHAnsi"/>
        </w:rPr>
      </w:pPr>
    </w:p>
    <w:p w14:paraId="41E1746F" w14:textId="77777777" w:rsidR="00404BB8" w:rsidRPr="00404BB8" w:rsidRDefault="00404BB8" w:rsidP="00F5129C">
      <w:pPr>
        <w:pStyle w:val="NoSpacing"/>
        <w:keepNext/>
        <w:keepLines/>
        <w:rPr>
          <w:rFonts w:cstheme="minorHAnsi"/>
          <w:b/>
        </w:rPr>
      </w:pPr>
      <w:r w:rsidRPr="00404BB8">
        <w:rPr>
          <w:rFonts w:cstheme="minorHAnsi"/>
          <w:b/>
        </w:rPr>
        <w:t>Disclosure of Criminal Convictions</w:t>
      </w:r>
    </w:p>
    <w:p w14:paraId="41E17470" w14:textId="53640EFD" w:rsidR="00404BB8" w:rsidRPr="00404BB8" w:rsidRDefault="00404BB8" w:rsidP="00404BB8">
      <w:pPr>
        <w:pStyle w:val="NoSpacing"/>
        <w:rPr>
          <w:rFonts w:cstheme="minorHAnsi"/>
        </w:rPr>
      </w:pPr>
      <w:r w:rsidRPr="00404BB8">
        <w:rPr>
          <w:rFonts w:cstheme="minorHAnsi"/>
        </w:rPr>
        <w:t>Short-listed candidates will be asked to complete a Self-Disclosure Form and, where appropriate for the role, a disclosure/status check will be sought from the Disclosure and Barring Service (DBS) in the event of a successful application.</w:t>
      </w:r>
    </w:p>
    <w:p w14:paraId="41E17471" w14:textId="77777777" w:rsidR="00404BB8" w:rsidRPr="00404BB8" w:rsidRDefault="00404BB8" w:rsidP="00404BB8">
      <w:pPr>
        <w:pStyle w:val="NoSpacing"/>
        <w:rPr>
          <w:rFonts w:cstheme="minorHAnsi"/>
        </w:rPr>
      </w:pPr>
    </w:p>
    <w:p w14:paraId="41E17472" w14:textId="77777777" w:rsidR="00404BB8" w:rsidRPr="00404BB8" w:rsidRDefault="00404BB8" w:rsidP="00404BB8">
      <w:pPr>
        <w:pStyle w:val="NoSpacing"/>
        <w:rPr>
          <w:rFonts w:cstheme="minorHAnsi"/>
        </w:rPr>
      </w:pPr>
      <w:r w:rsidRPr="00404BB8">
        <w:rPr>
          <w:rFonts w:cstheme="minorHAnsi"/>
        </w:rPr>
        <w:t>A conviction/caution/reprimand will not necessarily be a bar to obtaining employment, save in the case of management positions where a S128 Direction issued by the Secretary of State will prohibit employment.</w:t>
      </w:r>
    </w:p>
    <w:p w14:paraId="41E17473" w14:textId="77777777" w:rsidR="00404BB8" w:rsidRPr="00404BB8" w:rsidRDefault="00404BB8" w:rsidP="00404BB8">
      <w:pPr>
        <w:pStyle w:val="NoSpacing"/>
        <w:rPr>
          <w:rFonts w:cstheme="minorHAnsi"/>
          <w:b/>
          <w:color w:val="95D153"/>
          <w:highlight w:val="yellow"/>
        </w:rPr>
      </w:pPr>
    </w:p>
    <w:p w14:paraId="41E17474" w14:textId="77777777" w:rsidR="00404BB8" w:rsidRPr="00404BB8" w:rsidRDefault="00404BB8" w:rsidP="00404BB8">
      <w:pPr>
        <w:pStyle w:val="NoSpacing"/>
        <w:rPr>
          <w:rFonts w:cstheme="minorHAnsi"/>
          <w:b/>
        </w:rPr>
      </w:pPr>
      <w:r w:rsidRPr="00404BB8">
        <w:rPr>
          <w:rFonts w:cstheme="minorHAnsi"/>
          <w:b/>
        </w:rPr>
        <w:t>Safer Recruitment and Childcare Disqualification Checks</w:t>
      </w:r>
    </w:p>
    <w:p w14:paraId="41E17475" w14:textId="23261A81" w:rsidR="00404BB8" w:rsidRPr="00404BB8" w:rsidRDefault="007151B1" w:rsidP="00DA5480">
      <w:pPr>
        <w:pStyle w:val="NoSpacing"/>
        <w:ind w:left="360"/>
        <w:rPr>
          <w:rFonts w:cstheme="minorHAnsi"/>
        </w:rPr>
      </w:pPr>
      <w:sdt>
        <w:sdtPr>
          <w:rPr>
            <w:rFonts w:cstheme="minorHAnsi"/>
          </w:rPr>
          <w:id w:val="-844856765"/>
          <w14:checkbox>
            <w14:checked w14:val="0"/>
            <w14:checkedState w14:val="2612" w14:font="MS Gothic"/>
            <w14:uncheckedState w14:val="2610" w14:font="MS Gothic"/>
          </w14:checkbox>
        </w:sdtPr>
        <w:sdtEndPr/>
        <w:sdtContent>
          <w:r w:rsidR="00DA5480">
            <w:rPr>
              <w:rFonts w:ascii="MS Gothic" w:eastAsia="MS Gothic" w:hAnsi="MS Gothic" w:cstheme="minorHAnsi" w:hint="eastAsia"/>
            </w:rPr>
            <w:t>☐</w:t>
          </w:r>
        </w:sdtContent>
      </w:sdt>
      <w:r w:rsidR="00DA5480">
        <w:rPr>
          <w:rFonts w:cstheme="minorHAnsi"/>
        </w:rPr>
        <w:t xml:space="preserve"> </w:t>
      </w:r>
      <w:r w:rsidR="00404BB8" w:rsidRPr="00404BB8">
        <w:rPr>
          <w:rFonts w:cstheme="minorHAnsi"/>
        </w:rPr>
        <w:t>I certify that I am not disqualified from working with children or subject to any sanctions imposed by a regulatory body which would prohibit or restrict me from applying for this post.</w:t>
      </w:r>
    </w:p>
    <w:p w14:paraId="41E17476" w14:textId="77777777" w:rsidR="00404BB8" w:rsidRPr="00404BB8" w:rsidRDefault="00404BB8" w:rsidP="00404BB8">
      <w:pPr>
        <w:pStyle w:val="NoSpacing"/>
        <w:rPr>
          <w:rFonts w:cstheme="minorHAnsi"/>
        </w:rPr>
      </w:pPr>
    </w:p>
    <w:p w14:paraId="41E17477" w14:textId="458EBD6D" w:rsidR="00404BB8" w:rsidRPr="00404BB8" w:rsidRDefault="00404BB8" w:rsidP="00404BB8">
      <w:pPr>
        <w:pStyle w:val="NoSpacing"/>
        <w:rPr>
          <w:rFonts w:cstheme="minorHAnsi"/>
        </w:rPr>
      </w:pPr>
      <w:r w:rsidRPr="00404BB8">
        <w:rPr>
          <w:rFonts w:cstheme="minorHAnsi"/>
        </w:rPr>
        <w:t xml:space="preserve">Short listed candidates applying for a relevant post in a school setting covered by the </w:t>
      </w:r>
      <w:r w:rsidR="009627D1" w:rsidRPr="009627D1">
        <w:rPr>
          <w:rFonts w:cstheme="minorHAnsi"/>
        </w:rPr>
        <w:t>Childcare (Disqualification) and Childcare (Early Years Provision Free of Charge) (Extended Entitlement) (Amendment) Regulations 2018</w:t>
      </w:r>
      <w:r w:rsidR="009627D1" w:rsidRPr="00404BB8">
        <w:rPr>
          <w:rFonts w:cstheme="minorHAnsi"/>
        </w:rPr>
        <w:t xml:space="preserve"> </w:t>
      </w:r>
      <w:r w:rsidRPr="00404BB8">
        <w:rPr>
          <w:rFonts w:cstheme="minorHAnsi"/>
        </w:rPr>
        <w:t xml:space="preserve">(“the Regulations”) will be asked to complete a Disqualification Declaration Form.  </w:t>
      </w:r>
    </w:p>
    <w:p w14:paraId="41E17478" w14:textId="2861591B" w:rsidR="007151B1" w:rsidRDefault="007151B1">
      <w:pPr>
        <w:spacing w:after="0" w:line="240" w:lineRule="auto"/>
        <w:rPr>
          <w:rFonts w:asciiTheme="minorHAnsi" w:hAnsiTheme="minorHAnsi" w:cstheme="minorHAnsi"/>
          <w:sz w:val="22"/>
          <w:szCs w:val="22"/>
        </w:rPr>
      </w:pPr>
      <w:r>
        <w:rPr>
          <w:rFonts w:cstheme="minorHAnsi"/>
        </w:rPr>
        <w:br w:type="page"/>
      </w:r>
    </w:p>
    <w:p w14:paraId="39A425BE" w14:textId="77777777" w:rsidR="00404BB8" w:rsidRPr="00404BB8" w:rsidRDefault="00404BB8" w:rsidP="00404BB8">
      <w:pPr>
        <w:pStyle w:val="NoSpacing"/>
        <w:rPr>
          <w:rFonts w:cstheme="minorHAnsi"/>
        </w:rPr>
      </w:pPr>
      <w:bookmarkStart w:id="0" w:name="_GoBack"/>
      <w:bookmarkEnd w:id="0"/>
    </w:p>
    <w:p w14:paraId="41E17479" w14:textId="77777777" w:rsidR="00404BB8" w:rsidRPr="00404BB8" w:rsidRDefault="00404BB8" w:rsidP="00404BB8">
      <w:pPr>
        <w:pStyle w:val="NoSpacing"/>
        <w:rPr>
          <w:rFonts w:cstheme="minorHAnsi"/>
          <w:b/>
        </w:rPr>
      </w:pPr>
      <w:r w:rsidRPr="00404BB8">
        <w:rPr>
          <w:rFonts w:cstheme="minorHAnsi"/>
          <w:b/>
        </w:rPr>
        <w:t xml:space="preserve">Data Protection </w:t>
      </w:r>
    </w:p>
    <w:p w14:paraId="41E1747A" w14:textId="77777777" w:rsidR="00404BB8" w:rsidRPr="00404BB8" w:rsidRDefault="00404BB8" w:rsidP="00404BB8">
      <w:pPr>
        <w:rPr>
          <w:rFonts w:asciiTheme="minorHAnsi" w:hAnsiTheme="minorHAnsi" w:cstheme="minorHAnsi"/>
          <w:sz w:val="22"/>
          <w:szCs w:val="22"/>
        </w:rPr>
      </w:pPr>
      <w:r w:rsidRPr="00404BB8">
        <w:rPr>
          <w:rFonts w:asciiTheme="minorHAnsi" w:hAnsiTheme="minorHAnsi" w:cstheme="minorHAnsi"/>
          <w:sz w:val="22"/>
          <w:szCs w:val="22"/>
        </w:rPr>
        <w:t>I acknowledge that by completing this form the school will hold and process personal data (including special categories of data e.g. information about health) about me in line with their data protection policy. I acknowledge that the school will use/process this information for the duration of the recruitment process. I acknowledge this information will only be shared in line with the Privacy Notice.</w:t>
      </w:r>
    </w:p>
    <w:p w14:paraId="41E1747B" w14:textId="77777777" w:rsidR="00404BB8" w:rsidRPr="00404BB8" w:rsidRDefault="00404BB8" w:rsidP="00404BB8">
      <w:pPr>
        <w:rPr>
          <w:rFonts w:asciiTheme="minorHAnsi" w:hAnsiTheme="minorHAnsi" w:cstheme="minorHAnsi"/>
          <w:sz w:val="22"/>
          <w:szCs w:val="22"/>
        </w:rPr>
      </w:pPr>
      <w:r w:rsidRPr="00404BB8">
        <w:rPr>
          <w:rFonts w:asciiTheme="minorHAnsi" w:hAnsiTheme="minorHAnsi" w:cstheme="minorHAnsi"/>
          <w:sz w:val="22"/>
          <w:szCs w:val="22"/>
        </w:rPr>
        <w:t>If I am the successful applicant I acknowledge that this information will be retained in line with the school’s/Trust retention schedule.  If I am not the successful candidate I acknowledge this information will be retained by the school/Trust in a secure electronic/paper system for no longer than 6 months from the date of the appointment of the successful candidate.</w:t>
      </w:r>
    </w:p>
    <w:p w14:paraId="41E1747C" w14:textId="77777777" w:rsidR="00404BB8" w:rsidRPr="00404BB8" w:rsidRDefault="00404BB8" w:rsidP="00404BB8">
      <w:pPr>
        <w:rPr>
          <w:rFonts w:asciiTheme="minorHAnsi" w:hAnsiTheme="minorHAnsi" w:cstheme="minorHAnsi"/>
          <w:sz w:val="22"/>
          <w:szCs w:val="22"/>
          <w:highlight w:val="yellow"/>
        </w:rPr>
      </w:pPr>
      <w:r w:rsidRPr="00404BB8">
        <w:rPr>
          <w:rFonts w:asciiTheme="minorHAnsi" w:hAnsiTheme="minorHAnsi" w:cstheme="minorHAnsi"/>
          <w:sz w:val="22"/>
          <w:szCs w:val="22"/>
        </w:rPr>
        <w:t xml:space="preserve">All forms submitted (in paper or electronic format) will be held securely by the school/Trust in line with their data protection policy.              </w:t>
      </w:r>
    </w:p>
    <w:p w14:paraId="41E1747D" w14:textId="77777777" w:rsidR="00404BB8" w:rsidRPr="00404BB8" w:rsidRDefault="00404BB8" w:rsidP="00404BB8">
      <w:pPr>
        <w:rPr>
          <w:rFonts w:asciiTheme="minorHAnsi" w:hAnsiTheme="minorHAnsi" w:cstheme="minorHAnsi"/>
          <w:sz w:val="22"/>
          <w:szCs w:val="22"/>
          <w:highlight w:val="yellow"/>
        </w:rPr>
      </w:pPr>
      <w:r w:rsidRPr="00404BB8">
        <w:rPr>
          <w:rFonts w:asciiTheme="minorHAnsi" w:hAnsiTheme="minorHAnsi" w:cstheme="minorHAnsi"/>
          <w:sz w:val="22"/>
          <w:szCs w:val="22"/>
        </w:rPr>
        <w:t>Thank you for applying for this post and your interest in working for this school/Trust. It is not our normal practice to acknowledge receipt of paper applications.  If you submit this form electronically you will receive confirmation that the form has been received.</w:t>
      </w:r>
    </w:p>
    <w:p w14:paraId="41E1747E" w14:textId="77777777" w:rsidR="00404BB8" w:rsidRPr="00404BB8" w:rsidRDefault="00404BB8" w:rsidP="00404BB8">
      <w:pPr>
        <w:pStyle w:val="NoSpacing"/>
        <w:rPr>
          <w:rFonts w:cstheme="minorHAnsi"/>
        </w:rPr>
      </w:pPr>
    </w:p>
    <w:p w14:paraId="41E1747F" w14:textId="46176B38" w:rsidR="00404BB8" w:rsidRPr="00404BB8" w:rsidRDefault="00404BB8" w:rsidP="00404BB8">
      <w:pPr>
        <w:pStyle w:val="NoSpacing"/>
        <w:rPr>
          <w:rFonts w:cstheme="minorHAnsi"/>
        </w:rPr>
      </w:pPr>
      <w:r w:rsidRPr="00404BB8">
        <w:rPr>
          <w:rFonts w:cstheme="minorHAnsi"/>
        </w:rPr>
        <w:t>Name:</w:t>
      </w:r>
      <w:r w:rsidR="00F5129C">
        <w:rPr>
          <w:rFonts w:cstheme="minorHAnsi"/>
        </w:rPr>
        <w:t xml:space="preserve"> </w:t>
      </w:r>
      <w:sdt>
        <w:sdtPr>
          <w:rPr>
            <w:rFonts w:cstheme="minorHAnsi"/>
          </w:rPr>
          <w:id w:val="787782970"/>
          <w:placeholder>
            <w:docPart w:val="A6DA6482842A47A988298E2F0E85B6DB"/>
          </w:placeholder>
        </w:sdtPr>
        <w:sdtEndPr/>
        <w:sdtContent>
          <w:sdt>
            <w:sdtPr>
              <w:rPr>
                <w:rFonts w:cstheme="minorHAnsi"/>
              </w:rPr>
              <w:id w:val="998153096"/>
              <w:placeholder>
                <w:docPart w:val="4D046BE48C944241BDB501A0A8B71E01"/>
              </w:placeholder>
              <w:showingPlcHdr/>
            </w:sdtPr>
            <w:sdtEndPr/>
            <w:sdtContent>
              <w:r w:rsidR="00624C19" w:rsidRPr="0077755F">
                <w:rPr>
                  <w:rStyle w:val="PlaceholderText"/>
                  <w:rFonts w:cstheme="minorHAnsi"/>
                </w:rPr>
                <w:t>Enter text here.</w:t>
              </w:r>
            </w:sdtContent>
          </w:sdt>
        </w:sdtContent>
      </w:sdt>
      <w:r w:rsidRPr="00404BB8">
        <w:rPr>
          <w:rFonts w:cstheme="minorHAnsi"/>
          <w:u w:val="single"/>
        </w:rPr>
        <w:tab/>
      </w:r>
      <w:r w:rsidR="00624C19">
        <w:rPr>
          <w:rFonts w:cstheme="minorHAnsi"/>
          <w:u w:val="single"/>
        </w:rPr>
        <w:t>_____________</w:t>
      </w:r>
      <w:r w:rsidRPr="00404BB8">
        <w:rPr>
          <w:rFonts w:cstheme="minorHAnsi"/>
          <w:u w:val="single"/>
        </w:rPr>
        <w:tab/>
      </w:r>
      <w:r w:rsidRPr="00404BB8">
        <w:rPr>
          <w:rFonts w:cstheme="minorHAnsi"/>
          <w:u w:val="single"/>
        </w:rPr>
        <w:tab/>
      </w:r>
      <w:r w:rsidRPr="00404BB8">
        <w:rPr>
          <w:rFonts w:cstheme="minorHAnsi"/>
        </w:rPr>
        <w:t>Date: __</w:t>
      </w:r>
      <w:sdt>
        <w:sdtPr>
          <w:rPr>
            <w:rFonts w:cstheme="minorHAnsi"/>
          </w:rPr>
          <w:id w:val="-899128346"/>
          <w:placeholder>
            <w:docPart w:val="CE2C8C6B0C2A461D9846E3992EFB91A8"/>
          </w:placeholder>
        </w:sdtPr>
        <w:sdtEndPr/>
        <w:sdtContent>
          <w:sdt>
            <w:sdtPr>
              <w:rPr>
                <w:rFonts w:cstheme="minorHAnsi"/>
              </w:rPr>
              <w:id w:val="-1323895129"/>
              <w:placeholder>
                <w:docPart w:val="3A2BD105634749CB8BE820DBE5B368A9"/>
              </w:placeholder>
              <w:showingPlcHdr/>
            </w:sdtPr>
            <w:sdtEndPr/>
            <w:sdtContent>
              <w:r w:rsidR="00624C19" w:rsidRPr="0077755F">
                <w:rPr>
                  <w:rStyle w:val="PlaceholderText"/>
                  <w:rFonts w:cstheme="minorHAnsi"/>
                </w:rPr>
                <w:t>Enter text here.</w:t>
              </w:r>
            </w:sdtContent>
          </w:sdt>
        </w:sdtContent>
      </w:sdt>
      <w:r w:rsidRPr="00404BB8">
        <w:rPr>
          <w:rFonts w:cstheme="minorHAnsi"/>
        </w:rPr>
        <w:t>_</w:t>
      </w:r>
    </w:p>
    <w:p w14:paraId="41E17480" w14:textId="77777777" w:rsidR="00404BB8" w:rsidRPr="00404BB8" w:rsidRDefault="00404BB8" w:rsidP="00404BB8">
      <w:pPr>
        <w:pStyle w:val="NoSpacing"/>
        <w:rPr>
          <w:rFonts w:cstheme="minorHAnsi"/>
        </w:rPr>
      </w:pPr>
    </w:p>
    <w:p w14:paraId="41E17481" w14:textId="283F55FD" w:rsidR="00DB7C08" w:rsidRPr="00404BB8" w:rsidRDefault="00404BB8" w:rsidP="00404BB8">
      <w:pPr>
        <w:rPr>
          <w:rFonts w:asciiTheme="minorHAnsi" w:hAnsiTheme="minorHAnsi" w:cstheme="minorHAnsi"/>
          <w:sz w:val="22"/>
          <w:szCs w:val="22"/>
        </w:rPr>
      </w:pPr>
      <w:r w:rsidRPr="00404BB8">
        <w:rPr>
          <w:rFonts w:asciiTheme="minorHAnsi" w:hAnsiTheme="minorHAnsi" w:cstheme="minorHAnsi"/>
          <w:sz w:val="22"/>
          <w:szCs w:val="22"/>
        </w:rPr>
        <w:t>Signed</w:t>
      </w:r>
      <w:r w:rsidRPr="00F5129C">
        <w:rPr>
          <w:rFonts w:asciiTheme="minorHAnsi" w:hAnsiTheme="minorHAnsi" w:cstheme="minorHAnsi"/>
          <w:sz w:val="22"/>
          <w:szCs w:val="22"/>
        </w:rPr>
        <w:t xml:space="preserve">: </w:t>
      </w:r>
      <w:sdt>
        <w:sdtPr>
          <w:rPr>
            <w:rFonts w:asciiTheme="minorHAnsi" w:hAnsiTheme="minorHAnsi" w:cstheme="minorHAnsi"/>
            <w:sz w:val="22"/>
            <w:szCs w:val="22"/>
          </w:rPr>
          <w:id w:val="316069934"/>
          <w:placeholder>
            <w:docPart w:val="60410FA60A8F4FBE8E47482A645AD36E"/>
          </w:placeholder>
        </w:sdtPr>
        <w:sdtEndPr/>
        <w:sdtContent>
          <w:sdt>
            <w:sdtPr>
              <w:rPr>
                <w:rFonts w:asciiTheme="minorHAnsi" w:hAnsiTheme="minorHAnsi" w:cstheme="minorHAnsi"/>
              </w:rPr>
              <w:id w:val="1088195758"/>
              <w:placeholder>
                <w:docPart w:val="4763119608A64FE8B3831201FABF998C"/>
              </w:placeholder>
              <w:showingPlcHdr/>
            </w:sdtPr>
            <w:sdtEndPr/>
            <w:sdtContent>
              <w:r w:rsidR="00624C19" w:rsidRPr="0077755F">
                <w:rPr>
                  <w:rStyle w:val="PlaceholderText"/>
                  <w:rFonts w:asciiTheme="minorHAnsi" w:hAnsiTheme="minorHAnsi" w:cstheme="minorHAnsi"/>
                  <w:sz w:val="22"/>
                  <w:szCs w:val="22"/>
                </w:rPr>
                <w:t>Enter text here.</w:t>
              </w:r>
            </w:sdtContent>
          </w:sdt>
        </w:sdtContent>
      </w:sdt>
      <w:r w:rsidR="00F5129C" w:rsidRPr="00F5129C">
        <w:rPr>
          <w:rFonts w:asciiTheme="minorHAnsi" w:hAnsiTheme="minorHAnsi" w:cstheme="minorHAnsi"/>
          <w:sz w:val="22"/>
          <w:szCs w:val="22"/>
          <w:u w:val="single"/>
        </w:rPr>
        <w:t xml:space="preserve"> </w:t>
      </w:r>
      <w:r w:rsidRPr="00F5129C">
        <w:rPr>
          <w:rFonts w:asciiTheme="minorHAnsi" w:hAnsiTheme="minorHAnsi" w:cstheme="minorHAnsi"/>
          <w:sz w:val="22"/>
          <w:szCs w:val="22"/>
          <w:u w:val="single"/>
        </w:rPr>
        <w:t>___</w:t>
      </w:r>
      <w:r w:rsidRPr="00404BB8">
        <w:rPr>
          <w:rFonts w:asciiTheme="minorHAnsi" w:hAnsiTheme="minorHAnsi" w:cstheme="minorHAnsi"/>
          <w:sz w:val="22"/>
          <w:szCs w:val="22"/>
          <w:u w:val="single"/>
        </w:rPr>
        <w:tab/>
      </w:r>
      <w:r w:rsidRPr="00404BB8">
        <w:rPr>
          <w:rFonts w:asciiTheme="minorHAnsi" w:hAnsiTheme="minorHAnsi" w:cstheme="minorHAnsi"/>
          <w:sz w:val="22"/>
          <w:szCs w:val="22"/>
          <w:u w:val="single"/>
        </w:rPr>
        <w:tab/>
      </w:r>
      <w:r w:rsidRPr="00404BB8">
        <w:rPr>
          <w:rFonts w:asciiTheme="minorHAnsi" w:hAnsiTheme="minorHAnsi" w:cstheme="minorHAnsi"/>
          <w:sz w:val="22"/>
          <w:szCs w:val="22"/>
          <w:u w:val="single"/>
        </w:rPr>
        <w:tab/>
      </w:r>
    </w:p>
    <w:p w14:paraId="41E17484" w14:textId="77777777" w:rsidR="000979F0" w:rsidRPr="00404BB8" w:rsidRDefault="000979F0" w:rsidP="00F5129C">
      <w:pPr>
        <w:rPr>
          <w:rFonts w:asciiTheme="minorHAnsi" w:hAnsiTheme="minorHAnsi" w:cstheme="minorHAnsi"/>
          <w:sz w:val="22"/>
          <w:szCs w:val="22"/>
        </w:rPr>
      </w:pPr>
    </w:p>
    <w:sectPr w:rsidR="000979F0" w:rsidRPr="00404BB8" w:rsidSect="00141E2C">
      <w:headerReference w:type="default" r:id="rId11"/>
      <w:footerReference w:type="default" r:id="rId12"/>
      <w:headerReference w:type="first" r:id="rId13"/>
      <w:footerReference w:type="first" r:id="rId14"/>
      <w:pgSz w:w="11906" w:h="16838" w:code="9"/>
      <w:pgMar w:top="1588" w:right="707" w:bottom="1440" w:left="851"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1749D" w14:textId="77777777" w:rsidR="0077755F" w:rsidRDefault="0077755F" w:rsidP="00704D6F">
      <w:pPr>
        <w:spacing w:after="0" w:line="240" w:lineRule="auto"/>
      </w:pPr>
      <w:r>
        <w:separator/>
      </w:r>
    </w:p>
  </w:endnote>
  <w:endnote w:type="continuationSeparator" w:id="0">
    <w:p w14:paraId="41E1749E" w14:textId="77777777" w:rsidR="0077755F" w:rsidRDefault="0077755F" w:rsidP="0070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altName w:val="Calibri"/>
    <w:charset w:val="00"/>
    <w:family w:val="swiss"/>
    <w:pitch w:val="variable"/>
    <w:sig w:usb0="80000027"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115826"/>
      <w:docPartObj>
        <w:docPartGallery w:val="Page Numbers (Bottom of Page)"/>
        <w:docPartUnique/>
      </w:docPartObj>
    </w:sdtPr>
    <w:sdtEndPr>
      <w:rPr>
        <w:noProof/>
      </w:rPr>
    </w:sdtEndPr>
    <w:sdtContent>
      <w:p w14:paraId="475561F4" w14:textId="240D6119" w:rsidR="00040285" w:rsidRDefault="00111FFE">
        <w:pPr>
          <w:pStyle w:val="Footer"/>
          <w:jc w:val="right"/>
        </w:pPr>
        <w:fldSimple w:instr=" FILENAME \* MERGEFORMAT ">
          <w:r w:rsidR="00683F04" w:rsidRPr="00683F04">
            <w:rPr>
              <w:noProof/>
              <w:sz w:val="16"/>
              <w:szCs w:val="16"/>
            </w:rPr>
            <w:t>MAT Application Template Form Dec 24 V1</w:t>
          </w:r>
        </w:fldSimple>
        <w:r w:rsidR="00683F04">
          <w:tab/>
        </w:r>
        <w:r w:rsidR="00683F04">
          <w:tab/>
        </w:r>
        <w:r w:rsidR="00683F04">
          <w:tab/>
        </w:r>
        <w:r w:rsidR="00683F04">
          <w:tab/>
        </w:r>
        <w:r w:rsidR="00040285" w:rsidRPr="00040285">
          <w:rPr>
            <w:rFonts w:asciiTheme="minorHAnsi" w:hAnsiTheme="minorHAnsi" w:cstheme="minorHAnsi"/>
            <w:sz w:val="22"/>
          </w:rPr>
          <w:fldChar w:fldCharType="begin"/>
        </w:r>
        <w:r w:rsidR="00040285" w:rsidRPr="00040285">
          <w:rPr>
            <w:rFonts w:asciiTheme="minorHAnsi" w:hAnsiTheme="minorHAnsi" w:cstheme="minorHAnsi"/>
            <w:sz w:val="22"/>
          </w:rPr>
          <w:instrText xml:space="preserve"> PAGE   \* MERGEFORMAT </w:instrText>
        </w:r>
        <w:r w:rsidR="00040285" w:rsidRPr="00040285">
          <w:rPr>
            <w:rFonts w:asciiTheme="minorHAnsi" w:hAnsiTheme="minorHAnsi" w:cstheme="minorHAnsi"/>
            <w:sz w:val="22"/>
          </w:rPr>
          <w:fldChar w:fldCharType="separate"/>
        </w:r>
        <w:r w:rsidR="00040285" w:rsidRPr="00040285">
          <w:rPr>
            <w:rFonts w:asciiTheme="minorHAnsi" w:hAnsiTheme="minorHAnsi" w:cstheme="minorHAnsi"/>
            <w:noProof/>
            <w:sz w:val="22"/>
          </w:rPr>
          <w:t>2</w:t>
        </w:r>
        <w:r w:rsidR="00040285" w:rsidRPr="00040285">
          <w:rPr>
            <w:rFonts w:asciiTheme="minorHAnsi" w:hAnsiTheme="minorHAnsi" w:cstheme="minorHAnsi"/>
            <w:noProof/>
            <w:sz w:val="22"/>
          </w:rPr>
          <w:fldChar w:fldCharType="end"/>
        </w:r>
      </w:p>
    </w:sdtContent>
  </w:sdt>
  <w:p w14:paraId="41E174A2" w14:textId="3F735A20" w:rsidR="0077755F" w:rsidRPr="00D82983" w:rsidRDefault="0077755F" w:rsidP="003930B7">
    <w:pPr>
      <w:pStyle w:val="Footer"/>
      <w:tabs>
        <w:tab w:val="left" w:pos="567"/>
      </w:tabs>
      <w:jc w:val="right"/>
      <w:rPr>
        <w:color w:val="808080" w:themeColor="background1" w:themeShade="8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29202"/>
      <w:docPartObj>
        <w:docPartGallery w:val="Page Numbers (Bottom of Page)"/>
        <w:docPartUnique/>
      </w:docPartObj>
    </w:sdtPr>
    <w:sdtEndPr>
      <w:rPr>
        <w:rFonts w:asciiTheme="minorHAnsi" w:hAnsiTheme="minorHAnsi" w:cstheme="minorHAnsi"/>
        <w:noProof/>
        <w:sz w:val="22"/>
      </w:rPr>
    </w:sdtEndPr>
    <w:sdtContent>
      <w:p w14:paraId="0262D56D" w14:textId="64FAD887" w:rsidR="00040285" w:rsidRPr="00040285" w:rsidRDefault="00683F04">
        <w:pPr>
          <w:pStyle w:val="Footer"/>
          <w:jc w:val="right"/>
          <w:rPr>
            <w:rFonts w:asciiTheme="minorHAnsi" w:hAnsiTheme="minorHAnsi" w:cstheme="minorHAnsi"/>
            <w:sz w:val="22"/>
          </w:rPr>
        </w:pPr>
        <w:r w:rsidRPr="00683F04">
          <w:rPr>
            <w:sz w:val="16"/>
            <w:szCs w:val="16"/>
          </w:rPr>
          <w:fldChar w:fldCharType="begin"/>
        </w:r>
        <w:r w:rsidRPr="00683F04">
          <w:rPr>
            <w:sz w:val="16"/>
            <w:szCs w:val="16"/>
          </w:rPr>
          <w:instrText xml:space="preserve"> FILENAME \* MERGEFORMAT </w:instrText>
        </w:r>
        <w:r w:rsidRPr="00683F04">
          <w:rPr>
            <w:sz w:val="16"/>
            <w:szCs w:val="16"/>
          </w:rPr>
          <w:fldChar w:fldCharType="separate"/>
        </w:r>
        <w:r>
          <w:rPr>
            <w:noProof/>
            <w:sz w:val="16"/>
            <w:szCs w:val="16"/>
          </w:rPr>
          <w:t>MAT Application Template Form Dec 24 V1</w:t>
        </w:r>
        <w:r w:rsidRPr="00683F04">
          <w:rPr>
            <w:sz w:val="16"/>
            <w:szCs w:val="16"/>
          </w:rPr>
          <w:fldChar w:fldCharType="end"/>
        </w:r>
        <w:r>
          <w:rPr>
            <w:sz w:val="16"/>
            <w:szCs w:val="16"/>
          </w:rPr>
          <w:tab/>
        </w:r>
        <w:r>
          <w:rPr>
            <w:sz w:val="16"/>
            <w:szCs w:val="16"/>
          </w:rPr>
          <w:tab/>
        </w:r>
        <w:r>
          <w:rPr>
            <w:sz w:val="16"/>
            <w:szCs w:val="16"/>
          </w:rPr>
          <w:tab/>
        </w:r>
        <w:r>
          <w:rPr>
            <w:sz w:val="16"/>
            <w:szCs w:val="16"/>
          </w:rPr>
          <w:tab/>
        </w:r>
        <w:r w:rsidR="00040285" w:rsidRPr="00040285">
          <w:rPr>
            <w:rFonts w:asciiTheme="minorHAnsi" w:hAnsiTheme="minorHAnsi" w:cstheme="minorHAnsi"/>
            <w:sz w:val="22"/>
          </w:rPr>
          <w:fldChar w:fldCharType="begin"/>
        </w:r>
        <w:r w:rsidR="00040285" w:rsidRPr="00040285">
          <w:rPr>
            <w:rFonts w:asciiTheme="minorHAnsi" w:hAnsiTheme="minorHAnsi" w:cstheme="minorHAnsi"/>
            <w:sz w:val="22"/>
          </w:rPr>
          <w:instrText xml:space="preserve"> PAGE   \* MERGEFORMAT </w:instrText>
        </w:r>
        <w:r w:rsidR="00040285" w:rsidRPr="00040285">
          <w:rPr>
            <w:rFonts w:asciiTheme="minorHAnsi" w:hAnsiTheme="minorHAnsi" w:cstheme="minorHAnsi"/>
            <w:sz w:val="22"/>
          </w:rPr>
          <w:fldChar w:fldCharType="separate"/>
        </w:r>
        <w:r w:rsidR="00040285" w:rsidRPr="00040285">
          <w:rPr>
            <w:rFonts w:asciiTheme="minorHAnsi" w:hAnsiTheme="minorHAnsi" w:cstheme="minorHAnsi"/>
            <w:noProof/>
            <w:sz w:val="22"/>
          </w:rPr>
          <w:t>2</w:t>
        </w:r>
        <w:r w:rsidR="00040285" w:rsidRPr="00040285">
          <w:rPr>
            <w:rFonts w:asciiTheme="minorHAnsi" w:hAnsiTheme="minorHAnsi" w:cstheme="minorHAnsi"/>
            <w:noProof/>
            <w:sz w:val="22"/>
          </w:rPr>
          <w:fldChar w:fldCharType="end"/>
        </w:r>
      </w:p>
    </w:sdtContent>
  </w:sdt>
  <w:p w14:paraId="41E174A5" w14:textId="77777777" w:rsidR="0077755F" w:rsidRDefault="0077755F"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1749B" w14:textId="77777777" w:rsidR="0077755F" w:rsidRDefault="0077755F" w:rsidP="00704D6F">
      <w:pPr>
        <w:spacing w:after="0" w:line="240" w:lineRule="auto"/>
      </w:pPr>
      <w:r>
        <w:separator/>
      </w:r>
    </w:p>
  </w:footnote>
  <w:footnote w:type="continuationSeparator" w:id="0">
    <w:p w14:paraId="41E1749C" w14:textId="77777777" w:rsidR="0077755F" w:rsidRDefault="0077755F" w:rsidP="0070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1749F" w14:textId="77777777" w:rsidR="0077755F" w:rsidRDefault="0077755F">
    <w:pPr>
      <w:pStyle w:val="Header"/>
    </w:pPr>
  </w:p>
  <w:p w14:paraId="41E174A0" w14:textId="5DBBFFA4" w:rsidR="0077755F" w:rsidRDefault="00683F04" w:rsidP="00683F04">
    <w:pPr>
      <w:jc w:val="right"/>
    </w:pPr>
    <w:r>
      <w:rPr>
        <w:noProof/>
      </w:rPr>
      <w:drawing>
        <wp:inline distT="0" distB="0" distL="0" distR="0" wp14:anchorId="104B1477" wp14:editId="1FC7961B">
          <wp:extent cx="1729740" cy="426720"/>
          <wp:effectExtent l="0" t="0" r="0" b="0"/>
          <wp:docPr id="1" name="Picture 2" descr="PLLogo11"/>
          <wp:cNvGraphicFramePr/>
          <a:graphic xmlns:a="http://schemas.openxmlformats.org/drawingml/2006/main">
            <a:graphicData uri="http://schemas.openxmlformats.org/drawingml/2006/picture">
              <pic:pic xmlns:pic="http://schemas.openxmlformats.org/drawingml/2006/picture">
                <pic:nvPicPr>
                  <pic:cNvPr id="1" name="Picture 2" descr="PLLogo11"/>
                  <pic:cNvPicPr/>
                </pic:nvPicPr>
                <pic:blipFill rotWithShape="1">
                  <a:blip r:embed="rId1">
                    <a:extLst>
                      <a:ext uri="{28A0092B-C50C-407E-A947-70E740481C1C}">
                        <a14:useLocalDpi xmlns:a14="http://schemas.microsoft.com/office/drawing/2010/main" val="0"/>
                      </a:ext>
                    </a:extLst>
                  </a:blip>
                  <a:srcRect r="21000"/>
                  <a:stretch/>
                </pic:blipFill>
                <pic:spPr bwMode="auto">
                  <a:xfrm>
                    <a:off x="0" y="0"/>
                    <a:ext cx="1729740" cy="42672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174A3" w14:textId="42EE4075" w:rsidR="0077755F" w:rsidRPr="00D84C7C" w:rsidRDefault="0077755F" w:rsidP="002111F4">
    <w:pPr>
      <w:pStyle w:val="Title"/>
      <w:tabs>
        <w:tab w:val="right" w:pos="9498"/>
      </w:tabs>
      <w:ind w:right="-474"/>
      <w:jc w:val="right"/>
      <w:rPr>
        <w:color w:val="008000"/>
        <w:sz w:val="20"/>
      </w:rPr>
    </w:pPr>
    <w:r>
      <w:rPr>
        <w:noProof/>
      </w:rPr>
      <w:drawing>
        <wp:inline distT="0" distB="0" distL="0" distR="0" wp14:anchorId="492B9109" wp14:editId="2767D984">
          <wp:extent cx="2257425" cy="624840"/>
          <wp:effectExtent l="0" t="0" r="9525" b="0"/>
          <wp:docPr id="4" name="Picture 2" descr="PLLogo11"/>
          <wp:cNvGraphicFramePr/>
          <a:graphic xmlns:a="http://schemas.openxmlformats.org/drawingml/2006/main">
            <a:graphicData uri="http://schemas.openxmlformats.org/drawingml/2006/picture">
              <pic:pic xmlns:pic="http://schemas.openxmlformats.org/drawingml/2006/picture">
                <pic:nvPicPr>
                  <pic:cNvPr id="1" name="Picture 2" descr="PLLogo11"/>
                  <pic:cNvPicPr/>
                </pic:nvPicPr>
                <pic:blipFill rotWithShape="1">
                  <a:blip r:embed="rId1">
                    <a:extLst>
                      <a:ext uri="{28A0092B-C50C-407E-A947-70E740481C1C}">
                        <a14:useLocalDpi xmlns:a14="http://schemas.microsoft.com/office/drawing/2010/main" val="0"/>
                      </a:ext>
                    </a:extLst>
                  </a:blip>
                  <a:srcRect r="21000"/>
                  <a:stretch/>
                </pic:blipFill>
                <pic:spPr bwMode="auto">
                  <a:xfrm>
                    <a:off x="0" y="0"/>
                    <a:ext cx="2257425" cy="6248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41031B"/>
    <w:multiLevelType w:val="hybridMultilevel"/>
    <w:tmpl w:val="B3346506"/>
    <w:lvl w:ilvl="0" w:tplc="2BFA8B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A53B92"/>
    <w:multiLevelType w:val="hybridMultilevel"/>
    <w:tmpl w:val="22741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864248"/>
    <w:multiLevelType w:val="hybridMultilevel"/>
    <w:tmpl w:val="FD901DAE"/>
    <w:lvl w:ilvl="0" w:tplc="2BFA8B92">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6" w15:restartNumberingAfterBreak="0">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DDC"/>
    <w:rsid w:val="000033BA"/>
    <w:rsid w:val="000343A6"/>
    <w:rsid w:val="00034CB6"/>
    <w:rsid w:val="00040285"/>
    <w:rsid w:val="000979F0"/>
    <w:rsid w:val="000A2483"/>
    <w:rsid w:val="000B47D3"/>
    <w:rsid w:val="000B6215"/>
    <w:rsid w:val="000C55A1"/>
    <w:rsid w:val="000E23C7"/>
    <w:rsid w:val="000E5F87"/>
    <w:rsid w:val="000F25FD"/>
    <w:rsid w:val="0010645E"/>
    <w:rsid w:val="00106BE6"/>
    <w:rsid w:val="00111FFE"/>
    <w:rsid w:val="00113985"/>
    <w:rsid w:val="001140B1"/>
    <w:rsid w:val="001147FD"/>
    <w:rsid w:val="00114E45"/>
    <w:rsid w:val="00134B4C"/>
    <w:rsid w:val="00141E2C"/>
    <w:rsid w:val="00142F42"/>
    <w:rsid w:val="00144698"/>
    <w:rsid w:val="00156C67"/>
    <w:rsid w:val="001606D8"/>
    <w:rsid w:val="001A15ED"/>
    <w:rsid w:val="001B6C0D"/>
    <w:rsid w:val="001D2F18"/>
    <w:rsid w:val="001E15C4"/>
    <w:rsid w:val="001E38D6"/>
    <w:rsid w:val="001F0F61"/>
    <w:rsid w:val="001F6036"/>
    <w:rsid w:val="002111F4"/>
    <w:rsid w:val="00217E95"/>
    <w:rsid w:val="00225C7D"/>
    <w:rsid w:val="00276C21"/>
    <w:rsid w:val="0028383A"/>
    <w:rsid w:val="00296B88"/>
    <w:rsid w:val="002A47ED"/>
    <w:rsid w:val="002A7941"/>
    <w:rsid w:val="002B2A17"/>
    <w:rsid w:val="002D7088"/>
    <w:rsid w:val="002F7479"/>
    <w:rsid w:val="00322E0C"/>
    <w:rsid w:val="0032334F"/>
    <w:rsid w:val="003503E3"/>
    <w:rsid w:val="00374F9E"/>
    <w:rsid w:val="003771EC"/>
    <w:rsid w:val="0038587B"/>
    <w:rsid w:val="003930B7"/>
    <w:rsid w:val="003E0053"/>
    <w:rsid w:val="003E17C2"/>
    <w:rsid w:val="003F64A1"/>
    <w:rsid w:val="00404BB8"/>
    <w:rsid w:val="00411CD6"/>
    <w:rsid w:val="00416799"/>
    <w:rsid w:val="004238C7"/>
    <w:rsid w:val="00425651"/>
    <w:rsid w:val="00425C08"/>
    <w:rsid w:val="00427CA0"/>
    <w:rsid w:val="00462A30"/>
    <w:rsid w:val="00464C08"/>
    <w:rsid w:val="004772BD"/>
    <w:rsid w:val="004B2D7A"/>
    <w:rsid w:val="004B4EE6"/>
    <w:rsid w:val="004C6DCE"/>
    <w:rsid w:val="005040ED"/>
    <w:rsid w:val="005231EE"/>
    <w:rsid w:val="0052398A"/>
    <w:rsid w:val="005262A8"/>
    <w:rsid w:val="00535714"/>
    <w:rsid w:val="0055433C"/>
    <w:rsid w:val="005765EA"/>
    <w:rsid w:val="005A503E"/>
    <w:rsid w:val="005B20FC"/>
    <w:rsid w:val="005C35BC"/>
    <w:rsid w:val="00614CC5"/>
    <w:rsid w:val="00624C19"/>
    <w:rsid w:val="00683F04"/>
    <w:rsid w:val="00686EA5"/>
    <w:rsid w:val="006C12D6"/>
    <w:rsid w:val="006C3D36"/>
    <w:rsid w:val="00703479"/>
    <w:rsid w:val="00704D6F"/>
    <w:rsid w:val="00712D0C"/>
    <w:rsid w:val="007151B1"/>
    <w:rsid w:val="007167DB"/>
    <w:rsid w:val="00725E8E"/>
    <w:rsid w:val="00753A4D"/>
    <w:rsid w:val="00757A75"/>
    <w:rsid w:val="0077755F"/>
    <w:rsid w:val="00791005"/>
    <w:rsid w:val="007A6DAD"/>
    <w:rsid w:val="00826F1E"/>
    <w:rsid w:val="00837E21"/>
    <w:rsid w:val="00844C09"/>
    <w:rsid w:val="00864973"/>
    <w:rsid w:val="00873771"/>
    <w:rsid w:val="00874976"/>
    <w:rsid w:val="008B0E72"/>
    <w:rsid w:val="008B1DDB"/>
    <w:rsid w:val="008B240A"/>
    <w:rsid w:val="008C30C5"/>
    <w:rsid w:val="0090141C"/>
    <w:rsid w:val="009079EE"/>
    <w:rsid w:val="0093536D"/>
    <w:rsid w:val="00945C2F"/>
    <w:rsid w:val="009627D1"/>
    <w:rsid w:val="009647A1"/>
    <w:rsid w:val="009655D9"/>
    <w:rsid w:val="009A65F1"/>
    <w:rsid w:val="009F5D48"/>
    <w:rsid w:val="00A13514"/>
    <w:rsid w:val="00A224E1"/>
    <w:rsid w:val="00A44749"/>
    <w:rsid w:val="00A5328A"/>
    <w:rsid w:val="00A53F44"/>
    <w:rsid w:val="00AA7CDB"/>
    <w:rsid w:val="00AD3B5A"/>
    <w:rsid w:val="00AE0D0F"/>
    <w:rsid w:val="00B01C20"/>
    <w:rsid w:val="00B32FC2"/>
    <w:rsid w:val="00B400BB"/>
    <w:rsid w:val="00B401FD"/>
    <w:rsid w:val="00B4129B"/>
    <w:rsid w:val="00B458F2"/>
    <w:rsid w:val="00B65439"/>
    <w:rsid w:val="00B84EA3"/>
    <w:rsid w:val="00B97996"/>
    <w:rsid w:val="00BA0743"/>
    <w:rsid w:val="00BA649C"/>
    <w:rsid w:val="00BB6B9C"/>
    <w:rsid w:val="00BC2B03"/>
    <w:rsid w:val="00BE1C8A"/>
    <w:rsid w:val="00BF4C86"/>
    <w:rsid w:val="00C248CA"/>
    <w:rsid w:val="00C2532F"/>
    <w:rsid w:val="00C32798"/>
    <w:rsid w:val="00C3389F"/>
    <w:rsid w:val="00C4506F"/>
    <w:rsid w:val="00C70540"/>
    <w:rsid w:val="00C95640"/>
    <w:rsid w:val="00CA1003"/>
    <w:rsid w:val="00CE0104"/>
    <w:rsid w:val="00CE144E"/>
    <w:rsid w:val="00CE725B"/>
    <w:rsid w:val="00CF32BE"/>
    <w:rsid w:val="00CF3DDC"/>
    <w:rsid w:val="00D26BD7"/>
    <w:rsid w:val="00D51944"/>
    <w:rsid w:val="00D636AB"/>
    <w:rsid w:val="00D67D07"/>
    <w:rsid w:val="00D82983"/>
    <w:rsid w:val="00D84C7C"/>
    <w:rsid w:val="00DA5480"/>
    <w:rsid w:val="00DA7214"/>
    <w:rsid w:val="00DB33BD"/>
    <w:rsid w:val="00DB674F"/>
    <w:rsid w:val="00DB7C08"/>
    <w:rsid w:val="00DC53E4"/>
    <w:rsid w:val="00DD14D9"/>
    <w:rsid w:val="00DF0C5C"/>
    <w:rsid w:val="00DF2CEF"/>
    <w:rsid w:val="00E226FB"/>
    <w:rsid w:val="00E250AE"/>
    <w:rsid w:val="00E539E2"/>
    <w:rsid w:val="00E53DE3"/>
    <w:rsid w:val="00E60767"/>
    <w:rsid w:val="00E95C16"/>
    <w:rsid w:val="00EA1E76"/>
    <w:rsid w:val="00EB3123"/>
    <w:rsid w:val="00EB573D"/>
    <w:rsid w:val="00EC0512"/>
    <w:rsid w:val="00EC6C90"/>
    <w:rsid w:val="00ED1A88"/>
    <w:rsid w:val="00EE1E97"/>
    <w:rsid w:val="00F01805"/>
    <w:rsid w:val="00F42193"/>
    <w:rsid w:val="00F42EBC"/>
    <w:rsid w:val="00F5129C"/>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E172FF"/>
  <w15:docId w15:val="{3BAB9DEE-9BD2-4D6C-9940-8F78D9FD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 w:type="table" w:styleId="TableGrid">
    <w:name w:val="Table Grid"/>
    <w:basedOn w:val="TableNormal"/>
    <w:uiPriority w:val="59"/>
    <w:rsid w:val="00C33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9F0"/>
    <w:pPr>
      <w:ind w:left="720"/>
      <w:contextualSpacing/>
    </w:pPr>
  </w:style>
  <w:style w:type="character" w:styleId="PlaceholderText">
    <w:name w:val="Placeholder Text"/>
    <w:basedOn w:val="DefaultParagraphFont"/>
    <w:uiPriority w:val="99"/>
    <w:semiHidden/>
    <w:rsid w:val="002A7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rane\Dropbox\Vine%20Schools%20Trust\General\Headed%20Paper%20and%20Logos\Vine%20Headed%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5FECCA3-8025-4521-8A2F-B62E3CEABB4E}"/>
      </w:docPartPr>
      <w:docPartBody>
        <w:p w:rsidR="003B2BCE" w:rsidRDefault="003B2BCE">
          <w:r w:rsidRPr="00F32C60">
            <w:rPr>
              <w:rStyle w:val="PlaceholderText"/>
            </w:rPr>
            <w:t>Click or tap here to enter text.</w:t>
          </w:r>
        </w:p>
      </w:docPartBody>
    </w:docPart>
    <w:docPart>
      <w:docPartPr>
        <w:name w:val="A30A6DF7698840C7AED8A822C91F6AF5"/>
        <w:category>
          <w:name w:val="General"/>
          <w:gallery w:val="placeholder"/>
        </w:category>
        <w:types>
          <w:type w:val="bbPlcHdr"/>
        </w:types>
        <w:behaviors>
          <w:behavior w:val="content"/>
        </w:behaviors>
        <w:guid w:val="{059BFE7A-3E87-40B4-9F7F-3D02A4F456B3}"/>
      </w:docPartPr>
      <w:docPartBody>
        <w:p w:rsidR="003B2BCE" w:rsidRDefault="003B2BCE" w:rsidP="003B2BCE">
          <w:pPr>
            <w:pStyle w:val="A30A6DF7698840C7AED8A822C91F6AF5"/>
          </w:pPr>
          <w:r w:rsidRPr="00F32C60">
            <w:rPr>
              <w:rStyle w:val="PlaceholderText"/>
            </w:rPr>
            <w:t>Click or tap here to enter text.</w:t>
          </w:r>
        </w:p>
      </w:docPartBody>
    </w:docPart>
    <w:docPart>
      <w:docPartPr>
        <w:name w:val="6F5AAC73357940E7A53936675CAC0F2E"/>
        <w:category>
          <w:name w:val="General"/>
          <w:gallery w:val="placeholder"/>
        </w:category>
        <w:types>
          <w:type w:val="bbPlcHdr"/>
        </w:types>
        <w:behaviors>
          <w:behavior w:val="content"/>
        </w:behaviors>
        <w:guid w:val="{E6ACF079-27A5-4390-882C-96A760619B1F}"/>
      </w:docPartPr>
      <w:docPartBody>
        <w:p w:rsidR="003B2BCE" w:rsidRDefault="001031D1" w:rsidP="001031D1">
          <w:pPr>
            <w:pStyle w:val="6F5AAC73357940E7A53936675CAC0F2E2"/>
          </w:pPr>
          <w:r w:rsidRPr="002A7941">
            <w:rPr>
              <w:rStyle w:val="PlaceholderText"/>
              <w:rFonts w:asciiTheme="minorHAnsi" w:hAnsiTheme="minorHAnsi" w:cstheme="minorHAnsi"/>
              <w:sz w:val="22"/>
              <w:szCs w:val="22"/>
            </w:rPr>
            <w:t>Click or tap here to enter text.</w:t>
          </w:r>
        </w:p>
      </w:docPartBody>
    </w:docPart>
    <w:docPart>
      <w:docPartPr>
        <w:name w:val="CD51758689F04FC4A18EE121E82B2427"/>
        <w:category>
          <w:name w:val="General"/>
          <w:gallery w:val="placeholder"/>
        </w:category>
        <w:types>
          <w:type w:val="bbPlcHdr"/>
        </w:types>
        <w:behaviors>
          <w:behavior w:val="content"/>
        </w:behaviors>
        <w:guid w:val="{F4525DA7-94E1-4E73-960F-B66660C035F8}"/>
      </w:docPartPr>
      <w:docPartBody>
        <w:p w:rsidR="003B2BCE" w:rsidRDefault="001031D1" w:rsidP="001031D1">
          <w:pPr>
            <w:pStyle w:val="CD51758689F04FC4A18EE121E82B24272"/>
          </w:pPr>
          <w:r w:rsidRPr="002A7941">
            <w:rPr>
              <w:rStyle w:val="PlaceholderText"/>
              <w:rFonts w:asciiTheme="minorHAnsi" w:hAnsiTheme="minorHAnsi" w:cstheme="minorHAnsi"/>
              <w:sz w:val="22"/>
              <w:szCs w:val="22"/>
            </w:rPr>
            <w:t>Click or tap here to enter text.</w:t>
          </w:r>
        </w:p>
      </w:docPartBody>
    </w:docPart>
    <w:docPart>
      <w:docPartPr>
        <w:name w:val="5F867982DE20486CB5B4D65FB06107F9"/>
        <w:category>
          <w:name w:val="General"/>
          <w:gallery w:val="placeholder"/>
        </w:category>
        <w:types>
          <w:type w:val="bbPlcHdr"/>
        </w:types>
        <w:behaviors>
          <w:behavior w:val="content"/>
        </w:behaviors>
        <w:guid w:val="{FBE34382-44BE-4986-957B-244C2CDCB005}"/>
      </w:docPartPr>
      <w:docPartBody>
        <w:p w:rsidR="003B2BCE" w:rsidRDefault="001031D1" w:rsidP="001031D1">
          <w:pPr>
            <w:pStyle w:val="5F867982DE20486CB5B4D65FB06107F92"/>
          </w:pPr>
          <w:r w:rsidRPr="002A7941">
            <w:rPr>
              <w:rStyle w:val="PlaceholderText"/>
              <w:rFonts w:asciiTheme="minorHAnsi" w:hAnsiTheme="minorHAnsi" w:cstheme="minorHAnsi"/>
              <w:sz w:val="22"/>
              <w:szCs w:val="22"/>
            </w:rPr>
            <w:t>Click or tap here to enter text.</w:t>
          </w:r>
        </w:p>
      </w:docPartBody>
    </w:docPart>
    <w:docPart>
      <w:docPartPr>
        <w:name w:val="86D2B31E2F134341A38867141907D73D"/>
        <w:category>
          <w:name w:val="General"/>
          <w:gallery w:val="placeholder"/>
        </w:category>
        <w:types>
          <w:type w:val="bbPlcHdr"/>
        </w:types>
        <w:behaviors>
          <w:behavior w:val="content"/>
        </w:behaviors>
        <w:guid w:val="{4A9CAACA-06F7-42C1-84B9-672280658732}"/>
      </w:docPartPr>
      <w:docPartBody>
        <w:p w:rsidR="003B2BCE" w:rsidRDefault="001031D1" w:rsidP="001031D1">
          <w:pPr>
            <w:pStyle w:val="86D2B31E2F134341A38867141907D73D2"/>
          </w:pPr>
          <w:r w:rsidRPr="002A7941">
            <w:rPr>
              <w:rStyle w:val="PlaceholderText"/>
              <w:rFonts w:asciiTheme="minorHAnsi" w:hAnsiTheme="minorHAnsi" w:cstheme="minorHAnsi"/>
              <w:sz w:val="22"/>
              <w:szCs w:val="22"/>
            </w:rPr>
            <w:t>Click or tap here to enter text.</w:t>
          </w:r>
        </w:p>
      </w:docPartBody>
    </w:docPart>
    <w:docPart>
      <w:docPartPr>
        <w:name w:val="A546D802BFB34C84A0997FCAF0C53A2D"/>
        <w:category>
          <w:name w:val="General"/>
          <w:gallery w:val="placeholder"/>
        </w:category>
        <w:types>
          <w:type w:val="bbPlcHdr"/>
        </w:types>
        <w:behaviors>
          <w:behavior w:val="content"/>
        </w:behaviors>
        <w:guid w:val="{3997C2AF-F5A8-412D-860C-ABC69A20444D}"/>
      </w:docPartPr>
      <w:docPartBody>
        <w:p w:rsidR="003B2BCE" w:rsidRDefault="001031D1" w:rsidP="001031D1">
          <w:pPr>
            <w:pStyle w:val="A546D802BFB34C84A0997FCAF0C53A2D2"/>
          </w:pPr>
          <w:r w:rsidRPr="002A7941">
            <w:rPr>
              <w:rStyle w:val="PlaceholderText"/>
              <w:rFonts w:asciiTheme="minorHAnsi" w:hAnsiTheme="minorHAnsi" w:cstheme="minorHAnsi"/>
              <w:sz w:val="22"/>
              <w:szCs w:val="22"/>
            </w:rPr>
            <w:t>Click or tap here to enter text.</w:t>
          </w:r>
        </w:p>
      </w:docPartBody>
    </w:docPart>
    <w:docPart>
      <w:docPartPr>
        <w:name w:val="F3EBF0877AB54994B4425C64C4E37B06"/>
        <w:category>
          <w:name w:val="General"/>
          <w:gallery w:val="placeholder"/>
        </w:category>
        <w:types>
          <w:type w:val="bbPlcHdr"/>
        </w:types>
        <w:behaviors>
          <w:behavior w:val="content"/>
        </w:behaviors>
        <w:guid w:val="{5EB341D4-C447-4341-B155-A1616B2094E0}"/>
      </w:docPartPr>
      <w:docPartBody>
        <w:p w:rsidR="003B2BCE" w:rsidRDefault="001031D1" w:rsidP="001031D1">
          <w:pPr>
            <w:pStyle w:val="F3EBF0877AB54994B4425C64C4E37B062"/>
          </w:pPr>
          <w:r w:rsidRPr="002A7941">
            <w:rPr>
              <w:rStyle w:val="PlaceholderText"/>
              <w:rFonts w:asciiTheme="minorHAnsi" w:hAnsiTheme="minorHAnsi" w:cstheme="minorHAnsi"/>
              <w:sz w:val="22"/>
              <w:szCs w:val="22"/>
            </w:rPr>
            <w:t>Click or tap here to enter text.</w:t>
          </w:r>
        </w:p>
      </w:docPartBody>
    </w:docPart>
    <w:docPart>
      <w:docPartPr>
        <w:name w:val="A0F4EF19761B4D8AA3E83A45ED22C99C"/>
        <w:category>
          <w:name w:val="General"/>
          <w:gallery w:val="placeholder"/>
        </w:category>
        <w:types>
          <w:type w:val="bbPlcHdr"/>
        </w:types>
        <w:behaviors>
          <w:behavior w:val="content"/>
        </w:behaviors>
        <w:guid w:val="{B71C4223-6039-4EC4-9336-2C0D9BA8A602}"/>
      </w:docPartPr>
      <w:docPartBody>
        <w:p w:rsidR="003B2BCE" w:rsidRDefault="001031D1" w:rsidP="001031D1">
          <w:pPr>
            <w:pStyle w:val="A0F4EF19761B4D8AA3E83A45ED22C99C2"/>
          </w:pPr>
          <w:r w:rsidRPr="002A7941">
            <w:rPr>
              <w:rStyle w:val="PlaceholderText"/>
              <w:rFonts w:asciiTheme="minorHAnsi" w:hAnsiTheme="minorHAnsi" w:cstheme="minorHAnsi"/>
              <w:sz w:val="22"/>
              <w:szCs w:val="22"/>
            </w:rPr>
            <w:t>Click or tap here to enter text.</w:t>
          </w:r>
        </w:p>
      </w:docPartBody>
    </w:docPart>
    <w:docPart>
      <w:docPartPr>
        <w:name w:val="0A769E31E07A421FA172C699C5D7C0B1"/>
        <w:category>
          <w:name w:val="General"/>
          <w:gallery w:val="placeholder"/>
        </w:category>
        <w:types>
          <w:type w:val="bbPlcHdr"/>
        </w:types>
        <w:behaviors>
          <w:behavior w:val="content"/>
        </w:behaviors>
        <w:guid w:val="{40EB4CB8-6C72-4BC5-A36E-AD12EACE2EB3}"/>
      </w:docPartPr>
      <w:docPartBody>
        <w:p w:rsidR="003B2BCE" w:rsidRDefault="001031D1" w:rsidP="001031D1">
          <w:pPr>
            <w:pStyle w:val="0A769E31E07A421FA172C699C5D7C0B12"/>
          </w:pPr>
          <w:r w:rsidRPr="002A7941">
            <w:rPr>
              <w:rStyle w:val="PlaceholderText"/>
              <w:rFonts w:asciiTheme="minorHAnsi" w:hAnsiTheme="minorHAnsi" w:cstheme="minorHAnsi"/>
              <w:sz w:val="22"/>
              <w:szCs w:val="22"/>
            </w:rPr>
            <w:t>Click or tap here to enter text.</w:t>
          </w:r>
        </w:p>
      </w:docPartBody>
    </w:docPart>
    <w:docPart>
      <w:docPartPr>
        <w:name w:val="44298B65675D429D957CCA29B0341442"/>
        <w:category>
          <w:name w:val="General"/>
          <w:gallery w:val="placeholder"/>
        </w:category>
        <w:types>
          <w:type w:val="bbPlcHdr"/>
        </w:types>
        <w:behaviors>
          <w:behavior w:val="content"/>
        </w:behaviors>
        <w:guid w:val="{5110974F-FD2C-4A12-A3F0-852011AEE399}"/>
      </w:docPartPr>
      <w:docPartBody>
        <w:p w:rsidR="003B2BCE" w:rsidRDefault="001031D1" w:rsidP="001031D1">
          <w:pPr>
            <w:pStyle w:val="44298B65675D429D957CCA29B03414422"/>
          </w:pPr>
          <w:r w:rsidRPr="002A7941">
            <w:rPr>
              <w:rStyle w:val="PlaceholderText"/>
              <w:rFonts w:asciiTheme="minorHAnsi" w:hAnsiTheme="minorHAnsi" w:cstheme="minorHAnsi"/>
              <w:sz w:val="22"/>
              <w:szCs w:val="22"/>
            </w:rPr>
            <w:t>Click or tap here to enter text.</w:t>
          </w:r>
        </w:p>
      </w:docPartBody>
    </w:docPart>
    <w:docPart>
      <w:docPartPr>
        <w:name w:val="2451E0777A724099BA9F1BBC5D745428"/>
        <w:category>
          <w:name w:val="General"/>
          <w:gallery w:val="placeholder"/>
        </w:category>
        <w:types>
          <w:type w:val="bbPlcHdr"/>
        </w:types>
        <w:behaviors>
          <w:behavior w:val="content"/>
        </w:behaviors>
        <w:guid w:val="{C083213D-529E-4D34-915B-F16BB30C27EC}"/>
      </w:docPartPr>
      <w:docPartBody>
        <w:p w:rsidR="003B2BCE" w:rsidRDefault="001031D1" w:rsidP="001031D1">
          <w:pPr>
            <w:pStyle w:val="2451E0777A724099BA9F1BBC5D7454282"/>
          </w:pPr>
          <w:r w:rsidRPr="002A7941">
            <w:rPr>
              <w:rStyle w:val="PlaceholderText"/>
              <w:rFonts w:asciiTheme="minorHAnsi" w:hAnsiTheme="minorHAnsi" w:cstheme="minorHAnsi"/>
              <w:sz w:val="22"/>
              <w:szCs w:val="22"/>
            </w:rPr>
            <w:t>Click or tap here to enter text.</w:t>
          </w:r>
        </w:p>
      </w:docPartBody>
    </w:docPart>
    <w:docPart>
      <w:docPartPr>
        <w:name w:val="F37FBEC8874A469F92BDF601F9132E0C"/>
        <w:category>
          <w:name w:val="General"/>
          <w:gallery w:val="placeholder"/>
        </w:category>
        <w:types>
          <w:type w:val="bbPlcHdr"/>
        </w:types>
        <w:behaviors>
          <w:behavior w:val="content"/>
        </w:behaviors>
        <w:guid w:val="{3A7DF781-B5A3-4E88-8E89-D2DA3797BE90}"/>
      </w:docPartPr>
      <w:docPartBody>
        <w:p w:rsidR="003B2BCE" w:rsidRDefault="001031D1" w:rsidP="001031D1">
          <w:pPr>
            <w:pStyle w:val="F37FBEC8874A469F92BDF601F9132E0C2"/>
          </w:pPr>
          <w:r w:rsidRPr="002A7941">
            <w:rPr>
              <w:rStyle w:val="PlaceholderText"/>
              <w:rFonts w:asciiTheme="minorHAnsi" w:hAnsiTheme="minorHAnsi" w:cstheme="minorHAnsi"/>
              <w:sz w:val="22"/>
              <w:szCs w:val="22"/>
            </w:rPr>
            <w:t>Click or tap here to enter text.</w:t>
          </w:r>
        </w:p>
      </w:docPartBody>
    </w:docPart>
    <w:docPart>
      <w:docPartPr>
        <w:name w:val="BDEED95691664417BFC0B7C62CF22E6D"/>
        <w:category>
          <w:name w:val="General"/>
          <w:gallery w:val="placeholder"/>
        </w:category>
        <w:types>
          <w:type w:val="bbPlcHdr"/>
        </w:types>
        <w:behaviors>
          <w:behavior w:val="content"/>
        </w:behaviors>
        <w:guid w:val="{308267FD-066F-4FBB-8522-B51DA71C92D2}"/>
      </w:docPartPr>
      <w:docPartBody>
        <w:p w:rsidR="003B2BCE" w:rsidRDefault="001031D1" w:rsidP="001031D1">
          <w:pPr>
            <w:pStyle w:val="BDEED95691664417BFC0B7C62CF22E6D2"/>
          </w:pPr>
          <w:r w:rsidRPr="002A7941">
            <w:rPr>
              <w:rStyle w:val="PlaceholderText"/>
              <w:rFonts w:asciiTheme="minorHAnsi" w:hAnsiTheme="minorHAnsi" w:cstheme="minorHAnsi"/>
              <w:sz w:val="22"/>
              <w:szCs w:val="22"/>
            </w:rPr>
            <w:t>Click or tap here to enter text.</w:t>
          </w:r>
        </w:p>
      </w:docPartBody>
    </w:docPart>
    <w:docPart>
      <w:docPartPr>
        <w:name w:val="7C3F814B5DD74B17837C2EF6EFC41E2F"/>
        <w:category>
          <w:name w:val="General"/>
          <w:gallery w:val="placeholder"/>
        </w:category>
        <w:types>
          <w:type w:val="bbPlcHdr"/>
        </w:types>
        <w:behaviors>
          <w:behavior w:val="content"/>
        </w:behaviors>
        <w:guid w:val="{E155713C-5E1B-46C3-8B4C-406194CEEB87}"/>
      </w:docPartPr>
      <w:docPartBody>
        <w:p w:rsidR="003B2BCE" w:rsidRDefault="001031D1" w:rsidP="001031D1">
          <w:pPr>
            <w:pStyle w:val="7C3F814B5DD74B17837C2EF6EFC41E2F2"/>
          </w:pPr>
          <w:r w:rsidRPr="002A7941">
            <w:rPr>
              <w:rStyle w:val="PlaceholderText"/>
              <w:rFonts w:asciiTheme="minorHAnsi" w:hAnsiTheme="minorHAnsi" w:cstheme="minorHAnsi"/>
              <w:sz w:val="22"/>
              <w:szCs w:val="22"/>
            </w:rPr>
            <w:t>Click or tap here to enter text.</w:t>
          </w:r>
        </w:p>
      </w:docPartBody>
    </w:docPart>
    <w:docPart>
      <w:docPartPr>
        <w:name w:val="5079C22CCDCF4269B6058D7CC64B5AF7"/>
        <w:category>
          <w:name w:val="General"/>
          <w:gallery w:val="placeholder"/>
        </w:category>
        <w:types>
          <w:type w:val="bbPlcHdr"/>
        </w:types>
        <w:behaviors>
          <w:behavior w:val="content"/>
        </w:behaviors>
        <w:guid w:val="{CA046778-D2B9-44F4-89D6-FACB05E93B5D}"/>
      </w:docPartPr>
      <w:docPartBody>
        <w:p w:rsidR="003B2BCE" w:rsidRDefault="001031D1" w:rsidP="001031D1">
          <w:pPr>
            <w:pStyle w:val="5079C22CCDCF4269B6058D7CC64B5AF72"/>
          </w:pPr>
          <w:r w:rsidRPr="002A7941">
            <w:rPr>
              <w:rStyle w:val="PlaceholderText"/>
              <w:rFonts w:asciiTheme="minorHAnsi" w:hAnsiTheme="minorHAnsi" w:cstheme="minorHAnsi"/>
              <w:sz w:val="22"/>
              <w:szCs w:val="22"/>
            </w:rPr>
            <w:t>Click or tap here to enter text.</w:t>
          </w:r>
        </w:p>
      </w:docPartBody>
    </w:docPart>
    <w:docPart>
      <w:docPartPr>
        <w:name w:val="AABA27EA59DB44FD8F3A9F10B249B73E"/>
        <w:category>
          <w:name w:val="General"/>
          <w:gallery w:val="placeholder"/>
        </w:category>
        <w:types>
          <w:type w:val="bbPlcHdr"/>
        </w:types>
        <w:behaviors>
          <w:behavior w:val="content"/>
        </w:behaviors>
        <w:guid w:val="{5BA3D88C-B499-41A3-B646-1ACFABD261A7}"/>
      </w:docPartPr>
      <w:docPartBody>
        <w:p w:rsidR="003B2BCE" w:rsidRDefault="001031D1" w:rsidP="001031D1">
          <w:pPr>
            <w:pStyle w:val="AABA27EA59DB44FD8F3A9F10B249B73E2"/>
          </w:pPr>
          <w:r w:rsidRPr="002A7941">
            <w:rPr>
              <w:rStyle w:val="PlaceholderText"/>
              <w:rFonts w:asciiTheme="minorHAnsi" w:hAnsiTheme="minorHAnsi" w:cstheme="minorHAnsi"/>
              <w:sz w:val="22"/>
              <w:szCs w:val="22"/>
            </w:rPr>
            <w:t>Click or tap here to enter text.</w:t>
          </w:r>
        </w:p>
      </w:docPartBody>
    </w:docPart>
    <w:docPart>
      <w:docPartPr>
        <w:name w:val="DEF470D87EE545998D71686DD9BF6C94"/>
        <w:category>
          <w:name w:val="General"/>
          <w:gallery w:val="placeholder"/>
        </w:category>
        <w:types>
          <w:type w:val="bbPlcHdr"/>
        </w:types>
        <w:behaviors>
          <w:behavior w:val="content"/>
        </w:behaviors>
        <w:guid w:val="{EDB8398D-7879-41FA-85A5-CFE50A55548D}"/>
      </w:docPartPr>
      <w:docPartBody>
        <w:p w:rsidR="003B2BCE" w:rsidRDefault="001031D1" w:rsidP="001031D1">
          <w:pPr>
            <w:pStyle w:val="DEF470D87EE545998D71686DD9BF6C942"/>
          </w:pPr>
          <w:r w:rsidRPr="002A7941">
            <w:rPr>
              <w:rStyle w:val="PlaceholderText"/>
              <w:rFonts w:asciiTheme="minorHAnsi" w:hAnsiTheme="minorHAnsi" w:cstheme="minorHAnsi"/>
              <w:sz w:val="22"/>
              <w:szCs w:val="22"/>
            </w:rPr>
            <w:t>Click or tap here to enter text.</w:t>
          </w:r>
        </w:p>
      </w:docPartBody>
    </w:docPart>
    <w:docPart>
      <w:docPartPr>
        <w:name w:val="531528A4194B4268B48B4DF4210FB6EF"/>
        <w:category>
          <w:name w:val="General"/>
          <w:gallery w:val="placeholder"/>
        </w:category>
        <w:types>
          <w:type w:val="bbPlcHdr"/>
        </w:types>
        <w:behaviors>
          <w:behavior w:val="content"/>
        </w:behaviors>
        <w:guid w:val="{5CCCDA2C-EE0C-4A6D-9733-6350FE174BC5}"/>
      </w:docPartPr>
      <w:docPartBody>
        <w:p w:rsidR="003B2BCE" w:rsidRDefault="001031D1" w:rsidP="001031D1">
          <w:pPr>
            <w:pStyle w:val="531528A4194B4268B48B4DF4210FB6EF2"/>
          </w:pPr>
          <w:r w:rsidRPr="002A7941">
            <w:rPr>
              <w:rStyle w:val="PlaceholderText"/>
              <w:rFonts w:asciiTheme="minorHAnsi" w:hAnsiTheme="minorHAnsi" w:cstheme="minorHAnsi"/>
              <w:sz w:val="22"/>
              <w:szCs w:val="22"/>
            </w:rPr>
            <w:t>Click or tap here to enter text.</w:t>
          </w:r>
        </w:p>
      </w:docPartBody>
    </w:docPart>
    <w:docPart>
      <w:docPartPr>
        <w:name w:val="8BB86B8632214C6793994E041884820E"/>
        <w:category>
          <w:name w:val="General"/>
          <w:gallery w:val="placeholder"/>
        </w:category>
        <w:types>
          <w:type w:val="bbPlcHdr"/>
        </w:types>
        <w:behaviors>
          <w:behavior w:val="content"/>
        </w:behaviors>
        <w:guid w:val="{88950582-5C01-4135-B818-71A4115A55D5}"/>
      </w:docPartPr>
      <w:docPartBody>
        <w:p w:rsidR="003B2BCE" w:rsidRDefault="001031D1" w:rsidP="001031D1">
          <w:pPr>
            <w:pStyle w:val="8BB86B8632214C6793994E041884820E2"/>
          </w:pPr>
          <w:r w:rsidRPr="002A7941">
            <w:rPr>
              <w:rStyle w:val="PlaceholderText"/>
              <w:rFonts w:asciiTheme="minorHAnsi" w:hAnsiTheme="minorHAnsi" w:cstheme="minorHAnsi"/>
              <w:sz w:val="22"/>
              <w:szCs w:val="22"/>
            </w:rPr>
            <w:t>Click or tap here to enter text.</w:t>
          </w:r>
        </w:p>
      </w:docPartBody>
    </w:docPart>
    <w:docPart>
      <w:docPartPr>
        <w:name w:val="E312681C42754096B6A9B95C019C805C"/>
        <w:category>
          <w:name w:val="General"/>
          <w:gallery w:val="placeholder"/>
        </w:category>
        <w:types>
          <w:type w:val="bbPlcHdr"/>
        </w:types>
        <w:behaviors>
          <w:behavior w:val="content"/>
        </w:behaviors>
        <w:guid w:val="{582DCA71-30C9-4849-8D61-7A72AA786E85}"/>
      </w:docPartPr>
      <w:docPartBody>
        <w:p w:rsidR="003B2BCE" w:rsidRDefault="001031D1" w:rsidP="001031D1">
          <w:pPr>
            <w:pStyle w:val="E312681C42754096B6A9B95C019C805C2"/>
          </w:pPr>
          <w:r w:rsidRPr="002A7941">
            <w:rPr>
              <w:rStyle w:val="PlaceholderText"/>
              <w:rFonts w:asciiTheme="minorHAnsi" w:hAnsiTheme="minorHAnsi" w:cstheme="minorHAnsi"/>
              <w:sz w:val="22"/>
              <w:szCs w:val="22"/>
            </w:rPr>
            <w:t>Click or tap here to enter text.</w:t>
          </w:r>
        </w:p>
      </w:docPartBody>
    </w:docPart>
    <w:docPart>
      <w:docPartPr>
        <w:name w:val="83DBDE698D3941F6A637EDA36068CCA1"/>
        <w:category>
          <w:name w:val="General"/>
          <w:gallery w:val="placeholder"/>
        </w:category>
        <w:types>
          <w:type w:val="bbPlcHdr"/>
        </w:types>
        <w:behaviors>
          <w:behavior w:val="content"/>
        </w:behaviors>
        <w:guid w:val="{220285B2-DB37-4ADF-AB8B-B18B0E90FED5}"/>
      </w:docPartPr>
      <w:docPartBody>
        <w:p w:rsidR="003B2BCE" w:rsidRDefault="001031D1" w:rsidP="001031D1">
          <w:pPr>
            <w:pStyle w:val="83DBDE698D3941F6A637EDA36068CCA12"/>
          </w:pPr>
          <w:r w:rsidRPr="002A7941">
            <w:rPr>
              <w:rStyle w:val="PlaceholderText"/>
              <w:rFonts w:asciiTheme="minorHAnsi" w:hAnsiTheme="minorHAnsi" w:cstheme="minorHAnsi"/>
              <w:sz w:val="22"/>
              <w:szCs w:val="22"/>
            </w:rPr>
            <w:t>Click or tap here to enter text.</w:t>
          </w:r>
        </w:p>
      </w:docPartBody>
    </w:docPart>
    <w:docPart>
      <w:docPartPr>
        <w:name w:val="D03F8D8D3DA84F998329650A5D1286B9"/>
        <w:category>
          <w:name w:val="General"/>
          <w:gallery w:val="placeholder"/>
        </w:category>
        <w:types>
          <w:type w:val="bbPlcHdr"/>
        </w:types>
        <w:behaviors>
          <w:behavior w:val="content"/>
        </w:behaviors>
        <w:guid w:val="{899C907C-C65D-41FD-88F5-6106D3E98185}"/>
      </w:docPartPr>
      <w:docPartBody>
        <w:p w:rsidR="003B2BCE" w:rsidRDefault="001031D1" w:rsidP="001031D1">
          <w:pPr>
            <w:pStyle w:val="D03F8D8D3DA84F998329650A5D1286B92"/>
          </w:pPr>
          <w:r w:rsidRPr="002A7941">
            <w:rPr>
              <w:rStyle w:val="PlaceholderText"/>
              <w:rFonts w:asciiTheme="minorHAnsi" w:hAnsiTheme="minorHAnsi" w:cstheme="minorHAnsi"/>
              <w:sz w:val="22"/>
              <w:szCs w:val="22"/>
            </w:rPr>
            <w:t>Click or tap here to enter text.</w:t>
          </w:r>
        </w:p>
      </w:docPartBody>
    </w:docPart>
    <w:docPart>
      <w:docPartPr>
        <w:name w:val="4EF5D9D66F834F88BA8C7292184F95A8"/>
        <w:category>
          <w:name w:val="General"/>
          <w:gallery w:val="placeholder"/>
        </w:category>
        <w:types>
          <w:type w:val="bbPlcHdr"/>
        </w:types>
        <w:behaviors>
          <w:behavior w:val="content"/>
        </w:behaviors>
        <w:guid w:val="{66965DA3-9C04-493E-9EF9-E6EF929FF3D8}"/>
      </w:docPartPr>
      <w:docPartBody>
        <w:p w:rsidR="003B2BCE" w:rsidRDefault="001031D1" w:rsidP="001031D1">
          <w:pPr>
            <w:pStyle w:val="4EF5D9D66F834F88BA8C7292184F95A82"/>
          </w:pPr>
          <w:r w:rsidRPr="002A7941">
            <w:rPr>
              <w:rStyle w:val="PlaceholderText"/>
              <w:rFonts w:asciiTheme="minorHAnsi" w:hAnsiTheme="minorHAnsi" w:cstheme="minorHAnsi"/>
              <w:sz w:val="22"/>
              <w:szCs w:val="22"/>
            </w:rPr>
            <w:t>Click or tap here to enter text.</w:t>
          </w:r>
        </w:p>
      </w:docPartBody>
    </w:docPart>
    <w:docPart>
      <w:docPartPr>
        <w:name w:val="184F95D2EBBB43D880BB912FA17F0F09"/>
        <w:category>
          <w:name w:val="General"/>
          <w:gallery w:val="placeholder"/>
        </w:category>
        <w:types>
          <w:type w:val="bbPlcHdr"/>
        </w:types>
        <w:behaviors>
          <w:behavior w:val="content"/>
        </w:behaviors>
        <w:guid w:val="{8DEA779D-32D9-48BB-9E5C-FA4D05ABAADC}"/>
      </w:docPartPr>
      <w:docPartBody>
        <w:p w:rsidR="003B2BCE" w:rsidRDefault="001031D1" w:rsidP="001031D1">
          <w:pPr>
            <w:pStyle w:val="184F95D2EBBB43D880BB912FA17F0F092"/>
          </w:pPr>
          <w:r w:rsidRPr="002A7941">
            <w:rPr>
              <w:rStyle w:val="PlaceholderText"/>
              <w:rFonts w:asciiTheme="minorHAnsi" w:hAnsiTheme="minorHAnsi" w:cstheme="minorHAnsi"/>
              <w:sz w:val="22"/>
              <w:szCs w:val="22"/>
            </w:rPr>
            <w:t>Click or tap here to enter text.</w:t>
          </w:r>
        </w:p>
      </w:docPartBody>
    </w:docPart>
    <w:docPart>
      <w:docPartPr>
        <w:name w:val="F6BE630E017F4C13BDC9C29B0B1306B4"/>
        <w:category>
          <w:name w:val="General"/>
          <w:gallery w:val="placeholder"/>
        </w:category>
        <w:types>
          <w:type w:val="bbPlcHdr"/>
        </w:types>
        <w:behaviors>
          <w:behavior w:val="content"/>
        </w:behaviors>
        <w:guid w:val="{779AB6A5-BE95-48BB-AB35-644E437F3D55}"/>
      </w:docPartPr>
      <w:docPartBody>
        <w:p w:rsidR="003B2BCE" w:rsidRDefault="001031D1" w:rsidP="001031D1">
          <w:pPr>
            <w:pStyle w:val="F6BE630E017F4C13BDC9C29B0B1306B42"/>
          </w:pPr>
          <w:r w:rsidRPr="002A7941">
            <w:rPr>
              <w:rStyle w:val="PlaceholderText"/>
              <w:rFonts w:asciiTheme="minorHAnsi" w:hAnsiTheme="minorHAnsi" w:cstheme="minorHAnsi"/>
              <w:sz w:val="22"/>
              <w:szCs w:val="22"/>
            </w:rPr>
            <w:t>Click or tap here to enter text.</w:t>
          </w:r>
        </w:p>
      </w:docPartBody>
    </w:docPart>
    <w:docPart>
      <w:docPartPr>
        <w:name w:val="4CC8D04BEF3C4F61896877519401F4C5"/>
        <w:category>
          <w:name w:val="General"/>
          <w:gallery w:val="placeholder"/>
        </w:category>
        <w:types>
          <w:type w:val="bbPlcHdr"/>
        </w:types>
        <w:behaviors>
          <w:behavior w:val="content"/>
        </w:behaviors>
        <w:guid w:val="{5B4F1C80-15F6-4FA2-A2FE-1D9DC9F4320D}"/>
      </w:docPartPr>
      <w:docPartBody>
        <w:p w:rsidR="003B2BCE" w:rsidRDefault="001031D1" w:rsidP="001031D1">
          <w:pPr>
            <w:pStyle w:val="4CC8D04BEF3C4F61896877519401F4C52"/>
          </w:pPr>
          <w:r w:rsidRPr="002A7941">
            <w:rPr>
              <w:rStyle w:val="PlaceholderText"/>
              <w:rFonts w:asciiTheme="minorHAnsi" w:hAnsiTheme="minorHAnsi" w:cstheme="minorHAnsi"/>
              <w:sz w:val="22"/>
              <w:szCs w:val="22"/>
            </w:rPr>
            <w:t>Click or tap here to enter text.</w:t>
          </w:r>
        </w:p>
      </w:docPartBody>
    </w:docPart>
    <w:docPart>
      <w:docPartPr>
        <w:name w:val="39AB2701FCA54FB481A66842A8B28BBA"/>
        <w:category>
          <w:name w:val="General"/>
          <w:gallery w:val="placeholder"/>
        </w:category>
        <w:types>
          <w:type w:val="bbPlcHdr"/>
        </w:types>
        <w:behaviors>
          <w:behavior w:val="content"/>
        </w:behaviors>
        <w:guid w:val="{A1B80362-9626-463E-BAF3-86598EA851EC}"/>
      </w:docPartPr>
      <w:docPartBody>
        <w:p w:rsidR="003B2BCE" w:rsidRDefault="001031D1" w:rsidP="001031D1">
          <w:pPr>
            <w:pStyle w:val="39AB2701FCA54FB481A66842A8B28BBA2"/>
          </w:pPr>
          <w:r w:rsidRPr="002A7941">
            <w:rPr>
              <w:rStyle w:val="PlaceholderText"/>
              <w:rFonts w:asciiTheme="minorHAnsi" w:hAnsiTheme="minorHAnsi" w:cstheme="minorHAnsi"/>
              <w:sz w:val="22"/>
              <w:szCs w:val="22"/>
            </w:rPr>
            <w:t>Click or tap here to enter text.</w:t>
          </w:r>
        </w:p>
      </w:docPartBody>
    </w:docPart>
    <w:docPart>
      <w:docPartPr>
        <w:name w:val="FBEAB05697BD43998EC79A622E2A60F3"/>
        <w:category>
          <w:name w:val="General"/>
          <w:gallery w:val="placeholder"/>
        </w:category>
        <w:types>
          <w:type w:val="bbPlcHdr"/>
        </w:types>
        <w:behaviors>
          <w:behavior w:val="content"/>
        </w:behaviors>
        <w:guid w:val="{F48D7A38-610C-487E-A5D6-1F4AFBF407E4}"/>
      </w:docPartPr>
      <w:docPartBody>
        <w:p w:rsidR="003B2BCE" w:rsidRDefault="001031D1" w:rsidP="001031D1">
          <w:pPr>
            <w:pStyle w:val="FBEAB05697BD43998EC79A622E2A60F32"/>
          </w:pPr>
          <w:r w:rsidRPr="002A7941">
            <w:rPr>
              <w:rStyle w:val="PlaceholderText"/>
              <w:rFonts w:asciiTheme="minorHAnsi" w:hAnsiTheme="minorHAnsi" w:cstheme="minorHAnsi"/>
              <w:sz w:val="22"/>
              <w:szCs w:val="22"/>
            </w:rPr>
            <w:t>Click or tap here to enter text.</w:t>
          </w:r>
        </w:p>
      </w:docPartBody>
    </w:docPart>
    <w:docPart>
      <w:docPartPr>
        <w:name w:val="DA188B979B94446F93C43F26C2DABA82"/>
        <w:category>
          <w:name w:val="General"/>
          <w:gallery w:val="placeholder"/>
        </w:category>
        <w:types>
          <w:type w:val="bbPlcHdr"/>
        </w:types>
        <w:behaviors>
          <w:behavior w:val="content"/>
        </w:behaviors>
        <w:guid w:val="{C9D6C665-894F-4F4B-A79E-D823693F8848}"/>
      </w:docPartPr>
      <w:docPartBody>
        <w:p w:rsidR="003B2BCE" w:rsidRDefault="001031D1" w:rsidP="001031D1">
          <w:pPr>
            <w:pStyle w:val="DA188B979B94446F93C43F26C2DABA822"/>
          </w:pPr>
          <w:r w:rsidRPr="002A7941">
            <w:rPr>
              <w:rStyle w:val="PlaceholderText"/>
              <w:rFonts w:asciiTheme="minorHAnsi" w:hAnsiTheme="minorHAnsi" w:cstheme="minorHAnsi"/>
              <w:sz w:val="22"/>
              <w:szCs w:val="22"/>
            </w:rPr>
            <w:t>Click or tap here to enter text.</w:t>
          </w:r>
        </w:p>
      </w:docPartBody>
    </w:docPart>
    <w:docPart>
      <w:docPartPr>
        <w:name w:val="5B98E3DA777F45EAB4AB7CD9D64FA001"/>
        <w:category>
          <w:name w:val="General"/>
          <w:gallery w:val="placeholder"/>
        </w:category>
        <w:types>
          <w:type w:val="bbPlcHdr"/>
        </w:types>
        <w:behaviors>
          <w:behavior w:val="content"/>
        </w:behaviors>
        <w:guid w:val="{6268DF89-5146-420F-AF2F-E59C48266CFC}"/>
      </w:docPartPr>
      <w:docPartBody>
        <w:p w:rsidR="003B2BCE" w:rsidRDefault="001031D1" w:rsidP="001031D1">
          <w:pPr>
            <w:pStyle w:val="5B98E3DA777F45EAB4AB7CD9D64FA0012"/>
          </w:pPr>
          <w:r w:rsidRPr="002A7941">
            <w:rPr>
              <w:rStyle w:val="PlaceholderText"/>
              <w:rFonts w:asciiTheme="minorHAnsi" w:hAnsiTheme="minorHAnsi" w:cstheme="minorHAnsi"/>
              <w:sz w:val="22"/>
              <w:szCs w:val="22"/>
            </w:rPr>
            <w:t>Click or tap here to enter text.</w:t>
          </w:r>
        </w:p>
      </w:docPartBody>
    </w:docPart>
    <w:docPart>
      <w:docPartPr>
        <w:name w:val="1DB504690C5047DEBA9DDD9C1E7556C2"/>
        <w:category>
          <w:name w:val="General"/>
          <w:gallery w:val="placeholder"/>
        </w:category>
        <w:types>
          <w:type w:val="bbPlcHdr"/>
        </w:types>
        <w:behaviors>
          <w:behavior w:val="content"/>
        </w:behaviors>
        <w:guid w:val="{EF5F196B-8F68-4E0D-A367-75F020AAA530}"/>
      </w:docPartPr>
      <w:docPartBody>
        <w:p w:rsidR="003B2BCE" w:rsidRDefault="001031D1" w:rsidP="001031D1">
          <w:pPr>
            <w:pStyle w:val="1DB504690C5047DEBA9DDD9C1E7556C22"/>
          </w:pPr>
          <w:r w:rsidRPr="002A7941">
            <w:rPr>
              <w:rStyle w:val="PlaceholderText"/>
              <w:rFonts w:asciiTheme="minorHAnsi" w:hAnsiTheme="minorHAnsi" w:cstheme="minorHAnsi"/>
              <w:sz w:val="22"/>
              <w:szCs w:val="22"/>
            </w:rPr>
            <w:t>Click or tap here to enter text.</w:t>
          </w:r>
        </w:p>
      </w:docPartBody>
    </w:docPart>
    <w:docPart>
      <w:docPartPr>
        <w:name w:val="B2E7B54C3FC640A28268E61E179ABE72"/>
        <w:category>
          <w:name w:val="General"/>
          <w:gallery w:val="placeholder"/>
        </w:category>
        <w:types>
          <w:type w:val="bbPlcHdr"/>
        </w:types>
        <w:behaviors>
          <w:behavior w:val="content"/>
        </w:behaviors>
        <w:guid w:val="{A493F48D-3158-483E-9DED-2110854246A0}"/>
      </w:docPartPr>
      <w:docPartBody>
        <w:p w:rsidR="003B2BCE" w:rsidRDefault="001031D1" w:rsidP="001031D1">
          <w:pPr>
            <w:pStyle w:val="B2E7B54C3FC640A28268E61E179ABE722"/>
          </w:pPr>
          <w:r w:rsidRPr="002A7941">
            <w:rPr>
              <w:rStyle w:val="PlaceholderText"/>
              <w:rFonts w:asciiTheme="minorHAnsi" w:hAnsiTheme="minorHAnsi" w:cstheme="minorHAnsi"/>
              <w:sz w:val="22"/>
              <w:szCs w:val="22"/>
            </w:rPr>
            <w:t>Click or tap here to enter text.</w:t>
          </w:r>
        </w:p>
      </w:docPartBody>
    </w:docPart>
    <w:docPart>
      <w:docPartPr>
        <w:name w:val="D011F6C9001B4314A1735723C2461486"/>
        <w:category>
          <w:name w:val="General"/>
          <w:gallery w:val="placeholder"/>
        </w:category>
        <w:types>
          <w:type w:val="bbPlcHdr"/>
        </w:types>
        <w:behaviors>
          <w:behavior w:val="content"/>
        </w:behaviors>
        <w:guid w:val="{D7E8E4EA-3E8A-4121-A837-082DBAB21A9C}"/>
      </w:docPartPr>
      <w:docPartBody>
        <w:p w:rsidR="003B2BCE" w:rsidRDefault="001031D1" w:rsidP="001031D1">
          <w:pPr>
            <w:pStyle w:val="D011F6C9001B4314A1735723C24614862"/>
          </w:pPr>
          <w:r w:rsidRPr="002A7941">
            <w:rPr>
              <w:rStyle w:val="PlaceholderText"/>
              <w:rFonts w:asciiTheme="minorHAnsi" w:hAnsiTheme="minorHAnsi" w:cstheme="minorHAnsi"/>
              <w:sz w:val="22"/>
              <w:szCs w:val="22"/>
            </w:rPr>
            <w:t>Click or tap here to enter text.</w:t>
          </w:r>
        </w:p>
      </w:docPartBody>
    </w:docPart>
    <w:docPart>
      <w:docPartPr>
        <w:name w:val="D0FAE2C79C4C4D18925AF07E2B527ED0"/>
        <w:category>
          <w:name w:val="General"/>
          <w:gallery w:val="placeholder"/>
        </w:category>
        <w:types>
          <w:type w:val="bbPlcHdr"/>
        </w:types>
        <w:behaviors>
          <w:behavior w:val="content"/>
        </w:behaviors>
        <w:guid w:val="{DD289474-D903-4D43-A1CB-C1C28FBF70D4}"/>
      </w:docPartPr>
      <w:docPartBody>
        <w:p w:rsidR="003B2BCE" w:rsidRDefault="001031D1" w:rsidP="001031D1">
          <w:pPr>
            <w:pStyle w:val="D0FAE2C79C4C4D18925AF07E2B527ED02"/>
          </w:pPr>
          <w:r w:rsidRPr="002A7941">
            <w:rPr>
              <w:rStyle w:val="PlaceholderText"/>
              <w:rFonts w:asciiTheme="minorHAnsi" w:hAnsiTheme="minorHAnsi" w:cstheme="minorHAnsi"/>
              <w:sz w:val="22"/>
              <w:szCs w:val="22"/>
            </w:rPr>
            <w:t>Click or tap here to enter text.</w:t>
          </w:r>
        </w:p>
      </w:docPartBody>
    </w:docPart>
    <w:docPart>
      <w:docPartPr>
        <w:name w:val="1047EC05C46D4BDF8B382A797039EA42"/>
        <w:category>
          <w:name w:val="General"/>
          <w:gallery w:val="placeholder"/>
        </w:category>
        <w:types>
          <w:type w:val="bbPlcHdr"/>
        </w:types>
        <w:behaviors>
          <w:behavior w:val="content"/>
        </w:behaviors>
        <w:guid w:val="{6E8B4209-7605-4BF4-A60C-06D907DCDFFF}"/>
      </w:docPartPr>
      <w:docPartBody>
        <w:p w:rsidR="003B2BCE" w:rsidRDefault="001031D1" w:rsidP="001031D1">
          <w:pPr>
            <w:pStyle w:val="1047EC05C46D4BDF8B382A797039EA422"/>
          </w:pPr>
          <w:r w:rsidRPr="002A7941">
            <w:rPr>
              <w:rStyle w:val="PlaceholderText"/>
              <w:rFonts w:asciiTheme="minorHAnsi" w:hAnsiTheme="minorHAnsi" w:cstheme="minorHAnsi"/>
              <w:sz w:val="22"/>
              <w:szCs w:val="22"/>
            </w:rPr>
            <w:t>Click or tap here to enter text.</w:t>
          </w:r>
        </w:p>
      </w:docPartBody>
    </w:docPart>
    <w:docPart>
      <w:docPartPr>
        <w:name w:val="1721A2A6085D4B7F8109D2779476DF4F"/>
        <w:category>
          <w:name w:val="General"/>
          <w:gallery w:val="placeholder"/>
        </w:category>
        <w:types>
          <w:type w:val="bbPlcHdr"/>
        </w:types>
        <w:behaviors>
          <w:behavior w:val="content"/>
        </w:behaviors>
        <w:guid w:val="{8ACCB79E-148B-412A-AE88-CDF6CBF1A693}"/>
      </w:docPartPr>
      <w:docPartBody>
        <w:p w:rsidR="003B2BCE" w:rsidRDefault="001031D1" w:rsidP="001031D1">
          <w:pPr>
            <w:pStyle w:val="1721A2A6085D4B7F8109D2779476DF4F2"/>
          </w:pPr>
          <w:r w:rsidRPr="002A7941">
            <w:rPr>
              <w:rStyle w:val="PlaceholderText"/>
              <w:rFonts w:asciiTheme="minorHAnsi" w:hAnsiTheme="minorHAnsi" w:cstheme="minorHAnsi"/>
              <w:sz w:val="22"/>
              <w:szCs w:val="22"/>
            </w:rPr>
            <w:t>Click or tap here to enter text.</w:t>
          </w:r>
        </w:p>
      </w:docPartBody>
    </w:docPart>
    <w:docPart>
      <w:docPartPr>
        <w:name w:val="C7F5325066394D9E902641F2F32AFFF5"/>
        <w:category>
          <w:name w:val="General"/>
          <w:gallery w:val="placeholder"/>
        </w:category>
        <w:types>
          <w:type w:val="bbPlcHdr"/>
        </w:types>
        <w:behaviors>
          <w:behavior w:val="content"/>
        </w:behaviors>
        <w:guid w:val="{1883D4A4-442B-4A6C-B3A9-5566649C581E}"/>
      </w:docPartPr>
      <w:docPartBody>
        <w:p w:rsidR="003B2BCE" w:rsidRDefault="001031D1" w:rsidP="001031D1">
          <w:pPr>
            <w:pStyle w:val="C7F5325066394D9E902641F2F32AFFF52"/>
          </w:pPr>
          <w:r w:rsidRPr="002A7941">
            <w:rPr>
              <w:rStyle w:val="PlaceholderText"/>
              <w:rFonts w:asciiTheme="minorHAnsi" w:hAnsiTheme="minorHAnsi" w:cstheme="minorHAnsi"/>
              <w:sz w:val="22"/>
              <w:szCs w:val="22"/>
            </w:rPr>
            <w:t>Click or tap here to enter text.</w:t>
          </w:r>
        </w:p>
      </w:docPartBody>
    </w:docPart>
    <w:docPart>
      <w:docPartPr>
        <w:name w:val="49708D66161342238302FC7A9FE14315"/>
        <w:category>
          <w:name w:val="General"/>
          <w:gallery w:val="placeholder"/>
        </w:category>
        <w:types>
          <w:type w:val="bbPlcHdr"/>
        </w:types>
        <w:behaviors>
          <w:behavior w:val="content"/>
        </w:behaviors>
        <w:guid w:val="{12F6DDAD-9400-4141-9F1F-F7830F6EBAB2}"/>
      </w:docPartPr>
      <w:docPartBody>
        <w:p w:rsidR="003B2BCE" w:rsidRDefault="001031D1" w:rsidP="001031D1">
          <w:pPr>
            <w:pStyle w:val="49708D66161342238302FC7A9FE143152"/>
          </w:pPr>
          <w:r w:rsidRPr="002A7941">
            <w:rPr>
              <w:rStyle w:val="PlaceholderText"/>
              <w:rFonts w:asciiTheme="minorHAnsi" w:hAnsiTheme="minorHAnsi" w:cstheme="minorHAnsi"/>
              <w:sz w:val="22"/>
              <w:szCs w:val="22"/>
            </w:rPr>
            <w:t>Click or tap here to enter text.</w:t>
          </w:r>
        </w:p>
      </w:docPartBody>
    </w:docPart>
    <w:docPart>
      <w:docPartPr>
        <w:name w:val="35F3ACAA9A0D4B7E8D39FFECF61E1157"/>
        <w:category>
          <w:name w:val="General"/>
          <w:gallery w:val="placeholder"/>
        </w:category>
        <w:types>
          <w:type w:val="bbPlcHdr"/>
        </w:types>
        <w:behaviors>
          <w:behavior w:val="content"/>
        </w:behaviors>
        <w:guid w:val="{81EB7651-D640-4762-B56B-C7B738047541}"/>
      </w:docPartPr>
      <w:docPartBody>
        <w:p w:rsidR="003B2BCE" w:rsidRDefault="001031D1" w:rsidP="001031D1">
          <w:pPr>
            <w:pStyle w:val="35F3ACAA9A0D4B7E8D39FFECF61E11572"/>
          </w:pPr>
          <w:r w:rsidRPr="002A7941">
            <w:rPr>
              <w:rStyle w:val="PlaceholderText"/>
              <w:rFonts w:asciiTheme="minorHAnsi" w:hAnsiTheme="minorHAnsi" w:cstheme="minorHAnsi"/>
              <w:sz w:val="22"/>
              <w:szCs w:val="22"/>
            </w:rPr>
            <w:t>Click or tap here to enter text.</w:t>
          </w:r>
        </w:p>
      </w:docPartBody>
    </w:docPart>
    <w:docPart>
      <w:docPartPr>
        <w:name w:val="FACAEF9704394994B086A865FFB26AE3"/>
        <w:category>
          <w:name w:val="General"/>
          <w:gallery w:val="placeholder"/>
        </w:category>
        <w:types>
          <w:type w:val="bbPlcHdr"/>
        </w:types>
        <w:behaviors>
          <w:behavior w:val="content"/>
        </w:behaviors>
        <w:guid w:val="{3EAE4794-74E1-4674-A2A4-F36295475F9B}"/>
      </w:docPartPr>
      <w:docPartBody>
        <w:p w:rsidR="003B2BCE" w:rsidRDefault="001031D1" w:rsidP="001031D1">
          <w:pPr>
            <w:pStyle w:val="FACAEF9704394994B086A865FFB26AE32"/>
          </w:pPr>
          <w:r w:rsidRPr="002A7941">
            <w:rPr>
              <w:rStyle w:val="PlaceholderText"/>
              <w:rFonts w:asciiTheme="minorHAnsi" w:hAnsiTheme="minorHAnsi" w:cstheme="minorHAnsi"/>
              <w:sz w:val="22"/>
              <w:szCs w:val="22"/>
            </w:rPr>
            <w:t>Click or tap here to enter text.</w:t>
          </w:r>
        </w:p>
      </w:docPartBody>
    </w:docPart>
    <w:docPart>
      <w:docPartPr>
        <w:name w:val="76D6BDE4A16F4B95AE6AE470EA149544"/>
        <w:category>
          <w:name w:val="General"/>
          <w:gallery w:val="placeholder"/>
        </w:category>
        <w:types>
          <w:type w:val="bbPlcHdr"/>
        </w:types>
        <w:behaviors>
          <w:behavior w:val="content"/>
        </w:behaviors>
        <w:guid w:val="{16875438-D27E-4E54-AB08-391301CF6C9C}"/>
      </w:docPartPr>
      <w:docPartBody>
        <w:p w:rsidR="003B2BCE" w:rsidRDefault="001031D1" w:rsidP="001031D1">
          <w:pPr>
            <w:pStyle w:val="76D6BDE4A16F4B95AE6AE470EA1495442"/>
          </w:pPr>
          <w:r w:rsidRPr="002A7941">
            <w:rPr>
              <w:rStyle w:val="PlaceholderText"/>
              <w:rFonts w:asciiTheme="minorHAnsi" w:hAnsiTheme="minorHAnsi" w:cstheme="minorHAnsi"/>
              <w:sz w:val="22"/>
              <w:szCs w:val="22"/>
            </w:rPr>
            <w:t>Click or tap here to enter text.</w:t>
          </w:r>
        </w:p>
      </w:docPartBody>
    </w:docPart>
    <w:docPart>
      <w:docPartPr>
        <w:name w:val="8A32A9D36BE94815B0B45E54BC3F4D19"/>
        <w:category>
          <w:name w:val="General"/>
          <w:gallery w:val="placeholder"/>
        </w:category>
        <w:types>
          <w:type w:val="bbPlcHdr"/>
        </w:types>
        <w:behaviors>
          <w:behavior w:val="content"/>
        </w:behaviors>
        <w:guid w:val="{361A133B-7DEF-488B-8916-6DCA263182EB}"/>
      </w:docPartPr>
      <w:docPartBody>
        <w:p w:rsidR="003B2BCE" w:rsidRDefault="001031D1" w:rsidP="001031D1">
          <w:pPr>
            <w:pStyle w:val="8A32A9D36BE94815B0B45E54BC3F4D192"/>
          </w:pPr>
          <w:r w:rsidRPr="002A7941">
            <w:rPr>
              <w:rStyle w:val="PlaceholderText"/>
              <w:rFonts w:asciiTheme="minorHAnsi" w:hAnsiTheme="minorHAnsi" w:cstheme="minorHAnsi"/>
              <w:sz w:val="22"/>
              <w:szCs w:val="22"/>
            </w:rPr>
            <w:t>Click or tap here to enter text.</w:t>
          </w:r>
        </w:p>
      </w:docPartBody>
    </w:docPart>
    <w:docPart>
      <w:docPartPr>
        <w:name w:val="6582A01BE14C4CC19B0294E18789AE60"/>
        <w:category>
          <w:name w:val="General"/>
          <w:gallery w:val="placeholder"/>
        </w:category>
        <w:types>
          <w:type w:val="bbPlcHdr"/>
        </w:types>
        <w:behaviors>
          <w:behavior w:val="content"/>
        </w:behaviors>
        <w:guid w:val="{82FD3FF5-6621-474E-919C-7C653046F88F}"/>
      </w:docPartPr>
      <w:docPartBody>
        <w:p w:rsidR="003B2BCE" w:rsidRDefault="001031D1" w:rsidP="001031D1">
          <w:pPr>
            <w:pStyle w:val="6582A01BE14C4CC19B0294E18789AE602"/>
          </w:pPr>
          <w:r w:rsidRPr="002A7941">
            <w:rPr>
              <w:rStyle w:val="PlaceholderText"/>
              <w:rFonts w:asciiTheme="minorHAnsi" w:hAnsiTheme="minorHAnsi" w:cstheme="minorHAnsi"/>
              <w:sz w:val="22"/>
              <w:szCs w:val="22"/>
            </w:rPr>
            <w:t>Click or tap here to enter text.</w:t>
          </w:r>
        </w:p>
      </w:docPartBody>
    </w:docPart>
    <w:docPart>
      <w:docPartPr>
        <w:name w:val="7FA7AD6147AA441D901A2EF7232EABE2"/>
        <w:category>
          <w:name w:val="General"/>
          <w:gallery w:val="placeholder"/>
        </w:category>
        <w:types>
          <w:type w:val="bbPlcHdr"/>
        </w:types>
        <w:behaviors>
          <w:behavior w:val="content"/>
        </w:behaviors>
        <w:guid w:val="{26D1D76D-B608-4211-BDAF-E0D62B56C6FA}"/>
      </w:docPartPr>
      <w:docPartBody>
        <w:p w:rsidR="003B2BCE" w:rsidRDefault="001031D1" w:rsidP="001031D1">
          <w:pPr>
            <w:pStyle w:val="7FA7AD6147AA441D901A2EF7232EABE22"/>
          </w:pPr>
          <w:r w:rsidRPr="002A7941">
            <w:rPr>
              <w:rStyle w:val="PlaceholderText"/>
              <w:rFonts w:asciiTheme="minorHAnsi" w:hAnsiTheme="minorHAnsi" w:cstheme="minorHAnsi"/>
              <w:sz w:val="22"/>
              <w:szCs w:val="22"/>
            </w:rPr>
            <w:t>Click or tap here to enter text.</w:t>
          </w:r>
        </w:p>
      </w:docPartBody>
    </w:docPart>
    <w:docPart>
      <w:docPartPr>
        <w:name w:val="6E628DD370F14B91814F57E6475F2C8A"/>
        <w:category>
          <w:name w:val="General"/>
          <w:gallery w:val="placeholder"/>
        </w:category>
        <w:types>
          <w:type w:val="bbPlcHdr"/>
        </w:types>
        <w:behaviors>
          <w:behavior w:val="content"/>
        </w:behaviors>
        <w:guid w:val="{64D7F51F-A527-4B1A-87F5-8B110692D8EA}"/>
      </w:docPartPr>
      <w:docPartBody>
        <w:p w:rsidR="003B2BCE" w:rsidRDefault="001031D1" w:rsidP="001031D1">
          <w:pPr>
            <w:pStyle w:val="6E628DD370F14B91814F57E6475F2C8A2"/>
          </w:pPr>
          <w:r w:rsidRPr="002A7941">
            <w:rPr>
              <w:rStyle w:val="PlaceholderText"/>
              <w:rFonts w:asciiTheme="minorHAnsi" w:hAnsiTheme="minorHAnsi" w:cstheme="minorHAnsi"/>
              <w:sz w:val="22"/>
              <w:szCs w:val="22"/>
            </w:rPr>
            <w:t>Click or tap here to enter text.</w:t>
          </w:r>
        </w:p>
      </w:docPartBody>
    </w:docPart>
    <w:docPart>
      <w:docPartPr>
        <w:name w:val="39CD817BB3124241B160180B8D2603CB"/>
        <w:category>
          <w:name w:val="General"/>
          <w:gallery w:val="placeholder"/>
        </w:category>
        <w:types>
          <w:type w:val="bbPlcHdr"/>
        </w:types>
        <w:behaviors>
          <w:behavior w:val="content"/>
        </w:behaviors>
        <w:guid w:val="{13025A8B-B97A-48FA-B1D6-284524B0DE9C}"/>
      </w:docPartPr>
      <w:docPartBody>
        <w:p w:rsidR="003B2BCE" w:rsidRDefault="001031D1" w:rsidP="001031D1">
          <w:pPr>
            <w:pStyle w:val="39CD817BB3124241B160180B8D2603CB2"/>
          </w:pPr>
          <w:r w:rsidRPr="002A7941">
            <w:rPr>
              <w:rStyle w:val="PlaceholderText"/>
              <w:rFonts w:asciiTheme="minorHAnsi" w:hAnsiTheme="minorHAnsi" w:cstheme="minorHAnsi"/>
              <w:sz w:val="22"/>
              <w:szCs w:val="22"/>
            </w:rPr>
            <w:t>Click or tap here to enter text.</w:t>
          </w:r>
        </w:p>
      </w:docPartBody>
    </w:docPart>
    <w:docPart>
      <w:docPartPr>
        <w:name w:val="21099C970E514F9CB260E9B7DEBE7075"/>
        <w:category>
          <w:name w:val="General"/>
          <w:gallery w:val="placeholder"/>
        </w:category>
        <w:types>
          <w:type w:val="bbPlcHdr"/>
        </w:types>
        <w:behaviors>
          <w:behavior w:val="content"/>
        </w:behaviors>
        <w:guid w:val="{160EBEE9-5550-4D23-A83B-631112DFF1A9}"/>
      </w:docPartPr>
      <w:docPartBody>
        <w:p w:rsidR="003B2BCE" w:rsidRDefault="001031D1" w:rsidP="001031D1">
          <w:pPr>
            <w:pStyle w:val="21099C970E514F9CB260E9B7DEBE70752"/>
          </w:pPr>
          <w:r w:rsidRPr="002A7941">
            <w:rPr>
              <w:rStyle w:val="PlaceholderText"/>
              <w:rFonts w:asciiTheme="minorHAnsi" w:hAnsiTheme="minorHAnsi" w:cstheme="minorHAnsi"/>
              <w:sz w:val="22"/>
              <w:szCs w:val="22"/>
            </w:rPr>
            <w:t>Click or tap here to enter text.</w:t>
          </w:r>
        </w:p>
      </w:docPartBody>
    </w:docPart>
    <w:docPart>
      <w:docPartPr>
        <w:name w:val="B010085790E9476185D3A15892D31CE5"/>
        <w:category>
          <w:name w:val="General"/>
          <w:gallery w:val="placeholder"/>
        </w:category>
        <w:types>
          <w:type w:val="bbPlcHdr"/>
        </w:types>
        <w:behaviors>
          <w:behavior w:val="content"/>
        </w:behaviors>
        <w:guid w:val="{5485BA03-BE44-4781-B416-119ECFDCA829}"/>
      </w:docPartPr>
      <w:docPartBody>
        <w:p w:rsidR="003B2BCE" w:rsidRDefault="001031D1" w:rsidP="001031D1">
          <w:pPr>
            <w:pStyle w:val="B010085790E9476185D3A15892D31CE52"/>
          </w:pPr>
          <w:r w:rsidRPr="002A7941">
            <w:rPr>
              <w:rStyle w:val="PlaceholderText"/>
              <w:rFonts w:asciiTheme="minorHAnsi" w:hAnsiTheme="minorHAnsi" w:cstheme="minorHAnsi"/>
              <w:sz w:val="22"/>
              <w:szCs w:val="22"/>
            </w:rPr>
            <w:t>Click or tap here to enter text.</w:t>
          </w:r>
        </w:p>
      </w:docPartBody>
    </w:docPart>
    <w:docPart>
      <w:docPartPr>
        <w:name w:val="996FC44C7AD24899905CE3B62168046B"/>
        <w:category>
          <w:name w:val="General"/>
          <w:gallery w:val="placeholder"/>
        </w:category>
        <w:types>
          <w:type w:val="bbPlcHdr"/>
        </w:types>
        <w:behaviors>
          <w:behavior w:val="content"/>
        </w:behaviors>
        <w:guid w:val="{20603CF2-C2AB-4176-8DD6-14930B968E6D}"/>
      </w:docPartPr>
      <w:docPartBody>
        <w:p w:rsidR="003B2BCE" w:rsidRDefault="001031D1" w:rsidP="001031D1">
          <w:pPr>
            <w:pStyle w:val="996FC44C7AD24899905CE3B62168046B2"/>
          </w:pPr>
          <w:r w:rsidRPr="002A7941">
            <w:rPr>
              <w:rStyle w:val="PlaceholderText"/>
              <w:rFonts w:asciiTheme="minorHAnsi" w:hAnsiTheme="minorHAnsi" w:cstheme="minorHAnsi"/>
              <w:sz w:val="22"/>
              <w:szCs w:val="22"/>
            </w:rPr>
            <w:t>Click or tap here to enter text.</w:t>
          </w:r>
        </w:p>
      </w:docPartBody>
    </w:docPart>
    <w:docPart>
      <w:docPartPr>
        <w:name w:val="2ACE1DE48F414F8D8773D2D82F0F1D1F"/>
        <w:category>
          <w:name w:val="General"/>
          <w:gallery w:val="placeholder"/>
        </w:category>
        <w:types>
          <w:type w:val="bbPlcHdr"/>
        </w:types>
        <w:behaviors>
          <w:behavior w:val="content"/>
        </w:behaviors>
        <w:guid w:val="{31C58D83-3F09-47AE-BF37-29B0D005549E}"/>
      </w:docPartPr>
      <w:docPartBody>
        <w:p w:rsidR="003B2BCE" w:rsidRDefault="001031D1" w:rsidP="001031D1">
          <w:pPr>
            <w:pStyle w:val="2ACE1DE48F414F8D8773D2D82F0F1D1F2"/>
          </w:pPr>
          <w:r w:rsidRPr="002A7941">
            <w:rPr>
              <w:rStyle w:val="PlaceholderText"/>
              <w:rFonts w:asciiTheme="minorHAnsi" w:hAnsiTheme="minorHAnsi" w:cstheme="minorHAnsi"/>
              <w:sz w:val="22"/>
              <w:szCs w:val="22"/>
            </w:rPr>
            <w:t>Click or tap here to enter text.</w:t>
          </w:r>
        </w:p>
      </w:docPartBody>
    </w:docPart>
    <w:docPart>
      <w:docPartPr>
        <w:name w:val="ABB5E6BD51C7431997FB30299A8FBEF0"/>
        <w:category>
          <w:name w:val="General"/>
          <w:gallery w:val="placeholder"/>
        </w:category>
        <w:types>
          <w:type w:val="bbPlcHdr"/>
        </w:types>
        <w:behaviors>
          <w:behavior w:val="content"/>
        </w:behaviors>
        <w:guid w:val="{73EE50B6-DCDF-4EC4-9B76-EC9E4BABFB27}"/>
      </w:docPartPr>
      <w:docPartBody>
        <w:p w:rsidR="003B2BCE" w:rsidRDefault="001031D1" w:rsidP="001031D1">
          <w:pPr>
            <w:pStyle w:val="ABB5E6BD51C7431997FB30299A8FBEF02"/>
          </w:pPr>
          <w:r w:rsidRPr="002A7941">
            <w:rPr>
              <w:rStyle w:val="PlaceholderText"/>
              <w:rFonts w:asciiTheme="minorHAnsi" w:hAnsiTheme="minorHAnsi" w:cstheme="minorHAnsi"/>
              <w:sz w:val="22"/>
              <w:szCs w:val="22"/>
            </w:rPr>
            <w:t>Click or tap here to enter text.</w:t>
          </w:r>
        </w:p>
      </w:docPartBody>
    </w:docPart>
    <w:docPart>
      <w:docPartPr>
        <w:name w:val="94C3248FECA94380B44279FB9D7966E8"/>
        <w:category>
          <w:name w:val="General"/>
          <w:gallery w:val="placeholder"/>
        </w:category>
        <w:types>
          <w:type w:val="bbPlcHdr"/>
        </w:types>
        <w:behaviors>
          <w:behavior w:val="content"/>
        </w:behaviors>
        <w:guid w:val="{029EFFBF-E4DE-461D-A78B-68B19B286BA7}"/>
      </w:docPartPr>
      <w:docPartBody>
        <w:p w:rsidR="003B2BCE" w:rsidRDefault="001031D1" w:rsidP="001031D1">
          <w:pPr>
            <w:pStyle w:val="94C3248FECA94380B44279FB9D7966E82"/>
          </w:pPr>
          <w:r w:rsidRPr="002A7941">
            <w:rPr>
              <w:rStyle w:val="PlaceholderText"/>
              <w:rFonts w:asciiTheme="minorHAnsi" w:hAnsiTheme="minorHAnsi" w:cstheme="minorHAnsi"/>
              <w:sz w:val="22"/>
              <w:szCs w:val="22"/>
            </w:rPr>
            <w:t>Click or tap here to enter text.</w:t>
          </w:r>
        </w:p>
      </w:docPartBody>
    </w:docPart>
    <w:docPart>
      <w:docPartPr>
        <w:name w:val="48FB50C6F38840FF8A61C19340243289"/>
        <w:category>
          <w:name w:val="General"/>
          <w:gallery w:val="placeholder"/>
        </w:category>
        <w:types>
          <w:type w:val="bbPlcHdr"/>
        </w:types>
        <w:behaviors>
          <w:behavior w:val="content"/>
        </w:behaviors>
        <w:guid w:val="{19E16E1D-7FCF-4C09-BE63-CE97B19510B1}"/>
      </w:docPartPr>
      <w:docPartBody>
        <w:p w:rsidR="003B2BCE" w:rsidRDefault="001031D1" w:rsidP="001031D1">
          <w:pPr>
            <w:pStyle w:val="48FB50C6F38840FF8A61C193402432892"/>
          </w:pPr>
          <w:r w:rsidRPr="002A7941">
            <w:rPr>
              <w:rStyle w:val="PlaceholderText"/>
              <w:rFonts w:asciiTheme="minorHAnsi" w:hAnsiTheme="minorHAnsi" w:cstheme="minorHAnsi"/>
              <w:sz w:val="22"/>
              <w:szCs w:val="22"/>
            </w:rPr>
            <w:t>Click or tap here to enter text.</w:t>
          </w:r>
        </w:p>
      </w:docPartBody>
    </w:docPart>
    <w:docPart>
      <w:docPartPr>
        <w:name w:val="1F0CBAF7117247759028C53F61368260"/>
        <w:category>
          <w:name w:val="General"/>
          <w:gallery w:val="placeholder"/>
        </w:category>
        <w:types>
          <w:type w:val="bbPlcHdr"/>
        </w:types>
        <w:behaviors>
          <w:behavior w:val="content"/>
        </w:behaviors>
        <w:guid w:val="{0896F2C2-2B41-4D05-8DA2-7FDFA84B7400}"/>
      </w:docPartPr>
      <w:docPartBody>
        <w:p w:rsidR="003B2BCE" w:rsidRDefault="001031D1" w:rsidP="001031D1">
          <w:pPr>
            <w:pStyle w:val="1F0CBAF7117247759028C53F613682602"/>
          </w:pPr>
          <w:r w:rsidRPr="002A7941">
            <w:rPr>
              <w:rStyle w:val="PlaceholderText"/>
              <w:rFonts w:asciiTheme="minorHAnsi" w:hAnsiTheme="minorHAnsi" w:cstheme="minorHAnsi"/>
              <w:sz w:val="22"/>
              <w:szCs w:val="22"/>
            </w:rPr>
            <w:t>Click or tap here to enter text.</w:t>
          </w:r>
        </w:p>
      </w:docPartBody>
    </w:docPart>
    <w:docPart>
      <w:docPartPr>
        <w:name w:val="EE5D4C100D984F9085D6637085809BFD"/>
        <w:category>
          <w:name w:val="General"/>
          <w:gallery w:val="placeholder"/>
        </w:category>
        <w:types>
          <w:type w:val="bbPlcHdr"/>
        </w:types>
        <w:behaviors>
          <w:behavior w:val="content"/>
        </w:behaviors>
        <w:guid w:val="{AA2D11DD-088E-4FB9-ABCF-6E7F0151A552}"/>
      </w:docPartPr>
      <w:docPartBody>
        <w:p w:rsidR="003B2BCE" w:rsidRDefault="001031D1" w:rsidP="001031D1">
          <w:pPr>
            <w:pStyle w:val="EE5D4C100D984F9085D6637085809BFD2"/>
          </w:pPr>
          <w:r w:rsidRPr="002A7941">
            <w:rPr>
              <w:rStyle w:val="PlaceholderText"/>
              <w:rFonts w:asciiTheme="minorHAnsi" w:hAnsiTheme="minorHAnsi" w:cstheme="minorHAnsi"/>
              <w:sz w:val="22"/>
              <w:szCs w:val="22"/>
            </w:rPr>
            <w:t>Click or tap here to enter text.</w:t>
          </w:r>
        </w:p>
      </w:docPartBody>
    </w:docPart>
    <w:docPart>
      <w:docPartPr>
        <w:name w:val="DD4DCAF1C32A4844A4424409C82F06C8"/>
        <w:category>
          <w:name w:val="General"/>
          <w:gallery w:val="placeholder"/>
        </w:category>
        <w:types>
          <w:type w:val="bbPlcHdr"/>
        </w:types>
        <w:behaviors>
          <w:behavior w:val="content"/>
        </w:behaviors>
        <w:guid w:val="{05D93786-B829-4171-A3BE-59C9A1CA40B4}"/>
      </w:docPartPr>
      <w:docPartBody>
        <w:p w:rsidR="003B2BCE" w:rsidRDefault="001031D1" w:rsidP="001031D1">
          <w:pPr>
            <w:pStyle w:val="DD4DCAF1C32A4844A4424409C82F06C82"/>
          </w:pPr>
          <w:r w:rsidRPr="002A7941">
            <w:rPr>
              <w:rStyle w:val="PlaceholderText"/>
              <w:rFonts w:asciiTheme="minorHAnsi" w:hAnsiTheme="minorHAnsi" w:cstheme="minorHAnsi"/>
              <w:sz w:val="22"/>
              <w:szCs w:val="22"/>
            </w:rPr>
            <w:t>Click or tap here to enter text.</w:t>
          </w:r>
        </w:p>
      </w:docPartBody>
    </w:docPart>
    <w:docPart>
      <w:docPartPr>
        <w:name w:val="9869969E407B4DA78D3B964B6D193DAD"/>
        <w:category>
          <w:name w:val="General"/>
          <w:gallery w:val="placeholder"/>
        </w:category>
        <w:types>
          <w:type w:val="bbPlcHdr"/>
        </w:types>
        <w:behaviors>
          <w:behavior w:val="content"/>
        </w:behaviors>
        <w:guid w:val="{8EDA7CD4-9E84-476E-A7A2-5232AC4A1684}"/>
      </w:docPartPr>
      <w:docPartBody>
        <w:p w:rsidR="003B2BCE" w:rsidRDefault="001031D1" w:rsidP="001031D1">
          <w:pPr>
            <w:pStyle w:val="9869969E407B4DA78D3B964B6D193DAD2"/>
          </w:pPr>
          <w:r w:rsidRPr="002A7941">
            <w:rPr>
              <w:rStyle w:val="PlaceholderText"/>
              <w:rFonts w:asciiTheme="minorHAnsi" w:hAnsiTheme="minorHAnsi" w:cstheme="minorHAnsi"/>
              <w:sz w:val="22"/>
              <w:szCs w:val="22"/>
            </w:rPr>
            <w:t>Click or tap here to enter text.</w:t>
          </w:r>
        </w:p>
      </w:docPartBody>
    </w:docPart>
    <w:docPart>
      <w:docPartPr>
        <w:name w:val="7B97AEC378904811994E4D3A38B2FA5F"/>
        <w:category>
          <w:name w:val="General"/>
          <w:gallery w:val="placeholder"/>
        </w:category>
        <w:types>
          <w:type w:val="bbPlcHdr"/>
        </w:types>
        <w:behaviors>
          <w:behavior w:val="content"/>
        </w:behaviors>
        <w:guid w:val="{B4480F6D-CA04-4DDC-BFDB-97E77A69ED66}"/>
      </w:docPartPr>
      <w:docPartBody>
        <w:p w:rsidR="003B2BCE" w:rsidRDefault="001031D1" w:rsidP="001031D1">
          <w:pPr>
            <w:pStyle w:val="7B97AEC378904811994E4D3A38B2FA5F2"/>
          </w:pPr>
          <w:r w:rsidRPr="002A7941">
            <w:rPr>
              <w:rStyle w:val="PlaceholderText"/>
              <w:rFonts w:asciiTheme="minorHAnsi" w:hAnsiTheme="minorHAnsi" w:cstheme="minorHAnsi"/>
              <w:sz w:val="22"/>
              <w:szCs w:val="22"/>
            </w:rPr>
            <w:t>Click or tap here to enter text.</w:t>
          </w:r>
        </w:p>
      </w:docPartBody>
    </w:docPart>
    <w:docPart>
      <w:docPartPr>
        <w:name w:val="917574C0F9934674ACAF71691C05A743"/>
        <w:category>
          <w:name w:val="General"/>
          <w:gallery w:val="placeholder"/>
        </w:category>
        <w:types>
          <w:type w:val="bbPlcHdr"/>
        </w:types>
        <w:behaviors>
          <w:behavior w:val="content"/>
        </w:behaviors>
        <w:guid w:val="{133344C5-9427-436D-8404-63513F331C73}"/>
      </w:docPartPr>
      <w:docPartBody>
        <w:p w:rsidR="003B2BCE" w:rsidRDefault="001031D1" w:rsidP="001031D1">
          <w:pPr>
            <w:pStyle w:val="917574C0F9934674ACAF71691C05A7432"/>
          </w:pPr>
          <w:r w:rsidRPr="002A7941">
            <w:rPr>
              <w:rStyle w:val="PlaceholderText"/>
              <w:rFonts w:asciiTheme="minorHAnsi" w:hAnsiTheme="minorHAnsi" w:cstheme="minorHAnsi"/>
              <w:sz w:val="22"/>
              <w:szCs w:val="22"/>
            </w:rPr>
            <w:t>Click or tap here to enter text.</w:t>
          </w:r>
        </w:p>
      </w:docPartBody>
    </w:docPart>
    <w:docPart>
      <w:docPartPr>
        <w:name w:val="B11DEF4525DC4742837A9C87A6149E16"/>
        <w:category>
          <w:name w:val="General"/>
          <w:gallery w:val="placeholder"/>
        </w:category>
        <w:types>
          <w:type w:val="bbPlcHdr"/>
        </w:types>
        <w:behaviors>
          <w:behavior w:val="content"/>
        </w:behaviors>
        <w:guid w:val="{27D5B168-69A7-477A-A1EC-6AFF9FD7C1D3}"/>
      </w:docPartPr>
      <w:docPartBody>
        <w:p w:rsidR="003B2BCE" w:rsidRDefault="001031D1" w:rsidP="001031D1">
          <w:pPr>
            <w:pStyle w:val="B11DEF4525DC4742837A9C87A6149E162"/>
          </w:pPr>
          <w:r w:rsidRPr="002A7941">
            <w:rPr>
              <w:rStyle w:val="PlaceholderText"/>
              <w:rFonts w:asciiTheme="minorHAnsi" w:hAnsiTheme="minorHAnsi" w:cstheme="minorHAnsi"/>
              <w:sz w:val="22"/>
              <w:szCs w:val="22"/>
            </w:rPr>
            <w:t>Click or tap here to enter text.</w:t>
          </w:r>
        </w:p>
      </w:docPartBody>
    </w:docPart>
    <w:docPart>
      <w:docPartPr>
        <w:name w:val="A66DFCD5259249FD8C8EBCF6DD8BE09E"/>
        <w:category>
          <w:name w:val="General"/>
          <w:gallery w:val="placeholder"/>
        </w:category>
        <w:types>
          <w:type w:val="bbPlcHdr"/>
        </w:types>
        <w:behaviors>
          <w:behavior w:val="content"/>
        </w:behaviors>
        <w:guid w:val="{B24952AE-A952-4EEA-ABCD-E1A5918B75D4}"/>
      </w:docPartPr>
      <w:docPartBody>
        <w:p w:rsidR="003B2BCE" w:rsidRDefault="001031D1" w:rsidP="001031D1">
          <w:pPr>
            <w:pStyle w:val="A66DFCD5259249FD8C8EBCF6DD8BE09E2"/>
          </w:pPr>
          <w:r w:rsidRPr="002A7941">
            <w:rPr>
              <w:rStyle w:val="PlaceholderText"/>
              <w:rFonts w:asciiTheme="minorHAnsi" w:hAnsiTheme="minorHAnsi" w:cstheme="minorHAnsi"/>
              <w:sz w:val="22"/>
              <w:szCs w:val="22"/>
            </w:rPr>
            <w:t>Click or tap here to enter text.</w:t>
          </w:r>
        </w:p>
      </w:docPartBody>
    </w:docPart>
    <w:docPart>
      <w:docPartPr>
        <w:name w:val="51535D6B8F4B4FB2B3B7D489A5A8CB4D"/>
        <w:category>
          <w:name w:val="General"/>
          <w:gallery w:val="placeholder"/>
        </w:category>
        <w:types>
          <w:type w:val="bbPlcHdr"/>
        </w:types>
        <w:behaviors>
          <w:behavior w:val="content"/>
        </w:behaviors>
        <w:guid w:val="{1C05C4C3-DC45-44A0-BF76-D7BE07F026E4}"/>
      </w:docPartPr>
      <w:docPartBody>
        <w:p w:rsidR="003B2BCE" w:rsidRDefault="001031D1" w:rsidP="001031D1">
          <w:pPr>
            <w:pStyle w:val="51535D6B8F4B4FB2B3B7D489A5A8CB4D2"/>
          </w:pPr>
          <w:r w:rsidRPr="002A7941">
            <w:rPr>
              <w:rStyle w:val="PlaceholderText"/>
              <w:rFonts w:asciiTheme="minorHAnsi" w:hAnsiTheme="minorHAnsi" w:cstheme="minorHAnsi"/>
              <w:sz w:val="22"/>
              <w:szCs w:val="22"/>
            </w:rPr>
            <w:t>Click or tap here to enter text.</w:t>
          </w:r>
        </w:p>
      </w:docPartBody>
    </w:docPart>
    <w:docPart>
      <w:docPartPr>
        <w:name w:val="5D8EA88A95514D388590FE296FD15CE0"/>
        <w:category>
          <w:name w:val="General"/>
          <w:gallery w:val="placeholder"/>
        </w:category>
        <w:types>
          <w:type w:val="bbPlcHdr"/>
        </w:types>
        <w:behaviors>
          <w:behavior w:val="content"/>
        </w:behaviors>
        <w:guid w:val="{751C5ED0-DD07-4B23-9A7E-75175633B7C9}"/>
      </w:docPartPr>
      <w:docPartBody>
        <w:p w:rsidR="003B2BCE" w:rsidRDefault="001031D1" w:rsidP="001031D1">
          <w:pPr>
            <w:pStyle w:val="5D8EA88A95514D388590FE296FD15CE02"/>
          </w:pPr>
          <w:r w:rsidRPr="002A7941">
            <w:rPr>
              <w:rStyle w:val="PlaceholderText"/>
              <w:rFonts w:asciiTheme="minorHAnsi" w:hAnsiTheme="minorHAnsi" w:cstheme="minorHAnsi"/>
              <w:sz w:val="22"/>
              <w:szCs w:val="22"/>
            </w:rPr>
            <w:t>Click or tap here to enter text.</w:t>
          </w:r>
        </w:p>
      </w:docPartBody>
    </w:docPart>
    <w:docPart>
      <w:docPartPr>
        <w:name w:val="4A05E7EB8BF14B279E461648C3701F19"/>
        <w:category>
          <w:name w:val="General"/>
          <w:gallery w:val="placeholder"/>
        </w:category>
        <w:types>
          <w:type w:val="bbPlcHdr"/>
        </w:types>
        <w:behaviors>
          <w:behavior w:val="content"/>
        </w:behaviors>
        <w:guid w:val="{1275DB3B-EF96-47AD-B5ED-8F5446BD59BE}"/>
      </w:docPartPr>
      <w:docPartBody>
        <w:p w:rsidR="003B2BCE" w:rsidRDefault="001031D1" w:rsidP="001031D1">
          <w:pPr>
            <w:pStyle w:val="4A05E7EB8BF14B279E461648C3701F192"/>
          </w:pPr>
          <w:r w:rsidRPr="002A7941">
            <w:rPr>
              <w:rStyle w:val="PlaceholderText"/>
              <w:rFonts w:asciiTheme="minorHAnsi" w:hAnsiTheme="minorHAnsi" w:cstheme="minorHAnsi"/>
              <w:sz w:val="22"/>
              <w:szCs w:val="22"/>
            </w:rPr>
            <w:t>Click or tap here to enter text.</w:t>
          </w:r>
        </w:p>
      </w:docPartBody>
    </w:docPart>
    <w:docPart>
      <w:docPartPr>
        <w:name w:val="EF74720A7138450D868AE123D046BEF9"/>
        <w:category>
          <w:name w:val="General"/>
          <w:gallery w:val="placeholder"/>
        </w:category>
        <w:types>
          <w:type w:val="bbPlcHdr"/>
        </w:types>
        <w:behaviors>
          <w:behavior w:val="content"/>
        </w:behaviors>
        <w:guid w:val="{381CB251-17D8-4DF0-9CB9-69D2F3AAFD43}"/>
      </w:docPartPr>
      <w:docPartBody>
        <w:p w:rsidR="003B2BCE" w:rsidRDefault="001031D1" w:rsidP="001031D1">
          <w:pPr>
            <w:pStyle w:val="EF74720A7138450D868AE123D046BEF92"/>
          </w:pPr>
          <w:r w:rsidRPr="002A7941">
            <w:rPr>
              <w:rStyle w:val="PlaceholderText"/>
              <w:rFonts w:asciiTheme="minorHAnsi" w:hAnsiTheme="minorHAnsi" w:cstheme="minorHAnsi"/>
              <w:sz w:val="22"/>
              <w:szCs w:val="22"/>
            </w:rPr>
            <w:t>Click or tap here to enter text.</w:t>
          </w:r>
        </w:p>
      </w:docPartBody>
    </w:docPart>
    <w:docPart>
      <w:docPartPr>
        <w:name w:val="E68EBF0E88194CB597EC63EAC138FC48"/>
        <w:category>
          <w:name w:val="General"/>
          <w:gallery w:val="placeholder"/>
        </w:category>
        <w:types>
          <w:type w:val="bbPlcHdr"/>
        </w:types>
        <w:behaviors>
          <w:behavior w:val="content"/>
        </w:behaviors>
        <w:guid w:val="{7ED13898-6F31-421F-8C22-52BBF35E3FA0}"/>
      </w:docPartPr>
      <w:docPartBody>
        <w:p w:rsidR="003B2BCE" w:rsidRDefault="001031D1" w:rsidP="001031D1">
          <w:pPr>
            <w:pStyle w:val="E68EBF0E88194CB597EC63EAC138FC482"/>
          </w:pPr>
          <w:r w:rsidRPr="002A7941">
            <w:rPr>
              <w:rStyle w:val="PlaceholderText"/>
              <w:rFonts w:asciiTheme="minorHAnsi" w:hAnsiTheme="minorHAnsi" w:cstheme="minorHAnsi"/>
              <w:sz w:val="22"/>
              <w:szCs w:val="22"/>
            </w:rPr>
            <w:t>Click or tap here to enter text.</w:t>
          </w:r>
        </w:p>
      </w:docPartBody>
    </w:docPart>
    <w:docPart>
      <w:docPartPr>
        <w:name w:val="A1318B4DEE1344ECB2072F0C32CAEBA5"/>
        <w:category>
          <w:name w:val="General"/>
          <w:gallery w:val="placeholder"/>
        </w:category>
        <w:types>
          <w:type w:val="bbPlcHdr"/>
        </w:types>
        <w:behaviors>
          <w:behavior w:val="content"/>
        </w:behaviors>
        <w:guid w:val="{CFB8F011-4010-4766-9F6B-0869C3A7268E}"/>
      </w:docPartPr>
      <w:docPartBody>
        <w:p w:rsidR="003B2BCE" w:rsidRDefault="001031D1" w:rsidP="001031D1">
          <w:pPr>
            <w:pStyle w:val="A1318B4DEE1344ECB2072F0C32CAEBA52"/>
          </w:pPr>
          <w:r w:rsidRPr="002A7941">
            <w:rPr>
              <w:rStyle w:val="PlaceholderText"/>
              <w:rFonts w:asciiTheme="minorHAnsi" w:hAnsiTheme="minorHAnsi" w:cstheme="minorHAnsi"/>
              <w:sz w:val="22"/>
              <w:szCs w:val="22"/>
            </w:rPr>
            <w:t>Click or tap here to enter text.</w:t>
          </w:r>
        </w:p>
      </w:docPartBody>
    </w:docPart>
    <w:docPart>
      <w:docPartPr>
        <w:name w:val="694737189E83411695449A8D13A39DB1"/>
        <w:category>
          <w:name w:val="General"/>
          <w:gallery w:val="placeholder"/>
        </w:category>
        <w:types>
          <w:type w:val="bbPlcHdr"/>
        </w:types>
        <w:behaviors>
          <w:behavior w:val="content"/>
        </w:behaviors>
        <w:guid w:val="{351B3BBC-2DE4-4650-A0FB-3D2627B34C0F}"/>
      </w:docPartPr>
      <w:docPartBody>
        <w:p w:rsidR="003B2BCE" w:rsidRDefault="001031D1" w:rsidP="001031D1">
          <w:pPr>
            <w:pStyle w:val="694737189E83411695449A8D13A39DB12"/>
          </w:pPr>
          <w:r w:rsidRPr="002A7941">
            <w:rPr>
              <w:rStyle w:val="PlaceholderText"/>
              <w:rFonts w:asciiTheme="minorHAnsi" w:hAnsiTheme="minorHAnsi" w:cstheme="minorHAnsi"/>
              <w:sz w:val="22"/>
              <w:szCs w:val="22"/>
            </w:rPr>
            <w:t>Click or tap here to enter text.</w:t>
          </w:r>
        </w:p>
      </w:docPartBody>
    </w:docPart>
    <w:docPart>
      <w:docPartPr>
        <w:name w:val="4CD9B9713E374D67AA65B32071B00DF8"/>
        <w:category>
          <w:name w:val="General"/>
          <w:gallery w:val="placeholder"/>
        </w:category>
        <w:types>
          <w:type w:val="bbPlcHdr"/>
        </w:types>
        <w:behaviors>
          <w:behavior w:val="content"/>
        </w:behaviors>
        <w:guid w:val="{4FD08F78-248F-4864-9419-A584AC9FE828}"/>
      </w:docPartPr>
      <w:docPartBody>
        <w:p w:rsidR="003B2BCE" w:rsidRDefault="001031D1" w:rsidP="001031D1">
          <w:pPr>
            <w:pStyle w:val="4CD9B9713E374D67AA65B32071B00DF82"/>
          </w:pPr>
          <w:r w:rsidRPr="002A7941">
            <w:rPr>
              <w:rStyle w:val="PlaceholderText"/>
              <w:rFonts w:asciiTheme="minorHAnsi" w:hAnsiTheme="minorHAnsi" w:cstheme="minorHAnsi"/>
              <w:sz w:val="22"/>
              <w:szCs w:val="22"/>
            </w:rPr>
            <w:t>Click or tap here to enter text.</w:t>
          </w:r>
        </w:p>
      </w:docPartBody>
    </w:docPart>
    <w:docPart>
      <w:docPartPr>
        <w:name w:val="B361433A7D9A4322BC4DD1C40C35B29D"/>
        <w:category>
          <w:name w:val="General"/>
          <w:gallery w:val="placeholder"/>
        </w:category>
        <w:types>
          <w:type w:val="bbPlcHdr"/>
        </w:types>
        <w:behaviors>
          <w:behavior w:val="content"/>
        </w:behaviors>
        <w:guid w:val="{26C7B7FC-F08A-4729-8CD3-89DBF89EE135}"/>
      </w:docPartPr>
      <w:docPartBody>
        <w:p w:rsidR="003B2BCE" w:rsidRDefault="001031D1" w:rsidP="001031D1">
          <w:pPr>
            <w:pStyle w:val="B361433A7D9A4322BC4DD1C40C35B29D2"/>
          </w:pPr>
          <w:r w:rsidRPr="002A7941">
            <w:rPr>
              <w:rStyle w:val="PlaceholderText"/>
              <w:rFonts w:asciiTheme="minorHAnsi" w:hAnsiTheme="minorHAnsi" w:cstheme="minorHAnsi"/>
              <w:sz w:val="22"/>
              <w:szCs w:val="22"/>
            </w:rPr>
            <w:t>Click or tap here to enter text.</w:t>
          </w:r>
        </w:p>
      </w:docPartBody>
    </w:docPart>
    <w:docPart>
      <w:docPartPr>
        <w:name w:val="8D6C259D5FC64A9CAC4408953C48F0BB"/>
        <w:category>
          <w:name w:val="General"/>
          <w:gallery w:val="placeholder"/>
        </w:category>
        <w:types>
          <w:type w:val="bbPlcHdr"/>
        </w:types>
        <w:behaviors>
          <w:behavior w:val="content"/>
        </w:behaviors>
        <w:guid w:val="{C1BF3DE7-3707-4A6C-85E8-290A46511E38}"/>
      </w:docPartPr>
      <w:docPartBody>
        <w:p w:rsidR="003B2BCE" w:rsidRDefault="001031D1" w:rsidP="001031D1">
          <w:pPr>
            <w:pStyle w:val="8D6C259D5FC64A9CAC4408953C48F0BB2"/>
          </w:pPr>
          <w:r w:rsidRPr="002A7941">
            <w:rPr>
              <w:rStyle w:val="PlaceholderText"/>
              <w:rFonts w:asciiTheme="minorHAnsi" w:hAnsiTheme="minorHAnsi" w:cstheme="minorHAnsi"/>
              <w:sz w:val="22"/>
              <w:szCs w:val="22"/>
            </w:rPr>
            <w:t>Click or tap here to enter text.</w:t>
          </w:r>
        </w:p>
      </w:docPartBody>
    </w:docPart>
    <w:docPart>
      <w:docPartPr>
        <w:name w:val="84BD6FB686DC481BAC03DD3DC96CC1B4"/>
        <w:category>
          <w:name w:val="General"/>
          <w:gallery w:val="placeholder"/>
        </w:category>
        <w:types>
          <w:type w:val="bbPlcHdr"/>
        </w:types>
        <w:behaviors>
          <w:behavior w:val="content"/>
        </w:behaviors>
        <w:guid w:val="{221A3DC7-C575-4C2A-B471-D9389AF6BC27}"/>
      </w:docPartPr>
      <w:docPartBody>
        <w:p w:rsidR="003B2BCE" w:rsidRDefault="001031D1" w:rsidP="001031D1">
          <w:pPr>
            <w:pStyle w:val="84BD6FB686DC481BAC03DD3DC96CC1B42"/>
          </w:pPr>
          <w:r w:rsidRPr="002A7941">
            <w:rPr>
              <w:rStyle w:val="PlaceholderText"/>
              <w:rFonts w:asciiTheme="minorHAnsi" w:hAnsiTheme="minorHAnsi" w:cstheme="minorHAnsi"/>
              <w:sz w:val="22"/>
              <w:szCs w:val="22"/>
            </w:rPr>
            <w:t>Click or tap here to enter text.</w:t>
          </w:r>
        </w:p>
      </w:docPartBody>
    </w:docPart>
    <w:docPart>
      <w:docPartPr>
        <w:name w:val="9C3A4A8D177740999C9ABB83BB3FB3A8"/>
        <w:category>
          <w:name w:val="General"/>
          <w:gallery w:val="placeholder"/>
        </w:category>
        <w:types>
          <w:type w:val="bbPlcHdr"/>
        </w:types>
        <w:behaviors>
          <w:behavior w:val="content"/>
        </w:behaviors>
        <w:guid w:val="{30F2BD05-0C9E-4D84-916B-3B2A5CA7C606}"/>
      </w:docPartPr>
      <w:docPartBody>
        <w:p w:rsidR="003B2BCE" w:rsidRDefault="001031D1" w:rsidP="001031D1">
          <w:pPr>
            <w:pStyle w:val="9C3A4A8D177740999C9ABB83BB3FB3A82"/>
          </w:pPr>
          <w:r w:rsidRPr="002A7941">
            <w:rPr>
              <w:rStyle w:val="PlaceholderText"/>
              <w:rFonts w:asciiTheme="minorHAnsi" w:hAnsiTheme="minorHAnsi" w:cstheme="minorHAnsi"/>
              <w:sz w:val="22"/>
              <w:szCs w:val="22"/>
            </w:rPr>
            <w:t>Click or tap here to enter text.</w:t>
          </w:r>
        </w:p>
      </w:docPartBody>
    </w:docPart>
    <w:docPart>
      <w:docPartPr>
        <w:name w:val="AE0A0D3C92EE469A8E450A4EFE0E52E3"/>
        <w:category>
          <w:name w:val="General"/>
          <w:gallery w:val="placeholder"/>
        </w:category>
        <w:types>
          <w:type w:val="bbPlcHdr"/>
        </w:types>
        <w:behaviors>
          <w:behavior w:val="content"/>
        </w:behaviors>
        <w:guid w:val="{982B41E3-12D1-4206-B7CA-63257583D305}"/>
      </w:docPartPr>
      <w:docPartBody>
        <w:p w:rsidR="003B2BCE" w:rsidRDefault="001031D1" w:rsidP="001031D1">
          <w:pPr>
            <w:pStyle w:val="AE0A0D3C92EE469A8E450A4EFE0E52E32"/>
          </w:pPr>
          <w:r w:rsidRPr="002A7941">
            <w:rPr>
              <w:rStyle w:val="PlaceholderText"/>
              <w:rFonts w:asciiTheme="minorHAnsi" w:hAnsiTheme="minorHAnsi" w:cstheme="minorHAnsi"/>
              <w:sz w:val="22"/>
              <w:szCs w:val="22"/>
            </w:rPr>
            <w:t>Click or tap here to enter text.</w:t>
          </w:r>
        </w:p>
      </w:docPartBody>
    </w:docPart>
    <w:docPart>
      <w:docPartPr>
        <w:name w:val="5D3706E527014CAE851B01DCDD4A9478"/>
        <w:category>
          <w:name w:val="General"/>
          <w:gallery w:val="placeholder"/>
        </w:category>
        <w:types>
          <w:type w:val="bbPlcHdr"/>
        </w:types>
        <w:behaviors>
          <w:behavior w:val="content"/>
        </w:behaviors>
        <w:guid w:val="{5EBC9FA6-F27C-4431-AFE5-A3017B5136EE}"/>
      </w:docPartPr>
      <w:docPartBody>
        <w:p w:rsidR="003B2BCE" w:rsidRDefault="001031D1" w:rsidP="001031D1">
          <w:pPr>
            <w:pStyle w:val="5D3706E527014CAE851B01DCDD4A94782"/>
          </w:pPr>
          <w:r w:rsidRPr="002A7941">
            <w:rPr>
              <w:rStyle w:val="PlaceholderText"/>
              <w:rFonts w:asciiTheme="minorHAnsi" w:hAnsiTheme="minorHAnsi" w:cstheme="minorHAnsi"/>
              <w:sz w:val="22"/>
              <w:szCs w:val="22"/>
            </w:rPr>
            <w:t>Click or tap here to enter text.</w:t>
          </w:r>
        </w:p>
      </w:docPartBody>
    </w:docPart>
    <w:docPart>
      <w:docPartPr>
        <w:name w:val="C4BAB80D0A0A456592983285CA523E29"/>
        <w:category>
          <w:name w:val="General"/>
          <w:gallery w:val="placeholder"/>
        </w:category>
        <w:types>
          <w:type w:val="bbPlcHdr"/>
        </w:types>
        <w:behaviors>
          <w:behavior w:val="content"/>
        </w:behaviors>
        <w:guid w:val="{68275EC2-187B-457B-8D6A-EE5EE5E9A6BC}"/>
      </w:docPartPr>
      <w:docPartBody>
        <w:p w:rsidR="003B2BCE" w:rsidRDefault="001031D1" w:rsidP="001031D1">
          <w:pPr>
            <w:pStyle w:val="C4BAB80D0A0A456592983285CA523E292"/>
          </w:pPr>
          <w:r w:rsidRPr="002A7941">
            <w:rPr>
              <w:rStyle w:val="PlaceholderText"/>
              <w:rFonts w:asciiTheme="minorHAnsi" w:hAnsiTheme="minorHAnsi" w:cstheme="minorHAnsi"/>
              <w:sz w:val="22"/>
              <w:szCs w:val="22"/>
            </w:rPr>
            <w:t>Click or tap here to enter text.</w:t>
          </w:r>
        </w:p>
      </w:docPartBody>
    </w:docPart>
    <w:docPart>
      <w:docPartPr>
        <w:name w:val="3FD9EA3D28C9467E827BCC76758D99CC"/>
        <w:category>
          <w:name w:val="General"/>
          <w:gallery w:val="placeholder"/>
        </w:category>
        <w:types>
          <w:type w:val="bbPlcHdr"/>
        </w:types>
        <w:behaviors>
          <w:behavior w:val="content"/>
        </w:behaviors>
        <w:guid w:val="{E6E4C1EF-4375-4F47-B17B-4F9F6DFB2C95}"/>
      </w:docPartPr>
      <w:docPartBody>
        <w:p w:rsidR="003B2BCE" w:rsidRDefault="001031D1" w:rsidP="001031D1">
          <w:pPr>
            <w:pStyle w:val="3FD9EA3D28C9467E827BCC76758D99CC2"/>
          </w:pPr>
          <w:r w:rsidRPr="002A7941">
            <w:rPr>
              <w:rStyle w:val="PlaceholderText"/>
              <w:rFonts w:asciiTheme="minorHAnsi" w:hAnsiTheme="minorHAnsi" w:cstheme="minorHAnsi"/>
              <w:sz w:val="22"/>
              <w:szCs w:val="22"/>
            </w:rPr>
            <w:t>Click or tap here to enter text.</w:t>
          </w:r>
        </w:p>
      </w:docPartBody>
    </w:docPart>
    <w:docPart>
      <w:docPartPr>
        <w:name w:val="E97E4A7B0D4B49D8832904779C650FE2"/>
        <w:category>
          <w:name w:val="General"/>
          <w:gallery w:val="placeholder"/>
        </w:category>
        <w:types>
          <w:type w:val="bbPlcHdr"/>
        </w:types>
        <w:behaviors>
          <w:behavior w:val="content"/>
        </w:behaviors>
        <w:guid w:val="{CB4F8E53-F54F-4E84-84AC-1B24615AC132}"/>
      </w:docPartPr>
      <w:docPartBody>
        <w:p w:rsidR="003B2BCE" w:rsidRDefault="001031D1" w:rsidP="001031D1">
          <w:pPr>
            <w:pStyle w:val="E97E4A7B0D4B49D8832904779C650FE22"/>
          </w:pPr>
          <w:r w:rsidRPr="002A7941">
            <w:rPr>
              <w:rStyle w:val="PlaceholderText"/>
              <w:rFonts w:asciiTheme="minorHAnsi" w:hAnsiTheme="minorHAnsi" w:cstheme="minorHAnsi"/>
              <w:sz w:val="22"/>
              <w:szCs w:val="22"/>
            </w:rPr>
            <w:t>Click or tap here to enter text.</w:t>
          </w:r>
        </w:p>
      </w:docPartBody>
    </w:docPart>
    <w:docPart>
      <w:docPartPr>
        <w:name w:val="8051BB4071C44855B4DA2DA4FC92C70A"/>
        <w:category>
          <w:name w:val="General"/>
          <w:gallery w:val="placeholder"/>
        </w:category>
        <w:types>
          <w:type w:val="bbPlcHdr"/>
        </w:types>
        <w:behaviors>
          <w:behavior w:val="content"/>
        </w:behaviors>
        <w:guid w:val="{9627907A-9399-42A5-A4AA-5B96D23140F1}"/>
      </w:docPartPr>
      <w:docPartBody>
        <w:p w:rsidR="003B2BCE" w:rsidRDefault="001031D1" w:rsidP="001031D1">
          <w:pPr>
            <w:pStyle w:val="8051BB4071C44855B4DA2DA4FC92C70A2"/>
          </w:pPr>
          <w:r w:rsidRPr="002A7941">
            <w:rPr>
              <w:rStyle w:val="PlaceholderText"/>
              <w:rFonts w:asciiTheme="minorHAnsi" w:hAnsiTheme="minorHAnsi" w:cstheme="minorHAnsi"/>
              <w:sz w:val="22"/>
              <w:szCs w:val="22"/>
            </w:rPr>
            <w:t>Click or tap here to enter text.</w:t>
          </w:r>
        </w:p>
      </w:docPartBody>
    </w:docPart>
    <w:docPart>
      <w:docPartPr>
        <w:name w:val="C08F36079C8845D0A661E7B1740914DB"/>
        <w:category>
          <w:name w:val="General"/>
          <w:gallery w:val="placeholder"/>
        </w:category>
        <w:types>
          <w:type w:val="bbPlcHdr"/>
        </w:types>
        <w:behaviors>
          <w:behavior w:val="content"/>
        </w:behaviors>
        <w:guid w:val="{E52C5255-BDD4-4FBB-B3DD-4C5F7CDE3423}"/>
      </w:docPartPr>
      <w:docPartBody>
        <w:p w:rsidR="003B2BCE" w:rsidRDefault="001031D1" w:rsidP="001031D1">
          <w:pPr>
            <w:pStyle w:val="C08F36079C8845D0A661E7B1740914DB2"/>
          </w:pPr>
          <w:r w:rsidRPr="002A7941">
            <w:rPr>
              <w:rStyle w:val="PlaceholderText"/>
              <w:rFonts w:asciiTheme="minorHAnsi" w:hAnsiTheme="minorHAnsi" w:cstheme="minorHAnsi"/>
              <w:sz w:val="22"/>
              <w:szCs w:val="22"/>
            </w:rPr>
            <w:t>Click or tap here to enter text.</w:t>
          </w:r>
        </w:p>
      </w:docPartBody>
    </w:docPart>
    <w:docPart>
      <w:docPartPr>
        <w:name w:val="47B41080AE4B4488A2A61B00A839D623"/>
        <w:category>
          <w:name w:val="General"/>
          <w:gallery w:val="placeholder"/>
        </w:category>
        <w:types>
          <w:type w:val="bbPlcHdr"/>
        </w:types>
        <w:behaviors>
          <w:behavior w:val="content"/>
        </w:behaviors>
        <w:guid w:val="{F3B934DD-757E-4BD6-9066-A1723E265545}"/>
      </w:docPartPr>
      <w:docPartBody>
        <w:p w:rsidR="003B2BCE" w:rsidRDefault="001031D1" w:rsidP="001031D1">
          <w:pPr>
            <w:pStyle w:val="47B41080AE4B4488A2A61B00A839D6232"/>
          </w:pPr>
          <w:r w:rsidRPr="002A7941">
            <w:rPr>
              <w:rStyle w:val="PlaceholderText"/>
              <w:rFonts w:asciiTheme="minorHAnsi" w:hAnsiTheme="minorHAnsi" w:cstheme="minorHAnsi"/>
              <w:sz w:val="22"/>
              <w:szCs w:val="22"/>
            </w:rPr>
            <w:t>Click or tap here to enter text.</w:t>
          </w:r>
        </w:p>
      </w:docPartBody>
    </w:docPart>
    <w:docPart>
      <w:docPartPr>
        <w:name w:val="5CC235D5B251476C9703FC8A19404ED7"/>
        <w:category>
          <w:name w:val="General"/>
          <w:gallery w:val="placeholder"/>
        </w:category>
        <w:types>
          <w:type w:val="bbPlcHdr"/>
        </w:types>
        <w:behaviors>
          <w:behavior w:val="content"/>
        </w:behaviors>
        <w:guid w:val="{D90951DE-3A0E-4903-8E06-33CFF6D4F854}"/>
      </w:docPartPr>
      <w:docPartBody>
        <w:p w:rsidR="003B2BCE" w:rsidRDefault="001031D1" w:rsidP="001031D1">
          <w:pPr>
            <w:pStyle w:val="5CC235D5B251476C9703FC8A19404ED72"/>
          </w:pPr>
          <w:r w:rsidRPr="002A7941">
            <w:rPr>
              <w:rStyle w:val="PlaceholderText"/>
              <w:rFonts w:asciiTheme="minorHAnsi" w:hAnsiTheme="minorHAnsi" w:cstheme="minorHAnsi"/>
              <w:sz w:val="22"/>
              <w:szCs w:val="22"/>
            </w:rPr>
            <w:t>Click or tap here to enter text.</w:t>
          </w:r>
        </w:p>
      </w:docPartBody>
    </w:docPart>
    <w:docPart>
      <w:docPartPr>
        <w:name w:val="6099439BE41B4C96A58F5895A86A876B"/>
        <w:category>
          <w:name w:val="General"/>
          <w:gallery w:val="placeholder"/>
        </w:category>
        <w:types>
          <w:type w:val="bbPlcHdr"/>
        </w:types>
        <w:behaviors>
          <w:behavior w:val="content"/>
        </w:behaviors>
        <w:guid w:val="{6BBC9778-F2D2-423F-BAC1-AD2D1411D200}"/>
      </w:docPartPr>
      <w:docPartBody>
        <w:p w:rsidR="003B2BCE" w:rsidRDefault="001031D1" w:rsidP="001031D1">
          <w:pPr>
            <w:pStyle w:val="6099439BE41B4C96A58F5895A86A876B2"/>
          </w:pPr>
          <w:r w:rsidRPr="002A7941">
            <w:rPr>
              <w:rStyle w:val="PlaceholderText"/>
              <w:rFonts w:asciiTheme="minorHAnsi" w:hAnsiTheme="minorHAnsi" w:cstheme="minorHAnsi"/>
              <w:sz w:val="22"/>
              <w:szCs w:val="22"/>
            </w:rPr>
            <w:t>Click or tap here to enter text.</w:t>
          </w:r>
        </w:p>
      </w:docPartBody>
    </w:docPart>
    <w:docPart>
      <w:docPartPr>
        <w:name w:val="CAC49AD968854939AAD19810C5CD499F"/>
        <w:category>
          <w:name w:val="General"/>
          <w:gallery w:val="placeholder"/>
        </w:category>
        <w:types>
          <w:type w:val="bbPlcHdr"/>
        </w:types>
        <w:behaviors>
          <w:behavior w:val="content"/>
        </w:behaviors>
        <w:guid w:val="{8765475B-818F-43CB-BA7B-BE577C95441F}"/>
      </w:docPartPr>
      <w:docPartBody>
        <w:p w:rsidR="003B2BCE" w:rsidRDefault="001031D1" w:rsidP="001031D1">
          <w:pPr>
            <w:pStyle w:val="CAC49AD968854939AAD19810C5CD499F2"/>
          </w:pPr>
          <w:r w:rsidRPr="002A7941">
            <w:rPr>
              <w:rStyle w:val="PlaceholderText"/>
              <w:rFonts w:asciiTheme="minorHAnsi" w:hAnsiTheme="minorHAnsi" w:cstheme="minorHAnsi"/>
              <w:sz w:val="22"/>
              <w:szCs w:val="22"/>
            </w:rPr>
            <w:t>Click or tap here to enter text.</w:t>
          </w:r>
        </w:p>
      </w:docPartBody>
    </w:docPart>
    <w:docPart>
      <w:docPartPr>
        <w:name w:val="95A724416B98427E9D7863A41909FCF8"/>
        <w:category>
          <w:name w:val="General"/>
          <w:gallery w:val="placeholder"/>
        </w:category>
        <w:types>
          <w:type w:val="bbPlcHdr"/>
        </w:types>
        <w:behaviors>
          <w:behavior w:val="content"/>
        </w:behaviors>
        <w:guid w:val="{A380C523-FED5-4889-9B6E-69D3E0392438}"/>
      </w:docPartPr>
      <w:docPartBody>
        <w:p w:rsidR="003B2BCE" w:rsidRDefault="001031D1" w:rsidP="001031D1">
          <w:pPr>
            <w:pStyle w:val="95A724416B98427E9D7863A41909FCF82"/>
          </w:pPr>
          <w:r w:rsidRPr="002A7941">
            <w:rPr>
              <w:rStyle w:val="PlaceholderText"/>
              <w:rFonts w:asciiTheme="minorHAnsi" w:hAnsiTheme="minorHAnsi" w:cstheme="minorHAnsi"/>
              <w:sz w:val="22"/>
              <w:szCs w:val="22"/>
            </w:rPr>
            <w:t>Click or tap here to enter text.</w:t>
          </w:r>
        </w:p>
      </w:docPartBody>
    </w:docPart>
    <w:docPart>
      <w:docPartPr>
        <w:name w:val="CFCB036D9AFE487583CB6FABA7DAD0C2"/>
        <w:category>
          <w:name w:val="General"/>
          <w:gallery w:val="placeholder"/>
        </w:category>
        <w:types>
          <w:type w:val="bbPlcHdr"/>
        </w:types>
        <w:behaviors>
          <w:behavior w:val="content"/>
        </w:behaviors>
        <w:guid w:val="{2016C6F5-4110-4813-96BB-38C07BFE9A7A}"/>
      </w:docPartPr>
      <w:docPartBody>
        <w:p w:rsidR="003B2BCE" w:rsidRDefault="001031D1" w:rsidP="001031D1">
          <w:pPr>
            <w:pStyle w:val="CFCB036D9AFE487583CB6FABA7DAD0C22"/>
          </w:pPr>
          <w:r w:rsidRPr="002A7941">
            <w:rPr>
              <w:rStyle w:val="PlaceholderText"/>
              <w:rFonts w:asciiTheme="minorHAnsi" w:hAnsiTheme="minorHAnsi" w:cstheme="minorHAnsi"/>
              <w:sz w:val="22"/>
              <w:szCs w:val="22"/>
            </w:rPr>
            <w:t>Click or tap here to enter text.</w:t>
          </w:r>
        </w:p>
      </w:docPartBody>
    </w:docPart>
    <w:docPart>
      <w:docPartPr>
        <w:name w:val="DA88C74B32B2464BAFE301AA29725FB5"/>
        <w:category>
          <w:name w:val="General"/>
          <w:gallery w:val="placeholder"/>
        </w:category>
        <w:types>
          <w:type w:val="bbPlcHdr"/>
        </w:types>
        <w:behaviors>
          <w:behavior w:val="content"/>
        </w:behaviors>
        <w:guid w:val="{4350D3E3-3E66-4840-87A7-26F7A20E364A}"/>
      </w:docPartPr>
      <w:docPartBody>
        <w:p w:rsidR="003B2BCE" w:rsidRDefault="001031D1" w:rsidP="001031D1">
          <w:pPr>
            <w:pStyle w:val="DA88C74B32B2464BAFE301AA29725FB52"/>
          </w:pPr>
          <w:r w:rsidRPr="002A7941">
            <w:rPr>
              <w:rStyle w:val="PlaceholderText"/>
              <w:rFonts w:asciiTheme="minorHAnsi" w:hAnsiTheme="minorHAnsi" w:cstheme="minorHAnsi"/>
              <w:sz w:val="22"/>
              <w:szCs w:val="22"/>
            </w:rPr>
            <w:t>Click or tap here to enter text.</w:t>
          </w:r>
        </w:p>
      </w:docPartBody>
    </w:docPart>
    <w:docPart>
      <w:docPartPr>
        <w:name w:val="E24A311D71EC4F4D901EA697FEF63704"/>
        <w:category>
          <w:name w:val="General"/>
          <w:gallery w:val="placeholder"/>
        </w:category>
        <w:types>
          <w:type w:val="bbPlcHdr"/>
        </w:types>
        <w:behaviors>
          <w:behavior w:val="content"/>
        </w:behaviors>
        <w:guid w:val="{9A785A99-3D8E-426D-85C1-F3BE05AF83FE}"/>
      </w:docPartPr>
      <w:docPartBody>
        <w:p w:rsidR="003B2BCE" w:rsidRDefault="001031D1" w:rsidP="001031D1">
          <w:pPr>
            <w:pStyle w:val="E24A311D71EC4F4D901EA697FEF637042"/>
          </w:pPr>
          <w:r w:rsidRPr="002A7941">
            <w:rPr>
              <w:rStyle w:val="PlaceholderText"/>
              <w:rFonts w:asciiTheme="minorHAnsi" w:hAnsiTheme="minorHAnsi" w:cstheme="minorHAnsi"/>
              <w:sz w:val="22"/>
              <w:szCs w:val="22"/>
            </w:rPr>
            <w:t>Click or tap here to enter text.</w:t>
          </w:r>
        </w:p>
      </w:docPartBody>
    </w:docPart>
    <w:docPart>
      <w:docPartPr>
        <w:name w:val="29D9EB17CC8443BC879B12B95F6B4197"/>
        <w:category>
          <w:name w:val="General"/>
          <w:gallery w:val="placeholder"/>
        </w:category>
        <w:types>
          <w:type w:val="bbPlcHdr"/>
        </w:types>
        <w:behaviors>
          <w:behavior w:val="content"/>
        </w:behaviors>
        <w:guid w:val="{3A3E6A12-FD44-442A-A3B1-EBB7E1D01F6A}"/>
      </w:docPartPr>
      <w:docPartBody>
        <w:p w:rsidR="003B2BCE" w:rsidRDefault="001031D1" w:rsidP="001031D1">
          <w:pPr>
            <w:pStyle w:val="29D9EB17CC8443BC879B12B95F6B41972"/>
          </w:pPr>
          <w:r w:rsidRPr="002A7941">
            <w:rPr>
              <w:rStyle w:val="PlaceholderText"/>
              <w:rFonts w:asciiTheme="minorHAnsi" w:hAnsiTheme="minorHAnsi" w:cstheme="minorHAnsi"/>
              <w:sz w:val="22"/>
              <w:szCs w:val="22"/>
            </w:rPr>
            <w:t>Click or tap here to enter text.</w:t>
          </w:r>
        </w:p>
      </w:docPartBody>
    </w:docPart>
    <w:docPart>
      <w:docPartPr>
        <w:name w:val="0EFE6E34F42D4FF289463B38920A5934"/>
        <w:category>
          <w:name w:val="General"/>
          <w:gallery w:val="placeholder"/>
        </w:category>
        <w:types>
          <w:type w:val="bbPlcHdr"/>
        </w:types>
        <w:behaviors>
          <w:behavior w:val="content"/>
        </w:behaviors>
        <w:guid w:val="{CCE26786-FCF9-42EA-9515-DC7F88FD49B5}"/>
      </w:docPartPr>
      <w:docPartBody>
        <w:p w:rsidR="003B2BCE" w:rsidRDefault="001031D1" w:rsidP="001031D1">
          <w:pPr>
            <w:pStyle w:val="0EFE6E34F42D4FF289463B38920A59342"/>
          </w:pPr>
          <w:r w:rsidRPr="002A7941">
            <w:rPr>
              <w:rStyle w:val="PlaceholderText"/>
              <w:rFonts w:asciiTheme="minorHAnsi" w:hAnsiTheme="minorHAnsi" w:cstheme="minorHAnsi"/>
              <w:sz w:val="22"/>
              <w:szCs w:val="22"/>
            </w:rPr>
            <w:t>Click or tap here to enter text.</w:t>
          </w:r>
        </w:p>
      </w:docPartBody>
    </w:docPart>
    <w:docPart>
      <w:docPartPr>
        <w:name w:val="9A03493805F94DF38C0427CDD5C26005"/>
        <w:category>
          <w:name w:val="General"/>
          <w:gallery w:val="placeholder"/>
        </w:category>
        <w:types>
          <w:type w:val="bbPlcHdr"/>
        </w:types>
        <w:behaviors>
          <w:behavior w:val="content"/>
        </w:behaviors>
        <w:guid w:val="{55C11D41-D620-4F3E-8861-2E0B1A015FB8}"/>
      </w:docPartPr>
      <w:docPartBody>
        <w:p w:rsidR="003B2BCE" w:rsidRDefault="001031D1" w:rsidP="001031D1">
          <w:pPr>
            <w:pStyle w:val="9A03493805F94DF38C0427CDD5C260052"/>
          </w:pPr>
          <w:r w:rsidRPr="002A7941">
            <w:rPr>
              <w:rStyle w:val="PlaceholderText"/>
              <w:rFonts w:asciiTheme="minorHAnsi" w:hAnsiTheme="minorHAnsi" w:cstheme="minorHAnsi"/>
              <w:sz w:val="22"/>
              <w:szCs w:val="22"/>
            </w:rPr>
            <w:t>Click or tap here to enter text.</w:t>
          </w:r>
        </w:p>
      </w:docPartBody>
    </w:docPart>
    <w:docPart>
      <w:docPartPr>
        <w:name w:val="1F4DF1D12C394DC693C42D45B0927A81"/>
        <w:category>
          <w:name w:val="General"/>
          <w:gallery w:val="placeholder"/>
        </w:category>
        <w:types>
          <w:type w:val="bbPlcHdr"/>
        </w:types>
        <w:behaviors>
          <w:behavior w:val="content"/>
        </w:behaviors>
        <w:guid w:val="{FA26933B-E931-41DC-8E6A-25302B94714D}"/>
      </w:docPartPr>
      <w:docPartBody>
        <w:p w:rsidR="003B2BCE" w:rsidRDefault="001031D1" w:rsidP="001031D1">
          <w:pPr>
            <w:pStyle w:val="1F4DF1D12C394DC693C42D45B0927A812"/>
          </w:pPr>
          <w:r w:rsidRPr="002A7941">
            <w:rPr>
              <w:rStyle w:val="PlaceholderText"/>
              <w:rFonts w:asciiTheme="minorHAnsi" w:hAnsiTheme="minorHAnsi" w:cstheme="minorHAnsi"/>
              <w:sz w:val="22"/>
              <w:szCs w:val="22"/>
            </w:rPr>
            <w:t>Click or tap here to enter text.</w:t>
          </w:r>
        </w:p>
      </w:docPartBody>
    </w:docPart>
    <w:docPart>
      <w:docPartPr>
        <w:name w:val="418571D85A8E479B97D7A5D17B04B108"/>
        <w:category>
          <w:name w:val="General"/>
          <w:gallery w:val="placeholder"/>
        </w:category>
        <w:types>
          <w:type w:val="bbPlcHdr"/>
        </w:types>
        <w:behaviors>
          <w:behavior w:val="content"/>
        </w:behaviors>
        <w:guid w:val="{A034D468-7A4B-485D-8916-7B5311738C0F}"/>
      </w:docPartPr>
      <w:docPartBody>
        <w:p w:rsidR="003B2BCE" w:rsidRDefault="001031D1" w:rsidP="001031D1">
          <w:pPr>
            <w:pStyle w:val="418571D85A8E479B97D7A5D17B04B1082"/>
          </w:pPr>
          <w:r w:rsidRPr="002A7941">
            <w:rPr>
              <w:rStyle w:val="PlaceholderText"/>
              <w:rFonts w:asciiTheme="minorHAnsi" w:hAnsiTheme="minorHAnsi" w:cstheme="minorHAnsi"/>
              <w:sz w:val="22"/>
              <w:szCs w:val="22"/>
            </w:rPr>
            <w:t>Click or tap here to enter text.</w:t>
          </w:r>
        </w:p>
      </w:docPartBody>
    </w:docPart>
    <w:docPart>
      <w:docPartPr>
        <w:name w:val="E5B3159201EB44A7B6A0A192DC9C81A4"/>
        <w:category>
          <w:name w:val="General"/>
          <w:gallery w:val="placeholder"/>
        </w:category>
        <w:types>
          <w:type w:val="bbPlcHdr"/>
        </w:types>
        <w:behaviors>
          <w:behavior w:val="content"/>
        </w:behaviors>
        <w:guid w:val="{0E138F9F-3F2F-4279-889F-EA3E83F79065}"/>
      </w:docPartPr>
      <w:docPartBody>
        <w:p w:rsidR="003B2BCE" w:rsidRDefault="001031D1" w:rsidP="001031D1">
          <w:pPr>
            <w:pStyle w:val="E5B3159201EB44A7B6A0A192DC9C81A42"/>
          </w:pPr>
          <w:r w:rsidRPr="002A7941">
            <w:rPr>
              <w:rStyle w:val="PlaceholderText"/>
              <w:rFonts w:asciiTheme="minorHAnsi" w:hAnsiTheme="minorHAnsi" w:cstheme="minorHAnsi"/>
              <w:sz w:val="22"/>
              <w:szCs w:val="22"/>
            </w:rPr>
            <w:t>Click or tap here to enter text.</w:t>
          </w:r>
        </w:p>
      </w:docPartBody>
    </w:docPart>
    <w:docPart>
      <w:docPartPr>
        <w:name w:val="C6D87BE1FB274C2C8D4807FEF53753BD"/>
        <w:category>
          <w:name w:val="General"/>
          <w:gallery w:val="placeholder"/>
        </w:category>
        <w:types>
          <w:type w:val="bbPlcHdr"/>
        </w:types>
        <w:behaviors>
          <w:behavior w:val="content"/>
        </w:behaviors>
        <w:guid w:val="{CFB7606E-8143-4664-A895-0B26442D5D8E}"/>
      </w:docPartPr>
      <w:docPartBody>
        <w:p w:rsidR="003B2BCE" w:rsidRDefault="001031D1" w:rsidP="001031D1">
          <w:pPr>
            <w:pStyle w:val="C6D87BE1FB274C2C8D4807FEF53753BD2"/>
          </w:pPr>
          <w:r w:rsidRPr="002A7941">
            <w:rPr>
              <w:rStyle w:val="PlaceholderText"/>
              <w:rFonts w:asciiTheme="minorHAnsi" w:hAnsiTheme="minorHAnsi" w:cstheme="minorHAnsi"/>
              <w:sz w:val="22"/>
              <w:szCs w:val="22"/>
            </w:rPr>
            <w:t>Click or tap here to enter text.</w:t>
          </w:r>
        </w:p>
      </w:docPartBody>
    </w:docPart>
    <w:docPart>
      <w:docPartPr>
        <w:name w:val="8592EF19A3D04DEF9429668C6916724D"/>
        <w:category>
          <w:name w:val="General"/>
          <w:gallery w:val="placeholder"/>
        </w:category>
        <w:types>
          <w:type w:val="bbPlcHdr"/>
        </w:types>
        <w:behaviors>
          <w:behavior w:val="content"/>
        </w:behaviors>
        <w:guid w:val="{6939B03B-38DF-40E0-B503-EEA53D4BC8C6}"/>
      </w:docPartPr>
      <w:docPartBody>
        <w:p w:rsidR="003B2BCE" w:rsidRDefault="001031D1" w:rsidP="001031D1">
          <w:pPr>
            <w:pStyle w:val="8592EF19A3D04DEF9429668C6916724D2"/>
          </w:pPr>
          <w:r w:rsidRPr="002A7941">
            <w:rPr>
              <w:rStyle w:val="PlaceholderText"/>
              <w:rFonts w:asciiTheme="minorHAnsi" w:hAnsiTheme="minorHAnsi" w:cstheme="minorHAnsi"/>
              <w:sz w:val="22"/>
              <w:szCs w:val="22"/>
            </w:rPr>
            <w:t>Click or tap here to enter text.</w:t>
          </w:r>
        </w:p>
      </w:docPartBody>
    </w:docPart>
    <w:docPart>
      <w:docPartPr>
        <w:name w:val="639232FC9C8945959C22916C8966AC68"/>
        <w:category>
          <w:name w:val="General"/>
          <w:gallery w:val="placeholder"/>
        </w:category>
        <w:types>
          <w:type w:val="bbPlcHdr"/>
        </w:types>
        <w:behaviors>
          <w:behavior w:val="content"/>
        </w:behaviors>
        <w:guid w:val="{3AB9DBC7-F093-419D-B71F-1965048DA6D0}"/>
      </w:docPartPr>
      <w:docPartBody>
        <w:p w:rsidR="003B2BCE" w:rsidRDefault="001031D1" w:rsidP="001031D1">
          <w:pPr>
            <w:pStyle w:val="639232FC9C8945959C22916C8966AC682"/>
          </w:pPr>
          <w:r w:rsidRPr="002A7941">
            <w:rPr>
              <w:rStyle w:val="PlaceholderText"/>
              <w:rFonts w:asciiTheme="minorHAnsi" w:hAnsiTheme="minorHAnsi" w:cstheme="minorHAnsi"/>
              <w:sz w:val="22"/>
              <w:szCs w:val="22"/>
            </w:rPr>
            <w:t>Click or tap here to enter text.</w:t>
          </w:r>
        </w:p>
      </w:docPartBody>
    </w:docPart>
    <w:docPart>
      <w:docPartPr>
        <w:name w:val="6E15ED0A3ABD455ABAB47621CA72987D"/>
        <w:category>
          <w:name w:val="General"/>
          <w:gallery w:val="placeholder"/>
        </w:category>
        <w:types>
          <w:type w:val="bbPlcHdr"/>
        </w:types>
        <w:behaviors>
          <w:behavior w:val="content"/>
        </w:behaviors>
        <w:guid w:val="{EBD3F1A9-07CF-43CD-B8E9-08FFED94F444}"/>
      </w:docPartPr>
      <w:docPartBody>
        <w:p w:rsidR="003B2BCE" w:rsidRDefault="001031D1" w:rsidP="001031D1">
          <w:pPr>
            <w:pStyle w:val="6E15ED0A3ABD455ABAB47621CA72987D2"/>
          </w:pPr>
          <w:r w:rsidRPr="002A7941">
            <w:rPr>
              <w:rStyle w:val="PlaceholderText"/>
              <w:rFonts w:asciiTheme="minorHAnsi" w:hAnsiTheme="minorHAnsi" w:cstheme="minorHAnsi"/>
              <w:sz w:val="22"/>
              <w:szCs w:val="22"/>
            </w:rPr>
            <w:t>Click or tap here to enter text.</w:t>
          </w:r>
        </w:p>
      </w:docPartBody>
    </w:docPart>
    <w:docPart>
      <w:docPartPr>
        <w:name w:val="38C6554BD2F44D388DBE3A8447E547C5"/>
        <w:category>
          <w:name w:val="General"/>
          <w:gallery w:val="placeholder"/>
        </w:category>
        <w:types>
          <w:type w:val="bbPlcHdr"/>
        </w:types>
        <w:behaviors>
          <w:behavior w:val="content"/>
        </w:behaviors>
        <w:guid w:val="{781F9D1D-3945-486B-B018-7CBCDFA55ADB}"/>
      </w:docPartPr>
      <w:docPartBody>
        <w:p w:rsidR="003B2BCE" w:rsidRDefault="001031D1" w:rsidP="001031D1">
          <w:pPr>
            <w:pStyle w:val="38C6554BD2F44D388DBE3A8447E547C52"/>
          </w:pPr>
          <w:r w:rsidRPr="002A7941">
            <w:rPr>
              <w:rStyle w:val="PlaceholderText"/>
              <w:rFonts w:asciiTheme="minorHAnsi" w:hAnsiTheme="minorHAnsi" w:cstheme="minorHAnsi"/>
              <w:sz w:val="22"/>
              <w:szCs w:val="22"/>
            </w:rPr>
            <w:t>Click or tap here to enter text.</w:t>
          </w:r>
        </w:p>
      </w:docPartBody>
    </w:docPart>
    <w:docPart>
      <w:docPartPr>
        <w:name w:val="E5D8EB31C56B4D2EA811A52CF1506D05"/>
        <w:category>
          <w:name w:val="General"/>
          <w:gallery w:val="placeholder"/>
        </w:category>
        <w:types>
          <w:type w:val="bbPlcHdr"/>
        </w:types>
        <w:behaviors>
          <w:behavior w:val="content"/>
        </w:behaviors>
        <w:guid w:val="{2E717A3C-9E15-4187-9DF5-4BEAA2F2E094}"/>
      </w:docPartPr>
      <w:docPartBody>
        <w:p w:rsidR="003B2BCE" w:rsidRDefault="001031D1" w:rsidP="001031D1">
          <w:pPr>
            <w:pStyle w:val="E5D8EB31C56B4D2EA811A52CF1506D052"/>
          </w:pPr>
          <w:r w:rsidRPr="002A7941">
            <w:rPr>
              <w:rStyle w:val="PlaceholderText"/>
              <w:rFonts w:asciiTheme="minorHAnsi" w:hAnsiTheme="minorHAnsi" w:cstheme="minorHAnsi"/>
              <w:sz w:val="22"/>
              <w:szCs w:val="22"/>
            </w:rPr>
            <w:t>Click or tap here to enter text.</w:t>
          </w:r>
        </w:p>
      </w:docPartBody>
    </w:docPart>
    <w:docPart>
      <w:docPartPr>
        <w:name w:val="FD7193CA55594903AD894079B7A2E156"/>
        <w:category>
          <w:name w:val="General"/>
          <w:gallery w:val="placeholder"/>
        </w:category>
        <w:types>
          <w:type w:val="bbPlcHdr"/>
        </w:types>
        <w:behaviors>
          <w:behavior w:val="content"/>
        </w:behaviors>
        <w:guid w:val="{B23C9C49-6A4A-4BE6-9AEC-70581F541544}"/>
      </w:docPartPr>
      <w:docPartBody>
        <w:p w:rsidR="003B2BCE" w:rsidRDefault="001031D1" w:rsidP="001031D1">
          <w:pPr>
            <w:pStyle w:val="FD7193CA55594903AD894079B7A2E1562"/>
          </w:pPr>
          <w:r w:rsidRPr="002A7941">
            <w:rPr>
              <w:rStyle w:val="PlaceholderText"/>
              <w:rFonts w:asciiTheme="minorHAnsi" w:hAnsiTheme="minorHAnsi" w:cstheme="minorHAnsi"/>
              <w:sz w:val="22"/>
              <w:szCs w:val="22"/>
            </w:rPr>
            <w:t>Click or tap here to enter text.</w:t>
          </w:r>
        </w:p>
      </w:docPartBody>
    </w:docPart>
    <w:docPart>
      <w:docPartPr>
        <w:name w:val="6AAD3BDD1E824F548283229BED5C385C"/>
        <w:category>
          <w:name w:val="General"/>
          <w:gallery w:val="placeholder"/>
        </w:category>
        <w:types>
          <w:type w:val="bbPlcHdr"/>
        </w:types>
        <w:behaviors>
          <w:behavior w:val="content"/>
        </w:behaviors>
        <w:guid w:val="{77794C01-CF5D-49C8-85FA-56DEB1493A82}"/>
      </w:docPartPr>
      <w:docPartBody>
        <w:p w:rsidR="003B2BCE" w:rsidRDefault="001031D1" w:rsidP="001031D1">
          <w:pPr>
            <w:pStyle w:val="6AAD3BDD1E824F548283229BED5C385C2"/>
          </w:pPr>
          <w:r w:rsidRPr="002A7941">
            <w:rPr>
              <w:rStyle w:val="PlaceholderText"/>
              <w:rFonts w:asciiTheme="minorHAnsi" w:hAnsiTheme="minorHAnsi" w:cstheme="minorHAnsi"/>
              <w:sz w:val="22"/>
              <w:szCs w:val="22"/>
            </w:rPr>
            <w:t>Click or tap here to enter text.</w:t>
          </w:r>
        </w:p>
      </w:docPartBody>
    </w:docPart>
    <w:docPart>
      <w:docPartPr>
        <w:name w:val="E9796CEB6AE148F79666B05E00F7DDBC"/>
        <w:category>
          <w:name w:val="General"/>
          <w:gallery w:val="placeholder"/>
        </w:category>
        <w:types>
          <w:type w:val="bbPlcHdr"/>
        </w:types>
        <w:behaviors>
          <w:behavior w:val="content"/>
        </w:behaviors>
        <w:guid w:val="{43A8BAEE-A628-4227-A508-EDCF3746F9FE}"/>
      </w:docPartPr>
      <w:docPartBody>
        <w:p w:rsidR="003B2BCE" w:rsidRDefault="001031D1" w:rsidP="001031D1">
          <w:pPr>
            <w:pStyle w:val="E9796CEB6AE148F79666B05E00F7DDBC2"/>
          </w:pPr>
          <w:r w:rsidRPr="002A7941">
            <w:rPr>
              <w:rStyle w:val="PlaceholderText"/>
              <w:rFonts w:asciiTheme="minorHAnsi" w:hAnsiTheme="minorHAnsi" w:cstheme="minorHAnsi"/>
              <w:sz w:val="22"/>
              <w:szCs w:val="22"/>
            </w:rPr>
            <w:t>Click or tap here to enter text.</w:t>
          </w:r>
        </w:p>
      </w:docPartBody>
    </w:docPart>
    <w:docPart>
      <w:docPartPr>
        <w:name w:val="22A4C7E52C3C4353AA4920101F7F32EE"/>
        <w:category>
          <w:name w:val="General"/>
          <w:gallery w:val="placeholder"/>
        </w:category>
        <w:types>
          <w:type w:val="bbPlcHdr"/>
        </w:types>
        <w:behaviors>
          <w:behavior w:val="content"/>
        </w:behaviors>
        <w:guid w:val="{92865D53-143A-4D1A-A8D4-B03B3A2097F3}"/>
      </w:docPartPr>
      <w:docPartBody>
        <w:p w:rsidR="003B2BCE" w:rsidRDefault="001031D1" w:rsidP="001031D1">
          <w:pPr>
            <w:pStyle w:val="22A4C7E52C3C4353AA4920101F7F32EE2"/>
          </w:pPr>
          <w:r w:rsidRPr="002A7941">
            <w:rPr>
              <w:rStyle w:val="PlaceholderText"/>
              <w:rFonts w:asciiTheme="minorHAnsi" w:hAnsiTheme="minorHAnsi" w:cstheme="minorHAnsi"/>
              <w:sz w:val="22"/>
              <w:szCs w:val="22"/>
            </w:rPr>
            <w:t>Click or tap here to enter text.</w:t>
          </w:r>
        </w:p>
      </w:docPartBody>
    </w:docPart>
    <w:docPart>
      <w:docPartPr>
        <w:name w:val="681EBECBF69D4E8EA2F36B5458019259"/>
        <w:category>
          <w:name w:val="General"/>
          <w:gallery w:val="placeholder"/>
        </w:category>
        <w:types>
          <w:type w:val="bbPlcHdr"/>
        </w:types>
        <w:behaviors>
          <w:behavior w:val="content"/>
        </w:behaviors>
        <w:guid w:val="{5954CA13-2A1A-439E-8B8E-2C066A6779B7}"/>
      </w:docPartPr>
      <w:docPartBody>
        <w:p w:rsidR="003B2BCE" w:rsidRDefault="001031D1" w:rsidP="001031D1">
          <w:pPr>
            <w:pStyle w:val="681EBECBF69D4E8EA2F36B54580192592"/>
          </w:pPr>
          <w:r w:rsidRPr="002A7941">
            <w:rPr>
              <w:rStyle w:val="PlaceholderText"/>
              <w:rFonts w:asciiTheme="minorHAnsi" w:hAnsiTheme="minorHAnsi" w:cstheme="minorHAnsi"/>
              <w:sz w:val="22"/>
              <w:szCs w:val="22"/>
            </w:rPr>
            <w:t>Click or tap here to enter text.</w:t>
          </w:r>
        </w:p>
      </w:docPartBody>
    </w:docPart>
    <w:docPart>
      <w:docPartPr>
        <w:name w:val="C7C5D9472A5B4988AABA3938F6AF30B1"/>
        <w:category>
          <w:name w:val="General"/>
          <w:gallery w:val="placeholder"/>
        </w:category>
        <w:types>
          <w:type w:val="bbPlcHdr"/>
        </w:types>
        <w:behaviors>
          <w:behavior w:val="content"/>
        </w:behaviors>
        <w:guid w:val="{8DD7E3A0-DE83-4DBB-B3D1-A3C3AB677121}"/>
      </w:docPartPr>
      <w:docPartBody>
        <w:p w:rsidR="003B2BCE" w:rsidRDefault="001031D1" w:rsidP="001031D1">
          <w:pPr>
            <w:pStyle w:val="C7C5D9472A5B4988AABA3938F6AF30B12"/>
          </w:pPr>
          <w:r w:rsidRPr="002A7941">
            <w:rPr>
              <w:rStyle w:val="PlaceholderText"/>
              <w:rFonts w:asciiTheme="minorHAnsi" w:hAnsiTheme="minorHAnsi" w:cstheme="minorHAnsi"/>
              <w:sz w:val="22"/>
              <w:szCs w:val="22"/>
            </w:rPr>
            <w:t>Click or tap here to enter text.</w:t>
          </w:r>
        </w:p>
      </w:docPartBody>
    </w:docPart>
    <w:docPart>
      <w:docPartPr>
        <w:name w:val="60410FA60A8F4FBE8E47482A645AD36E"/>
        <w:category>
          <w:name w:val="General"/>
          <w:gallery w:val="placeholder"/>
        </w:category>
        <w:types>
          <w:type w:val="bbPlcHdr"/>
        </w:types>
        <w:behaviors>
          <w:behavior w:val="content"/>
        </w:behaviors>
        <w:guid w:val="{739407FE-1B3E-40B6-B923-1F87AA5528E0}"/>
      </w:docPartPr>
      <w:docPartBody>
        <w:p w:rsidR="001031D1" w:rsidRDefault="001031D1" w:rsidP="001031D1">
          <w:pPr>
            <w:pStyle w:val="60410FA60A8F4FBE8E47482A645AD36E2"/>
          </w:pPr>
          <w:r w:rsidRPr="00F5129C">
            <w:rPr>
              <w:rStyle w:val="PlaceholderText"/>
              <w:rFonts w:asciiTheme="minorHAnsi" w:hAnsiTheme="minorHAnsi" w:cstheme="minorHAnsi"/>
              <w:sz w:val="22"/>
              <w:szCs w:val="22"/>
            </w:rPr>
            <w:t>Click or tap here to enter text.</w:t>
          </w:r>
        </w:p>
      </w:docPartBody>
    </w:docPart>
    <w:docPart>
      <w:docPartPr>
        <w:name w:val="AECCF643B3EA4A77AD94D33E56314181"/>
        <w:category>
          <w:name w:val="General"/>
          <w:gallery w:val="placeholder"/>
        </w:category>
        <w:types>
          <w:type w:val="bbPlcHdr"/>
        </w:types>
        <w:behaviors>
          <w:behavior w:val="content"/>
        </w:behaviors>
        <w:guid w:val="{47A58E17-BDB3-47E5-9D68-5CA8B6A3689F}"/>
      </w:docPartPr>
      <w:docPartBody>
        <w:p w:rsidR="001031D1" w:rsidRDefault="001031D1" w:rsidP="001031D1">
          <w:pPr>
            <w:pStyle w:val="AECCF643B3EA4A77AD94D33E563141812"/>
          </w:pPr>
          <w:r w:rsidRPr="0077755F">
            <w:rPr>
              <w:rStyle w:val="PlaceholderText"/>
              <w:rFonts w:asciiTheme="minorHAnsi" w:hAnsiTheme="minorHAnsi" w:cstheme="minorHAnsi"/>
            </w:rPr>
            <w:t>Enter text here.</w:t>
          </w:r>
        </w:p>
      </w:docPartBody>
    </w:docPart>
    <w:docPart>
      <w:docPartPr>
        <w:name w:val="AD5FF012AA1C409DAE1D9F6469F30BC0"/>
        <w:category>
          <w:name w:val="General"/>
          <w:gallery w:val="placeholder"/>
        </w:category>
        <w:types>
          <w:type w:val="bbPlcHdr"/>
        </w:types>
        <w:behaviors>
          <w:behavior w:val="content"/>
        </w:behaviors>
        <w:guid w:val="{8CDC003B-DED9-4A8F-A3BF-C1C72D4D144B}"/>
      </w:docPartPr>
      <w:docPartBody>
        <w:p w:rsidR="001031D1" w:rsidRDefault="001031D1" w:rsidP="001031D1">
          <w:pPr>
            <w:pStyle w:val="AD5FF012AA1C409DAE1D9F6469F30BC02"/>
          </w:pPr>
          <w:r w:rsidRPr="0077755F">
            <w:rPr>
              <w:rStyle w:val="PlaceholderText"/>
              <w:rFonts w:asciiTheme="minorHAnsi" w:hAnsiTheme="minorHAnsi" w:cstheme="minorHAnsi"/>
              <w:sz w:val="22"/>
              <w:szCs w:val="22"/>
            </w:rPr>
            <w:t>Enter text here.</w:t>
          </w:r>
        </w:p>
      </w:docPartBody>
    </w:docPart>
    <w:docPart>
      <w:docPartPr>
        <w:name w:val="10AA8BCB4E1747D0A083A8FEB4DEE598"/>
        <w:category>
          <w:name w:val="General"/>
          <w:gallery w:val="placeholder"/>
        </w:category>
        <w:types>
          <w:type w:val="bbPlcHdr"/>
        </w:types>
        <w:behaviors>
          <w:behavior w:val="content"/>
        </w:behaviors>
        <w:guid w:val="{CBCAB50E-3953-42F9-8BF8-7AEA5D9E01F7}"/>
      </w:docPartPr>
      <w:docPartBody>
        <w:p w:rsidR="001031D1" w:rsidRDefault="001031D1" w:rsidP="001031D1">
          <w:pPr>
            <w:pStyle w:val="10AA8BCB4E1747D0A083A8FEB4DEE598"/>
          </w:pPr>
          <w:r>
            <w:rPr>
              <w:rStyle w:val="PlaceholderText"/>
            </w:rPr>
            <w:t>Enter text</w:t>
          </w:r>
          <w:r w:rsidRPr="009D4624">
            <w:rPr>
              <w:rStyle w:val="PlaceholderText"/>
            </w:rPr>
            <w:t xml:space="preserve"> here.</w:t>
          </w:r>
        </w:p>
      </w:docPartBody>
    </w:docPart>
    <w:docPart>
      <w:docPartPr>
        <w:name w:val="B86C6AB8A0624FC281C077AD14D9A143"/>
        <w:category>
          <w:name w:val="General"/>
          <w:gallery w:val="placeholder"/>
        </w:category>
        <w:types>
          <w:type w:val="bbPlcHdr"/>
        </w:types>
        <w:behaviors>
          <w:behavior w:val="content"/>
        </w:behaviors>
        <w:guid w:val="{A49C3259-6396-41F8-A464-805E7C6A2582}"/>
      </w:docPartPr>
      <w:docPartBody>
        <w:p w:rsidR="001031D1" w:rsidRDefault="001031D1" w:rsidP="001031D1">
          <w:pPr>
            <w:pStyle w:val="B86C6AB8A0624FC281C077AD14D9A143"/>
          </w:pPr>
          <w:r>
            <w:rPr>
              <w:rStyle w:val="PlaceholderText"/>
            </w:rPr>
            <w:t>Enter text</w:t>
          </w:r>
          <w:r w:rsidRPr="009D4624">
            <w:rPr>
              <w:rStyle w:val="PlaceholderText"/>
            </w:rPr>
            <w:t xml:space="preserve"> here.</w:t>
          </w:r>
        </w:p>
      </w:docPartBody>
    </w:docPart>
    <w:docPart>
      <w:docPartPr>
        <w:name w:val="499DE2A8FB2C4F80945A2DC0CDE35735"/>
        <w:category>
          <w:name w:val="General"/>
          <w:gallery w:val="placeholder"/>
        </w:category>
        <w:types>
          <w:type w:val="bbPlcHdr"/>
        </w:types>
        <w:behaviors>
          <w:behavior w:val="content"/>
        </w:behaviors>
        <w:guid w:val="{32621CB3-D4FF-44D7-B8A3-3537E824EB85}"/>
      </w:docPartPr>
      <w:docPartBody>
        <w:p w:rsidR="001031D1" w:rsidRDefault="001031D1" w:rsidP="001031D1">
          <w:pPr>
            <w:pStyle w:val="499DE2A8FB2C4F80945A2DC0CDE35735"/>
          </w:pPr>
          <w:r>
            <w:rPr>
              <w:rStyle w:val="PlaceholderText"/>
            </w:rPr>
            <w:t>Enter text</w:t>
          </w:r>
          <w:r w:rsidRPr="009D4624">
            <w:rPr>
              <w:rStyle w:val="PlaceholderText"/>
            </w:rPr>
            <w:t xml:space="preserve"> here.</w:t>
          </w:r>
        </w:p>
      </w:docPartBody>
    </w:docPart>
    <w:docPart>
      <w:docPartPr>
        <w:name w:val="25229DA1BBCF40C2A4C7412180860E08"/>
        <w:category>
          <w:name w:val="General"/>
          <w:gallery w:val="placeholder"/>
        </w:category>
        <w:types>
          <w:type w:val="bbPlcHdr"/>
        </w:types>
        <w:behaviors>
          <w:behavior w:val="content"/>
        </w:behaviors>
        <w:guid w:val="{AF4E593D-13FE-43B6-93FE-85A199F8AEF1}"/>
      </w:docPartPr>
      <w:docPartBody>
        <w:p w:rsidR="001031D1" w:rsidRDefault="001031D1" w:rsidP="001031D1">
          <w:pPr>
            <w:pStyle w:val="25229DA1BBCF40C2A4C7412180860E08"/>
          </w:pPr>
          <w:r>
            <w:rPr>
              <w:rStyle w:val="PlaceholderText"/>
            </w:rPr>
            <w:t>Enter text</w:t>
          </w:r>
          <w:r w:rsidRPr="009D4624">
            <w:rPr>
              <w:rStyle w:val="PlaceholderText"/>
            </w:rPr>
            <w:t xml:space="preserve"> here.</w:t>
          </w:r>
        </w:p>
      </w:docPartBody>
    </w:docPart>
    <w:docPart>
      <w:docPartPr>
        <w:name w:val="AD8DF464BDB74D14A63DB57FAB3D81BE"/>
        <w:category>
          <w:name w:val="General"/>
          <w:gallery w:val="placeholder"/>
        </w:category>
        <w:types>
          <w:type w:val="bbPlcHdr"/>
        </w:types>
        <w:behaviors>
          <w:behavior w:val="content"/>
        </w:behaviors>
        <w:guid w:val="{6C1C30B5-8129-43DE-8FDB-96257C1C2EA1}"/>
      </w:docPartPr>
      <w:docPartBody>
        <w:p w:rsidR="001031D1" w:rsidRDefault="001031D1" w:rsidP="001031D1">
          <w:pPr>
            <w:pStyle w:val="AD8DF464BDB74D14A63DB57FAB3D81BE"/>
          </w:pPr>
          <w:r>
            <w:rPr>
              <w:rStyle w:val="PlaceholderText"/>
            </w:rPr>
            <w:t>Enter text</w:t>
          </w:r>
          <w:r w:rsidRPr="009D4624">
            <w:rPr>
              <w:rStyle w:val="PlaceholderText"/>
            </w:rPr>
            <w:t xml:space="preserve"> here.</w:t>
          </w:r>
        </w:p>
      </w:docPartBody>
    </w:docPart>
    <w:docPart>
      <w:docPartPr>
        <w:name w:val="4BCFFC0B84504AECB1C6259587B9A06C"/>
        <w:category>
          <w:name w:val="General"/>
          <w:gallery w:val="placeholder"/>
        </w:category>
        <w:types>
          <w:type w:val="bbPlcHdr"/>
        </w:types>
        <w:behaviors>
          <w:behavior w:val="content"/>
        </w:behaviors>
        <w:guid w:val="{996F4C21-CCC7-4C07-ABAF-05152BF4F015}"/>
      </w:docPartPr>
      <w:docPartBody>
        <w:p w:rsidR="001031D1" w:rsidRDefault="001031D1" w:rsidP="001031D1">
          <w:pPr>
            <w:pStyle w:val="4BCFFC0B84504AECB1C6259587B9A06C"/>
          </w:pPr>
          <w:r>
            <w:rPr>
              <w:rStyle w:val="PlaceholderText"/>
            </w:rPr>
            <w:t>Enter text</w:t>
          </w:r>
          <w:r w:rsidRPr="009D4624">
            <w:rPr>
              <w:rStyle w:val="PlaceholderText"/>
            </w:rPr>
            <w:t xml:space="preserve"> here.</w:t>
          </w:r>
        </w:p>
      </w:docPartBody>
    </w:docPart>
    <w:docPart>
      <w:docPartPr>
        <w:name w:val="ABD5B21B2C8046789587246950952A1B"/>
        <w:category>
          <w:name w:val="General"/>
          <w:gallery w:val="placeholder"/>
        </w:category>
        <w:types>
          <w:type w:val="bbPlcHdr"/>
        </w:types>
        <w:behaviors>
          <w:behavior w:val="content"/>
        </w:behaviors>
        <w:guid w:val="{18129151-80B1-4750-86FC-5B9E3CC89149}"/>
      </w:docPartPr>
      <w:docPartBody>
        <w:p w:rsidR="001031D1" w:rsidRDefault="001031D1" w:rsidP="001031D1">
          <w:pPr>
            <w:pStyle w:val="ABD5B21B2C8046789587246950952A1B2"/>
          </w:pPr>
          <w:r w:rsidRPr="0077755F">
            <w:rPr>
              <w:rStyle w:val="PlaceholderText"/>
              <w:rFonts w:asciiTheme="minorHAnsi" w:hAnsiTheme="minorHAnsi" w:cstheme="minorHAnsi"/>
              <w:sz w:val="22"/>
              <w:szCs w:val="22"/>
            </w:rPr>
            <w:t>Enter text here.</w:t>
          </w:r>
        </w:p>
      </w:docPartBody>
    </w:docPart>
    <w:docPart>
      <w:docPartPr>
        <w:name w:val="CE155C09A29D40CC9F88CA6B7736C17F"/>
        <w:category>
          <w:name w:val="General"/>
          <w:gallery w:val="placeholder"/>
        </w:category>
        <w:types>
          <w:type w:val="bbPlcHdr"/>
        </w:types>
        <w:behaviors>
          <w:behavior w:val="content"/>
        </w:behaviors>
        <w:guid w:val="{DE655007-AD4E-4557-9355-1C237A7266CB}"/>
      </w:docPartPr>
      <w:docPartBody>
        <w:p w:rsidR="001031D1" w:rsidRDefault="001031D1" w:rsidP="001031D1">
          <w:pPr>
            <w:pStyle w:val="CE155C09A29D40CC9F88CA6B7736C17F2"/>
          </w:pPr>
          <w:r w:rsidRPr="0077755F">
            <w:rPr>
              <w:rStyle w:val="PlaceholderText"/>
              <w:rFonts w:asciiTheme="minorHAnsi" w:hAnsiTheme="minorHAnsi" w:cstheme="minorHAnsi"/>
              <w:sz w:val="22"/>
              <w:szCs w:val="22"/>
            </w:rPr>
            <w:t>Enter text here.</w:t>
          </w:r>
        </w:p>
      </w:docPartBody>
    </w:docPart>
    <w:docPart>
      <w:docPartPr>
        <w:name w:val="8E1263886F8F4BD8A6F0E245E90D262D"/>
        <w:category>
          <w:name w:val="General"/>
          <w:gallery w:val="placeholder"/>
        </w:category>
        <w:types>
          <w:type w:val="bbPlcHdr"/>
        </w:types>
        <w:behaviors>
          <w:behavior w:val="content"/>
        </w:behaviors>
        <w:guid w:val="{7F18714C-ACDE-4EA7-9FD4-F10CD102BF4D}"/>
      </w:docPartPr>
      <w:docPartBody>
        <w:p w:rsidR="001031D1" w:rsidRDefault="001031D1" w:rsidP="001031D1">
          <w:pPr>
            <w:pStyle w:val="8E1263886F8F4BD8A6F0E245E90D262D2"/>
          </w:pPr>
          <w:r w:rsidRPr="0077755F">
            <w:rPr>
              <w:rStyle w:val="PlaceholderText"/>
              <w:rFonts w:asciiTheme="minorHAnsi" w:hAnsiTheme="minorHAnsi" w:cstheme="minorHAnsi"/>
              <w:sz w:val="22"/>
              <w:szCs w:val="22"/>
            </w:rPr>
            <w:t>Enter text here.</w:t>
          </w:r>
        </w:p>
      </w:docPartBody>
    </w:docPart>
    <w:docPart>
      <w:docPartPr>
        <w:name w:val="1B9AD6E6FCD64C6093F778726AA63C02"/>
        <w:category>
          <w:name w:val="General"/>
          <w:gallery w:val="placeholder"/>
        </w:category>
        <w:types>
          <w:type w:val="bbPlcHdr"/>
        </w:types>
        <w:behaviors>
          <w:behavior w:val="content"/>
        </w:behaviors>
        <w:guid w:val="{EADDECEE-5DE9-4D0A-8495-CCA67CEC18BC}"/>
      </w:docPartPr>
      <w:docPartBody>
        <w:p w:rsidR="001031D1" w:rsidRDefault="001031D1" w:rsidP="001031D1">
          <w:pPr>
            <w:pStyle w:val="1B9AD6E6FCD64C6093F778726AA63C022"/>
          </w:pPr>
          <w:r w:rsidRPr="0077755F">
            <w:rPr>
              <w:rStyle w:val="PlaceholderText"/>
              <w:rFonts w:asciiTheme="minorHAnsi" w:hAnsiTheme="minorHAnsi" w:cstheme="minorHAnsi"/>
              <w:sz w:val="22"/>
              <w:szCs w:val="22"/>
            </w:rPr>
            <w:t>Enter text here.</w:t>
          </w:r>
        </w:p>
      </w:docPartBody>
    </w:docPart>
    <w:docPart>
      <w:docPartPr>
        <w:name w:val="CCCE8CBB958F4AAB96073ADE6DBAC766"/>
        <w:category>
          <w:name w:val="General"/>
          <w:gallery w:val="placeholder"/>
        </w:category>
        <w:types>
          <w:type w:val="bbPlcHdr"/>
        </w:types>
        <w:behaviors>
          <w:behavior w:val="content"/>
        </w:behaviors>
        <w:guid w:val="{CE934902-A378-4C74-841C-8544F9D19BB9}"/>
      </w:docPartPr>
      <w:docPartBody>
        <w:p w:rsidR="001031D1" w:rsidRDefault="001031D1" w:rsidP="001031D1">
          <w:pPr>
            <w:pStyle w:val="CCCE8CBB958F4AAB96073ADE6DBAC7662"/>
          </w:pPr>
          <w:r w:rsidRPr="0077755F">
            <w:rPr>
              <w:rStyle w:val="PlaceholderText"/>
              <w:rFonts w:asciiTheme="minorHAnsi" w:hAnsiTheme="minorHAnsi" w:cstheme="minorHAnsi"/>
              <w:sz w:val="22"/>
              <w:szCs w:val="22"/>
            </w:rPr>
            <w:t>Enter text here.</w:t>
          </w:r>
        </w:p>
      </w:docPartBody>
    </w:docPart>
    <w:docPart>
      <w:docPartPr>
        <w:name w:val="0A2801D209474CE991E87D72FF559D4C"/>
        <w:category>
          <w:name w:val="General"/>
          <w:gallery w:val="placeholder"/>
        </w:category>
        <w:types>
          <w:type w:val="bbPlcHdr"/>
        </w:types>
        <w:behaviors>
          <w:behavior w:val="content"/>
        </w:behaviors>
        <w:guid w:val="{DAA9762E-DCCA-438E-A390-8C3F0BB9C9C6}"/>
      </w:docPartPr>
      <w:docPartBody>
        <w:p w:rsidR="001031D1" w:rsidRDefault="001031D1" w:rsidP="001031D1">
          <w:pPr>
            <w:pStyle w:val="0A2801D209474CE991E87D72FF559D4C2"/>
          </w:pPr>
          <w:r w:rsidRPr="0077755F">
            <w:rPr>
              <w:rStyle w:val="PlaceholderText"/>
              <w:rFonts w:asciiTheme="minorHAnsi" w:hAnsiTheme="minorHAnsi" w:cstheme="minorHAnsi"/>
              <w:sz w:val="22"/>
              <w:szCs w:val="22"/>
            </w:rPr>
            <w:t>Enter text here.</w:t>
          </w:r>
        </w:p>
      </w:docPartBody>
    </w:docPart>
    <w:docPart>
      <w:docPartPr>
        <w:name w:val="F49E2515646C4237AF8CC8A9683D1014"/>
        <w:category>
          <w:name w:val="General"/>
          <w:gallery w:val="placeholder"/>
        </w:category>
        <w:types>
          <w:type w:val="bbPlcHdr"/>
        </w:types>
        <w:behaviors>
          <w:behavior w:val="content"/>
        </w:behaviors>
        <w:guid w:val="{7B496A50-059C-4CF7-B8B2-AE07199D1C13}"/>
      </w:docPartPr>
      <w:docPartBody>
        <w:p w:rsidR="001031D1" w:rsidRDefault="001031D1" w:rsidP="001031D1">
          <w:pPr>
            <w:pStyle w:val="F49E2515646C4237AF8CC8A9683D10142"/>
          </w:pPr>
          <w:r w:rsidRPr="0077755F">
            <w:rPr>
              <w:rStyle w:val="PlaceholderText"/>
              <w:rFonts w:asciiTheme="minorHAnsi" w:hAnsiTheme="minorHAnsi" w:cstheme="minorHAnsi"/>
              <w:sz w:val="22"/>
              <w:szCs w:val="22"/>
            </w:rPr>
            <w:t>Enter text here.</w:t>
          </w:r>
        </w:p>
      </w:docPartBody>
    </w:docPart>
    <w:docPart>
      <w:docPartPr>
        <w:name w:val="A41E06E7786143C9997F87E651266BBB"/>
        <w:category>
          <w:name w:val="General"/>
          <w:gallery w:val="placeholder"/>
        </w:category>
        <w:types>
          <w:type w:val="bbPlcHdr"/>
        </w:types>
        <w:behaviors>
          <w:behavior w:val="content"/>
        </w:behaviors>
        <w:guid w:val="{8DD952F2-1E98-41A0-B681-3B66ED652E22}"/>
      </w:docPartPr>
      <w:docPartBody>
        <w:p w:rsidR="001031D1" w:rsidRDefault="001031D1" w:rsidP="001031D1">
          <w:pPr>
            <w:pStyle w:val="A41E06E7786143C9997F87E651266BBB2"/>
          </w:pPr>
          <w:r w:rsidRPr="0077755F">
            <w:rPr>
              <w:rStyle w:val="PlaceholderText"/>
              <w:rFonts w:asciiTheme="minorHAnsi" w:hAnsiTheme="minorHAnsi" w:cstheme="minorHAnsi"/>
              <w:sz w:val="22"/>
              <w:szCs w:val="22"/>
            </w:rPr>
            <w:t>Enter text here.</w:t>
          </w:r>
        </w:p>
      </w:docPartBody>
    </w:docPart>
    <w:docPart>
      <w:docPartPr>
        <w:name w:val="CAFF21886E204C38B3E1625FCD261B7B"/>
        <w:category>
          <w:name w:val="General"/>
          <w:gallery w:val="placeholder"/>
        </w:category>
        <w:types>
          <w:type w:val="bbPlcHdr"/>
        </w:types>
        <w:behaviors>
          <w:behavior w:val="content"/>
        </w:behaviors>
        <w:guid w:val="{8D4A70FE-03E1-48D2-8533-2570E976383B}"/>
      </w:docPartPr>
      <w:docPartBody>
        <w:p w:rsidR="001031D1" w:rsidRDefault="001031D1" w:rsidP="001031D1">
          <w:pPr>
            <w:pStyle w:val="CAFF21886E204C38B3E1625FCD261B7B2"/>
          </w:pPr>
          <w:r w:rsidRPr="0077755F">
            <w:rPr>
              <w:rStyle w:val="PlaceholderText"/>
              <w:rFonts w:asciiTheme="minorHAnsi" w:hAnsiTheme="minorHAnsi" w:cstheme="minorHAnsi"/>
              <w:sz w:val="22"/>
              <w:szCs w:val="22"/>
            </w:rPr>
            <w:t>Enter text here.</w:t>
          </w:r>
        </w:p>
      </w:docPartBody>
    </w:docPart>
    <w:docPart>
      <w:docPartPr>
        <w:name w:val="229A71661A3B4B2FA9120B2D7BBD6F13"/>
        <w:category>
          <w:name w:val="General"/>
          <w:gallery w:val="placeholder"/>
        </w:category>
        <w:types>
          <w:type w:val="bbPlcHdr"/>
        </w:types>
        <w:behaviors>
          <w:behavior w:val="content"/>
        </w:behaviors>
        <w:guid w:val="{25C8991F-0D35-4E69-8639-C7E321176760}"/>
      </w:docPartPr>
      <w:docPartBody>
        <w:p w:rsidR="001031D1" w:rsidRDefault="001031D1" w:rsidP="001031D1">
          <w:pPr>
            <w:pStyle w:val="229A71661A3B4B2FA9120B2D7BBD6F132"/>
          </w:pPr>
          <w:r w:rsidRPr="0077755F">
            <w:rPr>
              <w:rStyle w:val="PlaceholderText"/>
              <w:rFonts w:asciiTheme="minorHAnsi" w:hAnsiTheme="minorHAnsi" w:cstheme="minorHAnsi"/>
              <w:sz w:val="22"/>
              <w:szCs w:val="22"/>
            </w:rPr>
            <w:t>Enter text here.</w:t>
          </w:r>
        </w:p>
      </w:docPartBody>
    </w:docPart>
    <w:docPart>
      <w:docPartPr>
        <w:name w:val="470FBAB0F4E543788996F5C209D581DA"/>
        <w:category>
          <w:name w:val="General"/>
          <w:gallery w:val="placeholder"/>
        </w:category>
        <w:types>
          <w:type w:val="bbPlcHdr"/>
        </w:types>
        <w:behaviors>
          <w:behavior w:val="content"/>
        </w:behaviors>
        <w:guid w:val="{215B7B46-3FF4-4464-84A9-59EC1993E4EA}"/>
      </w:docPartPr>
      <w:docPartBody>
        <w:p w:rsidR="001031D1" w:rsidRDefault="001031D1" w:rsidP="001031D1">
          <w:pPr>
            <w:pStyle w:val="470FBAB0F4E543788996F5C209D581DA2"/>
          </w:pPr>
          <w:r w:rsidRPr="0077755F">
            <w:rPr>
              <w:rStyle w:val="PlaceholderText"/>
              <w:rFonts w:cstheme="minorHAnsi"/>
            </w:rPr>
            <w:t>Enter text here.</w:t>
          </w:r>
        </w:p>
      </w:docPartBody>
    </w:docPart>
    <w:docPart>
      <w:docPartPr>
        <w:name w:val="E86D3BBE28C6402E9C1D93627A38FB8D"/>
        <w:category>
          <w:name w:val="General"/>
          <w:gallery w:val="placeholder"/>
        </w:category>
        <w:types>
          <w:type w:val="bbPlcHdr"/>
        </w:types>
        <w:behaviors>
          <w:behavior w:val="content"/>
        </w:behaviors>
        <w:guid w:val="{B7E9E00B-44CA-49F9-B7D7-C1F6BEF9982E}"/>
      </w:docPartPr>
      <w:docPartBody>
        <w:p w:rsidR="001031D1" w:rsidRDefault="001031D1" w:rsidP="001031D1">
          <w:pPr>
            <w:pStyle w:val="E86D3BBE28C6402E9C1D93627A38FB8D2"/>
          </w:pPr>
          <w:r w:rsidRPr="0077755F">
            <w:rPr>
              <w:rStyle w:val="PlaceholderText"/>
              <w:rFonts w:asciiTheme="minorHAnsi" w:hAnsiTheme="minorHAnsi" w:cstheme="minorHAnsi"/>
              <w:sz w:val="22"/>
              <w:szCs w:val="22"/>
            </w:rPr>
            <w:t>Enter text here.</w:t>
          </w:r>
        </w:p>
      </w:docPartBody>
    </w:docPart>
    <w:docPart>
      <w:docPartPr>
        <w:name w:val="ED4FAB2AEDDA4EA2B1249898FE9F41BC"/>
        <w:category>
          <w:name w:val="General"/>
          <w:gallery w:val="placeholder"/>
        </w:category>
        <w:types>
          <w:type w:val="bbPlcHdr"/>
        </w:types>
        <w:behaviors>
          <w:behavior w:val="content"/>
        </w:behaviors>
        <w:guid w:val="{BA68A474-E184-4707-8B77-275935E22E51}"/>
      </w:docPartPr>
      <w:docPartBody>
        <w:p w:rsidR="001031D1" w:rsidRDefault="001031D1" w:rsidP="001031D1">
          <w:pPr>
            <w:pStyle w:val="ED4FAB2AEDDA4EA2B1249898FE9F41BC2"/>
          </w:pPr>
          <w:r w:rsidRPr="0077755F">
            <w:rPr>
              <w:rStyle w:val="PlaceholderText"/>
              <w:rFonts w:cstheme="minorHAnsi"/>
            </w:rPr>
            <w:t>Enter text here.</w:t>
          </w:r>
        </w:p>
      </w:docPartBody>
    </w:docPart>
    <w:docPart>
      <w:docPartPr>
        <w:name w:val="24E94B8D616A40C498FAFDF4AECDD67C"/>
        <w:category>
          <w:name w:val="General"/>
          <w:gallery w:val="placeholder"/>
        </w:category>
        <w:types>
          <w:type w:val="bbPlcHdr"/>
        </w:types>
        <w:behaviors>
          <w:behavior w:val="content"/>
        </w:behaviors>
        <w:guid w:val="{37C0F874-CCE4-4002-ADAD-FDE2D71D6D5B}"/>
      </w:docPartPr>
      <w:docPartBody>
        <w:p w:rsidR="001031D1" w:rsidRDefault="001031D1" w:rsidP="001031D1">
          <w:pPr>
            <w:pStyle w:val="24E94B8D616A40C498FAFDF4AECDD67C2"/>
          </w:pPr>
          <w:r w:rsidRPr="0077755F">
            <w:rPr>
              <w:rStyle w:val="PlaceholderText"/>
              <w:rFonts w:asciiTheme="minorHAnsi" w:hAnsiTheme="minorHAnsi" w:cstheme="minorHAnsi"/>
              <w:sz w:val="22"/>
              <w:szCs w:val="22"/>
            </w:rPr>
            <w:t>Enter text here.</w:t>
          </w:r>
        </w:p>
      </w:docPartBody>
    </w:docPart>
    <w:docPart>
      <w:docPartPr>
        <w:name w:val="AE06B5513D9244A5AD8988E6667F4533"/>
        <w:category>
          <w:name w:val="General"/>
          <w:gallery w:val="placeholder"/>
        </w:category>
        <w:types>
          <w:type w:val="bbPlcHdr"/>
        </w:types>
        <w:behaviors>
          <w:behavior w:val="content"/>
        </w:behaviors>
        <w:guid w:val="{02452EC9-1B70-498E-814E-5A48599661D7}"/>
      </w:docPartPr>
      <w:docPartBody>
        <w:p w:rsidR="001031D1" w:rsidRDefault="001031D1" w:rsidP="001031D1">
          <w:pPr>
            <w:pStyle w:val="AE06B5513D9244A5AD8988E6667F45332"/>
          </w:pPr>
          <w:r w:rsidRPr="0077755F">
            <w:rPr>
              <w:rStyle w:val="PlaceholderText"/>
              <w:rFonts w:asciiTheme="minorHAnsi" w:hAnsiTheme="minorHAnsi" w:cstheme="minorHAnsi"/>
              <w:sz w:val="22"/>
              <w:szCs w:val="22"/>
            </w:rPr>
            <w:t>Enter text here.</w:t>
          </w:r>
        </w:p>
      </w:docPartBody>
    </w:docPart>
    <w:docPart>
      <w:docPartPr>
        <w:name w:val="9E60F48C40B14491BF2AD5EE09C6471B"/>
        <w:category>
          <w:name w:val="General"/>
          <w:gallery w:val="placeholder"/>
        </w:category>
        <w:types>
          <w:type w:val="bbPlcHdr"/>
        </w:types>
        <w:behaviors>
          <w:behavior w:val="content"/>
        </w:behaviors>
        <w:guid w:val="{CF3992FC-15E3-4780-8268-0D3E1CE1C69D}"/>
      </w:docPartPr>
      <w:docPartBody>
        <w:p w:rsidR="001031D1" w:rsidRDefault="001031D1" w:rsidP="001031D1">
          <w:pPr>
            <w:pStyle w:val="9E60F48C40B14491BF2AD5EE09C6471B2"/>
          </w:pPr>
          <w:r w:rsidRPr="0077755F">
            <w:rPr>
              <w:rStyle w:val="PlaceholderText"/>
              <w:rFonts w:asciiTheme="minorHAnsi" w:hAnsiTheme="minorHAnsi" w:cstheme="minorHAnsi"/>
              <w:sz w:val="22"/>
              <w:szCs w:val="22"/>
            </w:rPr>
            <w:t>Enter text here.</w:t>
          </w:r>
        </w:p>
      </w:docPartBody>
    </w:docPart>
    <w:docPart>
      <w:docPartPr>
        <w:name w:val="F8762DE8917F4D7682C006D4B1D74EF7"/>
        <w:category>
          <w:name w:val="General"/>
          <w:gallery w:val="placeholder"/>
        </w:category>
        <w:types>
          <w:type w:val="bbPlcHdr"/>
        </w:types>
        <w:behaviors>
          <w:behavior w:val="content"/>
        </w:behaviors>
        <w:guid w:val="{668FD38F-4CCF-4467-858A-96174D0CD634}"/>
      </w:docPartPr>
      <w:docPartBody>
        <w:p w:rsidR="001031D1" w:rsidRDefault="001031D1" w:rsidP="001031D1">
          <w:pPr>
            <w:pStyle w:val="F8762DE8917F4D7682C006D4B1D74EF72"/>
          </w:pPr>
          <w:r w:rsidRPr="0077755F">
            <w:rPr>
              <w:rStyle w:val="PlaceholderText"/>
              <w:rFonts w:asciiTheme="minorHAnsi" w:hAnsiTheme="minorHAnsi" w:cstheme="minorHAnsi"/>
              <w:sz w:val="22"/>
              <w:szCs w:val="22"/>
            </w:rPr>
            <w:t>Enter text here.</w:t>
          </w:r>
        </w:p>
      </w:docPartBody>
    </w:docPart>
    <w:docPart>
      <w:docPartPr>
        <w:name w:val="D65965F65E1F4751BC4F40EC84DCCD6A"/>
        <w:category>
          <w:name w:val="General"/>
          <w:gallery w:val="placeholder"/>
        </w:category>
        <w:types>
          <w:type w:val="bbPlcHdr"/>
        </w:types>
        <w:behaviors>
          <w:behavior w:val="content"/>
        </w:behaviors>
        <w:guid w:val="{15AB42ED-B89C-4501-AF00-C84CC585CA3A}"/>
      </w:docPartPr>
      <w:docPartBody>
        <w:p w:rsidR="001031D1" w:rsidRDefault="001031D1" w:rsidP="001031D1">
          <w:pPr>
            <w:pStyle w:val="D65965F65E1F4751BC4F40EC84DCCD6A2"/>
          </w:pPr>
          <w:r w:rsidRPr="0077755F">
            <w:rPr>
              <w:rStyle w:val="PlaceholderText"/>
              <w:rFonts w:asciiTheme="minorHAnsi" w:hAnsiTheme="minorHAnsi" w:cstheme="minorHAnsi"/>
              <w:sz w:val="22"/>
              <w:szCs w:val="22"/>
            </w:rPr>
            <w:t>Enter text here.</w:t>
          </w:r>
        </w:p>
      </w:docPartBody>
    </w:docPart>
    <w:docPart>
      <w:docPartPr>
        <w:name w:val="4B1ABF31587343C082DA1C205BF933DB"/>
        <w:category>
          <w:name w:val="General"/>
          <w:gallery w:val="placeholder"/>
        </w:category>
        <w:types>
          <w:type w:val="bbPlcHdr"/>
        </w:types>
        <w:behaviors>
          <w:behavior w:val="content"/>
        </w:behaviors>
        <w:guid w:val="{1164EFC8-976C-4A02-9946-A656BFED99B5}"/>
      </w:docPartPr>
      <w:docPartBody>
        <w:p w:rsidR="001031D1" w:rsidRDefault="001031D1" w:rsidP="001031D1">
          <w:pPr>
            <w:pStyle w:val="4B1ABF31587343C082DA1C205BF933DB2"/>
          </w:pPr>
          <w:r w:rsidRPr="0077755F">
            <w:rPr>
              <w:rStyle w:val="PlaceholderText"/>
              <w:rFonts w:asciiTheme="minorHAnsi" w:hAnsiTheme="minorHAnsi" w:cstheme="minorHAnsi"/>
              <w:sz w:val="22"/>
              <w:szCs w:val="22"/>
            </w:rPr>
            <w:t>Enter text here.</w:t>
          </w:r>
        </w:p>
      </w:docPartBody>
    </w:docPart>
    <w:docPart>
      <w:docPartPr>
        <w:name w:val="BD1F8B1E37DC428DA6423E2726D02B4F"/>
        <w:category>
          <w:name w:val="General"/>
          <w:gallery w:val="placeholder"/>
        </w:category>
        <w:types>
          <w:type w:val="bbPlcHdr"/>
        </w:types>
        <w:behaviors>
          <w:behavior w:val="content"/>
        </w:behaviors>
        <w:guid w:val="{C3185C62-0148-4AE4-A508-46CF567FFC1D}"/>
      </w:docPartPr>
      <w:docPartBody>
        <w:p w:rsidR="001031D1" w:rsidRDefault="001031D1" w:rsidP="001031D1">
          <w:pPr>
            <w:pStyle w:val="BD1F8B1E37DC428DA6423E2726D02B4F2"/>
          </w:pPr>
          <w:r w:rsidRPr="0077755F">
            <w:rPr>
              <w:rStyle w:val="PlaceholderText"/>
              <w:rFonts w:asciiTheme="minorHAnsi" w:hAnsiTheme="minorHAnsi" w:cstheme="minorHAnsi"/>
              <w:sz w:val="22"/>
              <w:szCs w:val="22"/>
            </w:rPr>
            <w:t>Enter text here.</w:t>
          </w:r>
        </w:p>
      </w:docPartBody>
    </w:docPart>
    <w:docPart>
      <w:docPartPr>
        <w:name w:val="721171834B804D44924CA572441E8850"/>
        <w:category>
          <w:name w:val="General"/>
          <w:gallery w:val="placeholder"/>
        </w:category>
        <w:types>
          <w:type w:val="bbPlcHdr"/>
        </w:types>
        <w:behaviors>
          <w:behavior w:val="content"/>
        </w:behaviors>
        <w:guid w:val="{A9AF288C-61CC-4C6C-BE72-A90710F9379C}"/>
      </w:docPartPr>
      <w:docPartBody>
        <w:p w:rsidR="001031D1" w:rsidRDefault="001031D1" w:rsidP="001031D1">
          <w:pPr>
            <w:pStyle w:val="721171834B804D44924CA572441E88502"/>
          </w:pPr>
          <w:r>
            <w:rPr>
              <w:rStyle w:val="PlaceholderText"/>
              <w:rFonts w:asciiTheme="minorHAnsi" w:hAnsiTheme="minorHAnsi" w:cstheme="minorHAnsi"/>
              <w:sz w:val="22"/>
              <w:szCs w:val="22"/>
            </w:rPr>
            <w:t>email address</w:t>
          </w:r>
        </w:p>
      </w:docPartBody>
    </w:docPart>
    <w:docPart>
      <w:docPartPr>
        <w:name w:val="7823A47EFFEA44E7AAC458D952BD1036"/>
        <w:category>
          <w:name w:val="General"/>
          <w:gallery w:val="placeholder"/>
        </w:category>
        <w:types>
          <w:type w:val="bbPlcHdr"/>
        </w:types>
        <w:behaviors>
          <w:behavior w:val="content"/>
        </w:behaviors>
        <w:guid w:val="{DCCECDF4-2604-4E5C-A9FD-DD9FA5895DD7}"/>
      </w:docPartPr>
      <w:docPartBody>
        <w:p w:rsidR="001031D1" w:rsidRDefault="001031D1" w:rsidP="001031D1">
          <w:pPr>
            <w:pStyle w:val="7823A47EFFEA44E7AAC458D952BD10361"/>
          </w:pPr>
          <w:r w:rsidRPr="00F32C60">
            <w:rPr>
              <w:rStyle w:val="PlaceholderText"/>
            </w:rPr>
            <w:t>Click or tap here to enter text.</w:t>
          </w:r>
        </w:p>
      </w:docPartBody>
    </w:docPart>
    <w:docPart>
      <w:docPartPr>
        <w:name w:val="4CA2F0A2497E4404BBBB54B36A461347"/>
        <w:category>
          <w:name w:val="General"/>
          <w:gallery w:val="placeholder"/>
        </w:category>
        <w:types>
          <w:type w:val="bbPlcHdr"/>
        </w:types>
        <w:behaviors>
          <w:behavior w:val="content"/>
        </w:behaviors>
        <w:guid w:val="{44E41689-080A-431A-BC6D-6FA4756C7489}"/>
      </w:docPartPr>
      <w:docPartBody>
        <w:p w:rsidR="001031D1" w:rsidRDefault="001031D1" w:rsidP="001031D1">
          <w:pPr>
            <w:pStyle w:val="4CA2F0A2497E4404BBBB54B36A4613471"/>
          </w:pPr>
          <w:r w:rsidRPr="00F32C60">
            <w:rPr>
              <w:rStyle w:val="PlaceholderText"/>
            </w:rPr>
            <w:t>Click or tap here to enter text.</w:t>
          </w:r>
        </w:p>
      </w:docPartBody>
    </w:docPart>
    <w:docPart>
      <w:docPartPr>
        <w:name w:val="93701D1319E44DE19A949A9E41B83042"/>
        <w:category>
          <w:name w:val="General"/>
          <w:gallery w:val="placeholder"/>
        </w:category>
        <w:types>
          <w:type w:val="bbPlcHdr"/>
        </w:types>
        <w:behaviors>
          <w:behavior w:val="content"/>
        </w:behaviors>
        <w:guid w:val="{5448F423-D956-47C2-AB0A-70264D3633C4}"/>
      </w:docPartPr>
      <w:docPartBody>
        <w:p w:rsidR="001031D1" w:rsidRDefault="001031D1" w:rsidP="001031D1">
          <w:pPr>
            <w:pStyle w:val="93701D1319E44DE19A949A9E41B830421"/>
          </w:pPr>
          <w:r w:rsidRPr="00F32C60">
            <w:rPr>
              <w:rStyle w:val="PlaceholderText"/>
            </w:rPr>
            <w:t>Click or tap here to enter text.</w:t>
          </w:r>
        </w:p>
      </w:docPartBody>
    </w:docPart>
    <w:docPart>
      <w:docPartPr>
        <w:name w:val="3EC48BA294A1460E80BFF184EB7B5A3C"/>
        <w:category>
          <w:name w:val="General"/>
          <w:gallery w:val="placeholder"/>
        </w:category>
        <w:types>
          <w:type w:val="bbPlcHdr"/>
        </w:types>
        <w:behaviors>
          <w:behavior w:val="content"/>
        </w:behaviors>
        <w:guid w:val="{4DE78288-D2A3-4B72-8120-2AFF742AFBB6}"/>
      </w:docPartPr>
      <w:docPartBody>
        <w:p w:rsidR="001031D1" w:rsidRDefault="001031D1" w:rsidP="001031D1">
          <w:pPr>
            <w:pStyle w:val="3EC48BA294A1460E80BFF184EB7B5A3C1"/>
          </w:pPr>
          <w:r w:rsidRPr="00F32C60">
            <w:rPr>
              <w:rStyle w:val="PlaceholderText"/>
            </w:rPr>
            <w:t>Click or tap here to enter text.</w:t>
          </w:r>
        </w:p>
      </w:docPartBody>
    </w:docPart>
    <w:docPart>
      <w:docPartPr>
        <w:name w:val="A6DA6482842A47A988298E2F0E85B6DB"/>
        <w:category>
          <w:name w:val="General"/>
          <w:gallery w:val="placeholder"/>
        </w:category>
        <w:types>
          <w:type w:val="bbPlcHdr"/>
        </w:types>
        <w:behaviors>
          <w:behavior w:val="content"/>
        </w:behaviors>
        <w:guid w:val="{E4B93CE6-A3E2-46A9-9CDF-5FEC3279CD67}"/>
      </w:docPartPr>
      <w:docPartBody>
        <w:p w:rsidR="001031D1" w:rsidRDefault="001031D1" w:rsidP="001031D1">
          <w:pPr>
            <w:pStyle w:val="A6DA6482842A47A988298E2F0E85B6DB1"/>
          </w:pPr>
          <w:r w:rsidRPr="00F32C60">
            <w:rPr>
              <w:rStyle w:val="PlaceholderText"/>
            </w:rPr>
            <w:t>Click or tap here to enter text.</w:t>
          </w:r>
        </w:p>
      </w:docPartBody>
    </w:docPart>
    <w:docPart>
      <w:docPartPr>
        <w:name w:val="CE2C8C6B0C2A461D9846E3992EFB91A8"/>
        <w:category>
          <w:name w:val="General"/>
          <w:gallery w:val="placeholder"/>
        </w:category>
        <w:types>
          <w:type w:val="bbPlcHdr"/>
        </w:types>
        <w:behaviors>
          <w:behavior w:val="content"/>
        </w:behaviors>
        <w:guid w:val="{2D4C6081-ABC9-49D8-99C3-C68B199C043C}"/>
      </w:docPartPr>
      <w:docPartBody>
        <w:p w:rsidR="001031D1" w:rsidRDefault="001031D1" w:rsidP="001031D1">
          <w:pPr>
            <w:pStyle w:val="CE2C8C6B0C2A461D9846E3992EFB91A81"/>
          </w:pPr>
          <w:r w:rsidRPr="00F32C60">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226B1B7-B391-4C8D-A89C-35369BBD4C16}"/>
      </w:docPartPr>
      <w:docPartBody>
        <w:p w:rsidR="001031D1" w:rsidRDefault="001031D1">
          <w:r w:rsidRPr="00DC40CA">
            <w:rPr>
              <w:rStyle w:val="PlaceholderText"/>
            </w:rPr>
            <w:t>Click or tap to enter a date.</w:t>
          </w:r>
        </w:p>
      </w:docPartBody>
    </w:docPart>
    <w:docPart>
      <w:docPartPr>
        <w:name w:val="03B2B9E68DE645169584D3B61DEEB443"/>
        <w:category>
          <w:name w:val="General"/>
          <w:gallery w:val="placeholder"/>
        </w:category>
        <w:types>
          <w:type w:val="bbPlcHdr"/>
        </w:types>
        <w:behaviors>
          <w:behavior w:val="content"/>
        </w:behaviors>
        <w:guid w:val="{278CDFD8-A6F8-4FD8-ABA3-B16D119B92C1}"/>
      </w:docPartPr>
      <w:docPartBody>
        <w:p w:rsidR="001031D1" w:rsidRDefault="001031D1" w:rsidP="001031D1">
          <w:pPr>
            <w:pStyle w:val="03B2B9E68DE645169584D3B61DEEB443"/>
          </w:pPr>
          <w:r w:rsidRPr="0077755F">
            <w:rPr>
              <w:rStyle w:val="PlaceholderText"/>
              <w:rFonts w:cstheme="minorHAnsi"/>
            </w:rPr>
            <w:t>Enter text here.</w:t>
          </w:r>
        </w:p>
      </w:docPartBody>
    </w:docPart>
    <w:docPart>
      <w:docPartPr>
        <w:name w:val="67139B08FB43401D8127F8C55F16976D"/>
        <w:category>
          <w:name w:val="General"/>
          <w:gallery w:val="placeholder"/>
        </w:category>
        <w:types>
          <w:type w:val="bbPlcHdr"/>
        </w:types>
        <w:behaviors>
          <w:behavior w:val="content"/>
        </w:behaviors>
        <w:guid w:val="{ADFEBF8F-E30F-4535-B363-979DA4897F19}"/>
      </w:docPartPr>
      <w:docPartBody>
        <w:p w:rsidR="001031D1" w:rsidRDefault="001031D1" w:rsidP="001031D1">
          <w:pPr>
            <w:pStyle w:val="67139B08FB43401D8127F8C55F16976D"/>
          </w:pPr>
          <w:r w:rsidRPr="0077755F">
            <w:rPr>
              <w:rStyle w:val="PlaceholderText"/>
              <w:rFonts w:cstheme="minorHAnsi"/>
            </w:rPr>
            <w:t>Enter text here.</w:t>
          </w:r>
        </w:p>
      </w:docPartBody>
    </w:docPart>
    <w:docPart>
      <w:docPartPr>
        <w:name w:val="4998C09DBD244F3AB30860B0D347A7AC"/>
        <w:category>
          <w:name w:val="General"/>
          <w:gallery w:val="placeholder"/>
        </w:category>
        <w:types>
          <w:type w:val="bbPlcHdr"/>
        </w:types>
        <w:behaviors>
          <w:behavior w:val="content"/>
        </w:behaviors>
        <w:guid w:val="{189C6DCC-CA76-4DB9-B240-3779D024E4BF}"/>
      </w:docPartPr>
      <w:docPartBody>
        <w:p w:rsidR="001031D1" w:rsidRDefault="001031D1" w:rsidP="001031D1">
          <w:pPr>
            <w:pStyle w:val="4998C09DBD244F3AB30860B0D347A7AC"/>
          </w:pPr>
          <w:r w:rsidRPr="0077755F">
            <w:rPr>
              <w:rStyle w:val="PlaceholderText"/>
              <w:rFonts w:cstheme="minorHAnsi"/>
            </w:rPr>
            <w:t>Enter text here.</w:t>
          </w:r>
        </w:p>
      </w:docPartBody>
    </w:docPart>
    <w:docPart>
      <w:docPartPr>
        <w:name w:val="C893C2343DB4471BA28ABCC549147475"/>
        <w:category>
          <w:name w:val="General"/>
          <w:gallery w:val="placeholder"/>
        </w:category>
        <w:types>
          <w:type w:val="bbPlcHdr"/>
        </w:types>
        <w:behaviors>
          <w:behavior w:val="content"/>
        </w:behaviors>
        <w:guid w:val="{EF57DC7B-256D-4168-8187-FF925C9C768E}"/>
      </w:docPartPr>
      <w:docPartBody>
        <w:p w:rsidR="001031D1" w:rsidRDefault="001031D1" w:rsidP="001031D1">
          <w:pPr>
            <w:pStyle w:val="C893C2343DB4471BA28ABCC549147475"/>
          </w:pPr>
          <w:r w:rsidRPr="0077755F">
            <w:rPr>
              <w:rStyle w:val="PlaceholderText"/>
              <w:rFonts w:cstheme="minorHAnsi"/>
            </w:rPr>
            <w:t>Enter text here.</w:t>
          </w:r>
        </w:p>
      </w:docPartBody>
    </w:docPart>
    <w:docPart>
      <w:docPartPr>
        <w:name w:val="0FAC0C5107314FBCB5C30993770818BF"/>
        <w:category>
          <w:name w:val="General"/>
          <w:gallery w:val="placeholder"/>
        </w:category>
        <w:types>
          <w:type w:val="bbPlcHdr"/>
        </w:types>
        <w:behaviors>
          <w:behavior w:val="content"/>
        </w:behaviors>
        <w:guid w:val="{8893C8EF-4DA0-42B0-A980-467BC5AAEE74}"/>
      </w:docPartPr>
      <w:docPartBody>
        <w:p w:rsidR="001031D1" w:rsidRDefault="001031D1" w:rsidP="001031D1">
          <w:pPr>
            <w:pStyle w:val="0FAC0C5107314FBCB5C30993770818BF"/>
          </w:pPr>
          <w:r w:rsidRPr="0077755F">
            <w:rPr>
              <w:rStyle w:val="PlaceholderText"/>
              <w:rFonts w:cstheme="minorHAnsi"/>
            </w:rPr>
            <w:t>Enter text here.</w:t>
          </w:r>
        </w:p>
      </w:docPartBody>
    </w:docPart>
    <w:docPart>
      <w:docPartPr>
        <w:name w:val="62A5E648CA094E1DB15EF429D76A3F89"/>
        <w:category>
          <w:name w:val="General"/>
          <w:gallery w:val="placeholder"/>
        </w:category>
        <w:types>
          <w:type w:val="bbPlcHdr"/>
        </w:types>
        <w:behaviors>
          <w:behavior w:val="content"/>
        </w:behaviors>
        <w:guid w:val="{10C0C19A-C786-43DE-90B5-26BE05940EB1}"/>
      </w:docPartPr>
      <w:docPartBody>
        <w:p w:rsidR="001031D1" w:rsidRDefault="001031D1" w:rsidP="001031D1">
          <w:pPr>
            <w:pStyle w:val="62A5E648CA094E1DB15EF429D76A3F89"/>
          </w:pPr>
          <w:r w:rsidRPr="0077755F">
            <w:rPr>
              <w:rStyle w:val="PlaceholderText"/>
              <w:rFonts w:cstheme="minorHAnsi"/>
            </w:rPr>
            <w:t>Enter text here.</w:t>
          </w:r>
        </w:p>
      </w:docPartBody>
    </w:docPart>
    <w:docPart>
      <w:docPartPr>
        <w:name w:val="FB221456776C40EC9C715BC2F7F4827E"/>
        <w:category>
          <w:name w:val="General"/>
          <w:gallery w:val="placeholder"/>
        </w:category>
        <w:types>
          <w:type w:val="bbPlcHdr"/>
        </w:types>
        <w:behaviors>
          <w:behavior w:val="content"/>
        </w:behaviors>
        <w:guid w:val="{BC21E14D-47D1-4117-8CBC-2930AF2CB0A4}"/>
      </w:docPartPr>
      <w:docPartBody>
        <w:p w:rsidR="001031D1" w:rsidRDefault="001031D1" w:rsidP="001031D1">
          <w:pPr>
            <w:pStyle w:val="FB221456776C40EC9C715BC2F7F4827E"/>
          </w:pPr>
          <w:r w:rsidRPr="0077755F">
            <w:rPr>
              <w:rStyle w:val="PlaceholderText"/>
              <w:rFonts w:cstheme="minorHAnsi"/>
            </w:rPr>
            <w:t>Enter text here.</w:t>
          </w:r>
        </w:p>
      </w:docPartBody>
    </w:docPart>
    <w:docPart>
      <w:docPartPr>
        <w:name w:val="696CF15509A64D3C9B34771BC89FD51F"/>
        <w:category>
          <w:name w:val="General"/>
          <w:gallery w:val="placeholder"/>
        </w:category>
        <w:types>
          <w:type w:val="bbPlcHdr"/>
        </w:types>
        <w:behaviors>
          <w:behavior w:val="content"/>
        </w:behaviors>
        <w:guid w:val="{5AF7E1B1-0123-4F67-BE6B-E2928A1D961E}"/>
      </w:docPartPr>
      <w:docPartBody>
        <w:p w:rsidR="001031D1" w:rsidRDefault="001031D1" w:rsidP="001031D1">
          <w:pPr>
            <w:pStyle w:val="696CF15509A64D3C9B34771BC89FD51F"/>
          </w:pPr>
          <w:r w:rsidRPr="0077755F">
            <w:rPr>
              <w:rStyle w:val="PlaceholderText"/>
              <w:rFonts w:cstheme="minorHAnsi"/>
            </w:rPr>
            <w:t>Enter text here.</w:t>
          </w:r>
        </w:p>
      </w:docPartBody>
    </w:docPart>
    <w:docPart>
      <w:docPartPr>
        <w:name w:val="A4D22E1D737442518CC7D811CD75A2AD"/>
        <w:category>
          <w:name w:val="General"/>
          <w:gallery w:val="placeholder"/>
        </w:category>
        <w:types>
          <w:type w:val="bbPlcHdr"/>
        </w:types>
        <w:behaviors>
          <w:behavior w:val="content"/>
        </w:behaviors>
        <w:guid w:val="{2BA41E9A-ADBF-4499-9FD6-D89771462E23}"/>
      </w:docPartPr>
      <w:docPartBody>
        <w:p w:rsidR="001031D1" w:rsidRDefault="001031D1" w:rsidP="001031D1">
          <w:pPr>
            <w:pStyle w:val="A4D22E1D737442518CC7D811CD75A2AD"/>
          </w:pPr>
          <w:r w:rsidRPr="0077755F">
            <w:rPr>
              <w:rStyle w:val="PlaceholderText"/>
              <w:rFonts w:cstheme="minorHAnsi"/>
            </w:rPr>
            <w:t>Enter text here.</w:t>
          </w:r>
        </w:p>
      </w:docPartBody>
    </w:docPart>
    <w:docPart>
      <w:docPartPr>
        <w:name w:val="CF5530E860EF4E21ADA756F19ACE653C"/>
        <w:category>
          <w:name w:val="General"/>
          <w:gallery w:val="placeholder"/>
        </w:category>
        <w:types>
          <w:type w:val="bbPlcHdr"/>
        </w:types>
        <w:behaviors>
          <w:behavior w:val="content"/>
        </w:behaviors>
        <w:guid w:val="{FA7C0FF5-CC49-4935-9C2A-23E8F3DA3D23}"/>
      </w:docPartPr>
      <w:docPartBody>
        <w:p w:rsidR="001031D1" w:rsidRDefault="001031D1" w:rsidP="001031D1">
          <w:pPr>
            <w:pStyle w:val="CF5530E860EF4E21ADA756F19ACE653C"/>
          </w:pPr>
          <w:r w:rsidRPr="0077755F">
            <w:rPr>
              <w:rStyle w:val="PlaceholderText"/>
              <w:rFonts w:cstheme="minorHAnsi"/>
            </w:rPr>
            <w:t>Enter text here.</w:t>
          </w:r>
        </w:p>
      </w:docPartBody>
    </w:docPart>
    <w:docPart>
      <w:docPartPr>
        <w:name w:val="C0E043494FD34AE0A967F2400921FD50"/>
        <w:category>
          <w:name w:val="General"/>
          <w:gallery w:val="placeholder"/>
        </w:category>
        <w:types>
          <w:type w:val="bbPlcHdr"/>
        </w:types>
        <w:behaviors>
          <w:behavior w:val="content"/>
        </w:behaviors>
        <w:guid w:val="{60A763A6-8EB1-4980-BD17-A58BE66E56B0}"/>
      </w:docPartPr>
      <w:docPartBody>
        <w:p w:rsidR="001031D1" w:rsidRDefault="001031D1" w:rsidP="001031D1">
          <w:pPr>
            <w:pStyle w:val="C0E043494FD34AE0A967F2400921FD50"/>
          </w:pPr>
          <w:r w:rsidRPr="0077755F">
            <w:rPr>
              <w:rStyle w:val="PlaceholderText"/>
              <w:rFonts w:cstheme="minorHAnsi"/>
            </w:rPr>
            <w:t>Enter text here.</w:t>
          </w:r>
        </w:p>
      </w:docPartBody>
    </w:docPart>
    <w:docPart>
      <w:docPartPr>
        <w:name w:val="8CD21D7E36584837AF4C6B01B3AF6D49"/>
        <w:category>
          <w:name w:val="General"/>
          <w:gallery w:val="placeholder"/>
        </w:category>
        <w:types>
          <w:type w:val="bbPlcHdr"/>
        </w:types>
        <w:behaviors>
          <w:behavior w:val="content"/>
        </w:behaviors>
        <w:guid w:val="{FE436905-3A8B-40D2-AB2E-2C85713AAFBA}"/>
      </w:docPartPr>
      <w:docPartBody>
        <w:p w:rsidR="001031D1" w:rsidRDefault="001031D1" w:rsidP="001031D1">
          <w:pPr>
            <w:pStyle w:val="8CD21D7E36584837AF4C6B01B3AF6D49"/>
          </w:pPr>
          <w:r w:rsidRPr="0077755F">
            <w:rPr>
              <w:rStyle w:val="PlaceholderText"/>
              <w:rFonts w:cstheme="minorHAnsi"/>
            </w:rPr>
            <w:t>Enter text here.</w:t>
          </w:r>
        </w:p>
      </w:docPartBody>
    </w:docPart>
    <w:docPart>
      <w:docPartPr>
        <w:name w:val="6223D1C7B6194B61B0FE5F90A23120A2"/>
        <w:category>
          <w:name w:val="General"/>
          <w:gallery w:val="placeholder"/>
        </w:category>
        <w:types>
          <w:type w:val="bbPlcHdr"/>
        </w:types>
        <w:behaviors>
          <w:behavior w:val="content"/>
        </w:behaviors>
        <w:guid w:val="{5A820C64-674A-4539-9D0C-B5DD14FA983E}"/>
      </w:docPartPr>
      <w:docPartBody>
        <w:p w:rsidR="001031D1" w:rsidRDefault="001031D1" w:rsidP="001031D1">
          <w:pPr>
            <w:pStyle w:val="6223D1C7B6194B61B0FE5F90A23120A2"/>
          </w:pPr>
          <w:r w:rsidRPr="0077755F">
            <w:rPr>
              <w:rStyle w:val="PlaceholderText"/>
              <w:rFonts w:cstheme="minorHAnsi"/>
            </w:rPr>
            <w:t>Enter text here.</w:t>
          </w:r>
        </w:p>
      </w:docPartBody>
    </w:docPart>
    <w:docPart>
      <w:docPartPr>
        <w:name w:val="30EBDA56F122469380A25D17735BC592"/>
        <w:category>
          <w:name w:val="General"/>
          <w:gallery w:val="placeholder"/>
        </w:category>
        <w:types>
          <w:type w:val="bbPlcHdr"/>
        </w:types>
        <w:behaviors>
          <w:behavior w:val="content"/>
        </w:behaviors>
        <w:guid w:val="{A15D43CE-9E66-47B7-A034-B2E39883BF24}"/>
      </w:docPartPr>
      <w:docPartBody>
        <w:p w:rsidR="001031D1" w:rsidRDefault="001031D1" w:rsidP="001031D1">
          <w:pPr>
            <w:pStyle w:val="30EBDA56F122469380A25D17735BC592"/>
          </w:pPr>
          <w:r w:rsidRPr="0077755F">
            <w:rPr>
              <w:rStyle w:val="PlaceholderText"/>
              <w:rFonts w:cstheme="minorHAnsi"/>
            </w:rPr>
            <w:t>Enter text here.</w:t>
          </w:r>
        </w:p>
      </w:docPartBody>
    </w:docPart>
    <w:docPart>
      <w:docPartPr>
        <w:name w:val="38E36CDCBB144D28A3093B1A0688C571"/>
        <w:category>
          <w:name w:val="General"/>
          <w:gallery w:val="placeholder"/>
        </w:category>
        <w:types>
          <w:type w:val="bbPlcHdr"/>
        </w:types>
        <w:behaviors>
          <w:behavior w:val="content"/>
        </w:behaviors>
        <w:guid w:val="{2931870E-2283-4937-AE76-044788AFA298}"/>
      </w:docPartPr>
      <w:docPartBody>
        <w:p w:rsidR="001031D1" w:rsidRDefault="001031D1" w:rsidP="001031D1">
          <w:pPr>
            <w:pStyle w:val="38E36CDCBB144D28A3093B1A0688C571"/>
          </w:pPr>
          <w:r w:rsidRPr="0077755F">
            <w:rPr>
              <w:rStyle w:val="PlaceholderText"/>
              <w:rFonts w:cstheme="minorHAnsi"/>
            </w:rPr>
            <w:t>Enter text here.</w:t>
          </w:r>
        </w:p>
      </w:docPartBody>
    </w:docPart>
    <w:docPart>
      <w:docPartPr>
        <w:name w:val="10070949ECBB431C8A4B9620518FDE93"/>
        <w:category>
          <w:name w:val="General"/>
          <w:gallery w:val="placeholder"/>
        </w:category>
        <w:types>
          <w:type w:val="bbPlcHdr"/>
        </w:types>
        <w:behaviors>
          <w:behavior w:val="content"/>
        </w:behaviors>
        <w:guid w:val="{410ED7E7-12E5-4E4A-932C-578FB4BFA50B}"/>
      </w:docPartPr>
      <w:docPartBody>
        <w:p w:rsidR="001031D1" w:rsidRDefault="001031D1" w:rsidP="001031D1">
          <w:pPr>
            <w:pStyle w:val="10070949ECBB431C8A4B9620518FDE93"/>
          </w:pPr>
          <w:r w:rsidRPr="0077755F">
            <w:rPr>
              <w:rStyle w:val="PlaceholderText"/>
              <w:rFonts w:cstheme="minorHAnsi"/>
            </w:rPr>
            <w:t>Enter text here.</w:t>
          </w:r>
        </w:p>
      </w:docPartBody>
    </w:docPart>
    <w:docPart>
      <w:docPartPr>
        <w:name w:val="3854A429007E43488602DC90E40491A5"/>
        <w:category>
          <w:name w:val="General"/>
          <w:gallery w:val="placeholder"/>
        </w:category>
        <w:types>
          <w:type w:val="bbPlcHdr"/>
        </w:types>
        <w:behaviors>
          <w:behavior w:val="content"/>
        </w:behaviors>
        <w:guid w:val="{1BA4B273-CCAD-4C58-A318-848AE1A3D883}"/>
      </w:docPartPr>
      <w:docPartBody>
        <w:p w:rsidR="001031D1" w:rsidRDefault="001031D1" w:rsidP="001031D1">
          <w:pPr>
            <w:pStyle w:val="3854A429007E43488602DC90E40491A5"/>
          </w:pPr>
          <w:r w:rsidRPr="0077755F">
            <w:rPr>
              <w:rStyle w:val="PlaceholderText"/>
              <w:rFonts w:cstheme="minorHAnsi"/>
            </w:rPr>
            <w:t>Enter text here.</w:t>
          </w:r>
        </w:p>
      </w:docPartBody>
    </w:docPart>
    <w:docPart>
      <w:docPartPr>
        <w:name w:val="4524085BCC3B4B0A8879FB101971EE72"/>
        <w:category>
          <w:name w:val="General"/>
          <w:gallery w:val="placeholder"/>
        </w:category>
        <w:types>
          <w:type w:val="bbPlcHdr"/>
        </w:types>
        <w:behaviors>
          <w:behavior w:val="content"/>
        </w:behaviors>
        <w:guid w:val="{D3A24D4C-5233-4FAD-A991-1DCB493DC6A5}"/>
      </w:docPartPr>
      <w:docPartBody>
        <w:p w:rsidR="001031D1" w:rsidRDefault="001031D1" w:rsidP="001031D1">
          <w:pPr>
            <w:pStyle w:val="4524085BCC3B4B0A8879FB101971EE72"/>
          </w:pPr>
          <w:r w:rsidRPr="0077755F">
            <w:rPr>
              <w:rStyle w:val="PlaceholderText"/>
              <w:rFonts w:cstheme="minorHAnsi"/>
            </w:rPr>
            <w:t>Enter text here.</w:t>
          </w:r>
        </w:p>
      </w:docPartBody>
    </w:docPart>
    <w:docPart>
      <w:docPartPr>
        <w:name w:val="3EF778FFFF144999A4696064F3CEF658"/>
        <w:category>
          <w:name w:val="General"/>
          <w:gallery w:val="placeholder"/>
        </w:category>
        <w:types>
          <w:type w:val="bbPlcHdr"/>
        </w:types>
        <w:behaviors>
          <w:behavior w:val="content"/>
        </w:behaviors>
        <w:guid w:val="{9B02C962-35EA-4CFB-8CEB-1F5508761415}"/>
      </w:docPartPr>
      <w:docPartBody>
        <w:p w:rsidR="001031D1" w:rsidRDefault="001031D1" w:rsidP="001031D1">
          <w:pPr>
            <w:pStyle w:val="3EF778FFFF144999A4696064F3CEF658"/>
          </w:pPr>
          <w:r w:rsidRPr="0077755F">
            <w:rPr>
              <w:rStyle w:val="PlaceholderText"/>
              <w:rFonts w:cstheme="minorHAnsi"/>
            </w:rPr>
            <w:t>Enter text here.</w:t>
          </w:r>
        </w:p>
      </w:docPartBody>
    </w:docPart>
    <w:docPart>
      <w:docPartPr>
        <w:name w:val="37EC99EBFB784051AC2DDE9E7236C7AD"/>
        <w:category>
          <w:name w:val="General"/>
          <w:gallery w:val="placeholder"/>
        </w:category>
        <w:types>
          <w:type w:val="bbPlcHdr"/>
        </w:types>
        <w:behaviors>
          <w:behavior w:val="content"/>
        </w:behaviors>
        <w:guid w:val="{4236368E-726A-46F6-B286-4637B83929D4}"/>
      </w:docPartPr>
      <w:docPartBody>
        <w:p w:rsidR="001031D1" w:rsidRDefault="001031D1" w:rsidP="001031D1">
          <w:pPr>
            <w:pStyle w:val="37EC99EBFB784051AC2DDE9E7236C7AD"/>
          </w:pPr>
          <w:r w:rsidRPr="0077755F">
            <w:rPr>
              <w:rStyle w:val="PlaceholderText"/>
              <w:rFonts w:cstheme="minorHAnsi"/>
            </w:rPr>
            <w:t>Enter text here.</w:t>
          </w:r>
        </w:p>
      </w:docPartBody>
    </w:docPart>
    <w:docPart>
      <w:docPartPr>
        <w:name w:val="AA50BE0574C54CB09B8FE30DE1BC8F86"/>
        <w:category>
          <w:name w:val="General"/>
          <w:gallery w:val="placeholder"/>
        </w:category>
        <w:types>
          <w:type w:val="bbPlcHdr"/>
        </w:types>
        <w:behaviors>
          <w:behavior w:val="content"/>
        </w:behaviors>
        <w:guid w:val="{AF114F7E-7D4E-4B6E-B1E6-726C8021D86B}"/>
      </w:docPartPr>
      <w:docPartBody>
        <w:p w:rsidR="001031D1" w:rsidRDefault="001031D1" w:rsidP="001031D1">
          <w:pPr>
            <w:pStyle w:val="AA50BE0574C54CB09B8FE30DE1BC8F86"/>
          </w:pPr>
          <w:r w:rsidRPr="0077755F">
            <w:rPr>
              <w:rStyle w:val="PlaceholderText"/>
              <w:rFonts w:cstheme="minorHAnsi"/>
            </w:rPr>
            <w:t>Enter text here.</w:t>
          </w:r>
        </w:p>
      </w:docPartBody>
    </w:docPart>
    <w:docPart>
      <w:docPartPr>
        <w:name w:val="A3C34C335C444363A2D1089E93C1545B"/>
        <w:category>
          <w:name w:val="General"/>
          <w:gallery w:val="placeholder"/>
        </w:category>
        <w:types>
          <w:type w:val="bbPlcHdr"/>
        </w:types>
        <w:behaviors>
          <w:behavior w:val="content"/>
        </w:behaviors>
        <w:guid w:val="{A55CAE3D-DE09-46F4-ACC2-39663F61176F}"/>
      </w:docPartPr>
      <w:docPartBody>
        <w:p w:rsidR="006D6A1B" w:rsidRDefault="001031D1" w:rsidP="001031D1">
          <w:pPr>
            <w:pStyle w:val="A3C34C335C444363A2D1089E93C1545B"/>
          </w:pPr>
          <w:r w:rsidRPr="002A7941">
            <w:rPr>
              <w:rStyle w:val="PlaceholderText"/>
              <w:rFonts w:cstheme="minorHAnsi"/>
            </w:rPr>
            <w:t>Click or tap here to enter text.</w:t>
          </w:r>
        </w:p>
      </w:docPartBody>
    </w:docPart>
    <w:docPart>
      <w:docPartPr>
        <w:name w:val="84D812EEC59F4EE692BCC41C070F4610"/>
        <w:category>
          <w:name w:val="General"/>
          <w:gallery w:val="placeholder"/>
        </w:category>
        <w:types>
          <w:type w:val="bbPlcHdr"/>
        </w:types>
        <w:behaviors>
          <w:behavior w:val="content"/>
        </w:behaviors>
        <w:guid w:val="{1A83C280-64A4-4D53-B893-43787B0EA68D}"/>
      </w:docPartPr>
      <w:docPartBody>
        <w:p w:rsidR="006D6A1B" w:rsidRDefault="001031D1" w:rsidP="001031D1">
          <w:pPr>
            <w:pStyle w:val="84D812EEC59F4EE692BCC41C070F4610"/>
          </w:pPr>
          <w:r w:rsidRPr="0077755F">
            <w:rPr>
              <w:rStyle w:val="PlaceholderText"/>
              <w:rFonts w:cstheme="minorHAnsi"/>
            </w:rPr>
            <w:t>Enter text here.</w:t>
          </w:r>
        </w:p>
      </w:docPartBody>
    </w:docPart>
    <w:docPart>
      <w:docPartPr>
        <w:name w:val="9D63CCEB53CB4F509F0672323CA0B585"/>
        <w:category>
          <w:name w:val="General"/>
          <w:gallery w:val="placeholder"/>
        </w:category>
        <w:types>
          <w:type w:val="bbPlcHdr"/>
        </w:types>
        <w:behaviors>
          <w:behavior w:val="content"/>
        </w:behaviors>
        <w:guid w:val="{4CEEE594-5A25-4B4C-9773-820C1B95A97F}"/>
      </w:docPartPr>
      <w:docPartBody>
        <w:p w:rsidR="006D6A1B" w:rsidRDefault="001031D1" w:rsidP="001031D1">
          <w:pPr>
            <w:pStyle w:val="9D63CCEB53CB4F509F0672323CA0B585"/>
          </w:pPr>
          <w:r w:rsidRPr="0077755F">
            <w:rPr>
              <w:rStyle w:val="PlaceholderText"/>
              <w:rFonts w:cstheme="minorHAnsi"/>
            </w:rPr>
            <w:t>Enter text here.</w:t>
          </w:r>
        </w:p>
      </w:docPartBody>
    </w:docPart>
    <w:docPart>
      <w:docPartPr>
        <w:name w:val="4093C4CD0C204E5C894053D06CA18FBD"/>
        <w:category>
          <w:name w:val="General"/>
          <w:gallery w:val="placeholder"/>
        </w:category>
        <w:types>
          <w:type w:val="bbPlcHdr"/>
        </w:types>
        <w:behaviors>
          <w:behavior w:val="content"/>
        </w:behaviors>
        <w:guid w:val="{6C1DCCE6-160C-4A52-80F1-331031FAD7FB}"/>
      </w:docPartPr>
      <w:docPartBody>
        <w:p w:rsidR="006D6A1B" w:rsidRDefault="001031D1" w:rsidP="001031D1">
          <w:pPr>
            <w:pStyle w:val="4093C4CD0C204E5C894053D06CA18FBD"/>
          </w:pPr>
          <w:r w:rsidRPr="0077755F">
            <w:rPr>
              <w:rStyle w:val="PlaceholderText"/>
              <w:rFonts w:cstheme="minorHAnsi"/>
            </w:rPr>
            <w:t>Enter text here.</w:t>
          </w:r>
        </w:p>
      </w:docPartBody>
    </w:docPart>
    <w:docPart>
      <w:docPartPr>
        <w:name w:val="53AC7CDCA7D94FC38CD7C63BDAE123AC"/>
        <w:category>
          <w:name w:val="General"/>
          <w:gallery w:val="placeholder"/>
        </w:category>
        <w:types>
          <w:type w:val="bbPlcHdr"/>
        </w:types>
        <w:behaviors>
          <w:behavior w:val="content"/>
        </w:behaviors>
        <w:guid w:val="{4A350759-0644-4F54-A762-A05EE1C0BE76}"/>
      </w:docPartPr>
      <w:docPartBody>
        <w:p w:rsidR="006D6A1B" w:rsidRDefault="001031D1" w:rsidP="001031D1">
          <w:pPr>
            <w:pStyle w:val="53AC7CDCA7D94FC38CD7C63BDAE123AC"/>
          </w:pPr>
          <w:r w:rsidRPr="0077755F">
            <w:rPr>
              <w:rStyle w:val="PlaceholderText"/>
              <w:rFonts w:cstheme="minorHAnsi"/>
            </w:rPr>
            <w:t>Enter text here.</w:t>
          </w:r>
        </w:p>
      </w:docPartBody>
    </w:docPart>
    <w:docPart>
      <w:docPartPr>
        <w:name w:val="35E2A81C58A746F79D7D7C7200796BE1"/>
        <w:category>
          <w:name w:val="General"/>
          <w:gallery w:val="placeholder"/>
        </w:category>
        <w:types>
          <w:type w:val="bbPlcHdr"/>
        </w:types>
        <w:behaviors>
          <w:behavior w:val="content"/>
        </w:behaviors>
        <w:guid w:val="{71E20F28-3A67-41BC-860F-2E1725A38DED}"/>
      </w:docPartPr>
      <w:docPartBody>
        <w:p w:rsidR="006D6A1B" w:rsidRDefault="001031D1" w:rsidP="001031D1">
          <w:pPr>
            <w:pStyle w:val="35E2A81C58A746F79D7D7C7200796BE1"/>
          </w:pPr>
          <w:r w:rsidRPr="0077755F">
            <w:rPr>
              <w:rStyle w:val="PlaceholderText"/>
              <w:rFonts w:cstheme="minorHAnsi"/>
            </w:rPr>
            <w:t>Enter text here.</w:t>
          </w:r>
        </w:p>
      </w:docPartBody>
    </w:docPart>
    <w:docPart>
      <w:docPartPr>
        <w:name w:val="725DD96AFEC4403A8D65C31756352C1E"/>
        <w:category>
          <w:name w:val="General"/>
          <w:gallery w:val="placeholder"/>
        </w:category>
        <w:types>
          <w:type w:val="bbPlcHdr"/>
        </w:types>
        <w:behaviors>
          <w:behavior w:val="content"/>
        </w:behaviors>
        <w:guid w:val="{317320CE-FD45-433C-A296-AC4E96A99054}"/>
      </w:docPartPr>
      <w:docPartBody>
        <w:p w:rsidR="006D6A1B" w:rsidRDefault="001031D1" w:rsidP="001031D1">
          <w:pPr>
            <w:pStyle w:val="725DD96AFEC4403A8D65C31756352C1E"/>
          </w:pPr>
          <w:r w:rsidRPr="0077755F">
            <w:rPr>
              <w:rStyle w:val="PlaceholderText"/>
              <w:rFonts w:cstheme="minorHAnsi"/>
            </w:rPr>
            <w:t>Enter text here.</w:t>
          </w:r>
        </w:p>
      </w:docPartBody>
    </w:docPart>
    <w:docPart>
      <w:docPartPr>
        <w:name w:val="5179D63351414E29A7874E68D6D02409"/>
        <w:category>
          <w:name w:val="General"/>
          <w:gallery w:val="placeholder"/>
        </w:category>
        <w:types>
          <w:type w:val="bbPlcHdr"/>
        </w:types>
        <w:behaviors>
          <w:behavior w:val="content"/>
        </w:behaviors>
        <w:guid w:val="{F9BC87A1-EDFE-4493-B035-4C70B9E56FF0}"/>
      </w:docPartPr>
      <w:docPartBody>
        <w:p w:rsidR="006D6A1B" w:rsidRDefault="001031D1" w:rsidP="001031D1">
          <w:pPr>
            <w:pStyle w:val="5179D63351414E29A7874E68D6D02409"/>
          </w:pPr>
          <w:r w:rsidRPr="0077755F">
            <w:rPr>
              <w:rStyle w:val="PlaceholderText"/>
              <w:rFonts w:cstheme="minorHAnsi"/>
            </w:rPr>
            <w:t>Enter text here.</w:t>
          </w:r>
        </w:p>
      </w:docPartBody>
    </w:docPart>
    <w:docPart>
      <w:docPartPr>
        <w:name w:val="60A13467773047BF966E0F94B0894332"/>
        <w:category>
          <w:name w:val="General"/>
          <w:gallery w:val="placeholder"/>
        </w:category>
        <w:types>
          <w:type w:val="bbPlcHdr"/>
        </w:types>
        <w:behaviors>
          <w:behavior w:val="content"/>
        </w:behaviors>
        <w:guid w:val="{899C0261-B9A5-4935-8BC7-28FED37DC37F}"/>
      </w:docPartPr>
      <w:docPartBody>
        <w:p w:rsidR="006D6A1B" w:rsidRDefault="001031D1" w:rsidP="001031D1">
          <w:pPr>
            <w:pStyle w:val="60A13467773047BF966E0F94B0894332"/>
          </w:pPr>
          <w:r w:rsidRPr="0077755F">
            <w:rPr>
              <w:rStyle w:val="PlaceholderText"/>
              <w:rFonts w:cstheme="minorHAnsi"/>
            </w:rPr>
            <w:t>Enter text here.</w:t>
          </w:r>
        </w:p>
      </w:docPartBody>
    </w:docPart>
    <w:docPart>
      <w:docPartPr>
        <w:name w:val="BB1C7A1AD2B84F54947B3ABBEE62673A"/>
        <w:category>
          <w:name w:val="General"/>
          <w:gallery w:val="placeholder"/>
        </w:category>
        <w:types>
          <w:type w:val="bbPlcHdr"/>
        </w:types>
        <w:behaviors>
          <w:behavior w:val="content"/>
        </w:behaviors>
        <w:guid w:val="{C6E65513-AEB9-4CC2-AFB6-00CB2E01FDDC}"/>
      </w:docPartPr>
      <w:docPartBody>
        <w:p w:rsidR="006D6A1B" w:rsidRDefault="001031D1" w:rsidP="001031D1">
          <w:pPr>
            <w:pStyle w:val="BB1C7A1AD2B84F54947B3ABBEE62673A"/>
          </w:pPr>
          <w:r w:rsidRPr="0077755F">
            <w:rPr>
              <w:rStyle w:val="PlaceholderText"/>
              <w:rFonts w:cstheme="minorHAnsi"/>
            </w:rPr>
            <w:t>Enter text here.</w:t>
          </w:r>
        </w:p>
      </w:docPartBody>
    </w:docPart>
    <w:docPart>
      <w:docPartPr>
        <w:name w:val="42DC938B4DED428D88717938CA16481A"/>
        <w:category>
          <w:name w:val="General"/>
          <w:gallery w:val="placeholder"/>
        </w:category>
        <w:types>
          <w:type w:val="bbPlcHdr"/>
        </w:types>
        <w:behaviors>
          <w:behavior w:val="content"/>
        </w:behaviors>
        <w:guid w:val="{F224A136-DE2A-41E6-9ED6-6B374F4F98F1}"/>
      </w:docPartPr>
      <w:docPartBody>
        <w:p w:rsidR="006D6A1B" w:rsidRDefault="001031D1" w:rsidP="001031D1">
          <w:pPr>
            <w:pStyle w:val="42DC938B4DED428D88717938CA16481A"/>
          </w:pPr>
          <w:r w:rsidRPr="0077755F">
            <w:rPr>
              <w:rStyle w:val="PlaceholderText"/>
              <w:rFonts w:cstheme="minorHAnsi"/>
            </w:rPr>
            <w:t>Enter text here.</w:t>
          </w:r>
        </w:p>
      </w:docPartBody>
    </w:docPart>
    <w:docPart>
      <w:docPartPr>
        <w:name w:val="7A24490BC5A6467C8C6388A2C8EC817D"/>
        <w:category>
          <w:name w:val="General"/>
          <w:gallery w:val="placeholder"/>
        </w:category>
        <w:types>
          <w:type w:val="bbPlcHdr"/>
        </w:types>
        <w:behaviors>
          <w:behavior w:val="content"/>
        </w:behaviors>
        <w:guid w:val="{368892DD-0778-4569-8A94-6F63F24D3C6A}"/>
      </w:docPartPr>
      <w:docPartBody>
        <w:p w:rsidR="006D6A1B" w:rsidRDefault="001031D1" w:rsidP="001031D1">
          <w:pPr>
            <w:pStyle w:val="7A24490BC5A6467C8C6388A2C8EC817D"/>
          </w:pPr>
          <w:r w:rsidRPr="0077755F">
            <w:rPr>
              <w:rStyle w:val="PlaceholderText"/>
              <w:rFonts w:cstheme="minorHAnsi"/>
            </w:rPr>
            <w:t>Enter text here.</w:t>
          </w:r>
        </w:p>
      </w:docPartBody>
    </w:docPart>
    <w:docPart>
      <w:docPartPr>
        <w:name w:val="7B6B98DEA23148D09E9B604C92C33E3A"/>
        <w:category>
          <w:name w:val="General"/>
          <w:gallery w:val="placeholder"/>
        </w:category>
        <w:types>
          <w:type w:val="bbPlcHdr"/>
        </w:types>
        <w:behaviors>
          <w:behavior w:val="content"/>
        </w:behaviors>
        <w:guid w:val="{979ECE1A-529F-4907-BE84-4B066FEB9761}"/>
      </w:docPartPr>
      <w:docPartBody>
        <w:p w:rsidR="006D6A1B" w:rsidRDefault="001031D1" w:rsidP="001031D1">
          <w:pPr>
            <w:pStyle w:val="7B6B98DEA23148D09E9B604C92C33E3A"/>
          </w:pPr>
          <w:r w:rsidRPr="0077755F">
            <w:rPr>
              <w:rStyle w:val="PlaceholderText"/>
              <w:rFonts w:cstheme="minorHAnsi"/>
            </w:rPr>
            <w:t>Enter text here.</w:t>
          </w:r>
        </w:p>
      </w:docPartBody>
    </w:docPart>
    <w:docPart>
      <w:docPartPr>
        <w:name w:val="B7E5E96697AC4F0B8AC767023A1E10E9"/>
        <w:category>
          <w:name w:val="General"/>
          <w:gallery w:val="placeholder"/>
        </w:category>
        <w:types>
          <w:type w:val="bbPlcHdr"/>
        </w:types>
        <w:behaviors>
          <w:behavior w:val="content"/>
        </w:behaviors>
        <w:guid w:val="{7645FE95-FE3A-4D53-AE96-4B3273243E98}"/>
      </w:docPartPr>
      <w:docPartBody>
        <w:p w:rsidR="006D6A1B" w:rsidRDefault="001031D1" w:rsidP="001031D1">
          <w:pPr>
            <w:pStyle w:val="B7E5E96697AC4F0B8AC767023A1E10E9"/>
          </w:pPr>
          <w:r w:rsidRPr="0077755F">
            <w:rPr>
              <w:rStyle w:val="PlaceholderText"/>
              <w:rFonts w:cstheme="minorHAnsi"/>
            </w:rPr>
            <w:t>Enter text here.</w:t>
          </w:r>
        </w:p>
      </w:docPartBody>
    </w:docPart>
    <w:docPart>
      <w:docPartPr>
        <w:name w:val="F16D828738984BC283C49EFE3DE10DED"/>
        <w:category>
          <w:name w:val="General"/>
          <w:gallery w:val="placeholder"/>
        </w:category>
        <w:types>
          <w:type w:val="bbPlcHdr"/>
        </w:types>
        <w:behaviors>
          <w:behavior w:val="content"/>
        </w:behaviors>
        <w:guid w:val="{51E8BAF7-B4F5-4515-9E75-F94D60441D42}"/>
      </w:docPartPr>
      <w:docPartBody>
        <w:p w:rsidR="006D6A1B" w:rsidRDefault="001031D1" w:rsidP="001031D1">
          <w:pPr>
            <w:pStyle w:val="F16D828738984BC283C49EFE3DE10DED"/>
          </w:pPr>
          <w:r w:rsidRPr="0077755F">
            <w:rPr>
              <w:rStyle w:val="PlaceholderText"/>
              <w:rFonts w:cstheme="minorHAnsi"/>
            </w:rPr>
            <w:t>Enter text here.</w:t>
          </w:r>
        </w:p>
      </w:docPartBody>
    </w:docPart>
    <w:docPart>
      <w:docPartPr>
        <w:name w:val="400DDA285FD94129A280B4569E03CBA1"/>
        <w:category>
          <w:name w:val="General"/>
          <w:gallery w:val="placeholder"/>
        </w:category>
        <w:types>
          <w:type w:val="bbPlcHdr"/>
        </w:types>
        <w:behaviors>
          <w:behavior w:val="content"/>
        </w:behaviors>
        <w:guid w:val="{EA8537A2-A7D4-49AE-9C79-ABC1F77596B2}"/>
      </w:docPartPr>
      <w:docPartBody>
        <w:p w:rsidR="006D6A1B" w:rsidRDefault="001031D1" w:rsidP="001031D1">
          <w:pPr>
            <w:pStyle w:val="400DDA285FD94129A280B4569E03CBA1"/>
          </w:pPr>
          <w:r w:rsidRPr="0077755F">
            <w:rPr>
              <w:rStyle w:val="PlaceholderText"/>
              <w:rFonts w:cstheme="minorHAnsi"/>
            </w:rPr>
            <w:t>Enter text here.</w:t>
          </w:r>
        </w:p>
      </w:docPartBody>
    </w:docPart>
    <w:docPart>
      <w:docPartPr>
        <w:name w:val="D3414F8059A3455FBEDB2536A6237224"/>
        <w:category>
          <w:name w:val="General"/>
          <w:gallery w:val="placeholder"/>
        </w:category>
        <w:types>
          <w:type w:val="bbPlcHdr"/>
        </w:types>
        <w:behaviors>
          <w:behavior w:val="content"/>
        </w:behaviors>
        <w:guid w:val="{C0FE3BEE-5BCC-4640-B76B-82F15944E780}"/>
      </w:docPartPr>
      <w:docPartBody>
        <w:p w:rsidR="006D6A1B" w:rsidRDefault="001031D1" w:rsidP="001031D1">
          <w:pPr>
            <w:pStyle w:val="D3414F8059A3455FBEDB2536A6237224"/>
          </w:pPr>
          <w:r w:rsidRPr="0077755F">
            <w:rPr>
              <w:rStyle w:val="PlaceholderText"/>
              <w:rFonts w:cstheme="minorHAnsi"/>
            </w:rPr>
            <w:t>Enter text here.</w:t>
          </w:r>
        </w:p>
      </w:docPartBody>
    </w:docPart>
    <w:docPart>
      <w:docPartPr>
        <w:name w:val="5E8827F7754A4BB3B713911FFA73FE6E"/>
        <w:category>
          <w:name w:val="General"/>
          <w:gallery w:val="placeholder"/>
        </w:category>
        <w:types>
          <w:type w:val="bbPlcHdr"/>
        </w:types>
        <w:behaviors>
          <w:behavior w:val="content"/>
        </w:behaviors>
        <w:guid w:val="{416AFE14-81C9-4BE9-9A2B-137C41A9C66D}"/>
      </w:docPartPr>
      <w:docPartBody>
        <w:p w:rsidR="006D6A1B" w:rsidRDefault="001031D1" w:rsidP="001031D1">
          <w:pPr>
            <w:pStyle w:val="5E8827F7754A4BB3B713911FFA73FE6E"/>
          </w:pPr>
          <w:r w:rsidRPr="0077755F">
            <w:rPr>
              <w:rStyle w:val="PlaceholderText"/>
              <w:rFonts w:cstheme="minorHAnsi"/>
            </w:rPr>
            <w:t>Enter text here.</w:t>
          </w:r>
        </w:p>
      </w:docPartBody>
    </w:docPart>
    <w:docPart>
      <w:docPartPr>
        <w:name w:val="4933BE6671694B10A757840964B0D93E"/>
        <w:category>
          <w:name w:val="General"/>
          <w:gallery w:val="placeholder"/>
        </w:category>
        <w:types>
          <w:type w:val="bbPlcHdr"/>
        </w:types>
        <w:behaviors>
          <w:behavior w:val="content"/>
        </w:behaviors>
        <w:guid w:val="{5DB68654-E9E2-4CA6-94E2-34B951445508}"/>
      </w:docPartPr>
      <w:docPartBody>
        <w:p w:rsidR="006D6A1B" w:rsidRDefault="001031D1" w:rsidP="001031D1">
          <w:pPr>
            <w:pStyle w:val="4933BE6671694B10A757840964B0D93E"/>
          </w:pPr>
          <w:r w:rsidRPr="0077755F">
            <w:rPr>
              <w:rStyle w:val="PlaceholderText"/>
              <w:rFonts w:cstheme="minorHAnsi"/>
            </w:rPr>
            <w:t>Enter text here.</w:t>
          </w:r>
        </w:p>
      </w:docPartBody>
    </w:docPart>
    <w:docPart>
      <w:docPartPr>
        <w:name w:val="A7BB7715AF164323BF281B3F7C7AD5D3"/>
        <w:category>
          <w:name w:val="General"/>
          <w:gallery w:val="placeholder"/>
        </w:category>
        <w:types>
          <w:type w:val="bbPlcHdr"/>
        </w:types>
        <w:behaviors>
          <w:behavior w:val="content"/>
        </w:behaviors>
        <w:guid w:val="{126697AB-CD86-4808-8C1A-185F056C01CF}"/>
      </w:docPartPr>
      <w:docPartBody>
        <w:p w:rsidR="006D6A1B" w:rsidRDefault="001031D1" w:rsidP="001031D1">
          <w:pPr>
            <w:pStyle w:val="A7BB7715AF164323BF281B3F7C7AD5D3"/>
          </w:pPr>
          <w:r w:rsidRPr="0077755F">
            <w:rPr>
              <w:rStyle w:val="PlaceholderText"/>
              <w:rFonts w:cstheme="minorHAnsi"/>
            </w:rPr>
            <w:t>Enter text here.</w:t>
          </w:r>
        </w:p>
      </w:docPartBody>
    </w:docPart>
    <w:docPart>
      <w:docPartPr>
        <w:name w:val="E6BE7EFAB2174887A5A22B5D40C3BCD6"/>
        <w:category>
          <w:name w:val="General"/>
          <w:gallery w:val="placeholder"/>
        </w:category>
        <w:types>
          <w:type w:val="bbPlcHdr"/>
        </w:types>
        <w:behaviors>
          <w:behavior w:val="content"/>
        </w:behaviors>
        <w:guid w:val="{45CAB61D-49B2-44AD-B081-520D1C74BE74}"/>
      </w:docPartPr>
      <w:docPartBody>
        <w:p w:rsidR="006D6A1B" w:rsidRDefault="001031D1" w:rsidP="001031D1">
          <w:pPr>
            <w:pStyle w:val="E6BE7EFAB2174887A5A22B5D40C3BCD6"/>
          </w:pPr>
          <w:r w:rsidRPr="0077755F">
            <w:rPr>
              <w:rStyle w:val="PlaceholderText"/>
              <w:rFonts w:cstheme="minorHAnsi"/>
            </w:rPr>
            <w:t>Enter text here.</w:t>
          </w:r>
        </w:p>
      </w:docPartBody>
    </w:docPart>
    <w:docPart>
      <w:docPartPr>
        <w:name w:val="F6802EA22D82488DB4327E6FABD65B0C"/>
        <w:category>
          <w:name w:val="General"/>
          <w:gallery w:val="placeholder"/>
        </w:category>
        <w:types>
          <w:type w:val="bbPlcHdr"/>
        </w:types>
        <w:behaviors>
          <w:behavior w:val="content"/>
        </w:behaviors>
        <w:guid w:val="{2544A069-6B04-4931-BDB0-ECD24D8D80F7}"/>
      </w:docPartPr>
      <w:docPartBody>
        <w:p w:rsidR="006D6A1B" w:rsidRDefault="001031D1" w:rsidP="001031D1">
          <w:pPr>
            <w:pStyle w:val="F6802EA22D82488DB4327E6FABD65B0C"/>
          </w:pPr>
          <w:r w:rsidRPr="0077755F">
            <w:rPr>
              <w:rStyle w:val="PlaceholderText"/>
              <w:rFonts w:cstheme="minorHAnsi"/>
            </w:rPr>
            <w:t>Enter text here.</w:t>
          </w:r>
        </w:p>
      </w:docPartBody>
    </w:docPart>
    <w:docPart>
      <w:docPartPr>
        <w:name w:val="3B43A23EC81E4EB48C0CC624A4A822A2"/>
        <w:category>
          <w:name w:val="General"/>
          <w:gallery w:val="placeholder"/>
        </w:category>
        <w:types>
          <w:type w:val="bbPlcHdr"/>
        </w:types>
        <w:behaviors>
          <w:behavior w:val="content"/>
        </w:behaviors>
        <w:guid w:val="{9CFDCCFB-C073-45C5-87BD-A828CE934228}"/>
      </w:docPartPr>
      <w:docPartBody>
        <w:p w:rsidR="006D6A1B" w:rsidRDefault="001031D1" w:rsidP="001031D1">
          <w:pPr>
            <w:pStyle w:val="3B43A23EC81E4EB48C0CC624A4A822A2"/>
          </w:pPr>
          <w:r w:rsidRPr="0077755F">
            <w:rPr>
              <w:rStyle w:val="PlaceholderText"/>
              <w:rFonts w:cstheme="minorHAnsi"/>
            </w:rPr>
            <w:t>Enter text here.</w:t>
          </w:r>
        </w:p>
      </w:docPartBody>
    </w:docPart>
    <w:docPart>
      <w:docPartPr>
        <w:name w:val="1CCC7898CAEF44B093C778E272164707"/>
        <w:category>
          <w:name w:val="General"/>
          <w:gallery w:val="placeholder"/>
        </w:category>
        <w:types>
          <w:type w:val="bbPlcHdr"/>
        </w:types>
        <w:behaviors>
          <w:behavior w:val="content"/>
        </w:behaviors>
        <w:guid w:val="{56C3A49D-9125-4A0A-8F6D-54CD47AFC0CA}"/>
      </w:docPartPr>
      <w:docPartBody>
        <w:p w:rsidR="006D6A1B" w:rsidRDefault="001031D1" w:rsidP="001031D1">
          <w:pPr>
            <w:pStyle w:val="1CCC7898CAEF44B093C778E272164707"/>
          </w:pPr>
          <w:r w:rsidRPr="0077755F">
            <w:rPr>
              <w:rStyle w:val="PlaceholderText"/>
              <w:rFonts w:cstheme="minorHAnsi"/>
            </w:rPr>
            <w:t>Enter text here.</w:t>
          </w:r>
        </w:p>
      </w:docPartBody>
    </w:docPart>
    <w:docPart>
      <w:docPartPr>
        <w:name w:val="13476C000CD343B88C352525BA0D7B70"/>
        <w:category>
          <w:name w:val="General"/>
          <w:gallery w:val="placeholder"/>
        </w:category>
        <w:types>
          <w:type w:val="bbPlcHdr"/>
        </w:types>
        <w:behaviors>
          <w:behavior w:val="content"/>
        </w:behaviors>
        <w:guid w:val="{FD72738C-371C-4E52-9787-C34522302704}"/>
      </w:docPartPr>
      <w:docPartBody>
        <w:p w:rsidR="006D6A1B" w:rsidRDefault="001031D1" w:rsidP="001031D1">
          <w:pPr>
            <w:pStyle w:val="13476C000CD343B88C352525BA0D7B70"/>
          </w:pPr>
          <w:r w:rsidRPr="0077755F">
            <w:rPr>
              <w:rStyle w:val="PlaceholderText"/>
              <w:rFonts w:cstheme="minorHAnsi"/>
            </w:rPr>
            <w:t>Enter text here.</w:t>
          </w:r>
        </w:p>
      </w:docPartBody>
    </w:docPart>
    <w:docPart>
      <w:docPartPr>
        <w:name w:val="48292F62F57C43CA9FF309CA819690B3"/>
        <w:category>
          <w:name w:val="General"/>
          <w:gallery w:val="placeholder"/>
        </w:category>
        <w:types>
          <w:type w:val="bbPlcHdr"/>
        </w:types>
        <w:behaviors>
          <w:behavior w:val="content"/>
        </w:behaviors>
        <w:guid w:val="{BB8FC687-EA88-4771-846B-84F2E879426C}"/>
      </w:docPartPr>
      <w:docPartBody>
        <w:p w:rsidR="006D6A1B" w:rsidRDefault="001031D1" w:rsidP="001031D1">
          <w:pPr>
            <w:pStyle w:val="48292F62F57C43CA9FF309CA819690B3"/>
          </w:pPr>
          <w:r w:rsidRPr="0077755F">
            <w:rPr>
              <w:rStyle w:val="PlaceholderText"/>
              <w:rFonts w:cstheme="minorHAnsi"/>
            </w:rPr>
            <w:t>Enter text here.</w:t>
          </w:r>
        </w:p>
      </w:docPartBody>
    </w:docPart>
    <w:docPart>
      <w:docPartPr>
        <w:name w:val="7CF8B8E32278424A8ECDAF4934DB4CF1"/>
        <w:category>
          <w:name w:val="General"/>
          <w:gallery w:val="placeholder"/>
        </w:category>
        <w:types>
          <w:type w:val="bbPlcHdr"/>
        </w:types>
        <w:behaviors>
          <w:behavior w:val="content"/>
        </w:behaviors>
        <w:guid w:val="{0660F479-FC03-4489-8C6A-B5B259E2DB94}"/>
      </w:docPartPr>
      <w:docPartBody>
        <w:p w:rsidR="006D6A1B" w:rsidRDefault="001031D1" w:rsidP="001031D1">
          <w:pPr>
            <w:pStyle w:val="7CF8B8E32278424A8ECDAF4934DB4CF1"/>
          </w:pPr>
          <w:r w:rsidRPr="0077755F">
            <w:rPr>
              <w:rStyle w:val="PlaceholderText"/>
              <w:rFonts w:cstheme="minorHAnsi"/>
            </w:rPr>
            <w:t>Enter text here.</w:t>
          </w:r>
        </w:p>
      </w:docPartBody>
    </w:docPart>
    <w:docPart>
      <w:docPartPr>
        <w:name w:val="6E5166BF07F246D7BED6EBCBD34C8CE1"/>
        <w:category>
          <w:name w:val="General"/>
          <w:gallery w:val="placeholder"/>
        </w:category>
        <w:types>
          <w:type w:val="bbPlcHdr"/>
        </w:types>
        <w:behaviors>
          <w:behavior w:val="content"/>
        </w:behaviors>
        <w:guid w:val="{58D9A4F6-87F9-4953-B436-D4FF703C755B}"/>
      </w:docPartPr>
      <w:docPartBody>
        <w:p w:rsidR="006D6A1B" w:rsidRDefault="001031D1" w:rsidP="001031D1">
          <w:pPr>
            <w:pStyle w:val="6E5166BF07F246D7BED6EBCBD34C8CE1"/>
          </w:pPr>
          <w:r w:rsidRPr="0077755F">
            <w:rPr>
              <w:rStyle w:val="PlaceholderText"/>
              <w:rFonts w:cstheme="minorHAnsi"/>
            </w:rPr>
            <w:t>Enter text here.</w:t>
          </w:r>
        </w:p>
      </w:docPartBody>
    </w:docPart>
    <w:docPart>
      <w:docPartPr>
        <w:name w:val="B9389A7AA8ED46009FC97C7E869449C2"/>
        <w:category>
          <w:name w:val="General"/>
          <w:gallery w:val="placeholder"/>
        </w:category>
        <w:types>
          <w:type w:val="bbPlcHdr"/>
        </w:types>
        <w:behaviors>
          <w:behavior w:val="content"/>
        </w:behaviors>
        <w:guid w:val="{69D39462-4C58-476E-88A8-4BDCDA7A4BF4}"/>
      </w:docPartPr>
      <w:docPartBody>
        <w:p w:rsidR="006D6A1B" w:rsidRDefault="001031D1" w:rsidP="001031D1">
          <w:pPr>
            <w:pStyle w:val="B9389A7AA8ED46009FC97C7E869449C2"/>
          </w:pPr>
          <w:r w:rsidRPr="0077755F">
            <w:rPr>
              <w:rStyle w:val="PlaceholderText"/>
              <w:rFonts w:cstheme="minorHAnsi"/>
            </w:rPr>
            <w:t>Enter text here.</w:t>
          </w:r>
        </w:p>
      </w:docPartBody>
    </w:docPart>
    <w:docPart>
      <w:docPartPr>
        <w:name w:val="3AC3147541CD41DE832E83748AF6439A"/>
        <w:category>
          <w:name w:val="General"/>
          <w:gallery w:val="placeholder"/>
        </w:category>
        <w:types>
          <w:type w:val="bbPlcHdr"/>
        </w:types>
        <w:behaviors>
          <w:behavior w:val="content"/>
        </w:behaviors>
        <w:guid w:val="{018C0327-55B7-4412-8361-47EAE6AD394E}"/>
      </w:docPartPr>
      <w:docPartBody>
        <w:p w:rsidR="006D6A1B" w:rsidRDefault="001031D1" w:rsidP="001031D1">
          <w:pPr>
            <w:pStyle w:val="3AC3147541CD41DE832E83748AF6439A"/>
          </w:pPr>
          <w:r w:rsidRPr="0077755F">
            <w:rPr>
              <w:rStyle w:val="PlaceholderText"/>
              <w:rFonts w:cstheme="minorHAnsi"/>
            </w:rPr>
            <w:t>Enter text here.</w:t>
          </w:r>
        </w:p>
      </w:docPartBody>
    </w:docPart>
    <w:docPart>
      <w:docPartPr>
        <w:name w:val="08B45E0AD2524A9F864D04C2BD50D910"/>
        <w:category>
          <w:name w:val="General"/>
          <w:gallery w:val="placeholder"/>
        </w:category>
        <w:types>
          <w:type w:val="bbPlcHdr"/>
        </w:types>
        <w:behaviors>
          <w:behavior w:val="content"/>
        </w:behaviors>
        <w:guid w:val="{366C4910-3B69-42B8-9D64-C1E5A3135D93}"/>
      </w:docPartPr>
      <w:docPartBody>
        <w:p w:rsidR="006D6A1B" w:rsidRDefault="001031D1" w:rsidP="001031D1">
          <w:pPr>
            <w:pStyle w:val="08B45E0AD2524A9F864D04C2BD50D910"/>
          </w:pPr>
          <w:r w:rsidRPr="0077755F">
            <w:rPr>
              <w:rStyle w:val="PlaceholderText"/>
              <w:rFonts w:cstheme="minorHAnsi"/>
            </w:rPr>
            <w:t>Enter text here.</w:t>
          </w:r>
        </w:p>
      </w:docPartBody>
    </w:docPart>
    <w:docPart>
      <w:docPartPr>
        <w:name w:val="4C7B006D39044EFF9701A9373971C630"/>
        <w:category>
          <w:name w:val="General"/>
          <w:gallery w:val="placeholder"/>
        </w:category>
        <w:types>
          <w:type w:val="bbPlcHdr"/>
        </w:types>
        <w:behaviors>
          <w:behavior w:val="content"/>
        </w:behaviors>
        <w:guid w:val="{08023693-0F6F-4307-8683-882A7687B640}"/>
      </w:docPartPr>
      <w:docPartBody>
        <w:p w:rsidR="006D6A1B" w:rsidRDefault="001031D1" w:rsidP="001031D1">
          <w:pPr>
            <w:pStyle w:val="4C7B006D39044EFF9701A9373971C630"/>
          </w:pPr>
          <w:r w:rsidRPr="0077755F">
            <w:rPr>
              <w:rStyle w:val="PlaceholderText"/>
              <w:rFonts w:cstheme="minorHAnsi"/>
            </w:rPr>
            <w:t>Enter text here.</w:t>
          </w:r>
        </w:p>
      </w:docPartBody>
    </w:docPart>
    <w:docPart>
      <w:docPartPr>
        <w:name w:val="034F8B577B91419A95EFB85050BFD1BB"/>
        <w:category>
          <w:name w:val="General"/>
          <w:gallery w:val="placeholder"/>
        </w:category>
        <w:types>
          <w:type w:val="bbPlcHdr"/>
        </w:types>
        <w:behaviors>
          <w:behavior w:val="content"/>
        </w:behaviors>
        <w:guid w:val="{AF6082D4-1145-451F-9F31-038426A087C9}"/>
      </w:docPartPr>
      <w:docPartBody>
        <w:p w:rsidR="006D6A1B" w:rsidRDefault="001031D1" w:rsidP="001031D1">
          <w:pPr>
            <w:pStyle w:val="034F8B577B91419A95EFB85050BFD1BB"/>
          </w:pPr>
          <w:r w:rsidRPr="0077755F">
            <w:rPr>
              <w:rStyle w:val="PlaceholderText"/>
              <w:rFonts w:cstheme="minorHAnsi"/>
            </w:rPr>
            <w:t>Enter text here.</w:t>
          </w:r>
        </w:p>
      </w:docPartBody>
    </w:docPart>
    <w:docPart>
      <w:docPartPr>
        <w:name w:val="9EFD810950764273A25F29574BD15F18"/>
        <w:category>
          <w:name w:val="General"/>
          <w:gallery w:val="placeholder"/>
        </w:category>
        <w:types>
          <w:type w:val="bbPlcHdr"/>
        </w:types>
        <w:behaviors>
          <w:behavior w:val="content"/>
        </w:behaviors>
        <w:guid w:val="{DD720F6F-763E-4A51-9497-9AAFE65A26B3}"/>
      </w:docPartPr>
      <w:docPartBody>
        <w:p w:rsidR="006D6A1B" w:rsidRDefault="001031D1" w:rsidP="001031D1">
          <w:pPr>
            <w:pStyle w:val="9EFD810950764273A25F29574BD15F18"/>
          </w:pPr>
          <w:r w:rsidRPr="0077755F">
            <w:rPr>
              <w:rStyle w:val="PlaceholderText"/>
              <w:rFonts w:cstheme="minorHAnsi"/>
            </w:rPr>
            <w:t>Enter text here.</w:t>
          </w:r>
        </w:p>
      </w:docPartBody>
    </w:docPart>
    <w:docPart>
      <w:docPartPr>
        <w:name w:val="D9EF82C002E844C4AFD0B4EB8A4AC3F8"/>
        <w:category>
          <w:name w:val="General"/>
          <w:gallery w:val="placeholder"/>
        </w:category>
        <w:types>
          <w:type w:val="bbPlcHdr"/>
        </w:types>
        <w:behaviors>
          <w:behavior w:val="content"/>
        </w:behaviors>
        <w:guid w:val="{BC53AFBF-B9F2-46EB-83CD-8CD1265395AC}"/>
      </w:docPartPr>
      <w:docPartBody>
        <w:p w:rsidR="006D6A1B" w:rsidRDefault="001031D1" w:rsidP="001031D1">
          <w:pPr>
            <w:pStyle w:val="D9EF82C002E844C4AFD0B4EB8A4AC3F8"/>
          </w:pPr>
          <w:r w:rsidRPr="0077755F">
            <w:rPr>
              <w:rStyle w:val="PlaceholderText"/>
              <w:rFonts w:cstheme="minorHAnsi"/>
            </w:rPr>
            <w:t>Enter text here.</w:t>
          </w:r>
        </w:p>
      </w:docPartBody>
    </w:docPart>
    <w:docPart>
      <w:docPartPr>
        <w:name w:val="932865B7ECA549EDA63079C16AF9CFF2"/>
        <w:category>
          <w:name w:val="General"/>
          <w:gallery w:val="placeholder"/>
        </w:category>
        <w:types>
          <w:type w:val="bbPlcHdr"/>
        </w:types>
        <w:behaviors>
          <w:behavior w:val="content"/>
        </w:behaviors>
        <w:guid w:val="{90B1A01D-ACC2-4E8C-BA2E-E4B116EC33D2}"/>
      </w:docPartPr>
      <w:docPartBody>
        <w:p w:rsidR="006D6A1B" w:rsidRDefault="001031D1" w:rsidP="001031D1">
          <w:pPr>
            <w:pStyle w:val="932865B7ECA549EDA63079C16AF9CFF2"/>
          </w:pPr>
          <w:r w:rsidRPr="0077755F">
            <w:rPr>
              <w:rStyle w:val="PlaceholderText"/>
              <w:rFonts w:cstheme="minorHAnsi"/>
            </w:rPr>
            <w:t>Enter text here.</w:t>
          </w:r>
        </w:p>
      </w:docPartBody>
    </w:docPart>
    <w:docPart>
      <w:docPartPr>
        <w:name w:val="4B222ED7EC234E059D9E2C349A03DE6A"/>
        <w:category>
          <w:name w:val="General"/>
          <w:gallery w:val="placeholder"/>
        </w:category>
        <w:types>
          <w:type w:val="bbPlcHdr"/>
        </w:types>
        <w:behaviors>
          <w:behavior w:val="content"/>
        </w:behaviors>
        <w:guid w:val="{15D15545-E394-45CE-93E4-B31C9990D4E9}"/>
      </w:docPartPr>
      <w:docPartBody>
        <w:p w:rsidR="006D6A1B" w:rsidRDefault="001031D1" w:rsidP="001031D1">
          <w:pPr>
            <w:pStyle w:val="4B222ED7EC234E059D9E2C349A03DE6A"/>
          </w:pPr>
          <w:r w:rsidRPr="0077755F">
            <w:rPr>
              <w:rStyle w:val="PlaceholderText"/>
              <w:rFonts w:cstheme="minorHAnsi"/>
            </w:rPr>
            <w:t>Enter text here.</w:t>
          </w:r>
        </w:p>
      </w:docPartBody>
    </w:docPart>
    <w:docPart>
      <w:docPartPr>
        <w:name w:val="4890D650DD9B486EADBC1AD329C924C5"/>
        <w:category>
          <w:name w:val="General"/>
          <w:gallery w:val="placeholder"/>
        </w:category>
        <w:types>
          <w:type w:val="bbPlcHdr"/>
        </w:types>
        <w:behaviors>
          <w:behavior w:val="content"/>
        </w:behaviors>
        <w:guid w:val="{CF467C83-C85D-441C-8F48-5E05D3829535}"/>
      </w:docPartPr>
      <w:docPartBody>
        <w:p w:rsidR="006D6A1B" w:rsidRDefault="001031D1" w:rsidP="001031D1">
          <w:pPr>
            <w:pStyle w:val="4890D650DD9B486EADBC1AD329C924C5"/>
          </w:pPr>
          <w:r w:rsidRPr="0077755F">
            <w:rPr>
              <w:rStyle w:val="PlaceholderText"/>
              <w:rFonts w:cstheme="minorHAnsi"/>
            </w:rPr>
            <w:t>Enter text here.</w:t>
          </w:r>
        </w:p>
      </w:docPartBody>
    </w:docPart>
    <w:docPart>
      <w:docPartPr>
        <w:name w:val="AEC2F9962DCB4012871C313FBA4FDB37"/>
        <w:category>
          <w:name w:val="General"/>
          <w:gallery w:val="placeholder"/>
        </w:category>
        <w:types>
          <w:type w:val="bbPlcHdr"/>
        </w:types>
        <w:behaviors>
          <w:behavior w:val="content"/>
        </w:behaviors>
        <w:guid w:val="{4FE32DB3-25A9-49AA-8A3C-1678D2E4B4DC}"/>
      </w:docPartPr>
      <w:docPartBody>
        <w:p w:rsidR="006D6A1B" w:rsidRDefault="001031D1" w:rsidP="001031D1">
          <w:pPr>
            <w:pStyle w:val="AEC2F9962DCB4012871C313FBA4FDB37"/>
          </w:pPr>
          <w:r w:rsidRPr="0077755F">
            <w:rPr>
              <w:rStyle w:val="PlaceholderText"/>
              <w:rFonts w:cstheme="minorHAnsi"/>
            </w:rPr>
            <w:t>Enter text here.</w:t>
          </w:r>
        </w:p>
      </w:docPartBody>
    </w:docPart>
    <w:docPart>
      <w:docPartPr>
        <w:name w:val="F2D31DB081934B86B18C856FC8B9CF2C"/>
        <w:category>
          <w:name w:val="General"/>
          <w:gallery w:val="placeholder"/>
        </w:category>
        <w:types>
          <w:type w:val="bbPlcHdr"/>
        </w:types>
        <w:behaviors>
          <w:behavior w:val="content"/>
        </w:behaviors>
        <w:guid w:val="{7E43DEC2-DA3D-4813-A74B-96EA4654282D}"/>
      </w:docPartPr>
      <w:docPartBody>
        <w:p w:rsidR="006D6A1B" w:rsidRDefault="001031D1" w:rsidP="001031D1">
          <w:pPr>
            <w:pStyle w:val="F2D31DB081934B86B18C856FC8B9CF2C"/>
          </w:pPr>
          <w:r w:rsidRPr="0077755F">
            <w:rPr>
              <w:rStyle w:val="PlaceholderText"/>
              <w:rFonts w:cstheme="minorHAnsi"/>
            </w:rPr>
            <w:t>Enter text here.</w:t>
          </w:r>
        </w:p>
      </w:docPartBody>
    </w:docPart>
    <w:docPart>
      <w:docPartPr>
        <w:name w:val="1AB093F77BAB4839A2E23EFB93067127"/>
        <w:category>
          <w:name w:val="General"/>
          <w:gallery w:val="placeholder"/>
        </w:category>
        <w:types>
          <w:type w:val="bbPlcHdr"/>
        </w:types>
        <w:behaviors>
          <w:behavior w:val="content"/>
        </w:behaviors>
        <w:guid w:val="{73F212B6-56A5-4694-ADFC-9F580B12DD17}"/>
      </w:docPartPr>
      <w:docPartBody>
        <w:p w:rsidR="006D6A1B" w:rsidRDefault="001031D1" w:rsidP="001031D1">
          <w:pPr>
            <w:pStyle w:val="1AB093F77BAB4839A2E23EFB93067127"/>
          </w:pPr>
          <w:r w:rsidRPr="0077755F">
            <w:rPr>
              <w:rStyle w:val="PlaceholderText"/>
              <w:rFonts w:cstheme="minorHAnsi"/>
            </w:rPr>
            <w:t>Enter text here.</w:t>
          </w:r>
        </w:p>
      </w:docPartBody>
    </w:docPart>
    <w:docPart>
      <w:docPartPr>
        <w:name w:val="FEA1D9A307434A92819261C1F28CCDC7"/>
        <w:category>
          <w:name w:val="General"/>
          <w:gallery w:val="placeholder"/>
        </w:category>
        <w:types>
          <w:type w:val="bbPlcHdr"/>
        </w:types>
        <w:behaviors>
          <w:behavior w:val="content"/>
        </w:behaviors>
        <w:guid w:val="{3B58F637-18D8-425F-A957-3ECB551B2701}"/>
      </w:docPartPr>
      <w:docPartBody>
        <w:p w:rsidR="006D6A1B" w:rsidRDefault="001031D1" w:rsidP="001031D1">
          <w:pPr>
            <w:pStyle w:val="FEA1D9A307434A92819261C1F28CCDC7"/>
          </w:pPr>
          <w:r w:rsidRPr="0077755F">
            <w:rPr>
              <w:rStyle w:val="PlaceholderText"/>
              <w:rFonts w:cstheme="minorHAnsi"/>
            </w:rPr>
            <w:t>Enter text here.</w:t>
          </w:r>
        </w:p>
      </w:docPartBody>
    </w:docPart>
    <w:docPart>
      <w:docPartPr>
        <w:name w:val="A04B0D35601E4B12847CE2ECC825CCEB"/>
        <w:category>
          <w:name w:val="General"/>
          <w:gallery w:val="placeholder"/>
        </w:category>
        <w:types>
          <w:type w:val="bbPlcHdr"/>
        </w:types>
        <w:behaviors>
          <w:behavior w:val="content"/>
        </w:behaviors>
        <w:guid w:val="{12E7B147-3EAB-4008-8A13-7C166CDF3C4E}"/>
      </w:docPartPr>
      <w:docPartBody>
        <w:p w:rsidR="006D6A1B" w:rsidRDefault="001031D1" w:rsidP="001031D1">
          <w:pPr>
            <w:pStyle w:val="A04B0D35601E4B12847CE2ECC825CCEB"/>
          </w:pPr>
          <w:r w:rsidRPr="0077755F">
            <w:rPr>
              <w:rStyle w:val="PlaceholderText"/>
              <w:rFonts w:cstheme="minorHAnsi"/>
            </w:rPr>
            <w:t>Enter text here.</w:t>
          </w:r>
        </w:p>
      </w:docPartBody>
    </w:docPart>
    <w:docPart>
      <w:docPartPr>
        <w:name w:val="D7D19CFE3CAC4A9282C6CE99E582B326"/>
        <w:category>
          <w:name w:val="General"/>
          <w:gallery w:val="placeholder"/>
        </w:category>
        <w:types>
          <w:type w:val="bbPlcHdr"/>
        </w:types>
        <w:behaviors>
          <w:behavior w:val="content"/>
        </w:behaviors>
        <w:guid w:val="{03F12A16-6452-46E8-AAC0-60AAA763AF41}"/>
      </w:docPartPr>
      <w:docPartBody>
        <w:p w:rsidR="006D6A1B" w:rsidRDefault="001031D1" w:rsidP="001031D1">
          <w:pPr>
            <w:pStyle w:val="D7D19CFE3CAC4A9282C6CE99E582B326"/>
          </w:pPr>
          <w:r w:rsidRPr="0077755F">
            <w:rPr>
              <w:rStyle w:val="PlaceholderText"/>
              <w:rFonts w:cstheme="minorHAnsi"/>
            </w:rPr>
            <w:t>Enter text here.</w:t>
          </w:r>
        </w:p>
      </w:docPartBody>
    </w:docPart>
    <w:docPart>
      <w:docPartPr>
        <w:name w:val="025CC70E377142FD99C6C811956C0A1E"/>
        <w:category>
          <w:name w:val="General"/>
          <w:gallery w:val="placeholder"/>
        </w:category>
        <w:types>
          <w:type w:val="bbPlcHdr"/>
        </w:types>
        <w:behaviors>
          <w:behavior w:val="content"/>
        </w:behaviors>
        <w:guid w:val="{7C77C56A-E58D-4A6A-96DE-968CCBFB8645}"/>
      </w:docPartPr>
      <w:docPartBody>
        <w:p w:rsidR="006D6A1B" w:rsidRDefault="001031D1" w:rsidP="001031D1">
          <w:pPr>
            <w:pStyle w:val="025CC70E377142FD99C6C811956C0A1E"/>
          </w:pPr>
          <w:r w:rsidRPr="0077755F">
            <w:rPr>
              <w:rStyle w:val="PlaceholderText"/>
              <w:rFonts w:cstheme="minorHAnsi"/>
            </w:rPr>
            <w:t>Enter text here.</w:t>
          </w:r>
        </w:p>
      </w:docPartBody>
    </w:docPart>
    <w:docPart>
      <w:docPartPr>
        <w:name w:val="B35C83FF2B6348A3B5ADDB940643489D"/>
        <w:category>
          <w:name w:val="General"/>
          <w:gallery w:val="placeholder"/>
        </w:category>
        <w:types>
          <w:type w:val="bbPlcHdr"/>
        </w:types>
        <w:behaviors>
          <w:behavior w:val="content"/>
        </w:behaviors>
        <w:guid w:val="{62DF1415-2661-40AB-96A6-18C4917C0F22}"/>
      </w:docPartPr>
      <w:docPartBody>
        <w:p w:rsidR="006D6A1B" w:rsidRDefault="001031D1" w:rsidP="001031D1">
          <w:pPr>
            <w:pStyle w:val="B35C83FF2B6348A3B5ADDB940643489D"/>
          </w:pPr>
          <w:r w:rsidRPr="0077755F">
            <w:rPr>
              <w:rStyle w:val="PlaceholderText"/>
              <w:rFonts w:cstheme="minorHAnsi"/>
            </w:rPr>
            <w:t>Enter text here.</w:t>
          </w:r>
        </w:p>
      </w:docPartBody>
    </w:docPart>
    <w:docPart>
      <w:docPartPr>
        <w:name w:val="05F57C78298845768A3D49B713DD2B89"/>
        <w:category>
          <w:name w:val="General"/>
          <w:gallery w:val="placeholder"/>
        </w:category>
        <w:types>
          <w:type w:val="bbPlcHdr"/>
        </w:types>
        <w:behaviors>
          <w:behavior w:val="content"/>
        </w:behaviors>
        <w:guid w:val="{4272DBE9-9C00-4AA2-A7C9-857F6DCF3DEC}"/>
      </w:docPartPr>
      <w:docPartBody>
        <w:p w:rsidR="006D6A1B" w:rsidRDefault="001031D1" w:rsidP="001031D1">
          <w:pPr>
            <w:pStyle w:val="05F57C78298845768A3D49B713DD2B89"/>
          </w:pPr>
          <w:r w:rsidRPr="0077755F">
            <w:rPr>
              <w:rStyle w:val="PlaceholderText"/>
              <w:rFonts w:cstheme="minorHAnsi"/>
            </w:rPr>
            <w:t>Enter text here.</w:t>
          </w:r>
        </w:p>
      </w:docPartBody>
    </w:docPart>
    <w:docPart>
      <w:docPartPr>
        <w:name w:val="D77D1B2C27DD44B894D6C42CF4D0A369"/>
        <w:category>
          <w:name w:val="General"/>
          <w:gallery w:val="placeholder"/>
        </w:category>
        <w:types>
          <w:type w:val="bbPlcHdr"/>
        </w:types>
        <w:behaviors>
          <w:behavior w:val="content"/>
        </w:behaviors>
        <w:guid w:val="{A031C26B-C69B-472F-B4AB-D8C8A8F34453}"/>
      </w:docPartPr>
      <w:docPartBody>
        <w:p w:rsidR="006D6A1B" w:rsidRDefault="001031D1" w:rsidP="001031D1">
          <w:pPr>
            <w:pStyle w:val="D77D1B2C27DD44B894D6C42CF4D0A369"/>
          </w:pPr>
          <w:r w:rsidRPr="0077755F">
            <w:rPr>
              <w:rStyle w:val="PlaceholderText"/>
              <w:rFonts w:cstheme="minorHAnsi"/>
            </w:rPr>
            <w:t>Enter text here.</w:t>
          </w:r>
        </w:p>
      </w:docPartBody>
    </w:docPart>
    <w:docPart>
      <w:docPartPr>
        <w:name w:val="73AB1D7664D84C9FA9DE26C83DEAA8D9"/>
        <w:category>
          <w:name w:val="General"/>
          <w:gallery w:val="placeholder"/>
        </w:category>
        <w:types>
          <w:type w:val="bbPlcHdr"/>
        </w:types>
        <w:behaviors>
          <w:behavior w:val="content"/>
        </w:behaviors>
        <w:guid w:val="{B48C6666-05B0-460A-8DD5-13D45791E402}"/>
      </w:docPartPr>
      <w:docPartBody>
        <w:p w:rsidR="006D6A1B" w:rsidRDefault="001031D1" w:rsidP="001031D1">
          <w:pPr>
            <w:pStyle w:val="73AB1D7664D84C9FA9DE26C83DEAA8D9"/>
          </w:pPr>
          <w:r w:rsidRPr="0077755F">
            <w:rPr>
              <w:rStyle w:val="PlaceholderText"/>
              <w:rFonts w:cstheme="minorHAnsi"/>
            </w:rPr>
            <w:t>Enter text here.</w:t>
          </w:r>
        </w:p>
      </w:docPartBody>
    </w:docPart>
    <w:docPart>
      <w:docPartPr>
        <w:name w:val="46EE506F852C4E9F8035A58C6396F274"/>
        <w:category>
          <w:name w:val="General"/>
          <w:gallery w:val="placeholder"/>
        </w:category>
        <w:types>
          <w:type w:val="bbPlcHdr"/>
        </w:types>
        <w:behaviors>
          <w:behavior w:val="content"/>
        </w:behaviors>
        <w:guid w:val="{504DFB45-E258-4A8C-855F-EAC5BABDF31D}"/>
      </w:docPartPr>
      <w:docPartBody>
        <w:p w:rsidR="006D6A1B" w:rsidRDefault="001031D1" w:rsidP="001031D1">
          <w:pPr>
            <w:pStyle w:val="46EE506F852C4E9F8035A58C6396F274"/>
          </w:pPr>
          <w:r w:rsidRPr="0077755F">
            <w:rPr>
              <w:rStyle w:val="PlaceholderText"/>
              <w:rFonts w:cstheme="minorHAnsi"/>
            </w:rPr>
            <w:t>Enter text here.</w:t>
          </w:r>
        </w:p>
      </w:docPartBody>
    </w:docPart>
    <w:docPart>
      <w:docPartPr>
        <w:name w:val="A0138ED348DF40B58FFFB750A1AAC930"/>
        <w:category>
          <w:name w:val="General"/>
          <w:gallery w:val="placeholder"/>
        </w:category>
        <w:types>
          <w:type w:val="bbPlcHdr"/>
        </w:types>
        <w:behaviors>
          <w:behavior w:val="content"/>
        </w:behaviors>
        <w:guid w:val="{6D85728E-4140-4545-A701-3ED715ED8B41}"/>
      </w:docPartPr>
      <w:docPartBody>
        <w:p w:rsidR="006D6A1B" w:rsidRDefault="001031D1" w:rsidP="001031D1">
          <w:pPr>
            <w:pStyle w:val="A0138ED348DF40B58FFFB750A1AAC930"/>
          </w:pPr>
          <w:r w:rsidRPr="0077755F">
            <w:rPr>
              <w:rStyle w:val="PlaceholderText"/>
              <w:rFonts w:cstheme="minorHAnsi"/>
            </w:rPr>
            <w:t>Enter text here.</w:t>
          </w:r>
        </w:p>
      </w:docPartBody>
    </w:docPart>
    <w:docPart>
      <w:docPartPr>
        <w:name w:val="DD1BFDB3F1494A5BB26F4905FD8DC6C6"/>
        <w:category>
          <w:name w:val="General"/>
          <w:gallery w:val="placeholder"/>
        </w:category>
        <w:types>
          <w:type w:val="bbPlcHdr"/>
        </w:types>
        <w:behaviors>
          <w:behavior w:val="content"/>
        </w:behaviors>
        <w:guid w:val="{8D4BB99F-B052-4E09-BB0C-98C28B17C1A7}"/>
      </w:docPartPr>
      <w:docPartBody>
        <w:p w:rsidR="006D6A1B" w:rsidRDefault="001031D1" w:rsidP="001031D1">
          <w:pPr>
            <w:pStyle w:val="DD1BFDB3F1494A5BB26F4905FD8DC6C6"/>
          </w:pPr>
          <w:r w:rsidRPr="0077755F">
            <w:rPr>
              <w:rStyle w:val="PlaceholderText"/>
              <w:rFonts w:cstheme="minorHAnsi"/>
            </w:rPr>
            <w:t>Enter text here.</w:t>
          </w:r>
        </w:p>
      </w:docPartBody>
    </w:docPart>
    <w:docPart>
      <w:docPartPr>
        <w:name w:val="79822D5207FE40F1947CD643FD2F1B84"/>
        <w:category>
          <w:name w:val="General"/>
          <w:gallery w:val="placeholder"/>
        </w:category>
        <w:types>
          <w:type w:val="bbPlcHdr"/>
        </w:types>
        <w:behaviors>
          <w:behavior w:val="content"/>
        </w:behaviors>
        <w:guid w:val="{57B701E1-653D-42BA-9CCE-3E6BEF858D20}"/>
      </w:docPartPr>
      <w:docPartBody>
        <w:p w:rsidR="006D6A1B" w:rsidRDefault="001031D1" w:rsidP="001031D1">
          <w:pPr>
            <w:pStyle w:val="79822D5207FE40F1947CD643FD2F1B84"/>
          </w:pPr>
          <w:r w:rsidRPr="0077755F">
            <w:rPr>
              <w:rStyle w:val="PlaceholderText"/>
              <w:rFonts w:cstheme="minorHAnsi"/>
            </w:rPr>
            <w:t>Enter text here.</w:t>
          </w:r>
        </w:p>
      </w:docPartBody>
    </w:docPart>
    <w:docPart>
      <w:docPartPr>
        <w:name w:val="BA6E31A232EB411F91D8C33B2DC0722F"/>
        <w:category>
          <w:name w:val="General"/>
          <w:gallery w:val="placeholder"/>
        </w:category>
        <w:types>
          <w:type w:val="bbPlcHdr"/>
        </w:types>
        <w:behaviors>
          <w:behavior w:val="content"/>
        </w:behaviors>
        <w:guid w:val="{6D32F54A-754E-4F1A-9D0C-EAD38CEDA764}"/>
      </w:docPartPr>
      <w:docPartBody>
        <w:p w:rsidR="006D6A1B" w:rsidRDefault="001031D1" w:rsidP="001031D1">
          <w:pPr>
            <w:pStyle w:val="BA6E31A232EB411F91D8C33B2DC0722F"/>
          </w:pPr>
          <w:r w:rsidRPr="0077755F">
            <w:rPr>
              <w:rStyle w:val="PlaceholderText"/>
              <w:rFonts w:cstheme="minorHAnsi"/>
            </w:rPr>
            <w:t>Enter text here.</w:t>
          </w:r>
        </w:p>
      </w:docPartBody>
    </w:docPart>
    <w:docPart>
      <w:docPartPr>
        <w:name w:val="2B02D1115728416BA83030F3D3499AD5"/>
        <w:category>
          <w:name w:val="General"/>
          <w:gallery w:val="placeholder"/>
        </w:category>
        <w:types>
          <w:type w:val="bbPlcHdr"/>
        </w:types>
        <w:behaviors>
          <w:behavior w:val="content"/>
        </w:behaviors>
        <w:guid w:val="{7C8A23E4-99FF-4C2D-95B1-07B2142483CF}"/>
      </w:docPartPr>
      <w:docPartBody>
        <w:p w:rsidR="006D6A1B" w:rsidRDefault="001031D1" w:rsidP="001031D1">
          <w:pPr>
            <w:pStyle w:val="2B02D1115728416BA83030F3D3499AD5"/>
          </w:pPr>
          <w:r w:rsidRPr="0077755F">
            <w:rPr>
              <w:rStyle w:val="PlaceholderText"/>
              <w:rFonts w:cstheme="minorHAnsi"/>
            </w:rPr>
            <w:t>Enter text here.</w:t>
          </w:r>
        </w:p>
      </w:docPartBody>
    </w:docPart>
    <w:docPart>
      <w:docPartPr>
        <w:name w:val="4487158583004C86B9B6A55DF34CF55F"/>
        <w:category>
          <w:name w:val="General"/>
          <w:gallery w:val="placeholder"/>
        </w:category>
        <w:types>
          <w:type w:val="bbPlcHdr"/>
        </w:types>
        <w:behaviors>
          <w:behavior w:val="content"/>
        </w:behaviors>
        <w:guid w:val="{07D1C073-368F-4237-89C7-A0FB1D611694}"/>
      </w:docPartPr>
      <w:docPartBody>
        <w:p w:rsidR="006D6A1B" w:rsidRDefault="001031D1" w:rsidP="001031D1">
          <w:pPr>
            <w:pStyle w:val="4487158583004C86B9B6A55DF34CF55F"/>
          </w:pPr>
          <w:r w:rsidRPr="0077755F">
            <w:rPr>
              <w:rStyle w:val="PlaceholderText"/>
              <w:rFonts w:cstheme="minorHAnsi"/>
            </w:rPr>
            <w:t>Enter text here.</w:t>
          </w:r>
        </w:p>
      </w:docPartBody>
    </w:docPart>
    <w:docPart>
      <w:docPartPr>
        <w:name w:val="7A18A4B11B364150A3A180FFE17A6240"/>
        <w:category>
          <w:name w:val="General"/>
          <w:gallery w:val="placeholder"/>
        </w:category>
        <w:types>
          <w:type w:val="bbPlcHdr"/>
        </w:types>
        <w:behaviors>
          <w:behavior w:val="content"/>
        </w:behaviors>
        <w:guid w:val="{CC80E0B2-354B-479D-9547-7E16563C1593}"/>
      </w:docPartPr>
      <w:docPartBody>
        <w:p w:rsidR="006D6A1B" w:rsidRDefault="001031D1" w:rsidP="001031D1">
          <w:pPr>
            <w:pStyle w:val="7A18A4B11B364150A3A180FFE17A6240"/>
          </w:pPr>
          <w:r w:rsidRPr="0077755F">
            <w:rPr>
              <w:rStyle w:val="PlaceholderText"/>
              <w:rFonts w:cstheme="minorHAnsi"/>
            </w:rPr>
            <w:t>Enter text here.</w:t>
          </w:r>
        </w:p>
      </w:docPartBody>
    </w:docPart>
    <w:docPart>
      <w:docPartPr>
        <w:name w:val="63F0928CD2014AFCB3A0880D2409BAC9"/>
        <w:category>
          <w:name w:val="General"/>
          <w:gallery w:val="placeholder"/>
        </w:category>
        <w:types>
          <w:type w:val="bbPlcHdr"/>
        </w:types>
        <w:behaviors>
          <w:behavior w:val="content"/>
        </w:behaviors>
        <w:guid w:val="{9118BAF6-08CE-40F0-8AE5-F6D1C0C68BB0}"/>
      </w:docPartPr>
      <w:docPartBody>
        <w:p w:rsidR="006D6A1B" w:rsidRDefault="001031D1" w:rsidP="001031D1">
          <w:pPr>
            <w:pStyle w:val="63F0928CD2014AFCB3A0880D2409BAC9"/>
          </w:pPr>
          <w:r w:rsidRPr="0077755F">
            <w:rPr>
              <w:rStyle w:val="PlaceholderText"/>
              <w:rFonts w:cstheme="minorHAnsi"/>
            </w:rPr>
            <w:t>Enter text here.</w:t>
          </w:r>
        </w:p>
      </w:docPartBody>
    </w:docPart>
    <w:docPart>
      <w:docPartPr>
        <w:name w:val="6412545D70D44D238ED0222C474177D4"/>
        <w:category>
          <w:name w:val="General"/>
          <w:gallery w:val="placeholder"/>
        </w:category>
        <w:types>
          <w:type w:val="bbPlcHdr"/>
        </w:types>
        <w:behaviors>
          <w:behavior w:val="content"/>
        </w:behaviors>
        <w:guid w:val="{DBA71416-442E-40D0-B15A-C7DFDDE59098}"/>
      </w:docPartPr>
      <w:docPartBody>
        <w:p w:rsidR="006D6A1B" w:rsidRDefault="001031D1" w:rsidP="001031D1">
          <w:pPr>
            <w:pStyle w:val="6412545D70D44D238ED0222C474177D4"/>
          </w:pPr>
          <w:r w:rsidRPr="0077755F">
            <w:rPr>
              <w:rStyle w:val="PlaceholderText"/>
              <w:rFonts w:cstheme="minorHAnsi"/>
            </w:rPr>
            <w:t>Enter text here.</w:t>
          </w:r>
        </w:p>
      </w:docPartBody>
    </w:docPart>
    <w:docPart>
      <w:docPartPr>
        <w:name w:val="1A12189FF4DC47259A5800C679E25851"/>
        <w:category>
          <w:name w:val="General"/>
          <w:gallery w:val="placeholder"/>
        </w:category>
        <w:types>
          <w:type w:val="bbPlcHdr"/>
        </w:types>
        <w:behaviors>
          <w:behavior w:val="content"/>
        </w:behaviors>
        <w:guid w:val="{BDF7D074-F945-4276-88FE-29FA595E4846}"/>
      </w:docPartPr>
      <w:docPartBody>
        <w:p w:rsidR="006D6A1B" w:rsidRDefault="001031D1" w:rsidP="001031D1">
          <w:pPr>
            <w:pStyle w:val="1A12189FF4DC47259A5800C679E25851"/>
          </w:pPr>
          <w:r w:rsidRPr="0077755F">
            <w:rPr>
              <w:rStyle w:val="PlaceholderText"/>
              <w:rFonts w:cstheme="minorHAnsi"/>
            </w:rPr>
            <w:t>Enter text here.</w:t>
          </w:r>
        </w:p>
      </w:docPartBody>
    </w:docPart>
    <w:docPart>
      <w:docPartPr>
        <w:name w:val="1567DF757B2B4DBEBD63F2AEDD68C90B"/>
        <w:category>
          <w:name w:val="General"/>
          <w:gallery w:val="placeholder"/>
        </w:category>
        <w:types>
          <w:type w:val="bbPlcHdr"/>
        </w:types>
        <w:behaviors>
          <w:behavior w:val="content"/>
        </w:behaviors>
        <w:guid w:val="{3092DCD4-3D99-4665-A0BE-722EB57CBFE6}"/>
      </w:docPartPr>
      <w:docPartBody>
        <w:p w:rsidR="006D6A1B" w:rsidRDefault="001031D1" w:rsidP="001031D1">
          <w:pPr>
            <w:pStyle w:val="1567DF757B2B4DBEBD63F2AEDD68C90B"/>
          </w:pPr>
          <w:r w:rsidRPr="0077755F">
            <w:rPr>
              <w:rStyle w:val="PlaceholderText"/>
              <w:rFonts w:cstheme="minorHAnsi"/>
            </w:rPr>
            <w:t>Enter text here.</w:t>
          </w:r>
        </w:p>
      </w:docPartBody>
    </w:docPart>
    <w:docPart>
      <w:docPartPr>
        <w:name w:val="45ABBCC06E8748C1B877C1D3034C5851"/>
        <w:category>
          <w:name w:val="General"/>
          <w:gallery w:val="placeholder"/>
        </w:category>
        <w:types>
          <w:type w:val="bbPlcHdr"/>
        </w:types>
        <w:behaviors>
          <w:behavior w:val="content"/>
        </w:behaviors>
        <w:guid w:val="{5FECFBD2-44C6-4B27-890C-809320225A36}"/>
      </w:docPartPr>
      <w:docPartBody>
        <w:p w:rsidR="006D6A1B" w:rsidRDefault="001031D1" w:rsidP="001031D1">
          <w:pPr>
            <w:pStyle w:val="45ABBCC06E8748C1B877C1D3034C5851"/>
          </w:pPr>
          <w:r w:rsidRPr="0077755F">
            <w:rPr>
              <w:rStyle w:val="PlaceholderText"/>
              <w:rFonts w:cstheme="minorHAnsi"/>
            </w:rPr>
            <w:t>Enter text here.</w:t>
          </w:r>
        </w:p>
      </w:docPartBody>
    </w:docPart>
    <w:docPart>
      <w:docPartPr>
        <w:name w:val="44B32ADF08AB415B8F95983727B67B12"/>
        <w:category>
          <w:name w:val="General"/>
          <w:gallery w:val="placeholder"/>
        </w:category>
        <w:types>
          <w:type w:val="bbPlcHdr"/>
        </w:types>
        <w:behaviors>
          <w:behavior w:val="content"/>
        </w:behaviors>
        <w:guid w:val="{B06884BA-C30A-4BB3-8D59-574EE896383A}"/>
      </w:docPartPr>
      <w:docPartBody>
        <w:p w:rsidR="006D6A1B" w:rsidRDefault="001031D1" w:rsidP="001031D1">
          <w:pPr>
            <w:pStyle w:val="44B32ADF08AB415B8F95983727B67B12"/>
          </w:pPr>
          <w:r w:rsidRPr="0077755F">
            <w:rPr>
              <w:rStyle w:val="PlaceholderText"/>
              <w:rFonts w:cstheme="minorHAnsi"/>
            </w:rPr>
            <w:t>Enter text here.</w:t>
          </w:r>
        </w:p>
      </w:docPartBody>
    </w:docPart>
    <w:docPart>
      <w:docPartPr>
        <w:name w:val="5FE4250DC9824E3E821E237B1C695CC7"/>
        <w:category>
          <w:name w:val="General"/>
          <w:gallery w:val="placeholder"/>
        </w:category>
        <w:types>
          <w:type w:val="bbPlcHdr"/>
        </w:types>
        <w:behaviors>
          <w:behavior w:val="content"/>
        </w:behaviors>
        <w:guid w:val="{186B3F86-37CF-41DD-BECC-265F7518C180}"/>
      </w:docPartPr>
      <w:docPartBody>
        <w:p w:rsidR="006D6A1B" w:rsidRDefault="001031D1" w:rsidP="001031D1">
          <w:pPr>
            <w:pStyle w:val="5FE4250DC9824E3E821E237B1C695CC7"/>
          </w:pPr>
          <w:r w:rsidRPr="0077755F">
            <w:rPr>
              <w:rStyle w:val="PlaceholderText"/>
              <w:rFonts w:cstheme="minorHAnsi"/>
            </w:rPr>
            <w:t>Enter text here.</w:t>
          </w:r>
        </w:p>
      </w:docPartBody>
    </w:docPart>
    <w:docPart>
      <w:docPartPr>
        <w:name w:val="7BD1321E54FE4D7D8B57F40C08670925"/>
        <w:category>
          <w:name w:val="General"/>
          <w:gallery w:val="placeholder"/>
        </w:category>
        <w:types>
          <w:type w:val="bbPlcHdr"/>
        </w:types>
        <w:behaviors>
          <w:behavior w:val="content"/>
        </w:behaviors>
        <w:guid w:val="{3FE46960-D006-4715-ACD3-59C41D5F7850}"/>
      </w:docPartPr>
      <w:docPartBody>
        <w:p w:rsidR="006D6A1B" w:rsidRDefault="001031D1" w:rsidP="001031D1">
          <w:pPr>
            <w:pStyle w:val="7BD1321E54FE4D7D8B57F40C08670925"/>
          </w:pPr>
          <w:r w:rsidRPr="0077755F">
            <w:rPr>
              <w:rStyle w:val="PlaceholderText"/>
              <w:rFonts w:cstheme="minorHAnsi"/>
            </w:rPr>
            <w:t>Enter text here.</w:t>
          </w:r>
        </w:p>
      </w:docPartBody>
    </w:docPart>
    <w:docPart>
      <w:docPartPr>
        <w:name w:val="FF1BE996C54042D7AD6004153905545F"/>
        <w:category>
          <w:name w:val="General"/>
          <w:gallery w:val="placeholder"/>
        </w:category>
        <w:types>
          <w:type w:val="bbPlcHdr"/>
        </w:types>
        <w:behaviors>
          <w:behavior w:val="content"/>
        </w:behaviors>
        <w:guid w:val="{2FFFD8A1-2568-4B92-A6AB-52988FB7A05B}"/>
      </w:docPartPr>
      <w:docPartBody>
        <w:p w:rsidR="006D6A1B" w:rsidRDefault="001031D1" w:rsidP="001031D1">
          <w:pPr>
            <w:pStyle w:val="FF1BE996C54042D7AD6004153905545F"/>
          </w:pPr>
          <w:r w:rsidRPr="0077755F">
            <w:rPr>
              <w:rStyle w:val="PlaceholderText"/>
              <w:rFonts w:cstheme="minorHAnsi"/>
            </w:rPr>
            <w:t>Enter text here.</w:t>
          </w:r>
        </w:p>
      </w:docPartBody>
    </w:docPart>
    <w:docPart>
      <w:docPartPr>
        <w:name w:val="47E17B43FAE94BFCB5B3173DD6B32313"/>
        <w:category>
          <w:name w:val="General"/>
          <w:gallery w:val="placeholder"/>
        </w:category>
        <w:types>
          <w:type w:val="bbPlcHdr"/>
        </w:types>
        <w:behaviors>
          <w:behavior w:val="content"/>
        </w:behaviors>
        <w:guid w:val="{8F341FE4-8CE4-471B-8CFE-0F35F6F34533}"/>
      </w:docPartPr>
      <w:docPartBody>
        <w:p w:rsidR="006D6A1B" w:rsidRDefault="001031D1" w:rsidP="001031D1">
          <w:pPr>
            <w:pStyle w:val="47E17B43FAE94BFCB5B3173DD6B32313"/>
          </w:pPr>
          <w:r w:rsidRPr="0077755F">
            <w:rPr>
              <w:rStyle w:val="PlaceholderText"/>
              <w:rFonts w:cstheme="minorHAnsi"/>
            </w:rPr>
            <w:t>Enter text here.</w:t>
          </w:r>
        </w:p>
      </w:docPartBody>
    </w:docPart>
    <w:docPart>
      <w:docPartPr>
        <w:name w:val="4A2EB992E4A741AFBF67116BA7EDD856"/>
        <w:category>
          <w:name w:val="General"/>
          <w:gallery w:val="placeholder"/>
        </w:category>
        <w:types>
          <w:type w:val="bbPlcHdr"/>
        </w:types>
        <w:behaviors>
          <w:behavior w:val="content"/>
        </w:behaviors>
        <w:guid w:val="{8715CE1F-3065-48C1-B698-6019E21F714C}"/>
      </w:docPartPr>
      <w:docPartBody>
        <w:p w:rsidR="006D6A1B" w:rsidRDefault="001031D1" w:rsidP="001031D1">
          <w:pPr>
            <w:pStyle w:val="4A2EB992E4A741AFBF67116BA7EDD856"/>
          </w:pPr>
          <w:r w:rsidRPr="0077755F">
            <w:rPr>
              <w:rStyle w:val="PlaceholderText"/>
              <w:rFonts w:cstheme="minorHAnsi"/>
            </w:rPr>
            <w:t>Enter text here.</w:t>
          </w:r>
        </w:p>
      </w:docPartBody>
    </w:docPart>
    <w:docPart>
      <w:docPartPr>
        <w:name w:val="3F8E165414C546D78D0C33AB6C28591E"/>
        <w:category>
          <w:name w:val="General"/>
          <w:gallery w:val="placeholder"/>
        </w:category>
        <w:types>
          <w:type w:val="bbPlcHdr"/>
        </w:types>
        <w:behaviors>
          <w:behavior w:val="content"/>
        </w:behaviors>
        <w:guid w:val="{5C408602-32B7-460A-B309-2B9DB058F304}"/>
      </w:docPartPr>
      <w:docPartBody>
        <w:p w:rsidR="006D6A1B" w:rsidRDefault="001031D1" w:rsidP="001031D1">
          <w:pPr>
            <w:pStyle w:val="3F8E165414C546D78D0C33AB6C28591E"/>
          </w:pPr>
          <w:r w:rsidRPr="0077755F">
            <w:rPr>
              <w:rStyle w:val="PlaceholderText"/>
              <w:rFonts w:cstheme="minorHAnsi"/>
            </w:rPr>
            <w:t>Enter text here.</w:t>
          </w:r>
        </w:p>
      </w:docPartBody>
    </w:docPart>
    <w:docPart>
      <w:docPartPr>
        <w:name w:val="D11379BB4216435992C0B2D579B8EB2D"/>
        <w:category>
          <w:name w:val="General"/>
          <w:gallery w:val="placeholder"/>
        </w:category>
        <w:types>
          <w:type w:val="bbPlcHdr"/>
        </w:types>
        <w:behaviors>
          <w:behavior w:val="content"/>
        </w:behaviors>
        <w:guid w:val="{7890451B-DFDC-44BA-A73D-EB02E08D8B32}"/>
      </w:docPartPr>
      <w:docPartBody>
        <w:p w:rsidR="006D6A1B" w:rsidRDefault="001031D1" w:rsidP="001031D1">
          <w:pPr>
            <w:pStyle w:val="D11379BB4216435992C0B2D579B8EB2D"/>
          </w:pPr>
          <w:r w:rsidRPr="0077755F">
            <w:rPr>
              <w:rStyle w:val="PlaceholderText"/>
              <w:rFonts w:cstheme="minorHAnsi"/>
            </w:rPr>
            <w:t>Enter text here.</w:t>
          </w:r>
        </w:p>
      </w:docPartBody>
    </w:docPart>
    <w:docPart>
      <w:docPartPr>
        <w:name w:val="079DBF0307474C7E807078045AE75E07"/>
        <w:category>
          <w:name w:val="General"/>
          <w:gallery w:val="placeholder"/>
        </w:category>
        <w:types>
          <w:type w:val="bbPlcHdr"/>
        </w:types>
        <w:behaviors>
          <w:behavior w:val="content"/>
        </w:behaviors>
        <w:guid w:val="{CA85AC56-D272-4C26-B89C-9A93544169E1}"/>
      </w:docPartPr>
      <w:docPartBody>
        <w:p w:rsidR="006D6A1B" w:rsidRDefault="001031D1" w:rsidP="001031D1">
          <w:pPr>
            <w:pStyle w:val="079DBF0307474C7E807078045AE75E07"/>
          </w:pPr>
          <w:r w:rsidRPr="0077755F">
            <w:rPr>
              <w:rStyle w:val="PlaceholderText"/>
              <w:rFonts w:cstheme="minorHAnsi"/>
            </w:rPr>
            <w:t>Enter text here.</w:t>
          </w:r>
        </w:p>
      </w:docPartBody>
    </w:docPart>
    <w:docPart>
      <w:docPartPr>
        <w:name w:val="6D8FAB7EC81A4BACA9B8528DCEAD9879"/>
        <w:category>
          <w:name w:val="General"/>
          <w:gallery w:val="placeholder"/>
        </w:category>
        <w:types>
          <w:type w:val="bbPlcHdr"/>
        </w:types>
        <w:behaviors>
          <w:behavior w:val="content"/>
        </w:behaviors>
        <w:guid w:val="{0660AFF8-442C-414B-92EE-8C2561EE7C45}"/>
      </w:docPartPr>
      <w:docPartBody>
        <w:p w:rsidR="006D6A1B" w:rsidRDefault="001031D1" w:rsidP="001031D1">
          <w:pPr>
            <w:pStyle w:val="6D8FAB7EC81A4BACA9B8528DCEAD9879"/>
          </w:pPr>
          <w:r w:rsidRPr="0077755F">
            <w:rPr>
              <w:rStyle w:val="PlaceholderText"/>
              <w:rFonts w:cstheme="minorHAnsi"/>
            </w:rPr>
            <w:t>Enter text here.</w:t>
          </w:r>
        </w:p>
      </w:docPartBody>
    </w:docPart>
    <w:docPart>
      <w:docPartPr>
        <w:name w:val="4C73E5F9DEDF4D248A1463A950E79C0E"/>
        <w:category>
          <w:name w:val="General"/>
          <w:gallery w:val="placeholder"/>
        </w:category>
        <w:types>
          <w:type w:val="bbPlcHdr"/>
        </w:types>
        <w:behaviors>
          <w:behavior w:val="content"/>
        </w:behaviors>
        <w:guid w:val="{F8F0FE55-FC9B-4646-AE23-EFC853184B2D}"/>
      </w:docPartPr>
      <w:docPartBody>
        <w:p w:rsidR="006D6A1B" w:rsidRDefault="001031D1" w:rsidP="001031D1">
          <w:pPr>
            <w:pStyle w:val="4C73E5F9DEDF4D248A1463A950E79C0E"/>
          </w:pPr>
          <w:r w:rsidRPr="0077755F">
            <w:rPr>
              <w:rStyle w:val="PlaceholderText"/>
              <w:rFonts w:cstheme="minorHAnsi"/>
            </w:rPr>
            <w:t>Enter text here.</w:t>
          </w:r>
        </w:p>
      </w:docPartBody>
    </w:docPart>
    <w:docPart>
      <w:docPartPr>
        <w:name w:val="8968565024FF4D87A72230C47C87D1F8"/>
        <w:category>
          <w:name w:val="General"/>
          <w:gallery w:val="placeholder"/>
        </w:category>
        <w:types>
          <w:type w:val="bbPlcHdr"/>
        </w:types>
        <w:behaviors>
          <w:behavior w:val="content"/>
        </w:behaviors>
        <w:guid w:val="{425D2364-F47B-4728-8A85-08F18C3E9D21}"/>
      </w:docPartPr>
      <w:docPartBody>
        <w:p w:rsidR="006D6A1B" w:rsidRDefault="001031D1" w:rsidP="001031D1">
          <w:pPr>
            <w:pStyle w:val="8968565024FF4D87A72230C47C87D1F8"/>
          </w:pPr>
          <w:r w:rsidRPr="0077755F">
            <w:rPr>
              <w:rStyle w:val="PlaceholderText"/>
              <w:rFonts w:cstheme="minorHAnsi"/>
            </w:rPr>
            <w:t>Enter text here.</w:t>
          </w:r>
        </w:p>
      </w:docPartBody>
    </w:docPart>
    <w:docPart>
      <w:docPartPr>
        <w:name w:val="7B962ADE67224DDD9AA6A28B46CDDC1F"/>
        <w:category>
          <w:name w:val="General"/>
          <w:gallery w:val="placeholder"/>
        </w:category>
        <w:types>
          <w:type w:val="bbPlcHdr"/>
        </w:types>
        <w:behaviors>
          <w:behavior w:val="content"/>
        </w:behaviors>
        <w:guid w:val="{536E67C7-1E27-45BB-B10C-AB008E613056}"/>
      </w:docPartPr>
      <w:docPartBody>
        <w:p w:rsidR="006D6A1B" w:rsidRDefault="001031D1" w:rsidP="001031D1">
          <w:pPr>
            <w:pStyle w:val="7B962ADE67224DDD9AA6A28B46CDDC1F"/>
          </w:pPr>
          <w:r w:rsidRPr="0077755F">
            <w:rPr>
              <w:rStyle w:val="PlaceholderText"/>
              <w:rFonts w:cstheme="minorHAnsi"/>
            </w:rPr>
            <w:t>Enter text here.</w:t>
          </w:r>
        </w:p>
      </w:docPartBody>
    </w:docPart>
    <w:docPart>
      <w:docPartPr>
        <w:name w:val="C46E265C63DF4654852AF00F4A615573"/>
        <w:category>
          <w:name w:val="General"/>
          <w:gallery w:val="placeholder"/>
        </w:category>
        <w:types>
          <w:type w:val="bbPlcHdr"/>
        </w:types>
        <w:behaviors>
          <w:behavior w:val="content"/>
        </w:behaviors>
        <w:guid w:val="{86766ED9-C905-4322-992C-C45711258851}"/>
      </w:docPartPr>
      <w:docPartBody>
        <w:p w:rsidR="006D6A1B" w:rsidRDefault="001031D1" w:rsidP="001031D1">
          <w:pPr>
            <w:pStyle w:val="C46E265C63DF4654852AF00F4A615573"/>
          </w:pPr>
          <w:r w:rsidRPr="0077755F">
            <w:rPr>
              <w:rStyle w:val="PlaceholderText"/>
              <w:rFonts w:cstheme="minorHAnsi"/>
            </w:rPr>
            <w:t>Enter text here.</w:t>
          </w:r>
        </w:p>
      </w:docPartBody>
    </w:docPart>
    <w:docPart>
      <w:docPartPr>
        <w:name w:val="1C83C0913EAB4C00956CC06841E216E5"/>
        <w:category>
          <w:name w:val="General"/>
          <w:gallery w:val="placeholder"/>
        </w:category>
        <w:types>
          <w:type w:val="bbPlcHdr"/>
        </w:types>
        <w:behaviors>
          <w:behavior w:val="content"/>
        </w:behaviors>
        <w:guid w:val="{078C998E-87AE-43D9-B47A-04D2A90C1FB7}"/>
      </w:docPartPr>
      <w:docPartBody>
        <w:p w:rsidR="006D6A1B" w:rsidRDefault="001031D1" w:rsidP="001031D1">
          <w:pPr>
            <w:pStyle w:val="1C83C0913EAB4C00956CC06841E216E5"/>
          </w:pPr>
          <w:r w:rsidRPr="0077755F">
            <w:rPr>
              <w:rStyle w:val="PlaceholderText"/>
              <w:rFonts w:cstheme="minorHAnsi"/>
            </w:rPr>
            <w:t>Enter text here.</w:t>
          </w:r>
        </w:p>
      </w:docPartBody>
    </w:docPart>
    <w:docPart>
      <w:docPartPr>
        <w:name w:val="A9D6DD6B0AE54739AFA29D7B514B0833"/>
        <w:category>
          <w:name w:val="General"/>
          <w:gallery w:val="placeholder"/>
        </w:category>
        <w:types>
          <w:type w:val="bbPlcHdr"/>
        </w:types>
        <w:behaviors>
          <w:behavior w:val="content"/>
        </w:behaviors>
        <w:guid w:val="{07545593-5ECD-408D-A5CA-7FD30FA80A54}"/>
      </w:docPartPr>
      <w:docPartBody>
        <w:p w:rsidR="006D6A1B" w:rsidRDefault="001031D1" w:rsidP="001031D1">
          <w:pPr>
            <w:pStyle w:val="A9D6DD6B0AE54739AFA29D7B514B0833"/>
          </w:pPr>
          <w:r w:rsidRPr="0077755F">
            <w:rPr>
              <w:rStyle w:val="PlaceholderText"/>
              <w:rFonts w:cstheme="minorHAnsi"/>
            </w:rPr>
            <w:t>Enter text here.</w:t>
          </w:r>
        </w:p>
      </w:docPartBody>
    </w:docPart>
    <w:docPart>
      <w:docPartPr>
        <w:name w:val="21BC5F6EEE6143F8911ADF94A04DBC28"/>
        <w:category>
          <w:name w:val="General"/>
          <w:gallery w:val="placeholder"/>
        </w:category>
        <w:types>
          <w:type w:val="bbPlcHdr"/>
        </w:types>
        <w:behaviors>
          <w:behavior w:val="content"/>
        </w:behaviors>
        <w:guid w:val="{A8E0508F-703F-4A77-9DF9-0F1239DE0130}"/>
      </w:docPartPr>
      <w:docPartBody>
        <w:p w:rsidR="006D6A1B" w:rsidRDefault="001031D1" w:rsidP="001031D1">
          <w:pPr>
            <w:pStyle w:val="21BC5F6EEE6143F8911ADF94A04DBC28"/>
          </w:pPr>
          <w:r w:rsidRPr="0077755F">
            <w:rPr>
              <w:rStyle w:val="PlaceholderText"/>
              <w:rFonts w:cstheme="minorHAnsi"/>
            </w:rPr>
            <w:t>Enter text here.</w:t>
          </w:r>
        </w:p>
      </w:docPartBody>
    </w:docPart>
    <w:docPart>
      <w:docPartPr>
        <w:name w:val="472F5DEC497F42A2991F028DD9DDA447"/>
        <w:category>
          <w:name w:val="General"/>
          <w:gallery w:val="placeholder"/>
        </w:category>
        <w:types>
          <w:type w:val="bbPlcHdr"/>
        </w:types>
        <w:behaviors>
          <w:behavior w:val="content"/>
        </w:behaviors>
        <w:guid w:val="{195B28AE-05CA-4C8F-A714-DC97AD0E58C8}"/>
      </w:docPartPr>
      <w:docPartBody>
        <w:p w:rsidR="006D6A1B" w:rsidRDefault="001031D1" w:rsidP="001031D1">
          <w:pPr>
            <w:pStyle w:val="472F5DEC497F42A2991F028DD9DDA447"/>
          </w:pPr>
          <w:r w:rsidRPr="0077755F">
            <w:rPr>
              <w:rStyle w:val="PlaceholderText"/>
              <w:rFonts w:cstheme="minorHAnsi"/>
            </w:rPr>
            <w:t>Enter text here.</w:t>
          </w:r>
        </w:p>
      </w:docPartBody>
    </w:docPart>
    <w:docPart>
      <w:docPartPr>
        <w:name w:val="B895B5F5FA6944E0A3C443C5F2B42085"/>
        <w:category>
          <w:name w:val="General"/>
          <w:gallery w:val="placeholder"/>
        </w:category>
        <w:types>
          <w:type w:val="bbPlcHdr"/>
        </w:types>
        <w:behaviors>
          <w:behavior w:val="content"/>
        </w:behaviors>
        <w:guid w:val="{9A9BF28D-E4E4-4BD9-BCB3-70AEDF901F46}"/>
      </w:docPartPr>
      <w:docPartBody>
        <w:p w:rsidR="006D6A1B" w:rsidRDefault="001031D1" w:rsidP="001031D1">
          <w:pPr>
            <w:pStyle w:val="B895B5F5FA6944E0A3C443C5F2B42085"/>
          </w:pPr>
          <w:r w:rsidRPr="0077755F">
            <w:rPr>
              <w:rStyle w:val="PlaceholderText"/>
              <w:rFonts w:cstheme="minorHAnsi"/>
            </w:rPr>
            <w:t>Enter text here.</w:t>
          </w:r>
        </w:p>
      </w:docPartBody>
    </w:docPart>
    <w:docPart>
      <w:docPartPr>
        <w:name w:val="B38E4A391068410AA85E38414B7EF844"/>
        <w:category>
          <w:name w:val="General"/>
          <w:gallery w:val="placeholder"/>
        </w:category>
        <w:types>
          <w:type w:val="bbPlcHdr"/>
        </w:types>
        <w:behaviors>
          <w:behavior w:val="content"/>
        </w:behaviors>
        <w:guid w:val="{00751BD0-D5E9-4939-8832-F22A3280C81B}"/>
      </w:docPartPr>
      <w:docPartBody>
        <w:p w:rsidR="006D6A1B" w:rsidRDefault="001031D1" w:rsidP="001031D1">
          <w:pPr>
            <w:pStyle w:val="B38E4A391068410AA85E38414B7EF844"/>
          </w:pPr>
          <w:r w:rsidRPr="0077755F">
            <w:rPr>
              <w:rStyle w:val="PlaceholderText"/>
              <w:rFonts w:cstheme="minorHAnsi"/>
            </w:rPr>
            <w:t>Enter text here.</w:t>
          </w:r>
        </w:p>
      </w:docPartBody>
    </w:docPart>
    <w:docPart>
      <w:docPartPr>
        <w:name w:val="6185CB2ABD6549DBAD60635856223F2B"/>
        <w:category>
          <w:name w:val="General"/>
          <w:gallery w:val="placeholder"/>
        </w:category>
        <w:types>
          <w:type w:val="bbPlcHdr"/>
        </w:types>
        <w:behaviors>
          <w:behavior w:val="content"/>
        </w:behaviors>
        <w:guid w:val="{62DCE75F-9227-4FA0-85BB-4A6429468E59}"/>
      </w:docPartPr>
      <w:docPartBody>
        <w:p w:rsidR="006D6A1B" w:rsidRDefault="001031D1" w:rsidP="001031D1">
          <w:pPr>
            <w:pStyle w:val="6185CB2ABD6549DBAD60635856223F2B"/>
          </w:pPr>
          <w:r w:rsidRPr="0077755F">
            <w:rPr>
              <w:rStyle w:val="PlaceholderText"/>
              <w:rFonts w:cstheme="minorHAnsi"/>
            </w:rPr>
            <w:t>Enter text here.</w:t>
          </w:r>
        </w:p>
      </w:docPartBody>
    </w:docPart>
    <w:docPart>
      <w:docPartPr>
        <w:name w:val="0DE363C95338499A930D3A46DDD791F7"/>
        <w:category>
          <w:name w:val="General"/>
          <w:gallery w:val="placeholder"/>
        </w:category>
        <w:types>
          <w:type w:val="bbPlcHdr"/>
        </w:types>
        <w:behaviors>
          <w:behavior w:val="content"/>
        </w:behaviors>
        <w:guid w:val="{7518E4C6-FDEC-4CBA-98BD-770CE4CC9AB0}"/>
      </w:docPartPr>
      <w:docPartBody>
        <w:p w:rsidR="006D6A1B" w:rsidRDefault="001031D1" w:rsidP="001031D1">
          <w:pPr>
            <w:pStyle w:val="0DE363C95338499A930D3A46DDD791F7"/>
          </w:pPr>
          <w:r w:rsidRPr="0077755F">
            <w:rPr>
              <w:rStyle w:val="PlaceholderText"/>
              <w:rFonts w:cstheme="minorHAnsi"/>
            </w:rPr>
            <w:t>Enter text here.</w:t>
          </w:r>
        </w:p>
      </w:docPartBody>
    </w:docPart>
    <w:docPart>
      <w:docPartPr>
        <w:name w:val="510A20FE4DE8448CBBBD3EAEB695B6C2"/>
        <w:category>
          <w:name w:val="General"/>
          <w:gallery w:val="placeholder"/>
        </w:category>
        <w:types>
          <w:type w:val="bbPlcHdr"/>
        </w:types>
        <w:behaviors>
          <w:behavior w:val="content"/>
        </w:behaviors>
        <w:guid w:val="{680BB16F-DEF8-4A36-9824-182654E7B8F4}"/>
      </w:docPartPr>
      <w:docPartBody>
        <w:p w:rsidR="006D6A1B" w:rsidRDefault="001031D1" w:rsidP="001031D1">
          <w:pPr>
            <w:pStyle w:val="510A20FE4DE8448CBBBD3EAEB695B6C2"/>
          </w:pPr>
          <w:r w:rsidRPr="0077755F">
            <w:rPr>
              <w:rStyle w:val="PlaceholderText"/>
              <w:rFonts w:cstheme="minorHAnsi"/>
            </w:rPr>
            <w:t>Enter text here.</w:t>
          </w:r>
        </w:p>
      </w:docPartBody>
    </w:docPart>
    <w:docPart>
      <w:docPartPr>
        <w:name w:val="8DD19488A7E84751B156DA216959C4FB"/>
        <w:category>
          <w:name w:val="General"/>
          <w:gallery w:val="placeholder"/>
        </w:category>
        <w:types>
          <w:type w:val="bbPlcHdr"/>
        </w:types>
        <w:behaviors>
          <w:behavior w:val="content"/>
        </w:behaviors>
        <w:guid w:val="{64F71B85-524D-46C5-8E30-6202593A8266}"/>
      </w:docPartPr>
      <w:docPartBody>
        <w:p w:rsidR="006D6A1B" w:rsidRDefault="001031D1" w:rsidP="001031D1">
          <w:pPr>
            <w:pStyle w:val="8DD19488A7E84751B156DA216959C4FB"/>
          </w:pPr>
          <w:r w:rsidRPr="0077755F">
            <w:rPr>
              <w:rStyle w:val="PlaceholderText"/>
              <w:rFonts w:cstheme="minorHAnsi"/>
            </w:rPr>
            <w:t>Enter text here.</w:t>
          </w:r>
        </w:p>
      </w:docPartBody>
    </w:docPart>
    <w:docPart>
      <w:docPartPr>
        <w:name w:val="DDDA71D65B1C41838081B354BD2E0A39"/>
        <w:category>
          <w:name w:val="General"/>
          <w:gallery w:val="placeholder"/>
        </w:category>
        <w:types>
          <w:type w:val="bbPlcHdr"/>
        </w:types>
        <w:behaviors>
          <w:behavior w:val="content"/>
        </w:behaviors>
        <w:guid w:val="{DE105B75-EB0C-4862-90EF-B000974A7E83}"/>
      </w:docPartPr>
      <w:docPartBody>
        <w:p w:rsidR="006D6A1B" w:rsidRDefault="001031D1" w:rsidP="001031D1">
          <w:pPr>
            <w:pStyle w:val="DDDA71D65B1C41838081B354BD2E0A39"/>
          </w:pPr>
          <w:r w:rsidRPr="0077755F">
            <w:rPr>
              <w:rStyle w:val="PlaceholderText"/>
              <w:rFonts w:cstheme="minorHAnsi"/>
            </w:rPr>
            <w:t>Enter text here.</w:t>
          </w:r>
        </w:p>
      </w:docPartBody>
    </w:docPart>
    <w:docPart>
      <w:docPartPr>
        <w:name w:val="18983930E4484BA6AA2073C2BE2277A9"/>
        <w:category>
          <w:name w:val="General"/>
          <w:gallery w:val="placeholder"/>
        </w:category>
        <w:types>
          <w:type w:val="bbPlcHdr"/>
        </w:types>
        <w:behaviors>
          <w:behavior w:val="content"/>
        </w:behaviors>
        <w:guid w:val="{535F346E-5AFF-4582-AFA5-7F95A7C62A9B}"/>
      </w:docPartPr>
      <w:docPartBody>
        <w:p w:rsidR="006D6A1B" w:rsidRDefault="001031D1" w:rsidP="001031D1">
          <w:pPr>
            <w:pStyle w:val="18983930E4484BA6AA2073C2BE2277A9"/>
          </w:pPr>
          <w:r w:rsidRPr="0077755F">
            <w:rPr>
              <w:rStyle w:val="PlaceholderText"/>
              <w:rFonts w:cstheme="minorHAnsi"/>
            </w:rPr>
            <w:t>Enter text here.</w:t>
          </w:r>
        </w:p>
      </w:docPartBody>
    </w:docPart>
    <w:docPart>
      <w:docPartPr>
        <w:name w:val="82B70558DA6B4116BEB5E414C3DEB39C"/>
        <w:category>
          <w:name w:val="General"/>
          <w:gallery w:val="placeholder"/>
        </w:category>
        <w:types>
          <w:type w:val="bbPlcHdr"/>
        </w:types>
        <w:behaviors>
          <w:behavior w:val="content"/>
        </w:behaviors>
        <w:guid w:val="{613F6607-25AB-4C09-9421-FDD05F15F177}"/>
      </w:docPartPr>
      <w:docPartBody>
        <w:p w:rsidR="006D6A1B" w:rsidRDefault="001031D1" w:rsidP="001031D1">
          <w:pPr>
            <w:pStyle w:val="82B70558DA6B4116BEB5E414C3DEB39C"/>
          </w:pPr>
          <w:r w:rsidRPr="0077755F">
            <w:rPr>
              <w:rStyle w:val="PlaceholderText"/>
              <w:rFonts w:cstheme="minorHAnsi"/>
            </w:rPr>
            <w:t>Enter text here.</w:t>
          </w:r>
        </w:p>
      </w:docPartBody>
    </w:docPart>
    <w:docPart>
      <w:docPartPr>
        <w:name w:val="9FC25928D7AC46D4A857764BB084AC36"/>
        <w:category>
          <w:name w:val="General"/>
          <w:gallery w:val="placeholder"/>
        </w:category>
        <w:types>
          <w:type w:val="bbPlcHdr"/>
        </w:types>
        <w:behaviors>
          <w:behavior w:val="content"/>
        </w:behaviors>
        <w:guid w:val="{E6E96C3A-5C98-42E4-948D-061A975428CF}"/>
      </w:docPartPr>
      <w:docPartBody>
        <w:p w:rsidR="006D6A1B" w:rsidRDefault="001031D1" w:rsidP="001031D1">
          <w:pPr>
            <w:pStyle w:val="9FC25928D7AC46D4A857764BB084AC36"/>
          </w:pPr>
          <w:r w:rsidRPr="0077755F">
            <w:rPr>
              <w:rStyle w:val="PlaceholderText"/>
              <w:rFonts w:cstheme="minorHAnsi"/>
            </w:rPr>
            <w:t>Enter text here.</w:t>
          </w:r>
        </w:p>
      </w:docPartBody>
    </w:docPart>
    <w:docPart>
      <w:docPartPr>
        <w:name w:val="27E90AB9C9024F419AB3FCBC68FAAD36"/>
        <w:category>
          <w:name w:val="General"/>
          <w:gallery w:val="placeholder"/>
        </w:category>
        <w:types>
          <w:type w:val="bbPlcHdr"/>
        </w:types>
        <w:behaviors>
          <w:behavior w:val="content"/>
        </w:behaviors>
        <w:guid w:val="{76805A53-AB4F-4DA4-B456-4182CD5D28AC}"/>
      </w:docPartPr>
      <w:docPartBody>
        <w:p w:rsidR="006D6A1B" w:rsidRDefault="001031D1" w:rsidP="001031D1">
          <w:pPr>
            <w:pStyle w:val="27E90AB9C9024F419AB3FCBC68FAAD36"/>
          </w:pPr>
          <w:r w:rsidRPr="0077755F">
            <w:rPr>
              <w:rStyle w:val="PlaceholderText"/>
              <w:rFonts w:cstheme="minorHAnsi"/>
            </w:rPr>
            <w:t>Enter text here.</w:t>
          </w:r>
        </w:p>
      </w:docPartBody>
    </w:docPart>
    <w:docPart>
      <w:docPartPr>
        <w:name w:val="874A770582CD4DCE926C7D3874919662"/>
        <w:category>
          <w:name w:val="General"/>
          <w:gallery w:val="placeholder"/>
        </w:category>
        <w:types>
          <w:type w:val="bbPlcHdr"/>
        </w:types>
        <w:behaviors>
          <w:behavior w:val="content"/>
        </w:behaviors>
        <w:guid w:val="{4AFCAAAE-EC29-4A24-A3F7-B5ACC05E22A1}"/>
      </w:docPartPr>
      <w:docPartBody>
        <w:p w:rsidR="006D6A1B" w:rsidRDefault="001031D1" w:rsidP="001031D1">
          <w:pPr>
            <w:pStyle w:val="874A770582CD4DCE926C7D3874919662"/>
          </w:pPr>
          <w:r w:rsidRPr="0077755F">
            <w:rPr>
              <w:rStyle w:val="PlaceholderText"/>
              <w:rFonts w:cstheme="minorHAnsi"/>
            </w:rPr>
            <w:t>Enter text here.</w:t>
          </w:r>
        </w:p>
      </w:docPartBody>
    </w:docPart>
    <w:docPart>
      <w:docPartPr>
        <w:name w:val="9BF8E1E8BF6C40E48C4E61831EA9A348"/>
        <w:category>
          <w:name w:val="General"/>
          <w:gallery w:val="placeholder"/>
        </w:category>
        <w:types>
          <w:type w:val="bbPlcHdr"/>
        </w:types>
        <w:behaviors>
          <w:behavior w:val="content"/>
        </w:behaviors>
        <w:guid w:val="{4FEC3DEB-8E21-4650-9FCB-211FFB9C226E}"/>
      </w:docPartPr>
      <w:docPartBody>
        <w:p w:rsidR="006D6A1B" w:rsidRDefault="001031D1" w:rsidP="001031D1">
          <w:pPr>
            <w:pStyle w:val="9BF8E1E8BF6C40E48C4E61831EA9A348"/>
          </w:pPr>
          <w:r w:rsidRPr="0077755F">
            <w:rPr>
              <w:rStyle w:val="PlaceholderText"/>
              <w:rFonts w:cstheme="minorHAnsi"/>
            </w:rPr>
            <w:t>Enter text here.</w:t>
          </w:r>
        </w:p>
      </w:docPartBody>
    </w:docPart>
    <w:docPart>
      <w:docPartPr>
        <w:name w:val="0647DDE59ED34F0EB9AA0B82C2F61ADF"/>
        <w:category>
          <w:name w:val="General"/>
          <w:gallery w:val="placeholder"/>
        </w:category>
        <w:types>
          <w:type w:val="bbPlcHdr"/>
        </w:types>
        <w:behaviors>
          <w:behavior w:val="content"/>
        </w:behaviors>
        <w:guid w:val="{DACB9C5F-97B1-4124-A981-68F8251A49F1}"/>
      </w:docPartPr>
      <w:docPartBody>
        <w:p w:rsidR="006D6A1B" w:rsidRDefault="001031D1" w:rsidP="001031D1">
          <w:pPr>
            <w:pStyle w:val="0647DDE59ED34F0EB9AA0B82C2F61ADF"/>
          </w:pPr>
          <w:r w:rsidRPr="0077755F">
            <w:rPr>
              <w:rStyle w:val="PlaceholderText"/>
              <w:rFonts w:cstheme="minorHAnsi"/>
            </w:rPr>
            <w:t>Enter text here.</w:t>
          </w:r>
        </w:p>
      </w:docPartBody>
    </w:docPart>
    <w:docPart>
      <w:docPartPr>
        <w:name w:val="CA3BA90B32734D6FAD4F0A59B939845F"/>
        <w:category>
          <w:name w:val="General"/>
          <w:gallery w:val="placeholder"/>
        </w:category>
        <w:types>
          <w:type w:val="bbPlcHdr"/>
        </w:types>
        <w:behaviors>
          <w:behavior w:val="content"/>
        </w:behaviors>
        <w:guid w:val="{A1FD3E9A-4B35-4E4B-A7B6-72E5520C1548}"/>
      </w:docPartPr>
      <w:docPartBody>
        <w:p w:rsidR="006D6A1B" w:rsidRDefault="001031D1" w:rsidP="001031D1">
          <w:pPr>
            <w:pStyle w:val="CA3BA90B32734D6FAD4F0A59B939845F"/>
          </w:pPr>
          <w:r w:rsidRPr="0077755F">
            <w:rPr>
              <w:rStyle w:val="PlaceholderText"/>
              <w:rFonts w:cstheme="minorHAnsi"/>
            </w:rPr>
            <w:t>Enter text here.</w:t>
          </w:r>
        </w:p>
      </w:docPartBody>
    </w:docPart>
    <w:docPart>
      <w:docPartPr>
        <w:name w:val="4D046BE48C944241BDB501A0A8B71E01"/>
        <w:category>
          <w:name w:val="General"/>
          <w:gallery w:val="placeholder"/>
        </w:category>
        <w:types>
          <w:type w:val="bbPlcHdr"/>
        </w:types>
        <w:behaviors>
          <w:behavior w:val="content"/>
        </w:behaviors>
        <w:guid w:val="{89AF1227-2342-49E3-9165-4942A757FF59}"/>
      </w:docPartPr>
      <w:docPartBody>
        <w:p w:rsidR="006D6A1B" w:rsidRDefault="001031D1" w:rsidP="001031D1">
          <w:pPr>
            <w:pStyle w:val="4D046BE48C944241BDB501A0A8B71E01"/>
          </w:pPr>
          <w:r w:rsidRPr="0077755F">
            <w:rPr>
              <w:rStyle w:val="PlaceholderText"/>
              <w:rFonts w:cstheme="minorHAnsi"/>
            </w:rPr>
            <w:t>Enter text here.</w:t>
          </w:r>
        </w:p>
      </w:docPartBody>
    </w:docPart>
    <w:docPart>
      <w:docPartPr>
        <w:name w:val="3A2BD105634749CB8BE820DBE5B368A9"/>
        <w:category>
          <w:name w:val="General"/>
          <w:gallery w:val="placeholder"/>
        </w:category>
        <w:types>
          <w:type w:val="bbPlcHdr"/>
        </w:types>
        <w:behaviors>
          <w:behavior w:val="content"/>
        </w:behaviors>
        <w:guid w:val="{E3B648DD-7B88-459E-B7A6-12DBA90EE821}"/>
      </w:docPartPr>
      <w:docPartBody>
        <w:p w:rsidR="006D6A1B" w:rsidRDefault="001031D1" w:rsidP="001031D1">
          <w:pPr>
            <w:pStyle w:val="3A2BD105634749CB8BE820DBE5B368A9"/>
          </w:pPr>
          <w:r w:rsidRPr="0077755F">
            <w:rPr>
              <w:rStyle w:val="PlaceholderText"/>
              <w:rFonts w:cstheme="minorHAnsi"/>
            </w:rPr>
            <w:t>Enter text here.</w:t>
          </w:r>
        </w:p>
      </w:docPartBody>
    </w:docPart>
    <w:docPart>
      <w:docPartPr>
        <w:name w:val="4763119608A64FE8B3831201FABF998C"/>
        <w:category>
          <w:name w:val="General"/>
          <w:gallery w:val="placeholder"/>
        </w:category>
        <w:types>
          <w:type w:val="bbPlcHdr"/>
        </w:types>
        <w:behaviors>
          <w:behavior w:val="content"/>
        </w:behaviors>
        <w:guid w:val="{6E19971A-9ACE-455E-979F-FE274E01028C}"/>
      </w:docPartPr>
      <w:docPartBody>
        <w:p w:rsidR="006D6A1B" w:rsidRDefault="001031D1" w:rsidP="001031D1">
          <w:pPr>
            <w:pStyle w:val="4763119608A64FE8B3831201FABF998C"/>
          </w:pPr>
          <w:r w:rsidRPr="0077755F">
            <w:rPr>
              <w:rStyle w:val="PlaceholderText"/>
              <w:rFonts w:cstheme="minorHAnsi"/>
            </w:rPr>
            <w:t>Enter text here.</w:t>
          </w:r>
        </w:p>
      </w:docPartBody>
    </w:docPart>
    <w:docPart>
      <w:docPartPr>
        <w:name w:val="24BC34F059C5448194569A54DC96194A"/>
        <w:category>
          <w:name w:val="General"/>
          <w:gallery w:val="placeholder"/>
        </w:category>
        <w:types>
          <w:type w:val="bbPlcHdr"/>
        </w:types>
        <w:behaviors>
          <w:behavior w:val="content"/>
        </w:behaviors>
        <w:guid w:val="{23C3A2AD-6079-47C0-B800-7F5F9CD2359D}"/>
      </w:docPartPr>
      <w:docPartBody>
        <w:p w:rsidR="006D6A1B" w:rsidRDefault="001031D1" w:rsidP="001031D1">
          <w:pPr>
            <w:pStyle w:val="24BC34F059C5448194569A54DC96194A"/>
          </w:pPr>
          <w:r w:rsidRPr="0077755F">
            <w:rPr>
              <w:rStyle w:val="PlaceholderText"/>
              <w:rFonts w:cstheme="minorHAnsi"/>
            </w:rPr>
            <w:t>Enter text here.</w:t>
          </w:r>
        </w:p>
      </w:docPartBody>
    </w:docPart>
    <w:docPart>
      <w:docPartPr>
        <w:name w:val="58A4D3CF1DBA455798435F208399F9C8"/>
        <w:category>
          <w:name w:val="General"/>
          <w:gallery w:val="placeholder"/>
        </w:category>
        <w:types>
          <w:type w:val="bbPlcHdr"/>
        </w:types>
        <w:behaviors>
          <w:behavior w:val="content"/>
        </w:behaviors>
        <w:guid w:val="{129DB093-D9CC-48E5-B2D3-BC41D0871677}"/>
      </w:docPartPr>
      <w:docPartBody>
        <w:p w:rsidR="006D6A1B" w:rsidRDefault="001031D1" w:rsidP="001031D1">
          <w:pPr>
            <w:pStyle w:val="58A4D3CF1DBA455798435F208399F9C8"/>
          </w:pPr>
          <w:r w:rsidRPr="0077755F">
            <w:rPr>
              <w:rStyle w:val="PlaceholderText"/>
              <w:rFonts w:cstheme="minorHAnsi"/>
            </w:rPr>
            <w:t>Enter text here.</w:t>
          </w:r>
        </w:p>
      </w:docPartBody>
    </w:docPart>
    <w:docPart>
      <w:docPartPr>
        <w:name w:val="5E1C197DFA194A11BDC3A706C4D223C5"/>
        <w:category>
          <w:name w:val="General"/>
          <w:gallery w:val="placeholder"/>
        </w:category>
        <w:types>
          <w:type w:val="bbPlcHdr"/>
        </w:types>
        <w:behaviors>
          <w:behavior w:val="content"/>
        </w:behaviors>
        <w:guid w:val="{B87C7185-4109-4ADB-B743-5F51020464BA}"/>
      </w:docPartPr>
      <w:docPartBody>
        <w:p w:rsidR="006D6A1B" w:rsidRDefault="001031D1" w:rsidP="001031D1">
          <w:pPr>
            <w:pStyle w:val="5E1C197DFA194A11BDC3A706C4D223C5"/>
          </w:pPr>
          <w:r w:rsidRPr="0077755F">
            <w:rPr>
              <w:rStyle w:val="PlaceholderText"/>
              <w:rFonts w:cstheme="minorHAnsi"/>
            </w:rPr>
            <w:t>Enter text here.</w:t>
          </w:r>
        </w:p>
      </w:docPartBody>
    </w:docPart>
    <w:docPart>
      <w:docPartPr>
        <w:name w:val="A0D5CCFB0D354FDCB352EAFEDA19D68C"/>
        <w:category>
          <w:name w:val="General"/>
          <w:gallery w:val="placeholder"/>
        </w:category>
        <w:types>
          <w:type w:val="bbPlcHdr"/>
        </w:types>
        <w:behaviors>
          <w:behavior w:val="content"/>
        </w:behaviors>
        <w:guid w:val="{335F06EC-8DF0-418F-8B68-BDA71B36CD91}"/>
      </w:docPartPr>
      <w:docPartBody>
        <w:p w:rsidR="006D6A1B" w:rsidRDefault="001031D1" w:rsidP="001031D1">
          <w:pPr>
            <w:pStyle w:val="A0D5CCFB0D354FDCB352EAFEDA19D68C"/>
          </w:pPr>
          <w:r w:rsidRPr="0077755F">
            <w:rPr>
              <w:rStyle w:val="PlaceholderText"/>
              <w:rFonts w:cstheme="minorHAnsi"/>
            </w:rPr>
            <w:t>Enter text here.</w:t>
          </w:r>
        </w:p>
      </w:docPartBody>
    </w:docPart>
    <w:docPart>
      <w:docPartPr>
        <w:name w:val="D4A90007C5564A18829F2A6EEA72B34F"/>
        <w:category>
          <w:name w:val="General"/>
          <w:gallery w:val="placeholder"/>
        </w:category>
        <w:types>
          <w:type w:val="bbPlcHdr"/>
        </w:types>
        <w:behaviors>
          <w:behavior w:val="content"/>
        </w:behaviors>
        <w:guid w:val="{4E51EE6B-A622-415F-BCE6-FCFB119E2854}"/>
      </w:docPartPr>
      <w:docPartBody>
        <w:p w:rsidR="00380C89" w:rsidRDefault="002D635E" w:rsidP="002D635E">
          <w:pPr>
            <w:pStyle w:val="D4A90007C5564A18829F2A6EEA72B34F"/>
          </w:pPr>
          <w:r w:rsidRPr="00F32C60">
            <w:rPr>
              <w:rStyle w:val="PlaceholderText"/>
            </w:rPr>
            <w:t>Click or tap here to enter text.</w:t>
          </w:r>
        </w:p>
      </w:docPartBody>
    </w:docPart>
    <w:docPart>
      <w:docPartPr>
        <w:name w:val="83D7CB97A1BD4F7E98465EC398C6F2B2"/>
        <w:category>
          <w:name w:val="General"/>
          <w:gallery w:val="placeholder"/>
        </w:category>
        <w:types>
          <w:type w:val="bbPlcHdr"/>
        </w:types>
        <w:behaviors>
          <w:behavior w:val="content"/>
        </w:behaviors>
        <w:guid w:val="{BF7A3726-C1DE-4426-ACE7-14654AE1562A}"/>
      </w:docPartPr>
      <w:docPartBody>
        <w:p w:rsidR="00380C89" w:rsidRDefault="002D635E" w:rsidP="002D635E">
          <w:pPr>
            <w:pStyle w:val="83D7CB97A1BD4F7E98465EC398C6F2B2"/>
          </w:pPr>
          <w:r w:rsidRPr="0077755F">
            <w:rPr>
              <w:rStyle w:val="PlaceholderText"/>
              <w:rFonts w:cstheme="minorHAnsi"/>
            </w:rPr>
            <w:t>Enter text here.</w:t>
          </w:r>
        </w:p>
      </w:docPartBody>
    </w:docPart>
    <w:docPart>
      <w:docPartPr>
        <w:name w:val="40140A73384B4E87AFA68BA93F164413"/>
        <w:category>
          <w:name w:val="General"/>
          <w:gallery w:val="placeholder"/>
        </w:category>
        <w:types>
          <w:type w:val="bbPlcHdr"/>
        </w:types>
        <w:behaviors>
          <w:behavior w:val="content"/>
        </w:behaviors>
        <w:guid w:val="{DB850435-6720-456B-9BCB-EC9AC25B7517}"/>
      </w:docPartPr>
      <w:docPartBody>
        <w:p w:rsidR="00380C89" w:rsidRDefault="002D635E" w:rsidP="002D635E">
          <w:pPr>
            <w:pStyle w:val="40140A73384B4E87AFA68BA93F164413"/>
          </w:pPr>
          <w:r w:rsidRPr="00F32C60">
            <w:rPr>
              <w:rStyle w:val="PlaceholderText"/>
            </w:rPr>
            <w:t>Click or tap here to enter text.</w:t>
          </w:r>
        </w:p>
      </w:docPartBody>
    </w:docPart>
    <w:docPart>
      <w:docPartPr>
        <w:name w:val="0948C47477C84A08BDD33399FBAAB68C"/>
        <w:category>
          <w:name w:val="General"/>
          <w:gallery w:val="placeholder"/>
        </w:category>
        <w:types>
          <w:type w:val="bbPlcHdr"/>
        </w:types>
        <w:behaviors>
          <w:behavior w:val="content"/>
        </w:behaviors>
        <w:guid w:val="{CD7C8BB2-2C14-4986-A6FA-EB1DC25B3F1E}"/>
      </w:docPartPr>
      <w:docPartBody>
        <w:p w:rsidR="00380C89" w:rsidRDefault="002D635E" w:rsidP="002D635E">
          <w:pPr>
            <w:pStyle w:val="0948C47477C84A08BDD33399FBAAB68C"/>
          </w:pPr>
          <w:r w:rsidRPr="0077755F">
            <w:rPr>
              <w:rStyle w:val="PlaceholderText"/>
              <w:rFonts w:cstheme="minorHAnsi"/>
            </w:rPr>
            <w:t>Enter text here.</w:t>
          </w:r>
        </w:p>
      </w:docPartBody>
    </w:docPart>
    <w:docPart>
      <w:docPartPr>
        <w:name w:val="7249F150D173423180E82240EA8ED096"/>
        <w:category>
          <w:name w:val="General"/>
          <w:gallery w:val="placeholder"/>
        </w:category>
        <w:types>
          <w:type w:val="bbPlcHdr"/>
        </w:types>
        <w:behaviors>
          <w:behavior w:val="content"/>
        </w:behaviors>
        <w:guid w:val="{30D6BF91-DFC1-42B5-93EA-E7FDAF0ACCAE}"/>
      </w:docPartPr>
      <w:docPartBody>
        <w:p w:rsidR="00380C89" w:rsidRDefault="002D635E" w:rsidP="002D635E">
          <w:pPr>
            <w:pStyle w:val="7249F150D173423180E82240EA8ED096"/>
          </w:pPr>
          <w:r w:rsidRPr="00F32C60">
            <w:rPr>
              <w:rStyle w:val="PlaceholderText"/>
            </w:rPr>
            <w:t>Click or tap here to enter text.</w:t>
          </w:r>
        </w:p>
      </w:docPartBody>
    </w:docPart>
    <w:docPart>
      <w:docPartPr>
        <w:name w:val="A7AA68006C794500BA96BFBACC25929D"/>
        <w:category>
          <w:name w:val="General"/>
          <w:gallery w:val="placeholder"/>
        </w:category>
        <w:types>
          <w:type w:val="bbPlcHdr"/>
        </w:types>
        <w:behaviors>
          <w:behavior w:val="content"/>
        </w:behaviors>
        <w:guid w:val="{98DBC252-10FC-4A40-9F93-837EBC34DA4C}"/>
      </w:docPartPr>
      <w:docPartBody>
        <w:p w:rsidR="00380C89" w:rsidRDefault="002D635E" w:rsidP="002D635E">
          <w:pPr>
            <w:pStyle w:val="A7AA68006C794500BA96BFBACC25929D"/>
          </w:pPr>
          <w:r w:rsidRPr="0077755F">
            <w:rPr>
              <w:rStyle w:val="PlaceholderText"/>
              <w:rFonts w:cstheme="minorHAnsi"/>
            </w:rPr>
            <w:t>Enter text here.</w:t>
          </w:r>
        </w:p>
      </w:docPartBody>
    </w:docPart>
    <w:docPart>
      <w:docPartPr>
        <w:name w:val="76A1D205A3A34788BBCF413E241367CF"/>
        <w:category>
          <w:name w:val="General"/>
          <w:gallery w:val="placeholder"/>
        </w:category>
        <w:types>
          <w:type w:val="bbPlcHdr"/>
        </w:types>
        <w:behaviors>
          <w:behavior w:val="content"/>
        </w:behaviors>
        <w:guid w:val="{791D9D33-DCFC-44C8-ACFF-D02E1B5DAD23}"/>
      </w:docPartPr>
      <w:docPartBody>
        <w:p w:rsidR="00380C89" w:rsidRDefault="002D635E" w:rsidP="002D635E">
          <w:pPr>
            <w:pStyle w:val="76A1D205A3A34788BBCF413E241367CF"/>
          </w:pPr>
          <w:r w:rsidRPr="00F32C60">
            <w:rPr>
              <w:rStyle w:val="PlaceholderText"/>
            </w:rPr>
            <w:t>Click or tap here to enter text.</w:t>
          </w:r>
        </w:p>
      </w:docPartBody>
    </w:docPart>
    <w:docPart>
      <w:docPartPr>
        <w:name w:val="CBDA316709944B30B4D95086A92BD610"/>
        <w:category>
          <w:name w:val="General"/>
          <w:gallery w:val="placeholder"/>
        </w:category>
        <w:types>
          <w:type w:val="bbPlcHdr"/>
        </w:types>
        <w:behaviors>
          <w:behavior w:val="content"/>
        </w:behaviors>
        <w:guid w:val="{B991FFF2-6778-4FAB-9517-B4BDDDFBCD20}"/>
      </w:docPartPr>
      <w:docPartBody>
        <w:p w:rsidR="00380C89" w:rsidRDefault="002D635E" w:rsidP="002D635E">
          <w:pPr>
            <w:pStyle w:val="CBDA316709944B30B4D95086A92BD610"/>
          </w:pPr>
          <w:r w:rsidRPr="0077755F">
            <w:rPr>
              <w:rStyle w:val="PlaceholderText"/>
              <w:rFonts w:cstheme="minorHAnsi"/>
            </w:rPr>
            <w:t>Enter text here.</w:t>
          </w:r>
        </w:p>
      </w:docPartBody>
    </w:docPart>
    <w:docPart>
      <w:docPartPr>
        <w:name w:val="9AA8CA37CD05457BA5CC98F53C322A32"/>
        <w:category>
          <w:name w:val="General"/>
          <w:gallery w:val="placeholder"/>
        </w:category>
        <w:types>
          <w:type w:val="bbPlcHdr"/>
        </w:types>
        <w:behaviors>
          <w:behavior w:val="content"/>
        </w:behaviors>
        <w:guid w:val="{9CC92305-A4E6-4270-8C2F-7952B6ECB14B}"/>
      </w:docPartPr>
      <w:docPartBody>
        <w:p w:rsidR="00380C89" w:rsidRDefault="002D635E" w:rsidP="002D635E">
          <w:pPr>
            <w:pStyle w:val="9AA8CA37CD05457BA5CC98F53C322A32"/>
          </w:pPr>
          <w:r w:rsidRPr="00F32C60">
            <w:rPr>
              <w:rStyle w:val="PlaceholderText"/>
            </w:rPr>
            <w:t>Click or tap here to enter text.</w:t>
          </w:r>
        </w:p>
      </w:docPartBody>
    </w:docPart>
    <w:docPart>
      <w:docPartPr>
        <w:name w:val="0AB1C266A73B436A8EBD7085DDF28C0E"/>
        <w:category>
          <w:name w:val="General"/>
          <w:gallery w:val="placeholder"/>
        </w:category>
        <w:types>
          <w:type w:val="bbPlcHdr"/>
        </w:types>
        <w:behaviors>
          <w:behavior w:val="content"/>
        </w:behaviors>
        <w:guid w:val="{E89A93A2-2BDA-4769-B881-AF1EE3BDCA93}"/>
      </w:docPartPr>
      <w:docPartBody>
        <w:p w:rsidR="00380C89" w:rsidRDefault="002D635E" w:rsidP="002D635E">
          <w:pPr>
            <w:pStyle w:val="0AB1C266A73B436A8EBD7085DDF28C0E"/>
          </w:pPr>
          <w:r w:rsidRPr="0077755F">
            <w:rPr>
              <w:rStyle w:val="PlaceholderText"/>
              <w:rFonts w:cstheme="minorHAnsi"/>
            </w:rPr>
            <w:t>Enter text here.</w:t>
          </w:r>
        </w:p>
      </w:docPartBody>
    </w:docPart>
    <w:docPart>
      <w:docPartPr>
        <w:name w:val="796D9C4AF07E477E999364BADC443B25"/>
        <w:category>
          <w:name w:val="General"/>
          <w:gallery w:val="placeholder"/>
        </w:category>
        <w:types>
          <w:type w:val="bbPlcHdr"/>
        </w:types>
        <w:behaviors>
          <w:behavior w:val="content"/>
        </w:behaviors>
        <w:guid w:val="{A2211998-7DEB-4BB0-9656-54086FFBACE3}"/>
      </w:docPartPr>
      <w:docPartBody>
        <w:p w:rsidR="00380C89" w:rsidRDefault="002D635E" w:rsidP="002D635E">
          <w:pPr>
            <w:pStyle w:val="796D9C4AF07E477E999364BADC443B25"/>
          </w:pPr>
          <w:r w:rsidRPr="00F32C60">
            <w:rPr>
              <w:rStyle w:val="PlaceholderText"/>
            </w:rPr>
            <w:t>Click or tap here to enter text.</w:t>
          </w:r>
        </w:p>
      </w:docPartBody>
    </w:docPart>
    <w:docPart>
      <w:docPartPr>
        <w:name w:val="36BF902404D64910B8D7DC458678BA7B"/>
        <w:category>
          <w:name w:val="General"/>
          <w:gallery w:val="placeholder"/>
        </w:category>
        <w:types>
          <w:type w:val="bbPlcHdr"/>
        </w:types>
        <w:behaviors>
          <w:behavior w:val="content"/>
        </w:behaviors>
        <w:guid w:val="{A0599CDA-11F9-46D0-B98A-6B6FEA6D6528}"/>
      </w:docPartPr>
      <w:docPartBody>
        <w:p w:rsidR="00380C89" w:rsidRDefault="002D635E" w:rsidP="002D635E">
          <w:pPr>
            <w:pStyle w:val="36BF902404D64910B8D7DC458678BA7B"/>
          </w:pPr>
          <w:r w:rsidRPr="0077755F">
            <w:rPr>
              <w:rStyle w:val="PlaceholderText"/>
              <w:rFonts w:cstheme="minorHAnsi"/>
            </w:rPr>
            <w:t>Enter text here.</w:t>
          </w:r>
        </w:p>
      </w:docPartBody>
    </w:docPart>
    <w:docPart>
      <w:docPartPr>
        <w:name w:val="E2DEC4E98C4D479ABB33854C9D1DF1BB"/>
        <w:category>
          <w:name w:val="General"/>
          <w:gallery w:val="placeholder"/>
        </w:category>
        <w:types>
          <w:type w:val="bbPlcHdr"/>
        </w:types>
        <w:behaviors>
          <w:behavior w:val="content"/>
        </w:behaviors>
        <w:guid w:val="{E6C7F969-4255-4788-9343-B6772F3C876C}"/>
      </w:docPartPr>
      <w:docPartBody>
        <w:p w:rsidR="00380C89" w:rsidRDefault="002D635E" w:rsidP="002D635E">
          <w:pPr>
            <w:pStyle w:val="E2DEC4E98C4D479ABB33854C9D1DF1BB"/>
          </w:pPr>
          <w:r w:rsidRPr="00F32C60">
            <w:rPr>
              <w:rStyle w:val="PlaceholderText"/>
            </w:rPr>
            <w:t>Click or tap here to enter text.</w:t>
          </w:r>
        </w:p>
      </w:docPartBody>
    </w:docPart>
    <w:docPart>
      <w:docPartPr>
        <w:name w:val="8747947F1A6749D38FA090897FF1D108"/>
        <w:category>
          <w:name w:val="General"/>
          <w:gallery w:val="placeholder"/>
        </w:category>
        <w:types>
          <w:type w:val="bbPlcHdr"/>
        </w:types>
        <w:behaviors>
          <w:behavior w:val="content"/>
        </w:behaviors>
        <w:guid w:val="{0DF3F60F-9A94-4924-8558-29C98A0D5176}"/>
      </w:docPartPr>
      <w:docPartBody>
        <w:p w:rsidR="00380C89" w:rsidRDefault="002D635E" w:rsidP="002D635E">
          <w:pPr>
            <w:pStyle w:val="8747947F1A6749D38FA090897FF1D108"/>
          </w:pPr>
          <w:r w:rsidRPr="0077755F">
            <w:rPr>
              <w:rStyle w:val="PlaceholderText"/>
              <w:rFonts w:cstheme="minorHAnsi"/>
            </w:rPr>
            <w:t>Enter text here.</w:t>
          </w:r>
        </w:p>
      </w:docPartBody>
    </w:docPart>
    <w:docPart>
      <w:docPartPr>
        <w:name w:val="7CF8F066250F4FD4915A569100AB945D"/>
        <w:category>
          <w:name w:val="General"/>
          <w:gallery w:val="placeholder"/>
        </w:category>
        <w:types>
          <w:type w:val="bbPlcHdr"/>
        </w:types>
        <w:behaviors>
          <w:behavior w:val="content"/>
        </w:behaviors>
        <w:guid w:val="{334EF393-25D7-4B5D-8A57-A3A1D706124D}"/>
      </w:docPartPr>
      <w:docPartBody>
        <w:p w:rsidR="00380C89" w:rsidRDefault="002D635E" w:rsidP="002D635E">
          <w:pPr>
            <w:pStyle w:val="7CF8F066250F4FD4915A569100AB945D"/>
          </w:pPr>
          <w:r w:rsidRPr="00F32C60">
            <w:rPr>
              <w:rStyle w:val="PlaceholderText"/>
            </w:rPr>
            <w:t>Click or tap here to enter text.</w:t>
          </w:r>
        </w:p>
      </w:docPartBody>
    </w:docPart>
    <w:docPart>
      <w:docPartPr>
        <w:name w:val="E4AA5E0FB0EB4A61A271CD3B444CF338"/>
        <w:category>
          <w:name w:val="General"/>
          <w:gallery w:val="placeholder"/>
        </w:category>
        <w:types>
          <w:type w:val="bbPlcHdr"/>
        </w:types>
        <w:behaviors>
          <w:behavior w:val="content"/>
        </w:behaviors>
        <w:guid w:val="{6813887A-B145-4554-BA32-EF227683D826}"/>
      </w:docPartPr>
      <w:docPartBody>
        <w:p w:rsidR="00380C89" w:rsidRDefault="002D635E" w:rsidP="002D635E">
          <w:pPr>
            <w:pStyle w:val="E4AA5E0FB0EB4A61A271CD3B444CF338"/>
          </w:pPr>
          <w:r w:rsidRPr="0077755F">
            <w:rPr>
              <w:rStyle w:val="PlaceholderText"/>
              <w:rFonts w:cstheme="minorHAnsi"/>
            </w:rPr>
            <w:t>Enter text here.</w:t>
          </w:r>
        </w:p>
      </w:docPartBody>
    </w:docPart>
    <w:docPart>
      <w:docPartPr>
        <w:name w:val="FE2311ED79EC4B1DA00865CBB2F4FEB7"/>
        <w:category>
          <w:name w:val="General"/>
          <w:gallery w:val="placeholder"/>
        </w:category>
        <w:types>
          <w:type w:val="bbPlcHdr"/>
        </w:types>
        <w:behaviors>
          <w:behavior w:val="content"/>
        </w:behaviors>
        <w:guid w:val="{A1D40281-AF50-4DAB-85AD-BCF70E2C8154}"/>
      </w:docPartPr>
      <w:docPartBody>
        <w:p w:rsidR="00380C89" w:rsidRDefault="002D635E" w:rsidP="002D635E">
          <w:pPr>
            <w:pStyle w:val="FE2311ED79EC4B1DA00865CBB2F4FEB7"/>
          </w:pPr>
          <w:r w:rsidRPr="00F32C60">
            <w:rPr>
              <w:rStyle w:val="PlaceholderText"/>
            </w:rPr>
            <w:t>Click or tap here to enter text.</w:t>
          </w:r>
        </w:p>
      </w:docPartBody>
    </w:docPart>
    <w:docPart>
      <w:docPartPr>
        <w:name w:val="9508C5FDB4E640CA8AE3ADB2B402E495"/>
        <w:category>
          <w:name w:val="General"/>
          <w:gallery w:val="placeholder"/>
        </w:category>
        <w:types>
          <w:type w:val="bbPlcHdr"/>
        </w:types>
        <w:behaviors>
          <w:behavior w:val="content"/>
        </w:behaviors>
        <w:guid w:val="{A8AC5257-558A-4D9A-9961-A421D8432705}"/>
      </w:docPartPr>
      <w:docPartBody>
        <w:p w:rsidR="00380C89" w:rsidRDefault="002D635E" w:rsidP="002D635E">
          <w:pPr>
            <w:pStyle w:val="9508C5FDB4E640CA8AE3ADB2B402E495"/>
          </w:pPr>
          <w:r w:rsidRPr="0077755F">
            <w:rPr>
              <w:rStyle w:val="PlaceholderText"/>
              <w:rFonts w:cstheme="minorHAnsi"/>
            </w:rPr>
            <w:t>Enter text here.</w:t>
          </w:r>
        </w:p>
      </w:docPartBody>
    </w:docPart>
    <w:docPart>
      <w:docPartPr>
        <w:name w:val="3B1EF285BDAB4A91999E0309FBA78BB0"/>
        <w:category>
          <w:name w:val="General"/>
          <w:gallery w:val="placeholder"/>
        </w:category>
        <w:types>
          <w:type w:val="bbPlcHdr"/>
        </w:types>
        <w:behaviors>
          <w:behavior w:val="content"/>
        </w:behaviors>
        <w:guid w:val="{FF6DA2D7-67CD-4469-915E-B0766DFDEFF6}"/>
      </w:docPartPr>
      <w:docPartBody>
        <w:p w:rsidR="00380C89" w:rsidRDefault="002D635E" w:rsidP="002D635E">
          <w:pPr>
            <w:pStyle w:val="3B1EF285BDAB4A91999E0309FBA78BB0"/>
          </w:pPr>
          <w:r w:rsidRPr="00F32C60">
            <w:rPr>
              <w:rStyle w:val="PlaceholderText"/>
            </w:rPr>
            <w:t>Click or tap here to enter text.</w:t>
          </w:r>
        </w:p>
      </w:docPartBody>
    </w:docPart>
    <w:docPart>
      <w:docPartPr>
        <w:name w:val="20080DCC739E41DD8F5F94EA7789FCA3"/>
        <w:category>
          <w:name w:val="General"/>
          <w:gallery w:val="placeholder"/>
        </w:category>
        <w:types>
          <w:type w:val="bbPlcHdr"/>
        </w:types>
        <w:behaviors>
          <w:behavior w:val="content"/>
        </w:behaviors>
        <w:guid w:val="{9A5E515A-32B4-4E54-8D69-4D009BB8844F}"/>
      </w:docPartPr>
      <w:docPartBody>
        <w:p w:rsidR="00380C89" w:rsidRDefault="002D635E" w:rsidP="002D635E">
          <w:pPr>
            <w:pStyle w:val="20080DCC739E41DD8F5F94EA7789FCA3"/>
          </w:pPr>
          <w:r w:rsidRPr="0077755F">
            <w:rPr>
              <w:rStyle w:val="PlaceholderText"/>
              <w:rFonts w:cstheme="minorHAnsi"/>
            </w:rPr>
            <w:t>Enter text here.</w:t>
          </w:r>
        </w:p>
      </w:docPartBody>
    </w:docPart>
    <w:docPart>
      <w:docPartPr>
        <w:name w:val="1A26B9A4F2764CCFB635E1EBA5549381"/>
        <w:category>
          <w:name w:val="General"/>
          <w:gallery w:val="placeholder"/>
        </w:category>
        <w:types>
          <w:type w:val="bbPlcHdr"/>
        </w:types>
        <w:behaviors>
          <w:behavior w:val="content"/>
        </w:behaviors>
        <w:guid w:val="{DCC8D447-B2CD-42AF-B2F4-21DA7B7AA7D5}"/>
      </w:docPartPr>
      <w:docPartBody>
        <w:p w:rsidR="00380C89" w:rsidRDefault="002D635E" w:rsidP="002D635E">
          <w:pPr>
            <w:pStyle w:val="1A26B9A4F2764CCFB635E1EBA5549381"/>
          </w:pPr>
          <w:r w:rsidRPr="00F32C60">
            <w:rPr>
              <w:rStyle w:val="PlaceholderText"/>
            </w:rPr>
            <w:t>Click or tap here to enter text.</w:t>
          </w:r>
        </w:p>
      </w:docPartBody>
    </w:docPart>
    <w:docPart>
      <w:docPartPr>
        <w:name w:val="E3DE3949ED4844729C99012921D96F50"/>
        <w:category>
          <w:name w:val="General"/>
          <w:gallery w:val="placeholder"/>
        </w:category>
        <w:types>
          <w:type w:val="bbPlcHdr"/>
        </w:types>
        <w:behaviors>
          <w:behavior w:val="content"/>
        </w:behaviors>
        <w:guid w:val="{E4A9AC2F-9397-46E6-9AF5-DA4F958AA3F1}"/>
      </w:docPartPr>
      <w:docPartBody>
        <w:p w:rsidR="00380C89" w:rsidRDefault="002D635E" w:rsidP="002D635E">
          <w:pPr>
            <w:pStyle w:val="E3DE3949ED4844729C99012921D96F50"/>
          </w:pPr>
          <w:r w:rsidRPr="0077755F">
            <w:rPr>
              <w:rStyle w:val="PlaceholderText"/>
              <w:rFonts w:cstheme="minorHAnsi"/>
            </w:rPr>
            <w:t>Enter text here.</w:t>
          </w:r>
        </w:p>
      </w:docPartBody>
    </w:docPart>
    <w:docPart>
      <w:docPartPr>
        <w:name w:val="AC5E8F0BDE98481CBE5C836D68161C12"/>
        <w:category>
          <w:name w:val="General"/>
          <w:gallery w:val="placeholder"/>
        </w:category>
        <w:types>
          <w:type w:val="bbPlcHdr"/>
        </w:types>
        <w:behaviors>
          <w:behavior w:val="content"/>
        </w:behaviors>
        <w:guid w:val="{E205CB31-7FBB-4F79-8F70-2E24D2EF1288}"/>
      </w:docPartPr>
      <w:docPartBody>
        <w:p w:rsidR="00380C89" w:rsidRDefault="002D635E" w:rsidP="002D635E">
          <w:pPr>
            <w:pStyle w:val="AC5E8F0BDE98481CBE5C836D68161C12"/>
          </w:pPr>
          <w:r w:rsidRPr="00F32C60">
            <w:rPr>
              <w:rStyle w:val="PlaceholderText"/>
            </w:rPr>
            <w:t>Click or tap here to enter text.</w:t>
          </w:r>
        </w:p>
      </w:docPartBody>
    </w:docPart>
    <w:docPart>
      <w:docPartPr>
        <w:name w:val="66D04DF8CB6745EB811D867B35021919"/>
        <w:category>
          <w:name w:val="General"/>
          <w:gallery w:val="placeholder"/>
        </w:category>
        <w:types>
          <w:type w:val="bbPlcHdr"/>
        </w:types>
        <w:behaviors>
          <w:behavior w:val="content"/>
        </w:behaviors>
        <w:guid w:val="{4354BEBF-147B-42A2-B9A2-DF261F90E650}"/>
      </w:docPartPr>
      <w:docPartBody>
        <w:p w:rsidR="00380C89" w:rsidRDefault="002D635E" w:rsidP="002D635E">
          <w:pPr>
            <w:pStyle w:val="66D04DF8CB6745EB811D867B35021919"/>
          </w:pPr>
          <w:r w:rsidRPr="0077755F">
            <w:rPr>
              <w:rStyle w:val="PlaceholderText"/>
              <w:rFonts w:cstheme="minorHAnsi"/>
            </w:rPr>
            <w:t>Enter text here.</w:t>
          </w:r>
        </w:p>
      </w:docPartBody>
    </w:docPart>
    <w:docPart>
      <w:docPartPr>
        <w:name w:val="2E94CCE1BF7F412BBEB297A64094A004"/>
        <w:category>
          <w:name w:val="General"/>
          <w:gallery w:val="placeholder"/>
        </w:category>
        <w:types>
          <w:type w:val="bbPlcHdr"/>
        </w:types>
        <w:behaviors>
          <w:behavior w:val="content"/>
        </w:behaviors>
        <w:guid w:val="{10069E72-AA3C-4402-9D25-97A00A5A5ABD}"/>
      </w:docPartPr>
      <w:docPartBody>
        <w:p w:rsidR="00380C89" w:rsidRDefault="002D635E" w:rsidP="002D635E">
          <w:pPr>
            <w:pStyle w:val="2E94CCE1BF7F412BBEB297A64094A004"/>
          </w:pPr>
          <w:r w:rsidRPr="00F32C60">
            <w:rPr>
              <w:rStyle w:val="PlaceholderText"/>
            </w:rPr>
            <w:t>Click or tap here to enter text.</w:t>
          </w:r>
        </w:p>
      </w:docPartBody>
    </w:docPart>
    <w:docPart>
      <w:docPartPr>
        <w:name w:val="95371402D53D48FFABE780225DC4F113"/>
        <w:category>
          <w:name w:val="General"/>
          <w:gallery w:val="placeholder"/>
        </w:category>
        <w:types>
          <w:type w:val="bbPlcHdr"/>
        </w:types>
        <w:behaviors>
          <w:behavior w:val="content"/>
        </w:behaviors>
        <w:guid w:val="{D9CC9948-BAFA-4685-AB1C-A0D6AA7B7EEF}"/>
      </w:docPartPr>
      <w:docPartBody>
        <w:p w:rsidR="00380C89" w:rsidRDefault="002D635E" w:rsidP="002D635E">
          <w:pPr>
            <w:pStyle w:val="95371402D53D48FFABE780225DC4F113"/>
          </w:pPr>
          <w:r w:rsidRPr="0077755F">
            <w:rPr>
              <w:rStyle w:val="PlaceholderText"/>
              <w:rFonts w:cstheme="minorHAnsi"/>
            </w:rPr>
            <w:t>Enter text here.</w:t>
          </w:r>
        </w:p>
      </w:docPartBody>
    </w:docPart>
    <w:docPart>
      <w:docPartPr>
        <w:name w:val="119C6B3873E5470682F076996AC9C102"/>
        <w:category>
          <w:name w:val="General"/>
          <w:gallery w:val="placeholder"/>
        </w:category>
        <w:types>
          <w:type w:val="bbPlcHdr"/>
        </w:types>
        <w:behaviors>
          <w:behavior w:val="content"/>
        </w:behaviors>
        <w:guid w:val="{6D6B037A-5A60-4385-8332-E24EDF4314F8}"/>
      </w:docPartPr>
      <w:docPartBody>
        <w:p w:rsidR="00380C89" w:rsidRDefault="002D635E" w:rsidP="002D635E">
          <w:pPr>
            <w:pStyle w:val="119C6B3873E5470682F076996AC9C102"/>
          </w:pPr>
          <w:r w:rsidRPr="00F32C60">
            <w:rPr>
              <w:rStyle w:val="PlaceholderText"/>
            </w:rPr>
            <w:t>Click or tap here to enter text.</w:t>
          </w:r>
        </w:p>
      </w:docPartBody>
    </w:docPart>
    <w:docPart>
      <w:docPartPr>
        <w:name w:val="DBA94F06F83A4752B637D4CBC7C5B328"/>
        <w:category>
          <w:name w:val="General"/>
          <w:gallery w:val="placeholder"/>
        </w:category>
        <w:types>
          <w:type w:val="bbPlcHdr"/>
        </w:types>
        <w:behaviors>
          <w:behavior w:val="content"/>
        </w:behaviors>
        <w:guid w:val="{A6A14A6C-C69C-46DC-BE98-48EC7D482DAA}"/>
      </w:docPartPr>
      <w:docPartBody>
        <w:p w:rsidR="00380C89" w:rsidRDefault="002D635E" w:rsidP="002D635E">
          <w:pPr>
            <w:pStyle w:val="DBA94F06F83A4752B637D4CBC7C5B328"/>
          </w:pPr>
          <w:r w:rsidRPr="0077755F">
            <w:rPr>
              <w:rStyle w:val="PlaceholderText"/>
              <w:rFonts w:cstheme="minorHAnsi"/>
            </w:rPr>
            <w:t>Enter text here.</w:t>
          </w:r>
        </w:p>
      </w:docPartBody>
    </w:docPart>
    <w:docPart>
      <w:docPartPr>
        <w:name w:val="8FBD9453FB024145865A712CE61624C4"/>
        <w:category>
          <w:name w:val="General"/>
          <w:gallery w:val="placeholder"/>
        </w:category>
        <w:types>
          <w:type w:val="bbPlcHdr"/>
        </w:types>
        <w:behaviors>
          <w:behavior w:val="content"/>
        </w:behaviors>
        <w:guid w:val="{D6FFDA40-7583-4E90-8938-FECB564601ED}"/>
      </w:docPartPr>
      <w:docPartBody>
        <w:p w:rsidR="00380C89" w:rsidRDefault="002D635E" w:rsidP="002D635E">
          <w:pPr>
            <w:pStyle w:val="8FBD9453FB024145865A712CE61624C4"/>
          </w:pPr>
          <w:r w:rsidRPr="00F32C60">
            <w:rPr>
              <w:rStyle w:val="PlaceholderText"/>
            </w:rPr>
            <w:t>Click or tap here to enter text.</w:t>
          </w:r>
        </w:p>
      </w:docPartBody>
    </w:docPart>
    <w:docPart>
      <w:docPartPr>
        <w:name w:val="28421C49C5C04026AE9C425BD5333329"/>
        <w:category>
          <w:name w:val="General"/>
          <w:gallery w:val="placeholder"/>
        </w:category>
        <w:types>
          <w:type w:val="bbPlcHdr"/>
        </w:types>
        <w:behaviors>
          <w:behavior w:val="content"/>
        </w:behaviors>
        <w:guid w:val="{57BBB401-A1F8-45AA-A091-8F064310152A}"/>
      </w:docPartPr>
      <w:docPartBody>
        <w:p w:rsidR="00380C89" w:rsidRDefault="002D635E" w:rsidP="002D635E">
          <w:pPr>
            <w:pStyle w:val="28421C49C5C04026AE9C425BD5333329"/>
          </w:pPr>
          <w:r w:rsidRPr="0077755F">
            <w:rPr>
              <w:rStyle w:val="PlaceholderText"/>
              <w:rFonts w:cstheme="minorHAnsi"/>
            </w:rPr>
            <w:t>Enter text here.</w:t>
          </w:r>
        </w:p>
      </w:docPartBody>
    </w:docPart>
    <w:docPart>
      <w:docPartPr>
        <w:name w:val="84C168EB64824A9F8D9F6559DA00B4DD"/>
        <w:category>
          <w:name w:val="General"/>
          <w:gallery w:val="placeholder"/>
        </w:category>
        <w:types>
          <w:type w:val="bbPlcHdr"/>
        </w:types>
        <w:behaviors>
          <w:behavior w:val="content"/>
        </w:behaviors>
        <w:guid w:val="{38128B78-E7C4-4317-BB53-6F6347799BCB}"/>
      </w:docPartPr>
      <w:docPartBody>
        <w:p w:rsidR="00380C89" w:rsidRDefault="002D635E" w:rsidP="002D635E">
          <w:pPr>
            <w:pStyle w:val="84C168EB64824A9F8D9F6559DA00B4DD"/>
          </w:pPr>
          <w:r w:rsidRPr="00F32C60">
            <w:rPr>
              <w:rStyle w:val="PlaceholderText"/>
            </w:rPr>
            <w:t>Click or tap here to enter text.</w:t>
          </w:r>
        </w:p>
      </w:docPartBody>
    </w:docPart>
    <w:docPart>
      <w:docPartPr>
        <w:name w:val="4F0C83FCB0304EAAB3AD6362725FF517"/>
        <w:category>
          <w:name w:val="General"/>
          <w:gallery w:val="placeholder"/>
        </w:category>
        <w:types>
          <w:type w:val="bbPlcHdr"/>
        </w:types>
        <w:behaviors>
          <w:behavior w:val="content"/>
        </w:behaviors>
        <w:guid w:val="{2F615BE9-59C5-4EE2-BE26-87D0AAFD05BE}"/>
      </w:docPartPr>
      <w:docPartBody>
        <w:p w:rsidR="00380C89" w:rsidRDefault="002D635E" w:rsidP="002D635E">
          <w:pPr>
            <w:pStyle w:val="4F0C83FCB0304EAAB3AD6362725FF517"/>
          </w:pPr>
          <w:r w:rsidRPr="0077755F">
            <w:rPr>
              <w:rStyle w:val="PlaceholderText"/>
              <w:rFonts w:cstheme="minorHAnsi"/>
            </w:rPr>
            <w:t>Enter text here.</w:t>
          </w:r>
        </w:p>
      </w:docPartBody>
    </w:docPart>
    <w:docPart>
      <w:docPartPr>
        <w:name w:val="91E489F377BB4EF3839AEBA77B005D05"/>
        <w:category>
          <w:name w:val="General"/>
          <w:gallery w:val="placeholder"/>
        </w:category>
        <w:types>
          <w:type w:val="bbPlcHdr"/>
        </w:types>
        <w:behaviors>
          <w:behavior w:val="content"/>
        </w:behaviors>
        <w:guid w:val="{F8DDBBE4-0146-4B6A-A424-A663A0B893A4}"/>
      </w:docPartPr>
      <w:docPartBody>
        <w:p w:rsidR="00380C89" w:rsidRDefault="002D635E" w:rsidP="002D635E">
          <w:pPr>
            <w:pStyle w:val="91E489F377BB4EF3839AEBA77B005D05"/>
          </w:pPr>
          <w:r w:rsidRPr="00F32C60">
            <w:rPr>
              <w:rStyle w:val="PlaceholderText"/>
            </w:rPr>
            <w:t>Click or tap here to enter text.</w:t>
          </w:r>
        </w:p>
      </w:docPartBody>
    </w:docPart>
    <w:docPart>
      <w:docPartPr>
        <w:name w:val="250D3E1AF1DA476F98D350FF5812C7FE"/>
        <w:category>
          <w:name w:val="General"/>
          <w:gallery w:val="placeholder"/>
        </w:category>
        <w:types>
          <w:type w:val="bbPlcHdr"/>
        </w:types>
        <w:behaviors>
          <w:behavior w:val="content"/>
        </w:behaviors>
        <w:guid w:val="{6C4A44AA-4810-44AE-BD5A-CD1EC36DF239}"/>
      </w:docPartPr>
      <w:docPartBody>
        <w:p w:rsidR="00380C89" w:rsidRDefault="002D635E" w:rsidP="002D635E">
          <w:pPr>
            <w:pStyle w:val="250D3E1AF1DA476F98D350FF5812C7FE"/>
          </w:pPr>
          <w:r w:rsidRPr="0077755F">
            <w:rPr>
              <w:rStyle w:val="PlaceholderText"/>
              <w:rFonts w:cstheme="minorHAnsi"/>
            </w:rPr>
            <w:t>Enter text here.</w:t>
          </w:r>
        </w:p>
      </w:docPartBody>
    </w:docPart>
    <w:docPart>
      <w:docPartPr>
        <w:name w:val="87F6A8B07D644BB490CCF038C25014C0"/>
        <w:category>
          <w:name w:val="General"/>
          <w:gallery w:val="placeholder"/>
        </w:category>
        <w:types>
          <w:type w:val="bbPlcHdr"/>
        </w:types>
        <w:behaviors>
          <w:behavior w:val="content"/>
        </w:behaviors>
        <w:guid w:val="{05BEE5CC-FB95-4B1A-B292-C397C0D17AD0}"/>
      </w:docPartPr>
      <w:docPartBody>
        <w:p w:rsidR="00380C89" w:rsidRDefault="002D635E" w:rsidP="002D635E">
          <w:pPr>
            <w:pStyle w:val="87F6A8B07D644BB490CCF038C25014C0"/>
          </w:pPr>
          <w:r w:rsidRPr="00F32C60">
            <w:rPr>
              <w:rStyle w:val="PlaceholderText"/>
            </w:rPr>
            <w:t>Click or tap here to enter text.</w:t>
          </w:r>
        </w:p>
      </w:docPartBody>
    </w:docPart>
    <w:docPart>
      <w:docPartPr>
        <w:name w:val="DC9CB548F3E147A4929B623C8A63F247"/>
        <w:category>
          <w:name w:val="General"/>
          <w:gallery w:val="placeholder"/>
        </w:category>
        <w:types>
          <w:type w:val="bbPlcHdr"/>
        </w:types>
        <w:behaviors>
          <w:behavior w:val="content"/>
        </w:behaviors>
        <w:guid w:val="{B60757C0-2706-49B8-BC5F-11A3A902E489}"/>
      </w:docPartPr>
      <w:docPartBody>
        <w:p w:rsidR="00380C89" w:rsidRDefault="002D635E" w:rsidP="002D635E">
          <w:pPr>
            <w:pStyle w:val="DC9CB548F3E147A4929B623C8A63F247"/>
          </w:pPr>
          <w:r w:rsidRPr="0077755F">
            <w:rPr>
              <w:rStyle w:val="PlaceholderText"/>
              <w:rFonts w:cstheme="minorHAnsi"/>
            </w:rPr>
            <w:t>Enter text here.</w:t>
          </w:r>
        </w:p>
      </w:docPartBody>
    </w:docPart>
    <w:docPart>
      <w:docPartPr>
        <w:name w:val="B59D62E85E904F17ACA85BD254F1EFED"/>
        <w:category>
          <w:name w:val="General"/>
          <w:gallery w:val="placeholder"/>
        </w:category>
        <w:types>
          <w:type w:val="bbPlcHdr"/>
        </w:types>
        <w:behaviors>
          <w:behavior w:val="content"/>
        </w:behaviors>
        <w:guid w:val="{9A718337-844C-4993-A212-B40BBE030FCB}"/>
      </w:docPartPr>
      <w:docPartBody>
        <w:p w:rsidR="00380C89" w:rsidRDefault="002D635E" w:rsidP="002D635E">
          <w:pPr>
            <w:pStyle w:val="B59D62E85E904F17ACA85BD254F1EFED"/>
          </w:pPr>
          <w:r w:rsidRPr="00F32C60">
            <w:rPr>
              <w:rStyle w:val="PlaceholderText"/>
            </w:rPr>
            <w:t>Click or tap here to enter text.</w:t>
          </w:r>
        </w:p>
      </w:docPartBody>
    </w:docPart>
    <w:docPart>
      <w:docPartPr>
        <w:name w:val="6C250B03E1FC407CBDE426BA4C447149"/>
        <w:category>
          <w:name w:val="General"/>
          <w:gallery w:val="placeholder"/>
        </w:category>
        <w:types>
          <w:type w:val="bbPlcHdr"/>
        </w:types>
        <w:behaviors>
          <w:behavior w:val="content"/>
        </w:behaviors>
        <w:guid w:val="{15159056-B1A8-4180-98FE-A590A0395883}"/>
      </w:docPartPr>
      <w:docPartBody>
        <w:p w:rsidR="00380C89" w:rsidRDefault="002D635E" w:rsidP="002D635E">
          <w:pPr>
            <w:pStyle w:val="6C250B03E1FC407CBDE426BA4C447149"/>
          </w:pPr>
          <w:r w:rsidRPr="0077755F">
            <w:rPr>
              <w:rStyle w:val="PlaceholderText"/>
              <w:rFonts w:cstheme="minorHAnsi"/>
            </w:rPr>
            <w:t>Enter text here.</w:t>
          </w:r>
        </w:p>
      </w:docPartBody>
    </w:docPart>
    <w:docPart>
      <w:docPartPr>
        <w:name w:val="F87FE1CD813248D5A35456AFE587058C"/>
        <w:category>
          <w:name w:val="General"/>
          <w:gallery w:val="placeholder"/>
        </w:category>
        <w:types>
          <w:type w:val="bbPlcHdr"/>
        </w:types>
        <w:behaviors>
          <w:behavior w:val="content"/>
        </w:behaviors>
        <w:guid w:val="{853E0DFB-4E5E-44C7-81E0-6E5143E59F6F}"/>
      </w:docPartPr>
      <w:docPartBody>
        <w:p w:rsidR="00380C89" w:rsidRDefault="002D635E" w:rsidP="002D635E">
          <w:pPr>
            <w:pStyle w:val="F87FE1CD813248D5A35456AFE587058C"/>
          </w:pPr>
          <w:r w:rsidRPr="00F32C60">
            <w:rPr>
              <w:rStyle w:val="PlaceholderText"/>
            </w:rPr>
            <w:t>Click or tap here to enter text.</w:t>
          </w:r>
        </w:p>
      </w:docPartBody>
    </w:docPart>
    <w:docPart>
      <w:docPartPr>
        <w:name w:val="6278F686290C44D88CD55C2A8050CF68"/>
        <w:category>
          <w:name w:val="General"/>
          <w:gallery w:val="placeholder"/>
        </w:category>
        <w:types>
          <w:type w:val="bbPlcHdr"/>
        </w:types>
        <w:behaviors>
          <w:behavior w:val="content"/>
        </w:behaviors>
        <w:guid w:val="{25BFDB84-5194-4949-8C5B-FEA6FB9CBE73}"/>
      </w:docPartPr>
      <w:docPartBody>
        <w:p w:rsidR="00380C89" w:rsidRDefault="002D635E" w:rsidP="002D635E">
          <w:pPr>
            <w:pStyle w:val="6278F686290C44D88CD55C2A8050CF68"/>
          </w:pPr>
          <w:r w:rsidRPr="0077755F">
            <w:rPr>
              <w:rStyle w:val="PlaceholderText"/>
              <w:rFonts w:cstheme="minorHAnsi"/>
            </w:rPr>
            <w:t>Enter text here.</w:t>
          </w:r>
        </w:p>
      </w:docPartBody>
    </w:docPart>
    <w:docPart>
      <w:docPartPr>
        <w:name w:val="01BDEF2D9289416F83690BD4FBB2A885"/>
        <w:category>
          <w:name w:val="General"/>
          <w:gallery w:val="placeholder"/>
        </w:category>
        <w:types>
          <w:type w:val="bbPlcHdr"/>
        </w:types>
        <w:behaviors>
          <w:behavior w:val="content"/>
        </w:behaviors>
        <w:guid w:val="{E4567387-D6B2-4E52-9139-D65DC72D02D3}"/>
      </w:docPartPr>
      <w:docPartBody>
        <w:p w:rsidR="00380C89" w:rsidRDefault="002D635E" w:rsidP="002D635E">
          <w:pPr>
            <w:pStyle w:val="01BDEF2D9289416F83690BD4FBB2A885"/>
          </w:pPr>
          <w:r w:rsidRPr="0077755F">
            <w:rPr>
              <w:rStyle w:val="PlaceholderText"/>
              <w:rFonts w:cstheme="minorHAnsi"/>
            </w:rPr>
            <w:t>Enter text here.</w:t>
          </w:r>
        </w:p>
      </w:docPartBody>
    </w:docPart>
    <w:docPart>
      <w:docPartPr>
        <w:name w:val="A6C20BE90D434CF0850A99AA63285DA7"/>
        <w:category>
          <w:name w:val="General"/>
          <w:gallery w:val="placeholder"/>
        </w:category>
        <w:types>
          <w:type w:val="bbPlcHdr"/>
        </w:types>
        <w:behaviors>
          <w:behavior w:val="content"/>
        </w:behaviors>
        <w:guid w:val="{6B9F09E8-2160-40ED-B8D0-FE7A5E33F74B}"/>
      </w:docPartPr>
      <w:docPartBody>
        <w:p w:rsidR="00380C89" w:rsidRDefault="002D635E" w:rsidP="002D635E">
          <w:pPr>
            <w:pStyle w:val="A6C20BE90D434CF0850A99AA63285DA7"/>
          </w:pPr>
          <w:r w:rsidRPr="0077755F">
            <w:rPr>
              <w:rStyle w:val="PlaceholderText"/>
              <w:rFonts w:cstheme="minorHAnsi"/>
            </w:rPr>
            <w:t>Enter text here.</w:t>
          </w:r>
        </w:p>
      </w:docPartBody>
    </w:docPart>
    <w:docPart>
      <w:docPartPr>
        <w:name w:val="D63176DAEE994207A53BDBE47CD123D8"/>
        <w:category>
          <w:name w:val="General"/>
          <w:gallery w:val="placeholder"/>
        </w:category>
        <w:types>
          <w:type w:val="bbPlcHdr"/>
        </w:types>
        <w:behaviors>
          <w:behavior w:val="content"/>
        </w:behaviors>
        <w:guid w:val="{8A90E076-59AA-4F3F-80A6-860E73ED3640}"/>
      </w:docPartPr>
      <w:docPartBody>
        <w:p w:rsidR="00380C89" w:rsidRDefault="002D635E" w:rsidP="002D635E">
          <w:pPr>
            <w:pStyle w:val="D63176DAEE994207A53BDBE47CD123D8"/>
          </w:pPr>
          <w:r w:rsidRPr="0077755F">
            <w:rPr>
              <w:rStyle w:val="PlaceholderText"/>
              <w:rFonts w:cstheme="minorHAnsi"/>
            </w:rPr>
            <w:t>Enter text here.</w:t>
          </w:r>
        </w:p>
      </w:docPartBody>
    </w:docPart>
    <w:docPart>
      <w:docPartPr>
        <w:name w:val="3D06D83E1A464AD58D855AEF8420939A"/>
        <w:category>
          <w:name w:val="General"/>
          <w:gallery w:val="placeholder"/>
        </w:category>
        <w:types>
          <w:type w:val="bbPlcHdr"/>
        </w:types>
        <w:behaviors>
          <w:behavior w:val="content"/>
        </w:behaviors>
        <w:guid w:val="{E912951C-2BAA-488D-B339-0CEFED0AF7B4}"/>
      </w:docPartPr>
      <w:docPartBody>
        <w:p w:rsidR="00380C89" w:rsidRDefault="002D635E" w:rsidP="002D635E">
          <w:pPr>
            <w:pStyle w:val="3D06D83E1A464AD58D855AEF8420939A"/>
          </w:pPr>
          <w:r w:rsidRPr="0077755F">
            <w:rPr>
              <w:rStyle w:val="PlaceholderText"/>
              <w:rFonts w:cstheme="minorHAnsi"/>
            </w:rPr>
            <w:t>Enter text here.</w:t>
          </w:r>
        </w:p>
      </w:docPartBody>
    </w:docPart>
    <w:docPart>
      <w:docPartPr>
        <w:name w:val="B18C7E1DF2674DE0B6E909A4BF7C46DE"/>
        <w:category>
          <w:name w:val="General"/>
          <w:gallery w:val="placeholder"/>
        </w:category>
        <w:types>
          <w:type w:val="bbPlcHdr"/>
        </w:types>
        <w:behaviors>
          <w:behavior w:val="content"/>
        </w:behaviors>
        <w:guid w:val="{523390CC-5B17-48C0-8D42-DC5BCB090F0F}"/>
      </w:docPartPr>
      <w:docPartBody>
        <w:p w:rsidR="00380C89" w:rsidRDefault="002D635E" w:rsidP="002D635E">
          <w:pPr>
            <w:pStyle w:val="B18C7E1DF2674DE0B6E909A4BF7C46DE"/>
          </w:pPr>
          <w:r w:rsidRPr="00F32C60">
            <w:rPr>
              <w:rStyle w:val="PlaceholderText"/>
            </w:rPr>
            <w:t>Click or tap here to enter text.</w:t>
          </w:r>
        </w:p>
      </w:docPartBody>
    </w:docPart>
    <w:docPart>
      <w:docPartPr>
        <w:name w:val="C2B9DF21D834488DA4DC159EA89AA4C4"/>
        <w:category>
          <w:name w:val="General"/>
          <w:gallery w:val="placeholder"/>
        </w:category>
        <w:types>
          <w:type w:val="bbPlcHdr"/>
        </w:types>
        <w:behaviors>
          <w:behavior w:val="content"/>
        </w:behaviors>
        <w:guid w:val="{4B7A3F9B-A920-4394-8ECD-C3336BB7188A}"/>
      </w:docPartPr>
      <w:docPartBody>
        <w:p w:rsidR="00380C89" w:rsidRDefault="002D635E" w:rsidP="002D635E">
          <w:pPr>
            <w:pStyle w:val="C2B9DF21D834488DA4DC159EA89AA4C4"/>
          </w:pPr>
          <w:r w:rsidRPr="0077755F">
            <w:rPr>
              <w:rStyle w:val="PlaceholderText"/>
              <w:rFonts w:cstheme="minorHAnsi"/>
            </w:rPr>
            <w:t>Enter text here.</w:t>
          </w:r>
        </w:p>
      </w:docPartBody>
    </w:docPart>
    <w:docPart>
      <w:docPartPr>
        <w:name w:val="0746CD27A9D244BCBFCB5834CB817634"/>
        <w:category>
          <w:name w:val="General"/>
          <w:gallery w:val="placeholder"/>
        </w:category>
        <w:types>
          <w:type w:val="bbPlcHdr"/>
        </w:types>
        <w:behaviors>
          <w:behavior w:val="content"/>
        </w:behaviors>
        <w:guid w:val="{9105C20A-CEF8-432C-8D7D-51E72992994C}"/>
      </w:docPartPr>
      <w:docPartBody>
        <w:p w:rsidR="00380C89" w:rsidRDefault="002D635E" w:rsidP="002D635E">
          <w:pPr>
            <w:pStyle w:val="0746CD27A9D244BCBFCB5834CB817634"/>
          </w:pPr>
          <w:r w:rsidRPr="0077755F">
            <w:rPr>
              <w:rStyle w:val="PlaceholderText"/>
              <w:rFonts w:cstheme="minorHAnsi"/>
            </w:rPr>
            <w:t>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altName w:val="Calibri"/>
    <w:charset w:val="00"/>
    <w:family w:val="swiss"/>
    <w:pitch w:val="variable"/>
    <w:sig w:usb0="80000027"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BCE"/>
    <w:rsid w:val="001031D1"/>
    <w:rsid w:val="002D635E"/>
    <w:rsid w:val="00380C89"/>
    <w:rsid w:val="003B2BCE"/>
    <w:rsid w:val="006D6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635E"/>
    <w:rPr>
      <w:color w:val="808080"/>
    </w:rPr>
  </w:style>
  <w:style w:type="paragraph" w:customStyle="1" w:styleId="A30A6DF7698840C7AED8A822C91F6AF5">
    <w:name w:val="A30A6DF7698840C7AED8A822C91F6AF5"/>
    <w:rsid w:val="003B2BCE"/>
  </w:style>
  <w:style w:type="paragraph" w:customStyle="1" w:styleId="5A0A68946E764FFBA10410EAE3F0A5B2">
    <w:name w:val="5A0A68946E764FFBA10410EAE3F0A5B2"/>
    <w:rsid w:val="003B2BCE"/>
  </w:style>
  <w:style w:type="paragraph" w:customStyle="1" w:styleId="0EC6D33256C840408FD0BC6448F2E8C0">
    <w:name w:val="0EC6D33256C840408FD0BC6448F2E8C0"/>
    <w:rsid w:val="003B2BCE"/>
  </w:style>
  <w:style w:type="paragraph" w:customStyle="1" w:styleId="2CF3C020F9F843DCB21066C56FE76D10">
    <w:name w:val="2CF3C020F9F843DCB21066C56FE76D10"/>
    <w:rsid w:val="003B2BCE"/>
  </w:style>
  <w:style w:type="paragraph" w:customStyle="1" w:styleId="9F892EAE8F52429B9570F9141C33C257">
    <w:name w:val="9F892EAE8F52429B9570F9141C33C257"/>
    <w:rsid w:val="003B2BCE"/>
  </w:style>
  <w:style w:type="paragraph" w:customStyle="1" w:styleId="F6F8CBC1AE5845F5AA1B07A7F72487D4">
    <w:name w:val="F6F8CBC1AE5845F5AA1B07A7F72487D4"/>
    <w:rsid w:val="003B2BCE"/>
  </w:style>
  <w:style w:type="paragraph" w:customStyle="1" w:styleId="58FE35774992439A996D068D526E9B96">
    <w:name w:val="58FE35774992439A996D068D526E9B96"/>
    <w:rsid w:val="003B2BCE"/>
  </w:style>
  <w:style w:type="paragraph" w:customStyle="1" w:styleId="9B6F36BE66AC45C8B96B188FC03ADBDC">
    <w:name w:val="9B6F36BE66AC45C8B96B188FC03ADBDC"/>
    <w:rsid w:val="003B2BCE"/>
  </w:style>
  <w:style w:type="paragraph" w:customStyle="1" w:styleId="773D9A857D6043519B7745CEE0ACA614">
    <w:name w:val="773D9A857D6043519B7745CEE0ACA614"/>
    <w:rsid w:val="003B2BCE"/>
  </w:style>
  <w:style w:type="paragraph" w:customStyle="1" w:styleId="38D70EE47CC24435ADE69C74C52098FE">
    <w:name w:val="38D70EE47CC24435ADE69C74C52098FE"/>
    <w:rsid w:val="003B2BCE"/>
  </w:style>
  <w:style w:type="paragraph" w:customStyle="1" w:styleId="383B3E04B5F44ABB9D5DCCBD8040C851">
    <w:name w:val="383B3E04B5F44ABB9D5DCCBD8040C851"/>
    <w:rsid w:val="003B2BCE"/>
  </w:style>
  <w:style w:type="paragraph" w:customStyle="1" w:styleId="97EF8D9A822C4C4F985A5EB15524D0A6">
    <w:name w:val="97EF8D9A822C4C4F985A5EB15524D0A6"/>
    <w:rsid w:val="003B2BCE"/>
  </w:style>
  <w:style w:type="paragraph" w:customStyle="1" w:styleId="A2D1AD7658A341E98AAA428BD45131CD">
    <w:name w:val="A2D1AD7658A341E98AAA428BD45131CD"/>
    <w:rsid w:val="003B2BCE"/>
  </w:style>
  <w:style w:type="paragraph" w:customStyle="1" w:styleId="240EF865FE664451BD76E925B8DDCB68">
    <w:name w:val="240EF865FE664451BD76E925B8DDCB68"/>
    <w:rsid w:val="003B2BCE"/>
  </w:style>
  <w:style w:type="paragraph" w:customStyle="1" w:styleId="6084B12EF8C54E709FF30C4397ABBD3D">
    <w:name w:val="6084B12EF8C54E709FF30C4397ABBD3D"/>
    <w:rsid w:val="003B2BCE"/>
  </w:style>
  <w:style w:type="paragraph" w:customStyle="1" w:styleId="18E46F29FD5F47BA8C44B069B6778D3C">
    <w:name w:val="18E46F29FD5F47BA8C44B069B6778D3C"/>
    <w:rsid w:val="003B2BCE"/>
  </w:style>
  <w:style w:type="paragraph" w:customStyle="1" w:styleId="9EC1BD9E2196408EA1831B88FA9EB67F">
    <w:name w:val="9EC1BD9E2196408EA1831B88FA9EB67F"/>
    <w:rsid w:val="003B2BCE"/>
  </w:style>
  <w:style w:type="paragraph" w:customStyle="1" w:styleId="4F506E0EC1F24F349D8791F2166DB986">
    <w:name w:val="4F506E0EC1F24F349D8791F2166DB986"/>
    <w:rsid w:val="003B2BCE"/>
  </w:style>
  <w:style w:type="paragraph" w:customStyle="1" w:styleId="4F16ED2600C84D03A46BFEAA60E12394">
    <w:name w:val="4F16ED2600C84D03A46BFEAA60E12394"/>
    <w:rsid w:val="003B2BCE"/>
  </w:style>
  <w:style w:type="paragraph" w:customStyle="1" w:styleId="EE4F499E328642CCA44AE122200669C2">
    <w:name w:val="EE4F499E328642CCA44AE122200669C2"/>
    <w:rsid w:val="003B2BCE"/>
  </w:style>
  <w:style w:type="paragraph" w:customStyle="1" w:styleId="B8CA5C2A0C244EED9AF7422C123BF3E2">
    <w:name w:val="B8CA5C2A0C244EED9AF7422C123BF3E2"/>
    <w:rsid w:val="003B2BCE"/>
  </w:style>
  <w:style w:type="paragraph" w:customStyle="1" w:styleId="3E92046A81714D9BA249C2D1FAB86373">
    <w:name w:val="3E92046A81714D9BA249C2D1FAB86373"/>
    <w:rsid w:val="003B2BCE"/>
  </w:style>
  <w:style w:type="paragraph" w:customStyle="1" w:styleId="6F5AAC73357940E7A53936675CAC0F2E">
    <w:name w:val="6F5AAC73357940E7A53936675CAC0F2E"/>
    <w:rsid w:val="003B2BCE"/>
  </w:style>
  <w:style w:type="paragraph" w:customStyle="1" w:styleId="CD51758689F04FC4A18EE121E82B2427">
    <w:name w:val="CD51758689F04FC4A18EE121E82B2427"/>
    <w:rsid w:val="003B2BCE"/>
  </w:style>
  <w:style w:type="paragraph" w:customStyle="1" w:styleId="5F867982DE20486CB5B4D65FB06107F9">
    <w:name w:val="5F867982DE20486CB5B4D65FB06107F9"/>
    <w:rsid w:val="003B2BCE"/>
  </w:style>
  <w:style w:type="paragraph" w:customStyle="1" w:styleId="86D2B31E2F134341A38867141907D73D">
    <w:name w:val="86D2B31E2F134341A38867141907D73D"/>
    <w:rsid w:val="003B2BCE"/>
  </w:style>
  <w:style w:type="paragraph" w:customStyle="1" w:styleId="A546D802BFB34C84A0997FCAF0C53A2D">
    <w:name w:val="A546D802BFB34C84A0997FCAF0C53A2D"/>
    <w:rsid w:val="003B2BCE"/>
  </w:style>
  <w:style w:type="paragraph" w:customStyle="1" w:styleId="F3EBF0877AB54994B4425C64C4E37B06">
    <w:name w:val="F3EBF0877AB54994B4425C64C4E37B06"/>
    <w:rsid w:val="003B2BCE"/>
  </w:style>
  <w:style w:type="paragraph" w:customStyle="1" w:styleId="A0F4EF19761B4D8AA3E83A45ED22C99C">
    <w:name w:val="A0F4EF19761B4D8AA3E83A45ED22C99C"/>
    <w:rsid w:val="003B2BCE"/>
  </w:style>
  <w:style w:type="paragraph" w:customStyle="1" w:styleId="0A769E31E07A421FA172C699C5D7C0B1">
    <w:name w:val="0A769E31E07A421FA172C699C5D7C0B1"/>
    <w:rsid w:val="003B2BCE"/>
  </w:style>
  <w:style w:type="paragraph" w:customStyle="1" w:styleId="44298B65675D429D957CCA29B0341442">
    <w:name w:val="44298B65675D429D957CCA29B0341442"/>
    <w:rsid w:val="003B2BCE"/>
  </w:style>
  <w:style w:type="paragraph" w:customStyle="1" w:styleId="2451E0777A724099BA9F1BBC5D745428">
    <w:name w:val="2451E0777A724099BA9F1BBC5D745428"/>
    <w:rsid w:val="003B2BCE"/>
  </w:style>
  <w:style w:type="paragraph" w:customStyle="1" w:styleId="F37FBEC8874A469F92BDF601F9132E0C">
    <w:name w:val="F37FBEC8874A469F92BDF601F9132E0C"/>
    <w:rsid w:val="003B2BCE"/>
  </w:style>
  <w:style w:type="paragraph" w:customStyle="1" w:styleId="BDEED95691664417BFC0B7C62CF22E6D">
    <w:name w:val="BDEED95691664417BFC0B7C62CF22E6D"/>
    <w:rsid w:val="003B2BCE"/>
  </w:style>
  <w:style w:type="paragraph" w:customStyle="1" w:styleId="7C3F814B5DD74B17837C2EF6EFC41E2F">
    <w:name w:val="7C3F814B5DD74B17837C2EF6EFC41E2F"/>
    <w:rsid w:val="003B2BCE"/>
  </w:style>
  <w:style w:type="paragraph" w:customStyle="1" w:styleId="5079C22CCDCF4269B6058D7CC64B5AF7">
    <w:name w:val="5079C22CCDCF4269B6058D7CC64B5AF7"/>
    <w:rsid w:val="003B2BCE"/>
  </w:style>
  <w:style w:type="paragraph" w:customStyle="1" w:styleId="AABA27EA59DB44FD8F3A9F10B249B73E">
    <w:name w:val="AABA27EA59DB44FD8F3A9F10B249B73E"/>
    <w:rsid w:val="003B2BCE"/>
  </w:style>
  <w:style w:type="paragraph" w:customStyle="1" w:styleId="DEF470D87EE545998D71686DD9BF6C94">
    <w:name w:val="DEF470D87EE545998D71686DD9BF6C94"/>
    <w:rsid w:val="003B2BCE"/>
  </w:style>
  <w:style w:type="paragraph" w:customStyle="1" w:styleId="531528A4194B4268B48B4DF4210FB6EF">
    <w:name w:val="531528A4194B4268B48B4DF4210FB6EF"/>
    <w:rsid w:val="003B2BCE"/>
  </w:style>
  <w:style w:type="paragraph" w:customStyle="1" w:styleId="8BB86B8632214C6793994E041884820E">
    <w:name w:val="8BB86B8632214C6793994E041884820E"/>
    <w:rsid w:val="003B2BCE"/>
  </w:style>
  <w:style w:type="paragraph" w:customStyle="1" w:styleId="E312681C42754096B6A9B95C019C805C">
    <w:name w:val="E312681C42754096B6A9B95C019C805C"/>
    <w:rsid w:val="003B2BCE"/>
  </w:style>
  <w:style w:type="paragraph" w:customStyle="1" w:styleId="83DBDE698D3941F6A637EDA36068CCA1">
    <w:name w:val="83DBDE698D3941F6A637EDA36068CCA1"/>
    <w:rsid w:val="003B2BCE"/>
  </w:style>
  <w:style w:type="paragraph" w:customStyle="1" w:styleId="D03F8D8D3DA84F998329650A5D1286B9">
    <w:name w:val="D03F8D8D3DA84F998329650A5D1286B9"/>
    <w:rsid w:val="003B2BCE"/>
  </w:style>
  <w:style w:type="paragraph" w:customStyle="1" w:styleId="4EF5D9D66F834F88BA8C7292184F95A8">
    <w:name w:val="4EF5D9D66F834F88BA8C7292184F95A8"/>
    <w:rsid w:val="003B2BCE"/>
  </w:style>
  <w:style w:type="paragraph" w:customStyle="1" w:styleId="184F95D2EBBB43D880BB912FA17F0F09">
    <w:name w:val="184F95D2EBBB43D880BB912FA17F0F09"/>
    <w:rsid w:val="003B2BCE"/>
  </w:style>
  <w:style w:type="paragraph" w:customStyle="1" w:styleId="F6BE630E017F4C13BDC9C29B0B1306B4">
    <w:name w:val="F6BE630E017F4C13BDC9C29B0B1306B4"/>
    <w:rsid w:val="003B2BCE"/>
  </w:style>
  <w:style w:type="paragraph" w:customStyle="1" w:styleId="4CC8D04BEF3C4F61896877519401F4C5">
    <w:name w:val="4CC8D04BEF3C4F61896877519401F4C5"/>
    <w:rsid w:val="003B2BCE"/>
  </w:style>
  <w:style w:type="paragraph" w:customStyle="1" w:styleId="39AB2701FCA54FB481A66842A8B28BBA">
    <w:name w:val="39AB2701FCA54FB481A66842A8B28BBA"/>
    <w:rsid w:val="003B2BCE"/>
  </w:style>
  <w:style w:type="paragraph" w:customStyle="1" w:styleId="FBEAB05697BD43998EC79A622E2A60F3">
    <w:name w:val="FBEAB05697BD43998EC79A622E2A60F3"/>
    <w:rsid w:val="003B2BCE"/>
  </w:style>
  <w:style w:type="paragraph" w:customStyle="1" w:styleId="DA188B979B94446F93C43F26C2DABA82">
    <w:name w:val="DA188B979B94446F93C43F26C2DABA82"/>
    <w:rsid w:val="003B2BCE"/>
  </w:style>
  <w:style w:type="paragraph" w:customStyle="1" w:styleId="5B98E3DA777F45EAB4AB7CD9D64FA001">
    <w:name w:val="5B98E3DA777F45EAB4AB7CD9D64FA001"/>
    <w:rsid w:val="003B2BCE"/>
  </w:style>
  <w:style w:type="paragraph" w:customStyle="1" w:styleId="1DB504690C5047DEBA9DDD9C1E7556C2">
    <w:name w:val="1DB504690C5047DEBA9DDD9C1E7556C2"/>
    <w:rsid w:val="003B2BCE"/>
  </w:style>
  <w:style w:type="paragraph" w:customStyle="1" w:styleId="B2E7B54C3FC640A28268E61E179ABE72">
    <w:name w:val="B2E7B54C3FC640A28268E61E179ABE72"/>
    <w:rsid w:val="003B2BCE"/>
  </w:style>
  <w:style w:type="paragraph" w:customStyle="1" w:styleId="D011F6C9001B4314A1735723C2461486">
    <w:name w:val="D011F6C9001B4314A1735723C2461486"/>
    <w:rsid w:val="003B2BCE"/>
  </w:style>
  <w:style w:type="paragraph" w:customStyle="1" w:styleId="D0FAE2C79C4C4D18925AF07E2B527ED0">
    <w:name w:val="D0FAE2C79C4C4D18925AF07E2B527ED0"/>
    <w:rsid w:val="003B2BCE"/>
  </w:style>
  <w:style w:type="paragraph" w:customStyle="1" w:styleId="1047EC05C46D4BDF8B382A797039EA42">
    <w:name w:val="1047EC05C46D4BDF8B382A797039EA42"/>
    <w:rsid w:val="003B2BCE"/>
  </w:style>
  <w:style w:type="paragraph" w:customStyle="1" w:styleId="1721A2A6085D4B7F8109D2779476DF4F">
    <w:name w:val="1721A2A6085D4B7F8109D2779476DF4F"/>
    <w:rsid w:val="003B2BCE"/>
  </w:style>
  <w:style w:type="paragraph" w:customStyle="1" w:styleId="C7F5325066394D9E902641F2F32AFFF5">
    <w:name w:val="C7F5325066394D9E902641F2F32AFFF5"/>
    <w:rsid w:val="003B2BCE"/>
  </w:style>
  <w:style w:type="paragraph" w:customStyle="1" w:styleId="49708D66161342238302FC7A9FE14315">
    <w:name w:val="49708D66161342238302FC7A9FE14315"/>
    <w:rsid w:val="003B2BCE"/>
  </w:style>
  <w:style w:type="paragraph" w:customStyle="1" w:styleId="35F3ACAA9A0D4B7E8D39FFECF61E1157">
    <w:name w:val="35F3ACAA9A0D4B7E8D39FFECF61E1157"/>
    <w:rsid w:val="003B2BCE"/>
  </w:style>
  <w:style w:type="paragraph" w:customStyle="1" w:styleId="FACAEF9704394994B086A865FFB26AE3">
    <w:name w:val="FACAEF9704394994B086A865FFB26AE3"/>
    <w:rsid w:val="003B2BCE"/>
  </w:style>
  <w:style w:type="paragraph" w:customStyle="1" w:styleId="76D6BDE4A16F4B95AE6AE470EA149544">
    <w:name w:val="76D6BDE4A16F4B95AE6AE470EA149544"/>
    <w:rsid w:val="003B2BCE"/>
  </w:style>
  <w:style w:type="paragraph" w:customStyle="1" w:styleId="8A32A9D36BE94815B0B45E54BC3F4D19">
    <w:name w:val="8A32A9D36BE94815B0B45E54BC3F4D19"/>
    <w:rsid w:val="003B2BCE"/>
  </w:style>
  <w:style w:type="paragraph" w:customStyle="1" w:styleId="6582A01BE14C4CC19B0294E18789AE60">
    <w:name w:val="6582A01BE14C4CC19B0294E18789AE60"/>
    <w:rsid w:val="003B2BCE"/>
  </w:style>
  <w:style w:type="paragraph" w:customStyle="1" w:styleId="7FA7AD6147AA441D901A2EF7232EABE2">
    <w:name w:val="7FA7AD6147AA441D901A2EF7232EABE2"/>
    <w:rsid w:val="003B2BCE"/>
  </w:style>
  <w:style w:type="paragraph" w:customStyle="1" w:styleId="6E628DD370F14B91814F57E6475F2C8A">
    <w:name w:val="6E628DD370F14B91814F57E6475F2C8A"/>
    <w:rsid w:val="003B2BCE"/>
  </w:style>
  <w:style w:type="paragraph" w:customStyle="1" w:styleId="39CD817BB3124241B160180B8D2603CB">
    <w:name w:val="39CD817BB3124241B160180B8D2603CB"/>
    <w:rsid w:val="003B2BCE"/>
  </w:style>
  <w:style w:type="paragraph" w:customStyle="1" w:styleId="21099C970E514F9CB260E9B7DEBE7075">
    <w:name w:val="21099C970E514F9CB260E9B7DEBE7075"/>
    <w:rsid w:val="003B2BCE"/>
  </w:style>
  <w:style w:type="paragraph" w:customStyle="1" w:styleId="B010085790E9476185D3A15892D31CE5">
    <w:name w:val="B010085790E9476185D3A15892D31CE5"/>
    <w:rsid w:val="003B2BCE"/>
  </w:style>
  <w:style w:type="paragraph" w:customStyle="1" w:styleId="996FC44C7AD24899905CE3B62168046B">
    <w:name w:val="996FC44C7AD24899905CE3B62168046B"/>
    <w:rsid w:val="003B2BCE"/>
  </w:style>
  <w:style w:type="paragraph" w:customStyle="1" w:styleId="2ACE1DE48F414F8D8773D2D82F0F1D1F">
    <w:name w:val="2ACE1DE48F414F8D8773D2D82F0F1D1F"/>
    <w:rsid w:val="003B2BCE"/>
  </w:style>
  <w:style w:type="paragraph" w:customStyle="1" w:styleId="ABB5E6BD51C7431997FB30299A8FBEF0">
    <w:name w:val="ABB5E6BD51C7431997FB30299A8FBEF0"/>
    <w:rsid w:val="003B2BCE"/>
  </w:style>
  <w:style w:type="paragraph" w:customStyle="1" w:styleId="94C3248FECA94380B44279FB9D7966E8">
    <w:name w:val="94C3248FECA94380B44279FB9D7966E8"/>
    <w:rsid w:val="003B2BCE"/>
  </w:style>
  <w:style w:type="paragraph" w:customStyle="1" w:styleId="48FB50C6F38840FF8A61C19340243289">
    <w:name w:val="48FB50C6F38840FF8A61C19340243289"/>
    <w:rsid w:val="003B2BCE"/>
  </w:style>
  <w:style w:type="paragraph" w:customStyle="1" w:styleId="1F0CBAF7117247759028C53F61368260">
    <w:name w:val="1F0CBAF7117247759028C53F61368260"/>
    <w:rsid w:val="003B2BCE"/>
  </w:style>
  <w:style w:type="paragraph" w:customStyle="1" w:styleId="EE5D4C100D984F9085D6637085809BFD">
    <w:name w:val="EE5D4C100D984F9085D6637085809BFD"/>
    <w:rsid w:val="003B2BCE"/>
  </w:style>
  <w:style w:type="paragraph" w:customStyle="1" w:styleId="DD4DCAF1C32A4844A4424409C82F06C8">
    <w:name w:val="DD4DCAF1C32A4844A4424409C82F06C8"/>
    <w:rsid w:val="003B2BCE"/>
  </w:style>
  <w:style w:type="paragraph" w:customStyle="1" w:styleId="9869969E407B4DA78D3B964B6D193DAD">
    <w:name w:val="9869969E407B4DA78D3B964B6D193DAD"/>
    <w:rsid w:val="003B2BCE"/>
  </w:style>
  <w:style w:type="paragraph" w:customStyle="1" w:styleId="7B97AEC378904811994E4D3A38B2FA5F">
    <w:name w:val="7B97AEC378904811994E4D3A38B2FA5F"/>
    <w:rsid w:val="003B2BCE"/>
  </w:style>
  <w:style w:type="paragraph" w:customStyle="1" w:styleId="917574C0F9934674ACAF71691C05A743">
    <w:name w:val="917574C0F9934674ACAF71691C05A743"/>
    <w:rsid w:val="003B2BCE"/>
  </w:style>
  <w:style w:type="paragraph" w:customStyle="1" w:styleId="B11DEF4525DC4742837A9C87A6149E16">
    <w:name w:val="B11DEF4525DC4742837A9C87A6149E16"/>
    <w:rsid w:val="003B2BCE"/>
  </w:style>
  <w:style w:type="paragraph" w:customStyle="1" w:styleId="A66DFCD5259249FD8C8EBCF6DD8BE09E">
    <w:name w:val="A66DFCD5259249FD8C8EBCF6DD8BE09E"/>
    <w:rsid w:val="003B2BCE"/>
  </w:style>
  <w:style w:type="paragraph" w:customStyle="1" w:styleId="51535D6B8F4B4FB2B3B7D489A5A8CB4D">
    <w:name w:val="51535D6B8F4B4FB2B3B7D489A5A8CB4D"/>
    <w:rsid w:val="003B2BCE"/>
  </w:style>
  <w:style w:type="paragraph" w:customStyle="1" w:styleId="5D8EA88A95514D388590FE296FD15CE0">
    <w:name w:val="5D8EA88A95514D388590FE296FD15CE0"/>
    <w:rsid w:val="003B2BCE"/>
  </w:style>
  <w:style w:type="paragraph" w:customStyle="1" w:styleId="4A05E7EB8BF14B279E461648C3701F19">
    <w:name w:val="4A05E7EB8BF14B279E461648C3701F19"/>
    <w:rsid w:val="003B2BCE"/>
  </w:style>
  <w:style w:type="paragraph" w:customStyle="1" w:styleId="EF74720A7138450D868AE123D046BEF9">
    <w:name w:val="EF74720A7138450D868AE123D046BEF9"/>
    <w:rsid w:val="003B2BCE"/>
  </w:style>
  <w:style w:type="paragraph" w:customStyle="1" w:styleId="E68EBF0E88194CB597EC63EAC138FC48">
    <w:name w:val="E68EBF0E88194CB597EC63EAC138FC48"/>
    <w:rsid w:val="003B2BCE"/>
  </w:style>
  <w:style w:type="paragraph" w:customStyle="1" w:styleId="A1318B4DEE1344ECB2072F0C32CAEBA5">
    <w:name w:val="A1318B4DEE1344ECB2072F0C32CAEBA5"/>
    <w:rsid w:val="003B2BCE"/>
  </w:style>
  <w:style w:type="paragraph" w:customStyle="1" w:styleId="694737189E83411695449A8D13A39DB1">
    <w:name w:val="694737189E83411695449A8D13A39DB1"/>
    <w:rsid w:val="003B2BCE"/>
  </w:style>
  <w:style w:type="paragraph" w:customStyle="1" w:styleId="4CD9B9713E374D67AA65B32071B00DF8">
    <w:name w:val="4CD9B9713E374D67AA65B32071B00DF8"/>
    <w:rsid w:val="003B2BCE"/>
  </w:style>
  <w:style w:type="paragraph" w:customStyle="1" w:styleId="B361433A7D9A4322BC4DD1C40C35B29D">
    <w:name w:val="B361433A7D9A4322BC4DD1C40C35B29D"/>
    <w:rsid w:val="003B2BCE"/>
  </w:style>
  <w:style w:type="paragraph" w:customStyle="1" w:styleId="8D6C259D5FC64A9CAC4408953C48F0BB">
    <w:name w:val="8D6C259D5FC64A9CAC4408953C48F0BB"/>
    <w:rsid w:val="003B2BCE"/>
  </w:style>
  <w:style w:type="paragraph" w:customStyle="1" w:styleId="84BD6FB686DC481BAC03DD3DC96CC1B4">
    <w:name w:val="84BD6FB686DC481BAC03DD3DC96CC1B4"/>
    <w:rsid w:val="003B2BCE"/>
  </w:style>
  <w:style w:type="paragraph" w:customStyle="1" w:styleId="9C3A4A8D177740999C9ABB83BB3FB3A8">
    <w:name w:val="9C3A4A8D177740999C9ABB83BB3FB3A8"/>
    <w:rsid w:val="003B2BCE"/>
  </w:style>
  <w:style w:type="paragraph" w:customStyle="1" w:styleId="AE0A0D3C92EE469A8E450A4EFE0E52E3">
    <w:name w:val="AE0A0D3C92EE469A8E450A4EFE0E52E3"/>
    <w:rsid w:val="003B2BCE"/>
  </w:style>
  <w:style w:type="paragraph" w:customStyle="1" w:styleId="5D3706E527014CAE851B01DCDD4A9478">
    <w:name w:val="5D3706E527014CAE851B01DCDD4A9478"/>
    <w:rsid w:val="003B2BCE"/>
  </w:style>
  <w:style w:type="paragraph" w:customStyle="1" w:styleId="C4BAB80D0A0A456592983285CA523E29">
    <w:name w:val="C4BAB80D0A0A456592983285CA523E29"/>
    <w:rsid w:val="003B2BCE"/>
  </w:style>
  <w:style w:type="paragraph" w:customStyle="1" w:styleId="3FD9EA3D28C9467E827BCC76758D99CC">
    <w:name w:val="3FD9EA3D28C9467E827BCC76758D99CC"/>
    <w:rsid w:val="003B2BCE"/>
  </w:style>
  <w:style w:type="paragraph" w:customStyle="1" w:styleId="E97E4A7B0D4B49D8832904779C650FE2">
    <w:name w:val="E97E4A7B0D4B49D8832904779C650FE2"/>
    <w:rsid w:val="003B2BCE"/>
  </w:style>
  <w:style w:type="paragraph" w:customStyle="1" w:styleId="8051BB4071C44855B4DA2DA4FC92C70A">
    <w:name w:val="8051BB4071C44855B4DA2DA4FC92C70A"/>
    <w:rsid w:val="003B2BCE"/>
  </w:style>
  <w:style w:type="paragraph" w:customStyle="1" w:styleId="3D5DC7C1A2D341B5B8EF31C4AEB616E1">
    <w:name w:val="3D5DC7C1A2D341B5B8EF31C4AEB616E1"/>
    <w:rsid w:val="003B2BCE"/>
  </w:style>
  <w:style w:type="paragraph" w:customStyle="1" w:styleId="C08F36079C8845D0A661E7B1740914DB">
    <w:name w:val="C08F36079C8845D0A661E7B1740914DB"/>
    <w:rsid w:val="003B2BCE"/>
  </w:style>
  <w:style w:type="paragraph" w:customStyle="1" w:styleId="47B41080AE4B4488A2A61B00A839D623">
    <w:name w:val="47B41080AE4B4488A2A61B00A839D623"/>
    <w:rsid w:val="003B2BCE"/>
  </w:style>
  <w:style w:type="paragraph" w:customStyle="1" w:styleId="5CC235D5B251476C9703FC8A19404ED7">
    <w:name w:val="5CC235D5B251476C9703FC8A19404ED7"/>
    <w:rsid w:val="003B2BCE"/>
  </w:style>
  <w:style w:type="paragraph" w:customStyle="1" w:styleId="6099439BE41B4C96A58F5895A86A876B">
    <w:name w:val="6099439BE41B4C96A58F5895A86A876B"/>
    <w:rsid w:val="003B2BCE"/>
  </w:style>
  <w:style w:type="paragraph" w:customStyle="1" w:styleId="CAC49AD968854939AAD19810C5CD499F">
    <w:name w:val="CAC49AD968854939AAD19810C5CD499F"/>
    <w:rsid w:val="003B2BCE"/>
  </w:style>
  <w:style w:type="paragraph" w:customStyle="1" w:styleId="95A724416B98427E9D7863A41909FCF8">
    <w:name w:val="95A724416B98427E9D7863A41909FCF8"/>
    <w:rsid w:val="003B2BCE"/>
  </w:style>
  <w:style w:type="paragraph" w:customStyle="1" w:styleId="CFCB036D9AFE487583CB6FABA7DAD0C2">
    <w:name w:val="CFCB036D9AFE487583CB6FABA7DAD0C2"/>
    <w:rsid w:val="003B2BCE"/>
  </w:style>
  <w:style w:type="paragraph" w:customStyle="1" w:styleId="DA88C74B32B2464BAFE301AA29725FB5">
    <w:name w:val="DA88C74B32B2464BAFE301AA29725FB5"/>
    <w:rsid w:val="003B2BCE"/>
  </w:style>
  <w:style w:type="paragraph" w:customStyle="1" w:styleId="E24A311D71EC4F4D901EA697FEF63704">
    <w:name w:val="E24A311D71EC4F4D901EA697FEF63704"/>
    <w:rsid w:val="003B2BCE"/>
  </w:style>
  <w:style w:type="paragraph" w:customStyle="1" w:styleId="29D9EB17CC8443BC879B12B95F6B4197">
    <w:name w:val="29D9EB17CC8443BC879B12B95F6B4197"/>
    <w:rsid w:val="003B2BCE"/>
  </w:style>
  <w:style w:type="paragraph" w:customStyle="1" w:styleId="0EFE6E34F42D4FF289463B38920A5934">
    <w:name w:val="0EFE6E34F42D4FF289463B38920A5934"/>
    <w:rsid w:val="003B2BCE"/>
  </w:style>
  <w:style w:type="paragraph" w:customStyle="1" w:styleId="9A03493805F94DF38C0427CDD5C26005">
    <w:name w:val="9A03493805F94DF38C0427CDD5C26005"/>
    <w:rsid w:val="003B2BCE"/>
  </w:style>
  <w:style w:type="paragraph" w:customStyle="1" w:styleId="1F4DF1D12C394DC693C42D45B0927A81">
    <w:name w:val="1F4DF1D12C394DC693C42D45B0927A81"/>
    <w:rsid w:val="003B2BCE"/>
  </w:style>
  <w:style w:type="paragraph" w:customStyle="1" w:styleId="418571D85A8E479B97D7A5D17B04B108">
    <w:name w:val="418571D85A8E479B97D7A5D17B04B108"/>
    <w:rsid w:val="003B2BCE"/>
  </w:style>
  <w:style w:type="paragraph" w:customStyle="1" w:styleId="E5B3159201EB44A7B6A0A192DC9C81A4">
    <w:name w:val="E5B3159201EB44A7B6A0A192DC9C81A4"/>
    <w:rsid w:val="003B2BCE"/>
  </w:style>
  <w:style w:type="paragraph" w:customStyle="1" w:styleId="C6D87BE1FB274C2C8D4807FEF53753BD">
    <w:name w:val="C6D87BE1FB274C2C8D4807FEF53753BD"/>
    <w:rsid w:val="003B2BCE"/>
  </w:style>
  <w:style w:type="paragraph" w:customStyle="1" w:styleId="6FE15724A3FE4449B4A397E4C8906AC2">
    <w:name w:val="6FE15724A3FE4449B4A397E4C8906AC2"/>
    <w:rsid w:val="003B2BCE"/>
  </w:style>
  <w:style w:type="paragraph" w:customStyle="1" w:styleId="8592EF19A3D04DEF9429668C6916724D">
    <w:name w:val="8592EF19A3D04DEF9429668C6916724D"/>
    <w:rsid w:val="003B2BCE"/>
  </w:style>
  <w:style w:type="paragraph" w:customStyle="1" w:styleId="639232FC9C8945959C22916C8966AC68">
    <w:name w:val="639232FC9C8945959C22916C8966AC68"/>
    <w:rsid w:val="003B2BCE"/>
  </w:style>
  <w:style w:type="paragraph" w:customStyle="1" w:styleId="6E15ED0A3ABD455ABAB47621CA72987D">
    <w:name w:val="6E15ED0A3ABD455ABAB47621CA72987D"/>
    <w:rsid w:val="003B2BCE"/>
  </w:style>
  <w:style w:type="paragraph" w:customStyle="1" w:styleId="38C6554BD2F44D388DBE3A8447E547C5">
    <w:name w:val="38C6554BD2F44D388DBE3A8447E547C5"/>
    <w:rsid w:val="003B2BCE"/>
  </w:style>
  <w:style w:type="paragraph" w:customStyle="1" w:styleId="E5D8EB31C56B4D2EA811A52CF1506D05">
    <w:name w:val="E5D8EB31C56B4D2EA811A52CF1506D05"/>
    <w:rsid w:val="003B2BCE"/>
  </w:style>
  <w:style w:type="paragraph" w:customStyle="1" w:styleId="FD7193CA55594903AD894079B7A2E156">
    <w:name w:val="FD7193CA55594903AD894079B7A2E156"/>
    <w:rsid w:val="003B2BCE"/>
  </w:style>
  <w:style w:type="paragraph" w:customStyle="1" w:styleId="6AAD3BDD1E824F548283229BED5C385C">
    <w:name w:val="6AAD3BDD1E824F548283229BED5C385C"/>
    <w:rsid w:val="003B2BCE"/>
  </w:style>
  <w:style w:type="paragraph" w:customStyle="1" w:styleId="E9796CEB6AE148F79666B05E00F7DDBC">
    <w:name w:val="E9796CEB6AE148F79666B05E00F7DDBC"/>
    <w:rsid w:val="003B2BCE"/>
  </w:style>
  <w:style w:type="paragraph" w:customStyle="1" w:styleId="22A4C7E52C3C4353AA4920101F7F32EE">
    <w:name w:val="22A4C7E52C3C4353AA4920101F7F32EE"/>
    <w:rsid w:val="003B2BCE"/>
  </w:style>
  <w:style w:type="paragraph" w:customStyle="1" w:styleId="681EBECBF69D4E8EA2F36B5458019259">
    <w:name w:val="681EBECBF69D4E8EA2F36B5458019259"/>
    <w:rsid w:val="003B2BCE"/>
  </w:style>
  <w:style w:type="paragraph" w:customStyle="1" w:styleId="C7C5D9472A5B4988AABA3938F6AF30B1">
    <w:name w:val="C7C5D9472A5B4988AABA3938F6AF30B1"/>
    <w:rsid w:val="003B2BCE"/>
  </w:style>
  <w:style w:type="paragraph" w:customStyle="1" w:styleId="652CBD054FC846189929FDB5FEE6050C">
    <w:name w:val="652CBD054FC846189929FDB5FEE6050C"/>
    <w:rsid w:val="003B2BCE"/>
  </w:style>
  <w:style w:type="paragraph" w:customStyle="1" w:styleId="60410FA60A8F4FBE8E47482A645AD36E">
    <w:name w:val="60410FA60A8F4FBE8E47482A645AD36E"/>
    <w:rsid w:val="003B2BCE"/>
  </w:style>
  <w:style w:type="paragraph" w:customStyle="1" w:styleId="AECCF643B3EA4A77AD94D33E56314181">
    <w:name w:val="AECCF643B3EA4A77AD94D33E56314181"/>
    <w:rsid w:val="001031D1"/>
  </w:style>
  <w:style w:type="paragraph" w:customStyle="1" w:styleId="AD5FF012AA1C409DAE1D9F6469F30BC0">
    <w:name w:val="AD5FF012AA1C409DAE1D9F6469F30BC0"/>
    <w:rsid w:val="001031D1"/>
  </w:style>
  <w:style w:type="paragraph" w:customStyle="1" w:styleId="10AA8BCB4E1747D0A083A8FEB4DEE598">
    <w:name w:val="10AA8BCB4E1747D0A083A8FEB4DEE598"/>
    <w:rsid w:val="001031D1"/>
  </w:style>
  <w:style w:type="paragraph" w:customStyle="1" w:styleId="B86C6AB8A0624FC281C077AD14D9A143">
    <w:name w:val="B86C6AB8A0624FC281C077AD14D9A143"/>
    <w:rsid w:val="001031D1"/>
  </w:style>
  <w:style w:type="paragraph" w:customStyle="1" w:styleId="499DE2A8FB2C4F80945A2DC0CDE35735">
    <w:name w:val="499DE2A8FB2C4F80945A2DC0CDE35735"/>
    <w:rsid w:val="001031D1"/>
  </w:style>
  <w:style w:type="paragraph" w:customStyle="1" w:styleId="25229DA1BBCF40C2A4C7412180860E08">
    <w:name w:val="25229DA1BBCF40C2A4C7412180860E08"/>
    <w:rsid w:val="001031D1"/>
  </w:style>
  <w:style w:type="paragraph" w:customStyle="1" w:styleId="AD8DF464BDB74D14A63DB57FAB3D81BE">
    <w:name w:val="AD8DF464BDB74D14A63DB57FAB3D81BE"/>
    <w:rsid w:val="001031D1"/>
  </w:style>
  <w:style w:type="paragraph" w:customStyle="1" w:styleId="4BCFFC0B84504AECB1C6259587B9A06C">
    <w:name w:val="4BCFFC0B84504AECB1C6259587B9A06C"/>
    <w:rsid w:val="001031D1"/>
  </w:style>
  <w:style w:type="paragraph" w:customStyle="1" w:styleId="ABD5B21B2C8046789587246950952A1B">
    <w:name w:val="ABD5B21B2C8046789587246950952A1B"/>
    <w:rsid w:val="001031D1"/>
  </w:style>
  <w:style w:type="paragraph" w:customStyle="1" w:styleId="CE155C09A29D40CC9F88CA6B7736C17F">
    <w:name w:val="CE155C09A29D40CC9F88CA6B7736C17F"/>
    <w:rsid w:val="001031D1"/>
  </w:style>
  <w:style w:type="paragraph" w:customStyle="1" w:styleId="8E1263886F8F4BD8A6F0E245E90D262D">
    <w:name w:val="8E1263886F8F4BD8A6F0E245E90D262D"/>
    <w:rsid w:val="001031D1"/>
  </w:style>
  <w:style w:type="paragraph" w:customStyle="1" w:styleId="1B9AD6E6FCD64C6093F778726AA63C02">
    <w:name w:val="1B9AD6E6FCD64C6093F778726AA63C02"/>
    <w:rsid w:val="001031D1"/>
  </w:style>
  <w:style w:type="paragraph" w:customStyle="1" w:styleId="CCCE8CBB958F4AAB96073ADE6DBAC766">
    <w:name w:val="CCCE8CBB958F4AAB96073ADE6DBAC766"/>
    <w:rsid w:val="001031D1"/>
  </w:style>
  <w:style w:type="paragraph" w:customStyle="1" w:styleId="0A2801D209474CE991E87D72FF559D4C">
    <w:name w:val="0A2801D209474CE991E87D72FF559D4C"/>
    <w:rsid w:val="001031D1"/>
  </w:style>
  <w:style w:type="paragraph" w:customStyle="1" w:styleId="F49E2515646C4237AF8CC8A9683D1014">
    <w:name w:val="F49E2515646C4237AF8CC8A9683D1014"/>
    <w:rsid w:val="001031D1"/>
  </w:style>
  <w:style w:type="paragraph" w:customStyle="1" w:styleId="A41E06E7786143C9997F87E651266BBB">
    <w:name w:val="A41E06E7786143C9997F87E651266BBB"/>
    <w:rsid w:val="001031D1"/>
  </w:style>
  <w:style w:type="paragraph" w:customStyle="1" w:styleId="CAFF21886E204C38B3E1625FCD261B7B">
    <w:name w:val="CAFF21886E204C38B3E1625FCD261B7B"/>
    <w:rsid w:val="001031D1"/>
  </w:style>
  <w:style w:type="paragraph" w:customStyle="1" w:styleId="229A71661A3B4B2FA9120B2D7BBD6F13">
    <w:name w:val="229A71661A3B4B2FA9120B2D7BBD6F13"/>
    <w:rsid w:val="001031D1"/>
  </w:style>
  <w:style w:type="paragraph" w:customStyle="1" w:styleId="470FBAB0F4E543788996F5C209D581DA">
    <w:name w:val="470FBAB0F4E543788996F5C209D581DA"/>
    <w:rsid w:val="001031D1"/>
  </w:style>
  <w:style w:type="paragraph" w:customStyle="1" w:styleId="E86D3BBE28C6402E9C1D93627A38FB8D">
    <w:name w:val="E86D3BBE28C6402E9C1D93627A38FB8D"/>
    <w:rsid w:val="001031D1"/>
  </w:style>
  <w:style w:type="paragraph" w:customStyle="1" w:styleId="565A5272B74D4196B006E1B8B1F9822E">
    <w:name w:val="565A5272B74D4196B006E1B8B1F9822E"/>
    <w:rsid w:val="001031D1"/>
  </w:style>
  <w:style w:type="paragraph" w:customStyle="1" w:styleId="F93CE747DBCF4C91BB23741BFB15A29B">
    <w:name w:val="F93CE747DBCF4C91BB23741BFB15A29B"/>
    <w:rsid w:val="001031D1"/>
  </w:style>
  <w:style w:type="paragraph" w:customStyle="1" w:styleId="75ED6C63485E40678277F379CC1B5C6B">
    <w:name w:val="75ED6C63485E40678277F379CC1B5C6B"/>
    <w:rsid w:val="001031D1"/>
  </w:style>
  <w:style w:type="paragraph" w:customStyle="1" w:styleId="A64A12A63B934CB8BBB469928566D217">
    <w:name w:val="A64A12A63B934CB8BBB469928566D217"/>
    <w:rsid w:val="001031D1"/>
  </w:style>
  <w:style w:type="paragraph" w:customStyle="1" w:styleId="E8E9CFF72F85497DA3F83ECFDF0A1726">
    <w:name w:val="E8E9CFF72F85497DA3F83ECFDF0A1726"/>
    <w:rsid w:val="001031D1"/>
  </w:style>
  <w:style w:type="paragraph" w:customStyle="1" w:styleId="CF565B31A1A247F3BBE4AF8FAED6AE61">
    <w:name w:val="CF565B31A1A247F3BBE4AF8FAED6AE61"/>
    <w:rsid w:val="001031D1"/>
  </w:style>
  <w:style w:type="paragraph" w:customStyle="1" w:styleId="9DCF1B717BE7454DB8D2226366131D86">
    <w:name w:val="9DCF1B717BE7454DB8D2226366131D86"/>
    <w:rsid w:val="001031D1"/>
  </w:style>
  <w:style w:type="paragraph" w:customStyle="1" w:styleId="11574E1532744A8D89C43B1AA5161A6A">
    <w:name w:val="11574E1532744A8D89C43B1AA5161A6A"/>
    <w:rsid w:val="001031D1"/>
  </w:style>
  <w:style w:type="paragraph" w:customStyle="1" w:styleId="5296E9ABCEC940659D8BA1C16C4599B7">
    <w:name w:val="5296E9ABCEC940659D8BA1C16C4599B7"/>
    <w:rsid w:val="001031D1"/>
  </w:style>
  <w:style w:type="paragraph" w:customStyle="1" w:styleId="9349E69732B0436EA920EDBCE75DCC4F">
    <w:name w:val="9349E69732B0436EA920EDBCE75DCC4F"/>
    <w:rsid w:val="001031D1"/>
  </w:style>
  <w:style w:type="paragraph" w:customStyle="1" w:styleId="5A1BB701FE61455C99F29073D8EF1A9A">
    <w:name w:val="5A1BB701FE61455C99F29073D8EF1A9A"/>
    <w:rsid w:val="001031D1"/>
  </w:style>
  <w:style w:type="paragraph" w:customStyle="1" w:styleId="D0F685017986488FB41CE0D9DE5FF078">
    <w:name w:val="D0F685017986488FB41CE0D9DE5FF078"/>
    <w:rsid w:val="001031D1"/>
  </w:style>
  <w:style w:type="paragraph" w:customStyle="1" w:styleId="A0DC1F5E58C6454DBA08CA3FCBBFAFC5">
    <w:name w:val="A0DC1F5E58C6454DBA08CA3FCBBFAFC5"/>
    <w:rsid w:val="001031D1"/>
  </w:style>
  <w:style w:type="paragraph" w:customStyle="1" w:styleId="93EF788937D64B979C4989984A1C4CC9">
    <w:name w:val="93EF788937D64B979C4989984A1C4CC9"/>
    <w:rsid w:val="001031D1"/>
  </w:style>
  <w:style w:type="paragraph" w:customStyle="1" w:styleId="662E9CF66E05466FAE014EFC32045EC8">
    <w:name w:val="662E9CF66E05466FAE014EFC32045EC8"/>
    <w:rsid w:val="001031D1"/>
  </w:style>
  <w:style w:type="paragraph" w:customStyle="1" w:styleId="BBF37B57992A4B7A98B5925C27A4C3FD">
    <w:name w:val="BBF37B57992A4B7A98B5925C27A4C3FD"/>
    <w:rsid w:val="001031D1"/>
  </w:style>
  <w:style w:type="paragraph" w:customStyle="1" w:styleId="CC0234F5350D49A881AFA41EF484E9B3">
    <w:name w:val="CC0234F5350D49A881AFA41EF484E9B3"/>
    <w:rsid w:val="001031D1"/>
  </w:style>
  <w:style w:type="paragraph" w:customStyle="1" w:styleId="0C142C6481184C90BDFD2CD0F0B48117">
    <w:name w:val="0C142C6481184C90BDFD2CD0F0B48117"/>
    <w:rsid w:val="001031D1"/>
  </w:style>
  <w:style w:type="paragraph" w:customStyle="1" w:styleId="65CFDB5B12A34C7FB750E754D3BA61BC">
    <w:name w:val="65CFDB5B12A34C7FB750E754D3BA61BC"/>
    <w:rsid w:val="001031D1"/>
  </w:style>
  <w:style w:type="paragraph" w:customStyle="1" w:styleId="62BECD646BE848839453BFA7CE93E72F">
    <w:name w:val="62BECD646BE848839453BFA7CE93E72F"/>
    <w:rsid w:val="001031D1"/>
  </w:style>
  <w:style w:type="paragraph" w:customStyle="1" w:styleId="ED4FAB2AEDDA4EA2B1249898FE9F41BC">
    <w:name w:val="ED4FAB2AEDDA4EA2B1249898FE9F41BC"/>
    <w:rsid w:val="001031D1"/>
  </w:style>
  <w:style w:type="paragraph" w:customStyle="1" w:styleId="24E94B8D616A40C498FAFDF4AECDD67C">
    <w:name w:val="24E94B8D616A40C498FAFDF4AECDD67C"/>
    <w:rsid w:val="001031D1"/>
  </w:style>
  <w:style w:type="paragraph" w:customStyle="1" w:styleId="AE06B5513D9244A5AD8988E6667F4533">
    <w:name w:val="AE06B5513D9244A5AD8988E6667F4533"/>
    <w:rsid w:val="001031D1"/>
  </w:style>
  <w:style w:type="paragraph" w:customStyle="1" w:styleId="A4D3EB6778C54A35809934AB8B35EF87">
    <w:name w:val="A4D3EB6778C54A35809934AB8B35EF87"/>
    <w:rsid w:val="001031D1"/>
  </w:style>
  <w:style w:type="paragraph" w:customStyle="1" w:styleId="9E60F48C40B14491BF2AD5EE09C6471B">
    <w:name w:val="9E60F48C40B14491BF2AD5EE09C6471B"/>
    <w:rsid w:val="001031D1"/>
  </w:style>
  <w:style w:type="paragraph" w:customStyle="1" w:styleId="F8762DE8917F4D7682C006D4B1D74EF7">
    <w:name w:val="F8762DE8917F4D7682C006D4B1D74EF7"/>
    <w:rsid w:val="001031D1"/>
  </w:style>
  <w:style w:type="paragraph" w:customStyle="1" w:styleId="D65965F65E1F4751BC4F40EC84DCCD6A">
    <w:name w:val="D65965F65E1F4751BC4F40EC84DCCD6A"/>
    <w:rsid w:val="001031D1"/>
  </w:style>
  <w:style w:type="paragraph" w:customStyle="1" w:styleId="4B1ABF31587343C082DA1C205BF933DB">
    <w:name w:val="4B1ABF31587343C082DA1C205BF933DB"/>
    <w:rsid w:val="001031D1"/>
  </w:style>
  <w:style w:type="paragraph" w:customStyle="1" w:styleId="BD1F8B1E37DC428DA6423E2726D02B4F">
    <w:name w:val="BD1F8B1E37DC428DA6423E2726D02B4F"/>
    <w:rsid w:val="001031D1"/>
  </w:style>
  <w:style w:type="paragraph" w:customStyle="1" w:styleId="721171834B804D44924CA572441E8850">
    <w:name w:val="721171834B804D44924CA572441E8850"/>
    <w:rsid w:val="001031D1"/>
  </w:style>
  <w:style w:type="paragraph" w:customStyle="1" w:styleId="AECCF643B3EA4A77AD94D33E563141811">
    <w:name w:val="AECCF643B3EA4A77AD94D33E563141811"/>
    <w:rsid w:val="001031D1"/>
    <w:pPr>
      <w:spacing w:after="200" w:line="276" w:lineRule="auto"/>
    </w:pPr>
    <w:rPr>
      <w:rFonts w:ascii="Arial" w:eastAsiaTheme="minorHAnsi" w:hAnsi="Arial" w:cs="Arial"/>
      <w:sz w:val="24"/>
      <w:szCs w:val="24"/>
      <w:lang w:eastAsia="en-US"/>
    </w:rPr>
  </w:style>
  <w:style w:type="paragraph" w:customStyle="1" w:styleId="721171834B804D44924CA572441E88501">
    <w:name w:val="721171834B804D44924CA572441E88501"/>
    <w:rsid w:val="001031D1"/>
    <w:pPr>
      <w:spacing w:after="200" w:line="276" w:lineRule="auto"/>
    </w:pPr>
    <w:rPr>
      <w:rFonts w:ascii="Arial" w:eastAsiaTheme="minorHAnsi" w:hAnsi="Arial" w:cs="Arial"/>
      <w:sz w:val="24"/>
      <w:szCs w:val="24"/>
      <w:lang w:eastAsia="en-US"/>
    </w:rPr>
  </w:style>
  <w:style w:type="paragraph" w:customStyle="1" w:styleId="AD5FF012AA1C409DAE1D9F6469F30BC01">
    <w:name w:val="AD5FF012AA1C409DAE1D9F6469F30BC01"/>
    <w:rsid w:val="001031D1"/>
    <w:pPr>
      <w:spacing w:after="200" w:line="276" w:lineRule="auto"/>
    </w:pPr>
    <w:rPr>
      <w:rFonts w:ascii="Arial" w:eastAsiaTheme="minorHAnsi" w:hAnsi="Arial" w:cs="Arial"/>
      <w:sz w:val="24"/>
      <w:szCs w:val="24"/>
      <w:lang w:eastAsia="en-US"/>
    </w:rPr>
  </w:style>
  <w:style w:type="paragraph" w:customStyle="1" w:styleId="ABD5B21B2C8046789587246950952A1B1">
    <w:name w:val="ABD5B21B2C8046789587246950952A1B1"/>
    <w:rsid w:val="001031D1"/>
    <w:pPr>
      <w:spacing w:after="200" w:line="276" w:lineRule="auto"/>
    </w:pPr>
    <w:rPr>
      <w:rFonts w:ascii="Arial" w:eastAsiaTheme="minorHAnsi" w:hAnsi="Arial" w:cs="Arial"/>
      <w:sz w:val="24"/>
      <w:szCs w:val="24"/>
      <w:lang w:eastAsia="en-US"/>
    </w:rPr>
  </w:style>
  <w:style w:type="paragraph" w:customStyle="1" w:styleId="CE155C09A29D40CC9F88CA6B7736C17F1">
    <w:name w:val="CE155C09A29D40CC9F88CA6B7736C17F1"/>
    <w:rsid w:val="001031D1"/>
    <w:pPr>
      <w:spacing w:after="200" w:line="276" w:lineRule="auto"/>
    </w:pPr>
    <w:rPr>
      <w:rFonts w:ascii="Arial" w:eastAsiaTheme="minorHAnsi" w:hAnsi="Arial" w:cs="Arial"/>
      <w:sz w:val="24"/>
      <w:szCs w:val="24"/>
      <w:lang w:eastAsia="en-US"/>
    </w:rPr>
  </w:style>
  <w:style w:type="paragraph" w:customStyle="1" w:styleId="F49E2515646C4237AF8CC8A9683D10141">
    <w:name w:val="F49E2515646C4237AF8CC8A9683D10141"/>
    <w:rsid w:val="001031D1"/>
    <w:pPr>
      <w:spacing w:after="200" w:line="276" w:lineRule="auto"/>
    </w:pPr>
    <w:rPr>
      <w:rFonts w:ascii="Arial" w:eastAsiaTheme="minorHAnsi" w:hAnsi="Arial" w:cs="Arial"/>
      <w:sz w:val="24"/>
      <w:szCs w:val="24"/>
      <w:lang w:eastAsia="en-US"/>
    </w:rPr>
  </w:style>
  <w:style w:type="paragraph" w:customStyle="1" w:styleId="8E1263886F8F4BD8A6F0E245E90D262D1">
    <w:name w:val="8E1263886F8F4BD8A6F0E245E90D262D1"/>
    <w:rsid w:val="001031D1"/>
    <w:pPr>
      <w:spacing w:after="200" w:line="276" w:lineRule="auto"/>
    </w:pPr>
    <w:rPr>
      <w:rFonts w:ascii="Arial" w:eastAsiaTheme="minorHAnsi" w:hAnsi="Arial" w:cs="Arial"/>
      <w:sz w:val="24"/>
      <w:szCs w:val="24"/>
      <w:lang w:eastAsia="en-US"/>
    </w:rPr>
  </w:style>
  <w:style w:type="paragraph" w:customStyle="1" w:styleId="A41E06E7786143C9997F87E651266BBB1">
    <w:name w:val="A41E06E7786143C9997F87E651266BBB1"/>
    <w:rsid w:val="001031D1"/>
    <w:pPr>
      <w:spacing w:after="200" w:line="276" w:lineRule="auto"/>
    </w:pPr>
    <w:rPr>
      <w:rFonts w:ascii="Arial" w:eastAsiaTheme="minorHAnsi" w:hAnsi="Arial" w:cs="Arial"/>
      <w:sz w:val="24"/>
      <w:szCs w:val="24"/>
      <w:lang w:eastAsia="en-US"/>
    </w:rPr>
  </w:style>
  <w:style w:type="paragraph" w:customStyle="1" w:styleId="1B9AD6E6FCD64C6093F778726AA63C021">
    <w:name w:val="1B9AD6E6FCD64C6093F778726AA63C021"/>
    <w:rsid w:val="001031D1"/>
    <w:pPr>
      <w:spacing w:after="200" w:line="276" w:lineRule="auto"/>
    </w:pPr>
    <w:rPr>
      <w:rFonts w:ascii="Arial" w:eastAsiaTheme="minorHAnsi" w:hAnsi="Arial" w:cs="Arial"/>
      <w:sz w:val="24"/>
      <w:szCs w:val="24"/>
      <w:lang w:eastAsia="en-US"/>
    </w:rPr>
  </w:style>
  <w:style w:type="paragraph" w:customStyle="1" w:styleId="CAFF21886E204C38B3E1625FCD261B7B1">
    <w:name w:val="CAFF21886E204C38B3E1625FCD261B7B1"/>
    <w:rsid w:val="001031D1"/>
    <w:pPr>
      <w:spacing w:after="200" w:line="276" w:lineRule="auto"/>
    </w:pPr>
    <w:rPr>
      <w:rFonts w:ascii="Arial" w:eastAsiaTheme="minorHAnsi" w:hAnsi="Arial" w:cs="Arial"/>
      <w:sz w:val="24"/>
      <w:szCs w:val="24"/>
      <w:lang w:eastAsia="en-US"/>
    </w:rPr>
  </w:style>
  <w:style w:type="paragraph" w:customStyle="1" w:styleId="CCCE8CBB958F4AAB96073ADE6DBAC7661">
    <w:name w:val="CCCE8CBB958F4AAB96073ADE6DBAC7661"/>
    <w:rsid w:val="001031D1"/>
    <w:pPr>
      <w:spacing w:after="200" w:line="276" w:lineRule="auto"/>
    </w:pPr>
    <w:rPr>
      <w:rFonts w:ascii="Arial" w:eastAsiaTheme="minorHAnsi" w:hAnsi="Arial" w:cs="Arial"/>
      <w:sz w:val="24"/>
      <w:szCs w:val="24"/>
      <w:lang w:eastAsia="en-US"/>
    </w:rPr>
  </w:style>
  <w:style w:type="paragraph" w:customStyle="1" w:styleId="229A71661A3B4B2FA9120B2D7BBD6F131">
    <w:name w:val="229A71661A3B4B2FA9120B2D7BBD6F131"/>
    <w:rsid w:val="001031D1"/>
    <w:pPr>
      <w:spacing w:after="200" w:line="276" w:lineRule="auto"/>
    </w:pPr>
    <w:rPr>
      <w:rFonts w:ascii="Arial" w:eastAsiaTheme="minorHAnsi" w:hAnsi="Arial" w:cs="Arial"/>
      <w:sz w:val="24"/>
      <w:szCs w:val="24"/>
      <w:lang w:eastAsia="en-US"/>
    </w:rPr>
  </w:style>
  <w:style w:type="paragraph" w:customStyle="1" w:styleId="0A2801D209474CE991E87D72FF559D4C1">
    <w:name w:val="0A2801D209474CE991E87D72FF559D4C1"/>
    <w:rsid w:val="001031D1"/>
    <w:pPr>
      <w:spacing w:after="200" w:line="276" w:lineRule="auto"/>
    </w:pPr>
    <w:rPr>
      <w:rFonts w:ascii="Arial" w:eastAsiaTheme="minorHAnsi" w:hAnsi="Arial" w:cs="Arial"/>
      <w:sz w:val="24"/>
      <w:szCs w:val="24"/>
      <w:lang w:eastAsia="en-US"/>
    </w:rPr>
  </w:style>
  <w:style w:type="paragraph" w:customStyle="1" w:styleId="470FBAB0F4E543788996F5C209D581DA1">
    <w:name w:val="470FBAB0F4E543788996F5C209D581DA1"/>
    <w:rsid w:val="001031D1"/>
    <w:pPr>
      <w:spacing w:after="0" w:line="240" w:lineRule="auto"/>
    </w:pPr>
    <w:rPr>
      <w:rFonts w:eastAsiaTheme="minorHAnsi"/>
      <w:lang w:eastAsia="en-US"/>
    </w:rPr>
  </w:style>
  <w:style w:type="paragraph" w:customStyle="1" w:styleId="E86D3BBE28C6402E9C1D93627A38FB8D1">
    <w:name w:val="E86D3BBE28C6402E9C1D93627A38FB8D1"/>
    <w:rsid w:val="001031D1"/>
    <w:pPr>
      <w:spacing w:after="200" w:line="276" w:lineRule="auto"/>
    </w:pPr>
    <w:rPr>
      <w:rFonts w:ascii="Arial" w:eastAsiaTheme="minorHAnsi" w:hAnsi="Arial" w:cs="Arial"/>
      <w:sz w:val="24"/>
      <w:szCs w:val="24"/>
      <w:lang w:eastAsia="en-US"/>
    </w:rPr>
  </w:style>
  <w:style w:type="paragraph" w:customStyle="1" w:styleId="ED4FAB2AEDDA4EA2B1249898FE9F41BC1">
    <w:name w:val="ED4FAB2AEDDA4EA2B1249898FE9F41BC1"/>
    <w:rsid w:val="001031D1"/>
    <w:pPr>
      <w:spacing w:after="0" w:line="240" w:lineRule="auto"/>
    </w:pPr>
    <w:rPr>
      <w:rFonts w:eastAsiaTheme="minorHAnsi"/>
      <w:lang w:eastAsia="en-US"/>
    </w:rPr>
  </w:style>
  <w:style w:type="paragraph" w:customStyle="1" w:styleId="24E94B8D616A40C498FAFDF4AECDD67C1">
    <w:name w:val="24E94B8D616A40C498FAFDF4AECDD67C1"/>
    <w:rsid w:val="001031D1"/>
    <w:pPr>
      <w:spacing w:after="200" w:line="276" w:lineRule="auto"/>
    </w:pPr>
    <w:rPr>
      <w:rFonts w:ascii="Arial" w:eastAsiaTheme="minorHAnsi" w:hAnsi="Arial" w:cs="Arial"/>
      <w:sz w:val="24"/>
      <w:szCs w:val="24"/>
      <w:lang w:eastAsia="en-US"/>
    </w:rPr>
  </w:style>
  <w:style w:type="paragraph" w:customStyle="1" w:styleId="AE06B5513D9244A5AD8988E6667F45331">
    <w:name w:val="AE06B5513D9244A5AD8988E6667F45331"/>
    <w:rsid w:val="001031D1"/>
    <w:pPr>
      <w:spacing w:after="200" w:line="276" w:lineRule="auto"/>
    </w:pPr>
    <w:rPr>
      <w:rFonts w:ascii="Arial" w:eastAsiaTheme="minorHAnsi" w:hAnsi="Arial" w:cs="Arial"/>
      <w:sz w:val="24"/>
      <w:szCs w:val="24"/>
      <w:lang w:eastAsia="en-US"/>
    </w:rPr>
  </w:style>
  <w:style w:type="paragraph" w:customStyle="1" w:styleId="A4D3EB6778C54A35809934AB8B35EF871">
    <w:name w:val="A4D3EB6778C54A35809934AB8B35EF871"/>
    <w:rsid w:val="001031D1"/>
    <w:pPr>
      <w:spacing w:after="200" w:line="276" w:lineRule="auto"/>
    </w:pPr>
    <w:rPr>
      <w:rFonts w:ascii="Arial" w:eastAsiaTheme="minorHAnsi" w:hAnsi="Arial" w:cs="Arial"/>
      <w:sz w:val="24"/>
      <w:szCs w:val="24"/>
      <w:lang w:eastAsia="en-US"/>
    </w:rPr>
  </w:style>
  <w:style w:type="paragraph" w:customStyle="1" w:styleId="9E60F48C40B14491BF2AD5EE09C6471B1">
    <w:name w:val="9E60F48C40B14491BF2AD5EE09C6471B1"/>
    <w:rsid w:val="001031D1"/>
    <w:pPr>
      <w:spacing w:after="200" w:line="276" w:lineRule="auto"/>
    </w:pPr>
    <w:rPr>
      <w:rFonts w:ascii="Arial" w:eastAsiaTheme="minorHAnsi" w:hAnsi="Arial" w:cs="Arial"/>
      <w:sz w:val="24"/>
      <w:szCs w:val="24"/>
      <w:lang w:eastAsia="en-US"/>
    </w:rPr>
  </w:style>
  <w:style w:type="paragraph" w:customStyle="1" w:styleId="F8762DE8917F4D7682C006D4B1D74EF71">
    <w:name w:val="F8762DE8917F4D7682C006D4B1D74EF71"/>
    <w:rsid w:val="001031D1"/>
    <w:pPr>
      <w:spacing w:after="200" w:line="276" w:lineRule="auto"/>
    </w:pPr>
    <w:rPr>
      <w:rFonts w:ascii="Arial" w:eastAsiaTheme="minorHAnsi" w:hAnsi="Arial" w:cs="Arial"/>
      <w:sz w:val="24"/>
      <w:szCs w:val="24"/>
      <w:lang w:eastAsia="en-US"/>
    </w:rPr>
  </w:style>
  <w:style w:type="paragraph" w:customStyle="1" w:styleId="D65965F65E1F4751BC4F40EC84DCCD6A1">
    <w:name w:val="D65965F65E1F4751BC4F40EC84DCCD6A1"/>
    <w:rsid w:val="001031D1"/>
    <w:pPr>
      <w:spacing w:after="200" w:line="276" w:lineRule="auto"/>
    </w:pPr>
    <w:rPr>
      <w:rFonts w:ascii="Arial" w:eastAsiaTheme="minorHAnsi" w:hAnsi="Arial" w:cs="Arial"/>
      <w:sz w:val="24"/>
      <w:szCs w:val="24"/>
      <w:lang w:eastAsia="en-US"/>
    </w:rPr>
  </w:style>
  <w:style w:type="paragraph" w:customStyle="1" w:styleId="4B1ABF31587343C082DA1C205BF933DB1">
    <w:name w:val="4B1ABF31587343C082DA1C205BF933DB1"/>
    <w:rsid w:val="001031D1"/>
    <w:pPr>
      <w:spacing w:after="200" w:line="276" w:lineRule="auto"/>
    </w:pPr>
    <w:rPr>
      <w:rFonts w:ascii="Arial" w:eastAsiaTheme="minorHAnsi" w:hAnsi="Arial" w:cs="Arial"/>
      <w:sz w:val="24"/>
      <w:szCs w:val="24"/>
      <w:lang w:eastAsia="en-US"/>
    </w:rPr>
  </w:style>
  <w:style w:type="paragraph" w:customStyle="1" w:styleId="BD1F8B1E37DC428DA6423E2726D02B4F1">
    <w:name w:val="BD1F8B1E37DC428DA6423E2726D02B4F1"/>
    <w:rsid w:val="001031D1"/>
    <w:pPr>
      <w:spacing w:after="200" w:line="276" w:lineRule="auto"/>
    </w:pPr>
    <w:rPr>
      <w:rFonts w:ascii="Arial" w:eastAsiaTheme="minorHAnsi" w:hAnsi="Arial" w:cs="Arial"/>
      <w:sz w:val="24"/>
      <w:szCs w:val="24"/>
      <w:lang w:eastAsia="en-US"/>
    </w:rPr>
  </w:style>
  <w:style w:type="paragraph" w:customStyle="1" w:styleId="565A5272B74D4196B006E1B8B1F9822E1">
    <w:name w:val="565A5272B74D4196B006E1B8B1F9822E1"/>
    <w:rsid w:val="001031D1"/>
    <w:pPr>
      <w:spacing w:after="200" w:line="276" w:lineRule="auto"/>
    </w:pPr>
    <w:rPr>
      <w:rFonts w:ascii="Arial" w:eastAsiaTheme="minorHAnsi" w:hAnsi="Arial" w:cs="Arial"/>
      <w:sz w:val="24"/>
      <w:szCs w:val="24"/>
      <w:lang w:eastAsia="en-US"/>
    </w:rPr>
  </w:style>
  <w:style w:type="paragraph" w:customStyle="1" w:styleId="F93CE747DBCF4C91BB23741BFB15A29B1">
    <w:name w:val="F93CE747DBCF4C91BB23741BFB15A29B1"/>
    <w:rsid w:val="001031D1"/>
    <w:pPr>
      <w:spacing w:after="200" w:line="276" w:lineRule="auto"/>
    </w:pPr>
    <w:rPr>
      <w:rFonts w:ascii="Arial" w:eastAsiaTheme="minorHAnsi" w:hAnsi="Arial" w:cs="Arial"/>
      <w:sz w:val="24"/>
      <w:szCs w:val="24"/>
      <w:lang w:eastAsia="en-US"/>
    </w:rPr>
  </w:style>
  <w:style w:type="paragraph" w:customStyle="1" w:styleId="75ED6C63485E40678277F379CC1B5C6B1">
    <w:name w:val="75ED6C63485E40678277F379CC1B5C6B1"/>
    <w:rsid w:val="001031D1"/>
    <w:pPr>
      <w:spacing w:after="200" w:line="276" w:lineRule="auto"/>
    </w:pPr>
    <w:rPr>
      <w:rFonts w:ascii="Arial" w:eastAsiaTheme="minorHAnsi" w:hAnsi="Arial" w:cs="Arial"/>
      <w:sz w:val="24"/>
      <w:szCs w:val="24"/>
      <w:lang w:eastAsia="en-US"/>
    </w:rPr>
  </w:style>
  <w:style w:type="paragraph" w:customStyle="1" w:styleId="A64A12A63B934CB8BBB469928566D2171">
    <w:name w:val="A64A12A63B934CB8BBB469928566D2171"/>
    <w:rsid w:val="001031D1"/>
    <w:pPr>
      <w:spacing w:after="200" w:line="276" w:lineRule="auto"/>
    </w:pPr>
    <w:rPr>
      <w:rFonts w:ascii="Arial" w:eastAsiaTheme="minorHAnsi" w:hAnsi="Arial" w:cs="Arial"/>
      <w:sz w:val="24"/>
      <w:szCs w:val="24"/>
      <w:lang w:eastAsia="en-US"/>
    </w:rPr>
  </w:style>
  <w:style w:type="paragraph" w:customStyle="1" w:styleId="E8E9CFF72F85497DA3F83ECFDF0A17261">
    <w:name w:val="E8E9CFF72F85497DA3F83ECFDF0A17261"/>
    <w:rsid w:val="001031D1"/>
    <w:pPr>
      <w:spacing w:after="200" w:line="276" w:lineRule="auto"/>
    </w:pPr>
    <w:rPr>
      <w:rFonts w:ascii="Arial" w:eastAsiaTheme="minorHAnsi" w:hAnsi="Arial" w:cs="Arial"/>
      <w:sz w:val="24"/>
      <w:szCs w:val="24"/>
      <w:lang w:eastAsia="en-US"/>
    </w:rPr>
  </w:style>
  <w:style w:type="paragraph" w:customStyle="1" w:styleId="CF565B31A1A247F3BBE4AF8FAED6AE611">
    <w:name w:val="CF565B31A1A247F3BBE4AF8FAED6AE611"/>
    <w:rsid w:val="001031D1"/>
    <w:pPr>
      <w:spacing w:after="200" w:line="276" w:lineRule="auto"/>
    </w:pPr>
    <w:rPr>
      <w:rFonts w:ascii="Arial" w:eastAsiaTheme="minorHAnsi" w:hAnsi="Arial" w:cs="Arial"/>
      <w:sz w:val="24"/>
      <w:szCs w:val="24"/>
      <w:lang w:eastAsia="en-US"/>
    </w:rPr>
  </w:style>
  <w:style w:type="paragraph" w:customStyle="1" w:styleId="9DCF1B717BE7454DB8D2226366131D861">
    <w:name w:val="9DCF1B717BE7454DB8D2226366131D861"/>
    <w:rsid w:val="001031D1"/>
    <w:pPr>
      <w:spacing w:after="200" w:line="276" w:lineRule="auto"/>
    </w:pPr>
    <w:rPr>
      <w:rFonts w:ascii="Arial" w:eastAsiaTheme="minorHAnsi" w:hAnsi="Arial" w:cs="Arial"/>
      <w:sz w:val="24"/>
      <w:szCs w:val="24"/>
      <w:lang w:eastAsia="en-US"/>
    </w:rPr>
  </w:style>
  <w:style w:type="paragraph" w:customStyle="1" w:styleId="11574E1532744A8D89C43B1AA5161A6A1">
    <w:name w:val="11574E1532744A8D89C43B1AA5161A6A1"/>
    <w:rsid w:val="001031D1"/>
    <w:pPr>
      <w:spacing w:after="200" w:line="276" w:lineRule="auto"/>
    </w:pPr>
    <w:rPr>
      <w:rFonts w:ascii="Arial" w:eastAsiaTheme="minorHAnsi" w:hAnsi="Arial" w:cs="Arial"/>
      <w:sz w:val="24"/>
      <w:szCs w:val="24"/>
      <w:lang w:eastAsia="en-US"/>
    </w:rPr>
  </w:style>
  <w:style w:type="paragraph" w:customStyle="1" w:styleId="5296E9ABCEC940659D8BA1C16C4599B71">
    <w:name w:val="5296E9ABCEC940659D8BA1C16C4599B71"/>
    <w:rsid w:val="001031D1"/>
    <w:pPr>
      <w:spacing w:after="200" w:line="276" w:lineRule="auto"/>
    </w:pPr>
    <w:rPr>
      <w:rFonts w:ascii="Arial" w:eastAsiaTheme="minorHAnsi" w:hAnsi="Arial" w:cs="Arial"/>
      <w:sz w:val="24"/>
      <w:szCs w:val="24"/>
      <w:lang w:eastAsia="en-US"/>
    </w:rPr>
  </w:style>
  <w:style w:type="paragraph" w:customStyle="1" w:styleId="9349E69732B0436EA920EDBCE75DCC4F1">
    <w:name w:val="9349E69732B0436EA920EDBCE75DCC4F1"/>
    <w:rsid w:val="001031D1"/>
    <w:pPr>
      <w:spacing w:after="200" w:line="276" w:lineRule="auto"/>
    </w:pPr>
    <w:rPr>
      <w:rFonts w:ascii="Arial" w:eastAsiaTheme="minorHAnsi" w:hAnsi="Arial" w:cs="Arial"/>
      <w:sz w:val="24"/>
      <w:szCs w:val="24"/>
      <w:lang w:eastAsia="en-US"/>
    </w:rPr>
  </w:style>
  <w:style w:type="paragraph" w:customStyle="1" w:styleId="5A1BB701FE61455C99F29073D8EF1A9A1">
    <w:name w:val="5A1BB701FE61455C99F29073D8EF1A9A1"/>
    <w:rsid w:val="001031D1"/>
    <w:pPr>
      <w:spacing w:after="200" w:line="276" w:lineRule="auto"/>
    </w:pPr>
    <w:rPr>
      <w:rFonts w:ascii="Arial" w:eastAsiaTheme="minorHAnsi" w:hAnsi="Arial" w:cs="Arial"/>
      <w:sz w:val="24"/>
      <w:szCs w:val="24"/>
      <w:lang w:eastAsia="en-US"/>
    </w:rPr>
  </w:style>
  <w:style w:type="paragraph" w:customStyle="1" w:styleId="D0F685017986488FB41CE0D9DE5FF0781">
    <w:name w:val="D0F685017986488FB41CE0D9DE5FF0781"/>
    <w:rsid w:val="001031D1"/>
    <w:pPr>
      <w:spacing w:after="200" w:line="276" w:lineRule="auto"/>
    </w:pPr>
    <w:rPr>
      <w:rFonts w:ascii="Arial" w:eastAsiaTheme="minorHAnsi" w:hAnsi="Arial" w:cs="Arial"/>
      <w:sz w:val="24"/>
      <w:szCs w:val="24"/>
      <w:lang w:eastAsia="en-US"/>
    </w:rPr>
  </w:style>
  <w:style w:type="paragraph" w:customStyle="1" w:styleId="A0DC1F5E58C6454DBA08CA3FCBBFAFC51">
    <w:name w:val="A0DC1F5E58C6454DBA08CA3FCBBFAFC51"/>
    <w:rsid w:val="001031D1"/>
    <w:pPr>
      <w:spacing w:after="200" w:line="276" w:lineRule="auto"/>
    </w:pPr>
    <w:rPr>
      <w:rFonts w:ascii="Arial" w:eastAsiaTheme="minorHAnsi" w:hAnsi="Arial" w:cs="Arial"/>
      <w:sz w:val="24"/>
      <w:szCs w:val="24"/>
      <w:lang w:eastAsia="en-US"/>
    </w:rPr>
  </w:style>
  <w:style w:type="paragraph" w:customStyle="1" w:styleId="93EF788937D64B979C4989984A1C4CC91">
    <w:name w:val="93EF788937D64B979C4989984A1C4CC91"/>
    <w:rsid w:val="001031D1"/>
    <w:pPr>
      <w:spacing w:after="200" w:line="276" w:lineRule="auto"/>
    </w:pPr>
    <w:rPr>
      <w:rFonts w:ascii="Arial" w:eastAsiaTheme="minorHAnsi" w:hAnsi="Arial" w:cs="Arial"/>
      <w:sz w:val="24"/>
      <w:szCs w:val="24"/>
      <w:lang w:eastAsia="en-US"/>
    </w:rPr>
  </w:style>
  <w:style w:type="paragraph" w:customStyle="1" w:styleId="662E9CF66E05466FAE014EFC32045EC81">
    <w:name w:val="662E9CF66E05466FAE014EFC32045EC81"/>
    <w:rsid w:val="001031D1"/>
    <w:pPr>
      <w:spacing w:after="200" w:line="276" w:lineRule="auto"/>
    </w:pPr>
    <w:rPr>
      <w:rFonts w:ascii="Arial" w:eastAsiaTheme="minorHAnsi" w:hAnsi="Arial" w:cs="Arial"/>
      <w:sz w:val="24"/>
      <w:szCs w:val="24"/>
      <w:lang w:eastAsia="en-US"/>
    </w:rPr>
  </w:style>
  <w:style w:type="paragraph" w:customStyle="1" w:styleId="BBF37B57992A4B7A98B5925C27A4C3FD1">
    <w:name w:val="BBF37B57992A4B7A98B5925C27A4C3FD1"/>
    <w:rsid w:val="001031D1"/>
    <w:pPr>
      <w:spacing w:after="200" w:line="276" w:lineRule="auto"/>
    </w:pPr>
    <w:rPr>
      <w:rFonts w:ascii="Arial" w:eastAsiaTheme="minorHAnsi" w:hAnsi="Arial" w:cs="Arial"/>
      <w:sz w:val="24"/>
      <w:szCs w:val="24"/>
      <w:lang w:eastAsia="en-US"/>
    </w:rPr>
  </w:style>
  <w:style w:type="paragraph" w:customStyle="1" w:styleId="CC0234F5350D49A881AFA41EF484E9B31">
    <w:name w:val="CC0234F5350D49A881AFA41EF484E9B31"/>
    <w:rsid w:val="001031D1"/>
    <w:pPr>
      <w:spacing w:after="200" w:line="276" w:lineRule="auto"/>
    </w:pPr>
    <w:rPr>
      <w:rFonts w:ascii="Arial" w:eastAsiaTheme="minorHAnsi" w:hAnsi="Arial" w:cs="Arial"/>
      <w:sz w:val="24"/>
      <w:szCs w:val="24"/>
      <w:lang w:eastAsia="en-US"/>
    </w:rPr>
  </w:style>
  <w:style w:type="paragraph" w:customStyle="1" w:styleId="0C142C6481184C90BDFD2CD0F0B481171">
    <w:name w:val="0C142C6481184C90BDFD2CD0F0B481171"/>
    <w:rsid w:val="001031D1"/>
    <w:pPr>
      <w:spacing w:after="200" w:line="276" w:lineRule="auto"/>
    </w:pPr>
    <w:rPr>
      <w:rFonts w:ascii="Arial" w:eastAsiaTheme="minorHAnsi" w:hAnsi="Arial" w:cs="Arial"/>
      <w:sz w:val="24"/>
      <w:szCs w:val="24"/>
      <w:lang w:eastAsia="en-US"/>
    </w:rPr>
  </w:style>
  <w:style w:type="paragraph" w:customStyle="1" w:styleId="65CFDB5B12A34C7FB750E754D3BA61BC1">
    <w:name w:val="65CFDB5B12A34C7FB750E754D3BA61BC1"/>
    <w:rsid w:val="001031D1"/>
    <w:pPr>
      <w:spacing w:after="200" w:line="276" w:lineRule="auto"/>
    </w:pPr>
    <w:rPr>
      <w:rFonts w:ascii="Arial" w:eastAsiaTheme="minorHAnsi" w:hAnsi="Arial" w:cs="Arial"/>
      <w:sz w:val="24"/>
      <w:szCs w:val="24"/>
      <w:lang w:eastAsia="en-US"/>
    </w:rPr>
  </w:style>
  <w:style w:type="paragraph" w:customStyle="1" w:styleId="62BECD646BE848839453BFA7CE93E72F1">
    <w:name w:val="62BECD646BE848839453BFA7CE93E72F1"/>
    <w:rsid w:val="001031D1"/>
    <w:pPr>
      <w:spacing w:after="200" w:line="276" w:lineRule="auto"/>
    </w:pPr>
    <w:rPr>
      <w:rFonts w:ascii="Arial" w:eastAsiaTheme="minorHAnsi" w:hAnsi="Arial" w:cs="Arial"/>
      <w:sz w:val="24"/>
      <w:szCs w:val="24"/>
      <w:lang w:eastAsia="en-US"/>
    </w:rPr>
  </w:style>
  <w:style w:type="paragraph" w:customStyle="1" w:styleId="6F5AAC73357940E7A53936675CAC0F2E1">
    <w:name w:val="6F5AAC73357940E7A53936675CAC0F2E1"/>
    <w:rsid w:val="001031D1"/>
    <w:pPr>
      <w:spacing w:after="200" w:line="276" w:lineRule="auto"/>
    </w:pPr>
    <w:rPr>
      <w:rFonts w:ascii="Arial" w:eastAsiaTheme="minorHAnsi" w:hAnsi="Arial" w:cs="Arial"/>
      <w:sz w:val="24"/>
      <w:szCs w:val="24"/>
      <w:lang w:eastAsia="en-US"/>
    </w:rPr>
  </w:style>
  <w:style w:type="paragraph" w:customStyle="1" w:styleId="CD51758689F04FC4A18EE121E82B24271">
    <w:name w:val="CD51758689F04FC4A18EE121E82B24271"/>
    <w:rsid w:val="001031D1"/>
    <w:pPr>
      <w:spacing w:after="200" w:line="276" w:lineRule="auto"/>
    </w:pPr>
    <w:rPr>
      <w:rFonts w:ascii="Arial" w:eastAsiaTheme="minorHAnsi" w:hAnsi="Arial" w:cs="Arial"/>
      <w:sz w:val="24"/>
      <w:szCs w:val="24"/>
      <w:lang w:eastAsia="en-US"/>
    </w:rPr>
  </w:style>
  <w:style w:type="paragraph" w:customStyle="1" w:styleId="5F867982DE20486CB5B4D65FB06107F91">
    <w:name w:val="5F867982DE20486CB5B4D65FB06107F91"/>
    <w:rsid w:val="001031D1"/>
    <w:pPr>
      <w:spacing w:after="200" w:line="276" w:lineRule="auto"/>
    </w:pPr>
    <w:rPr>
      <w:rFonts w:ascii="Arial" w:eastAsiaTheme="minorHAnsi" w:hAnsi="Arial" w:cs="Arial"/>
      <w:sz w:val="24"/>
      <w:szCs w:val="24"/>
      <w:lang w:eastAsia="en-US"/>
    </w:rPr>
  </w:style>
  <w:style w:type="paragraph" w:customStyle="1" w:styleId="86D2B31E2F134341A38867141907D73D1">
    <w:name w:val="86D2B31E2F134341A38867141907D73D1"/>
    <w:rsid w:val="001031D1"/>
    <w:pPr>
      <w:spacing w:after="200" w:line="276" w:lineRule="auto"/>
    </w:pPr>
    <w:rPr>
      <w:rFonts w:ascii="Arial" w:eastAsiaTheme="minorHAnsi" w:hAnsi="Arial" w:cs="Arial"/>
      <w:sz w:val="24"/>
      <w:szCs w:val="24"/>
      <w:lang w:eastAsia="en-US"/>
    </w:rPr>
  </w:style>
  <w:style w:type="paragraph" w:customStyle="1" w:styleId="A546D802BFB34C84A0997FCAF0C53A2D1">
    <w:name w:val="A546D802BFB34C84A0997FCAF0C53A2D1"/>
    <w:rsid w:val="001031D1"/>
    <w:pPr>
      <w:spacing w:after="200" w:line="276" w:lineRule="auto"/>
    </w:pPr>
    <w:rPr>
      <w:rFonts w:ascii="Arial" w:eastAsiaTheme="minorHAnsi" w:hAnsi="Arial" w:cs="Arial"/>
      <w:sz w:val="24"/>
      <w:szCs w:val="24"/>
      <w:lang w:eastAsia="en-US"/>
    </w:rPr>
  </w:style>
  <w:style w:type="paragraph" w:customStyle="1" w:styleId="F3EBF0877AB54994B4425C64C4E37B061">
    <w:name w:val="F3EBF0877AB54994B4425C64C4E37B061"/>
    <w:rsid w:val="001031D1"/>
    <w:pPr>
      <w:spacing w:after="200" w:line="276" w:lineRule="auto"/>
    </w:pPr>
    <w:rPr>
      <w:rFonts w:ascii="Arial" w:eastAsiaTheme="minorHAnsi" w:hAnsi="Arial" w:cs="Arial"/>
      <w:sz w:val="24"/>
      <w:szCs w:val="24"/>
      <w:lang w:eastAsia="en-US"/>
    </w:rPr>
  </w:style>
  <w:style w:type="paragraph" w:customStyle="1" w:styleId="A0F4EF19761B4D8AA3E83A45ED22C99C1">
    <w:name w:val="A0F4EF19761B4D8AA3E83A45ED22C99C1"/>
    <w:rsid w:val="001031D1"/>
    <w:pPr>
      <w:spacing w:after="200" w:line="276" w:lineRule="auto"/>
    </w:pPr>
    <w:rPr>
      <w:rFonts w:ascii="Arial" w:eastAsiaTheme="minorHAnsi" w:hAnsi="Arial" w:cs="Arial"/>
      <w:sz w:val="24"/>
      <w:szCs w:val="24"/>
      <w:lang w:eastAsia="en-US"/>
    </w:rPr>
  </w:style>
  <w:style w:type="paragraph" w:customStyle="1" w:styleId="0A769E31E07A421FA172C699C5D7C0B11">
    <w:name w:val="0A769E31E07A421FA172C699C5D7C0B11"/>
    <w:rsid w:val="001031D1"/>
    <w:pPr>
      <w:spacing w:after="200" w:line="276" w:lineRule="auto"/>
    </w:pPr>
    <w:rPr>
      <w:rFonts w:ascii="Arial" w:eastAsiaTheme="minorHAnsi" w:hAnsi="Arial" w:cs="Arial"/>
      <w:sz w:val="24"/>
      <w:szCs w:val="24"/>
      <w:lang w:eastAsia="en-US"/>
    </w:rPr>
  </w:style>
  <w:style w:type="paragraph" w:customStyle="1" w:styleId="44298B65675D429D957CCA29B03414421">
    <w:name w:val="44298B65675D429D957CCA29B03414421"/>
    <w:rsid w:val="001031D1"/>
    <w:pPr>
      <w:spacing w:after="200" w:line="276" w:lineRule="auto"/>
    </w:pPr>
    <w:rPr>
      <w:rFonts w:ascii="Arial" w:eastAsiaTheme="minorHAnsi" w:hAnsi="Arial" w:cs="Arial"/>
      <w:sz w:val="24"/>
      <w:szCs w:val="24"/>
      <w:lang w:eastAsia="en-US"/>
    </w:rPr>
  </w:style>
  <w:style w:type="paragraph" w:customStyle="1" w:styleId="2451E0777A724099BA9F1BBC5D7454281">
    <w:name w:val="2451E0777A724099BA9F1BBC5D7454281"/>
    <w:rsid w:val="001031D1"/>
    <w:pPr>
      <w:spacing w:after="200" w:line="276" w:lineRule="auto"/>
    </w:pPr>
    <w:rPr>
      <w:rFonts w:ascii="Arial" w:eastAsiaTheme="minorHAnsi" w:hAnsi="Arial" w:cs="Arial"/>
      <w:sz w:val="24"/>
      <w:szCs w:val="24"/>
      <w:lang w:eastAsia="en-US"/>
    </w:rPr>
  </w:style>
  <w:style w:type="paragraph" w:customStyle="1" w:styleId="F37FBEC8874A469F92BDF601F9132E0C1">
    <w:name w:val="F37FBEC8874A469F92BDF601F9132E0C1"/>
    <w:rsid w:val="001031D1"/>
    <w:pPr>
      <w:spacing w:after="200" w:line="276" w:lineRule="auto"/>
    </w:pPr>
    <w:rPr>
      <w:rFonts w:ascii="Arial" w:eastAsiaTheme="minorHAnsi" w:hAnsi="Arial" w:cs="Arial"/>
      <w:sz w:val="24"/>
      <w:szCs w:val="24"/>
      <w:lang w:eastAsia="en-US"/>
    </w:rPr>
  </w:style>
  <w:style w:type="paragraph" w:customStyle="1" w:styleId="BDEED95691664417BFC0B7C62CF22E6D1">
    <w:name w:val="BDEED95691664417BFC0B7C62CF22E6D1"/>
    <w:rsid w:val="001031D1"/>
    <w:pPr>
      <w:spacing w:after="200" w:line="276" w:lineRule="auto"/>
    </w:pPr>
    <w:rPr>
      <w:rFonts w:ascii="Arial" w:eastAsiaTheme="minorHAnsi" w:hAnsi="Arial" w:cs="Arial"/>
      <w:sz w:val="24"/>
      <w:szCs w:val="24"/>
      <w:lang w:eastAsia="en-US"/>
    </w:rPr>
  </w:style>
  <w:style w:type="paragraph" w:customStyle="1" w:styleId="7C3F814B5DD74B17837C2EF6EFC41E2F1">
    <w:name w:val="7C3F814B5DD74B17837C2EF6EFC41E2F1"/>
    <w:rsid w:val="001031D1"/>
    <w:pPr>
      <w:spacing w:after="200" w:line="276" w:lineRule="auto"/>
    </w:pPr>
    <w:rPr>
      <w:rFonts w:ascii="Arial" w:eastAsiaTheme="minorHAnsi" w:hAnsi="Arial" w:cs="Arial"/>
      <w:sz w:val="24"/>
      <w:szCs w:val="24"/>
      <w:lang w:eastAsia="en-US"/>
    </w:rPr>
  </w:style>
  <w:style w:type="paragraph" w:customStyle="1" w:styleId="5079C22CCDCF4269B6058D7CC64B5AF71">
    <w:name w:val="5079C22CCDCF4269B6058D7CC64B5AF71"/>
    <w:rsid w:val="001031D1"/>
    <w:pPr>
      <w:spacing w:after="200" w:line="276" w:lineRule="auto"/>
    </w:pPr>
    <w:rPr>
      <w:rFonts w:ascii="Arial" w:eastAsiaTheme="minorHAnsi" w:hAnsi="Arial" w:cs="Arial"/>
      <w:sz w:val="24"/>
      <w:szCs w:val="24"/>
      <w:lang w:eastAsia="en-US"/>
    </w:rPr>
  </w:style>
  <w:style w:type="paragraph" w:customStyle="1" w:styleId="AABA27EA59DB44FD8F3A9F10B249B73E1">
    <w:name w:val="AABA27EA59DB44FD8F3A9F10B249B73E1"/>
    <w:rsid w:val="001031D1"/>
    <w:pPr>
      <w:spacing w:after="200" w:line="276" w:lineRule="auto"/>
    </w:pPr>
    <w:rPr>
      <w:rFonts w:ascii="Arial" w:eastAsiaTheme="minorHAnsi" w:hAnsi="Arial" w:cs="Arial"/>
      <w:sz w:val="24"/>
      <w:szCs w:val="24"/>
      <w:lang w:eastAsia="en-US"/>
    </w:rPr>
  </w:style>
  <w:style w:type="paragraph" w:customStyle="1" w:styleId="DEF470D87EE545998D71686DD9BF6C941">
    <w:name w:val="DEF470D87EE545998D71686DD9BF6C941"/>
    <w:rsid w:val="001031D1"/>
    <w:pPr>
      <w:spacing w:after="200" w:line="276" w:lineRule="auto"/>
    </w:pPr>
    <w:rPr>
      <w:rFonts w:ascii="Arial" w:eastAsiaTheme="minorHAnsi" w:hAnsi="Arial" w:cs="Arial"/>
      <w:sz w:val="24"/>
      <w:szCs w:val="24"/>
      <w:lang w:eastAsia="en-US"/>
    </w:rPr>
  </w:style>
  <w:style w:type="paragraph" w:customStyle="1" w:styleId="531528A4194B4268B48B4DF4210FB6EF1">
    <w:name w:val="531528A4194B4268B48B4DF4210FB6EF1"/>
    <w:rsid w:val="001031D1"/>
    <w:pPr>
      <w:spacing w:after="200" w:line="276" w:lineRule="auto"/>
    </w:pPr>
    <w:rPr>
      <w:rFonts w:ascii="Arial" w:eastAsiaTheme="minorHAnsi" w:hAnsi="Arial" w:cs="Arial"/>
      <w:sz w:val="24"/>
      <w:szCs w:val="24"/>
      <w:lang w:eastAsia="en-US"/>
    </w:rPr>
  </w:style>
  <w:style w:type="paragraph" w:customStyle="1" w:styleId="8BB86B8632214C6793994E041884820E1">
    <w:name w:val="8BB86B8632214C6793994E041884820E1"/>
    <w:rsid w:val="001031D1"/>
    <w:pPr>
      <w:spacing w:after="200" w:line="276" w:lineRule="auto"/>
    </w:pPr>
    <w:rPr>
      <w:rFonts w:ascii="Arial" w:eastAsiaTheme="minorHAnsi" w:hAnsi="Arial" w:cs="Arial"/>
      <w:sz w:val="24"/>
      <w:szCs w:val="24"/>
      <w:lang w:eastAsia="en-US"/>
    </w:rPr>
  </w:style>
  <w:style w:type="paragraph" w:customStyle="1" w:styleId="E312681C42754096B6A9B95C019C805C1">
    <w:name w:val="E312681C42754096B6A9B95C019C805C1"/>
    <w:rsid w:val="001031D1"/>
    <w:pPr>
      <w:spacing w:after="200" w:line="276" w:lineRule="auto"/>
    </w:pPr>
    <w:rPr>
      <w:rFonts w:ascii="Arial" w:eastAsiaTheme="minorHAnsi" w:hAnsi="Arial" w:cs="Arial"/>
      <w:sz w:val="24"/>
      <w:szCs w:val="24"/>
      <w:lang w:eastAsia="en-US"/>
    </w:rPr>
  </w:style>
  <w:style w:type="paragraph" w:customStyle="1" w:styleId="83DBDE698D3941F6A637EDA36068CCA11">
    <w:name w:val="83DBDE698D3941F6A637EDA36068CCA11"/>
    <w:rsid w:val="001031D1"/>
    <w:pPr>
      <w:spacing w:after="200" w:line="276" w:lineRule="auto"/>
    </w:pPr>
    <w:rPr>
      <w:rFonts w:ascii="Arial" w:eastAsiaTheme="minorHAnsi" w:hAnsi="Arial" w:cs="Arial"/>
      <w:sz w:val="24"/>
      <w:szCs w:val="24"/>
      <w:lang w:eastAsia="en-US"/>
    </w:rPr>
  </w:style>
  <w:style w:type="paragraph" w:customStyle="1" w:styleId="D03F8D8D3DA84F998329650A5D1286B91">
    <w:name w:val="D03F8D8D3DA84F998329650A5D1286B91"/>
    <w:rsid w:val="001031D1"/>
    <w:pPr>
      <w:spacing w:after="200" w:line="276" w:lineRule="auto"/>
    </w:pPr>
    <w:rPr>
      <w:rFonts w:ascii="Arial" w:eastAsiaTheme="minorHAnsi" w:hAnsi="Arial" w:cs="Arial"/>
      <w:sz w:val="24"/>
      <w:szCs w:val="24"/>
      <w:lang w:eastAsia="en-US"/>
    </w:rPr>
  </w:style>
  <w:style w:type="paragraph" w:customStyle="1" w:styleId="4EF5D9D66F834F88BA8C7292184F95A81">
    <w:name w:val="4EF5D9D66F834F88BA8C7292184F95A81"/>
    <w:rsid w:val="001031D1"/>
    <w:pPr>
      <w:spacing w:after="200" w:line="276" w:lineRule="auto"/>
    </w:pPr>
    <w:rPr>
      <w:rFonts w:ascii="Arial" w:eastAsiaTheme="minorHAnsi" w:hAnsi="Arial" w:cs="Arial"/>
      <w:sz w:val="24"/>
      <w:szCs w:val="24"/>
      <w:lang w:eastAsia="en-US"/>
    </w:rPr>
  </w:style>
  <w:style w:type="paragraph" w:customStyle="1" w:styleId="184F95D2EBBB43D880BB912FA17F0F091">
    <w:name w:val="184F95D2EBBB43D880BB912FA17F0F091"/>
    <w:rsid w:val="001031D1"/>
    <w:pPr>
      <w:spacing w:after="200" w:line="276" w:lineRule="auto"/>
    </w:pPr>
    <w:rPr>
      <w:rFonts w:ascii="Arial" w:eastAsiaTheme="minorHAnsi" w:hAnsi="Arial" w:cs="Arial"/>
      <w:sz w:val="24"/>
      <w:szCs w:val="24"/>
      <w:lang w:eastAsia="en-US"/>
    </w:rPr>
  </w:style>
  <w:style w:type="paragraph" w:customStyle="1" w:styleId="F6BE630E017F4C13BDC9C29B0B1306B41">
    <w:name w:val="F6BE630E017F4C13BDC9C29B0B1306B41"/>
    <w:rsid w:val="001031D1"/>
    <w:pPr>
      <w:spacing w:after="200" w:line="276" w:lineRule="auto"/>
    </w:pPr>
    <w:rPr>
      <w:rFonts w:ascii="Arial" w:eastAsiaTheme="minorHAnsi" w:hAnsi="Arial" w:cs="Arial"/>
      <w:sz w:val="24"/>
      <w:szCs w:val="24"/>
      <w:lang w:eastAsia="en-US"/>
    </w:rPr>
  </w:style>
  <w:style w:type="paragraph" w:customStyle="1" w:styleId="4CC8D04BEF3C4F61896877519401F4C51">
    <w:name w:val="4CC8D04BEF3C4F61896877519401F4C51"/>
    <w:rsid w:val="001031D1"/>
    <w:pPr>
      <w:spacing w:after="200" w:line="276" w:lineRule="auto"/>
    </w:pPr>
    <w:rPr>
      <w:rFonts w:ascii="Arial" w:eastAsiaTheme="minorHAnsi" w:hAnsi="Arial" w:cs="Arial"/>
      <w:sz w:val="24"/>
      <w:szCs w:val="24"/>
      <w:lang w:eastAsia="en-US"/>
    </w:rPr>
  </w:style>
  <w:style w:type="paragraph" w:customStyle="1" w:styleId="39AB2701FCA54FB481A66842A8B28BBA1">
    <w:name w:val="39AB2701FCA54FB481A66842A8B28BBA1"/>
    <w:rsid w:val="001031D1"/>
    <w:pPr>
      <w:spacing w:after="200" w:line="276" w:lineRule="auto"/>
    </w:pPr>
    <w:rPr>
      <w:rFonts w:ascii="Arial" w:eastAsiaTheme="minorHAnsi" w:hAnsi="Arial" w:cs="Arial"/>
      <w:sz w:val="24"/>
      <w:szCs w:val="24"/>
      <w:lang w:eastAsia="en-US"/>
    </w:rPr>
  </w:style>
  <w:style w:type="paragraph" w:customStyle="1" w:styleId="FBEAB05697BD43998EC79A622E2A60F31">
    <w:name w:val="FBEAB05697BD43998EC79A622E2A60F31"/>
    <w:rsid w:val="001031D1"/>
    <w:pPr>
      <w:spacing w:after="200" w:line="276" w:lineRule="auto"/>
    </w:pPr>
    <w:rPr>
      <w:rFonts w:ascii="Arial" w:eastAsiaTheme="minorHAnsi" w:hAnsi="Arial" w:cs="Arial"/>
      <w:sz w:val="24"/>
      <w:szCs w:val="24"/>
      <w:lang w:eastAsia="en-US"/>
    </w:rPr>
  </w:style>
  <w:style w:type="paragraph" w:customStyle="1" w:styleId="DA188B979B94446F93C43F26C2DABA821">
    <w:name w:val="DA188B979B94446F93C43F26C2DABA821"/>
    <w:rsid w:val="001031D1"/>
    <w:pPr>
      <w:spacing w:after="200" w:line="276" w:lineRule="auto"/>
    </w:pPr>
    <w:rPr>
      <w:rFonts w:ascii="Arial" w:eastAsiaTheme="minorHAnsi" w:hAnsi="Arial" w:cs="Arial"/>
      <w:sz w:val="24"/>
      <w:szCs w:val="24"/>
      <w:lang w:eastAsia="en-US"/>
    </w:rPr>
  </w:style>
  <w:style w:type="paragraph" w:customStyle="1" w:styleId="5B98E3DA777F45EAB4AB7CD9D64FA0011">
    <w:name w:val="5B98E3DA777F45EAB4AB7CD9D64FA0011"/>
    <w:rsid w:val="001031D1"/>
    <w:pPr>
      <w:spacing w:after="200" w:line="276" w:lineRule="auto"/>
    </w:pPr>
    <w:rPr>
      <w:rFonts w:ascii="Arial" w:eastAsiaTheme="minorHAnsi" w:hAnsi="Arial" w:cs="Arial"/>
      <w:sz w:val="24"/>
      <w:szCs w:val="24"/>
      <w:lang w:eastAsia="en-US"/>
    </w:rPr>
  </w:style>
  <w:style w:type="paragraph" w:customStyle="1" w:styleId="1DB504690C5047DEBA9DDD9C1E7556C21">
    <w:name w:val="1DB504690C5047DEBA9DDD9C1E7556C21"/>
    <w:rsid w:val="001031D1"/>
    <w:pPr>
      <w:spacing w:after="200" w:line="276" w:lineRule="auto"/>
    </w:pPr>
    <w:rPr>
      <w:rFonts w:ascii="Arial" w:eastAsiaTheme="minorHAnsi" w:hAnsi="Arial" w:cs="Arial"/>
      <w:sz w:val="24"/>
      <w:szCs w:val="24"/>
      <w:lang w:eastAsia="en-US"/>
    </w:rPr>
  </w:style>
  <w:style w:type="paragraph" w:customStyle="1" w:styleId="B2E7B54C3FC640A28268E61E179ABE721">
    <w:name w:val="B2E7B54C3FC640A28268E61E179ABE721"/>
    <w:rsid w:val="001031D1"/>
    <w:pPr>
      <w:spacing w:after="200" w:line="276" w:lineRule="auto"/>
    </w:pPr>
    <w:rPr>
      <w:rFonts w:ascii="Arial" w:eastAsiaTheme="minorHAnsi" w:hAnsi="Arial" w:cs="Arial"/>
      <w:sz w:val="24"/>
      <w:szCs w:val="24"/>
      <w:lang w:eastAsia="en-US"/>
    </w:rPr>
  </w:style>
  <w:style w:type="paragraph" w:customStyle="1" w:styleId="D011F6C9001B4314A1735723C24614861">
    <w:name w:val="D011F6C9001B4314A1735723C24614861"/>
    <w:rsid w:val="001031D1"/>
    <w:pPr>
      <w:spacing w:after="200" w:line="276" w:lineRule="auto"/>
    </w:pPr>
    <w:rPr>
      <w:rFonts w:ascii="Arial" w:eastAsiaTheme="minorHAnsi" w:hAnsi="Arial" w:cs="Arial"/>
      <w:sz w:val="24"/>
      <w:szCs w:val="24"/>
      <w:lang w:eastAsia="en-US"/>
    </w:rPr>
  </w:style>
  <w:style w:type="paragraph" w:customStyle="1" w:styleId="D0FAE2C79C4C4D18925AF07E2B527ED01">
    <w:name w:val="D0FAE2C79C4C4D18925AF07E2B527ED01"/>
    <w:rsid w:val="001031D1"/>
    <w:pPr>
      <w:spacing w:after="200" w:line="276" w:lineRule="auto"/>
    </w:pPr>
    <w:rPr>
      <w:rFonts w:ascii="Arial" w:eastAsiaTheme="minorHAnsi" w:hAnsi="Arial" w:cs="Arial"/>
      <w:sz w:val="24"/>
      <w:szCs w:val="24"/>
      <w:lang w:eastAsia="en-US"/>
    </w:rPr>
  </w:style>
  <w:style w:type="paragraph" w:customStyle="1" w:styleId="1047EC05C46D4BDF8B382A797039EA421">
    <w:name w:val="1047EC05C46D4BDF8B382A797039EA421"/>
    <w:rsid w:val="001031D1"/>
    <w:pPr>
      <w:spacing w:after="200" w:line="276" w:lineRule="auto"/>
    </w:pPr>
    <w:rPr>
      <w:rFonts w:ascii="Arial" w:eastAsiaTheme="minorHAnsi" w:hAnsi="Arial" w:cs="Arial"/>
      <w:sz w:val="24"/>
      <w:szCs w:val="24"/>
      <w:lang w:eastAsia="en-US"/>
    </w:rPr>
  </w:style>
  <w:style w:type="paragraph" w:customStyle="1" w:styleId="1721A2A6085D4B7F8109D2779476DF4F1">
    <w:name w:val="1721A2A6085D4B7F8109D2779476DF4F1"/>
    <w:rsid w:val="001031D1"/>
    <w:pPr>
      <w:spacing w:after="200" w:line="276" w:lineRule="auto"/>
    </w:pPr>
    <w:rPr>
      <w:rFonts w:ascii="Arial" w:eastAsiaTheme="minorHAnsi" w:hAnsi="Arial" w:cs="Arial"/>
      <w:sz w:val="24"/>
      <w:szCs w:val="24"/>
      <w:lang w:eastAsia="en-US"/>
    </w:rPr>
  </w:style>
  <w:style w:type="paragraph" w:customStyle="1" w:styleId="C7F5325066394D9E902641F2F32AFFF51">
    <w:name w:val="C7F5325066394D9E902641F2F32AFFF51"/>
    <w:rsid w:val="001031D1"/>
    <w:pPr>
      <w:spacing w:after="200" w:line="276" w:lineRule="auto"/>
    </w:pPr>
    <w:rPr>
      <w:rFonts w:ascii="Arial" w:eastAsiaTheme="minorHAnsi" w:hAnsi="Arial" w:cs="Arial"/>
      <w:sz w:val="24"/>
      <w:szCs w:val="24"/>
      <w:lang w:eastAsia="en-US"/>
    </w:rPr>
  </w:style>
  <w:style w:type="paragraph" w:customStyle="1" w:styleId="49708D66161342238302FC7A9FE143151">
    <w:name w:val="49708D66161342238302FC7A9FE143151"/>
    <w:rsid w:val="001031D1"/>
    <w:pPr>
      <w:spacing w:after="200" w:line="276" w:lineRule="auto"/>
    </w:pPr>
    <w:rPr>
      <w:rFonts w:ascii="Arial" w:eastAsiaTheme="minorHAnsi" w:hAnsi="Arial" w:cs="Arial"/>
      <w:sz w:val="24"/>
      <w:szCs w:val="24"/>
      <w:lang w:eastAsia="en-US"/>
    </w:rPr>
  </w:style>
  <w:style w:type="paragraph" w:customStyle="1" w:styleId="35F3ACAA9A0D4B7E8D39FFECF61E11571">
    <w:name w:val="35F3ACAA9A0D4B7E8D39FFECF61E11571"/>
    <w:rsid w:val="001031D1"/>
    <w:pPr>
      <w:spacing w:after="200" w:line="276" w:lineRule="auto"/>
    </w:pPr>
    <w:rPr>
      <w:rFonts w:ascii="Arial" w:eastAsiaTheme="minorHAnsi" w:hAnsi="Arial" w:cs="Arial"/>
      <w:sz w:val="24"/>
      <w:szCs w:val="24"/>
      <w:lang w:eastAsia="en-US"/>
    </w:rPr>
  </w:style>
  <w:style w:type="paragraph" w:customStyle="1" w:styleId="FACAEF9704394994B086A865FFB26AE31">
    <w:name w:val="FACAEF9704394994B086A865FFB26AE31"/>
    <w:rsid w:val="001031D1"/>
    <w:pPr>
      <w:spacing w:after="200" w:line="276" w:lineRule="auto"/>
    </w:pPr>
    <w:rPr>
      <w:rFonts w:ascii="Arial" w:eastAsiaTheme="minorHAnsi" w:hAnsi="Arial" w:cs="Arial"/>
      <w:sz w:val="24"/>
      <w:szCs w:val="24"/>
      <w:lang w:eastAsia="en-US"/>
    </w:rPr>
  </w:style>
  <w:style w:type="paragraph" w:customStyle="1" w:styleId="76D6BDE4A16F4B95AE6AE470EA1495441">
    <w:name w:val="76D6BDE4A16F4B95AE6AE470EA1495441"/>
    <w:rsid w:val="001031D1"/>
    <w:pPr>
      <w:spacing w:after="200" w:line="276" w:lineRule="auto"/>
    </w:pPr>
    <w:rPr>
      <w:rFonts w:ascii="Arial" w:eastAsiaTheme="minorHAnsi" w:hAnsi="Arial" w:cs="Arial"/>
      <w:sz w:val="24"/>
      <w:szCs w:val="24"/>
      <w:lang w:eastAsia="en-US"/>
    </w:rPr>
  </w:style>
  <w:style w:type="paragraph" w:customStyle="1" w:styleId="8A32A9D36BE94815B0B45E54BC3F4D191">
    <w:name w:val="8A32A9D36BE94815B0B45E54BC3F4D191"/>
    <w:rsid w:val="001031D1"/>
    <w:pPr>
      <w:spacing w:after="200" w:line="276" w:lineRule="auto"/>
    </w:pPr>
    <w:rPr>
      <w:rFonts w:ascii="Arial" w:eastAsiaTheme="minorHAnsi" w:hAnsi="Arial" w:cs="Arial"/>
      <w:sz w:val="24"/>
      <w:szCs w:val="24"/>
      <w:lang w:eastAsia="en-US"/>
    </w:rPr>
  </w:style>
  <w:style w:type="paragraph" w:customStyle="1" w:styleId="6582A01BE14C4CC19B0294E18789AE601">
    <w:name w:val="6582A01BE14C4CC19B0294E18789AE601"/>
    <w:rsid w:val="001031D1"/>
    <w:pPr>
      <w:spacing w:after="200" w:line="276" w:lineRule="auto"/>
    </w:pPr>
    <w:rPr>
      <w:rFonts w:ascii="Arial" w:eastAsiaTheme="minorHAnsi" w:hAnsi="Arial" w:cs="Arial"/>
      <w:sz w:val="24"/>
      <w:szCs w:val="24"/>
      <w:lang w:eastAsia="en-US"/>
    </w:rPr>
  </w:style>
  <w:style w:type="paragraph" w:customStyle="1" w:styleId="7FA7AD6147AA441D901A2EF7232EABE21">
    <w:name w:val="7FA7AD6147AA441D901A2EF7232EABE21"/>
    <w:rsid w:val="001031D1"/>
    <w:pPr>
      <w:spacing w:after="200" w:line="276" w:lineRule="auto"/>
    </w:pPr>
    <w:rPr>
      <w:rFonts w:ascii="Arial" w:eastAsiaTheme="minorHAnsi" w:hAnsi="Arial" w:cs="Arial"/>
      <w:sz w:val="24"/>
      <w:szCs w:val="24"/>
      <w:lang w:eastAsia="en-US"/>
    </w:rPr>
  </w:style>
  <w:style w:type="paragraph" w:customStyle="1" w:styleId="6E628DD370F14B91814F57E6475F2C8A1">
    <w:name w:val="6E628DD370F14B91814F57E6475F2C8A1"/>
    <w:rsid w:val="001031D1"/>
    <w:pPr>
      <w:spacing w:after="200" w:line="276" w:lineRule="auto"/>
    </w:pPr>
    <w:rPr>
      <w:rFonts w:ascii="Arial" w:eastAsiaTheme="minorHAnsi" w:hAnsi="Arial" w:cs="Arial"/>
      <w:sz w:val="24"/>
      <w:szCs w:val="24"/>
      <w:lang w:eastAsia="en-US"/>
    </w:rPr>
  </w:style>
  <w:style w:type="paragraph" w:customStyle="1" w:styleId="39CD817BB3124241B160180B8D2603CB1">
    <w:name w:val="39CD817BB3124241B160180B8D2603CB1"/>
    <w:rsid w:val="001031D1"/>
    <w:pPr>
      <w:spacing w:after="200" w:line="276" w:lineRule="auto"/>
    </w:pPr>
    <w:rPr>
      <w:rFonts w:ascii="Arial" w:eastAsiaTheme="minorHAnsi" w:hAnsi="Arial" w:cs="Arial"/>
      <w:sz w:val="24"/>
      <w:szCs w:val="24"/>
      <w:lang w:eastAsia="en-US"/>
    </w:rPr>
  </w:style>
  <w:style w:type="paragraph" w:customStyle="1" w:styleId="21099C970E514F9CB260E9B7DEBE70751">
    <w:name w:val="21099C970E514F9CB260E9B7DEBE70751"/>
    <w:rsid w:val="001031D1"/>
    <w:pPr>
      <w:spacing w:after="200" w:line="276" w:lineRule="auto"/>
    </w:pPr>
    <w:rPr>
      <w:rFonts w:ascii="Arial" w:eastAsiaTheme="minorHAnsi" w:hAnsi="Arial" w:cs="Arial"/>
      <w:sz w:val="24"/>
      <w:szCs w:val="24"/>
      <w:lang w:eastAsia="en-US"/>
    </w:rPr>
  </w:style>
  <w:style w:type="paragraph" w:customStyle="1" w:styleId="B010085790E9476185D3A15892D31CE51">
    <w:name w:val="B010085790E9476185D3A15892D31CE51"/>
    <w:rsid w:val="001031D1"/>
    <w:pPr>
      <w:spacing w:after="200" w:line="276" w:lineRule="auto"/>
    </w:pPr>
    <w:rPr>
      <w:rFonts w:ascii="Arial" w:eastAsiaTheme="minorHAnsi" w:hAnsi="Arial" w:cs="Arial"/>
      <w:sz w:val="24"/>
      <w:szCs w:val="24"/>
      <w:lang w:eastAsia="en-US"/>
    </w:rPr>
  </w:style>
  <w:style w:type="paragraph" w:customStyle="1" w:styleId="996FC44C7AD24899905CE3B62168046B1">
    <w:name w:val="996FC44C7AD24899905CE3B62168046B1"/>
    <w:rsid w:val="001031D1"/>
    <w:pPr>
      <w:spacing w:after="200" w:line="276" w:lineRule="auto"/>
    </w:pPr>
    <w:rPr>
      <w:rFonts w:ascii="Arial" w:eastAsiaTheme="minorHAnsi" w:hAnsi="Arial" w:cs="Arial"/>
      <w:sz w:val="24"/>
      <w:szCs w:val="24"/>
      <w:lang w:eastAsia="en-US"/>
    </w:rPr>
  </w:style>
  <w:style w:type="paragraph" w:customStyle="1" w:styleId="2ACE1DE48F414F8D8773D2D82F0F1D1F1">
    <w:name w:val="2ACE1DE48F414F8D8773D2D82F0F1D1F1"/>
    <w:rsid w:val="001031D1"/>
    <w:pPr>
      <w:spacing w:after="200" w:line="276" w:lineRule="auto"/>
    </w:pPr>
    <w:rPr>
      <w:rFonts w:ascii="Arial" w:eastAsiaTheme="minorHAnsi" w:hAnsi="Arial" w:cs="Arial"/>
      <w:sz w:val="24"/>
      <w:szCs w:val="24"/>
      <w:lang w:eastAsia="en-US"/>
    </w:rPr>
  </w:style>
  <w:style w:type="paragraph" w:customStyle="1" w:styleId="ABB5E6BD51C7431997FB30299A8FBEF01">
    <w:name w:val="ABB5E6BD51C7431997FB30299A8FBEF01"/>
    <w:rsid w:val="001031D1"/>
    <w:pPr>
      <w:spacing w:after="200" w:line="276" w:lineRule="auto"/>
    </w:pPr>
    <w:rPr>
      <w:rFonts w:ascii="Arial" w:eastAsiaTheme="minorHAnsi" w:hAnsi="Arial" w:cs="Arial"/>
      <w:sz w:val="24"/>
      <w:szCs w:val="24"/>
      <w:lang w:eastAsia="en-US"/>
    </w:rPr>
  </w:style>
  <w:style w:type="paragraph" w:customStyle="1" w:styleId="94C3248FECA94380B44279FB9D7966E81">
    <w:name w:val="94C3248FECA94380B44279FB9D7966E81"/>
    <w:rsid w:val="001031D1"/>
    <w:pPr>
      <w:spacing w:after="200" w:line="276" w:lineRule="auto"/>
    </w:pPr>
    <w:rPr>
      <w:rFonts w:ascii="Arial" w:eastAsiaTheme="minorHAnsi" w:hAnsi="Arial" w:cs="Arial"/>
      <w:sz w:val="24"/>
      <w:szCs w:val="24"/>
      <w:lang w:eastAsia="en-US"/>
    </w:rPr>
  </w:style>
  <w:style w:type="paragraph" w:customStyle="1" w:styleId="48FB50C6F38840FF8A61C193402432891">
    <w:name w:val="48FB50C6F38840FF8A61C193402432891"/>
    <w:rsid w:val="001031D1"/>
    <w:pPr>
      <w:spacing w:after="200" w:line="276" w:lineRule="auto"/>
    </w:pPr>
    <w:rPr>
      <w:rFonts w:ascii="Arial" w:eastAsiaTheme="minorHAnsi" w:hAnsi="Arial" w:cs="Arial"/>
      <w:sz w:val="24"/>
      <w:szCs w:val="24"/>
      <w:lang w:eastAsia="en-US"/>
    </w:rPr>
  </w:style>
  <w:style w:type="paragraph" w:customStyle="1" w:styleId="1F0CBAF7117247759028C53F613682601">
    <w:name w:val="1F0CBAF7117247759028C53F613682601"/>
    <w:rsid w:val="001031D1"/>
    <w:pPr>
      <w:spacing w:after="200" w:line="276" w:lineRule="auto"/>
    </w:pPr>
    <w:rPr>
      <w:rFonts w:ascii="Arial" w:eastAsiaTheme="minorHAnsi" w:hAnsi="Arial" w:cs="Arial"/>
      <w:sz w:val="24"/>
      <w:szCs w:val="24"/>
      <w:lang w:eastAsia="en-US"/>
    </w:rPr>
  </w:style>
  <w:style w:type="paragraph" w:customStyle="1" w:styleId="EE5D4C100D984F9085D6637085809BFD1">
    <w:name w:val="EE5D4C100D984F9085D6637085809BFD1"/>
    <w:rsid w:val="001031D1"/>
    <w:pPr>
      <w:spacing w:after="200" w:line="276" w:lineRule="auto"/>
    </w:pPr>
    <w:rPr>
      <w:rFonts w:ascii="Arial" w:eastAsiaTheme="minorHAnsi" w:hAnsi="Arial" w:cs="Arial"/>
      <w:sz w:val="24"/>
      <w:szCs w:val="24"/>
      <w:lang w:eastAsia="en-US"/>
    </w:rPr>
  </w:style>
  <w:style w:type="paragraph" w:customStyle="1" w:styleId="DD4DCAF1C32A4844A4424409C82F06C81">
    <w:name w:val="DD4DCAF1C32A4844A4424409C82F06C81"/>
    <w:rsid w:val="001031D1"/>
    <w:pPr>
      <w:spacing w:after="200" w:line="276" w:lineRule="auto"/>
    </w:pPr>
    <w:rPr>
      <w:rFonts w:ascii="Arial" w:eastAsiaTheme="minorHAnsi" w:hAnsi="Arial" w:cs="Arial"/>
      <w:sz w:val="24"/>
      <w:szCs w:val="24"/>
      <w:lang w:eastAsia="en-US"/>
    </w:rPr>
  </w:style>
  <w:style w:type="paragraph" w:customStyle="1" w:styleId="9869969E407B4DA78D3B964B6D193DAD1">
    <w:name w:val="9869969E407B4DA78D3B964B6D193DAD1"/>
    <w:rsid w:val="001031D1"/>
    <w:pPr>
      <w:spacing w:after="200" w:line="276" w:lineRule="auto"/>
    </w:pPr>
    <w:rPr>
      <w:rFonts w:ascii="Arial" w:eastAsiaTheme="minorHAnsi" w:hAnsi="Arial" w:cs="Arial"/>
      <w:sz w:val="24"/>
      <w:szCs w:val="24"/>
      <w:lang w:eastAsia="en-US"/>
    </w:rPr>
  </w:style>
  <w:style w:type="paragraph" w:customStyle="1" w:styleId="7B97AEC378904811994E4D3A38B2FA5F1">
    <w:name w:val="7B97AEC378904811994E4D3A38B2FA5F1"/>
    <w:rsid w:val="001031D1"/>
    <w:pPr>
      <w:spacing w:after="200" w:line="276" w:lineRule="auto"/>
    </w:pPr>
    <w:rPr>
      <w:rFonts w:ascii="Arial" w:eastAsiaTheme="minorHAnsi" w:hAnsi="Arial" w:cs="Arial"/>
      <w:sz w:val="24"/>
      <w:szCs w:val="24"/>
      <w:lang w:eastAsia="en-US"/>
    </w:rPr>
  </w:style>
  <w:style w:type="paragraph" w:customStyle="1" w:styleId="917574C0F9934674ACAF71691C05A7431">
    <w:name w:val="917574C0F9934674ACAF71691C05A7431"/>
    <w:rsid w:val="001031D1"/>
    <w:pPr>
      <w:spacing w:after="200" w:line="276" w:lineRule="auto"/>
    </w:pPr>
    <w:rPr>
      <w:rFonts w:ascii="Arial" w:eastAsiaTheme="minorHAnsi" w:hAnsi="Arial" w:cs="Arial"/>
      <w:sz w:val="24"/>
      <w:szCs w:val="24"/>
      <w:lang w:eastAsia="en-US"/>
    </w:rPr>
  </w:style>
  <w:style w:type="paragraph" w:customStyle="1" w:styleId="B11DEF4525DC4742837A9C87A6149E161">
    <w:name w:val="B11DEF4525DC4742837A9C87A6149E161"/>
    <w:rsid w:val="001031D1"/>
    <w:pPr>
      <w:spacing w:after="200" w:line="276" w:lineRule="auto"/>
    </w:pPr>
    <w:rPr>
      <w:rFonts w:ascii="Arial" w:eastAsiaTheme="minorHAnsi" w:hAnsi="Arial" w:cs="Arial"/>
      <w:sz w:val="24"/>
      <w:szCs w:val="24"/>
      <w:lang w:eastAsia="en-US"/>
    </w:rPr>
  </w:style>
  <w:style w:type="paragraph" w:customStyle="1" w:styleId="A66DFCD5259249FD8C8EBCF6DD8BE09E1">
    <w:name w:val="A66DFCD5259249FD8C8EBCF6DD8BE09E1"/>
    <w:rsid w:val="001031D1"/>
    <w:pPr>
      <w:spacing w:after="200" w:line="276" w:lineRule="auto"/>
    </w:pPr>
    <w:rPr>
      <w:rFonts w:ascii="Arial" w:eastAsiaTheme="minorHAnsi" w:hAnsi="Arial" w:cs="Arial"/>
      <w:sz w:val="24"/>
      <w:szCs w:val="24"/>
      <w:lang w:eastAsia="en-US"/>
    </w:rPr>
  </w:style>
  <w:style w:type="paragraph" w:customStyle="1" w:styleId="51535D6B8F4B4FB2B3B7D489A5A8CB4D1">
    <w:name w:val="51535D6B8F4B4FB2B3B7D489A5A8CB4D1"/>
    <w:rsid w:val="001031D1"/>
    <w:pPr>
      <w:spacing w:after="200" w:line="276" w:lineRule="auto"/>
    </w:pPr>
    <w:rPr>
      <w:rFonts w:ascii="Arial" w:eastAsiaTheme="minorHAnsi" w:hAnsi="Arial" w:cs="Arial"/>
      <w:sz w:val="24"/>
      <w:szCs w:val="24"/>
      <w:lang w:eastAsia="en-US"/>
    </w:rPr>
  </w:style>
  <w:style w:type="paragraph" w:customStyle="1" w:styleId="5D8EA88A95514D388590FE296FD15CE01">
    <w:name w:val="5D8EA88A95514D388590FE296FD15CE01"/>
    <w:rsid w:val="001031D1"/>
    <w:pPr>
      <w:spacing w:after="200" w:line="276" w:lineRule="auto"/>
    </w:pPr>
    <w:rPr>
      <w:rFonts w:ascii="Arial" w:eastAsiaTheme="minorHAnsi" w:hAnsi="Arial" w:cs="Arial"/>
      <w:sz w:val="24"/>
      <w:szCs w:val="24"/>
      <w:lang w:eastAsia="en-US"/>
    </w:rPr>
  </w:style>
  <w:style w:type="paragraph" w:customStyle="1" w:styleId="4A05E7EB8BF14B279E461648C3701F191">
    <w:name w:val="4A05E7EB8BF14B279E461648C3701F191"/>
    <w:rsid w:val="001031D1"/>
    <w:pPr>
      <w:spacing w:after="200" w:line="276" w:lineRule="auto"/>
    </w:pPr>
    <w:rPr>
      <w:rFonts w:ascii="Arial" w:eastAsiaTheme="minorHAnsi" w:hAnsi="Arial" w:cs="Arial"/>
      <w:sz w:val="24"/>
      <w:szCs w:val="24"/>
      <w:lang w:eastAsia="en-US"/>
    </w:rPr>
  </w:style>
  <w:style w:type="paragraph" w:customStyle="1" w:styleId="EF74720A7138450D868AE123D046BEF91">
    <w:name w:val="EF74720A7138450D868AE123D046BEF91"/>
    <w:rsid w:val="001031D1"/>
    <w:pPr>
      <w:spacing w:after="200" w:line="276" w:lineRule="auto"/>
    </w:pPr>
    <w:rPr>
      <w:rFonts w:ascii="Arial" w:eastAsiaTheme="minorHAnsi" w:hAnsi="Arial" w:cs="Arial"/>
      <w:sz w:val="24"/>
      <w:szCs w:val="24"/>
      <w:lang w:eastAsia="en-US"/>
    </w:rPr>
  </w:style>
  <w:style w:type="paragraph" w:customStyle="1" w:styleId="E68EBF0E88194CB597EC63EAC138FC481">
    <w:name w:val="E68EBF0E88194CB597EC63EAC138FC481"/>
    <w:rsid w:val="001031D1"/>
    <w:pPr>
      <w:spacing w:after="200" w:line="276" w:lineRule="auto"/>
    </w:pPr>
    <w:rPr>
      <w:rFonts w:ascii="Arial" w:eastAsiaTheme="minorHAnsi" w:hAnsi="Arial" w:cs="Arial"/>
      <w:sz w:val="24"/>
      <w:szCs w:val="24"/>
      <w:lang w:eastAsia="en-US"/>
    </w:rPr>
  </w:style>
  <w:style w:type="paragraph" w:customStyle="1" w:styleId="A1318B4DEE1344ECB2072F0C32CAEBA51">
    <w:name w:val="A1318B4DEE1344ECB2072F0C32CAEBA51"/>
    <w:rsid w:val="001031D1"/>
    <w:pPr>
      <w:spacing w:after="200" w:line="276" w:lineRule="auto"/>
    </w:pPr>
    <w:rPr>
      <w:rFonts w:ascii="Arial" w:eastAsiaTheme="minorHAnsi" w:hAnsi="Arial" w:cs="Arial"/>
      <w:sz w:val="24"/>
      <w:szCs w:val="24"/>
      <w:lang w:eastAsia="en-US"/>
    </w:rPr>
  </w:style>
  <w:style w:type="paragraph" w:customStyle="1" w:styleId="694737189E83411695449A8D13A39DB11">
    <w:name w:val="694737189E83411695449A8D13A39DB11"/>
    <w:rsid w:val="001031D1"/>
    <w:pPr>
      <w:spacing w:after="200" w:line="276" w:lineRule="auto"/>
    </w:pPr>
    <w:rPr>
      <w:rFonts w:ascii="Arial" w:eastAsiaTheme="minorHAnsi" w:hAnsi="Arial" w:cs="Arial"/>
      <w:sz w:val="24"/>
      <w:szCs w:val="24"/>
      <w:lang w:eastAsia="en-US"/>
    </w:rPr>
  </w:style>
  <w:style w:type="paragraph" w:customStyle="1" w:styleId="4CD9B9713E374D67AA65B32071B00DF81">
    <w:name w:val="4CD9B9713E374D67AA65B32071B00DF81"/>
    <w:rsid w:val="001031D1"/>
    <w:pPr>
      <w:spacing w:after="200" w:line="276" w:lineRule="auto"/>
    </w:pPr>
    <w:rPr>
      <w:rFonts w:ascii="Arial" w:eastAsiaTheme="minorHAnsi" w:hAnsi="Arial" w:cs="Arial"/>
      <w:sz w:val="24"/>
      <w:szCs w:val="24"/>
      <w:lang w:eastAsia="en-US"/>
    </w:rPr>
  </w:style>
  <w:style w:type="paragraph" w:customStyle="1" w:styleId="B361433A7D9A4322BC4DD1C40C35B29D1">
    <w:name w:val="B361433A7D9A4322BC4DD1C40C35B29D1"/>
    <w:rsid w:val="001031D1"/>
    <w:pPr>
      <w:spacing w:after="200" w:line="276" w:lineRule="auto"/>
    </w:pPr>
    <w:rPr>
      <w:rFonts w:ascii="Arial" w:eastAsiaTheme="minorHAnsi" w:hAnsi="Arial" w:cs="Arial"/>
      <w:sz w:val="24"/>
      <w:szCs w:val="24"/>
      <w:lang w:eastAsia="en-US"/>
    </w:rPr>
  </w:style>
  <w:style w:type="paragraph" w:customStyle="1" w:styleId="7823A47EFFEA44E7AAC458D952BD1036">
    <w:name w:val="7823A47EFFEA44E7AAC458D952BD1036"/>
    <w:rsid w:val="001031D1"/>
    <w:pPr>
      <w:spacing w:after="0" w:line="240" w:lineRule="auto"/>
    </w:pPr>
    <w:rPr>
      <w:rFonts w:eastAsiaTheme="minorHAnsi"/>
      <w:lang w:eastAsia="en-US"/>
    </w:rPr>
  </w:style>
  <w:style w:type="paragraph" w:customStyle="1" w:styleId="4CA2F0A2497E4404BBBB54B36A461347">
    <w:name w:val="4CA2F0A2497E4404BBBB54B36A461347"/>
    <w:rsid w:val="001031D1"/>
    <w:pPr>
      <w:spacing w:after="0" w:line="240" w:lineRule="auto"/>
    </w:pPr>
    <w:rPr>
      <w:rFonts w:eastAsiaTheme="minorHAnsi"/>
      <w:lang w:eastAsia="en-US"/>
    </w:rPr>
  </w:style>
  <w:style w:type="paragraph" w:customStyle="1" w:styleId="93701D1319E44DE19A949A9E41B83042">
    <w:name w:val="93701D1319E44DE19A949A9E41B83042"/>
    <w:rsid w:val="001031D1"/>
    <w:pPr>
      <w:spacing w:after="0" w:line="240" w:lineRule="auto"/>
    </w:pPr>
    <w:rPr>
      <w:rFonts w:eastAsiaTheme="minorHAnsi"/>
      <w:lang w:eastAsia="en-US"/>
    </w:rPr>
  </w:style>
  <w:style w:type="paragraph" w:customStyle="1" w:styleId="8D6C259D5FC64A9CAC4408953C48F0BB1">
    <w:name w:val="8D6C259D5FC64A9CAC4408953C48F0BB1"/>
    <w:rsid w:val="001031D1"/>
    <w:pPr>
      <w:spacing w:after="200" w:line="276" w:lineRule="auto"/>
    </w:pPr>
    <w:rPr>
      <w:rFonts w:ascii="Arial" w:eastAsiaTheme="minorHAnsi" w:hAnsi="Arial" w:cs="Arial"/>
      <w:sz w:val="24"/>
      <w:szCs w:val="24"/>
      <w:lang w:eastAsia="en-US"/>
    </w:rPr>
  </w:style>
  <w:style w:type="paragraph" w:customStyle="1" w:styleId="84BD6FB686DC481BAC03DD3DC96CC1B41">
    <w:name w:val="84BD6FB686DC481BAC03DD3DC96CC1B41"/>
    <w:rsid w:val="001031D1"/>
    <w:pPr>
      <w:spacing w:after="200" w:line="276" w:lineRule="auto"/>
    </w:pPr>
    <w:rPr>
      <w:rFonts w:ascii="Arial" w:eastAsiaTheme="minorHAnsi" w:hAnsi="Arial" w:cs="Arial"/>
      <w:sz w:val="24"/>
      <w:szCs w:val="24"/>
      <w:lang w:eastAsia="en-US"/>
    </w:rPr>
  </w:style>
  <w:style w:type="paragraph" w:customStyle="1" w:styleId="9C3A4A8D177740999C9ABB83BB3FB3A81">
    <w:name w:val="9C3A4A8D177740999C9ABB83BB3FB3A81"/>
    <w:rsid w:val="001031D1"/>
    <w:pPr>
      <w:spacing w:after="200" w:line="276" w:lineRule="auto"/>
    </w:pPr>
    <w:rPr>
      <w:rFonts w:ascii="Arial" w:eastAsiaTheme="minorHAnsi" w:hAnsi="Arial" w:cs="Arial"/>
      <w:sz w:val="24"/>
      <w:szCs w:val="24"/>
      <w:lang w:eastAsia="en-US"/>
    </w:rPr>
  </w:style>
  <w:style w:type="paragraph" w:customStyle="1" w:styleId="AE0A0D3C92EE469A8E450A4EFE0E52E31">
    <w:name w:val="AE0A0D3C92EE469A8E450A4EFE0E52E31"/>
    <w:rsid w:val="001031D1"/>
    <w:pPr>
      <w:spacing w:after="200" w:line="276" w:lineRule="auto"/>
    </w:pPr>
    <w:rPr>
      <w:rFonts w:ascii="Arial" w:eastAsiaTheme="minorHAnsi" w:hAnsi="Arial" w:cs="Arial"/>
      <w:sz w:val="24"/>
      <w:szCs w:val="24"/>
      <w:lang w:eastAsia="en-US"/>
    </w:rPr>
  </w:style>
  <w:style w:type="paragraph" w:customStyle="1" w:styleId="5D3706E527014CAE851B01DCDD4A94781">
    <w:name w:val="5D3706E527014CAE851B01DCDD4A94781"/>
    <w:rsid w:val="001031D1"/>
    <w:pPr>
      <w:spacing w:after="200" w:line="276" w:lineRule="auto"/>
    </w:pPr>
    <w:rPr>
      <w:rFonts w:ascii="Arial" w:eastAsiaTheme="minorHAnsi" w:hAnsi="Arial" w:cs="Arial"/>
      <w:sz w:val="24"/>
      <w:szCs w:val="24"/>
      <w:lang w:eastAsia="en-US"/>
    </w:rPr>
  </w:style>
  <w:style w:type="paragraph" w:customStyle="1" w:styleId="C4BAB80D0A0A456592983285CA523E291">
    <w:name w:val="C4BAB80D0A0A456592983285CA523E291"/>
    <w:rsid w:val="001031D1"/>
    <w:pPr>
      <w:spacing w:after="200" w:line="276" w:lineRule="auto"/>
    </w:pPr>
    <w:rPr>
      <w:rFonts w:ascii="Arial" w:eastAsiaTheme="minorHAnsi" w:hAnsi="Arial" w:cs="Arial"/>
      <w:sz w:val="24"/>
      <w:szCs w:val="24"/>
      <w:lang w:eastAsia="en-US"/>
    </w:rPr>
  </w:style>
  <w:style w:type="paragraph" w:customStyle="1" w:styleId="3FD9EA3D28C9467E827BCC76758D99CC1">
    <w:name w:val="3FD9EA3D28C9467E827BCC76758D99CC1"/>
    <w:rsid w:val="001031D1"/>
    <w:pPr>
      <w:spacing w:after="200" w:line="276" w:lineRule="auto"/>
    </w:pPr>
    <w:rPr>
      <w:rFonts w:ascii="Arial" w:eastAsiaTheme="minorHAnsi" w:hAnsi="Arial" w:cs="Arial"/>
      <w:sz w:val="24"/>
      <w:szCs w:val="24"/>
      <w:lang w:eastAsia="en-US"/>
    </w:rPr>
  </w:style>
  <w:style w:type="paragraph" w:customStyle="1" w:styleId="E97E4A7B0D4B49D8832904779C650FE21">
    <w:name w:val="E97E4A7B0D4B49D8832904779C650FE21"/>
    <w:rsid w:val="001031D1"/>
    <w:pPr>
      <w:spacing w:after="200" w:line="276" w:lineRule="auto"/>
    </w:pPr>
    <w:rPr>
      <w:rFonts w:ascii="Arial" w:eastAsiaTheme="minorHAnsi" w:hAnsi="Arial" w:cs="Arial"/>
      <w:sz w:val="24"/>
      <w:szCs w:val="24"/>
      <w:lang w:eastAsia="en-US"/>
    </w:rPr>
  </w:style>
  <w:style w:type="paragraph" w:customStyle="1" w:styleId="8051BB4071C44855B4DA2DA4FC92C70A1">
    <w:name w:val="8051BB4071C44855B4DA2DA4FC92C70A1"/>
    <w:rsid w:val="001031D1"/>
    <w:pPr>
      <w:spacing w:after="200" w:line="276" w:lineRule="auto"/>
    </w:pPr>
    <w:rPr>
      <w:rFonts w:ascii="Arial" w:eastAsiaTheme="minorHAnsi" w:hAnsi="Arial" w:cs="Arial"/>
      <w:sz w:val="24"/>
      <w:szCs w:val="24"/>
      <w:lang w:eastAsia="en-US"/>
    </w:rPr>
  </w:style>
  <w:style w:type="paragraph" w:customStyle="1" w:styleId="C08F36079C8845D0A661E7B1740914DB1">
    <w:name w:val="C08F36079C8845D0A661E7B1740914DB1"/>
    <w:rsid w:val="001031D1"/>
    <w:pPr>
      <w:spacing w:after="200" w:line="276" w:lineRule="auto"/>
    </w:pPr>
    <w:rPr>
      <w:rFonts w:ascii="Arial" w:eastAsiaTheme="minorHAnsi" w:hAnsi="Arial" w:cs="Arial"/>
      <w:sz w:val="24"/>
      <w:szCs w:val="24"/>
      <w:lang w:eastAsia="en-US"/>
    </w:rPr>
  </w:style>
  <w:style w:type="paragraph" w:customStyle="1" w:styleId="47B41080AE4B4488A2A61B00A839D6231">
    <w:name w:val="47B41080AE4B4488A2A61B00A839D6231"/>
    <w:rsid w:val="001031D1"/>
    <w:pPr>
      <w:spacing w:after="200" w:line="276" w:lineRule="auto"/>
    </w:pPr>
    <w:rPr>
      <w:rFonts w:ascii="Arial" w:eastAsiaTheme="minorHAnsi" w:hAnsi="Arial" w:cs="Arial"/>
      <w:sz w:val="24"/>
      <w:szCs w:val="24"/>
      <w:lang w:eastAsia="en-US"/>
    </w:rPr>
  </w:style>
  <w:style w:type="paragraph" w:customStyle="1" w:styleId="5CC235D5B251476C9703FC8A19404ED71">
    <w:name w:val="5CC235D5B251476C9703FC8A19404ED71"/>
    <w:rsid w:val="001031D1"/>
    <w:pPr>
      <w:spacing w:after="200" w:line="276" w:lineRule="auto"/>
    </w:pPr>
    <w:rPr>
      <w:rFonts w:ascii="Arial" w:eastAsiaTheme="minorHAnsi" w:hAnsi="Arial" w:cs="Arial"/>
      <w:sz w:val="24"/>
      <w:szCs w:val="24"/>
      <w:lang w:eastAsia="en-US"/>
    </w:rPr>
  </w:style>
  <w:style w:type="paragraph" w:customStyle="1" w:styleId="6099439BE41B4C96A58F5895A86A876B1">
    <w:name w:val="6099439BE41B4C96A58F5895A86A876B1"/>
    <w:rsid w:val="001031D1"/>
    <w:pPr>
      <w:spacing w:after="200" w:line="276" w:lineRule="auto"/>
    </w:pPr>
    <w:rPr>
      <w:rFonts w:ascii="Arial" w:eastAsiaTheme="minorHAnsi" w:hAnsi="Arial" w:cs="Arial"/>
      <w:sz w:val="24"/>
      <w:szCs w:val="24"/>
      <w:lang w:eastAsia="en-US"/>
    </w:rPr>
  </w:style>
  <w:style w:type="paragraph" w:customStyle="1" w:styleId="CAC49AD968854939AAD19810C5CD499F1">
    <w:name w:val="CAC49AD968854939AAD19810C5CD499F1"/>
    <w:rsid w:val="001031D1"/>
    <w:pPr>
      <w:spacing w:after="200" w:line="276" w:lineRule="auto"/>
    </w:pPr>
    <w:rPr>
      <w:rFonts w:ascii="Arial" w:eastAsiaTheme="minorHAnsi" w:hAnsi="Arial" w:cs="Arial"/>
      <w:sz w:val="24"/>
      <w:szCs w:val="24"/>
      <w:lang w:eastAsia="en-US"/>
    </w:rPr>
  </w:style>
  <w:style w:type="paragraph" w:customStyle="1" w:styleId="95A724416B98427E9D7863A41909FCF81">
    <w:name w:val="95A724416B98427E9D7863A41909FCF81"/>
    <w:rsid w:val="001031D1"/>
    <w:pPr>
      <w:spacing w:after="200" w:line="276" w:lineRule="auto"/>
    </w:pPr>
    <w:rPr>
      <w:rFonts w:ascii="Arial" w:eastAsiaTheme="minorHAnsi" w:hAnsi="Arial" w:cs="Arial"/>
      <w:sz w:val="24"/>
      <w:szCs w:val="24"/>
      <w:lang w:eastAsia="en-US"/>
    </w:rPr>
  </w:style>
  <w:style w:type="paragraph" w:customStyle="1" w:styleId="CFCB036D9AFE487583CB6FABA7DAD0C21">
    <w:name w:val="CFCB036D9AFE487583CB6FABA7DAD0C21"/>
    <w:rsid w:val="001031D1"/>
    <w:pPr>
      <w:spacing w:after="200" w:line="276" w:lineRule="auto"/>
    </w:pPr>
    <w:rPr>
      <w:rFonts w:ascii="Arial" w:eastAsiaTheme="minorHAnsi" w:hAnsi="Arial" w:cs="Arial"/>
      <w:sz w:val="24"/>
      <w:szCs w:val="24"/>
      <w:lang w:eastAsia="en-US"/>
    </w:rPr>
  </w:style>
  <w:style w:type="paragraph" w:customStyle="1" w:styleId="DA88C74B32B2464BAFE301AA29725FB51">
    <w:name w:val="DA88C74B32B2464BAFE301AA29725FB51"/>
    <w:rsid w:val="001031D1"/>
    <w:pPr>
      <w:spacing w:after="200" w:line="276" w:lineRule="auto"/>
    </w:pPr>
    <w:rPr>
      <w:rFonts w:ascii="Arial" w:eastAsiaTheme="minorHAnsi" w:hAnsi="Arial" w:cs="Arial"/>
      <w:sz w:val="24"/>
      <w:szCs w:val="24"/>
      <w:lang w:eastAsia="en-US"/>
    </w:rPr>
  </w:style>
  <w:style w:type="paragraph" w:customStyle="1" w:styleId="E24A311D71EC4F4D901EA697FEF637041">
    <w:name w:val="E24A311D71EC4F4D901EA697FEF637041"/>
    <w:rsid w:val="001031D1"/>
    <w:pPr>
      <w:spacing w:after="200" w:line="276" w:lineRule="auto"/>
    </w:pPr>
    <w:rPr>
      <w:rFonts w:ascii="Arial" w:eastAsiaTheme="minorHAnsi" w:hAnsi="Arial" w:cs="Arial"/>
      <w:sz w:val="24"/>
      <w:szCs w:val="24"/>
      <w:lang w:eastAsia="en-US"/>
    </w:rPr>
  </w:style>
  <w:style w:type="paragraph" w:customStyle="1" w:styleId="29D9EB17CC8443BC879B12B95F6B41971">
    <w:name w:val="29D9EB17CC8443BC879B12B95F6B41971"/>
    <w:rsid w:val="001031D1"/>
    <w:pPr>
      <w:spacing w:after="200" w:line="276" w:lineRule="auto"/>
    </w:pPr>
    <w:rPr>
      <w:rFonts w:ascii="Arial" w:eastAsiaTheme="minorHAnsi" w:hAnsi="Arial" w:cs="Arial"/>
      <w:sz w:val="24"/>
      <w:szCs w:val="24"/>
      <w:lang w:eastAsia="en-US"/>
    </w:rPr>
  </w:style>
  <w:style w:type="paragraph" w:customStyle="1" w:styleId="0EFE6E34F42D4FF289463B38920A59341">
    <w:name w:val="0EFE6E34F42D4FF289463B38920A59341"/>
    <w:rsid w:val="001031D1"/>
    <w:pPr>
      <w:spacing w:after="200" w:line="276" w:lineRule="auto"/>
    </w:pPr>
    <w:rPr>
      <w:rFonts w:ascii="Arial" w:eastAsiaTheme="minorHAnsi" w:hAnsi="Arial" w:cs="Arial"/>
      <w:sz w:val="24"/>
      <w:szCs w:val="24"/>
      <w:lang w:eastAsia="en-US"/>
    </w:rPr>
  </w:style>
  <w:style w:type="paragraph" w:customStyle="1" w:styleId="9A03493805F94DF38C0427CDD5C260051">
    <w:name w:val="9A03493805F94DF38C0427CDD5C260051"/>
    <w:rsid w:val="001031D1"/>
    <w:pPr>
      <w:spacing w:after="200" w:line="276" w:lineRule="auto"/>
    </w:pPr>
    <w:rPr>
      <w:rFonts w:ascii="Arial" w:eastAsiaTheme="minorHAnsi" w:hAnsi="Arial" w:cs="Arial"/>
      <w:sz w:val="24"/>
      <w:szCs w:val="24"/>
      <w:lang w:eastAsia="en-US"/>
    </w:rPr>
  </w:style>
  <w:style w:type="paragraph" w:customStyle="1" w:styleId="1F4DF1D12C394DC693C42D45B0927A811">
    <w:name w:val="1F4DF1D12C394DC693C42D45B0927A811"/>
    <w:rsid w:val="001031D1"/>
    <w:pPr>
      <w:spacing w:after="200" w:line="276" w:lineRule="auto"/>
    </w:pPr>
    <w:rPr>
      <w:rFonts w:ascii="Arial" w:eastAsiaTheme="minorHAnsi" w:hAnsi="Arial" w:cs="Arial"/>
      <w:sz w:val="24"/>
      <w:szCs w:val="24"/>
      <w:lang w:eastAsia="en-US"/>
    </w:rPr>
  </w:style>
  <w:style w:type="paragraph" w:customStyle="1" w:styleId="418571D85A8E479B97D7A5D17B04B1081">
    <w:name w:val="418571D85A8E479B97D7A5D17B04B1081"/>
    <w:rsid w:val="001031D1"/>
    <w:pPr>
      <w:spacing w:after="200" w:line="276" w:lineRule="auto"/>
    </w:pPr>
    <w:rPr>
      <w:rFonts w:ascii="Arial" w:eastAsiaTheme="minorHAnsi" w:hAnsi="Arial" w:cs="Arial"/>
      <w:sz w:val="24"/>
      <w:szCs w:val="24"/>
      <w:lang w:eastAsia="en-US"/>
    </w:rPr>
  </w:style>
  <w:style w:type="paragraph" w:customStyle="1" w:styleId="E5B3159201EB44A7B6A0A192DC9C81A41">
    <w:name w:val="E5B3159201EB44A7B6A0A192DC9C81A41"/>
    <w:rsid w:val="001031D1"/>
    <w:pPr>
      <w:spacing w:after="200" w:line="276" w:lineRule="auto"/>
    </w:pPr>
    <w:rPr>
      <w:rFonts w:ascii="Arial" w:eastAsiaTheme="minorHAnsi" w:hAnsi="Arial" w:cs="Arial"/>
      <w:sz w:val="24"/>
      <w:szCs w:val="24"/>
      <w:lang w:eastAsia="en-US"/>
    </w:rPr>
  </w:style>
  <w:style w:type="paragraph" w:customStyle="1" w:styleId="C6D87BE1FB274C2C8D4807FEF53753BD1">
    <w:name w:val="C6D87BE1FB274C2C8D4807FEF53753BD1"/>
    <w:rsid w:val="001031D1"/>
    <w:pPr>
      <w:spacing w:after="200" w:line="276" w:lineRule="auto"/>
    </w:pPr>
    <w:rPr>
      <w:rFonts w:ascii="Arial" w:eastAsiaTheme="minorHAnsi" w:hAnsi="Arial" w:cs="Arial"/>
      <w:sz w:val="24"/>
      <w:szCs w:val="24"/>
      <w:lang w:eastAsia="en-US"/>
    </w:rPr>
  </w:style>
  <w:style w:type="paragraph" w:customStyle="1" w:styleId="8592EF19A3D04DEF9429668C6916724D1">
    <w:name w:val="8592EF19A3D04DEF9429668C6916724D1"/>
    <w:rsid w:val="001031D1"/>
    <w:pPr>
      <w:spacing w:after="200" w:line="276" w:lineRule="auto"/>
    </w:pPr>
    <w:rPr>
      <w:rFonts w:ascii="Arial" w:eastAsiaTheme="minorHAnsi" w:hAnsi="Arial" w:cs="Arial"/>
      <w:sz w:val="24"/>
      <w:szCs w:val="24"/>
      <w:lang w:eastAsia="en-US"/>
    </w:rPr>
  </w:style>
  <w:style w:type="paragraph" w:customStyle="1" w:styleId="639232FC9C8945959C22916C8966AC681">
    <w:name w:val="639232FC9C8945959C22916C8966AC681"/>
    <w:rsid w:val="001031D1"/>
    <w:pPr>
      <w:spacing w:after="200" w:line="276" w:lineRule="auto"/>
    </w:pPr>
    <w:rPr>
      <w:rFonts w:ascii="Arial" w:eastAsiaTheme="minorHAnsi" w:hAnsi="Arial" w:cs="Arial"/>
      <w:sz w:val="24"/>
      <w:szCs w:val="24"/>
      <w:lang w:eastAsia="en-US"/>
    </w:rPr>
  </w:style>
  <w:style w:type="paragraph" w:customStyle="1" w:styleId="6E15ED0A3ABD455ABAB47621CA72987D1">
    <w:name w:val="6E15ED0A3ABD455ABAB47621CA72987D1"/>
    <w:rsid w:val="001031D1"/>
    <w:pPr>
      <w:spacing w:after="200" w:line="276" w:lineRule="auto"/>
    </w:pPr>
    <w:rPr>
      <w:rFonts w:ascii="Arial" w:eastAsiaTheme="minorHAnsi" w:hAnsi="Arial" w:cs="Arial"/>
      <w:sz w:val="24"/>
      <w:szCs w:val="24"/>
      <w:lang w:eastAsia="en-US"/>
    </w:rPr>
  </w:style>
  <w:style w:type="paragraph" w:customStyle="1" w:styleId="38C6554BD2F44D388DBE3A8447E547C51">
    <w:name w:val="38C6554BD2F44D388DBE3A8447E547C51"/>
    <w:rsid w:val="001031D1"/>
    <w:pPr>
      <w:spacing w:after="200" w:line="276" w:lineRule="auto"/>
    </w:pPr>
    <w:rPr>
      <w:rFonts w:ascii="Arial" w:eastAsiaTheme="minorHAnsi" w:hAnsi="Arial" w:cs="Arial"/>
      <w:sz w:val="24"/>
      <w:szCs w:val="24"/>
      <w:lang w:eastAsia="en-US"/>
    </w:rPr>
  </w:style>
  <w:style w:type="paragraph" w:customStyle="1" w:styleId="E5D8EB31C56B4D2EA811A52CF1506D051">
    <w:name w:val="E5D8EB31C56B4D2EA811A52CF1506D051"/>
    <w:rsid w:val="001031D1"/>
    <w:pPr>
      <w:spacing w:after="200" w:line="276" w:lineRule="auto"/>
    </w:pPr>
    <w:rPr>
      <w:rFonts w:ascii="Arial" w:eastAsiaTheme="minorHAnsi" w:hAnsi="Arial" w:cs="Arial"/>
      <w:sz w:val="24"/>
      <w:szCs w:val="24"/>
      <w:lang w:eastAsia="en-US"/>
    </w:rPr>
  </w:style>
  <w:style w:type="paragraph" w:customStyle="1" w:styleId="FD7193CA55594903AD894079B7A2E1561">
    <w:name w:val="FD7193CA55594903AD894079B7A2E1561"/>
    <w:rsid w:val="001031D1"/>
    <w:pPr>
      <w:spacing w:after="200" w:line="276" w:lineRule="auto"/>
    </w:pPr>
    <w:rPr>
      <w:rFonts w:ascii="Arial" w:eastAsiaTheme="minorHAnsi" w:hAnsi="Arial" w:cs="Arial"/>
      <w:sz w:val="24"/>
      <w:szCs w:val="24"/>
      <w:lang w:eastAsia="en-US"/>
    </w:rPr>
  </w:style>
  <w:style w:type="paragraph" w:customStyle="1" w:styleId="6AAD3BDD1E824F548283229BED5C385C1">
    <w:name w:val="6AAD3BDD1E824F548283229BED5C385C1"/>
    <w:rsid w:val="001031D1"/>
    <w:pPr>
      <w:spacing w:after="200" w:line="276" w:lineRule="auto"/>
    </w:pPr>
    <w:rPr>
      <w:rFonts w:ascii="Arial" w:eastAsiaTheme="minorHAnsi" w:hAnsi="Arial" w:cs="Arial"/>
      <w:sz w:val="24"/>
      <w:szCs w:val="24"/>
      <w:lang w:eastAsia="en-US"/>
    </w:rPr>
  </w:style>
  <w:style w:type="paragraph" w:customStyle="1" w:styleId="E9796CEB6AE148F79666B05E00F7DDBC1">
    <w:name w:val="E9796CEB6AE148F79666B05E00F7DDBC1"/>
    <w:rsid w:val="001031D1"/>
    <w:pPr>
      <w:spacing w:after="200" w:line="276" w:lineRule="auto"/>
    </w:pPr>
    <w:rPr>
      <w:rFonts w:ascii="Arial" w:eastAsiaTheme="minorHAnsi" w:hAnsi="Arial" w:cs="Arial"/>
      <w:sz w:val="24"/>
      <w:szCs w:val="24"/>
      <w:lang w:eastAsia="en-US"/>
    </w:rPr>
  </w:style>
  <w:style w:type="paragraph" w:customStyle="1" w:styleId="22A4C7E52C3C4353AA4920101F7F32EE1">
    <w:name w:val="22A4C7E52C3C4353AA4920101F7F32EE1"/>
    <w:rsid w:val="001031D1"/>
    <w:pPr>
      <w:spacing w:after="200" w:line="276" w:lineRule="auto"/>
    </w:pPr>
    <w:rPr>
      <w:rFonts w:ascii="Arial" w:eastAsiaTheme="minorHAnsi" w:hAnsi="Arial" w:cs="Arial"/>
      <w:sz w:val="24"/>
      <w:szCs w:val="24"/>
      <w:lang w:eastAsia="en-US"/>
    </w:rPr>
  </w:style>
  <w:style w:type="paragraph" w:customStyle="1" w:styleId="681EBECBF69D4E8EA2F36B54580192591">
    <w:name w:val="681EBECBF69D4E8EA2F36B54580192591"/>
    <w:rsid w:val="001031D1"/>
    <w:pPr>
      <w:spacing w:after="200" w:line="276" w:lineRule="auto"/>
    </w:pPr>
    <w:rPr>
      <w:rFonts w:ascii="Arial" w:eastAsiaTheme="minorHAnsi" w:hAnsi="Arial" w:cs="Arial"/>
      <w:sz w:val="24"/>
      <w:szCs w:val="24"/>
      <w:lang w:eastAsia="en-US"/>
    </w:rPr>
  </w:style>
  <w:style w:type="paragraph" w:customStyle="1" w:styleId="C7C5D9472A5B4988AABA3938F6AF30B11">
    <w:name w:val="C7C5D9472A5B4988AABA3938F6AF30B11"/>
    <w:rsid w:val="001031D1"/>
    <w:pPr>
      <w:spacing w:after="200" w:line="276" w:lineRule="auto"/>
    </w:pPr>
    <w:rPr>
      <w:rFonts w:ascii="Arial" w:eastAsiaTheme="minorHAnsi" w:hAnsi="Arial" w:cs="Arial"/>
      <w:sz w:val="24"/>
      <w:szCs w:val="24"/>
      <w:lang w:eastAsia="en-US"/>
    </w:rPr>
  </w:style>
  <w:style w:type="paragraph" w:customStyle="1" w:styleId="3EC48BA294A1460E80BFF184EB7B5A3C">
    <w:name w:val="3EC48BA294A1460E80BFF184EB7B5A3C"/>
    <w:rsid w:val="001031D1"/>
    <w:pPr>
      <w:spacing w:after="0" w:line="240" w:lineRule="auto"/>
    </w:pPr>
    <w:rPr>
      <w:rFonts w:eastAsiaTheme="minorHAnsi"/>
      <w:lang w:eastAsia="en-US"/>
    </w:rPr>
  </w:style>
  <w:style w:type="paragraph" w:customStyle="1" w:styleId="A6DA6482842A47A988298E2F0E85B6DB">
    <w:name w:val="A6DA6482842A47A988298E2F0E85B6DB"/>
    <w:rsid w:val="001031D1"/>
    <w:pPr>
      <w:spacing w:after="0" w:line="240" w:lineRule="auto"/>
    </w:pPr>
    <w:rPr>
      <w:rFonts w:eastAsiaTheme="minorHAnsi"/>
      <w:lang w:eastAsia="en-US"/>
    </w:rPr>
  </w:style>
  <w:style w:type="paragraph" w:customStyle="1" w:styleId="CE2C8C6B0C2A461D9846E3992EFB91A8">
    <w:name w:val="CE2C8C6B0C2A461D9846E3992EFB91A8"/>
    <w:rsid w:val="001031D1"/>
    <w:pPr>
      <w:spacing w:after="0" w:line="240" w:lineRule="auto"/>
    </w:pPr>
    <w:rPr>
      <w:rFonts w:eastAsiaTheme="minorHAnsi"/>
      <w:lang w:eastAsia="en-US"/>
    </w:rPr>
  </w:style>
  <w:style w:type="paragraph" w:customStyle="1" w:styleId="60410FA60A8F4FBE8E47482A645AD36E1">
    <w:name w:val="60410FA60A8F4FBE8E47482A645AD36E1"/>
    <w:rsid w:val="001031D1"/>
    <w:pPr>
      <w:spacing w:after="200" w:line="276" w:lineRule="auto"/>
    </w:pPr>
    <w:rPr>
      <w:rFonts w:ascii="Arial" w:eastAsiaTheme="minorHAnsi" w:hAnsi="Arial" w:cs="Arial"/>
      <w:sz w:val="24"/>
      <w:szCs w:val="24"/>
      <w:lang w:eastAsia="en-US"/>
    </w:rPr>
  </w:style>
  <w:style w:type="paragraph" w:customStyle="1" w:styleId="AECCF643B3EA4A77AD94D33E563141812">
    <w:name w:val="AECCF643B3EA4A77AD94D33E563141812"/>
    <w:rsid w:val="001031D1"/>
    <w:pPr>
      <w:spacing w:after="200" w:line="276" w:lineRule="auto"/>
    </w:pPr>
    <w:rPr>
      <w:rFonts w:ascii="Arial" w:eastAsiaTheme="minorHAnsi" w:hAnsi="Arial" w:cs="Arial"/>
      <w:sz w:val="24"/>
      <w:szCs w:val="24"/>
      <w:lang w:eastAsia="en-US"/>
    </w:rPr>
  </w:style>
  <w:style w:type="paragraph" w:customStyle="1" w:styleId="721171834B804D44924CA572441E88502">
    <w:name w:val="721171834B804D44924CA572441E88502"/>
    <w:rsid w:val="001031D1"/>
    <w:pPr>
      <w:spacing w:after="200" w:line="276" w:lineRule="auto"/>
    </w:pPr>
    <w:rPr>
      <w:rFonts w:ascii="Arial" w:eastAsiaTheme="minorHAnsi" w:hAnsi="Arial" w:cs="Arial"/>
      <w:sz w:val="24"/>
      <w:szCs w:val="24"/>
      <w:lang w:eastAsia="en-US"/>
    </w:rPr>
  </w:style>
  <w:style w:type="paragraph" w:customStyle="1" w:styleId="AD5FF012AA1C409DAE1D9F6469F30BC02">
    <w:name w:val="AD5FF012AA1C409DAE1D9F6469F30BC02"/>
    <w:rsid w:val="001031D1"/>
    <w:pPr>
      <w:spacing w:after="200" w:line="276" w:lineRule="auto"/>
    </w:pPr>
    <w:rPr>
      <w:rFonts w:ascii="Arial" w:eastAsiaTheme="minorHAnsi" w:hAnsi="Arial" w:cs="Arial"/>
      <w:sz w:val="24"/>
      <w:szCs w:val="24"/>
      <w:lang w:eastAsia="en-US"/>
    </w:rPr>
  </w:style>
  <w:style w:type="paragraph" w:customStyle="1" w:styleId="ABD5B21B2C8046789587246950952A1B2">
    <w:name w:val="ABD5B21B2C8046789587246950952A1B2"/>
    <w:rsid w:val="001031D1"/>
    <w:pPr>
      <w:spacing w:after="200" w:line="276" w:lineRule="auto"/>
    </w:pPr>
    <w:rPr>
      <w:rFonts w:ascii="Arial" w:eastAsiaTheme="minorHAnsi" w:hAnsi="Arial" w:cs="Arial"/>
      <w:sz w:val="24"/>
      <w:szCs w:val="24"/>
      <w:lang w:eastAsia="en-US"/>
    </w:rPr>
  </w:style>
  <w:style w:type="paragraph" w:customStyle="1" w:styleId="CE155C09A29D40CC9F88CA6B7736C17F2">
    <w:name w:val="CE155C09A29D40CC9F88CA6B7736C17F2"/>
    <w:rsid w:val="001031D1"/>
    <w:pPr>
      <w:spacing w:after="200" w:line="276" w:lineRule="auto"/>
    </w:pPr>
    <w:rPr>
      <w:rFonts w:ascii="Arial" w:eastAsiaTheme="minorHAnsi" w:hAnsi="Arial" w:cs="Arial"/>
      <w:sz w:val="24"/>
      <w:szCs w:val="24"/>
      <w:lang w:eastAsia="en-US"/>
    </w:rPr>
  </w:style>
  <w:style w:type="paragraph" w:customStyle="1" w:styleId="F49E2515646C4237AF8CC8A9683D10142">
    <w:name w:val="F49E2515646C4237AF8CC8A9683D10142"/>
    <w:rsid w:val="001031D1"/>
    <w:pPr>
      <w:spacing w:after="200" w:line="276" w:lineRule="auto"/>
    </w:pPr>
    <w:rPr>
      <w:rFonts w:ascii="Arial" w:eastAsiaTheme="minorHAnsi" w:hAnsi="Arial" w:cs="Arial"/>
      <w:sz w:val="24"/>
      <w:szCs w:val="24"/>
      <w:lang w:eastAsia="en-US"/>
    </w:rPr>
  </w:style>
  <w:style w:type="paragraph" w:customStyle="1" w:styleId="8E1263886F8F4BD8A6F0E245E90D262D2">
    <w:name w:val="8E1263886F8F4BD8A6F0E245E90D262D2"/>
    <w:rsid w:val="001031D1"/>
    <w:pPr>
      <w:spacing w:after="200" w:line="276" w:lineRule="auto"/>
    </w:pPr>
    <w:rPr>
      <w:rFonts w:ascii="Arial" w:eastAsiaTheme="minorHAnsi" w:hAnsi="Arial" w:cs="Arial"/>
      <w:sz w:val="24"/>
      <w:szCs w:val="24"/>
      <w:lang w:eastAsia="en-US"/>
    </w:rPr>
  </w:style>
  <w:style w:type="paragraph" w:customStyle="1" w:styleId="A41E06E7786143C9997F87E651266BBB2">
    <w:name w:val="A41E06E7786143C9997F87E651266BBB2"/>
    <w:rsid w:val="001031D1"/>
    <w:pPr>
      <w:spacing w:after="200" w:line="276" w:lineRule="auto"/>
    </w:pPr>
    <w:rPr>
      <w:rFonts w:ascii="Arial" w:eastAsiaTheme="minorHAnsi" w:hAnsi="Arial" w:cs="Arial"/>
      <w:sz w:val="24"/>
      <w:szCs w:val="24"/>
      <w:lang w:eastAsia="en-US"/>
    </w:rPr>
  </w:style>
  <w:style w:type="paragraph" w:customStyle="1" w:styleId="1B9AD6E6FCD64C6093F778726AA63C022">
    <w:name w:val="1B9AD6E6FCD64C6093F778726AA63C022"/>
    <w:rsid w:val="001031D1"/>
    <w:pPr>
      <w:spacing w:after="200" w:line="276" w:lineRule="auto"/>
    </w:pPr>
    <w:rPr>
      <w:rFonts w:ascii="Arial" w:eastAsiaTheme="minorHAnsi" w:hAnsi="Arial" w:cs="Arial"/>
      <w:sz w:val="24"/>
      <w:szCs w:val="24"/>
      <w:lang w:eastAsia="en-US"/>
    </w:rPr>
  </w:style>
  <w:style w:type="paragraph" w:customStyle="1" w:styleId="CAFF21886E204C38B3E1625FCD261B7B2">
    <w:name w:val="CAFF21886E204C38B3E1625FCD261B7B2"/>
    <w:rsid w:val="001031D1"/>
    <w:pPr>
      <w:spacing w:after="200" w:line="276" w:lineRule="auto"/>
    </w:pPr>
    <w:rPr>
      <w:rFonts w:ascii="Arial" w:eastAsiaTheme="minorHAnsi" w:hAnsi="Arial" w:cs="Arial"/>
      <w:sz w:val="24"/>
      <w:szCs w:val="24"/>
      <w:lang w:eastAsia="en-US"/>
    </w:rPr>
  </w:style>
  <w:style w:type="paragraph" w:customStyle="1" w:styleId="CCCE8CBB958F4AAB96073ADE6DBAC7662">
    <w:name w:val="CCCE8CBB958F4AAB96073ADE6DBAC7662"/>
    <w:rsid w:val="001031D1"/>
    <w:pPr>
      <w:spacing w:after="200" w:line="276" w:lineRule="auto"/>
    </w:pPr>
    <w:rPr>
      <w:rFonts w:ascii="Arial" w:eastAsiaTheme="minorHAnsi" w:hAnsi="Arial" w:cs="Arial"/>
      <w:sz w:val="24"/>
      <w:szCs w:val="24"/>
      <w:lang w:eastAsia="en-US"/>
    </w:rPr>
  </w:style>
  <w:style w:type="paragraph" w:customStyle="1" w:styleId="229A71661A3B4B2FA9120B2D7BBD6F132">
    <w:name w:val="229A71661A3B4B2FA9120B2D7BBD6F132"/>
    <w:rsid w:val="001031D1"/>
    <w:pPr>
      <w:spacing w:after="200" w:line="276" w:lineRule="auto"/>
    </w:pPr>
    <w:rPr>
      <w:rFonts w:ascii="Arial" w:eastAsiaTheme="minorHAnsi" w:hAnsi="Arial" w:cs="Arial"/>
      <w:sz w:val="24"/>
      <w:szCs w:val="24"/>
      <w:lang w:eastAsia="en-US"/>
    </w:rPr>
  </w:style>
  <w:style w:type="paragraph" w:customStyle="1" w:styleId="0A2801D209474CE991E87D72FF559D4C2">
    <w:name w:val="0A2801D209474CE991E87D72FF559D4C2"/>
    <w:rsid w:val="001031D1"/>
    <w:pPr>
      <w:spacing w:after="200" w:line="276" w:lineRule="auto"/>
    </w:pPr>
    <w:rPr>
      <w:rFonts w:ascii="Arial" w:eastAsiaTheme="minorHAnsi" w:hAnsi="Arial" w:cs="Arial"/>
      <w:sz w:val="24"/>
      <w:szCs w:val="24"/>
      <w:lang w:eastAsia="en-US"/>
    </w:rPr>
  </w:style>
  <w:style w:type="paragraph" w:customStyle="1" w:styleId="470FBAB0F4E543788996F5C209D581DA2">
    <w:name w:val="470FBAB0F4E543788996F5C209D581DA2"/>
    <w:rsid w:val="001031D1"/>
    <w:pPr>
      <w:spacing w:after="0" w:line="240" w:lineRule="auto"/>
    </w:pPr>
    <w:rPr>
      <w:rFonts w:eastAsiaTheme="minorHAnsi"/>
      <w:lang w:eastAsia="en-US"/>
    </w:rPr>
  </w:style>
  <w:style w:type="paragraph" w:customStyle="1" w:styleId="E86D3BBE28C6402E9C1D93627A38FB8D2">
    <w:name w:val="E86D3BBE28C6402E9C1D93627A38FB8D2"/>
    <w:rsid w:val="001031D1"/>
    <w:pPr>
      <w:spacing w:after="200" w:line="276" w:lineRule="auto"/>
    </w:pPr>
    <w:rPr>
      <w:rFonts w:ascii="Arial" w:eastAsiaTheme="minorHAnsi" w:hAnsi="Arial" w:cs="Arial"/>
      <w:sz w:val="24"/>
      <w:szCs w:val="24"/>
      <w:lang w:eastAsia="en-US"/>
    </w:rPr>
  </w:style>
  <w:style w:type="paragraph" w:customStyle="1" w:styleId="ED4FAB2AEDDA4EA2B1249898FE9F41BC2">
    <w:name w:val="ED4FAB2AEDDA4EA2B1249898FE9F41BC2"/>
    <w:rsid w:val="001031D1"/>
    <w:pPr>
      <w:spacing w:after="0" w:line="240" w:lineRule="auto"/>
    </w:pPr>
    <w:rPr>
      <w:rFonts w:eastAsiaTheme="minorHAnsi"/>
      <w:lang w:eastAsia="en-US"/>
    </w:rPr>
  </w:style>
  <w:style w:type="paragraph" w:customStyle="1" w:styleId="24E94B8D616A40C498FAFDF4AECDD67C2">
    <w:name w:val="24E94B8D616A40C498FAFDF4AECDD67C2"/>
    <w:rsid w:val="001031D1"/>
    <w:pPr>
      <w:spacing w:after="200" w:line="276" w:lineRule="auto"/>
    </w:pPr>
    <w:rPr>
      <w:rFonts w:ascii="Arial" w:eastAsiaTheme="minorHAnsi" w:hAnsi="Arial" w:cs="Arial"/>
      <w:sz w:val="24"/>
      <w:szCs w:val="24"/>
      <w:lang w:eastAsia="en-US"/>
    </w:rPr>
  </w:style>
  <w:style w:type="paragraph" w:customStyle="1" w:styleId="AE06B5513D9244A5AD8988E6667F45332">
    <w:name w:val="AE06B5513D9244A5AD8988E6667F45332"/>
    <w:rsid w:val="001031D1"/>
    <w:pPr>
      <w:spacing w:after="200" w:line="276" w:lineRule="auto"/>
    </w:pPr>
    <w:rPr>
      <w:rFonts w:ascii="Arial" w:eastAsiaTheme="minorHAnsi" w:hAnsi="Arial" w:cs="Arial"/>
      <w:sz w:val="24"/>
      <w:szCs w:val="24"/>
      <w:lang w:eastAsia="en-US"/>
    </w:rPr>
  </w:style>
  <w:style w:type="paragraph" w:customStyle="1" w:styleId="A4D3EB6778C54A35809934AB8B35EF872">
    <w:name w:val="A4D3EB6778C54A35809934AB8B35EF872"/>
    <w:rsid w:val="001031D1"/>
    <w:pPr>
      <w:spacing w:after="200" w:line="276" w:lineRule="auto"/>
    </w:pPr>
    <w:rPr>
      <w:rFonts w:ascii="Arial" w:eastAsiaTheme="minorHAnsi" w:hAnsi="Arial" w:cs="Arial"/>
      <w:sz w:val="24"/>
      <w:szCs w:val="24"/>
      <w:lang w:eastAsia="en-US"/>
    </w:rPr>
  </w:style>
  <w:style w:type="paragraph" w:customStyle="1" w:styleId="9E60F48C40B14491BF2AD5EE09C6471B2">
    <w:name w:val="9E60F48C40B14491BF2AD5EE09C6471B2"/>
    <w:rsid w:val="001031D1"/>
    <w:pPr>
      <w:spacing w:after="200" w:line="276" w:lineRule="auto"/>
    </w:pPr>
    <w:rPr>
      <w:rFonts w:ascii="Arial" w:eastAsiaTheme="minorHAnsi" w:hAnsi="Arial" w:cs="Arial"/>
      <w:sz w:val="24"/>
      <w:szCs w:val="24"/>
      <w:lang w:eastAsia="en-US"/>
    </w:rPr>
  </w:style>
  <w:style w:type="paragraph" w:customStyle="1" w:styleId="F8762DE8917F4D7682C006D4B1D74EF72">
    <w:name w:val="F8762DE8917F4D7682C006D4B1D74EF72"/>
    <w:rsid w:val="001031D1"/>
    <w:pPr>
      <w:spacing w:after="200" w:line="276" w:lineRule="auto"/>
    </w:pPr>
    <w:rPr>
      <w:rFonts w:ascii="Arial" w:eastAsiaTheme="minorHAnsi" w:hAnsi="Arial" w:cs="Arial"/>
      <w:sz w:val="24"/>
      <w:szCs w:val="24"/>
      <w:lang w:eastAsia="en-US"/>
    </w:rPr>
  </w:style>
  <w:style w:type="paragraph" w:customStyle="1" w:styleId="D65965F65E1F4751BC4F40EC84DCCD6A2">
    <w:name w:val="D65965F65E1F4751BC4F40EC84DCCD6A2"/>
    <w:rsid w:val="001031D1"/>
    <w:pPr>
      <w:spacing w:after="200" w:line="276" w:lineRule="auto"/>
    </w:pPr>
    <w:rPr>
      <w:rFonts w:ascii="Arial" w:eastAsiaTheme="minorHAnsi" w:hAnsi="Arial" w:cs="Arial"/>
      <w:sz w:val="24"/>
      <w:szCs w:val="24"/>
      <w:lang w:eastAsia="en-US"/>
    </w:rPr>
  </w:style>
  <w:style w:type="paragraph" w:customStyle="1" w:styleId="4B1ABF31587343C082DA1C205BF933DB2">
    <w:name w:val="4B1ABF31587343C082DA1C205BF933DB2"/>
    <w:rsid w:val="001031D1"/>
    <w:pPr>
      <w:spacing w:after="200" w:line="276" w:lineRule="auto"/>
    </w:pPr>
    <w:rPr>
      <w:rFonts w:ascii="Arial" w:eastAsiaTheme="minorHAnsi" w:hAnsi="Arial" w:cs="Arial"/>
      <w:sz w:val="24"/>
      <w:szCs w:val="24"/>
      <w:lang w:eastAsia="en-US"/>
    </w:rPr>
  </w:style>
  <w:style w:type="paragraph" w:customStyle="1" w:styleId="BD1F8B1E37DC428DA6423E2726D02B4F2">
    <w:name w:val="BD1F8B1E37DC428DA6423E2726D02B4F2"/>
    <w:rsid w:val="001031D1"/>
    <w:pPr>
      <w:spacing w:after="200" w:line="276" w:lineRule="auto"/>
    </w:pPr>
    <w:rPr>
      <w:rFonts w:ascii="Arial" w:eastAsiaTheme="minorHAnsi" w:hAnsi="Arial" w:cs="Arial"/>
      <w:sz w:val="24"/>
      <w:szCs w:val="24"/>
      <w:lang w:eastAsia="en-US"/>
    </w:rPr>
  </w:style>
  <w:style w:type="paragraph" w:customStyle="1" w:styleId="565A5272B74D4196B006E1B8B1F9822E2">
    <w:name w:val="565A5272B74D4196B006E1B8B1F9822E2"/>
    <w:rsid w:val="001031D1"/>
    <w:pPr>
      <w:spacing w:after="200" w:line="276" w:lineRule="auto"/>
    </w:pPr>
    <w:rPr>
      <w:rFonts w:ascii="Arial" w:eastAsiaTheme="minorHAnsi" w:hAnsi="Arial" w:cs="Arial"/>
      <w:sz w:val="24"/>
      <w:szCs w:val="24"/>
      <w:lang w:eastAsia="en-US"/>
    </w:rPr>
  </w:style>
  <w:style w:type="paragraph" w:customStyle="1" w:styleId="F93CE747DBCF4C91BB23741BFB15A29B2">
    <w:name w:val="F93CE747DBCF4C91BB23741BFB15A29B2"/>
    <w:rsid w:val="001031D1"/>
    <w:pPr>
      <w:spacing w:after="200" w:line="276" w:lineRule="auto"/>
    </w:pPr>
    <w:rPr>
      <w:rFonts w:ascii="Arial" w:eastAsiaTheme="minorHAnsi" w:hAnsi="Arial" w:cs="Arial"/>
      <w:sz w:val="24"/>
      <w:szCs w:val="24"/>
      <w:lang w:eastAsia="en-US"/>
    </w:rPr>
  </w:style>
  <w:style w:type="paragraph" w:customStyle="1" w:styleId="75ED6C63485E40678277F379CC1B5C6B2">
    <w:name w:val="75ED6C63485E40678277F379CC1B5C6B2"/>
    <w:rsid w:val="001031D1"/>
    <w:pPr>
      <w:spacing w:after="200" w:line="276" w:lineRule="auto"/>
    </w:pPr>
    <w:rPr>
      <w:rFonts w:ascii="Arial" w:eastAsiaTheme="minorHAnsi" w:hAnsi="Arial" w:cs="Arial"/>
      <w:sz w:val="24"/>
      <w:szCs w:val="24"/>
      <w:lang w:eastAsia="en-US"/>
    </w:rPr>
  </w:style>
  <w:style w:type="paragraph" w:customStyle="1" w:styleId="A64A12A63B934CB8BBB469928566D2172">
    <w:name w:val="A64A12A63B934CB8BBB469928566D2172"/>
    <w:rsid w:val="001031D1"/>
    <w:pPr>
      <w:spacing w:after="200" w:line="276" w:lineRule="auto"/>
    </w:pPr>
    <w:rPr>
      <w:rFonts w:ascii="Arial" w:eastAsiaTheme="minorHAnsi" w:hAnsi="Arial" w:cs="Arial"/>
      <w:sz w:val="24"/>
      <w:szCs w:val="24"/>
      <w:lang w:eastAsia="en-US"/>
    </w:rPr>
  </w:style>
  <w:style w:type="paragraph" w:customStyle="1" w:styleId="E8E9CFF72F85497DA3F83ECFDF0A17262">
    <w:name w:val="E8E9CFF72F85497DA3F83ECFDF0A17262"/>
    <w:rsid w:val="001031D1"/>
    <w:pPr>
      <w:spacing w:after="200" w:line="276" w:lineRule="auto"/>
    </w:pPr>
    <w:rPr>
      <w:rFonts w:ascii="Arial" w:eastAsiaTheme="minorHAnsi" w:hAnsi="Arial" w:cs="Arial"/>
      <w:sz w:val="24"/>
      <w:szCs w:val="24"/>
      <w:lang w:eastAsia="en-US"/>
    </w:rPr>
  </w:style>
  <w:style w:type="paragraph" w:customStyle="1" w:styleId="CF565B31A1A247F3BBE4AF8FAED6AE612">
    <w:name w:val="CF565B31A1A247F3BBE4AF8FAED6AE612"/>
    <w:rsid w:val="001031D1"/>
    <w:pPr>
      <w:spacing w:after="200" w:line="276" w:lineRule="auto"/>
    </w:pPr>
    <w:rPr>
      <w:rFonts w:ascii="Arial" w:eastAsiaTheme="minorHAnsi" w:hAnsi="Arial" w:cs="Arial"/>
      <w:sz w:val="24"/>
      <w:szCs w:val="24"/>
      <w:lang w:eastAsia="en-US"/>
    </w:rPr>
  </w:style>
  <w:style w:type="paragraph" w:customStyle="1" w:styleId="9DCF1B717BE7454DB8D2226366131D862">
    <w:name w:val="9DCF1B717BE7454DB8D2226366131D862"/>
    <w:rsid w:val="001031D1"/>
    <w:pPr>
      <w:spacing w:after="200" w:line="276" w:lineRule="auto"/>
    </w:pPr>
    <w:rPr>
      <w:rFonts w:ascii="Arial" w:eastAsiaTheme="minorHAnsi" w:hAnsi="Arial" w:cs="Arial"/>
      <w:sz w:val="24"/>
      <w:szCs w:val="24"/>
      <w:lang w:eastAsia="en-US"/>
    </w:rPr>
  </w:style>
  <w:style w:type="paragraph" w:customStyle="1" w:styleId="11574E1532744A8D89C43B1AA5161A6A2">
    <w:name w:val="11574E1532744A8D89C43B1AA5161A6A2"/>
    <w:rsid w:val="001031D1"/>
    <w:pPr>
      <w:spacing w:after="200" w:line="276" w:lineRule="auto"/>
    </w:pPr>
    <w:rPr>
      <w:rFonts w:ascii="Arial" w:eastAsiaTheme="minorHAnsi" w:hAnsi="Arial" w:cs="Arial"/>
      <w:sz w:val="24"/>
      <w:szCs w:val="24"/>
      <w:lang w:eastAsia="en-US"/>
    </w:rPr>
  </w:style>
  <w:style w:type="paragraph" w:customStyle="1" w:styleId="5296E9ABCEC940659D8BA1C16C4599B72">
    <w:name w:val="5296E9ABCEC940659D8BA1C16C4599B72"/>
    <w:rsid w:val="001031D1"/>
    <w:pPr>
      <w:spacing w:after="200" w:line="276" w:lineRule="auto"/>
    </w:pPr>
    <w:rPr>
      <w:rFonts w:ascii="Arial" w:eastAsiaTheme="minorHAnsi" w:hAnsi="Arial" w:cs="Arial"/>
      <w:sz w:val="24"/>
      <w:szCs w:val="24"/>
      <w:lang w:eastAsia="en-US"/>
    </w:rPr>
  </w:style>
  <w:style w:type="paragraph" w:customStyle="1" w:styleId="9349E69732B0436EA920EDBCE75DCC4F2">
    <w:name w:val="9349E69732B0436EA920EDBCE75DCC4F2"/>
    <w:rsid w:val="001031D1"/>
    <w:pPr>
      <w:spacing w:after="200" w:line="276" w:lineRule="auto"/>
    </w:pPr>
    <w:rPr>
      <w:rFonts w:ascii="Arial" w:eastAsiaTheme="minorHAnsi" w:hAnsi="Arial" w:cs="Arial"/>
      <w:sz w:val="24"/>
      <w:szCs w:val="24"/>
      <w:lang w:eastAsia="en-US"/>
    </w:rPr>
  </w:style>
  <w:style w:type="paragraph" w:customStyle="1" w:styleId="5A1BB701FE61455C99F29073D8EF1A9A2">
    <w:name w:val="5A1BB701FE61455C99F29073D8EF1A9A2"/>
    <w:rsid w:val="001031D1"/>
    <w:pPr>
      <w:spacing w:after="200" w:line="276" w:lineRule="auto"/>
    </w:pPr>
    <w:rPr>
      <w:rFonts w:ascii="Arial" w:eastAsiaTheme="minorHAnsi" w:hAnsi="Arial" w:cs="Arial"/>
      <w:sz w:val="24"/>
      <w:szCs w:val="24"/>
      <w:lang w:eastAsia="en-US"/>
    </w:rPr>
  </w:style>
  <w:style w:type="paragraph" w:customStyle="1" w:styleId="D0F685017986488FB41CE0D9DE5FF0782">
    <w:name w:val="D0F685017986488FB41CE0D9DE5FF0782"/>
    <w:rsid w:val="001031D1"/>
    <w:pPr>
      <w:spacing w:after="200" w:line="276" w:lineRule="auto"/>
    </w:pPr>
    <w:rPr>
      <w:rFonts w:ascii="Arial" w:eastAsiaTheme="minorHAnsi" w:hAnsi="Arial" w:cs="Arial"/>
      <w:sz w:val="24"/>
      <w:szCs w:val="24"/>
      <w:lang w:eastAsia="en-US"/>
    </w:rPr>
  </w:style>
  <w:style w:type="paragraph" w:customStyle="1" w:styleId="A0DC1F5E58C6454DBA08CA3FCBBFAFC52">
    <w:name w:val="A0DC1F5E58C6454DBA08CA3FCBBFAFC52"/>
    <w:rsid w:val="001031D1"/>
    <w:pPr>
      <w:spacing w:after="200" w:line="276" w:lineRule="auto"/>
    </w:pPr>
    <w:rPr>
      <w:rFonts w:ascii="Arial" w:eastAsiaTheme="minorHAnsi" w:hAnsi="Arial" w:cs="Arial"/>
      <w:sz w:val="24"/>
      <w:szCs w:val="24"/>
      <w:lang w:eastAsia="en-US"/>
    </w:rPr>
  </w:style>
  <w:style w:type="paragraph" w:customStyle="1" w:styleId="93EF788937D64B979C4989984A1C4CC92">
    <w:name w:val="93EF788937D64B979C4989984A1C4CC92"/>
    <w:rsid w:val="001031D1"/>
    <w:pPr>
      <w:spacing w:after="200" w:line="276" w:lineRule="auto"/>
    </w:pPr>
    <w:rPr>
      <w:rFonts w:ascii="Arial" w:eastAsiaTheme="minorHAnsi" w:hAnsi="Arial" w:cs="Arial"/>
      <w:sz w:val="24"/>
      <w:szCs w:val="24"/>
      <w:lang w:eastAsia="en-US"/>
    </w:rPr>
  </w:style>
  <w:style w:type="paragraph" w:customStyle="1" w:styleId="662E9CF66E05466FAE014EFC32045EC82">
    <w:name w:val="662E9CF66E05466FAE014EFC32045EC82"/>
    <w:rsid w:val="001031D1"/>
    <w:pPr>
      <w:spacing w:after="200" w:line="276" w:lineRule="auto"/>
    </w:pPr>
    <w:rPr>
      <w:rFonts w:ascii="Arial" w:eastAsiaTheme="minorHAnsi" w:hAnsi="Arial" w:cs="Arial"/>
      <w:sz w:val="24"/>
      <w:szCs w:val="24"/>
      <w:lang w:eastAsia="en-US"/>
    </w:rPr>
  </w:style>
  <w:style w:type="paragraph" w:customStyle="1" w:styleId="BBF37B57992A4B7A98B5925C27A4C3FD2">
    <w:name w:val="BBF37B57992A4B7A98B5925C27A4C3FD2"/>
    <w:rsid w:val="001031D1"/>
    <w:pPr>
      <w:spacing w:after="200" w:line="276" w:lineRule="auto"/>
    </w:pPr>
    <w:rPr>
      <w:rFonts w:ascii="Arial" w:eastAsiaTheme="minorHAnsi" w:hAnsi="Arial" w:cs="Arial"/>
      <w:sz w:val="24"/>
      <w:szCs w:val="24"/>
      <w:lang w:eastAsia="en-US"/>
    </w:rPr>
  </w:style>
  <w:style w:type="paragraph" w:customStyle="1" w:styleId="CC0234F5350D49A881AFA41EF484E9B32">
    <w:name w:val="CC0234F5350D49A881AFA41EF484E9B32"/>
    <w:rsid w:val="001031D1"/>
    <w:pPr>
      <w:spacing w:after="200" w:line="276" w:lineRule="auto"/>
    </w:pPr>
    <w:rPr>
      <w:rFonts w:ascii="Arial" w:eastAsiaTheme="minorHAnsi" w:hAnsi="Arial" w:cs="Arial"/>
      <w:sz w:val="24"/>
      <w:szCs w:val="24"/>
      <w:lang w:eastAsia="en-US"/>
    </w:rPr>
  </w:style>
  <w:style w:type="paragraph" w:customStyle="1" w:styleId="0C142C6481184C90BDFD2CD0F0B481172">
    <w:name w:val="0C142C6481184C90BDFD2CD0F0B481172"/>
    <w:rsid w:val="001031D1"/>
    <w:pPr>
      <w:spacing w:after="200" w:line="276" w:lineRule="auto"/>
    </w:pPr>
    <w:rPr>
      <w:rFonts w:ascii="Arial" w:eastAsiaTheme="minorHAnsi" w:hAnsi="Arial" w:cs="Arial"/>
      <w:sz w:val="24"/>
      <w:szCs w:val="24"/>
      <w:lang w:eastAsia="en-US"/>
    </w:rPr>
  </w:style>
  <w:style w:type="paragraph" w:customStyle="1" w:styleId="65CFDB5B12A34C7FB750E754D3BA61BC2">
    <w:name w:val="65CFDB5B12A34C7FB750E754D3BA61BC2"/>
    <w:rsid w:val="001031D1"/>
    <w:pPr>
      <w:spacing w:after="200" w:line="276" w:lineRule="auto"/>
    </w:pPr>
    <w:rPr>
      <w:rFonts w:ascii="Arial" w:eastAsiaTheme="minorHAnsi" w:hAnsi="Arial" w:cs="Arial"/>
      <w:sz w:val="24"/>
      <w:szCs w:val="24"/>
      <w:lang w:eastAsia="en-US"/>
    </w:rPr>
  </w:style>
  <w:style w:type="paragraph" w:customStyle="1" w:styleId="62BECD646BE848839453BFA7CE93E72F2">
    <w:name w:val="62BECD646BE848839453BFA7CE93E72F2"/>
    <w:rsid w:val="001031D1"/>
    <w:pPr>
      <w:spacing w:after="200" w:line="276" w:lineRule="auto"/>
    </w:pPr>
    <w:rPr>
      <w:rFonts w:ascii="Arial" w:eastAsiaTheme="minorHAnsi" w:hAnsi="Arial" w:cs="Arial"/>
      <w:sz w:val="24"/>
      <w:szCs w:val="24"/>
      <w:lang w:eastAsia="en-US"/>
    </w:rPr>
  </w:style>
  <w:style w:type="paragraph" w:customStyle="1" w:styleId="6F5AAC73357940E7A53936675CAC0F2E2">
    <w:name w:val="6F5AAC73357940E7A53936675CAC0F2E2"/>
    <w:rsid w:val="001031D1"/>
    <w:pPr>
      <w:spacing w:after="200" w:line="276" w:lineRule="auto"/>
    </w:pPr>
    <w:rPr>
      <w:rFonts w:ascii="Arial" w:eastAsiaTheme="minorHAnsi" w:hAnsi="Arial" w:cs="Arial"/>
      <w:sz w:val="24"/>
      <w:szCs w:val="24"/>
      <w:lang w:eastAsia="en-US"/>
    </w:rPr>
  </w:style>
  <w:style w:type="paragraph" w:customStyle="1" w:styleId="CD51758689F04FC4A18EE121E82B24272">
    <w:name w:val="CD51758689F04FC4A18EE121E82B24272"/>
    <w:rsid w:val="001031D1"/>
    <w:pPr>
      <w:spacing w:after="200" w:line="276" w:lineRule="auto"/>
    </w:pPr>
    <w:rPr>
      <w:rFonts w:ascii="Arial" w:eastAsiaTheme="minorHAnsi" w:hAnsi="Arial" w:cs="Arial"/>
      <w:sz w:val="24"/>
      <w:szCs w:val="24"/>
      <w:lang w:eastAsia="en-US"/>
    </w:rPr>
  </w:style>
  <w:style w:type="paragraph" w:customStyle="1" w:styleId="5F867982DE20486CB5B4D65FB06107F92">
    <w:name w:val="5F867982DE20486CB5B4D65FB06107F92"/>
    <w:rsid w:val="001031D1"/>
    <w:pPr>
      <w:spacing w:after="200" w:line="276" w:lineRule="auto"/>
    </w:pPr>
    <w:rPr>
      <w:rFonts w:ascii="Arial" w:eastAsiaTheme="minorHAnsi" w:hAnsi="Arial" w:cs="Arial"/>
      <w:sz w:val="24"/>
      <w:szCs w:val="24"/>
      <w:lang w:eastAsia="en-US"/>
    </w:rPr>
  </w:style>
  <w:style w:type="paragraph" w:customStyle="1" w:styleId="86D2B31E2F134341A38867141907D73D2">
    <w:name w:val="86D2B31E2F134341A38867141907D73D2"/>
    <w:rsid w:val="001031D1"/>
    <w:pPr>
      <w:spacing w:after="200" w:line="276" w:lineRule="auto"/>
    </w:pPr>
    <w:rPr>
      <w:rFonts w:ascii="Arial" w:eastAsiaTheme="minorHAnsi" w:hAnsi="Arial" w:cs="Arial"/>
      <w:sz w:val="24"/>
      <w:szCs w:val="24"/>
      <w:lang w:eastAsia="en-US"/>
    </w:rPr>
  </w:style>
  <w:style w:type="paragraph" w:customStyle="1" w:styleId="A546D802BFB34C84A0997FCAF0C53A2D2">
    <w:name w:val="A546D802BFB34C84A0997FCAF0C53A2D2"/>
    <w:rsid w:val="001031D1"/>
    <w:pPr>
      <w:spacing w:after="200" w:line="276" w:lineRule="auto"/>
    </w:pPr>
    <w:rPr>
      <w:rFonts w:ascii="Arial" w:eastAsiaTheme="minorHAnsi" w:hAnsi="Arial" w:cs="Arial"/>
      <w:sz w:val="24"/>
      <w:szCs w:val="24"/>
      <w:lang w:eastAsia="en-US"/>
    </w:rPr>
  </w:style>
  <w:style w:type="paragraph" w:customStyle="1" w:styleId="F3EBF0877AB54994B4425C64C4E37B062">
    <w:name w:val="F3EBF0877AB54994B4425C64C4E37B062"/>
    <w:rsid w:val="001031D1"/>
    <w:pPr>
      <w:spacing w:after="200" w:line="276" w:lineRule="auto"/>
    </w:pPr>
    <w:rPr>
      <w:rFonts w:ascii="Arial" w:eastAsiaTheme="minorHAnsi" w:hAnsi="Arial" w:cs="Arial"/>
      <w:sz w:val="24"/>
      <w:szCs w:val="24"/>
      <w:lang w:eastAsia="en-US"/>
    </w:rPr>
  </w:style>
  <w:style w:type="paragraph" w:customStyle="1" w:styleId="A0F4EF19761B4D8AA3E83A45ED22C99C2">
    <w:name w:val="A0F4EF19761B4D8AA3E83A45ED22C99C2"/>
    <w:rsid w:val="001031D1"/>
    <w:pPr>
      <w:spacing w:after="200" w:line="276" w:lineRule="auto"/>
    </w:pPr>
    <w:rPr>
      <w:rFonts w:ascii="Arial" w:eastAsiaTheme="minorHAnsi" w:hAnsi="Arial" w:cs="Arial"/>
      <w:sz w:val="24"/>
      <w:szCs w:val="24"/>
      <w:lang w:eastAsia="en-US"/>
    </w:rPr>
  </w:style>
  <w:style w:type="paragraph" w:customStyle="1" w:styleId="0A769E31E07A421FA172C699C5D7C0B12">
    <w:name w:val="0A769E31E07A421FA172C699C5D7C0B12"/>
    <w:rsid w:val="001031D1"/>
    <w:pPr>
      <w:spacing w:after="200" w:line="276" w:lineRule="auto"/>
    </w:pPr>
    <w:rPr>
      <w:rFonts w:ascii="Arial" w:eastAsiaTheme="minorHAnsi" w:hAnsi="Arial" w:cs="Arial"/>
      <w:sz w:val="24"/>
      <w:szCs w:val="24"/>
      <w:lang w:eastAsia="en-US"/>
    </w:rPr>
  </w:style>
  <w:style w:type="paragraph" w:customStyle="1" w:styleId="44298B65675D429D957CCA29B03414422">
    <w:name w:val="44298B65675D429D957CCA29B03414422"/>
    <w:rsid w:val="001031D1"/>
    <w:pPr>
      <w:spacing w:after="200" w:line="276" w:lineRule="auto"/>
    </w:pPr>
    <w:rPr>
      <w:rFonts w:ascii="Arial" w:eastAsiaTheme="minorHAnsi" w:hAnsi="Arial" w:cs="Arial"/>
      <w:sz w:val="24"/>
      <w:szCs w:val="24"/>
      <w:lang w:eastAsia="en-US"/>
    </w:rPr>
  </w:style>
  <w:style w:type="paragraph" w:customStyle="1" w:styleId="2451E0777A724099BA9F1BBC5D7454282">
    <w:name w:val="2451E0777A724099BA9F1BBC5D7454282"/>
    <w:rsid w:val="001031D1"/>
    <w:pPr>
      <w:spacing w:after="200" w:line="276" w:lineRule="auto"/>
    </w:pPr>
    <w:rPr>
      <w:rFonts w:ascii="Arial" w:eastAsiaTheme="minorHAnsi" w:hAnsi="Arial" w:cs="Arial"/>
      <w:sz w:val="24"/>
      <w:szCs w:val="24"/>
      <w:lang w:eastAsia="en-US"/>
    </w:rPr>
  </w:style>
  <w:style w:type="paragraph" w:customStyle="1" w:styleId="F37FBEC8874A469F92BDF601F9132E0C2">
    <w:name w:val="F37FBEC8874A469F92BDF601F9132E0C2"/>
    <w:rsid w:val="001031D1"/>
    <w:pPr>
      <w:spacing w:after="200" w:line="276" w:lineRule="auto"/>
    </w:pPr>
    <w:rPr>
      <w:rFonts w:ascii="Arial" w:eastAsiaTheme="minorHAnsi" w:hAnsi="Arial" w:cs="Arial"/>
      <w:sz w:val="24"/>
      <w:szCs w:val="24"/>
      <w:lang w:eastAsia="en-US"/>
    </w:rPr>
  </w:style>
  <w:style w:type="paragraph" w:customStyle="1" w:styleId="BDEED95691664417BFC0B7C62CF22E6D2">
    <w:name w:val="BDEED95691664417BFC0B7C62CF22E6D2"/>
    <w:rsid w:val="001031D1"/>
    <w:pPr>
      <w:spacing w:after="200" w:line="276" w:lineRule="auto"/>
    </w:pPr>
    <w:rPr>
      <w:rFonts w:ascii="Arial" w:eastAsiaTheme="minorHAnsi" w:hAnsi="Arial" w:cs="Arial"/>
      <w:sz w:val="24"/>
      <w:szCs w:val="24"/>
      <w:lang w:eastAsia="en-US"/>
    </w:rPr>
  </w:style>
  <w:style w:type="paragraph" w:customStyle="1" w:styleId="7C3F814B5DD74B17837C2EF6EFC41E2F2">
    <w:name w:val="7C3F814B5DD74B17837C2EF6EFC41E2F2"/>
    <w:rsid w:val="001031D1"/>
    <w:pPr>
      <w:spacing w:after="200" w:line="276" w:lineRule="auto"/>
    </w:pPr>
    <w:rPr>
      <w:rFonts w:ascii="Arial" w:eastAsiaTheme="minorHAnsi" w:hAnsi="Arial" w:cs="Arial"/>
      <w:sz w:val="24"/>
      <w:szCs w:val="24"/>
      <w:lang w:eastAsia="en-US"/>
    </w:rPr>
  </w:style>
  <w:style w:type="paragraph" w:customStyle="1" w:styleId="5079C22CCDCF4269B6058D7CC64B5AF72">
    <w:name w:val="5079C22CCDCF4269B6058D7CC64B5AF72"/>
    <w:rsid w:val="001031D1"/>
    <w:pPr>
      <w:spacing w:after="200" w:line="276" w:lineRule="auto"/>
    </w:pPr>
    <w:rPr>
      <w:rFonts w:ascii="Arial" w:eastAsiaTheme="minorHAnsi" w:hAnsi="Arial" w:cs="Arial"/>
      <w:sz w:val="24"/>
      <w:szCs w:val="24"/>
      <w:lang w:eastAsia="en-US"/>
    </w:rPr>
  </w:style>
  <w:style w:type="paragraph" w:customStyle="1" w:styleId="AABA27EA59DB44FD8F3A9F10B249B73E2">
    <w:name w:val="AABA27EA59DB44FD8F3A9F10B249B73E2"/>
    <w:rsid w:val="001031D1"/>
    <w:pPr>
      <w:spacing w:after="200" w:line="276" w:lineRule="auto"/>
    </w:pPr>
    <w:rPr>
      <w:rFonts w:ascii="Arial" w:eastAsiaTheme="minorHAnsi" w:hAnsi="Arial" w:cs="Arial"/>
      <w:sz w:val="24"/>
      <w:szCs w:val="24"/>
      <w:lang w:eastAsia="en-US"/>
    </w:rPr>
  </w:style>
  <w:style w:type="paragraph" w:customStyle="1" w:styleId="DEF470D87EE545998D71686DD9BF6C942">
    <w:name w:val="DEF470D87EE545998D71686DD9BF6C942"/>
    <w:rsid w:val="001031D1"/>
    <w:pPr>
      <w:spacing w:after="200" w:line="276" w:lineRule="auto"/>
    </w:pPr>
    <w:rPr>
      <w:rFonts w:ascii="Arial" w:eastAsiaTheme="minorHAnsi" w:hAnsi="Arial" w:cs="Arial"/>
      <w:sz w:val="24"/>
      <w:szCs w:val="24"/>
      <w:lang w:eastAsia="en-US"/>
    </w:rPr>
  </w:style>
  <w:style w:type="paragraph" w:customStyle="1" w:styleId="531528A4194B4268B48B4DF4210FB6EF2">
    <w:name w:val="531528A4194B4268B48B4DF4210FB6EF2"/>
    <w:rsid w:val="001031D1"/>
    <w:pPr>
      <w:spacing w:after="200" w:line="276" w:lineRule="auto"/>
    </w:pPr>
    <w:rPr>
      <w:rFonts w:ascii="Arial" w:eastAsiaTheme="minorHAnsi" w:hAnsi="Arial" w:cs="Arial"/>
      <w:sz w:val="24"/>
      <w:szCs w:val="24"/>
      <w:lang w:eastAsia="en-US"/>
    </w:rPr>
  </w:style>
  <w:style w:type="paragraph" w:customStyle="1" w:styleId="8BB86B8632214C6793994E041884820E2">
    <w:name w:val="8BB86B8632214C6793994E041884820E2"/>
    <w:rsid w:val="001031D1"/>
    <w:pPr>
      <w:spacing w:after="200" w:line="276" w:lineRule="auto"/>
    </w:pPr>
    <w:rPr>
      <w:rFonts w:ascii="Arial" w:eastAsiaTheme="minorHAnsi" w:hAnsi="Arial" w:cs="Arial"/>
      <w:sz w:val="24"/>
      <w:szCs w:val="24"/>
      <w:lang w:eastAsia="en-US"/>
    </w:rPr>
  </w:style>
  <w:style w:type="paragraph" w:customStyle="1" w:styleId="E312681C42754096B6A9B95C019C805C2">
    <w:name w:val="E312681C42754096B6A9B95C019C805C2"/>
    <w:rsid w:val="001031D1"/>
    <w:pPr>
      <w:spacing w:after="200" w:line="276" w:lineRule="auto"/>
    </w:pPr>
    <w:rPr>
      <w:rFonts w:ascii="Arial" w:eastAsiaTheme="minorHAnsi" w:hAnsi="Arial" w:cs="Arial"/>
      <w:sz w:val="24"/>
      <w:szCs w:val="24"/>
      <w:lang w:eastAsia="en-US"/>
    </w:rPr>
  </w:style>
  <w:style w:type="paragraph" w:customStyle="1" w:styleId="83DBDE698D3941F6A637EDA36068CCA12">
    <w:name w:val="83DBDE698D3941F6A637EDA36068CCA12"/>
    <w:rsid w:val="001031D1"/>
    <w:pPr>
      <w:spacing w:after="200" w:line="276" w:lineRule="auto"/>
    </w:pPr>
    <w:rPr>
      <w:rFonts w:ascii="Arial" w:eastAsiaTheme="minorHAnsi" w:hAnsi="Arial" w:cs="Arial"/>
      <w:sz w:val="24"/>
      <w:szCs w:val="24"/>
      <w:lang w:eastAsia="en-US"/>
    </w:rPr>
  </w:style>
  <w:style w:type="paragraph" w:customStyle="1" w:styleId="D03F8D8D3DA84F998329650A5D1286B92">
    <w:name w:val="D03F8D8D3DA84F998329650A5D1286B92"/>
    <w:rsid w:val="001031D1"/>
    <w:pPr>
      <w:spacing w:after="200" w:line="276" w:lineRule="auto"/>
    </w:pPr>
    <w:rPr>
      <w:rFonts w:ascii="Arial" w:eastAsiaTheme="minorHAnsi" w:hAnsi="Arial" w:cs="Arial"/>
      <w:sz w:val="24"/>
      <w:szCs w:val="24"/>
      <w:lang w:eastAsia="en-US"/>
    </w:rPr>
  </w:style>
  <w:style w:type="paragraph" w:customStyle="1" w:styleId="4EF5D9D66F834F88BA8C7292184F95A82">
    <w:name w:val="4EF5D9D66F834F88BA8C7292184F95A82"/>
    <w:rsid w:val="001031D1"/>
    <w:pPr>
      <w:spacing w:after="200" w:line="276" w:lineRule="auto"/>
    </w:pPr>
    <w:rPr>
      <w:rFonts w:ascii="Arial" w:eastAsiaTheme="minorHAnsi" w:hAnsi="Arial" w:cs="Arial"/>
      <w:sz w:val="24"/>
      <w:szCs w:val="24"/>
      <w:lang w:eastAsia="en-US"/>
    </w:rPr>
  </w:style>
  <w:style w:type="paragraph" w:customStyle="1" w:styleId="184F95D2EBBB43D880BB912FA17F0F092">
    <w:name w:val="184F95D2EBBB43D880BB912FA17F0F092"/>
    <w:rsid w:val="001031D1"/>
    <w:pPr>
      <w:spacing w:after="200" w:line="276" w:lineRule="auto"/>
    </w:pPr>
    <w:rPr>
      <w:rFonts w:ascii="Arial" w:eastAsiaTheme="minorHAnsi" w:hAnsi="Arial" w:cs="Arial"/>
      <w:sz w:val="24"/>
      <w:szCs w:val="24"/>
      <w:lang w:eastAsia="en-US"/>
    </w:rPr>
  </w:style>
  <w:style w:type="paragraph" w:customStyle="1" w:styleId="F6BE630E017F4C13BDC9C29B0B1306B42">
    <w:name w:val="F6BE630E017F4C13BDC9C29B0B1306B42"/>
    <w:rsid w:val="001031D1"/>
    <w:pPr>
      <w:spacing w:after="200" w:line="276" w:lineRule="auto"/>
    </w:pPr>
    <w:rPr>
      <w:rFonts w:ascii="Arial" w:eastAsiaTheme="minorHAnsi" w:hAnsi="Arial" w:cs="Arial"/>
      <w:sz w:val="24"/>
      <w:szCs w:val="24"/>
      <w:lang w:eastAsia="en-US"/>
    </w:rPr>
  </w:style>
  <w:style w:type="paragraph" w:customStyle="1" w:styleId="4CC8D04BEF3C4F61896877519401F4C52">
    <w:name w:val="4CC8D04BEF3C4F61896877519401F4C52"/>
    <w:rsid w:val="001031D1"/>
    <w:pPr>
      <w:spacing w:after="200" w:line="276" w:lineRule="auto"/>
    </w:pPr>
    <w:rPr>
      <w:rFonts w:ascii="Arial" w:eastAsiaTheme="minorHAnsi" w:hAnsi="Arial" w:cs="Arial"/>
      <w:sz w:val="24"/>
      <w:szCs w:val="24"/>
      <w:lang w:eastAsia="en-US"/>
    </w:rPr>
  </w:style>
  <w:style w:type="paragraph" w:customStyle="1" w:styleId="39AB2701FCA54FB481A66842A8B28BBA2">
    <w:name w:val="39AB2701FCA54FB481A66842A8B28BBA2"/>
    <w:rsid w:val="001031D1"/>
    <w:pPr>
      <w:spacing w:after="200" w:line="276" w:lineRule="auto"/>
    </w:pPr>
    <w:rPr>
      <w:rFonts w:ascii="Arial" w:eastAsiaTheme="minorHAnsi" w:hAnsi="Arial" w:cs="Arial"/>
      <w:sz w:val="24"/>
      <w:szCs w:val="24"/>
      <w:lang w:eastAsia="en-US"/>
    </w:rPr>
  </w:style>
  <w:style w:type="paragraph" w:customStyle="1" w:styleId="FBEAB05697BD43998EC79A622E2A60F32">
    <w:name w:val="FBEAB05697BD43998EC79A622E2A60F32"/>
    <w:rsid w:val="001031D1"/>
    <w:pPr>
      <w:spacing w:after="200" w:line="276" w:lineRule="auto"/>
    </w:pPr>
    <w:rPr>
      <w:rFonts w:ascii="Arial" w:eastAsiaTheme="minorHAnsi" w:hAnsi="Arial" w:cs="Arial"/>
      <w:sz w:val="24"/>
      <w:szCs w:val="24"/>
      <w:lang w:eastAsia="en-US"/>
    </w:rPr>
  </w:style>
  <w:style w:type="paragraph" w:customStyle="1" w:styleId="DA188B979B94446F93C43F26C2DABA822">
    <w:name w:val="DA188B979B94446F93C43F26C2DABA822"/>
    <w:rsid w:val="001031D1"/>
    <w:pPr>
      <w:spacing w:after="200" w:line="276" w:lineRule="auto"/>
    </w:pPr>
    <w:rPr>
      <w:rFonts w:ascii="Arial" w:eastAsiaTheme="minorHAnsi" w:hAnsi="Arial" w:cs="Arial"/>
      <w:sz w:val="24"/>
      <w:szCs w:val="24"/>
      <w:lang w:eastAsia="en-US"/>
    </w:rPr>
  </w:style>
  <w:style w:type="paragraph" w:customStyle="1" w:styleId="5B98E3DA777F45EAB4AB7CD9D64FA0012">
    <w:name w:val="5B98E3DA777F45EAB4AB7CD9D64FA0012"/>
    <w:rsid w:val="001031D1"/>
    <w:pPr>
      <w:spacing w:after="200" w:line="276" w:lineRule="auto"/>
    </w:pPr>
    <w:rPr>
      <w:rFonts w:ascii="Arial" w:eastAsiaTheme="minorHAnsi" w:hAnsi="Arial" w:cs="Arial"/>
      <w:sz w:val="24"/>
      <w:szCs w:val="24"/>
      <w:lang w:eastAsia="en-US"/>
    </w:rPr>
  </w:style>
  <w:style w:type="paragraph" w:customStyle="1" w:styleId="1DB504690C5047DEBA9DDD9C1E7556C22">
    <w:name w:val="1DB504690C5047DEBA9DDD9C1E7556C22"/>
    <w:rsid w:val="001031D1"/>
    <w:pPr>
      <w:spacing w:after="200" w:line="276" w:lineRule="auto"/>
    </w:pPr>
    <w:rPr>
      <w:rFonts w:ascii="Arial" w:eastAsiaTheme="minorHAnsi" w:hAnsi="Arial" w:cs="Arial"/>
      <w:sz w:val="24"/>
      <w:szCs w:val="24"/>
      <w:lang w:eastAsia="en-US"/>
    </w:rPr>
  </w:style>
  <w:style w:type="paragraph" w:customStyle="1" w:styleId="B2E7B54C3FC640A28268E61E179ABE722">
    <w:name w:val="B2E7B54C3FC640A28268E61E179ABE722"/>
    <w:rsid w:val="001031D1"/>
    <w:pPr>
      <w:spacing w:after="200" w:line="276" w:lineRule="auto"/>
    </w:pPr>
    <w:rPr>
      <w:rFonts w:ascii="Arial" w:eastAsiaTheme="minorHAnsi" w:hAnsi="Arial" w:cs="Arial"/>
      <w:sz w:val="24"/>
      <w:szCs w:val="24"/>
      <w:lang w:eastAsia="en-US"/>
    </w:rPr>
  </w:style>
  <w:style w:type="paragraph" w:customStyle="1" w:styleId="D011F6C9001B4314A1735723C24614862">
    <w:name w:val="D011F6C9001B4314A1735723C24614862"/>
    <w:rsid w:val="001031D1"/>
    <w:pPr>
      <w:spacing w:after="200" w:line="276" w:lineRule="auto"/>
    </w:pPr>
    <w:rPr>
      <w:rFonts w:ascii="Arial" w:eastAsiaTheme="minorHAnsi" w:hAnsi="Arial" w:cs="Arial"/>
      <w:sz w:val="24"/>
      <w:szCs w:val="24"/>
      <w:lang w:eastAsia="en-US"/>
    </w:rPr>
  </w:style>
  <w:style w:type="paragraph" w:customStyle="1" w:styleId="D0FAE2C79C4C4D18925AF07E2B527ED02">
    <w:name w:val="D0FAE2C79C4C4D18925AF07E2B527ED02"/>
    <w:rsid w:val="001031D1"/>
    <w:pPr>
      <w:spacing w:after="200" w:line="276" w:lineRule="auto"/>
    </w:pPr>
    <w:rPr>
      <w:rFonts w:ascii="Arial" w:eastAsiaTheme="minorHAnsi" w:hAnsi="Arial" w:cs="Arial"/>
      <w:sz w:val="24"/>
      <w:szCs w:val="24"/>
      <w:lang w:eastAsia="en-US"/>
    </w:rPr>
  </w:style>
  <w:style w:type="paragraph" w:customStyle="1" w:styleId="1047EC05C46D4BDF8B382A797039EA422">
    <w:name w:val="1047EC05C46D4BDF8B382A797039EA422"/>
    <w:rsid w:val="001031D1"/>
    <w:pPr>
      <w:spacing w:after="200" w:line="276" w:lineRule="auto"/>
    </w:pPr>
    <w:rPr>
      <w:rFonts w:ascii="Arial" w:eastAsiaTheme="minorHAnsi" w:hAnsi="Arial" w:cs="Arial"/>
      <w:sz w:val="24"/>
      <w:szCs w:val="24"/>
      <w:lang w:eastAsia="en-US"/>
    </w:rPr>
  </w:style>
  <w:style w:type="paragraph" w:customStyle="1" w:styleId="1721A2A6085D4B7F8109D2779476DF4F2">
    <w:name w:val="1721A2A6085D4B7F8109D2779476DF4F2"/>
    <w:rsid w:val="001031D1"/>
    <w:pPr>
      <w:spacing w:after="200" w:line="276" w:lineRule="auto"/>
    </w:pPr>
    <w:rPr>
      <w:rFonts w:ascii="Arial" w:eastAsiaTheme="minorHAnsi" w:hAnsi="Arial" w:cs="Arial"/>
      <w:sz w:val="24"/>
      <w:szCs w:val="24"/>
      <w:lang w:eastAsia="en-US"/>
    </w:rPr>
  </w:style>
  <w:style w:type="paragraph" w:customStyle="1" w:styleId="C7F5325066394D9E902641F2F32AFFF52">
    <w:name w:val="C7F5325066394D9E902641F2F32AFFF52"/>
    <w:rsid w:val="001031D1"/>
    <w:pPr>
      <w:spacing w:after="200" w:line="276" w:lineRule="auto"/>
    </w:pPr>
    <w:rPr>
      <w:rFonts w:ascii="Arial" w:eastAsiaTheme="minorHAnsi" w:hAnsi="Arial" w:cs="Arial"/>
      <w:sz w:val="24"/>
      <w:szCs w:val="24"/>
      <w:lang w:eastAsia="en-US"/>
    </w:rPr>
  </w:style>
  <w:style w:type="paragraph" w:customStyle="1" w:styleId="49708D66161342238302FC7A9FE143152">
    <w:name w:val="49708D66161342238302FC7A9FE143152"/>
    <w:rsid w:val="001031D1"/>
    <w:pPr>
      <w:spacing w:after="200" w:line="276" w:lineRule="auto"/>
    </w:pPr>
    <w:rPr>
      <w:rFonts w:ascii="Arial" w:eastAsiaTheme="minorHAnsi" w:hAnsi="Arial" w:cs="Arial"/>
      <w:sz w:val="24"/>
      <w:szCs w:val="24"/>
      <w:lang w:eastAsia="en-US"/>
    </w:rPr>
  </w:style>
  <w:style w:type="paragraph" w:customStyle="1" w:styleId="35F3ACAA9A0D4B7E8D39FFECF61E11572">
    <w:name w:val="35F3ACAA9A0D4B7E8D39FFECF61E11572"/>
    <w:rsid w:val="001031D1"/>
    <w:pPr>
      <w:spacing w:after="200" w:line="276" w:lineRule="auto"/>
    </w:pPr>
    <w:rPr>
      <w:rFonts w:ascii="Arial" w:eastAsiaTheme="minorHAnsi" w:hAnsi="Arial" w:cs="Arial"/>
      <w:sz w:val="24"/>
      <w:szCs w:val="24"/>
      <w:lang w:eastAsia="en-US"/>
    </w:rPr>
  </w:style>
  <w:style w:type="paragraph" w:customStyle="1" w:styleId="FACAEF9704394994B086A865FFB26AE32">
    <w:name w:val="FACAEF9704394994B086A865FFB26AE32"/>
    <w:rsid w:val="001031D1"/>
    <w:pPr>
      <w:spacing w:after="200" w:line="276" w:lineRule="auto"/>
    </w:pPr>
    <w:rPr>
      <w:rFonts w:ascii="Arial" w:eastAsiaTheme="minorHAnsi" w:hAnsi="Arial" w:cs="Arial"/>
      <w:sz w:val="24"/>
      <w:szCs w:val="24"/>
      <w:lang w:eastAsia="en-US"/>
    </w:rPr>
  </w:style>
  <w:style w:type="paragraph" w:customStyle="1" w:styleId="76D6BDE4A16F4B95AE6AE470EA1495442">
    <w:name w:val="76D6BDE4A16F4B95AE6AE470EA1495442"/>
    <w:rsid w:val="001031D1"/>
    <w:pPr>
      <w:spacing w:after="200" w:line="276" w:lineRule="auto"/>
    </w:pPr>
    <w:rPr>
      <w:rFonts w:ascii="Arial" w:eastAsiaTheme="minorHAnsi" w:hAnsi="Arial" w:cs="Arial"/>
      <w:sz w:val="24"/>
      <w:szCs w:val="24"/>
      <w:lang w:eastAsia="en-US"/>
    </w:rPr>
  </w:style>
  <w:style w:type="paragraph" w:customStyle="1" w:styleId="8A32A9D36BE94815B0B45E54BC3F4D192">
    <w:name w:val="8A32A9D36BE94815B0B45E54BC3F4D192"/>
    <w:rsid w:val="001031D1"/>
    <w:pPr>
      <w:spacing w:after="200" w:line="276" w:lineRule="auto"/>
    </w:pPr>
    <w:rPr>
      <w:rFonts w:ascii="Arial" w:eastAsiaTheme="minorHAnsi" w:hAnsi="Arial" w:cs="Arial"/>
      <w:sz w:val="24"/>
      <w:szCs w:val="24"/>
      <w:lang w:eastAsia="en-US"/>
    </w:rPr>
  </w:style>
  <w:style w:type="paragraph" w:customStyle="1" w:styleId="6582A01BE14C4CC19B0294E18789AE602">
    <w:name w:val="6582A01BE14C4CC19B0294E18789AE602"/>
    <w:rsid w:val="001031D1"/>
    <w:pPr>
      <w:spacing w:after="200" w:line="276" w:lineRule="auto"/>
    </w:pPr>
    <w:rPr>
      <w:rFonts w:ascii="Arial" w:eastAsiaTheme="minorHAnsi" w:hAnsi="Arial" w:cs="Arial"/>
      <w:sz w:val="24"/>
      <w:szCs w:val="24"/>
      <w:lang w:eastAsia="en-US"/>
    </w:rPr>
  </w:style>
  <w:style w:type="paragraph" w:customStyle="1" w:styleId="7FA7AD6147AA441D901A2EF7232EABE22">
    <w:name w:val="7FA7AD6147AA441D901A2EF7232EABE22"/>
    <w:rsid w:val="001031D1"/>
    <w:pPr>
      <w:spacing w:after="200" w:line="276" w:lineRule="auto"/>
    </w:pPr>
    <w:rPr>
      <w:rFonts w:ascii="Arial" w:eastAsiaTheme="minorHAnsi" w:hAnsi="Arial" w:cs="Arial"/>
      <w:sz w:val="24"/>
      <w:szCs w:val="24"/>
      <w:lang w:eastAsia="en-US"/>
    </w:rPr>
  </w:style>
  <w:style w:type="paragraph" w:customStyle="1" w:styleId="6E628DD370F14B91814F57E6475F2C8A2">
    <w:name w:val="6E628DD370F14B91814F57E6475F2C8A2"/>
    <w:rsid w:val="001031D1"/>
    <w:pPr>
      <w:spacing w:after="200" w:line="276" w:lineRule="auto"/>
    </w:pPr>
    <w:rPr>
      <w:rFonts w:ascii="Arial" w:eastAsiaTheme="minorHAnsi" w:hAnsi="Arial" w:cs="Arial"/>
      <w:sz w:val="24"/>
      <w:szCs w:val="24"/>
      <w:lang w:eastAsia="en-US"/>
    </w:rPr>
  </w:style>
  <w:style w:type="paragraph" w:customStyle="1" w:styleId="39CD817BB3124241B160180B8D2603CB2">
    <w:name w:val="39CD817BB3124241B160180B8D2603CB2"/>
    <w:rsid w:val="001031D1"/>
    <w:pPr>
      <w:spacing w:after="200" w:line="276" w:lineRule="auto"/>
    </w:pPr>
    <w:rPr>
      <w:rFonts w:ascii="Arial" w:eastAsiaTheme="minorHAnsi" w:hAnsi="Arial" w:cs="Arial"/>
      <w:sz w:val="24"/>
      <w:szCs w:val="24"/>
      <w:lang w:eastAsia="en-US"/>
    </w:rPr>
  </w:style>
  <w:style w:type="paragraph" w:customStyle="1" w:styleId="21099C970E514F9CB260E9B7DEBE70752">
    <w:name w:val="21099C970E514F9CB260E9B7DEBE70752"/>
    <w:rsid w:val="001031D1"/>
    <w:pPr>
      <w:spacing w:after="200" w:line="276" w:lineRule="auto"/>
    </w:pPr>
    <w:rPr>
      <w:rFonts w:ascii="Arial" w:eastAsiaTheme="minorHAnsi" w:hAnsi="Arial" w:cs="Arial"/>
      <w:sz w:val="24"/>
      <w:szCs w:val="24"/>
      <w:lang w:eastAsia="en-US"/>
    </w:rPr>
  </w:style>
  <w:style w:type="paragraph" w:customStyle="1" w:styleId="B010085790E9476185D3A15892D31CE52">
    <w:name w:val="B010085790E9476185D3A15892D31CE52"/>
    <w:rsid w:val="001031D1"/>
    <w:pPr>
      <w:spacing w:after="200" w:line="276" w:lineRule="auto"/>
    </w:pPr>
    <w:rPr>
      <w:rFonts w:ascii="Arial" w:eastAsiaTheme="minorHAnsi" w:hAnsi="Arial" w:cs="Arial"/>
      <w:sz w:val="24"/>
      <w:szCs w:val="24"/>
      <w:lang w:eastAsia="en-US"/>
    </w:rPr>
  </w:style>
  <w:style w:type="paragraph" w:customStyle="1" w:styleId="996FC44C7AD24899905CE3B62168046B2">
    <w:name w:val="996FC44C7AD24899905CE3B62168046B2"/>
    <w:rsid w:val="001031D1"/>
    <w:pPr>
      <w:spacing w:after="200" w:line="276" w:lineRule="auto"/>
    </w:pPr>
    <w:rPr>
      <w:rFonts w:ascii="Arial" w:eastAsiaTheme="minorHAnsi" w:hAnsi="Arial" w:cs="Arial"/>
      <w:sz w:val="24"/>
      <w:szCs w:val="24"/>
      <w:lang w:eastAsia="en-US"/>
    </w:rPr>
  </w:style>
  <w:style w:type="paragraph" w:customStyle="1" w:styleId="2ACE1DE48F414F8D8773D2D82F0F1D1F2">
    <w:name w:val="2ACE1DE48F414F8D8773D2D82F0F1D1F2"/>
    <w:rsid w:val="001031D1"/>
    <w:pPr>
      <w:spacing w:after="200" w:line="276" w:lineRule="auto"/>
    </w:pPr>
    <w:rPr>
      <w:rFonts w:ascii="Arial" w:eastAsiaTheme="minorHAnsi" w:hAnsi="Arial" w:cs="Arial"/>
      <w:sz w:val="24"/>
      <w:szCs w:val="24"/>
      <w:lang w:eastAsia="en-US"/>
    </w:rPr>
  </w:style>
  <w:style w:type="paragraph" w:customStyle="1" w:styleId="ABB5E6BD51C7431997FB30299A8FBEF02">
    <w:name w:val="ABB5E6BD51C7431997FB30299A8FBEF02"/>
    <w:rsid w:val="001031D1"/>
    <w:pPr>
      <w:spacing w:after="200" w:line="276" w:lineRule="auto"/>
    </w:pPr>
    <w:rPr>
      <w:rFonts w:ascii="Arial" w:eastAsiaTheme="minorHAnsi" w:hAnsi="Arial" w:cs="Arial"/>
      <w:sz w:val="24"/>
      <w:szCs w:val="24"/>
      <w:lang w:eastAsia="en-US"/>
    </w:rPr>
  </w:style>
  <w:style w:type="paragraph" w:customStyle="1" w:styleId="94C3248FECA94380B44279FB9D7966E82">
    <w:name w:val="94C3248FECA94380B44279FB9D7966E82"/>
    <w:rsid w:val="001031D1"/>
    <w:pPr>
      <w:spacing w:after="200" w:line="276" w:lineRule="auto"/>
    </w:pPr>
    <w:rPr>
      <w:rFonts w:ascii="Arial" w:eastAsiaTheme="minorHAnsi" w:hAnsi="Arial" w:cs="Arial"/>
      <w:sz w:val="24"/>
      <w:szCs w:val="24"/>
      <w:lang w:eastAsia="en-US"/>
    </w:rPr>
  </w:style>
  <w:style w:type="paragraph" w:customStyle="1" w:styleId="48FB50C6F38840FF8A61C193402432892">
    <w:name w:val="48FB50C6F38840FF8A61C193402432892"/>
    <w:rsid w:val="001031D1"/>
    <w:pPr>
      <w:spacing w:after="200" w:line="276" w:lineRule="auto"/>
    </w:pPr>
    <w:rPr>
      <w:rFonts w:ascii="Arial" w:eastAsiaTheme="minorHAnsi" w:hAnsi="Arial" w:cs="Arial"/>
      <w:sz w:val="24"/>
      <w:szCs w:val="24"/>
      <w:lang w:eastAsia="en-US"/>
    </w:rPr>
  </w:style>
  <w:style w:type="paragraph" w:customStyle="1" w:styleId="1F0CBAF7117247759028C53F613682602">
    <w:name w:val="1F0CBAF7117247759028C53F613682602"/>
    <w:rsid w:val="001031D1"/>
    <w:pPr>
      <w:spacing w:after="200" w:line="276" w:lineRule="auto"/>
    </w:pPr>
    <w:rPr>
      <w:rFonts w:ascii="Arial" w:eastAsiaTheme="minorHAnsi" w:hAnsi="Arial" w:cs="Arial"/>
      <w:sz w:val="24"/>
      <w:szCs w:val="24"/>
      <w:lang w:eastAsia="en-US"/>
    </w:rPr>
  </w:style>
  <w:style w:type="paragraph" w:customStyle="1" w:styleId="EE5D4C100D984F9085D6637085809BFD2">
    <w:name w:val="EE5D4C100D984F9085D6637085809BFD2"/>
    <w:rsid w:val="001031D1"/>
    <w:pPr>
      <w:spacing w:after="200" w:line="276" w:lineRule="auto"/>
    </w:pPr>
    <w:rPr>
      <w:rFonts w:ascii="Arial" w:eastAsiaTheme="minorHAnsi" w:hAnsi="Arial" w:cs="Arial"/>
      <w:sz w:val="24"/>
      <w:szCs w:val="24"/>
      <w:lang w:eastAsia="en-US"/>
    </w:rPr>
  </w:style>
  <w:style w:type="paragraph" w:customStyle="1" w:styleId="DD4DCAF1C32A4844A4424409C82F06C82">
    <w:name w:val="DD4DCAF1C32A4844A4424409C82F06C82"/>
    <w:rsid w:val="001031D1"/>
    <w:pPr>
      <w:spacing w:after="200" w:line="276" w:lineRule="auto"/>
    </w:pPr>
    <w:rPr>
      <w:rFonts w:ascii="Arial" w:eastAsiaTheme="minorHAnsi" w:hAnsi="Arial" w:cs="Arial"/>
      <w:sz w:val="24"/>
      <w:szCs w:val="24"/>
      <w:lang w:eastAsia="en-US"/>
    </w:rPr>
  </w:style>
  <w:style w:type="paragraph" w:customStyle="1" w:styleId="9869969E407B4DA78D3B964B6D193DAD2">
    <w:name w:val="9869969E407B4DA78D3B964B6D193DAD2"/>
    <w:rsid w:val="001031D1"/>
    <w:pPr>
      <w:spacing w:after="200" w:line="276" w:lineRule="auto"/>
    </w:pPr>
    <w:rPr>
      <w:rFonts w:ascii="Arial" w:eastAsiaTheme="minorHAnsi" w:hAnsi="Arial" w:cs="Arial"/>
      <w:sz w:val="24"/>
      <w:szCs w:val="24"/>
      <w:lang w:eastAsia="en-US"/>
    </w:rPr>
  </w:style>
  <w:style w:type="paragraph" w:customStyle="1" w:styleId="7B97AEC378904811994E4D3A38B2FA5F2">
    <w:name w:val="7B97AEC378904811994E4D3A38B2FA5F2"/>
    <w:rsid w:val="001031D1"/>
    <w:pPr>
      <w:spacing w:after="200" w:line="276" w:lineRule="auto"/>
    </w:pPr>
    <w:rPr>
      <w:rFonts w:ascii="Arial" w:eastAsiaTheme="minorHAnsi" w:hAnsi="Arial" w:cs="Arial"/>
      <w:sz w:val="24"/>
      <w:szCs w:val="24"/>
      <w:lang w:eastAsia="en-US"/>
    </w:rPr>
  </w:style>
  <w:style w:type="paragraph" w:customStyle="1" w:styleId="917574C0F9934674ACAF71691C05A7432">
    <w:name w:val="917574C0F9934674ACAF71691C05A7432"/>
    <w:rsid w:val="001031D1"/>
    <w:pPr>
      <w:spacing w:after="200" w:line="276" w:lineRule="auto"/>
    </w:pPr>
    <w:rPr>
      <w:rFonts w:ascii="Arial" w:eastAsiaTheme="minorHAnsi" w:hAnsi="Arial" w:cs="Arial"/>
      <w:sz w:val="24"/>
      <w:szCs w:val="24"/>
      <w:lang w:eastAsia="en-US"/>
    </w:rPr>
  </w:style>
  <w:style w:type="paragraph" w:customStyle="1" w:styleId="B11DEF4525DC4742837A9C87A6149E162">
    <w:name w:val="B11DEF4525DC4742837A9C87A6149E162"/>
    <w:rsid w:val="001031D1"/>
    <w:pPr>
      <w:spacing w:after="200" w:line="276" w:lineRule="auto"/>
    </w:pPr>
    <w:rPr>
      <w:rFonts w:ascii="Arial" w:eastAsiaTheme="minorHAnsi" w:hAnsi="Arial" w:cs="Arial"/>
      <w:sz w:val="24"/>
      <w:szCs w:val="24"/>
      <w:lang w:eastAsia="en-US"/>
    </w:rPr>
  </w:style>
  <w:style w:type="paragraph" w:customStyle="1" w:styleId="A66DFCD5259249FD8C8EBCF6DD8BE09E2">
    <w:name w:val="A66DFCD5259249FD8C8EBCF6DD8BE09E2"/>
    <w:rsid w:val="001031D1"/>
    <w:pPr>
      <w:spacing w:after="200" w:line="276" w:lineRule="auto"/>
    </w:pPr>
    <w:rPr>
      <w:rFonts w:ascii="Arial" w:eastAsiaTheme="minorHAnsi" w:hAnsi="Arial" w:cs="Arial"/>
      <w:sz w:val="24"/>
      <w:szCs w:val="24"/>
      <w:lang w:eastAsia="en-US"/>
    </w:rPr>
  </w:style>
  <w:style w:type="paragraph" w:customStyle="1" w:styleId="51535D6B8F4B4FB2B3B7D489A5A8CB4D2">
    <w:name w:val="51535D6B8F4B4FB2B3B7D489A5A8CB4D2"/>
    <w:rsid w:val="001031D1"/>
    <w:pPr>
      <w:spacing w:after="200" w:line="276" w:lineRule="auto"/>
    </w:pPr>
    <w:rPr>
      <w:rFonts w:ascii="Arial" w:eastAsiaTheme="minorHAnsi" w:hAnsi="Arial" w:cs="Arial"/>
      <w:sz w:val="24"/>
      <w:szCs w:val="24"/>
      <w:lang w:eastAsia="en-US"/>
    </w:rPr>
  </w:style>
  <w:style w:type="paragraph" w:customStyle="1" w:styleId="5D8EA88A95514D388590FE296FD15CE02">
    <w:name w:val="5D8EA88A95514D388590FE296FD15CE02"/>
    <w:rsid w:val="001031D1"/>
    <w:pPr>
      <w:spacing w:after="200" w:line="276" w:lineRule="auto"/>
    </w:pPr>
    <w:rPr>
      <w:rFonts w:ascii="Arial" w:eastAsiaTheme="minorHAnsi" w:hAnsi="Arial" w:cs="Arial"/>
      <w:sz w:val="24"/>
      <w:szCs w:val="24"/>
      <w:lang w:eastAsia="en-US"/>
    </w:rPr>
  </w:style>
  <w:style w:type="paragraph" w:customStyle="1" w:styleId="4A05E7EB8BF14B279E461648C3701F192">
    <w:name w:val="4A05E7EB8BF14B279E461648C3701F192"/>
    <w:rsid w:val="001031D1"/>
    <w:pPr>
      <w:spacing w:after="200" w:line="276" w:lineRule="auto"/>
    </w:pPr>
    <w:rPr>
      <w:rFonts w:ascii="Arial" w:eastAsiaTheme="minorHAnsi" w:hAnsi="Arial" w:cs="Arial"/>
      <w:sz w:val="24"/>
      <w:szCs w:val="24"/>
      <w:lang w:eastAsia="en-US"/>
    </w:rPr>
  </w:style>
  <w:style w:type="paragraph" w:customStyle="1" w:styleId="EF74720A7138450D868AE123D046BEF92">
    <w:name w:val="EF74720A7138450D868AE123D046BEF92"/>
    <w:rsid w:val="001031D1"/>
    <w:pPr>
      <w:spacing w:after="200" w:line="276" w:lineRule="auto"/>
    </w:pPr>
    <w:rPr>
      <w:rFonts w:ascii="Arial" w:eastAsiaTheme="minorHAnsi" w:hAnsi="Arial" w:cs="Arial"/>
      <w:sz w:val="24"/>
      <w:szCs w:val="24"/>
      <w:lang w:eastAsia="en-US"/>
    </w:rPr>
  </w:style>
  <w:style w:type="paragraph" w:customStyle="1" w:styleId="E68EBF0E88194CB597EC63EAC138FC482">
    <w:name w:val="E68EBF0E88194CB597EC63EAC138FC482"/>
    <w:rsid w:val="001031D1"/>
    <w:pPr>
      <w:spacing w:after="200" w:line="276" w:lineRule="auto"/>
    </w:pPr>
    <w:rPr>
      <w:rFonts w:ascii="Arial" w:eastAsiaTheme="minorHAnsi" w:hAnsi="Arial" w:cs="Arial"/>
      <w:sz w:val="24"/>
      <w:szCs w:val="24"/>
      <w:lang w:eastAsia="en-US"/>
    </w:rPr>
  </w:style>
  <w:style w:type="paragraph" w:customStyle="1" w:styleId="A1318B4DEE1344ECB2072F0C32CAEBA52">
    <w:name w:val="A1318B4DEE1344ECB2072F0C32CAEBA52"/>
    <w:rsid w:val="001031D1"/>
    <w:pPr>
      <w:spacing w:after="200" w:line="276" w:lineRule="auto"/>
    </w:pPr>
    <w:rPr>
      <w:rFonts w:ascii="Arial" w:eastAsiaTheme="minorHAnsi" w:hAnsi="Arial" w:cs="Arial"/>
      <w:sz w:val="24"/>
      <w:szCs w:val="24"/>
      <w:lang w:eastAsia="en-US"/>
    </w:rPr>
  </w:style>
  <w:style w:type="paragraph" w:customStyle="1" w:styleId="694737189E83411695449A8D13A39DB12">
    <w:name w:val="694737189E83411695449A8D13A39DB12"/>
    <w:rsid w:val="001031D1"/>
    <w:pPr>
      <w:spacing w:after="200" w:line="276" w:lineRule="auto"/>
    </w:pPr>
    <w:rPr>
      <w:rFonts w:ascii="Arial" w:eastAsiaTheme="minorHAnsi" w:hAnsi="Arial" w:cs="Arial"/>
      <w:sz w:val="24"/>
      <w:szCs w:val="24"/>
      <w:lang w:eastAsia="en-US"/>
    </w:rPr>
  </w:style>
  <w:style w:type="paragraph" w:customStyle="1" w:styleId="4CD9B9713E374D67AA65B32071B00DF82">
    <w:name w:val="4CD9B9713E374D67AA65B32071B00DF82"/>
    <w:rsid w:val="001031D1"/>
    <w:pPr>
      <w:spacing w:after="200" w:line="276" w:lineRule="auto"/>
    </w:pPr>
    <w:rPr>
      <w:rFonts w:ascii="Arial" w:eastAsiaTheme="minorHAnsi" w:hAnsi="Arial" w:cs="Arial"/>
      <w:sz w:val="24"/>
      <w:szCs w:val="24"/>
      <w:lang w:eastAsia="en-US"/>
    </w:rPr>
  </w:style>
  <w:style w:type="paragraph" w:customStyle="1" w:styleId="B361433A7D9A4322BC4DD1C40C35B29D2">
    <w:name w:val="B361433A7D9A4322BC4DD1C40C35B29D2"/>
    <w:rsid w:val="001031D1"/>
    <w:pPr>
      <w:spacing w:after="200" w:line="276" w:lineRule="auto"/>
    </w:pPr>
    <w:rPr>
      <w:rFonts w:ascii="Arial" w:eastAsiaTheme="minorHAnsi" w:hAnsi="Arial" w:cs="Arial"/>
      <w:sz w:val="24"/>
      <w:szCs w:val="24"/>
      <w:lang w:eastAsia="en-US"/>
    </w:rPr>
  </w:style>
  <w:style w:type="paragraph" w:customStyle="1" w:styleId="7823A47EFFEA44E7AAC458D952BD10361">
    <w:name w:val="7823A47EFFEA44E7AAC458D952BD10361"/>
    <w:rsid w:val="001031D1"/>
    <w:pPr>
      <w:spacing w:after="0" w:line="240" w:lineRule="auto"/>
    </w:pPr>
    <w:rPr>
      <w:rFonts w:eastAsiaTheme="minorHAnsi"/>
      <w:lang w:eastAsia="en-US"/>
    </w:rPr>
  </w:style>
  <w:style w:type="paragraph" w:customStyle="1" w:styleId="4CA2F0A2497E4404BBBB54B36A4613471">
    <w:name w:val="4CA2F0A2497E4404BBBB54B36A4613471"/>
    <w:rsid w:val="001031D1"/>
    <w:pPr>
      <w:spacing w:after="0" w:line="240" w:lineRule="auto"/>
    </w:pPr>
    <w:rPr>
      <w:rFonts w:eastAsiaTheme="minorHAnsi"/>
      <w:lang w:eastAsia="en-US"/>
    </w:rPr>
  </w:style>
  <w:style w:type="paragraph" w:customStyle="1" w:styleId="93701D1319E44DE19A949A9E41B830421">
    <w:name w:val="93701D1319E44DE19A949A9E41B830421"/>
    <w:rsid w:val="001031D1"/>
    <w:pPr>
      <w:spacing w:after="0" w:line="240" w:lineRule="auto"/>
    </w:pPr>
    <w:rPr>
      <w:rFonts w:eastAsiaTheme="minorHAnsi"/>
      <w:lang w:eastAsia="en-US"/>
    </w:rPr>
  </w:style>
  <w:style w:type="paragraph" w:customStyle="1" w:styleId="8D6C259D5FC64A9CAC4408953C48F0BB2">
    <w:name w:val="8D6C259D5FC64A9CAC4408953C48F0BB2"/>
    <w:rsid w:val="001031D1"/>
    <w:pPr>
      <w:spacing w:after="200" w:line="276" w:lineRule="auto"/>
    </w:pPr>
    <w:rPr>
      <w:rFonts w:ascii="Arial" w:eastAsiaTheme="minorHAnsi" w:hAnsi="Arial" w:cs="Arial"/>
      <w:sz w:val="24"/>
      <w:szCs w:val="24"/>
      <w:lang w:eastAsia="en-US"/>
    </w:rPr>
  </w:style>
  <w:style w:type="paragraph" w:customStyle="1" w:styleId="84BD6FB686DC481BAC03DD3DC96CC1B42">
    <w:name w:val="84BD6FB686DC481BAC03DD3DC96CC1B42"/>
    <w:rsid w:val="001031D1"/>
    <w:pPr>
      <w:spacing w:after="200" w:line="276" w:lineRule="auto"/>
    </w:pPr>
    <w:rPr>
      <w:rFonts w:ascii="Arial" w:eastAsiaTheme="minorHAnsi" w:hAnsi="Arial" w:cs="Arial"/>
      <w:sz w:val="24"/>
      <w:szCs w:val="24"/>
      <w:lang w:eastAsia="en-US"/>
    </w:rPr>
  </w:style>
  <w:style w:type="paragraph" w:customStyle="1" w:styleId="9C3A4A8D177740999C9ABB83BB3FB3A82">
    <w:name w:val="9C3A4A8D177740999C9ABB83BB3FB3A82"/>
    <w:rsid w:val="001031D1"/>
    <w:pPr>
      <w:spacing w:after="200" w:line="276" w:lineRule="auto"/>
    </w:pPr>
    <w:rPr>
      <w:rFonts w:ascii="Arial" w:eastAsiaTheme="minorHAnsi" w:hAnsi="Arial" w:cs="Arial"/>
      <w:sz w:val="24"/>
      <w:szCs w:val="24"/>
      <w:lang w:eastAsia="en-US"/>
    </w:rPr>
  </w:style>
  <w:style w:type="paragraph" w:customStyle="1" w:styleId="AE0A0D3C92EE469A8E450A4EFE0E52E32">
    <w:name w:val="AE0A0D3C92EE469A8E450A4EFE0E52E32"/>
    <w:rsid w:val="001031D1"/>
    <w:pPr>
      <w:spacing w:after="200" w:line="276" w:lineRule="auto"/>
    </w:pPr>
    <w:rPr>
      <w:rFonts w:ascii="Arial" w:eastAsiaTheme="minorHAnsi" w:hAnsi="Arial" w:cs="Arial"/>
      <w:sz w:val="24"/>
      <w:szCs w:val="24"/>
      <w:lang w:eastAsia="en-US"/>
    </w:rPr>
  </w:style>
  <w:style w:type="paragraph" w:customStyle="1" w:styleId="5D3706E527014CAE851B01DCDD4A94782">
    <w:name w:val="5D3706E527014CAE851B01DCDD4A94782"/>
    <w:rsid w:val="001031D1"/>
    <w:pPr>
      <w:spacing w:after="200" w:line="276" w:lineRule="auto"/>
    </w:pPr>
    <w:rPr>
      <w:rFonts w:ascii="Arial" w:eastAsiaTheme="minorHAnsi" w:hAnsi="Arial" w:cs="Arial"/>
      <w:sz w:val="24"/>
      <w:szCs w:val="24"/>
      <w:lang w:eastAsia="en-US"/>
    </w:rPr>
  </w:style>
  <w:style w:type="paragraph" w:customStyle="1" w:styleId="C4BAB80D0A0A456592983285CA523E292">
    <w:name w:val="C4BAB80D0A0A456592983285CA523E292"/>
    <w:rsid w:val="001031D1"/>
    <w:pPr>
      <w:spacing w:after="200" w:line="276" w:lineRule="auto"/>
    </w:pPr>
    <w:rPr>
      <w:rFonts w:ascii="Arial" w:eastAsiaTheme="minorHAnsi" w:hAnsi="Arial" w:cs="Arial"/>
      <w:sz w:val="24"/>
      <w:szCs w:val="24"/>
      <w:lang w:eastAsia="en-US"/>
    </w:rPr>
  </w:style>
  <w:style w:type="paragraph" w:customStyle="1" w:styleId="3FD9EA3D28C9467E827BCC76758D99CC2">
    <w:name w:val="3FD9EA3D28C9467E827BCC76758D99CC2"/>
    <w:rsid w:val="001031D1"/>
    <w:pPr>
      <w:spacing w:after="200" w:line="276" w:lineRule="auto"/>
    </w:pPr>
    <w:rPr>
      <w:rFonts w:ascii="Arial" w:eastAsiaTheme="minorHAnsi" w:hAnsi="Arial" w:cs="Arial"/>
      <w:sz w:val="24"/>
      <w:szCs w:val="24"/>
      <w:lang w:eastAsia="en-US"/>
    </w:rPr>
  </w:style>
  <w:style w:type="paragraph" w:customStyle="1" w:styleId="E97E4A7B0D4B49D8832904779C650FE22">
    <w:name w:val="E97E4A7B0D4B49D8832904779C650FE22"/>
    <w:rsid w:val="001031D1"/>
    <w:pPr>
      <w:spacing w:after="200" w:line="276" w:lineRule="auto"/>
    </w:pPr>
    <w:rPr>
      <w:rFonts w:ascii="Arial" w:eastAsiaTheme="minorHAnsi" w:hAnsi="Arial" w:cs="Arial"/>
      <w:sz w:val="24"/>
      <w:szCs w:val="24"/>
      <w:lang w:eastAsia="en-US"/>
    </w:rPr>
  </w:style>
  <w:style w:type="paragraph" w:customStyle="1" w:styleId="8051BB4071C44855B4DA2DA4FC92C70A2">
    <w:name w:val="8051BB4071C44855B4DA2DA4FC92C70A2"/>
    <w:rsid w:val="001031D1"/>
    <w:pPr>
      <w:spacing w:after="200" w:line="276" w:lineRule="auto"/>
    </w:pPr>
    <w:rPr>
      <w:rFonts w:ascii="Arial" w:eastAsiaTheme="minorHAnsi" w:hAnsi="Arial" w:cs="Arial"/>
      <w:sz w:val="24"/>
      <w:szCs w:val="24"/>
      <w:lang w:eastAsia="en-US"/>
    </w:rPr>
  </w:style>
  <w:style w:type="paragraph" w:customStyle="1" w:styleId="C08F36079C8845D0A661E7B1740914DB2">
    <w:name w:val="C08F36079C8845D0A661E7B1740914DB2"/>
    <w:rsid w:val="001031D1"/>
    <w:pPr>
      <w:spacing w:after="200" w:line="276" w:lineRule="auto"/>
    </w:pPr>
    <w:rPr>
      <w:rFonts w:ascii="Arial" w:eastAsiaTheme="minorHAnsi" w:hAnsi="Arial" w:cs="Arial"/>
      <w:sz w:val="24"/>
      <w:szCs w:val="24"/>
      <w:lang w:eastAsia="en-US"/>
    </w:rPr>
  </w:style>
  <w:style w:type="paragraph" w:customStyle="1" w:styleId="47B41080AE4B4488A2A61B00A839D6232">
    <w:name w:val="47B41080AE4B4488A2A61B00A839D6232"/>
    <w:rsid w:val="001031D1"/>
    <w:pPr>
      <w:spacing w:after="200" w:line="276" w:lineRule="auto"/>
    </w:pPr>
    <w:rPr>
      <w:rFonts w:ascii="Arial" w:eastAsiaTheme="minorHAnsi" w:hAnsi="Arial" w:cs="Arial"/>
      <w:sz w:val="24"/>
      <w:szCs w:val="24"/>
      <w:lang w:eastAsia="en-US"/>
    </w:rPr>
  </w:style>
  <w:style w:type="paragraph" w:customStyle="1" w:styleId="5CC235D5B251476C9703FC8A19404ED72">
    <w:name w:val="5CC235D5B251476C9703FC8A19404ED72"/>
    <w:rsid w:val="001031D1"/>
    <w:pPr>
      <w:spacing w:after="200" w:line="276" w:lineRule="auto"/>
    </w:pPr>
    <w:rPr>
      <w:rFonts w:ascii="Arial" w:eastAsiaTheme="minorHAnsi" w:hAnsi="Arial" w:cs="Arial"/>
      <w:sz w:val="24"/>
      <w:szCs w:val="24"/>
      <w:lang w:eastAsia="en-US"/>
    </w:rPr>
  </w:style>
  <w:style w:type="paragraph" w:customStyle="1" w:styleId="6099439BE41B4C96A58F5895A86A876B2">
    <w:name w:val="6099439BE41B4C96A58F5895A86A876B2"/>
    <w:rsid w:val="001031D1"/>
    <w:pPr>
      <w:spacing w:after="200" w:line="276" w:lineRule="auto"/>
    </w:pPr>
    <w:rPr>
      <w:rFonts w:ascii="Arial" w:eastAsiaTheme="minorHAnsi" w:hAnsi="Arial" w:cs="Arial"/>
      <w:sz w:val="24"/>
      <w:szCs w:val="24"/>
      <w:lang w:eastAsia="en-US"/>
    </w:rPr>
  </w:style>
  <w:style w:type="paragraph" w:customStyle="1" w:styleId="CAC49AD968854939AAD19810C5CD499F2">
    <w:name w:val="CAC49AD968854939AAD19810C5CD499F2"/>
    <w:rsid w:val="001031D1"/>
    <w:pPr>
      <w:spacing w:after="200" w:line="276" w:lineRule="auto"/>
    </w:pPr>
    <w:rPr>
      <w:rFonts w:ascii="Arial" w:eastAsiaTheme="minorHAnsi" w:hAnsi="Arial" w:cs="Arial"/>
      <w:sz w:val="24"/>
      <w:szCs w:val="24"/>
      <w:lang w:eastAsia="en-US"/>
    </w:rPr>
  </w:style>
  <w:style w:type="paragraph" w:customStyle="1" w:styleId="95A724416B98427E9D7863A41909FCF82">
    <w:name w:val="95A724416B98427E9D7863A41909FCF82"/>
    <w:rsid w:val="001031D1"/>
    <w:pPr>
      <w:spacing w:after="200" w:line="276" w:lineRule="auto"/>
    </w:pPr>
    <w:rPr>
      <w:rFonts w:ascii="Arial" w:eastAsiaTheme="minorHAnsi" w:hAnsi="Arial" w:cs="Arial"/>
      <w:sz w:val="24"/>
      <w:szCs w:val="24"/>
      <w:lang w:eastAsia="en-US"/>
    </w:rPr>
  </w:style>
  <w:style w:type="paragraph" w:customStyle="1" w:styleId="CFCB036D9AFE487583CB6FABA7DAD0C22">
    <w:name w:val="CFCB036D9AFE487583CB6FABA7DAD0C22"/>
    <w:rsid w:val="001031D1"/>
    <w:pPr>
      <w:spacing w:after="200" w:line="276" w:lineRule="auto"/>
    </w:pPr>
    <w:rPr>
      <w:rFonts w:ascii="Arial" w:eastAsiaTheme="minorHAnsi" w:hAnsi="Arial" w:cs="Arial"/>
      <w:sz w:val="24"/>
      <w:szCs w:val="24"/>
      <w:lang w:eastAsia="en-US"/>
    </w:rPr>
  </w:style>
  <w:style w:type="paragraph" w:customStyle="1" w:styleId="DA88C74B32B2464BAFE301AA29725FB52">
    <w:name w:val="DA88C74B32B2464BAFE301AA29725FB52"/>
    <w:rsid w:val="001031D1"/>
    <w:pPr>
      <w:spacing w:after="200" w:line="276" w:lineRule="auto"/>
    </w:pPr>
    <w:rPr>
      <w:rFonts w:ascii="Arial" w:eastAsiaTheme="minorHAnsi" w:hAnsi="Arial" w:cs="Arial"/>
      <w:sz w:val="24"/>
      <w:szCs w:val="24"/>
      <w:lang w:eastAsia="en-US"/>
    </w:rPr>
  </w:style>
  <w:style w:type="paragraph" w:customStyle="1" w:styleId="E24A311D71EC4F4D901EA697FEF637042">
    <w:name w:val="E24A311D71EC4F4D901EA697FEF637042"/>
    <w:rsid w:val="001031D1"/>
    <w:pPr>
      <w:spacing w:after="200" w:line="276" w:lineRule="auto"/>
    </w:pPr>
    <w:rPr>
      <w:rFonts w:ascii="Arial" w:eastAsiaTheme="minorHAnsi" w:hAnsi="Arial" w:cs="Arial"/>
      <w:sz w:val="24"/>
      <w:szCs w:val="24"/>
      <w:lang w:eastAsia="en-US"/>
    </w:rPr>
  </w:style>
  <w:style w:type="paragraph" w:customStyle="1" w:styleId="29D9EB17CC8443BC879B12B95F6B41972">
    <w:name w:val="29D9EB17CC8443BC879B12B95F6B41972"/>
    <w:rsid w:val="001031D1"/>
    <w:pPr>
      <w:spacing w:after="200" w:line="276" w:lineRule="auto"/>
    </w:pPr>
    <w:rPr>
      <w:rFonts w:ascii="Arial" w:eastAsiaTheme="minorHAnsi" w:hAnsi="Arial" w:cs="Arial"/>
      <w:sz w:val="24"/>
      <w:szCs w:val="24"/>
      <w:lang w:eastAsia="en-US"/>
    </w:rPr>
  </w:style>
  <w:style w:type="paragraph" w:customStyle="1" w:styleId="0EFE6E34F42D4FF289463B38920A59342">
    <w:name w:val="0EFE6E34F42D4FF289463B38920A59342"/>
    <w:rsid w:val="001031D1"/>
    <w:pPr>
      <w:spacing w:after="200" w:line="276" w:lineRule="auto"/>
    </w:pPr>
    <w:rPr>
      <w:rFonts w:ascii="Arial" w:eastAsiaTheme="minorHAnsi" w:hAnsi="Arial" w:cs="Arial"/>
      <w:sz w:val="24"/>
      <w:szCs w:val="24"/>
      <w:lang w:eastAsia="en-US"/>
    </w:rPr>
  </w:style>
  <w:style w:type="paragraph" w:customStyle="1" w:styleId="9A03493805F94DF38C0427CDD5C260052">
    <w:name w:val="9A03493805F94DF38C0427CDD5C260052"/>
    <w:rsid w:val="001031D1"/>
    <w:pPr>
      <w:spacing w:after="200" w:line="276" w:lineRule="auto"/>
    </w:pPr>
    <w:rPr>
      <w:rFonts w:ascii="Arial" w:eastAsiaTheme="minorHAnsi" w:hAnsi="Arial" w:cs="Arial"/>
      <w:sz w:val="24"/>
      <w:szCs w:val="24"/>
      <w:lang w:eastAsia="en-US"/>
    </w:rPr>
  </w:style>
  <w:style w:type="paragraph" w:customStyle="1" w:styleId="1F4DF1D12C394DC693C42D45B0927A812">
    <w:name w:val="1F4DF1D12C394DC693C42D45B0927A812"/>
    <w:rsid w:val="001031D1"/>
    <w:pPr>
      <w:spacing w:after="200" w:line="276" w:lineRule="auto"/>
    </w:pPr>
    <w:rPr>
      <w:rFonts w:ascii="Arial" w:eastAsiaTheme="minorHAnsi" w:hAnsi="Arial" w:cs="Arial"/>
      <w:sz w:val="24"/>
      <w:szCs w:val="24"/>
      <w:lang w:eastAsia="en-US"/>
    </w:rPr>
  </w:style>
  <w:style w:type="paragraph" w:customStyle="1" w:styleId="418571D85A8E479B97D7A5D17B04B1082">
    <w:name w:val="418571D85A8E479B97D7A5D17B04B1082"/>
    <w:rsid w:val="001031D1"/>
    <w:pPr>
      <w:spacing w:after="200" w:line="276" w:lineRule="auto"/>
    </w:pPr>
    <w:rPr>
      <w:rFonts w:ascii="Arial" w:eastAsiaTheme="minorHAnsi" w:hAnsi="Arial" w:cs="Arial"/>
      <w:sz w:val="24"/>
      <w:szCs w:val="24"/>
      <w:lang w:eastAsia="en-US"/>
    </w:rPr>
  </w:style>
  <w:style w:type="paragraph" w:customStyle="1" w:styleId="E5B3159201EB44A7B6A0A192DC9C81A42">
    <w:name w:val="E5B3159201EB44A7B6A0A192DC9C81A42"/>
    <w:rsid w:val="001031D1"/>
    <w:pPr>
      <w:spacing w:after="200" w:line="276" w:lineRule="auto"/>
    </w:pPr>
    <w:rPr>
      <w:rFonts w:ascii="Arial" w:eastAsiaTheme="minorHAnsi" w:hAnsi="Arial" w:cs="Arial"/>
      <w:sz w:val="24"/>
      <w:szCs w:val="24"/>
      <w:lang w:eastAsia="en-US"/>
    </w:rPr>
  </w:style>
  <w:style w:type="paragraph" w:customStyle="1" w:styleId="C6D87BE1FB274C2C8D4807FEF53753BD2">
    <w:name w:val="C6D87BE1FB274C2C8D4807FEF53753BD2"/>
    <w:rsid w:val="001031D1"/>
    <w:pPr>
      <w:spacing w:after="200" w:line="276" w:lineRule="auto"/>
    </w:pPr>
    <w:rPr>
      <w:rFonts w:ascii="Arial" w:eastAsiaTheme="minorHAnsi" w:hAnsi="Arial" w:cs="Arial"/>
      <w:sz w:val="24"/>
      <w:szCs w:val="24"/>
      <w:lang w:eastAsia="en-US"/>
    </w:rPr>
  </w:style>
  <w:style w:type="paragraph" w:customStyle="1" w:styleId="8592EF19A3D04DEF9429668C6916724D2">
    <w:name w:val="8592EF19A3D04DEF9429668C6916724D2"/>
    <w:rsid w:val="001031D1"/>
    <w:pPr>
      <w:spacing w:after="200" w:line="276" w:lineRule="auto"/>
    </w:pPr>
    <w:rPr>
      <w:rFonts w:ascii="Arial" w:eastAsiaTheme="minorHAnsi" w:hAnsi="Arial" w:cs="Arial"/>
      <w:sz w:val="24"/>
      <w:szCs w:val="24"/>
      <w:lang w:eastAsia="en-US"/>
    </w:rPr>
  </w:style>
  <w:style w:type="paragraph" w:customStyle="1" w:styleId="639232FC9C8945959C22916C8966AC682">
    <w:name w:val="639232FC9C8945959C22916C8966AC682"/>
    <w:rsid w:val="001031D1"/>
    <w:pPr>
      <w:spacing w:after="200" w:line="276" w:lineRule="auto"/>
    </w:pPr>
    <w:rPr>
      <w:rFonts w:ascii="Arial" w:eastAsiaTheme="minorHAnsi" w:hAnsi="Arial" w:cs="Arial"/>
      <w:sz w:val="24"/>
      <w:szCs w:val="24"/>
      <w:lang w:eastAsia="en-US"/>
    </w:rPr>
  </w:style>
  <w:style w:type="paragraph" w:customStyle="1" w:styleId="6E15ED0A3ABD455ABAB47621CA72987D2">
    <w:name w:val="6E15ED0A3ABD455ABAB47621CA72987D2"/>
    <w:rsid w:val="001031D1"/>
    <w:pPr>
      <w:spacing w:after="200" w:line="276" w:lineRule="auto"/>
    </w:pPr>
    <w:rPr>
      <w:rFonts w:ascii="Arial" w:eastAsiaTheme="minorHAnsi" w:hAnsi="Arial" w:cs="Arial"/>
      <w:sz w:val="24"/>
      <w:szCs w:val="24"/>
      <w:lang w:eastAsia="en-US"/>
    </w:rPr>
  </w:style>
  <w:style w:type="paragraph" w:customStyle="1" w:styleId="38C6554BD2F44D388DBE3A8447E547C52">
    <w:name w:val="38C6554BD2F44D388DBE3A8447E547C52"/>
    <w:rsid w:val="001031D1"/>
    <w:pPr>
      <w:spacing w:after="200" w:line="276" w:lineRule="auto"/>
    </w:pPr>
    <w:rPr>
      <w:rFonts w:ascii="Arial" w:eastAsiaTheme="minorHAnsi" w:hAnsi="Arial" w:cs="Arial"/>
      <w:sz w:val="24"/>
      <w:szCs w:val="24"/>
      <w:lang w:eastAsia="en-US"/>
    </w:rPr>
  </w:style>
  <w:style w:type="paragraph" w:customStyle="1" w:styleId="E5D8EB31C56B4D2EA811A52CF1506D052">
    <w:name w:val="E5D8EB31C56B4D2EA811A52CF1506D052"/>
    <w:rsid w:val="001031D1"/>
    <w:pPr>
      <w:spacing w:after="200" w:line="276" w:lineRule="auto"/>
    </w:pPr>
    <w:rPr>
      <w:rFonts w:ascii="Arial" w:eastAsiaTheme="minorHAnsi" w:hAnsi="Arial" w:cs="Arial"/>
      <w:sz w:val="24"/>
      <w:szCs w:val="24"/>
      <w:lang w:eastAsia="en-US"/>
    </w:rPr>
  </w:style>
  <w:style w:type="paragraph" w:customStyle="1" w:styleId="FD7193CA55594903AD894079B7A2E1562">
    <w:name w:val="FD7193CA55594903AD894079B7A2E1562"/>
    <w:rsid w:val="001031D1"/>
    <w:pPr>
      <w:spacing w:after="200" w:line="276" w:lineRule="auto"/>
    </w:pPr>
    <w:rPr>
      <w:rFonts w:ascii="Arial" w:eastAsiaTheme="minorHAnsi" w:hAnsi="Arial" w:cs="Arial"/>
      <w:sz w:val="24"/>
      <w:szCs w:val="24"/>
      <w:lang w:eastAsia="en-US"/>
    </w:rPr>
  </w:style>
  <w:style w:type="paragraph" w:customStyle="1" w:styleId="6AAD3BDD1E824F548283229BED5C385C2">
    <w:name w:val="6AAD3BDD1E824F548283229BED5C385C2"/>
    <w:rsid w:val="001031D1"/>
    <w:pPr>
      <w:spacing w:after="200" w:line="276" w:lineRule="auto"/>
    </w:pPr>
    <w:rPr>
      <w:rFonts w:ascii="Arial" w:eastAsiaTheme="minorHAnsi" w:hAnsi="Arial" w:cs="Arial"/>
      <w:sz w:val="24"/>
      <w:szCs w:val="24"/>
      <w:lang w:eastAsia="en-US"/>
    </w:rPr>
  </w:style>
  <w:style w:type="paragraph" w:customStyle="1" w:styleId="E9796CEB6AE148F79666B05E00F7DDBC2">
    <w:name w:val="E9796CEB6AE148F79666B05E00F7DDBC2"/>
    <w:rsid w:val="001031D1"/>
    <w:pPr>
      <w:spacing w:after="200" w:line="276" w:lineRule="auto"/>
    </w:pPr>
    <w:rPr>
      <w:rFonts w:ascii="Arial" w:eastAsiaTheme="minorHAnsi" w:hAnsi="Arial" w:cs="Arial"/>
      <w:sz w:val="24"/>
      <w:szCs w:val="24"/>
      <w:lang w:eastAsia="en-US"/>
    </w:rPr>
  </w:style>
  <w:style w:type="paragraph" w:customStyle="1" w:styleId="22A4C7E52C3C4353AA4920101F7F32EE2">
    <w:name w:val="22A4C7E52C3C4353AA4920101F7F32EE2"/>
    <w:rsid w:val="001031D1"/>
    <w:pPr>
      <w:spacing w:after="200" w:line="276" w:lineRule="auto"/>
    </w:pPr>
    <w:rPr>
      <w:rFonts w:ascii="Arial" w:eastAsiaTheme="minorHAnsi" w:hAnsi="Arial" w:cs="Arial"/>
      <w:sz w:val="24"/>
      <w:szCs w:val="24"/>
      <w:lang w:eastAsia="en-US"/>
    </w:rPr>
  </w:style>
  <w:style w:type="paragraph" w:customStyle="1" w:styleId="681EBECBF69D4E8EA2F36B54580192592">
    <w:name w:val="681EBECBF69D4E8EA2F36B54580192592"/>
    <w:rsid w:val="001031D1"/>
    <w:pPr>
      <w:spacing w:after="200" w:line="276" w:lineRule="auto"/>
    </w:pPr>
    <w:rPr>
      <w:rFonts w:ascii="Arial" w:eastAsiaTheme="minorHAnsi" w:hAnsi="Arial" w:cs="Arial"/>
      <w:sz w:val="24"/>
      <w:szCs w:val="24"/>
      <w:lang w:eastAsia="en-US"/>
    </w:rPr>
  </w:style>
  <w:style w:type="paragraph" w:customStyle="1" w:styleId="C7C5D9472A5B4988AABA3938F6AF30B12">
    <w:name w:val="C7C5D9472A5B4988AABA3938F6AF30B12"/>
    <w:rsid w:val="001031D1"/>
    <w:pPr>
      <w:spacing w:after="200" w:line="276" w:lineRule="auto"/>
    </w:pPr>
    <w:rPr>
      <w:rFonts w:ascii="Arial" w:eastAsiaTheme="minorHAnsi" w:hAnsi="Arial" w:cs="Arial"/>
      <w:sz w:val="24"/>
      <w:szCs w:val="24"/>
      <w:lang w:eastAsia="en-US"/>
    </w:rPr>
  </w:style>
  <w:style w:type="paragraph" w:customStyle="1" w:styleId="3EC48BA294A1460E80BFF184EB7B5A3C1">
    <w:name w:val="3EC48BA294A1460E80BFF184EB7B5A3C1"/>
    <w:rsid w:val="001031D1"/>
    <w:pPr>
      <w:spacing w:after="0" w:line="240" w:lineRule="auto"/>
    </w:pPr>
    <w:rPr>
      <w:rFonts w:eastAsiaTheme="minorHAnsi"/>
      <w:lang w:eastAsia="en-US"/>
    </w:rPr>
  </w:style>
  <w:style w:type="paragraph" w:customStyle="1" w:styleId="A6DA6482842A47A988298E2F0E85B6DB1">
    <w:name w:val="A6DA6482842A47A988298E2F0E85B6DB1"/>
    <w:rsid w:val="001031D1"/>
    <w:pPr>
      <w:spacing w:after="0" w:line="240" w:lineRule="auto"/>
    </w:pPr>
    <w:rPr>
      <w:rFonts w:eastAsiaTheme="minorHAnsi"/>
      <w:lang w:eastAsia="en-US"/>
    </w:rPr>
  </w:style>
  <w:style w:type="paragraph" w:customStyle="1" w:styleId="CE2C8C6B0C2A461D9846E3992EFB91A81">
    <w:name w:val="CE2C8C6B0C2A461D9846E3992EFB91A81"/>
    <w:rsid w:val="001031D1"/>
    <w:pPr>
      <w:spacing w:after="0" w:line="240" w:lineRule="auto"/>
    </w:pPr>
    <w:rPr>
      <w:rFonts w:eastAsiaTheme="minorHAnsi"/>
      <w:lang w:eastAsia="en-US"/>
    </w:rPr>
  </w:style>
  <w:style w:type="paragraph" w:customStyle="1" w:styleId="60410FA60A8F4FBE8E47482A645AD36E2">
    <w:name w:val="60410FA60A8F4FBE8E47482A645AD36E2"/>
    <w:rsid w:val="001031D1"/>
    <w:pPr>
      <w:spacing w:after="200" w:line="276" w:lineRule="auto"/>
    </w:pPr>
    <w:rPr>
      <w:rFonts w:ascii="Arial" w:eastAsiaTheme="minorHAnsi" w:hAnsi="Arial" w:cs="Arial"/>
      <w:sz w:val="24"/>
      <w:szCs w:val="24"/>
      <w:lang w:eastAsia="en-US"/>
    </w:rPr>
  </w:style>
  <w:style w:type="paragraph" w:customStyle="1" w:styleId="03B2B9E68DE645169584D3B61DEEB443">
    <w:name w:val="03B2B9E68DE645169584D3B61DEEB443"/>
    <w:rsid w:val="001031D1"/>
  </w:style>
  <w:style w:type="paragraph" w:customStyle="1" w:styleId="67139B08FB43401D8127F8C55F16976D">
    <w:name w:val="67139B08FB43401D8127F8C55F16976D"/>
    <w:rsid w:val="001031D1"/>
  </w:style>
  <w:style w:type="paragraph" w:customStyle="1" w:styleId="4998C09DBD244F3AB30860B0D347A7AC">
    <w:name w:val="4998C09DBD244F3AB30860B0D347A7AC"/>
    <w:rsid w:val="001031D1"/>
  </w:style>
  <w:style w:type="paragraph" w:customStyle="1" w:styleId="C893C2343DB4471BA28ABCC549147475">
    <w:name w:val="C893C2343DB4471BA28ABCC549147475"/>
    <w:rsid w:val="001031D1"/>
  </w:style>
  <w:style w:type="paragraph" w:customStyle="1" w:styleId="0FAC0C5107314FBCB5C30993770818BF">
    <w:name w:val="0FAC0C5107314FBCB5C30993770818BF"/>
    <w:rsid w:val="001031D1"/>
  </w:style>
  <w:style w:type="paragraph" w:customStyle="1" w:styleId="62A5E648CA094E1DB15EF429D76A3F89">
    <w:name w:val="62A5E648CA094E1DB15EF429D76A3F89"/>
    <w:rsid w:val="001031D1"/>
  </w:style>
  <w:style w:type="paragraph" w:customStyle="1" w:styleId="FB221456776C40EC9C715BC2F7F4827E">
    <w:name w:val="FB221456776C40EC9C715BC2F7F4827E"/>
    <w:rsid w:val="001031D1"/>
  </w:style>
  <w:style w:type="paragraph" w:customStyle="1" w:styleId="696CF15509A64D3C9B34771BC89FD51F">
    <w:name w:val="696CF15509A64D3C9B34771BC89FD51F"/>
    <w:rsid w:val="001031D1"/>
  </w:style>
  <w:style w:type="paragraph" w:customStyle="1" w:styleId="A4D22E1D737442518CC7D811CD75A2AD">
    <w:name w:val="A4D22E1D737442518CC7D811CD75A2AD"/>
    <w:rsid w:val="001031D1"/>
  </w:style>
  <w:style w:type="paragraph" w:customStyle="1" w:styleId="CF5530E860EF4E21ADA756F19ACE653C">
    <w:name w:val="CF5530E860EF4E21ADA756F19ACE653C"/>
    <w:rsid w:val="001031D1"/>
  </w:style>
  <w:style w:type="paragraph" w:customStyle="1" w:styleId="C0E043494FD34AE0A967F2400921FD50">
    <w:name w:val="C0E043494FD34AE0A967F2400921FD50"/>
    <w:rsid w:val="001031D1"/>
  </w:style>
  <w:style w:type="paragraph" w:customStyle="1" w:styleId="8CD21D7E36584837AF4C6B01B3AF6D49">
    <w:name w:val="8CD21D7E36584837AF4C6B01B3AF6D49"/>
    <w:rsid w:val="001031D1"/>
  </w:style>
  <w:style w:type="paragraph" w:customStyle="1" w:styleId="6223D1C7B6194B61B0FE5F90A23120A2">
    <w:name w:val="6223D1C7B6194B61B0FE5F90A23120A2"/>
    <w:rsid w:val="001031D1"/>
  </w:style>
  <w:style w:type="paragraph" w:customStyle="1" w:styleId="30EBDA56F122469380A25D17735BC592">
    <w:name w:val="30EBDA56F122469380A25D17735BC592"/>
    <w:rsid w:val="001031D1"/>
  </w:style>
  <w:style w:type="paragraph" w:customStyle="1" w:styleId="38E36CDCBB144D28A3093B1A0688C571">
    <w:name w:val="38E36CDCBB144D28A3093B1A0688C571"/>
    <w:rsid w:val="001031D1"/>
  </w:style>
  <w:style w:type="paragraph" w:customStyle="1" w:styleId="10070949ECBB431C8A4B9620518FDE93">
    <w:name w:val="10070949ECBB431C8A4B9620518FDE93"/>
    <w:rsid w:val="001031D1"/>
  </w:style>
  <w:style w:type="paragraph" w:customStyle="1" w:styleId="3854A429007E43488602DC90E40491A5">
    <w:name w:val="3854A429007E43488602DC90E40491A5"/>
    <w:rsid w:val="001031D1"/>
  </w:style>
  <w:style w:type="paragraph" w:customStyle="1" w:styleId="4524085BCC3B4B0A8879FB101971EE72">
    <w:name w:val="4524085BCC3B4B0A8879FB101971EE72"/>
    <w:rsid w:val="001031D1"/>
  </w:style>
  <w:style w:type="paragraph" w:customStyle="1" w:styleId="3EF778FFFF144999A4696064F3CEF658">
    <w:name w:val="3EF778FFFF144999A4696064F3CEF658"/>
    <w:rsid w:val="001031D1"/>
  </w:style>
  <w:style w:type="paragraph" w:customStyle="1" w:styleId="37EC99EBFB784051AC2DDE9E7236C7AD">
    <w:name w:val="37EC99EBFB784051AC2DDE9E7236C7AD"/>
    <w:rsid w:val="001031D1"/>
  </w:style>
  <w:style w:type="paragraph" w:customStyle="1" w:styleId="161A52649BFC43098F244452F7D1E9C1">
    <w:name w:val="161A52649BFC43098F244452F7D1E9C1"/>
    <w:rsid w:val="001031D1"/>
  </w:style>
  <w:style w:type="paragraph" w:customStyle="1" w:styleId="AA50BE0574C54CB09B8FE30DE1BC8F86">
    <w:name w:val="AA50BE0574C54CB09B8FE30DE1BC8F86"/>
    <w:rsid w:val="001031D1"/>
  </w:style>
  <w:style w:type="paragraph" w:customStyle="1" w:styleId="A3C34C335C444363A2D1089E93C1545B">
    <w:name w:val="A3C34C335C444363A2D1089E93C1545B"/>
    <w:rsid w:val="001031D1"/>
  </w:style>
  <w:style w:type="paragraph" w:customStyle="1" w:styleId="84D812EEC59F4EE692BCC41C070F4610">
    <w:name w:val="84D812EEC59F4EE692BCC41C070F4610"/>
    <w:rsid w:val="001031D1"/>
  </w:style>
  <w:style w:type="paragraph" w:customStyle="1" w:styleId="9D63CCEB53CB4F509F0672323CA0B585">
    <w:name w:val="9D63CCEB53CB4F509F0672323CA0B585"/>
    <w:rsid w:val="001031D1"/>
  </w:style>
  <w:style w:type="paragraph" w:customStyle="1" w:styleId="4093C4CD0C204E5C894053D06CA18FBD">
    <w:name w:val="4093C4CD0C204E5C894053D06CA18FBD"/>
    <w:rsid w:val="001031D1"/>
  </w:style>
  <w:style w:type="paragraph" w:customStyle="1" w:styleId="53AC7CDCA7D94FC38CD7C63BDAE123AC">
    <w:name w:val="53AC7CDCA7D94FC38CD7C63BDAE123AC"/>
    <w:rsid w:val="001031D1"/>
  </w:style>
  <w:style w:type="paragraph" w:customStyle="1" w:styleId="35E2A81C58A746F79D7D7C7200796BE1">
    <w:name w:val="35E2A81C58A746F79D7D7C7200796BE1"/>
    <w:rsid w:val="001031D1"/>
  </w:style>
  <w:style w:type="paragraph" w:customStyle="1" w:styleId="725DD96AFEC4403A8D65C31756352C1E">
    <w:name w:val="725DD96AFEC4403A8D65C31756352C1E"/>
    <w:rsid w:val="001031D1"/>
  </w:style>
  <w:style w:type="paragraph" w:customStyle="1" w:styleId="06F742A47C9D4B5A8DBA0FC1EA7B0DFF">
    <w:name w:val="06F742A47C9D4B5A8DBA0FC1EA7B0DFF"/>
    <w:rsid w:val="001031D1"/>
  </w:style>
  <w:style w:type="paragraph" w:customStyle="1" w:styleId="5179D63351414E29A7874E68D6D02409">
    <w:name w:val="5179D63351414E29A7874E68D6D02409"/>
    <w:rsid w:val="001031D1"/>
  </w:style>
  <w:style w:type="paragraph" w:customStyle="1" w:styleId="60A13467773047BF966E0F94B0894332">
    <w:name w:val="60A13467773047BF966E0F94B0894332"/>
    <w:rsid w:val="001031D1"/>
  </w:style>
  <w:style w:type="paragraph" w:customStyle="1" w:styleId="BB1C7A1AD2B84F54947B3ABBEE62673A">
    <w:name w:val="BB1C7A1AD2B84F54947B3ABBEE62673A"/>
    <w:rsid w:val="001031D1"/>
  </w:style>
  <w:style w:type="paragraph" w:customStyle="1" w:styleId="42DC938B4DED428D88717938CA16481A">
    <w:name w:val="42DC938B4DED428D88717938CA16481A"/>
    <w:rsid w:val="001031D1"/>
  </w:style>
  <w:style w:type="paragraph" w:customStyle="1" w:styleId="7A24490BC5A6467C8C6388A2C8EC817D">
    <w:name w:val="7A24490BC5A6467C8C6388A2C8EC817D"/>
    <w:rsid w:val="001031D1"/>
  </w:style>
  <w:style w:type="paragraph" w:customStyle="1" w:styleId="7B6B98DEA23148D09E9B604C92C33E3A">
    <w:name w:val="7B6B98DEA23148D09E9B604C92C33E3A"/>
    <w:rsid w:val="001031D1"/>
  </w:style>
  <w:style w:type="paragraph" w:customStyle="1" w:styleId="B6969AE0B90A46A0A48DD2F0CBAF9BC3">
    <w:name w:val="B6969AE0B90A46A0A48DD2F0CBAF9BC3"/>
    <w:rsid w:val="001031D1"/>
  </w:style>
  <w:style w:type="paragraph" w:customStyle="1" w:styleId="9E6E8E48BC944D63AF6748A5AF2C17C9">
    <w:name w:val="9E6E8E48BC944D63AF6748A5AF2C17C9"/>
    <w:rsid w:val="001031D1"/>
  </w:style>
  <w:style w:type="paragraph" w:customStyle="1" w:styleId="B7E5E96697AC4F0B8AC767023A1E10E9">
    <w:name w:val="B7E5E96697AC4F0B8AC767023A1E10E9"/>
    <w:rsid w:val="001031D1"/>
  </w:style>
  <w:style w:type="paragraph" w:customStyle="1" w:styleId="F16D828738984BC283C49EFE3DE10DED">
    <w:name w:val="F16D828738984BC283C49EFE3DE10DED"/>
    <w:rsid w:val="001031D1"/>
  </w:style>
  <w:style w:type="paragraph" w:customStyle="1" w:styleId="400DDA285FD94129A280B4569E03CBA1">
    <w:name w:val="400DDA285FD94129A280B4569E03CBA1"/>
    <w:rsid w:val="001031D1"/>
  </w:style>
  <w:style w:type="paragraph" w:customStyle="1" w:styleId="D3414F8059A3455FBEDB2536A6237224">
    <w:name w:val="D3414F8059A3455FBEDB2536A6237224"/>
    <w:rsid w:val="001031D1"/>
  </w:style>
  <w:style w:type="paragraph" w:customStyle="1" w:styleId="5E8827F7754A4BB3B713911FFA73FE6E">
    <w:name w:val="5E8827F7754A4BB3B713911FFA73FE6E"/>
    <w:rsid w:val="001031D1"/>
  </w:style>
  <w:style w:type="paragraph" w:customStyle="1" w:styleId="4933BE6671694B10A757840964B0D93E">
    <w:name w:val="4933BE6671694B10A757840964B0D93E"/>
    <w:rsid w:val="001031D1"/>
  </w:style>
  <w:style w:type="paragraph" w:customStyle="1" w:styleId="A7BB7715AF164323BF281B3F7C7AD5D3">
    <w:name w:val="A7BB7715AF164323BF281B3F7C7AD5D3"/>
    <w:rsid w:val="001031D1"/>
  </w:style>
  <w:style w:type="paragraph" w:customStyle="1" w:styleId="E6BE7EFAB2174887A5A22B5D40C3BCD6">
    <w:name w:val="E6BE7EFAB2174887A5A22B5D40C3BCD6"/>
    <w:rsid w:val="001031D1"/>
  </w:style>
  <w:style w:type="paragraph" w:customStyle="1" w:styleId="F6802EA22D82488DB4327E6FABD65B0C">
    <w:name w:val="F6802EA22D82488DB4327E6FABD65B0C"/>
    <w:rsid w:val="001031D1"/>
  </w:style>
  <w:style w:type="paragraph" w:customStyle="1" w:styleId="3B43A23EC81E4EB48C0CC624A4A822A2">
    <w:name w:val="3B43A23EC81E4EB48C0CC624A4A822A2"/>
    <w:rsid w:val="001031D1"/>
  </w:style>
  <w:style w:type="paragraph" w:customStyle="1" w:styleId="1CCC7898CAEF44B093C778E272164707">
    <w:name w:val="1CCC7898CAEF44B093C778E272164707"/>
    <w:rsid w:val="001031D1"/>
  </w:style>
  <w:style w:type="paragraph" w:customStyle="1" w:styleId="13476C000CD343B88C352525BA0D7B70">
    <w:name w:val="13476C000CD343B88C352525BA0D7B70"/>
    <w:rsid w:val="001031D1"/>
  </w:style>
  <w:style w:type="paragraph" w:customStyle="1" w:styleId="48292F62F57C43CA9FF309CA819690B3">
    <w:name w:val="48292F62F57C43CA9FF309CA819690B3"/>
    <w:rsid w:val="001031D1"/>
  </w:style>
  <w:style w:type="paragraph" w:customStyle="1" w:styleId="7CF8B8E32278424A8ECDAF4934DB4CF1">
    <w:name w:val="7CF8B8E32278424A8ECDAF4934DB4CF1"/>
    <w:rsid w:val="001031D1"/>
  </w:style>
  <w:style w:type="paragraph" w:customStyle="1" w:styleId="6E5166BF07F246D7BED6EBCBD34C8CE1">
    <w:name w:val="6E5166BF07F246D7BED6EBCBD34C8CE1"/>
    <w:rsid w:val="001031D1"/>
  </w:style>
  <w:style w:type="paragraph" w:customStyle="1" w:styleId="B9389A7AA8ED46009FC97C7E869449C2">
    <w:name w:val="B9389A7AA8ED46009FC97C7E869449C2"/>
    <w:rsid w:val="001031D1"/>
  </w:style>
  <w:style w:type="paragraph" w:customStyle="1" w:styleId="3AC3147541CD41DE832E83748AF6439A">
    <w:name w:val="3AC3147541CD41DE832E83748AF6439A"/>
    <w:rsid w:val="001031D1"/>
  </w:style>
  <w:style w:type="paragraph" w:customStyle="1" w:styleId="08B45E0AD2524A9F864D04C2BD50D910">
    <w:name w:val="08B45E0AD2524A9F864D04C2BD50D910"/>
    <w:rsid w:val="001031D1"/>
  </w:style>
  <w:style w:type="paragraph" w:customStyle="1" w:styleId="4C7B006D39044EFF9701A9373971C630">
    <w:name w:val="4C7B006D39044EFF9701A9373971C630"/>
    <w:rsid w:val="001031D1"/>
  </w:style>
  <w:style w:type="paragraph" w:customStyle="1" w:styleId="034F8B577B91419A95EFB85050BFD1BB">
    <w:name w:val="034F8B577B91419A95EFB85050BFD1BB"/>
    <w:rsid w:val="001031D1"/>
  </w:style>
  <w:style w:type="paragraph" w:customStyle="1" w:styleId="F8E97EDE793042809CEB9D3D614FBB5D">
    <w:name w:val="F8E97EDE793042809CEB9D3D614FBB5D"/>
    <w:rsid w:val="001031D1"/>
  </w:style>
  <w:style w:type="paragraph" w:customStyle="1" w:styleId="9EFD810950764273A25F29574BD15F18">
    <w:name w:val="9EFD810950764273A25F29574BD15F18"/>
    <w:rsid w:val="001031D1"/>
  </w:style>
  <w:style w:type="paragraph" w:customStyle="1" w:styleId="D9EF82C002E844C4AFD0B4EB8A4AC3F8">
    <w:name w:val="D9EF82C002E844C4AFD0B4EB8A4AC3F8"/>
    <w:rsid w:val="001031D1"/>
  </w:style>
  <w:style w:type="paragraph" w:customStyle="1" w:styleId="932865B7ECA549EDA63079C16AF9CFF2">
    <w:name w:val="932865B7ECA549EDA63079C16AF9CFF2"/>
    <w:rsid w:val="001031D1"/>
  </w:style>
  <w:style w:type="paragraph" w:customStyle="1" w:styleId="4B222ED7EC234E059D9E2C349A03DE6A">
    <w:name w:val="4B222ED7EC234E059D9E2C349A03DE6A"/>
    <w:rsid w:val="001031D1"/>
  </w:style>
  <w:style w:type="paragraph" w:customStyle="1" w:styleId="4890D650DD9B486EADBC1AD329C924C5">
    <w:name w:val="4890D650DD9B486EADBC1AD329C924C5"/>
    <w:rsid w:val="001031D1"/>
  </w:style>
  <w:style w:type="paragraph" w:customStyle="1" w:styleId="AEC2F9962DCB4012871C313FBA4FDB37">
    <w:name w:val="AEC2F9962DCB4012871C313FBA4FDB37"/>
    <w:rsid w:val="001031D1"/>
  </w:style>
  <w:style w:type="paragraph" w:customStyle="1" w:styleId="F2D31DB081934B86B18C856FC8B9CF2C">
    <w:name w:val="F2D31DB081934B86B18C856FC8B9CF2C"/>
    <w:rsid w:val="001031D1"/>
  </w:style>
  <w:style w:type="paragraph" w:customStyle="1" w:styleId="1AB093F77BAB4839A2E23EFB93067127">
    <w:name w:val="1AB093F77BAB4839A2E23EFB93067127"/>
    <w:rsid w:val="001031D1"/>
  </w:style>
  <w:style w:type="paragraph" w:customStyle="1" w:styleId="FEA1D9A307434A92819261C1F28CCDC7">
    <w:name w:val="FEA1D9A307434A92819261C1F28CCDC7"/>
    <w:rsid w:val="001031D1"/>
  </w:style>
  <w:style w:type="paragraph" w:customStyle="1" w:styleId="A04B0D35601E4B12847CE2ECC825CCEB">
    <w:name w:val="A04B0D35601E4B12847CE2ECC825CCEB"/>
    <w:rsid w:val="001031D1"/>
  </w:style>
  <w:style w:type="paragraph" w:customStyle="1" w:styleId="D7D19CFE3CAC4A9282C6CE99E582B326">
    <w:name w:val="D7D19CFE3CAC4A9282C6CE99E582B326"/>
    <w:rsid w:val="001031D1"/>
  </w:style>
  <w:style w:type="paragraph" w:customStyle="1" w:styleId="025CC70E377142FD99C6C811956C0A1E">
    <w:name w:val="025CC70E377142FD99C6C811956C0A1E"/>
    <w:rsid w:val="001031D1"/>
  </w:style>
  <w:style w:type="paragraph" w:customStyle="1" w:styleId="B35C83FF2B6348A3B5ADDB940643489D">
    <w:name w:val="B35C83FF2B6348A3B5ADDB940643489D"/>
    <w:rsid w:val="001031D1"/>
  </w:style>
  <w:style w:type="paragraph" w:customStyle="1" w:styleId="05F57C78298845768A3D49B713DD2B89">
    <w:name w:val="05F57C78298845768A3D49B713DD2B89"/>
    <w:rsid w:val="001031D1"/>
  </w:style>
  <w:style w:type="paragraph" w:customStyle="1" w:styleId="D77D1B2C27DD44B894D6C42CF4D0A369">
    <w:name w:val="D77D1B2C27DD44B894D6C42CF4D0A369"/>
    <w:rsid w:val="001031D1"/>
  </w:style>
  <w:style w:type="paragraph" w:customStyle="1" w:styleId="73AB1D7664D84C9FA9DE26C83DEAA8D9">
    <w:name w:val="73AB1D7664D84C9FA9DE26C83DEAA8D9"/>
    <w:rsid w:val="001031D1"/>
  </w:style>
  <w:style w:type="paragraph" w:customStyle="1" w:styleId="46EE506F852C4E9F8035A58C6396F274">
    <w:name w:val="46EE506F852C4E9F8035A58C6396F274"/>
    <w:rsid w:val="001031D1"/>
  </w:style>
  <w:style w:type="paragraph" w:customStyle="1" w:styleId="A0138ED348DF40B58FFFB750A1AAC930">
    <w:name w:val="A0138ED348DF40B58FFFB750A1AAC930"/>
    <w:rsid w:val="001031D1"/>
  </w:style>
  <w:style w:type="paragraph" w:customStyle="1" w:styleId="DD1BFDB3F1494A5BB26F4905FD8DC6C6">
    <w:name w:val="DD1BFDB3F1494A5BB26F4905FD8DC6C6"/>
    <w:rsid w:val="001031D1"/>
  </w:style>
  <w:style w:type="paragraph" w:customStyle="1" w:styleId="79822D5207FE40F1947CD643FD2F1B84">
    <w:name w:val="79822D5207FE40F1947CD643FD2F1B84"/>
    <w:rsid w:val="001031D1"/>
  </w:style>
  <w:style w:type="paragraph" w:customStyle="1" w:styleId="BA6E31A232EB411F91D8C33B2DC0722F">
    <w:name w:val="BA6E31A232EB411F91D8C33B2DC0722F"/>
    <w:rsid w:val="001031D1"/>
  </w:style>
  <w:style w:type="paragraph" w:customStyle="1" w:styleId="2B02D1115728416BA83030F3D3499AD5">
    <w:name w:val="2B02D1115728416BA83030F3D3499AD5"/>
    <w:rsid w:val="001031D1"/>
  </w:style>
  <w:style w:type="paragraph" w:customStyle="1" w:styleId="4487158583004C86B9B6A55DF34CF55F">
    <w:name w:val="4487158583004C86B9B6A55DF34CF55F"/>
    <w:rsid w:val="001031D1"/>
  </w:style>
  <w:style w:type="paragraph" w:customStyle="1" w:styleId="7A18A4B11B364150A3A180FFE17A6240">
    <w:name w:val="7A18A4B11B364150A3A180FFE17A6240"/>
    <w:rsid w:val="001031D1"/>
  </w:style>
  <w:style w:type="paragraph" w:customStyle="1" w:styleId="63F0928CD2014AFCB3A0880D2409BAC9">
    <w:name w:val="63F0928CD2014AFCB3A0880D2409BAC9"/>
    <w:rsid w:val="001031D1"/>
  </w:style>
  <w:style w:type="paragraph" w:customStyle="1" w:styleId="6412545D70D44D238ED0222C474177D4">
    <w:name w:val="6412545D70D44D238ED0222C474177D4"/>
    <w:rsid w:val="001031D1"/>
  </w:style>
  <w:style w:type="paragraph" w:customStyle="1" w:styleId="1A12189FF4DC47259A5800C679E25851">
    <w:name w:val="1A12189FF4DC47259A5800C679E25851"/>
    <w:rsid w:val="001031D1"/>
  </w:style>
  <w:style w:type="paragraph" w:customStyle="1" w:styleId="1567DF757B2B4DBEBD63F2AEDD68C90B">
    <w:name w:val="1567DF757B2B4DBEBD63F2AEDD68C90B"/>
    <w:rsid w:val="001031D1"/>
  </w:style>
  <w:style w:type="paragraph" w:customStyle="1" w:styleId="45ABBCC06E8748C1B877C1D3034C5851">
    <w:name w:val="45ABBCC06E8748C1B877C1D3034C5851"/>
    <w:rsid w:val="001031D1"/>
  </w:style>
  <w:style w:type="paragraph" w:customStyle="1" w:styleId="44B32ADF08AB415B8F95983727B67B12">
    <w:name w:val="44B32ADF08AB415B8F95983727B67B12"/>
    <w:rsid w:val="001031D1"/>
  </w:style>
  <w:style w:type="paragraph" w:customStyle="1" w:styleId="5FE4250DC9824E3E821E237B1C695CC7">
    <w:name w:val="5FE4250DC9824E3E821E237B1C695CC7"/>
    <w:rsid w:val="001031D1"/>
  </w:style>
  <w:style w:type="paragraph" w:customStyle="1" w:styleId="7BD1321E54FE4D7D8B57F40C08670925">
    <w:name w:val="7BD1321E54FE4D7D8B57F40C08670925"/>
    <w:rsid w:val="001031D1"/>
  </w:style>
  <w:style w:type="paragraph" w:customStyle="1" w:styleId="FF1BE996C54042D7AD6004153905545F">
    <w:name w:val="FF1BE996C54042D7AD6004153905545F"/>
    <w:rsid w:val="001031D1"/>
  </w:style>
  <w:style w:type="paragraph" w:customStyle="1" w:styleId="47E17B43FAE94BFCB5B3173DD6B32313">
    <w:name w:val="47E17B43FAE94BFCB5B3173DD6B32313"/>
    <w:rsid w:val="001031D1"/>
  </w:style>
  <w:style w:type="paragraph" w:customStyle="1" w:styleId="4A2EB992E4A741AFBF67116BA7EDD856">
    <w:name w:val="4A2EB992E4A741AFBF67116BA7EDD856"/>
    <w:rsid w:val="001031D1"/>
  </w:style>
  <w:style w:type="paragraph" w:customStyle="1" w:styleId="3F8E165414C546D78D0C33AB6C28591E">
    <w:name w:val="3F8E165414C546D78D0C33AB6C28591E"/>
    <w:rsid w:val="001031D1"/>
  </w:style>
  <w:style w:type="paragraph" w:customStyle="1" w:styleId="D11379BB4216435992C0B2D579B8EB2D">
    <w:name w:val="D11379BB4216435992C0B2D579B8EB2D"/>
    <w:rsid w:val="001031D1"/>
  </w:style>
  <w:style w:type="paragraph" w:customStyle="1" w:styleId="079DBF0307474C7E807078045AE75E07">
    <w:name w:val="079DBF0307474C7E807078045AE75E07"/>
    <w:rsid w:val="001031D1"/>
  </w:style>
  <w:style w:type="paragraph" w:customStyle="1" w:styleId="6D8FAB7EC81A4BACA9B8528DCEAD9879">
    <w:name w:val="6D8FAB7EC81A4BACA9B8528DCEAD9879"/>
    <w:rsid w:val="001031D1"/>
  </w:style>
  <w:style w:type="paragraph" w:customStyle="1" w:styleId="4C73E5F9DEDF4D248A1463A950E79C0E">
    <w:name w:val="4C73E5F9DEDF4D248A1463A950E79C0E"/>
    <w:rsid w:val="001031D1"/>
  </w:style>
  <w:style w:type="paragraph" w:customStyle="1" w:styleId="8968565024FF4D87A72230C47C87D1F8">
    <w:name w:val="8968565024FF4D87A72230C47C87D1F8"/>
    <w:rsid w:val="001031D1"/>
  </w:style>
  <w:style w:type="paragraph" w:customStyle="1" w:styleId="7B962ADE67224DDD9AA6A28B46CDDC1F">
    <w:name w:val="7B962ADE67224DDD9AA6A28B46CDDC1F"/>
    <w:rsid w:val="001031D1"/>
  </w:style>
  <w:style w:type="paragraph" w:customStyle="1" w:styleId="C46E265C63DF4654852AF00F4A615573">
    <w:name w:val="C46E265C63DF4654852AF00F4A615573"/>
    <w:rsid w:val="001031D1"/>
  </w:style>
  <w:style w:type="paragraph" w:customStyle="1" w:styleId="1C83C0913EAB4C00956CC06841E216E5">
    <w:name w:val="1C83C0913EAB4C00956CC06841E216E5"/>
    <w:rsid w:val="001031D1"/>
  </w:style>
  <w:style w:type="paragraph" w:customStyle="1" w:styleId="A9D6DD6B0AE54739AFA29D7B514B0833">
    <w:name w:val="A9D6DD6B0AE54739AFA29D7B514B0833"/>
    <w:rsid w:val="001031D1"/>
  </w:style>
  <w:style w:type="paragraph" w:customStyle="1" w:styleId="21BC5F6EEE6143F8911ADF94A04DBC28">
    <w:name w:val="21BC5F6EEE6143F8911ADF94A04DBC28"/>
    <w:rsid w:val="001031D1"/>
  </w:style>
  <w:style w:type="paragraph" w:customStyle="1" w:styleId="472F5DEC497F42A2991F028DD9DDA447">
    <w:name w:val="472F5DEC497F42A2991F028DD9DDA447"/>
    <w:rsid w:val="001031D1"/>
  </w:style>
  <w:style w:type="paragraph" w:customStyle="1" w:styleId="B895B5F5FA6944E0A3C443C5F2B42085">
    <w:name w:val="B895B5F5FA6944E0A3C443C5F2B42085"/>
    <w:rsid w:val="001031D1"/>
  </w:style>
  <w:style w:type="paragraph" w:customStyle="1" w:styleId="B38E4A391068410AA85E38414B7EF844">
    <w:name w:val="B38E4A391068410AA85E38414B7EF844"/>
    <w:rsid w:val="001031D1"/>
  </w:style>
  <w:style w:type="paragraph" w:customStyle="1" w:styleId="6185CB2ABD6549DBAD60635856223F2B">
    <w:name w:val="6185CB2ABD6549DBAD60635856223F2B"/>
    <w:rsid w:val="001031D1"/>
  </w:style>
  <w:style w:type="paragraph" w:customStyle="1" w:styleId="0DE363C95338499A930D3A46DDD791F7">
    <w:name w:val="0DE363C95338499A930D3A46DDD791F7"/>
    <w:rsid w:val="001031D1"/>
  </w:style>
  <w:style w:type="paragraph" w:customStyle="1" w:styleId="510A20FE4DE8448CBBBD3EAEB695B6C2">
    <w:name w:val="510A20FE4DE8448CBBBD3EAEB695B6C2"/>
    <w:rsid w:val="001031D1"/>
  </w:style>
  <w:style w:type="paragraph" w:customStyle="1" w:styleId="8DD19488A7E84751B156DA216959C4FB">
    <w:name w:val="8DD19488A7E84751B156DA216959C4FB"/>
    <w:rsid w:val="001031D1"/>
  </w:style>
  <w:style w:type="paragraph" w:customStyle="1" w:styleId="DDDA71D65B1C41838081B354BD2E0A39">
    <w:name w:val="DDDA71D65B1C41838081B354BD2E0A39"/>
    <w:rsid w:val="001031D1"/>
  </w:style>
  <w:style w:type="paragraph" w:customStyle="1" w:styleId="18983930E4484BA6AA2073C2BE2277A9">
    <w:name w:val="18983930E4484BA6AA2073C2BE2277A9"/>
    <w:rsid w:val="001031D1"/>
  </w:style>
  <w:style w:type="paragraph" w:customStyle="1" w:styleId="82B70558DA6B4116BEB5E414C3DEB39C">
    <w:name w:val="82B70558DA6B4116BEB5E414C3DEB39C"/>
    <w:rsid w:val="001031D1"/>
  </w:style>
  <w:style w:type="paragraph" w:customStyle="1" w:styleId="9FC25928D7AC46D4A857764BB084AC36">
    <w:name w:val="9FC25928D7AC46D4A857764BB084AC36"/>
    <w:rsid w:val="001031D1"/>
  </w:style>
  <w:style w:type="paragraph" w:customStyle="1" w:styleId="27E90AB9C9024F419AB3FCBC68FAAD36">
    <w:name w:val="27E90AB9C9024F419AB3FCBC68FAAD36"/>
    <w:rsid w:val="001031D1"/>
  </w:style>
  <w:style w:type="paragraph" w:customStyle="1" w:styleId="874A770582CD4DCE926C7D3874919662">
    <w:name w:val="874A770582CD4DCE926C7D3874919662"/>
    <w:rsid w:val="001031D1"/>
  </w:style>
  <w:style w:type="paragraph" w:customStyle="1" w:styleId="9BF8E1E8BF6C40E48C4E61831EA9A348">
    <w:name w:val="9BF8E1E8BF6C40E48C4E61831EA9A348"/>
    <w:rsid w:val="001031D1"/>
  </w:style>
  <w:style w:type="paragraph" w:customStyle="1" w:styleId="0647DDE59ED34F0EB9AA0B82C2F61ADF">
    <w:name w:val="0647DDE59ED34F0EB9AA0B82C2F61ADF"/>
    <w:rsid w:val="001031D1"/>
  </w:style>
  <w:style w:type="paragraph" w:customStyle="1" w:styleId="CA3BA90B32734D6FAD4F0A59B939845F">
    <w:name w:val="CA3BA90B32734D6FAD4F0A59B939845F"/>
    <w:rsid w:val="001031D1"/>
  </w:style>
  <w:style w:type="paragraph" w:customStyle="1" w:styleId="4D046BE48C944241BDB501A0A8B71E01">
    <w:name w:val="4D046BE48C944241BDB501A0A8B71E01"/>
    <w:rsid w:val="001031D1"/>
  </w:style>
  <w:style w:type="paragraph" w:customStyle="1" w:styleId="3A2BD105634749CB8BE820DBE5B368A9">
    <w:name w:val="3A2BD105634749CB8BE820DBE5B368A9"/>
    <w:rsid w:val="001031D1"/>
  </w:style>
  <w:style w:type="paragraph" w:customStyle="1" w:styleId="4763119608A64FE8B3831201FABF998C">
    <w:name w:val="4763119608A64FE8B3831201FABF998C"/>
    <w:rsid w:val="001031D1"/>
  </w:style>
  <w:style w:type="paragraph" w:customStyle="1" w:styleId="24BC34F059C5448194569A54DC96194A">
    <w:name w:val="24BC34F059C5448194569A54DC96194A"/>
    <w:rsid w:val="001031D1"/>
  </w:style>
  <w:style w:type="paragraph" w:customStyle="1" w:styleId="58A4D3CF1DBA455798435F208399F9C8">
    <w:name w:val="58A4D3CF1DBA455798435F208399F9C8"/>
    <w:rsid w:val="001031D1"/>
  </w:style>
  <w:style w:type="paragraph" w:customStyle="1" w:styleId="5E1C197DFA194A11BDC3A706C4D223C5">
    <w:name w:val="5E1C197DFA194A11BDC3A706C4D223C5"/>
    <w:rsid w:val="001031D1"/>
  </w:style>
  <w:style w:type="paragraph" w:customStyle="1" w:styleId="A0D5CCFB0D354FDCB352EAFEDA19D68C">
    <w:name w:val="A0D5CCFB0D354FDCB352EAFEDA19D68C"/>
    <w:rsid w:val="001031D1"/>
  </w:style>
  <w:style w:type="paragraph" w:customStyle="1" w:styleId="D4A90007C5564A18829F2A6EEA72B34F">
    <w:name w:val="D4A90007C5564A18829F2A6EEA72B34F"/>
    <w:rsid w:val="002D635E"/>
  </w:style>
  <w:style w:type="paragraph" w:customStyle="1" w:styleId="83D7CB97A1BD4F7E98465EC398C6F2B2">
    <w:name w:val="83D7CB97A1BD4F7E98465EC398C6F2B2"/>
    <w:rsid w:val="002D635E"/>
  </w:style>
  <w:style w:type="paragraph" w:customStyle="1" w:styleId="40140A73384B4E87AFA68BA93F164413">
    <w:name w:val="40140A73384B4E87AFA68BA93F164413"/>
    <w:rsid w:val="002D635E"/>
  </w:style>
  <w:style w:type="paragraph" w:customStyle="1" w:styleId="0948C47477C84A08BDD33399FBAAB68C">
    <w:name w:val="0948C47477C84A08BDD33399FBAAB68C"/>
    <w:rsid w:val="002D635E"/>
  </w:style>
  <w:style w:type="paragraph" w:customStyle="1" w:styleId="7249F150D173423180E82240EA8ED096">
    <w:name w:val="7249F150D173423180E82240EA8ED096"/>
    <w:rsid w:val="002D635E"/>
  </w:style>
  <w:style w:type="paragraph" w:customStyle="1" w:styleId="A7AA68006C794500BA96BFBACC25929D">
    <w:name w:val="A7AA68006C794500BA96BFBACC25929D"/>
    <w:rsid w:val="002D635E"/>
  </w:style>
  <w:style w:type="paragraph" w:customStyle="1" w:styleId="76A1D205A3A34788BBCF413E241367CF">
    <w:name w:val="76A1D205A3A34788BBCF413E241367CF"/>
    <w:rsid w:val="002D635E"/>
  </w:style>
  <w:style w:type="paragraph" w:customStyle="1" w:styleId="CBDA316709944B30B4D95086A92BD610">
    <w:name w:val="CBDA316709944B30B4D95086A92BD610"/>
    <w:rsid w:val="002D635E"/>
  </w:style>
  <w:style w:type="paragraph" w:customStyle="1" w:styleId="9AA8CA37CD05457BA5CC98F53C322A32">
    <w:name w:val="9AA8CA37CD05457BA5CC98F53C322A32"/>
    <w:rsid w:val="002D635E"/>
  </w:style>
  <w:style w:type="paragraph" w:customStyle="1" w:styleId="0AB1C266A73B436A8EBD7085DDF28C0E">
    <w:name w:val="0AB1C266A73B436A8EBD7085DDF28C0E"/>
    <w:rsid w:val="002D635E"/>
  </w:style>
  <w:style w:type="paragraph" w:customStyle="1" w:styleId="796D9C4AF07E477E999364BADC443B25">
    <w:name w:val="796D9C4AF07E477E999364BADC443B25"/>
    <w:rsid w:val="002D635E"/>
  </w:style>
  <w:style w:type="paragraph" w:customStyle="1" w:styleId="36BF902404D64910B8D7DC458678BA7B">
    <w:name w:val="36BF902404D64910B8D7DC458678BA7B"/>
    <w:rsid w:val="002D635E"/>
  </w:style>
  <w:style w:type="paragraph" w:customStyle="1" w:styleId="E2DEC4E98C4D479ABB33854C9D1DF1BB">
    <w:name w:val="E2DEC4E98C4D479ABB33854C9D1DF1BB"/>
    <w:rsid w:val="002D635E"/>
  </w:style>
  <w:style w:type="paragraph" w:customStyle="1" w:styleId="8747947F1A6749D38FA090897FF1D108">
    <w:name w:val="8747947F1A6749D38FA090897FF1D108"/>
    <w:rsid w:val="002D635E"/>
  </w:style>
  <w:style w:type="paragraph" w:customStyle="1" w:styleId="7CF8F066250F4FD4915A569100AB945D">
    <w:name w:val="7CF8F066250F4FD4915A569100AB945D"/>
    <w:rsid w:val="002D635E"/>
  </w:style>
  <w:style w:type="paragraph" w:customStyle="1" w:styleId="E4AA5E0FB0EB4A61A271CD3B444CF338">
    <w:name w:val="E4AA5E0FB0EB4A61A271CD3B444CF338"/>
    <w:rsid w:val="002D635E"/>
  </w:style>
  <w:style w:type="paragraph" w:customStyle="1" w:styleId="FE2311ED79EC4B1DA00865CBB2F4FEB7">
    <w:name w:val="FE2311ED79EC4B1DA00865CBB2F4FEB7"/>
    <w:rsid w:val="002D635E"/>
  </w:style>
  <w:style w:type="paragraph" w:customStyle="1" w:styleId="9508C5FDB4E640CA8AE3ADB2B402E495">
    <w:name w:val="9508C5FDB4E640CA8AE3ADB2B402E495"/>
    <w:rsid w:val="002D635E"/>
  </w:style>
  <w:style w:type="paragraph" w:customStyle="1" w:styleId="3B1EF285BDAB4A91999E0309FBA78BB0">
    <w:name w:val="3B1EF285BDAB4A91999E0309FBA78BB0"/>
    <w:rsid w:val="002D635E"/>
  </w:style>
  <w:style w:type="paragraph" w:customStyle="1" w:styleId="20080DCC739E41DD8F5F94EA7789FCA3">
    <w:name w:val="20080DCC739E41DD8F5F94EA7789FCA3"/>
    <w:rsid w:val="002D635E"/>
  </w:style>
  <w:style w:type="paragraph" w:customStyle="1" w:styleId="1A26B9A4F2764CCFB635E1EBA5549381">
    <w:name w:val="1A26B9A4F2764CCFB635E1EBA5549381"/>
    <w:rsid w:val="002D635E"/>
  </w:style>
  <w:style w:type="paragraph" w:customStyle="1" w:styleId="E3DE3949ED4844729C99012921D96F50">
    <w:name w:val="E3DE3949ED4844729C99012921D96F50"/>
    <w:rsid w:val="002D635E"/>
  </w:style>
  <w:style w:type="paragraph" w:customStyle="1" w:styleId="AC5E8F0BDE98481CBE5C836D68161C12">
    <w:name w:val="AC5E8F0BDE98481CBE5C836D68161C12"/>
    <w:rsid w:val="002D635E"/>
  </w:style>
  <w:style w:type="paragraph" w:customStyle="1" w:styleId="66D04DF8CB6745EB811D867B35021919">
    <w:name w:val="66D04DF8CB6745EB811D867B35021919"/>
    <w:rsid w:val="002D635E"/>
  </w:style>
  <w:style w:type="paragraph" w:customStyle="1" w:styleId="2E94CCE1BF7F412BBEB297A64094A004">
    <w:name w:val="2E94CCE1BF7F412BBEB297A64094A004"/>
    <w:rsid w:val="002D635E"/>
  </w:style>
  <w:style w:type="paragraph" w:customStyle="1" w:styleId="95371402D53D48FFABE780225DC4F113">
    <w:name w:val="95371402D53D48FFABE780225DC4F113"/>
    <w:rsid w:val="002D635E"/>
  </w:style>
  <w:style w:type="paragraph" w:customStyle="1" w:styleId="119C6B3873E5470682F076996AC9C102">
    <w:name w:val="119C6B3873E5470682F076996AC9C102"/>
    <w:rsid w:val="002D635E"/>
  </w:style>
  <w:style w:type="paragraph" w:customStyle="1" w:styleId="DBA94F06F83A4752B637D4CBC7C5B328">
    <w:name w:val="DBA94F06F83A4752B637D4CBC7C5B328"/>
    <w:rsid w:val="002D635E"/>
  </w:style>
  <w:style w:type="paragraph" w:customStyle="1" w:styleId="8FBD9453FB024145865A712CE61624C4">
    <w:name w:val="8FBD9453FB024145865A712CE61624C4"/>
    <w:rsid w:val="002D635E"/>
  </w:style>
  <w:style w:type="paragraph" w:customStyle="1" w:styleId="28421C49C5C04026AE9C425BD5333329">
    <w:name w:val="28421C49C5C04026AE9C425BD5333329"/>
    <w:rsid w:val="002D635E"/>
  </w:style>
  <w:style w:type="paragraph" w:customStyle="1" w:styleId="84C168EB64824A9F8D9F6559DA00B4DD">
    <w:name w:val="84C168EB64824A9F8D9F6559DA00B4DD"/>
    <w:rsid w:val="002D635E"/>
  </w:style>
  <w:style w:type="paragraph" w:customStyle="1" w:styleId="4F0C83FCB0304EAAB3AD6362725FF517">
    <w:name w:val="4F0C83FCB0304EAAB3AD6362725FF517"/>
    <w:rsid w:val="002D635E"/>
  </w:style>
  <w:style w:type="paragraph" w:customStyle="1" w:styleId="91E489F377BB4EF3839AEBA77B005D05">
    <w:name w:val="91E489F377BB4EF3839AEBA77B005D05"/>
    <w:rsid w:val="002D635E"/>
  </w:style>
  <w:style w:type="paragraph" w:customStyle="1" w:styleId="250D3E1AF1DA476F98D350FF5812C7FE">
    <w:name w:val="250D3E1AF1DA476F98D350FF5812C7FE"/>
    <w:rsid w:val="002D635E"/>
  </w:style>
  <w:style w:type="paragraph" w:customStyle="1" w:styleId="87F6A8B07D644BB490CCF038C25014C0">
    <w:name w:val="87F6A8B07D644BB490CCF038C25014C0"/>
    <w:rsid w:val="002D635E"/>
  </w:style>
  <w:style w:type="paragraph" w:customStyle="1" w:styleId="DC9CB548F3E147A4929B623C8A63F247">
    <w:name w:val="DC9CB548F3E147A4929B623C8A63F247"/>
    <w:rsid w:val="002D635E"/>
  </w:style>
  <w:style w:type="paragraph" w:customStyle="1" w:styleId="B59D62E85E904F17ACA85BD254F1EFED">
    <w:name w:val="B59D62E85E904F17ACA85BD254F1EFED"/>
    <w:rsid w:val="002D635E"/>
  </w:style>
  <w:style w:type="paragraph" w:customStyle="1" w:styleId="6C250B03E1FC407CBDE426BA4C447149">
    <w:name w:val="6C250B03E1FC407CBDE426BA4C447149"/>
    <w:rsid w:val="002D635E"/>
  </w:style>
  <w:style w:type="paragraph" w:customStyle="1" w:styleId="F87FE1CD813248D5A35456AFE587058C">
    <w:name w:val="F87FE1CD813248D5A35456AFE587058C"/>
    <w:rsid w:val="002D635E"/>
  </w:style>
  <w:style w:type="paragraph" w:customStyle="1" w:styleId="6278F686290C44D88CD55C2A8050CF68">
    <w:name w:val="6278F686290C44D88CD55C2A8050CF68"/>
    <w:rsid w:val="002D635E"/>
  </w:style>
  <w:style w:type="paragraph" w:customStyle="1" w:styleId="01BDEF2D9289416F83690BD4FBB2A885">
    <w:name w:val="01BDEF2D9289416F83690BD4FBB2A885"/>
    <w:rsid w:val="002D635E"/>
  </w:style>
  <w:style w:type="paragraph" w:customStyle="1" w:styleId="A6C20BE90D434CF0850A99AA63285DA7">
    <w:name w:val="A6C20BE90D434CF0850A99AA63285DA7"/>
    <w:rsid w:val="002D635E"/>
  </w:style>
  <w:style w:type="paragraph" w:customStyle="1" w:styleId="D63176DAEE994207A53BDBE47CD123D8">
    <w:name w:val="D63176DAEE994207A53BDBE47CD123D8"/>
    <w:rsid w:val="002D635E"/>
  </w:style>
  <w:style w:type="paragraph" w:customStyle="1" w:styleId="3D06D83E1A464AD58D855AEF8420939A">
    <w:name w:val="3D06D83E1A464AD58D855AEF8420939A"/>
    <w:rsid w:val="002D635E"/>
  </w:style>
  <w:style w:type="paragraph" w:customStyle="1" w:styleId="B18C7E1DF2674DE0B6E909A4BF7C46DE">
    <w:name w:val="B18C7E1DF2674DE0B6E909A4BF7C46DE"/>
    <w:rsid w:val="002D635E"/>
  </w:style>
  <w:style w:type="paragraph" w:customStyle="1" w:styleId="C2B9DF21D834488DA4DC159EA89AA4C4">
    <w:name w:val="C2B9DF21D834488DA4DC159EA89AA4C4"/>
    <w:rsid w:val="002D635E"/>
  </w:style>
  <w:style w:type="paragraph" w:customStyle="1" w:styleId="0746CD27A9D244BCBFCB5834CB817634">
    <w:name w:val="0746CD27A9D244BCBFCB5834CB817634"/>
    <w:rsid w:val="002D63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da9fbf-9ee4-408f-bff3-0ea32ac6366d">
      <Terms xmlns="http://schemas.microsoft.com/office/infopath/2007/PartnerControls"/>
    </lcf76f155ced4ddcb4097134ff3c332f>
    <TaxCatchAll xmlns="c569957b-348a-4fe4-8348-c4b5785d08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D229B71093BF408A8FBB2D5045F2B1" ma:contentTypeVersion="11" ma:contentTypeDescription="Create a new document." ma:contentTypeScope="" ma:versionID="da6213600c024868438e23c6dbd84eb4">
  <xsd:schema xmlns:xsd="http://www.w3.org/2001/XMLSchema" xmlns:xs="http://www.w3.org/2001/XMLSchema" xmlns:p="http://schemas.microsoft.com/office/2006/metadata/properties" xmlns:ns2="30da9fbf-9ee4-408f-bff3-0ea32ac6366d" xmlns:ns3="c569957b-348a-4fe4-8348-c4b5785d0817" targetNamespace="http://schemas.microsoft.com/office/2006/metadata/properties" ma:root="true" ma:fieldsID="71dcb0f5ad2115ffb25375439dec329f" ns2:_="" ns3:_="">
    <xsd:import namespace="30da9fbf-9ee4-408f-bff3-0ea32ac6366d"/>
    <xsd:import namespace="c569957b-348a-4fe4-8348-c4b5785d08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a9fbf-9ee4-408f-bff3-0ea32ac63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26e354d-2f84-4890-ae8e-32f1c15b0ef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69957b-348a-4fe4-8348-c4b5785d08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d6f104b-2eec-4960-86cb-3ed5974c8806}" ma:internalName="TaxCatchAll" ma:showField="CatchAllData" ma:web="c569957b-348a-4fe4-8348-c4b5785d08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B2F33-69A3-4384-AE51-EAD7464E3BC4}">
  <ds:schemaRefs>
    <ds:schemaRef ds:uri="http://schemas.microsoft.com/office/infopath/2007/PartnerControls"/>
    <ds:schemaRef ds:uri="http://schemas.microsoft.com/office/2006/documentManagement/types"/>
    <ds:schemaRef ds:uri="http://purl.org/dc/terms/"/>
    <ds:schemaRef ds:uri="c569957b-348a-4fe4-8348-c4b5785d0817"/>
    <ds:schemaRef ds:uri="http://purl.org/dc/dcmitype/"/>
    <ds:schemaRef ds:uri="http://www.w3.org/XML/1998/namespace"/>
    <ds:schemaRef ds:uri="http://schemas.openxmlformats.org/package/2006/metadata/core-properties"/>
    <ds:schemaRef ds:uri="30da9fbf-9ee4-408f-bff3-0ea32ac6366d"/>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435CDA68-3779-4064-A12A-BCB137AB6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da9fbf-9ee4-408f-bff3-0ea32ac6366d"/>
    <ds:schemaRef ds:uri="c569957b-348a-4fe4-8348-c4b5785d0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9A5066-6E80-444A-9D64-70B415860305}">
  <ds:schemaRefs>
    <ds:schemaRef ds:uri="http://schemas.microsoft.com/sharepoint/v3/contenttype/forms"/>
  </ds:schemaRefs>
</ds:datastoreItem>
</file>

<file path=customXml/itemProps4.xml><?xml version="1.0" encoding="utf-8"?>
<ds:datastoreItem xmlns:ds="http://schemas.openxmlformats.org/officeDocument/2006/customXml" ds:itemID="{05378659-CD17-40B0-A5A0-25816FE56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Vine Headed Paper</Template>
  <TotalTime>0</TotalTime>
  <Pages>8</Pages>
  <Words>1872</Words>
  <Characters>10674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Crane</dc:creator>
  <cp:lastModifiedBy>A Coughlan</cp:lastModifiedBy>
  <cp:revision>2</cp:revision>
  <cp:lastPrinted>2016-07-07T11:11:00Z</cp:lastPrinted>
  <dcterms:created xsi:type="dcterms:W3CDTF">2025-05-13T12:06:00Z</dcterms:created>
  <dcterms:modified xsi:type="dcterms:W3CDTF">2025-05-13T12:06:00Z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0x010100B2D229B71093BF408A8FBB2D5045F2B1</vt:lpwstr>
  </property>
</Properties>
</file>