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0F96" w14:textId="77777777" w:rsidR="00C52828" w:rsidRDefault="00C52828" w:rsidP="00C52828">
      <w:pPr>
        <w:pStyle w:val="Title"/>
        <w:jc w:val="center"/>
        <w:rPr>
          <w:rFonts w:ascii="Aptos" w:hAnsi="Aptos"/>
        </w:rPr>
      </w:pPr>
      <w:r>
        <w:rPr>
          <w:rFonts w:ascii="Aptos" w:hAnsi="Aptos"/>
        </w:rPr>
        <w:t>Confidential</w:t>
      </w:r>
    </w:p>
    <w:p w14:paraId="2A98D665" w14:textId="77777777" w:rsidR="00E04DD9" w:rsidRDefault="00C52828" w:rsidP="00C52828">
      <w:pPr>
        <w:pStyle w:val="Heading1"/>
        <w:jc w:val="center"/>
      </w:pPr>
      <w:r>
        <w:t>Senior Leadership Application Form</w:t>
      </w:r>
    </w:p>
    <w:p w14:paraId="44659F8E" w14:textId="77777777" w:rsidR="00C52828" w:rsidRDefault="00C52828" w:rsidP="00C52828">
      <w:pPr>
        <w:jc w:val="center"/>
        <w:rPr>
          <w:rStyle w:val="IntenseEmphasis"/>
        </w:rPr>
      </w:pPr>
      <w:r>
        <w:rPr>
          <w:rStyle w:val="IntenseEmphasis"/>
        </w:rPr>
        <w:t>(Before completing this form, please read the Notes to Applicants)</w:t>
      </w:r>
    </w:p>
    <w:p w14:paraId="09A6F3A4" w14:textId="77777777" w:rsidR="00C52828" w:rsidRDefault="00C52828" w:rsidP="00C52828">
      <w:pPr>
        <w:rPr>
          <w:b/>
        </w:rPr>
      </w:pPr>
      <w:r w:rsidRPr="00A16C0F">
        <w:rPr>
          <w:b/>
        </w:rPr>
        <w:t>Safeguarding Statement:</w:t>
      </w:r>
    </w:p>
    <w:p w14:paraId="64DD8104" w14:textId="77777777" w:rsidR="00C52828" w:rsidRDefault="00C52828" w:rsidP="00C52828">
      <w:pPr>
        <w:jc w:val="both"/>
        <w:rPr>
          <w:b/>
        </w:rPr>
      </w:pPr>
      <w:r w:rsidRPr="00A92554">
        <w:rPr>
          <w:b/>
        </w:rPr>
        <w:t>We are committed to safeguarding and promoting the welfare of children and young people and expect all staff and volunteers to share this commitment.</w:t>
      </w:r>
    </w:p>
    <w:p w14:paraId="20AB5743" w14:textId="77777777" w:rsidR="00C52828" w:rsidRPr="00A92554" w:rsidRDefault="00C52828" w:rsidP="00C52828">
      <w:pPr>
        <w:jc w:val="both"/>
        <w:rPr>
          <w:b/>
        </w:rPr>
      </w:pPr>
    </w:p>
    <w:p w14:paraId="683F72E3" w14:textId="77777777" w:rsidR="00C52828" w:rsidRPr="00C52828" w:rsidRDefault="00C52828" w:rsidP="00C52828">
      <w:r>
        <w:t xml:space="preserve">Name of Candidate: </w:t>
      </w:r>
      <w:sdt>
        <w:sdtPr>
          <w:id w:val="1053198341"/>
          <w:placeholder>
            <w:docPart w:val="2D4B523E90DD452BA2A441725653DAEF"/>
          </w:placeholder>
          <w:showingPlcHdr/>
        </w:sdtPr>
        <w:sdtEndPr/>
        <w:sdtContent>
          <w:r w:rsidRPr="00545EDB">
            <w:rPr>
              <w:rStyle w:val="PlaceholderText"/>
            </w:rPr>
            <w:t>Click or tap here to enter text.</w:t>
          </w:r>
        </w:sdtContent>
      </w:sdt>
    </w:p>
    <w:p w14:paraId="65276E97" w14:textId="77777777" w:rsidR="00C52828" w:rsidRDefault="00C52828" w:rsidP="00C52828">
      <w:pPr>
        <w:rPr>
          <w:b/>
        </w:rPr>
      </w:pPr>
    </w:p>
    <w:p w14:paraId="34CA87EC" w14:textId="77777777" w:rsidR="00C52828" w:rsidRDefault="00C52828" w:rsidP="00C52828">
      <w:pPr>
        <w:rPr>
          <w:b/>
        </w:rPr>
      </w:pPr>
      <w:r>
        <w:rPr>
          <w:b/>
        </w:rPr>
        <w:t>TO BE USED FOR THE FOLLOWING SENIOR LEADERSHIP POSITIONS ONLY:</w:t>
      </w:r>
    </w:p>
    <w:p w14:paraId="58CD463E" w14:textId="77777777" w:rsidR="00C52828" w:rsidRDefault="00C52828" w:rsidP="00C52828">
      <w:r>
        <w:t>Headteacher (including Principal or equivalent)</w:t>
      </w:r>
    </w:p>
    <w:p w14:paraId="560CACBC" w14:textId="77777777" w:rsidR="00C52828" w:rsidRDefault="00C52828" w:rsidP="00C52828">
      <w:r>
        <w:t xml:space="preserve">Acting Headteacher </w:t>
      </w:r>
    </w:p>
    <w:p w14:paraId="3F4B9DEF" w14:textId="77777777" w:rsidR="00C52828" w:rsidRDefault="00C52828" w:rsidP="00C52828">
      <w:r>
        <w:t>Joint Headteacher</w:t>
      </w:r>
    </w:p>
    <w:p w14:paraId="52F6BA68" w14:textId="77777777" w:rsidR="00C52828" w:rsidRDefault="00C52828" w:rsidP="00C52828">
      <w:r>
        <w:t>Deputy Headteacher / Vice-Principal</w:t>
      </w:r>
    </w:p>
    <w:p w14:paraId="5E5A06CA" w14:textId="77777777" w:rsidR="00C52828" w:rsidRDefault="00C52828" w:rsidP="00C52828">
      <w:r>
        <w:t>Assistant Headteacher / Associate Principal</w:t>
      </w:r>
    </w:p>
    <w:p w14:paraId="3EC35983" w14:textId="77777777" w:rsidR="00C52828" w:rsidRDefault="00C52828" w:rsidP="00C52828">
      <w:r>
        <w:t>Head of School</w:t>
      </w:r>
    </w:p>
    <w:p w14:paraId="674DC02B" w14:textId="77777777" w:rsidR="00C52828" w:rsidRDefault="00C52828" w:rsidP="00C52828">
      <w:pPr>
        <w:jc w:val="center"/>
        <w:rPr>
          <w:b/>
          <w:sz w:val="28"/>
          <w:szCs w:val="28"/>
        </w:rPr>
      </w:pPr>
    </w:p>
    <w:p w14:paraId="2CD219B3" w14:textId="77777777" w:rsidR="00C52828" w:rsidRDefault="00C52828" w:rsidP="00C52828">
      <w:pPr>
        <w:jc w:val="center"/>
        <w:rPr>
          <w:b/>
          <w:sz w:val="28"/>
          <w:szCs w:val="28"/>
        </w:rPr>
      </w:pPr>
    </w:p>
    <w:p w14:paraId="1330A6F8" w14:textId="77777777" w:rsidR="00C52828" w:rsidRDefault="00C52828" w:rsidP="00C52828">
      <w:pPr>
        <w:jc w:val="center"/>
        <w:rPr>
          <w:b/>
          <w:sz w:val="28"/>
          <w:szCs w:val="28"/>
        </w:rPr>
      </w:pPr>
    </w:p>
    <w:p w14:paraId="4C8241BF" w14:textId="77777777" w:rsidR="00C52828" w:rsidRDefault="00C52828" w:rsidP="00C52828">
      <w:pPr>
        <w:jc w:val="center"/>
        <w:rPr>
          <w:b/>
          <w:sz w:val="28"/>
          <w:szCs w:val="28"/>
        </w:rPr>
      </w:pPr>
    </w:p>
    <w:p w14:paraId="3C212B6E" w14:textId="77777777" w:rsidR="00C52828" w:rsidRDefault="00C52828" w:rsidP="00C52828">
      <w:pPr>
        <w:jc w:val="center"/>
        <w:rPr>
          <w:b/>
          <w:sz w:val="28"/>
          <w:szCs w:val="28"/>
        </w:rPr>
      </w:pPr>
    </w:p>
    <w:p w14:paraId="5F8BFC24" w14:textId="77777777" w:rsidR="00C52828" w:rsidRDefault="00C52828" w:rsidP="00C52828">
      <w:pPr>
        <w:jc w:val="center"/>
        <w:rPr>
          <w:b/>
          <w:sz w:val="28"/>
          <w:szCs w:val="28"/>
        </w:rPr>
      </w:pPr>
    </w:p>
    <w:p w14:paraId="1854E179" w14:textId="77777777" w:rsidR="00C52828" w:rsidRDefault="00C52828" w:rsidP="00C52828">
      <w:pPr>
        <w:jc w:val="center"/>
        <w:rPr>
          <w:b/>
          <w:sz w:val="28"/>
          <w:szCs w:val="28"/>
        </w:rPr>
      </w:pPr>
    </w:p>
    <w:p w14:paraId="0B5AA41F" w14:textId="77777777" w:rsidR="00C52828" w:rsidRDefault="00C52828" w:rsidP="00C52828">
      <w:pPr>
        <w:jc w:val="center"/>
        <w:rPr>
          <w:b/>
          <w:sz w:val="28"/>
          <w:szCs w:val="28"/>
        </w:rPr>
      </w:pPr>
    </w:p>
    <w:p w14:paraId="2F56DF7A" w14:textId="77777777" w:rsidR="00C52828" w:rsidRDefault="00C52828" w:rsidP="00C52828">
      <w:pPr>
        <w:pStyle w:val="NoSpacing"/>
        <w:jc w:val="center"/>
        <w:rPr>
          <w:rStyle w:val="IntenseEmphasis"/>
        </w:rPr>
      </w:pPr>
      <w:r w:rsidRPr="00C52828">
        <w:rPr>
          <w:rStyle w:val="IntenseEmphasis"/>
        </w:rPr>
        <w:t>PLEASE COMPLETE ALL SECTIONS OF THIS APPLICATION FORM FULLY BEFORE RETURNING IT IF ALL SECTIONS ARE NOT COMPLETED YOUR APPLICATION MAY NOT BE PROCESSED.</w:t>
      </w:r>
    </w:p>
    <w:p w14:paraId="32C81739" w14:textId="77777777" w:rsidR="00C52828" w:rsidRDefault="00C52828">
      <w:pPr>
        <w:rPr>
          <w:rStyle w:val="IntenseEmphasis"/>
        </w:rPr>
      </w:pPr>
      <w:r>
        <w:rPr>
          <w:rStyle w:val="IntenseEmphasis"/>
        </w:rPr>
        <w:br w:type="page"/>
      </w:r>
    </w:p>
    <w:p w14:paraId="412FBF9F" w14:textId="77777777" w:rsidR="00C52828" w:rsidRDefault="00C52828" w:rsidP="00C52828">
      <w:pPr>
        <w:pStyle w:val="Heading2"/>
      </w:pPr>
      <w:r w:rsidRPr="006219F3">
        <w:lastRenderedPageBreak/>
        <w:t>DETAILS OF ROLE APPLIED FOR</w:t>
      </w:r>
      <w:r>
        <w:t>:</w:t>
      </w:r>
    </w:p>
    <w:p w14:paraId="5FD70F66" w14:textId="77777777" w:rsidR="00C52828" w:rsidRDefault="00C52828" w:rsidP="00C52828">
      <w:pPr>
        <w:jc w:val="both"/>
      </w:pPr>
      <w:r>
        <w:t xml:space="preserve">Application for the position of: </w:t>
      </w:r>
      <w:sdt>
        <w:sdtPr>
          <w:id w:val="1545711741"/>
          <w:placeholder>
            <w:docPart w:val="2D4B523E90DD452BA2A441725653DAEF"/>
          </w:placeholder>
          <w:showingPlcHdr/>
        </w:sdtPr>
        <w:sdtEndPr/>
        <w:sdtContent>
          <w:r w:rsidRPr="00545EDB">
            <w:rPr>
              <w:rStyle w:val="PlaceholderText"/>
            </w:rPr>
            <w:t>Click or tap here to enter text.</w:t>
          </w:r>
        </w:sdtContent>
      </w:sdt>
    </w:p>
    <w:p w14:paraId="5876B7AF" w14:textId="77777777" w:rsidR="00C52828" w:rsidRDefault="00C52828" w:rsidP="00C52828">
      <w:pPr>
        <w:jc w:val="both"/>
      </w:pPr>
    </w:p>
    <w:p w14:paraId="5D71A989" w14:textId="77777777" w:rsidR="00C52828" w:rsidRDefault="00C52828" w:rsidP="00C52828">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DB5C" w14:textId="77777777" w:rsidR="00C52828" w:rsidRDefault="00C52828" w:rsidP="00C52828">
      <w:pPr>
        <w:jc w:val="both"/>
      </w:pPr>
    </w:p>
    <w:p w14:paraId="4CC95C85" w14:textId="77777777" w:rsidR="00C52828" w:rsidRDefault="00C52828" w:rsidP="00C52828">
      <w:pPr>
        <w:jc w:val="both"/>
      </w:pPr>
      <w:r>
        <w:t xml:space="preserve">At:  </w:t>
      </w:r>
      <w:sdt>
        <w:sdtPr>
          <w:id w:val="1921599346"/>
          <w:placeholder>
            <w:docPart w:val="2D4B523E90DD452BA2A441725653DAEF"/>
          </w:placeholder>
          <w:showingPlcHdr/>
        </w:sdtPr>
        <w:sdtEndPr/>
        <w:sdtContent>
          <w:r w:rsidRPr="00545EDB">
            <w:rPr>
              <w:rStyle w:val="PlaceholderText"/>
            </w:rPr>
            <w:t>Click or tap here to enter text.</w:t>
          </w:r>
        </w:sdtContent>
      </w:sdt>
      <w:r>
        <w:tab/>
        <w:t>School / Academy</w:t>
      </w:r>
    </w:p>
    <w:p w14:paraId="63EF3D25" w14:textId="77777777" w:rsidR="00C52828" w:rsidRDefault="00C52828" w:rsidP="00C52828">
      <w:pPr>
        <w:jc w:val="both"/>
      </w:pPr>
    </w:p>
    <w:p w14:paraId="6C09A4AE" w14:textId="77777777" w:rsidR="00C52828" w:rsidRDefault="00C52828" w:rsidP="00C52828">
      <w:pPr>
        <w:jc w:val="both"/>
      </w:pPr>
      <w:r>
        <w:t>At which the:</w:t>
      </w:r>
    </w:p>
    <w:p w14:paraId="48FFAB29" w14:textId="77777777" w:rsidR="00C52828" w:rsidRDefault="00C52828" w:rsidP="00C52828">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35618CB" w14:textId="77777777" w:rsidR="00C52828" w:rsidRDefault="00C52828" w:rsidP="00C52828">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01CF81" w14:textId="77777777" w:rsidR="00C52828" w:rsidRDefault="00C52828" w:rsidP="00C52828">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58264B4" w14:textId="77777777" w:rsidR="00C52828" w:rsidRDefault="00C52828" w:rsidP="00C52828">
      <w:pPr>
        <w:jc w:val="both"/>
      </w:pPr>
      <w:r>
        <w:t>is the employer of staff.</w:t>
      </w:r>
    </w:p>
    <w:p w14:paraId="765E02E3" w14:textId="77777777" w:rsidR="00C52828" w:rsidRDefault="00C52828" w:rsidP="00C52828">
      <w:pPr>
        <w:jc w:val="both"/>
      </w:pPr>
    </w:p>
    <w:p w14:paraId="0FA1B2D5" w14:textId="77777777" w:rsidR="00C52828" w:rsidRDefault="00C52828" w:rsidP="00C52828">
      <w:pPr>
        <w:jc w:val="both"/>
      </w:pPr>
      <w:r>
        <w:t>In the Local Authority of:</w:t>
      </w:r>
      <w:r>
        <w:tab/>
      </w:r>
      <w:r>
        <w:tab/>
      </w:r>
      <w:sdt>
        <w:sdtPr>
          <w:id w:val="953442486"/>
          <w:placeholder>
            <w:docPart w:val="2D4B523E90DD452BA2A441725653DAEF"/>
          </w:placeholder>
          <w:showingPlcHdr/>
        </w:sdtPr>
        <w:sdtEndPr/>
        <w:sdtContent>
          <w:r w:rsidRPr="00545EDB">
            <w:rPr>
              <w:rStyle w:val="PlaceholderText"/>
            </w:rPr>
            <w:t>Click or tap here to enter text.</w:t>
          </w:r>
        </w:sdtContent>
      </w:sdt>
    </w:p>
    <w:p w14:paraId="49564C4D" w14:textId="77777777" w:rsidR="00C52828" w:rsidRDefault="00C52828" w:rsidP="00C52828">
      <w:pPr>
        <w:jc w:val="both"/>
      </w:pPr>
    </w:p>
    <w:p w14:paraId="0EBA0549" w14:textId="77777777" w:rsidR="00C52828" w:rsidRDefault="00C52828" w:rsidP="00C52828">
      <w:pPr>
        <w:jc w:val="both"/>
      </w:pPr>
      <w:r>
        <w:t>In the Archdiocese / Diocese of:</w:t>
      </w:r>
      <w:r>
        <w:tab/>
      </w:r>
      <w:r>
        <w:tab/>
      </w:r>
      <w:sdt>
        <w:sdtPr>
          <w:id w:val="742522084"/>
          <w:placeholder>
            <w:docPart w:val="2D4B523E90DD452BA2A441725653DAEF"/>
          </w:placeholder>
          <w:showingPlcHdr/>
        </w:sdtPr>
        <w:sdtEndPr/>
        <w:sdtContent>
          <w:r w:rsidRPr="00545EDB">
            <w:rPr>
              <w:rStyle w:val="PlaceholderText"/>
            </w:rPr>
            <w:t>Click or tap here to enter text.</w:t>
          </w:r>
        </w:sdtContent>
      </w:sdt>
    </w:p>
    <w:p w14:paraId="116976CC" w14:textId="77777777" w:rsidR="00C52828" w:rsidRDefault="00C52828" w:rsidP="00C52828">
      <w:pPr>
        <w:jc w:val="both"/>
      </w:pPr>
    </w:p>
    <w:p w14:paraId="15FF2935" w14:textId="77777777" w:rsidR="00C52828" w:rsidRDefault="00C52828" w:rsidP="00C52828">
      <w:pPr>
        <w:pStyle w:val="NoSpacing"/>
      </w:pPr>
      <w:r>
        <w:t>Please state where you first learned of this vacancy:</w:t>
      </w:r>
      <w:r>
        <w:tab/>
      </w:r>
      <w:sdt>
        <w:sdtPr>
          <w:id w:val="1365097650"/>
          <w:placeholder>
            <w:docPart w:val="2D4B523E90DD452BA2A441725653DAEF"/>
          </w:placeholder>
          <w:showingPlcHdr/>
        </w:sdtPr>
        <w:sdtEndPr/>
        <w:sdtContent>
          <w:r w:rsidRPr="00545EDB">
            <w:rPr>
              <w:rStyle w:val="PlaceholderText"/>
            </w:rPr>
            <w:t>Click or tap here to enter text.</w:t>
          </w:r>
        </w:sdtContent>
      </w:sdt>
    </w:p>
    <w:p w14:paraId="78DC9976" w14:textId="77777777" w:rsidR="00C52828" w:rsidRDefault="00C52828">
      <w:r>
        <w:br w:type="page"/>
      </w:r>
    </w:p>
    <w:p w14:paraId="41F84172" w14:textId="77777777" w:rsidR="00C52828" w:rsidRDefault="00C52828" w:rsidP="00C52828">
      <w:pPr>
        <w:pStyle w:val="Heading2"/>
      </w:pPr>
      <w:r w:rsidRPr="006219F3">
        <w:lastRenderedPageBreak/>
        <w:t>Personal Details</w:t>
      </w:r>
      <w:r>
        <w:t>:</w:t>
      </w:r>
    </w:p>
    <w:p w14:paraId="6BF39CBC" w14:textId="77777777" w:rsidR="00C52828" w:rsidRDefault="00C52828" w:rsidP="00C52828">
      <w:pPr>
        <w:jc w:val="both"/>
      </w:pPr>
      <w:r>
        <w:t>Title:</w:t>
      </w:r>
      <w:r>
        <w:tab/>
      </w:r>
      <w:r>
        <w:tab/>
      </w:r>
      <w:r>
        <w:tab/>
      </w:r>
      <w:r>
        <w:tab/>
      </w:r>
      <w:r>
        <w:tab/>
      </w:r>
      <w:sdt>
        <w:sdtPr>
          <w:id w:val="701748786"/>
          <w:placeholder>
            <w:docPart w:val="2D4B523E90DD452BA2A441725653DAEF"/>
          </w:placeholder>
          <w:showingPlcHdr/>
        </w:sdtPr>
        <w:sdtEndPr/>
        <w:sdtContent>
          <w:r w:rsidRPr="00545EDB">
            <w:rPr>
              <w:rStyle w:val="PlaceholderText"/>
            </w:rPr>
            <w:t>Click or tap here to enter text.</w:t>
          </w:r>
        </w:sdtContent>
      </w:sdt>
      <w:r>
        <w:tab/>
      </w:r>
    </w:p>
    <w:p w14:paraId="7BD0CED5" w14:textId="77777777" w:rsidR="00C52828" w:rsidRDefault="00C52828" w:rsidP="00C52828">
      <w:pPr>
        <w:jc w:val="both"/>
      </w:pPr>
      <w:r>
        <w:t>Surname:</w:t>
      </w:r>
      <w:r>
        <w:tab/>
      </w:r>
      <w:r>
        <w:tab/>
      </w:r>
      <w:r>
        <w:tab/>
      </w:r>
      <w:r>
        <w:tab/>
      </w:r>
      <w:sdt>
        <w:sdtPr>
          <w:id w:val="-1514136660"/>
          <w:placeholder>
            <w:docPart w:val="2D4B523E90DD452BA2A441725653DAEF"/>
          </w:placeholder>
          <w:showingPlcHdr/>
        </w:sdtPr>
        <w:sdtEndPr/>
        <w:sdtContent>
          <w:r w:rsidRPr="00545EDB">
            <w:rPr>
              <w:rStyle w:val="PlaceholderText"/>
            </w:rPr>
            <w:t>Click or tap here to enter text.</w:t>
          </w:r>
        </w:sdtContent>
      </w:sdt>
    </w:p>
    <w:p w14:paraId="149BA902" w14:textId="77777777" w:rsidR="00C52828" w:rsidRDefault="00C52828" w:rsidP="00C52828">
      <w:pPr>
        <w:jc w:val="both"/>
      </w:pPr>
      <w:r>
        <w:t>First Name(s):</w:t>
      </w:r>
      <w:r>
        <w:tab/>
      </w:r>
      <w:r>
        <w:tab/>
      </w:r>
      <w:r>
        <w:tab/>
      </w:r>
      <w:r>
        <w:tab/>
      </w:r>
      <w:sdt>
        <w:sdtPr>
          <w:id w:val="-1638329226"/>
          <w:placeholder>
            <w:docPart w:val="2D4B523E90DD452BA2A441725653DAEF"/>
          </w:placeholder>
          <w:showingPlcHdr/>
        </w:sdtPr>
        <w:sdtEndPr/>
        <w:sdtContent>
          <w:r w:rsidRPr="00545EDB">
            <w:rPr>
              <w:rStyle w:val="PlaceholderText"/>
            </w:rPr>
            <w:t>Click or tap here to enter text.</w:t>
          </w:r>
        </w:sdtContent>
      </w:sdt>
    </w:p>
    <w:p w14:paraId="32AF6D4C" w14:textId="77777777" w:rsidR="00C52828" w:rsidRDefault="00C52828" w:rsidP="00C52828">
      <w:pPr>
        <w:jc w:val="both"/>
      </w:pPr>
    </w:p>
    <w:p w14:paraId="0F00BF99" w14:textId="77777777" w:rsidR="00C52828" w:rsidRDefault="00C52828" w:rsidP="00C52828">
      <w:pPr>
        <w:jc w:val="both"/>
      </w:pPr>
      <w:r>
        <w:t>Known as (if applicable):</w:t>
      </w:r>
      <w:r>
        <w:tab/>
      </w:r>
      <w:r>
        <w:tab/>
      </w:r>
      <w:r>
        <w:tab/>
      </w:r>
      <w:sdt>
        <w:sdtPr>
          <w:id w:val="-1818109198"/>
          <w:placeholder>
            <w:docPart w:val="2D4B523E90DD452BA2A441725653DAEF"/>
          </w:placeholder>
          <w:showingPlcHdr/>
        </w:sdtPr>
        <w:sdtEndPr/>
        <w:sdtContent>
          <w:r w:rsidRPr="00545EDB">
            <w:rPr>
              <w:rStyle w:val="PlaceholderText"/>
            </w:rPr>
            <w:t>Click or tap here to enter text.</w:t>
          </w:r>
        </w:sdtContent>
      </w:sdt>
    </w:p>
    <w:p w14:paraId="2AC312E5" w14:textId="77777777" w:rsidR="00C52828" w:rsidRDefault="00C52828" w:rsidP="00C52828">
      <w:pPr>
        <w:jc w:val="both"/>
      </w:pPr>
    </w:p>
    <w:p w14:paraId="18B8AB84" w14:textId="77777777" w:rsidR="00C52828" w:rsidRDefault="00C52828" w:rsidP="00C52828">
      <w:pPr>
        <w:jc w:val="both"/>
      </w:pPr>
      <w:r>
        <w:t xml:space="preserve">Previous Name (if applicable): </w:t>
      </w:r>
      <w:r>
        <w:tab/>
      </w:r>
      <w:r>
        <w:tab/>
      </w:r>
      <w:sdt>
        <w:sdtPr>
          <w:id w:val="-1654515086"/>
          <w:placeholder>
            <w:docPart w:val="2D4B523E90DD452BA2A441725653DAEF"/>
          </w:placeholder>
          <w:showingPlcHdr/>
        </w:sdtPr>
        <w:sdtEndPr/>
        <w:sdtContent>
          <w:r w:rsidRPr="00545EDB">
            <w:rPr>
              <w:rStyle w:val="PlaceholderText"/>
            </w:rPr>
            <w:t>Click or tap here to enter text.</w:t>
          </w:r>
        </w:sdtContent>
      </w:sdt>
    </w:p>
    <w:p w14:paraId="7F98B600" w14:textId="77777777" w:rsidR="00C52828" w:rsidRDefault="00C52828" w:rsidP="00C52828">
      <w:pPr>
        <w:jc w:val="both"/>
      </w:pPr>
    </w:p>
    <w:p w14:paraId="208B100B" w14:textId="77777777" w:rsidR="00C52828" w:rsidRDefault="00C52828" w:rsidP="00C52828">
      <w:pPr>
        <w:jc w:val="both"/>
      </w:pPr>
      <w:r>
        <w:t>Religious Denomination / Faith:</w:t>
      </w:r>
      <w:r>
        <w:tab/>
      </w:r>
      <w:r>
        <w:tab/>
      </w:r>
      <w:sdt>
        <w:sdtPr>
          <w:id w:val="-267623890"/>
          <w:placeholder>
            <w:docPart w:val="2D4B523E90DD452BA2A441725653DAEF"/>
          </w:placeholder>
          <w:showingPlcHdr/>
        </w:sdtPr>
        <w:sdtEndPr/>
        <w:sdtContent>
          <w:r w:rsidRPr="00545EDB">
            <w:rPr>
              <w:rStyle w:val="PlaceholderText"/>
            </w:rPr>
            <w:t>Click or tap here to enter text.</w:t>
          </w:r>
        </w:sdtContent>
      </w:sdt>
    </w:p>
    <w:p w14:paraId="11F33B28" w14:textId="77777777" w:rsidR="00C52828" w:rsidRDefault="00C52828" w:rsidP="00C52828">
      <w:pPr>
        <w:jc w:val="both"/>
      </w:pPr>
    </w:p>
    <w:p w14:paraId="3B313A1C" w14:textId="77777777" w:rsidR="00C52828" w:rsidRDefault="00C52828" w:rsidP="00C52828">
      <w:pPr>
        <w:jc w:val="both"/>
      </w:pPr>
      <w:r>
        <w:t>Address:</w:t>
      </w:r>
      <w:r>
        <w:tab/>
      </w:r>
      <w:r>
        <w:tab/>
      </w:r>
      <w:r>
        <w:tab/>
      </w:r>
      <w:r>
        <w:tab/>
      </w:r>
      <w:sdt>
        <w:sdtPr>
          <w:id w:val="1514498494"/>
          <w:placeholder>
            <w:docPart w:val="2D4B523E90DD452BA2A441725653DAEF"/>
          </w:placeholder>
          <w:showingPlcHdr/>
          <w:text w:multiLine="1"/>
        </w:sdtPr>
        <w:sdtEndPr/>
        <w:sdtContent>
          <w:r w:rsidR="00F27730" w:rsidRPr="00545EDB">
            <w:rPr>
              <w:rStyle w:val="PlaceholderText"/>
            </w:rPr>
            <w:t>Click or tap here to enter text.</w:t>
          </w:r>
        </w:sdtContent>
      </w:sdt>
      <w:r>
        <w:tab/>
      </w:r>
      <w:r>
        <w:tab/>
      </w:r>
      <w:r>
        <w:tab/>
      </w:r>
    </w:p>
    <w:p w14:paraId="6A8F1012" w14:textId="77777777" w:rsidR="00C52828" w:rsidRDefault="00C52828" w:rsidP="00C52828">
      <w:pPr>
        <w:jc w:val="both"/>
      </w:pPr>
    </w:p>
    <w:p w14:paraId="0D6882D2" w14:textId="77777777" w:rsidR="00C52828" w:rsidRDefault="00C52828" w:rsidP="00C52828">
      <w:pPr>
        <w:jc w:val="both"/>
      </w:pPr>
      <w:r>
        <w:t>Telephone Numbers:</w:t>
      </w:r>
    </w:p>
    <w:p w14:paraId="7D6F6490" w14:textId="77777777" w:rsidR="00C52828" w:rsidRDefault="00C52828" w:rsidP="00C52828">
      <w:pPr>
        <w:jc w:val="both"/>
      </w:pPr>
      <w:r>
        <w:t>Home:</w:t>
      </w:r>
      <w:r>
        <w:tab/>
      </w:r>
      <w:r>
        <w:tab/>
      </w:r>
      <w:r>
        <w:tab/>
      </w:r>
      <w:r>
        <w:tab/>
      </w:r>
      <w:r>
        <w:tab/>
      </w:r>
      <w:sdt>
        <w:sdtPr>
          <w:id w:val="-747343761"/>
          <w:placeholder>
            <w:docPart w:val="2D4B523E90DD452BA2A441725653DAEF"/>
          </w:placeholder>
          <w:showingPlcHdr/>
        </w:sdtPr>
        <w:sdtEndPr/>
        <w:sdtContent>
          <w:r w:rsidRPr="00545EDB">
            <w:rPr>
              <w:rStyle w:val="PlaceholderText"/>
            </w:rPr>
            <w:t>Click or tap here to enter text.</w:t>
          </w:r>
        </w:sdtContent>
      </w:sdt>
      <w:r>
        <w:tab/>
      </w:r>
      <w:r>
        <w:tab/>
      </w:r>
    </w:p>
    <w:p w14:paraId="3571E3F2" w14:textId="77777777" w:rsidR="00C52828" w:rsidRDefault="00C52828" w:rsidP="00C52828">
      <w:pPr>
        <w:jc w:val="both"/>
      </w:pPr>
      <w:r>
        <w:t>Mobile:</w:t>
      </w:r>
      <w:r>
        <w:tab/>
      </w:r>
      <w:r>
        <w:tab/>
      </w:r>
      <w:r>
        <w:tab/>
      </w:r>
      <w:r>
        <w:tab/>
      </w:r>
      <w:r>
        <w:tab/>
      </w:r>
      <w:sdt>
        <w:sdtPr>
          <w:id w:val="-1356268925"/>
          <w:placeholder>
            <w:docPart w:val="2D4B523E90DD452BA2A441725653DAEF"/>
          </w:placeholder>
          <w:showingPlcHdr/>
        </w:sdtPr>
        <w:sdtEndPr/>
        <w:sdtContent>
          <w:r w:rsidRPr="00545EDB">
            <w:rPr>
              <w:rStyle w:val="PlaceholderText"/>
            </w:rPr>
            <w:t>Click or tap here to enter text.</w:t>
          </w:r>
        </w:sdtContent>
      </w:sdt>
      <w:r>
        <w:tab/>
      </w:r>
      <w:r>
        <w:tab/>
      </w:r>
    </w:p>
    <w:p w14:paraId="6D4289A9" w14:textId="77777777" w:rsidR="00C52828" w:rsidRDefault="00C52828" w:rsidP="00C52828">
      <w:pPr>
        <w:jc w:val="both"/>
      </w:pPr>
    </w:p>
    <w:p w14:paraId="2CA814ED" w14:textId="77777777" w:rsidR="00C52828" w:rsidRDefault="00C52828" w:rsidP="00C52828">
      <w:pPr>
        <w:jc w:val="both"/>
      </w:pPr>
      <w:r>
        <w:t>Email Address:</w:t>
      </w:r>
      <w:r>
        <w:tab/>
      </w:r>
      <w:r>
        <w:tab/>
      </w:r>
      <w:r>
        <w:tab/>
      </w:r>
      <w:r>
        <w:tab/>
      </w:r>
      <w:sdt>
        <w:sdtPr>
          <w:id w:val="1313366742"/>
          <w:placeholder>
            <w:docPart w:val="2D4B523E90DD452BA2A441725653DAEF"/>
          </w:placeholder>
          <w:showingPlcHdr/>
        </w:sdtPr>
        <w:sdtEndPr/>
        <w:sdtContent>
          <w:r w:rsidRPr="00545EDB">
            <w:rPr>
              <w:rStyle w:val="PlaceholderText"/>
            </w:rPr>
            <w:t>Click or tap here to enter text.</w:t>
          </w:r>
        </w:sdtContent>
      </w:sdt>
    </w:p>
    <w:p w14:paraId="47379DBE" w14:textId="77777777" w:rsidR="00C52828" w:rsidRDefault="00C52828" w:rsidP="00C52828">
      <w:pPr>
        <w:jc w:val="both"/>
      </w:pPr>
    </w:p>
    <w:p w14:paraId="3BAB4D1A" w14:textId="77777777" w:rsidR="00C52828" w:rsidRDefault="00C52828" w:rsidP="00C52828">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B9B86F" w14:textId="77777777" w:rsidR="00C52828" w:rsidRDefault="00C52828" w:rsidP="00C52828">
      <w:pPr>
        <w:jc w:val="both"/>
      </w:pPr>
    </w:p>
    <w:p w14:paraId="30E559EF" w14:textId="77777777" w:rsidR="00C52828" w:rsidRDefault="00C52828" w:rsidP="00C52828">
      <w:pPr>
        <w:jc w:val="both"/>
      </w:pPr>
      <w:r>
        <w:t xml:space="preserve">DfE Teacher Reference Number: </w:t>
      </w:r>
      <w:sdt>
        <w:sdtPr>
          <w:id w:val="-2019461299"/>
          <w:placeholder>
            <w:docPart w:val="2D4B523E90DD452BA2A441725653DAEF"/>
          </w:placeholder>
          <w:showingPlcHdr/>
        </w:sdtPr>
        <w:sdtEndPr/>
        <w:sdtContent>
          <w:r w:rsidRPr="00545EDB">
            <w:rPr>
              <w:rStyle w:val="PlaceholderText"/>
            </w:rPr>
            <w:t>Click or tap here to enter text.</w:t>
          </w:r>
        </w:sdtContent>
      </w:sdt>
    </w:p>
    <w:p w14:paraId="69B7F6F8" w14:textId="77777777" w:rsidR="00C52828" w:rsidRDefault="00C52828" w:rsidP="00C52828">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8A7D6E" w14:textId="77777777" w:rsidR="00C52828" w:rsidRDefault="00C52828" w:rsidP="00C52828">
      <w:r>
        <w:t xml:space="preserve">QTS Certificate Number: </w:t>
      </w:r>
      <w:sdt>
        <w:sdtPr>
          <w:id w:val="1147708278"/>
          <w:placeholder>
            <w:docPart w:val="2D4B523E90DD452BA2A441725653DAEF"/>
          </w:placeholder>
          <w:showingPlcHdr/>
        </w:sdtPr>
        <w:sdtEndPr/>
        <w:sdtContent>
          <w:r w:rsidRPr="00545EDB">
            <w:rPr>
              <w:rStyle w:val="PlaceholderText"/>
            </w:rPr>
            <w:t>Click or tap here to enter text.</w:t>
          </w:r>
        </w:sdtContent>
      </w:sdt>
    </w:p>
    <w:p w14:paraId="48FAD009" w14:textId="77777777" w:rsidR="00C52828" w:rsidRDefault="00C52828" w:rsidP="00C52828">
      <w:r>
        <w:t xml:space="preserve">Date of qualification as a teacher: </w:t>
      </w:r>
      <w:sdt>
        <w:sdtPr>
          <w:id w:val="-1764291797"/>
          <w:placeholder>
            <w:docPart w:val="2D4B523E90DD452BA2A441725653DAEF"/>
          </w:placeholder>
          <w:showingPlcHdr/>
        </w:sdtPr>
        <w:sdtEndPr/>
        <w:sdtContent>
          <w:r w:rsidRPr="00545EDB">
            <w:rPr>
              <w:rStyle w:val="PlaceholderText"/>
            </w:rPr>
            <w:t>Click or tap here to enter text.</w:t>
          </w:r>
        </w:sdtContent>
      </w:sdt>
    </w:p>
    <w:p w14:paraId="590BB266" w14:textId="77777777" w:rsidR="00C52828" w:rsidRDefault="00C52828" w:rsidP="00C52828">
      <w:pPr>
        <w:pStyle w:val="NoSpacing"/>
      </w:pPr>
      <w:r>
        <w:t xml:space="preserve">Education Workforce Council (Wales only) or other Membership Number: </w:t>
      </w:r>
      <w:sdt>
        <w:sdtPr>
          <w:id w:val="1341352981"/>
          <w:placeholder>
            <w:docPart w:val="2D4B523E90DD452BA2A441725653DAEF"/>
          </w:placeholder>
          <w:showingPlcHdr/>
        </w:sdtPr>
        <w:sdtEndPr/>
        <w:sdtContent>
          <w:r w:rsidRPr="00545EDB">
            <w:rPr>
              <w:rStyle w:val="PlaceholderText"/>
            </w:rPr>
            <w:t>Click or tap here to enter text.</w:t>
          </w:r>
        </w:sdtContent>
      </w:sdt>
    </w:p>
    <w:p w14:paraId="30C7D7AF" w14:textId="77777777" w:rsidR="00C52828" w:rsidRDefault="00C52828">
      <w:r>
        <w:br w:type="page"/>
      </w:r>
    </w:p>
    <w:p w14:paraId="7DAA2C3D" w14:textId="77777777" w:rsidR="00C52828" w:rsidRDefault="00C52828" w:rsidP="00C52828">
      <w:pPr>
        <w:pStyle w:val="Heading2"/>
      </w:pPr>
      <w:r>
        <w:lastRenderedPageBreak/>
        <w:t>Details of Present Employment:</w:t>
      </w:r>
    </w:p>
    <w:p w14:paraId="04700DEF" w14:textId="77777777" w:rsidR="00C52828" w:rsidRDefault="00C52828" w:rsidP="00C52828">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9D34158" w14:textId="77777777" w:rsidR="00C52828" w:rsidRPr="00BA20DC" w:rsidRDefault="00C52828" w:rsidP="00C52828">
      <w:pPr>
        <w:jc w:val="both"/>
      </w:pPr>
      <w:r>
        <w:t>If no, please proceed to the next section.</w:t>
      </w:r>
    </w:p>
    <w:p w14:paraId="187EBDAA" w14:textId="77777777" w:rsidR="00C52828" w:rsidRDefault="00C52828" w:rsidP="00C52828">
      <w:pPr>
        <w:jc w:val="both"/>
      </w:pPr>
    </w:p>
    <w:p w14:paraId="513EDD6D" w14:textId="77777777" w:rsidR="00C52828" w:rsidRDefault="00C52828" w:rsidP="00C52828">
      <w:pPr>
        <w:jc w:val="both"/>
      </w:pPr>
      <w:r>
        <w:t>Details of present post:</w:t>
      </w:r>
      <w:r>
        <w:tab/>
      </w:r>
      <w:r>
        <w:tab/>
      </w:r>
      <w:sdt>
        <w:sdtPr>
          <w:id w:val="-1575044717"/>
          <w:placeholder>
            <w:docPart w:val="2D4B523E90DD452BA2A441725653DAEF"/>
          </w:placeholder>
          <w:showingPlcHdr/>
        </w:sdtPr>
        <w:sdtEndPr/>
        <w:sdtContent>
          <w:r w:rsidRPr="00545EDB">
            <w:rPr>
              <w:rStyle w:val="PlaceholderText"/>
            </w:rPr>
            <w:t>Click or tap here to enter text.</w:t>
          </w:r>
        </w:sdtContent>
      </w:sdt>
    </w:p>
    <w:p w14:paraId="73C1810D" w14:textId="77777777" w:rsidR="00C52828" w:rsidRDefault="00C52828" w:rsidP="00C52828">
      <w:pPr>
        <w:jc w:val="both"/>
      </w:pPr>
    </w:p>
    <w:p w14:paraId="6180C37C" w14:textId="77777777" w:rsidR="00C52828" w:rsidRDefault="00C52828" w:rsidP="00C52828">
      <w:pPr>
        <w:jc w:val="both"/>
      </w:pPr>
      <w:r>
        <w:t>Role:</w:t>
      </w:r>
      <w:r>
        <w:tab/>
      </w:r>
      <w:r>
        <w:tab/>
      </w:r>
      <w:r>
        <w:tab/>
      </w:r>
      <w:r>
        <w:tab/>
      </w:r>
      <w:sdt>
        <w:sdtPr>
          <w:id w:val="-1729758890"/>
          <w:placeholder>
            <w:docPart w:val="2D4B523E90DD452BA2A441725653DAEF"/>
          </w:placeholder>
          <w:showingPlcHdr/>
        </w:sdtPr>
        <w:sdtEndPr/>
        <w:sdtContent>
          <w:r w:rsidRPr="00545EDB">
            <w:rPr>
              <w:rStyle w:val="PlaceholderText"/>
            </w:rPr>
            <w:t>Click or tap here to enter text.</w:t>
          </w:r>
        </w:sdtContent>
      </w:sdt>
    </w:p>
    <w:p w14:paraId="23D85E51" w14:textId="77777777" w:rsidR="00C52828" w:rsidRDefault="00C52828" w:rsidP="00C52828">
      <w:pPr>
        <w:jc w:val="both"/>
      </w:pPr>
    </w:p>
    <w:p w14:paraId="3EA6FCFA" w14:textId="77777777" w:rsidR="00C52828" w:rsidRDefault="00C52828" w:rsidP="00C52828">
      <w:pPr>
        <w:jc w:val="both"/>
      </w:pPr>
      <w:r>
        <w:t>Name of employer:</w:t>
      </w:r>
      <w:r>
        <w:tab/>
      </w:r>
      <w:r>
        <w:tab/>
      </w:r>
      <w:sdt>
        <w:sdtPr>
          <w:id w:val="1549261262"/>
          <w:placeholder>
            <w:docPart w:val="2D4B523E90DD452BA2A441725653DAEF"/>
          </w:placeholder>
          <w:showingPlcHdr/>
        </w:sdtPr>
        <w:sdtEndPr/>
        <w:sdtContent>
          <w:r w:rsidRPr="00545EDB">
            <w:rPr>
              <w:rStyle w:val="PlaceholderText"/>
            </w:rPr>
            <w:t>Click or tap here to enter text.</w:t>
          </w:r>
        </w:sdtContent>
      </w:sdt>
    </w:p>
    <w:p w14:paraId="2743DB76" w14:textId="77777777" w:rsidR="00C52828" w:rsidRDefault="00C52828" w:rsidP="00C52828">
      <w:pPr>
        <w:jc w:val="both"/>
      </w:pPr>
    </w:p>
    <w:p w14:paraId="71471322" w14:textId="77777777" w:rsidR="00C52828" w:rsidRDefault="00C52828" w:rsidP="00C52828">
      <w:pPr>
        <w:jc w:val="both"/>
      </w:pPr>
      <w:r>
        <w:t xml:space="preserve">Name of school / Academy </w:t>
      </w:r>
      <w:r>
        <w:tab/>
      </w:r>
      <w:sdt>
        <w:sdtPr>
          <w:id w:val="1148330163"/>
          <w:placeholder>
            <w:docPart w:val="2D4B523E90DD452BA2A441725653DAEF"/>
          </w:placeholder>
          <w:showingPlcHdr/>
        </w:sdtPr>
        <w:sdtEndPr/>
        <w:sdtContent>
          <w:r w:rsidRPr="00545EDB">
            <w:rPr>
              <w:rStyle w:val="PlaceholderText"/>
            </w:rPr>
            <w:t>Click or tap here to enter text.</w:t>
          </w:r>
        </w:sdtContent>
      </w:sdt>
    </w:p>
    <w:p w14:paraId="4EB5F450" w14:textId="77777777" w:rsidR="00C52828" w:rsidRDefault="00C52828" w:rsidP="00C52828">
      <w:pPr>
        <w:jc w:val="both"/>
      </w:pPr>
      <w:r>
        <w:t>(if different):</w:t>
      </w:r>
    </w:p>
    <w:p w14:paraId="356A8FBC" w14:textId="77777777" w:rsidR="00C52828" w:rsidRDefault="00C52828" w:rsidP="00C52828">
      <w:pPr>
        <w:jc w:val="both"/>
      </w:pPr>
      <w:r>
        <w:t>Address:</w:t>
      </w:r>
      <w:r>
        <w:tab/>
      </w:r>
      <w:r>
        <w:tab/>
      </w:r>
      <w:r>
        <w:tab/>
      </w:r>
      <w:sdt>
        <w:sdtPr>
          <w:id w:val="1755788843"/>
          <w:placeholder>
            <w:docPart w:val="2D4B523E90DD452BA2A441725653DAEF"/>
          </w:placeholder>
          <w:showingPlcHdr/>
        </w:sdtPr>
        <w:sdtEndPr/>
        <w:sdtContent>
          <w:r w:rsidRPr="00545EDB">
            <w:rPr>
              <w:rStyle w:val="PlaceholderText"/>
            </w:rPr>
            <w:t>Click or tap here to enter text.</w:t>
          </w:r>
        </w:sdtContent>
      </w:sdt>
      <w:r>
        <w:tab/>
      </w:r>
      <w:r>
        <w:tab/>
      </w:r>
    </w:p>
    <w:p w14:paraId="5418DDA3" w14:textId="77777777" w:rsidR="00C52828" w:rsidRDefault="00C52828" w:rsidP="00C52828">
      <w:pPr>
        <w:jc w:val="both"/>
      </w:pPr>
    </w:p>
    <w:p w14:paraId="58FB94D9" w14:textId="77777777" w:rsidR="00C52828" w:rsidRDefault="00C52828" w:rsidP="00C52828">
      <w:pPr>
        <w:jc w:val="both"/>
      </w:pPr>
    </w:p>
    <w:p w14:paraId="468A327B" w14:textId="77777777" w:rsidR="00C52828" w:rsidRDefault="00C52828" w:rsidP="00C52828">
      <w:pPr>
        <w:jc w:val="both"/>
      </w:pPr>
      <w:r>
        <w:t>Telephone Number:</w:t>
      </w:r>
      <w:r>
        <w:tab/>
      </w:r>
      <w:r>
        <w:tab/>
      </w:r>
      <w:sdt>
        <w:sdtPr>
          <w:id w:val="-870148156"/>
          <w:placeholder>
            <w:docPart w:val="2D4B523E90DD452BA2A441725653DAEF"/>
          </w:placeholder>
        </w:sdtPr>
        <w:sdtEndPr/>
        <w:sdtContent>
          <w:sdt>
            <w:sdtPr>
              <w:id w:val="-1766293386"/>
              <w:placeholder>
                <w:docPart w:val="2D4B523E90DD452BA2A441725653DAEF"/>
              </w:placeholder>
              <w:showingPlcHdr/>
            </w:sdtPr>
            <w:sdtEndPr/>
            <w:sdtContent>
              <w:r w:rsidRPr="00545EDB">
                <w:rPr>
                  <w:rStyle w:val="PlaceholderText"/>
                </w:rPr>
                <w:t>Click or tap here to enter text.</w:t>
              </w:r>
            </w:sdtContent>
          </w:sdt>
        </w:sdtContent>
      </w:sdt>
    </w:p>
    <w:p w14:paraId="3EBF76DE" w14:textId="77777777" w:rsidR="00C52828" w:rsidRDefault="00C52828" w:rsidP="00C52828">
      <w:pPr>
        <w:jc w:val="both"/>
      </w:pPr>
      <w:r>
        <w:tab/>
      </w:r>
      <w:r>
        <w:tab/>
      </w:r>
      <w:r>
        <w:tab/>
      </w:r>
    </w:p>
    <w:p w14:paraId="524008DA" w14:textId="77777777" w:rsidR="00C52828" w:rsidRDefault="00C52828" w:rsidP="00C52828">
      <w:pPr>
        <w:jc w:val="both"/>
      </w:pPr>
      <w:r>
        <w:t>Local Authority:</w:t>
      </w:r>
      <w:r>
        <w:tab/>
      </w:r>
      <w:r>
        <w:tab/>
      </w:r>
      <w:r>
        <w:tab/>
      </w:r>
      <w:sdt>
        <w:sdtPr>
          <w:id w:val="-364134748"/>
          <w:placeholder>
            <w:docPart w:val="2D4B523E90DD452BA2A441725653DAEF"/>
          </w:placeholder>
          <w:showingPlcHdr/>
        </w:sdtPr>
        <w:sdtEndPr/>
        <w:sdtContent>
          <w:r w:rsidRPr="00545EDB">
            <w:rPr>
              <w:rStyle w:val="PlaceholderText"/>
            </w:rPr>
            <w:t>Click or tap here to enter text.</w:t>
          </w:r>
        </w:sdtContent>
      </w:sdt>
      <w:r>
        <w:tab/>
      </w:r>
      <w:r>
        <w:tab/>
      </w:r>
    </w:p>
    <w:p w14:paraId="7DA063BD" w14:textId="77777777" w:rsidR="00C52828" w:rsidRDefault="00C52828" w:rsidP="00C52828">
      <w:pPr>
        <w:jc w:val="both"/>
      </w:pPr>
    </w:p>
    <w:p w14:paraId="0D1F53FB" w14:textId="77777777" w:rsidR="00C52828" w:rsidRDefault="00C52828" w:rsidP="00C52828">
      <w:pPr>
        <w:jc w:val="both"/>
      </w:pPr>
      <w:r>
        <w:t>Archdiocese / Diocese:</w:t>
      </w:r>
      <w:r>
        <w:tab/>
      </w:r>
      <w:r>
        <w:tab/>
      </w:r>
      <w:sdt>
        <w:sdtPr>
          <w:id w:val="505870118"/>
          <w:placeholder>
            <w:docPart w:val="2D4B523E90DD452BA2A441725653DAEF"/>
          </w:placeholder>
          <w:showingPlcHdr/>
        </w:sdtPr>
        <w:sdtEndPr/>
        <w:sdtContent>
          <w:r w:rsidRPr="00545EDB">
            <w:rPr>
              <w:rStyle w:val="PlaceholderText"/>
            </w:rPr>
            <w:t>Click or tap here to enter text.</w:t>
          </w:r>
        </w:sdtContent>
      </w:sdt>
    </w:p>
    <w:p w14:paraId="05E583A7" w14:textId="77777777" w:rsidR="00C52828" w:rsidRDefault="00C52828" w:rsidP="00C52828">
      <w:pPr>
        <w:jc w:val="both"/>
      </w:pPr>
    </w:p>
    <w:p w14:paraId="50F84B60" w14:textId="77777777" w:rsidR="00C52828" w:rsidRDefault="00C52828" w:rsidP="00C52828">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707412" w14:textId="77777777" w:rsidR="00C52828" w:rsidRDefault="00C52828" w:rsidP="00C52828">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21BA58" w14:textId="77777777" w:rsidR="00C52828" w:rsidRDefault="00C52828" w:rsidP="00C52828">
      <w:pPr>
        <w:jc w:val="both"/>
      </w:pPr>
    </w:p>
    <w:p w14:paraId="09F699B7" w14:textId="77777777" w:rsidR="00C52828" w:rsidRDefault="00C52828" w:rsidP="00C52828">
      <w:pPr>
        <w:jc w:val="both"/>
      </w:pPr>
      <w:r>
        <w:t>Date of appointment:</w:t>
      </w:r>
      <w:r>
        <w:tab/>
      </w:r>
      <w:r>
        <w:tab/>
      </w:r>
      <w:sdt>
        <w:sdtPr>
          <w:id w:val="-736620350"/>
          <w:placeholder>
            <w:docPart w:val="448DECAB20FF45FC8919EA74F2F963DD"/>
          </w:placeholder>
          <w:showingPlcHdr/>
          <w:date>
            <w:dateFormat w:val="dd/MM/yyyy"/>
            <w:lid w:val="en-GB"/>
            <w:storeMappedDataAs w:val="dateTime"/>
            <w:calendar w:val="gregorian"/>
          </w:date>
        </w:sdtPr>
        <w:sdtEndPr/>
        <w:sdtContent>
          <w:r w:rsidR="00961665" w:rsidRPr="00545EDB">
            <w:rPr>
              <w:rStyle w:val="PlaceholderText"/>
            </w:rPr>
            <w:t>Click or tap to enter a date.</w:t>
          </w:r>
        </w:sdtContent>
      </w:sdt>
    </w:p>
    <w:p w14:paraId="5473A97E" w14:textId="77777777" w:rsidR="00C52828" w:rsidRDefault="00C52828" w:rsidP="00C52828">
      <w:pPr>
        <w:jc w:val="both"/>
      </w:pPr>
    </w:p>
    <w:p w14:paraId="743A2076" w14:textId="77777777" w:rsidR="00C52828" w:rsidRDefault="00C52828" w:rsidP="00C52828">
      <w:pPr>
        <w:jc w:val="both"/>
      </w:pPr>
      <w:r>
        <w:t>Notice required:</w:t>
      </w:r>
      <w:r>
        <w:tab/>
      </w:r>
      <w:r>
        <w:tab/>
      </w:r>
      <w:sdt>
        <w:sdtPr>
          <w:id w:val="845289496"/>
          <w:placeholder>
            <w:docPart w:val="2D4B523E90DD452BA2A441725653DAEF"/>
          </w:placeholder>
          <w:showingPlcHdr/>
          <w:text w:multiLine="1"/>
        </w:sdtPr>
        <w:sdtEndPr/>
        <w:sdtContent>
          <w:r w:rsidR="00961665" w:rsidRPr="00545EDB">
            <w:rPr>
              <w:rStyle w:val="PlaceholderText"/>
            </w:rPr>
            <w:t>Click or tap here to enter text.</w:t>
          </w:r>
        </w:sdtContent>
      </w:sdt>
    </w:p>
    <w:p w14:paraId="74FC38F6" w14:textId="77777777" w:rsidR="00C52828" w:rsidRDefault="00C52828" w:rsidP="00C52828">
      <w:pPr>
        <w:jc w:val="both"/>
      </w:pPr>
    </w:p>
    <w:p w14:paraId="0B223D5E" w14:textId="77777777" w:rsidR="00C52828" w:rsidRDefault="00C52828" w:rsidP="00C52828">
      <w:pPr>
        <w:jc w:val="both"/>
      </w:pPr>
      <w:r>
        <w:t>If notice already given, date</w:t>
      </w:r>
      <w:r w:rsidR="009E2D07">
        <w:t xml:space="preserve"> </w:t>
      </w:r>
      <w:r>
        <w:t>it is due to expire:</w:t>
      </w:r>
      <w:r w:rsidR="009E2D07">
        <w:t xml:space="preserve"> </w:t>
      </w:r>
      <w:sdt>
        <w:sdtPr>
          <w:id w:val="1988740151"/>
          <w:placeholder>
            <w:docPart w:val="448DECAB20FF45FC8919EA74F2F963DD"/>
          </w:placeholder>
          <w:showingPlcHdr/>
          <w:date>
            <w:dateFormat w:val="dd/MM/yyyy"/>
            <w:lid w:val="en-GB"/>
            <w:storeMappedDataAs w:val="dateTime"/>
            <w:calendar w:val="gregorian"/>
          </w:date>
        </w:sdtPr>
        <w:sdtEndPr/>
        <w:sdtContent>
          <w:r w:rsidR="009E2D07" w:rsidRPr="00545EDB">
            <w:rPr>
              <w:rStyle w:val="PlaceholderText"/>
            </w:rPr>
            <w:t>Click or tap to enter a date.</w:t>
          </w:r>
        </w:sdtContent>
      </w:sdt>
      <w:r>
        <w:tab/>
      </w:r>
    </w:p>
    <w:p w14:paraId="3B98E656" w14:textId="77777777" w:rsidR="00C52828" w:rsidRDefault="00C52828" w:rsidP="00C52828">
      <w:pPr>
        <w:jc w:val="both"/>
      </w:pPr>
    </w:p>
    <w:p w14:paraId="73C94B01" w14:textId="77777777" w:rsidR="00C52828" w:rsidRDefault="00C52828" w:rsidP="00C52828">
      <w:pPr>
        <w:jc w:val="both"/>
      </w:pPr>
      <w:r>
        <w:t>Reason for leaving:</w:t>
      </w:r>
      <w:r>
        <w:tab/>
      </w:r>
      <w:r>
        <w:tab/>
      </w:r>
      <w:sdt>
        <w:sdtPr>
          <w:id w:val="471251969"/>
          <w:placeholder>
            <w:docPart w:val="2D4B523E90DD452BA2A441725653DAEF"/>
          </w:placeholder>
          <w:showingPlcHdr/>
        </w:sdtPr>
        <w:sdtEndPr/>
        <w:sdtContent>
          <w:r w:rsidR="009E2D07" w:rsidRPr="00545EDB">
            <w:rPr>
              <w:rStyle w:val="PlaceholderText"/>
            </w:rPr>
            <w:t>Click or tap here to enter text.</w:t>
          </w:r>
        </w:sdtContent>
      </w:sdt>
    </w:p>
    <w:p w14:paraId="0C4F566F" w14:textId="77777777" w:rsidR="00C52828" w:rsidRDefault="00C52828" w:rsidP="00C52828">
      <w:pPr>
        <w:jc w:val="both"/>
      </w:pPr>
    </w:p>
    <w:p w14:paraId="5AB3978C" w14:textId="77777777" w:rsidR="00C52828" w:rsidRDefault="00C52828" w:rsidP="00C52828">
      <w:pPr>
        <w:jc w:val="both"/>
      </w:pPr>
      <w:r>
        <w:t xml:space="preserve">Salary scale </w:t>
      </w:r>
      <w:r>
        <w:tab/>
      </w:r>
      <w:r>
        <w:tab/>
      </w:r>
      <w:r>
        <w:tab/>
      </w:r>
      <w:sdt>
        <w:sdtPr>
          <w:id w:val="253946313"/>
          <w:placeholder>
            <w:docPart w:val="2D4B523E90DD452BA2A441725653DAEF"/>
          </w:placeholder>
          <w:showingPlcHdr/>
        </w:sdtPr>
        <w:sdtEndPr/>
        <w:sdtContent>
          <w:r w:rsidR="009E2D07" w:rsidRPr="00545EDB">
            <w:rPr>
              <w:rStyle w:val="PlaceholderText"/>
            </w:rPr>
            <w:t>Click or tap here to enter text.</w:t>
          </w:r>
        </w:sdtContent>
      </w:sdt>
    </w:p>
    <w:p w14:paraId="36C9AAAE" w14:textId="77777777" w:rsidR="00C52828" w:rsidRDefault="00C52828" w:rsidP="00C52828">
      <w:pPr>
        <w:jc w:val="both"/>
      </w:pPr>
      <w:r>
        <w:t>(e.g. main / upper / leadership)</w:t>
      </w:r>
      <w:r>
        <w:tab/>
      </w:r>
      <w:r>
        <w:tab/>
      </w:r>
      <w:r>
        <w:tab/>
      </w:r>
    </w:p>
    <w:p w14:paraId="71A5A05C" w14:textId="77777777" w:rsidR="00C52828" w:rsidRDefault="00C52828" w:rsidP="00C52828">
      <w:pPr>
        <w:jc w:val="both"/>
      </w:pPr>
    </w:p>
    <w:p w14:paraId="7A05F0BD" w14:textId="77777777" w:rsidR="00C52828" w:rsidRDefault="00C52828" w:rsidP="00C52828">
      <w:pPr>
        <w:jc w:val="both"/>
      </w:pPr>
      <w:r>
        <w:t xml:space="preserve">Group of school / </w:t>
      </w:r>
      <w:r>
        <w:tab/>
      </w:r>
      <w:r>
        <w:tab/>
      </w:r>
      <w:sdt>
        <w:sdtPr>
          <w:id w:val="428313466"/>
          <w:placeholder>
            <w:docPart w:val="2D4B523E90DD452BA2A441725653DAEF"/>
          </w:placeholder>
          <w:showingPlcHdr/>
        </w:sdtPr>
        <w:sdtEndPr/>
        <w:sdtContent>
          <w:r w:rsidR="009E2D07" w:rsidRPr="00545EDB">
            <w:rPr>
              <w:rStyle w:val="PlaceholderText"/>
            </w:rPr>
            <w:t>Click or tap here to enter text.</w:t>
          </w:r>
        </w:sdtContent>
      </w:sdt>
    </w:p>
    <w:p w14:paraId="50F184A9" w14:textId="77777777" w:rsidR="00C52828" w:rsidRDefault="00C52828" w:rsidP="00C52828">
      <w:pPr>
        <w:jc w:val="both"/>
      </w:pPr>
      <w:r>
        <w:t>Number on role:</w:t>
      </w:r>
    </w:p>
    <w:p w14:paraId="5C7B26ED" w14:textId="77777777" w:rsidR="00C52828" w:rsidRDefault="00C52828" w:rsidP="00C52828">
      <w:pPr>
        <w:jc w:val="both"/>
      </w:pPr>
      <w:r>
        <w:tab/>
      </w:r>
      <w:r>
        <w:tab/>
      </w:r>
      <w:r>
        <w:tab/>
      </w:r>
    </w:p>
    <w:p w14:paraId="7B9142A3" w14:textId="77777777" w:rsidR="00C52828" w:rsidRDefault="00C52828" w:rsidP="00C52828">
      <w:pPr>
        <w:jc w:val="both"/>
      </w:pPr>
      <w:r>
        <w:t>Spine Point:</w:t>
      </w:r>
      <w:r>
        <w:tab/>
      </w:r>
      <w:r>
        <w:tab/>
      </w:r>
      <w:r>
        <w:tab/>
      </w:r>
      <w:sdt>
        <w:sdtPr>
          <w:id w:val="-1082440074"/>
          <w:placeholder>
            <w:docPart w:val="2D4B523E90DD452BA2A441725653DAEF"/>
          </w:placeholder>
          <w:showingPlcHdr/>
        </w:sdtPr>
        <w:sdtEndPr/>
        <w:sdtContent>
          <w:r w:rsidR="009E2D07" w:rsidRPr="00545EDB">
            <w:rPr>
              <w:rStyle w:val="PlaceholderText"/>
            </w:rPr>
            <w:t>Click or tap here to enter text.</w:t>
          </w:r>
        </w:sdtContent>
      </w:sdt>
      <w:r>
        <w:tab/>
      </w:r>
      <w:r>
        <w:tab/>
      </w:r>
      <w:r>
        <w:tab/>
      </w:r>
    </w:p>
    <w:p w14:paraId="0EB660AD" w14:textId="77777777" w:rsidR="00C52828" w:rsidRDefault="00C52828" w:rsidP="00C52828">
      <w:pPr>
        <w:jc w:val="both"/>
      </w:pPr>
    </w:p>
    <w:p w14:paraId="05A79143" w14:textId="77777777" w:rsidR="00C52828" w:rsidRDefault="00C52828" w:rsidP="00C52828">
      <w:pPr>
        <w:jc w:val="both"/>
      </w:pPr>
      <w:r>
        <w:t xml:space="preserve">Additional Allowances </w:t>
      </w:r>
      <w:r>
        <w:tab/>
      </w:r>
      <w:r>
        <w:tab/>
      </w:r>
      <w:sdt>
        <w:sdtPr>
          <w:id w:val="783848506"/>
          <w:placeholder>
            <w:docPart w:val="2D4B523E90DD452BA2A441725653DAEF"/>
          </w:placeholder>
          <w:showingPlcHdr/>
          <w:text w:multiLine="1"/>
        </w:sdtPr>
        <w:sdtEndPr/>
        <w:sdtContent>
          <w:r w:rsidR="00F27730" w:rsidRPr="00545EDB">
            <w:rPr>
              <w:rStyle w:val="PlaceholderText"/>
            </w:rPr>
            <w:t>Click or tap here to enter text.</w:t>
          </w:r>
        </w:sdtContent>
      </w:sdt>
    </w:p>
    <w:p w14:paraId="087C649A" w14:textId="77777777" w:rsidR="00C52828" w:rsidRDefault="00C52828" w:rsidP="00C52828">
      <w:pPr>
        <w:jc w:val="both"/>
      </w:pPr>
      <w:r>
        <w:t>(including inner / outer / fringe London):</w:t>
      </w:r>
      <w:r>
        <w:tab/>
      </w:r>
    </w:p>
    <w:p w14:paraId="272C1055" w14:textId="77777777" w:rsidR="00C52828" w:rsidRDefault="00C52828" w:rsidP="00C52828">
      <w:pPr>
        <w:jc w:val="both"/>
      </w:pPr>
    </w:p>
    <w:p w14:paraId="607B630B" w14:textId="77777777" w:rsidR="00C52828" w:rsidRDefault="00C52828" w:rsidP="00C52828">
      <w:pPr>
        <w:jc w:val="both"/>
      </w:pPr>
      <w:r>
        <w:t>Gross annual salary:</w:t>
      </w:r>
      <w:r>
        <w:tab/>
      </w:r>
      <w:r>
        <w:tab/>
      </w:r>
      <w:sdt>
        <w:sdtPr>
          <w:id w:val="1614325935"/>
          <w:placeholder>
            <w:docPart w:val="2D4B523E90DD452BA2A441725653DAEF"/>
          </w:placeholder>
          <w:showingPlcHdr/>
        </w:sdtPr>
        <w:sdtEndPr/>
        <w:sdtContent>
          <w:r w:rsidR="009E2D07" w:rsidRPr="00545EDB">
            <w:rPr>
              <w:rStyle w:val="PlaceholderText"/>
            </w:rPr>
            <w:t>Click or tap here to enter text.</w:t>
          </w:r>
        </w:sdtContent>
      </w:sdt>
    </w:p>
    <w:p w14:paraId="789398D9" w14:textId="77777777" w:rsidR="009E2D07" w:rsidRDefault="009E2D07">
      <w:pPr>
        <w:rPr>
          <w:rStyle w:val="IntenseEmphasis"/>
        </w:rPr>
      </w:pPr>
      <w:r>
        <w:rPr>
          <w:rStyle w:val="IntenseEmphasis"/>
        </w:rPr>
        <w:br w:type="page"/>
      </w:r>
    </w:p>
    <w:p w14:paraId="515BC6B3" w14:textId="77777777" w:rsidR="009E2D07" w:rsidRDefault="009E2D07" w:rsidP="009E2D07">
      <w:pPr>
        <w:pStyle w:val="Heading2"/>
      </w:pPr>
      <w:r>
        <w:lastRenderedPageBreak/>
        <w:t>Employment History:</w:t>
      </w:r>
    </w:p>
    <w:p w14:paraId="48E2A342" w14:textId="77777777" w:rsidR="00C52828" w:rsidRDefault="009E2D07" w:rsidP="009E2D07">
      <w:r>
        <w:t xml:space="preserve">Please complete in chronological order, starting with the </w:t>
      </w:r>
      <w:r w:rsidRPr="00AD17A2">
        <w:rPr>
          <w:b/>
        </w:rPr>
        <w:t>most recent</w:t>
      </w:r>
      <w:r>
        <w:t>:</w:t>
      </w:r>
    </w:p>
    <w:tbl>
      <w:tblPr>
        <w:tblStyle w:val="GridTable4-Accent1"/>
        <w:tblW w:w="0" w:type="auto"/>
        <w:tblLook w:val="0420" w:firstRow="1" w:lastRow="0" w:firstColumn="0" w:lastColumn="0" w:noHBand="0" w:noVBand="1"/>
      </w:tblPr>
      <w:tblGrid>
        <w:gridCol w:w="2701"/>
        <w:gridCol w:w="942"/>
        <w:gridCol w:w="871"/>
        <w:gridCol w:w="1632"/>
        <w:gridCol w:w="1448"/>
        <w:gridCol w:w="1422"/>
      </w:tblGrid>
      <w:tr w:rsidR="009E2D07" w14:paraId="590C0366" w14:textId="77777777" w:rsidTr="009E2D07">
        <w:trPr>
          <w:cnfStyle w:val="100000000000" w:firstRow="1" w:lastRow="0" w:firstColumn="0" w:lastColumn="0" w:oddVBand="0" w:evenVBand="0" w:oddHBand="0" w:evenHBand="0" w:firstRowFirstColumn="0" w:firstRowLastColumn="0" w:lastRowFirstColumn="0" w:lastRowLastColumn="0"/>
        </w:trPr>
        <w:tc>
          <w:tcPr>
            <w:tcW w:w="2701" w:type="dxa"/>
            <w:vAlign w:val="bottom"/>
          </w:tcPr>
          <w:p w14:paraId="399DF9D6" w14:textId="77777777" w:rsidR="009E2D07" w:rsidRPr="00AD17A2" w:rsidRDefault="009E2D07" w:rsidP="009E2D07">
            <w:pPr>
              <w:jc w:val="center"/>
              <w:rPr>
                <w:b w:val="0"/>
              </w:rPr>
            </w:pPr>
            <w:r w:rsidRPr="00AD17A2">
              <w:t>Full name and address of school / college / academy (state whether nursery / primary / secondary / comprehensive / selective etc.) include details of local authority if relevant</w:t>
            </w:r>
          </w:p>
        </w:tc>
        <w:tc>
          <w:tcPr>
            <w:tcW w:w="942" w:type="dxa"/>
            <w:vAlign w:val="bottom"/>
          </w:tcPr>
          <w:p w14:paraId="7C865EEE" w14:textId="77777777" w:rsidR="009E2D07" w:rsidRPr="008B23CC" w:rsidRDefault="009E2D07" w:rsidP="00961665">
            <w:pPr>
              <w:jc w:val="center"/>
              <w:rPr>
                <w:b w:val="0"/>
              </w:rPr>
            </w:pPr>
            <w:r w:rsidRPr="008B23CC">
              <w:t>Approx. number on roll</w:t>
            </w:r>
          </w:p>
        </w:tc>
        <w:tc>
          <w:tcPr>
            <w:tcW w:w="871" w:type="dxa"/>
            <w:vAlign w:val="bottom"/>
          </w:tcPr>
          <w:p w14:paraId="49F4C8A5" w14:textId="77777777" w:rsidR="009E2D07" w:rsidRPr="002D54AA" w:rsidRDefault="009E2D07" w:rsidP="009E2D07">
            <w:pPr>
              <w:jc w:val="center"/>
              <w:rPr>
                <w:b w:val="0"/>
              </w:rPr>
            </w:pPr>
            <w:r w:rsidRPr="002D54AA">
              <w:t>Age range taught &amp; single sex / mixed</w:t>
            </w:r>
          </w:p>
        </w:tc>
        <w:tc>
          <w:tcPr>
            <w:tcW w:w="1632" w:type="dxa"/>
            <w:vAlign w:val="bottom"/>
          </w:tcPr>
          <w:p w14:paraId="4EC24944" w14:textId="77777777" w:rsidR="009E2D07" w:rsidRPr="002D54AA" w:rsidRDefault="009E2D07" w:rsidP="009E2D07">
            <w:pPr>
              <w:jc w:val="center"/>
              <w:rPr>
                <w:b w:val="0"/>
              </w:rPr>
            </w:pPr>
            <w:r w:rsidRPr="002D54AA">
              <w:t>Post held and responsibilities including subjects taught and key stages taught</w:t>
            </w:r>
          </w:p>
        </w:tc>
        <w:tc>
          <w:tcPr>
            <w:tcW w:w="1448" w:type="dxa"/>
            <w:vAlign w:val="bottom"/>
          </w:tcPr>
          <w:p w14:paraId="0E81A20E" w14:textId="77777777" w:rsidR="009E2D07" w:rsidRPr="002D54AA" w:rsidRDefault="009E2D07" w:rsidP="009E2D07">
            <w:pPr>
              <w:jc w:val="center"/>
              <w:rPr>
                <w:b w:val="0"/>
              </w:rPr>
            </w:pPr>
            <w:r w:rsidRPr="002D54AA">
              <w:t>Dates employed month / year</w:t>
            </w:r>
          </w:p>
          <w:p w14:paraId="1E32993A" w14:textId="77777777" w:rsidR="009E2D07" w:rsidRDefault="009E2D07" w:rsidP="009E2D07">
            <w:pPr>
              <w:jc w:val="center"/>
            </w:pPr>
            <w:r w:rsidRPr="002D54AA">
              <w:t>(from – to)</w:t>
            </w:r>
          </w:p>
        </w:tc>
        <w:tc>
          <w:tcPr>
            <w:tcW w:w="1422" w:type="dxa"/>
            <w:vAlign w:val="bottom"/>
          </w:tcPr>
          <w:p w14:paraId="162D0B02" w14:textId="77777777" w:rsidR="009E2D07" w:rsidRPr="002D54AA" w:rsidRDefault="009E2D07" w:rsidP="009E2D07">
            <w:pPr>
              <w:jc w:val="center"/>
              <w:rPr>
                <w:b w:val="0"/>
              </w:rPr>
            </w:pPr>
            <w:r w:rsidRPr="002D54AA">
              <w:t>Reason for leaving</w:t>
            </w:r>
          </w:p>
        </w:tc>
      </w:tr>
      <w:tr w:rsidR="009E2D07" w14:paraId="58E322E6" w14:textId="77777777" w:rsidTr="009E2D07">
        <w:trPr>
          <w:cnfStyle w:val="000000100000" w:firstRow="0" w:lastRow="0" w:firstColumn="0" w:lastColumn="0" w:oddVBand="0" w:evenVBand="0" w:oddHBand="1" w:evenHBand="0" w:firstRowFirstColumn="0" w:firstRowLastColumn="0" w:lastRowFirstColumn="0" w:lastRowLastColumn="0"/>
        </w:trPr>
        <w:tc>
          <w:tcPr>
            <w:tcW w:w="2701" w:type="dxa"/>
          </w:tcPr>
          <w:p w14:paraId="3CEB3852" w14:textId="77777777" w:rsidR="009E2D07" w:rsidRDefault="000D5278" w:rsidP="000054EF">
            <w:pPr>
              <w:jc w:val="both"/>
            </w:pPr>
            <w:sdt>
              <w:sdtPr>
                <w:id w:val="-729069149"/>
                <w:placeholder>
                  <w:docPart w:val="2D4B523E90DD452BA2A441725653DAEF"/>
                </w:placeholder>
                <w:showingPlcHdr/>
              </w:sdtPr>
              <w:sdtEndPr/>
              <w:sdtContent>
                <w:r w:rsidR="009E2D07" w:rsidRPr="00545EDB">
                  <w:rPr>
                    <w:rStyle w:val="PlaceholderText"/>
                  </w:rPr>
                  <w:t>Click or tap here to enter text.</w:t>
                </w:r>
              </w:sdtContent>
            </w:sdt>
          </w:p>
        </w:tc>
        <w:tc>
          <w:tcPr>
            <w:tcW w:w="942" w:type="dxa"/>
          </w:tcPr>
          <w:sdt>
            <w:sdtPr>
              <w:id w:val="-1423479711"/>
              <w:placeholder>
                <w:docPart w:val="2D4B523E90DD452BA2A441725653DAEF"/>
              </w:placeholder>
              <w:showingPlcHdr/>
            </w:sdtPr>
            <w:sdtEndPr/>
            <w:sdtContent>
              <w:p w14:paraId="26DC7A95" w14:textId="77777777" w:rsidR="009E2D07" w:rsidRDefault="009E2D07" w:rsidP="000054EF">
                <w:pPr>
                  <w:jc w:val="both"/>
                </w:pPr>
                <w:r w:rsidRPr="00545EDB">
                  <w:rPr>
                    <w:rStyle w:val="PlaceholderText"/>
                  </w:rPr>
                  <w:t>Click or tap here to enter text.</w:t>
                </w:r>
              </w:p>
            </w:sdtContent>
          </w:sdt>
          <w:p w14:paraId="735762F8" w14:textId="77777777" w:rsidR="009E2D07" w:rsidRDefault="009E2D07" w:rsidP="000054EF">
            <w:pPr>
              <w:jc w:val="both"/>
            </w:pPr>
          </w:p>
        </w:tc>
        <w:sdt>
          <w:sdtPr>
            <w:id w:val="-1087461425"/>
            <w:placeholder>
              <w:docPart w:val="2D4B523E90DD452BA2A441725653DAEF"/>
            </w:placeholder>
            <w:showingPlcHdr/>
          </w:sdtPr>
          <w:sdtEndPr/>
          <w:sdtContent>
            <w:tc>
              <w:tcPr>
                <w:tcW w:w="871" w:type="dxa"/>
              </w:tcPr>
              <w:p w14:paraId="7A7CB0D0" w14:textId="77777777" w:rsidR="009E2D07" w:rsidRDefault="009E2D07" w:rsidP="000054EF">
                <w:pPr>
                  <w:jc w:val="both"/>
                </w:pPr>
                <w:r w:rsidRPr="00545EDB">
                  <w:rPr>
                    <w:rStyle w:val="PlaceholderText"/>
                  </w:rPr>
                  <w:t>Click or tap here to enter text.</w:t>
                </w:r>
              </w:p>
            </w:tc>
          </w:sdtContent>
        </w:sdt>
        <w:sdt>
          <w:sdtPr>
            <w:id w:val="539940520"/>
            <w:placeholder>
              <w:docPart w:val="2D4B523E90DD452BA2A441725653DAEF"/>
            </w:placeholder>
            <w:showingPlcHdr/>
          </w:sdtPr>
          <w:sdtEndPr/>
          <w:sdtContent>
            <w:tc>
              <w:tcPr>
                <w:tcW w:w="1632" w:type="dxa"/>
              </w:tcPr>
              <w:p w14:paraId="1C980AFC" w14:textId="77777777" w:rsidR="009E2D07" w:rsidRDefault="009E2D07" w:rsidP="000054EF">
                <w:pPr>
                  <w:jc w:val="both"/>
                </w:pPr>
                <w:r w:rsidRPr="00545EDB">
                  <w:rPr>
                    <w:rStyle w:val="PlaceholderText"/>
                  </w:rPr>
                  <w:t>Click or tap here to enter text.</w:t>
                </w:r>
              </w:p>
            </w:tc>
          </w:sdtContent>
        </w:sdt>
        <w:sdt>
          <w:sdtPr>
            <w:id w:val="-192691147"/>
            <w:placeholder>
              <w:docPart w:val="2D4B523E90DD452BA2A441725653DAEF"/>
            </w:placeholder>
            <w:showingPlcHdr/>
          </w:sdtPr>
          <w:sdtEndPr/>
          <w:sdtContent>
            <w:tc>
              <w:tcPr>
                <w:tcW w:w="1448" w:type="dxa"/>
              </w:tcPr>
              <w:p w14:paraId="0FEA1CEC" w14:textId="77777777" w:rsidR="009E2D07" w:rsidRDefault="009E2D07" w:rsidP="000054EF">
                <w:pPr>
                  <w:jc w:val="both"/>
                </w:pPr>
                <w:r w:rsidRPr="00545EDB">
                  <w:rPr>
                    <w:rStyle w:val="PlaceholderText"/>
                  </w:rPr>
                  <w:t>Click or tap here to enter text.</w:t>
                </w:r>
              </w:p>
            </w:tc>
          </w:sdtContent>
        </w:sdt>
        <w:sdt>
          <w:sdtPr>
            <w:id w:val="-1399740525"/>
            <w:placeholder>
              <w:docPart w:val="2D4B523E90DD452BA2A441725653DAEF"/>
            </w:placeholder>
            <w:showingPlcHdr/>
          </w:sdtPr>
          <w:sdtEndPr/>
          <w:sdtContent>
            <w:tc>
              <w:tcPr>
                <w:tcW w:w="1422" w:type="dxa"/>
              </w:tcPr>
              <w:p w14:paraId="23644621" w14:textId="77777777" w:rsidR="009E2D07" w:rsidRDefault="009E2D07" w:rsidP="000054EF">
                <w:pPr>
                  <w:jc w:val="both"/>
                </w:pPr>
                <w:r w:rsidRPr="00545EDB">
                  <w:rPr>
                    <w:rStyle w:val="PlaceholderText"/>
                  </w:rPr>
                  <w:t>Click or tap here to enter text.</w:t>
                </w:r>
              </w:p>
            </w:tc>
          </w:sdtContent>
        </w:sdt>
      </w:tr>
      <w:tr w:rsidR="009E2D07" w:rsidRPr="00851819" w14:paraId="3566549E" w14:textId="77777777" w:rsidTr="009E2D07">
        <w:tc>
          <w:tcPr>
            <w:tcW w:w="2701" w:type="dxa"/>
          </w:tcPr>
          <w:p w14:paraId="1CBEB343" w14:textId="77777777" w:rsidR="009E2D07" w:rsidRPr="00851819" w:rsidRDefault="000D5278" w:rsidP="009E2D07">
            <w:pPr>
              <w:jc w:val="both"/>
            </w:pPr>
            <w:sdt>
              <w:sdtPr>
                <w:id w:val="1585342174"/>
                <w:placeholder>
                  <w:docPart w:val="712DCA6885454EC197608574B96D0424"/>
                </w:placeholder>
                <w:showingPlcHdr/>
              </w:sdtPr>
              <w:sdtEndPr/>
              <w:sdtContent>
                <w:r w:rsidR="009E2D07" w:rsidRPr="00545EDB">
                  <w:rPr>
                    <w:rStyle w:val="PlaceholderText"/>
                  </w:rPr>
                  <w:t>Click or tap here to enter text.</w:t>
                </w:r>
              </w:sdtContent>
            </w:sdt>
          </w:p>
        </w:tc>
        <w:tc>
          <w:tcPr>
            <w:tcW w:w="942" w:type="dxa"/>
          </w:tcPr>
          <w:sdt>
            <w:sdtPr>
              <w:id w:val="-1540433204"/>
              <w:placeholder>
                <w:docPart w:val="FF0959174737412FA265ADDEAD2A0F62"/>
              </w:placeholder>
              <w:showingPlcHdr/>
            </w:sdtPr>
            <w:sdtEndPr/>
            <w:sdtContent>
              <w:p w14:paraId="5AEFE5C8" w14:textId="77777777" w:rsidR="009E2D07" w:rsidRDefault="009E2D07" w:rsidP="009E2D07">
                <w:pPr>
                  <w:jc w:val="both"/>
                </w:pPr>
                <w:r w:rsidRPr="00545EDB">
                  <w:rPr>
                    <w:rStyle w:val="PlaceholderText"/>
                  </w:rPr>
                  <w:t>Click or tap here to enter text.</w:t>
                </w:r>
              </w:p>
            </w:sdtContent>
          </w:sdt>
          <w:p w14:paraId="404F1EB2" w14:textId="77777777" w:rsidR="009E2D07" w:rsidRPr="00851819" w:rsidRDefault="009E2D07" w:rsidP="009E2D07">
            <w:pPr>
              <w:jc w:val="both"/>
            </w:pPr>
          </w:p>
        </w:tc>
        <w:sdt>
          <w:sdtPr>
            <w:id w:val="744456765"/>
            <w:placeholder>
              <w:docPart w:val="851409FEE5984809B3C17930125EC6A7"/>
            </w:placeholder>
            <w:showingPlcHdr/>
          </w:sdtPr>
          <w:sdtEndPr/>
          <w:sdtContent>
            <w:tc>
              <w:tcPr>
                <w:tcW w:w="871" w:type="dxa"/>
              </w:tcPr>
              <w:p w14:paraId="365961DD" w14:textId="77777777" w:rsidR="009E2D07" w:rsidRPr="00851819" w:rsidRDefault="009E2D07" w:rsidP="009E2D07">
                <w:pPr>
                  <w:jc w:val="both"/>
                </w:pPr>
                <w:r w:rsidRPr="00545EDB">
                  <w:rPr>
                    <w:rStyle w:val="PlaceholderText"/>
                  </w:rPr>
                  <w:t>Click or tap here to enter text.</w:t>
                </w:r>
              </w:p>
            </w:tc>
          </w:sdtContent>
        </w:sdt>
        <w:sdt>
          <w:sdtPr>
            <w:id w:val="-946848658"/>
            <w:placeholder>
              <w:docPart w:val="30D4EEEA70514F78A107CA4AE6F02DD7"/>
            </w:placeholder>
            <w:showingPlcHdr/>
          </w:sdtPr>
          <w:sdtEndPr/>
          <w:sdtContent>
            <w:tc>
              <w:tcPr>
                <w:tcW w:w="1632" w:type="dxa"/>
              </w:tcPr>
              <w:p w14:paraId="1E0C34E7" w14:textId="77777777" w:rsidR="009E2D07" w:rsidRPr="00851819" w:rsidRDefault="009E2D07" w:rsidP="009E2D07">
                <w:pPr>
                  <w:jc w:val="both"/>
                </w:pPr>
                <w:r w:rsidRPr="00545EDB">
                  <w:rPr>
                    <w:rStyle w:val="PlaceholderText"/>
                  </w:rPr>
                  <w:t>Click or tap here to enter text.</w:t>
                </w:r>
              </w:p>
            </w:tc>
          </w:sdtContent>
        </w:sdt>
        <w:sdt>
          <w:sdtPr>
            <w:id w:val="-1714115502"/>
            <w:placeholder>
              <w:docPart w:val="0999DCD961B442A997F7A8214FBB7A95"/>
            </w:placeholder>
            <w:showingPlcHdr/>
          </w:sdtPr>
          <w:sdtEndPr/>
          <w:sdtContent>
            <w:tc>
              <w:tcPr>
                <w:tcW w:w="1448" w:type="dxa"/>
              </w:tcPr>
              <w:p w14:paraId="55563EAF" w14:textId="77777777" w:rsidR="009E2D07" w:rsidRPr="00851819" w:rsidRDefault="009E2D07" w:rsidP="009E2D07">
                <w:pPr>
                  <w:jc w:val="both"/>
                </w:pPr>
                <w:r w:rsidRPr="00545EDB">
                  <w:rPr>
                    <w:rStyle w:val="PlaceholderText"/>
                  </w:rPr>
                  <w:t>Click or tap here to enter text.</w:t>
                </w:r>
              </w:p>
            </w:tc>
          </w:sdtContent>
        </w:sdt>
        <w:sdt>
          <w:sdtPr>
            <w:id w:val="466559347"/>
            <w:placeholder>
              <w:docPart w:val="CD20B7403C8F48A6B4BDD16DFD177AFA"/>
            </w:placeholder>
            <w:showingPlcHdr/>
          </w:sdtPr>
          <w:sdtEndPr/>
          <w:sdtContent>
            <w:tc>
              <w:tcPr>
                <w:tcW w:w="1422" w:type="dxa"/>
              </w:tcPr>
              <w:p w14:paraId="68AFA553"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15852D2D" w14:textId="77777777" w:rsidTr="009E2D07">
        <w:trPr>
          <w:cnfStyle w:val="000000100000" w:firstRow="0" w:lastRow="0" w:firstColumn="0" w:lastColumn="0" w:oddVBand="0" w:evenVBand="0" w:oddHBand="1" w:evenHBand="0" w:firstRowFirstColumn="0" w:firstRowLastColumn="0" w:lastRowFirstColumn="0" w:lastRowLastColumn="0"/>
        </w:trPr>
        <w:tc>
          <w:tcPr>
            <w:tcW w:w="2701" w:type="dxa"/>
          </w:tcPr>
          <w:p w14:paraId="31C907B8" w14:textId="77777777" w:rsidR="009E2D07" w:rsidRPr="00851819" w:rsidRDefault="000D5278" w:rsidP="009E2D07">
            <w:pPr>
              <w:jc w:val="both"/>
            </w:pPr>
            <w:sdt>
              <w:sdtPr>
                <w:id w:val="1029143193"/>
                <w:placeholder>
                  <w:docPart w:val="2080053A94C64D599298F440898B5831"/>
                </w:placeholder>
                <w:showingPlcHdr/>
              </w:sdtPr>
              <w:sdtEndPr/>
              <w:sdtContent>
                <w:r w:rsidR="009E2D07" w:rsidRPr="00545EDB">
                  <w:rPr>
                    <w:rStyle w:val="PlaceholderText"/>
                  </w:rPr>
                  <w:t>Click or tap here to enter text.</w:t>
                </w:r>
              </w:sdtContent>
            </w:sdt>
          </w:p>
        </w:tc>
        <w:tc>
          <w:tcPr>
            <w:tcW w:w="942" w:type="dxa"/>
          </w:tcPr>
          <w:sdt>
            <w:sdtPr>
              <w:id w:val="-1425421368"/>
              <w:placeholder>
                <w:docPart w:val="0A5C4EAEB9154E9682F74B756481D959"/>
              </w:placeholder>
              <w:showingPlcHdr/>
            </w:sdtPr>
            <w:sdtEndPr/>
            <w:sdtContent>
              <w:p w14:paraId="0839DAEA" w14:textId="77777777" w:rsidR="009E2D07" w:rsidRDefault="009E2D07" w:rsidP="009E2D07">
                <w:pPr>
                  <w:jc w:val="both"/>
                </w:pPr>
                <w:r w:rsidRPr="00545EDB">
                  <w:rPr>
                    <w:rStyle w:val="PlaceholderText"/>
                  </w:rPr>
                  <w:t>Click or tap here to enter text.</w:t>
                </w:r>
              </w:p>
            </w:sdtContent>
          </w:sdt>
          <w:p w14:paraId="2E8FF7E9" w14:textId="77777777" w:rsidR="009E2D07" w:rsidRPr="00851819" w:rsidRDefault="009E2D07" w:rsidP="009E2D07">
            <w:pPr>
              <w:jc w:val="both"/>
            </w:pPr>
          </w:p>
        </w:tc>
        <w:sdt>
          <w:sdtPr>
            <w:id w:val="664680663"/>
            <w:placeholder>
              <w:docPart w:val="CBF490D5D06543DF90FB9A8529288530"/>
            </w:placeholder>
            <w:showingPlcHdr/>
          </w:sdtPr>
          <w:sdtEndPr/>
          <w:sdtContent>
            <w:tc>
              <w:tcPr>
                <w:tcW w:w="871" w:type="dxa"/>
              </w:tcPr>
              <w:p w14:paraId="64266242" w14:textId="77777777" w:rsidR="009E2D07" w:rsidRPr="00851819" w:rsidRDefault="009E2D07" w:rsidP="009E2D07">
                <w:pPr>
                  <w:jc w:val="both"/>
                </w:pPr>
                <w:r w:rsidRPr="00545EDB">
                  <w:rPr>
                    <w:rStyle w:val="PlaceholderText"/>
                  </w:rPr>
                  <w:t>Click or tap here to enter text.</w:t>
                </w:r>
              </w:p>
            </w:tc>
          </w:sdtContent>
        </w:sdt>
        <w:sdt>
          <w:sdtPr>
            <w:id w:val="-565342351"/>
            <w:placeholder>
              <w:docPart w:val="FBFFE5C79AC9438987627E951B04E727"/>
            </w:placeholder>
            <w:showingPlcHdr/>
          </w:sdtPr>
          <w:sdtEndPr/>
          <w:sdtContent>
            <w:tc>
              <w:tcPr>
                <w:tcW w:w="1632" w:type="dxa"/>
              </w:tcPr>
              <w:p w14:paraId="2F947C28" w14:textId="77777777" w:rsidR="009E2D07" w:rsidRPr="00851819" w:rsidRDefault="009E2D07" w:rsidP="009E2D07">
                <w:pPr>
                  <w:jc w:val="both"/>
                </w:pPr>
                <w:r w:rsidRPr="00545EDB">
                  <w:rPr>
                    <w:rStyle w:val="PlaceholderText"/>
                  </w:rPr>
                  <w:t>Click or tap here to enter text.</w:t>
                </w:r>
              </w:p>
            </w:tc>
          </w:sdtContent>
        </w:sdt>
        <w:sdt>
          <w:sdtPr>
            <w:id w:val="839962694"/>
            <w:placeholder>
              <w:docPart w:val="43B3A96C7A7A414E955C22EA8609F0DF"/>
            </w:placeholder>
            <w:showingPlcHdr/>
          </w:sdtPr>
          <w:sdtEndPr/>
          <w:sdtContent>
            <w:tc>
              <w:tcPr>
                <w:tcW w:w="1448" w:type="dxa"/>
              </w:tcPr>
              <w:p w14:paraId="6E6BDFDF" w14:textId="77777777" w:rsidR="009E2D07" w:rsidRPr="00851819" w:rsidRDefault="009E2D07" w:rsidP="009E2D07">
                <w:pPr>
                  <w:jc w:val="both"/>
                </w:pPr>
                <w:r w:rsidRPr="00545EDB">
                  <w:rPr>
                    <w:rStyle w:val="PlaceholderText"/>
                  </w:rPr>
                  <w:t>Click or tap here to enter text.</w:t>
                </w:r>
              </w:p>
            </w:tc>
          </w:sdtContent>
        </w:sdt>
        <w:sdt>
          <w:sdtPr>
            <w:id w:val="-2046906329"/>
            <w:placeholder>
              <w:docPart w:val="6018963B9BAE491695102E0E7FBD3F45"/>
            </w:placeholder>
            <w:showingPlcHdr/>
          </w:sdtPr>
          <w:sdtEndPr/>
          <w:sdtContent>
            <w:tc>
              <w:tcPr>
                <w:tcW w:w="1422" w:type="dxa"/>
              </w:tcPr>
              <w:p w14:paraId="3B7869F2"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12C31208" w14:textId="77777777" w:rsidTr="009E2D07">
        <w:tc>
          <w:tcPr>
            <w:tcW w:w="2701" w:type="dxa"/>
          </w:tcPr>
          <w:p w14:paraId="3122DD08" w14:textId="77777777" w:rsidR="009E2D07" w:rsidRPr="00851819" w:rsidRDefault="000D5278" w:rsidP="009E2D07">
            <w:pPr>
              <w:jc w:val="both"/>
            </w:pPr>
            <w:sdt>
              <w:sdtPr>
                <w:id w:val="-1073267524"/>
                <w:placeholder>
                  <w:docPart w:val="106EF4DA1EB440C18A96E7E4F17B2BF5"/>
                </w:placeholder>
                <w:showingPlcHdr/>
              </w:sdtPr>
              <w:sdtEndPr/>
              <w:sdtContent>
                <w:r w:rsidR="009E2D07" w:rsidRPr="00545EDB">
                  <w:rPr>
                    <w:rStyle w:val="PlaceholderText"/>
                  </w:rPr>
                  <w:t>Click or tap here to enter text.</w:t>
                </w:r>
              </w:sdtContent>
            </w:sdt>
          </w:p>
        </w:tc>
        <w:tc>
          <w:tcPr>
            <w:tcW w:w="942" w:type="dxa"/>
          </w:tcPr>
          <w:sdt>
            <w:sdtPr>
              <w:id w:val="1437707764"/>
              <w:placeholder>
                <w:docPart w:val="B19E6B7E416A409885754A669273D987"/>
              </w:placeholder>
              <w:showingPlcHdr/>
            </w:sdtPr>
            <w:sdtEndPr/>
            <w:sdtContent>
              <w:p w14:paraId="218652E6" w14:textId="77777777" w:rsidR="009E2D07" w:rsidRDefault="009E2D07" w:rsidP="009E2D07">
                <w:pPr>
                  <w:jc w:val="both"/>
                </w:pPr>
                <w:r w:rsidRPr="00545EDB">
                  <w:rPr>
                    <w:rStyle w:val="PlaceholderText"/>
                  </w:rPr>
                  <w:t>Click or tap here to enter text.</w:t>
                </w:r>
              </w:p>
            </w:sdtContent>
          </w:sdt>
          <w:p w14:paraId="392716F9" w14:textId="77777777" w:rsidR="009E2D07" w:rsidRPr="00851819" w:rsidRDefault="009E2D07" w:rsidP="009E2D07">
            <w:pPr>
              <w:jc w:val="both"/>
            </w:pPr>
          </w:p>
        </w:tc>
        <w:sdt>
          <w:sdtPr>
            <w:id w:val="-846410897"/>
            <w:placeholder>
              <w:docPart w:val="4F7A58153D9B452E92F73B7CC4934332"/>
            </w:placeholder>
            <w:showingPlcHdr/>
          </w:sdtPr>
          <w:sdtEndPr/>
          <w:sdtContent>
            <w:tc>
              <w:tcPr>
                <w:tcW w:w="871" w:type="dxa"/>
              </w:tcPr>
              <w:p w14:paraId="2BA92AFF" w14:textId="77777777" w:rsidR="009E2D07" w:rsidRPr="00851819" w:rsidRDefault="009E2D07" w:rsidP="009E2D07">
                <w:pPr>
                  <w:jc w:val="both"/>
                </w:pPr>
                <w:r w:rsidRPr="00545EDB">
                  <w:rPr>
                    <w:rStyle w:val="PlaceholderText"/>
                  </w:rPr>
                  <w:t>Click or tap here to enter text.</w:t>
                </w:r>
              </w:p>
            </w:tc>
          </w:sdtContent>
        </w:sdt>
        <w:sdt>
          <w:sdtPr>
            <w:id w:val="-661383925"/>
            <w:placeholder>
              <w:docPart w:val="9F31EB73CEBA4150B21DF06E1E955447"/>
            </w:placeholder>
            <w:showingPlcHdr/>
          </w:sdtPr>
          <w:sdtEndPr/>
          <w:sdtContent>
            <w:tc>
              <w:tcPr>
                <w:tcW w:w="1632" w:type="dxa"/>
              </w:tcPr>
              <w:p w14:paraId="13E338A1" w14:textId="77777777" w:rsidR="009E2D07" w:rsidRPr="00851819" w:rsidRDefault="009E2D07" w:rsidP="009E2D07">
                <w:pPr>
                  <w:jc w:val="both"/>
                </w:pPr>
                <w:r w:rsidRPr="00545EDB">
                  <w:rPr>
                    <w:rStyle w:val="PlaceholderText"/>
                  </w:rPr>
                  <w:t>Click or tap here to enter text.</w:t>
                </w:r>
              </w:p>
            </w:tc>
          </w:sdtContent>
        </w:sdt>
        <w:sdt>
          <w:sdtPr>
            <w:id w:val="-2017608170"/>
            <w:placeholder>
              <w:docPart w:val="E1811A8913D344CB9D1FD00259AC5529"/>
            </w:placeholder>
            <w:showingPlcHdr/>
          </w:sdtPr>
          <w:sdtEndPr/>
          <w:sdtContent>
            <w:tc>
              <w:tcPr>
                <w:tcW w:w="1448" w:type="dxa"/>
              </w:tcPr>
              <w:p w14:paraId="0F00309D" w14:textId="77777777" w:rsidR="009E2D07" w:rsidRPr="00851819" w:rsidRDefault="009E2D07" w:rsidP="009E2D07">
                <w:pPr>
                  <w:jc w:val="both"/>
                </w:pPr>
                <w:r w:rsidRPr="00545EDB">
                  <w:rPr>
                    <w:rStyle w:val="PlaceholderText"/>
                  </w:rPr>
                  <w:t>Click or tap here to enter text.</w:t>
                </w:r>
              </w:p>
            </w:tc>
          </w:sdtContent>
        </w:sdt>
        <w:sdt>
          <w:sdtPr>
            <w:id w:val="-911084093"/>
            <w:placeholder>
              <w:docPart w:val="DBCE04190A7743AC924C81DDEEBA132E"/>
            </w:placeholder>
            <w:showingPlcHdr/>
          </w:sdtPr>
          <w:sdtEndPr/>
          <w:sdtContent>
            <w:tc>
              <w:tcPr>
                <w:tcW w:w="1422" w:type="dxa"/>
              </w:tcPr>
              <w:p w14:paraId="1555AC63"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15F952F6" w14:textId="77777777" w:rsidTr="009E2D07">
        <w:trPr>
          <w:cnfStyle w:val="000000100000" w:firstRow="0" w:lastRow="0" w:firstColumn="0" w:lastColumn="0" w:oddVBand="0" w:evenVBand="0" w:oddHBand="1" w:evenHBand="0" w:firstRowFirstColumn="0" w:firstRowLastColumn="0" w:lastRowFirstColumn="0" w:lastRowLastColumn="0"/>
        </w:trPr>
        <w:tc>
          <w:tcPr>
            <w:tcW w:w="2701" w:type="dxa"/>
          </w:tcPr>
          <w:p w14:paraId="60977BFF" w14:textId="77777777" w:rsidR="009E2D07" w:rsidRPr="00851819" w:rsidRDefault="000D5278" w:rsidP="009E2D07">
            <w:pPr>
              <w:jc w:val="both"/>
            </w:pPr>
            <w:sdt>
              <w:sdtPr>
                <w:id w:val="-1582448417"/>
                <w:placeholder>
                  <w:docPart w:val="C31DEC3562F64EF892B00D2287D16FDD"/>
                </w:placeholder>
                <w:showingPlcHdr/>
              </w:sdtPr>
              <w:sdtEndPr/>
              <w:sdtContent>
                <w:r w:rsidR="009E2D07" w:rsidRPr="00545EDB">
                  <w:rPr>
                    <w:rStyle w:val="PlaceholderText"/>
                  </w:rPr>
                  <w:t>Click or tap here to enter text.</w:t>
                </w:r>
              </w:sdtContent>
            </w:sdt>
          </w:p>
        </w:tc>
        <w:tc>
          <w:tcPr>
            <w:tcW w:w="942" w:type="dxa"/>
          </w:tcPr>
          <w:sdt>
            <w:sdtPr>
              <w:id w:val="-2013981774"/>
              <w:placeholder>
                <w:docPart w:val="DDB33C32AB0842858C6221498A4DA0E5"/>
              </w:placeholder>
              <w:showingPlcHdr/>
            </w:sdtPr>
            <w:sdtEndPr/>
            <w:sdtContent>
              <w:p w14:paraId="2E7CBD3B" w14:textId="77777777" w:rsidR="009E2D07" w:rsidRDefault="009E2D07" w:rsidP="009E2D07">
                <w:pPr>
                  <w:jc w:val="both"/>
                </w:pPr>
                <w:r w:rsidRPr="00545EDB">
                  <w:rPr>
                    <w:rStyle w:val="PlaceholderText"/>
                  </w:rPr>
                  <w:t>Click or tap here to enter text.</w:t>
                </w:r>
              </w:p>
            </w:sdtContent>
          </w:sdt>
          <w:p w14:paraId="027440E0" w14:textId="77777777" w:rsidR="009E2D07" w:rsidRPr="00851819" w:rsidRDefault="009E2D07" w:rsidP="009E2D07">
            <w:pPr>
              <w:jc w:val="both"/>
            </w:pPr>
          </w:p>
        </w:tc>
        <w:sdt>
          <w:sdtPr>
            <w:id w:val="-306938281"/>
            <w:placeholder>
              <w:docPart w:val="96D890054A314F418ED3760055FDEA16"/>
            </w:placeholder>
            <w:showingPlcHdr/>
          </w:sdtPr>
          <w:sdtEndPr/>
          <w:sdtContent>
            <w:tc>
              <w:tcPr>
                <w:tcW w:w="871" w:type="dxa"/>
              </w:tcPr>
              <w:p w14:paraId="40E98CF1" w14:textId="77777777" w:rsidR="009E2D07" w:rsidRPr="00851819" w:rsidRDefault="009E2D07" w:rsidP="009E2D07">
                <w:pPr>
                  <w:jc w:val="both"/>
                </w:pPr>
                <w:r w:rsidRPr="00545EDB">
                  <w:rPr>
                    <w:rStyle w:val="PlaceholderText"/>
                  </w:rPr>
                  <w:t>Click or tap here to enter text.</w:t>
                </w:r>
              </w:p>
            </w:tc>
          </w:sdtContent>
        </w:sdt>
        <w:sdt>
          <w:sdtPr>
            <w:id w:val="994225752"/>
            <w:placeholder>
              <w:docPart w:val="3956B8D74E294534BAE6E9AE965DF97C"/>
            </w:placeholder>
            <w:showingPlcHdr/>
          </w:sdtPr>
          <w:sdtEndPr/>
          <w:sdtContent>
            <w:tc>
              <w:tcPr>
                <w:tcW w:w="1632" w:type="dxa"/>
              </w:tcPr>
              <w:p w14:paraId="5AD0E2E7" w14:textId="77777777" w:rsidR="009E2D07" w:rsidRPr="00851819" w:rsidRDefault="009E2D07" w:rsidP="009E2D07">
                <w:pPr>
                  <w:jc w:val="both"/>
                </w:pPr>
                <w:r w:rsidRPr="00545EDB">
                  <w:rPr>
                    <w:rStyle w:val="PlaceholderText"/>
                  </w:rPr>
                  <w:t>Click or tap here to enter text.</w:t>
                </w:r>
              </w:p>
            </w:tc>
          </w:sdtContent>
        </w:sdt>
        <w:sdt>
          <w:sdtPr>
            <w:id w:val="-1110665690"/>
            <w:placeholder>
              <w:docPart w:val="45105813E59D4BA399B9ECF148E57661"/>
            </w:placeholder>
            <w:showingPlcHdr/>
          </w:sdtPr>
          <w:sdtEndPr/>
          <w:sdtContent>
            <w:tc>
              <w:tcPr>
                <w:tcW w:w="1448" w:type="dxa"/>
              </w:tcPr>
              <w:p w14:paraId="1A9D913C" w14:textId="77777777" w:rsidR="009E2D07" w:rsidRPr="00851819" w:rsidRDefault="009E2D07" w:rsidP="009E2D07">
                <w:pPr>
                  <w:jc w:val="both"/>
                </w:pPr>
                <w:r w:rsidRPr="00545EDB">
                  <w:rPr>
                    <w:rStyle w:val="PlaceholderText"/>
                  </w:rPr>
                  <w:t>Click or tap here to enter text.</w:t>
                </w:r>
              </w:p>
            </w:tc>
          </w:sdtContent>
        </w:sdt>
        <w:sdt>
          <w:sdtPr>
            <w:id w:val="-2057316187"/>
            <w:placeholder>
              <w:docPart w:val="66C2B90C43E64ACDB846E31784449098"/>
            </w:placeholder>
            <w:showingPlcHdr/>
          </w:sdtPr>
          <w:sdtEndPr/>
          <w:sdtContent>
            <w:tc>
              <w:tcPr>
                <w:tcW w:w="1422" w:type="dxa"/>
              </w:tcPr>
              <w:p w14:paraId="29D9720E"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7F67CA5C" w14:textId="77777777" w:rsidTr="009E2D07">
        <w:tc>
          <w:tcPr>
            <w:tcW w:w="2701" w:type="dxa"/>
          </w:tcPr>
          <w:p w14:paraId="18F072F9" w14:textId="77777777" w:rsidR="009E2D07" w:rsidRPr="00851819" w:rsidRDefault="000D5278" w:rsidP="009E2D07">
            <w:pPr>
              <w:jc w:val="both"/>
            </w:pPr>
            <w:sdt>
              <w:sdtPr>
                <w:id w:val="1824845895"/>
                <w:placeholder>
                  <w:docPart w:val="6CBD21CEC6034186BA674BEF30818F9D"/>
                </w:placeholder>
                <w:showingPlcHdr/>
              </w:sdtPr>
              <w:sdtEndPr/>
              <w:sdtContent>
                <w:r w:rsidR="009E2D07" w:rsidRPr="00545EDB">
                  <w:rPr>
                    <w:rStyle w:val="PlaceholderText"/>
                  </w:rPr>
                  <w:t>Click or tap here to enter text.</w:t>
                </w:r>
              </w:sdtContent>
            </w:sdt>
          </w:p>
        </w:tc>
        <w:tc>
          <w:tcPr>
            <w:tcW w:w="942" w:type="dxa"/>
          </w:tcPr>
          <w:sdt>
            <w:sdtPr>
              <w:id w:val="912971141"/>
              <w:placeholder>
                <w:docPart w:val="46844CB2570D4DE4AE3FE066C1E9D840"/>
              </w:placeholder>
              <w:showingPlcHdr/>
            </w:sdtPr>
            <w:sdtEndPr/>
            <w:sdtContent>
              <w:p w14:paraId="5B77787F" w14:textId="77777777" w:rsidR="009E2D07" w:rsidRDefault="009E2D07" w:rsidP="009E2D07">
                <w:pPr>
                  <w:jc w:val="both"/>
                </w:pPr>
                <w:r w:rsidRPr="00545EDB">
                  <w:rPr>
                    <w:rStyle w:val="PlaceholderText"/>
                  </w:rPr>
                  <w:t>Click or tap here to enter text.</w:t>
                </w:r>
              </w:p>
            </w:sdtContent>
          </w:sdt>
          <w:p w14:paraId="11568944" w14:textId="77777777" w:rsidR="009E2D07" w:rsidRPr="00851819" w:rsidRDefault="009E2D07" w:rsidP="009E2D07">
            <w:pPr>
              <w:jc w:val="both"/>
            </w:pPr>
          </w:p>
        </w:tc>
        <w:sdt>
          <w:sdtPr>
            <w:id w:val="-1466047129"/>
            <w:placeholder>
              <w:docPart w:val="310F48E8EF6C47619A87659EE16CE73A"/>
            </w:placeholder>
            <w:showingPlcHdr/>
          </w:sdtPr>
          <w:sdtEndPr/>
          <w:sdtContent>
            <w:tc>
              <w:tcPr>
                <w:tcW w:w="871" w:type="dxa"/>
              </w:tcPr>
              <w:p w14:paraId="3FDCA31C" w14:textId="77777777" w:rsidR="009E2D07" w:rsidRPr="00851819" w:rsidRDefault="009E2D07" w:rsidP="009E2D07">
                <w:pPr>
                  <w:jc w:val="both"/>
                </w:pPr>
                <w:r w:rsidRPr="00545EDB">
                  <w:rPr>
                    <w:rStyle w:val="PlaceholderText"/>
                  </w:rPr>
                  <w:t>Click or tap here to enter text.</w:t>
                </w:r>
              </w:p>
            </w:tc>
          </w:sdtContent>
        </w:sdt>
        <w:sdt>
          <w:sdtPr>
            <w:id w:val="466476956"/>
            <w:placeholder>
              <w:docPart w:val="6C8A2083444C4D9B81B9B8A3B8943457"/>
            </w:placeholder>
            <w:showingPlcHdr/>
          </w:sdtPr>
          <w:sdtEndPr/>
          <w:sdtContent>
            <w:tc>
              <w:tcPr>
                <w:tcW w:w="1632" w:type="dxa"/>
              </w:tcPr>
              <w:p w14:paraId="0E6A45DD" w14:textId="77777777" w:rsidR="009E2D07" w:rsidRPr="00851819" w:rsidRDefault="009E2D07" w:rsidP="009E2D07">
                <w:pPr>
                  <w:jc w:val="both"/>
                </w:pPr>
                <w:r w:rsidRPr="00545EDB">
                  <w:rPr>
                    <w:rStyle w:val="PlaceholderText"/>
                  </w:rPr>
                  <w:t>Click or tap here to enter text.</w:t>
                </w:r>
              </w:p>
            </w:tc>
          </w:sdtContent>
        </w:sdt>
        <w:sdt>
          <w:sdtPr>
            <w:id w:val="-948314273"/>
            <w:placeholder>
              <w:docPart w:val="3C5AF08EE62644D295996E5D75F0997F"/>
            </w:placeholder>
            <w:showingPlcHdr/>
          </w:sdtPr>
          <w:sdtEndPr/>
          <w:sdtContent>
            <w:tc>
              <w:tcPr>
                <w:tcW w:w="1448" w:type="dxa"/>
              </w:tcPr>
              <w:p w14:paraId="1E06D6DA" w14:textId="77777777" w:rsidR="009E2D07" w:rsidRPr="00851819" w:rsidRDefault="009E2D07" w:rsidP="009E2D07">
                <w:pPr>
                  <w:jc w:val="both"/>
                </w:pPr>
                <w:r w:rsidRPr="00545EDB">
                  <w:rPr>
                    <w:rStyle w:val="PlaceholderText"/>
                  </w:rPr>
                  <w:t>Click or tap here to enter text.</w:t>
                </w:r>
              </w:p>
            </w:tc>
          </w:sdtContent>
        </w:sdt>
        <w:sdt>
          <w:sdtPr>
            <w:id w:val="-1456781380"/>
            <w:placeholder>
              <w:docPart w:val="65E9AB39C2154B77BA89CB5CCF76455C"/>
            </w:placeholder>
            <w:showingPlcHdr/>
          </w:sdtPr>
          <w:sdtEndPr/>
          <w:sdtContent>
            <w:tc>
              <w:tcPr>
                <w:tcW w:w="1422" w:type="dxa"/>
              </w:tcPr>
              <w:p w14:paraId="076D1914" w14:textId="77777777" w:rsidR="009E2D07" w:rsidRPr="00851819" w:rsidRDefault="009E2D07" w:rsidP="009E2D07">
                <w:pPr>
                  <w:jc w:val="both"/>
                </w:pPr>
                <w:r w:rsidRPr="00545EDB">
                  <w:rPr>
                    <w:rStyle w:val="PlaceholderText"/>
                  </w:rPr>
                  <w:t>Click or tap here to enter text.</w:t>
                </w:r>
              </w:p>
            </w:tc>
          </w:sdtContent>
        </w:sdt>
      </w:tr>
    </w:tbl>
    <w:p w14:paraId="4BCB312B" w14:textId="77777777" w:rsidR="009E2D07" w:rsidRDefault="009E2D07" w:rsidP="009E2D07">
      <w:pPr>
        <w:rPr>
          <w:rStyle w:val="IntenseEmphasis"/>
        </w:rPr>
      </w:pPr>
    </w:p>
    <w:p w14:paraId="4D2A214D" w14:textId="77777777" w:rsidR="009E2D07" w:rsidRDefault="009E2D07">
      <w:pPr>
        <w:rPr>
          <w:rStyle w:val="IntenseEmphasis"/>
        </w:rPr>
      </w:pPr>
      <w:r>
        <w:rPr>
          <w:rStyle w:val="IntenseEmphasis"/>
        </w:rPr>
        <w:br w:type="page"/>
      </w:r>
    </w:p>
    <w:p w14:paraId="644C6947" w14:textId="77777777" w:rsidR="009E2D07" w:rsidRDefault="009E2D07" w:rsidP="009E2D07">
      <w:pPr>
        <w:pStyle w:val="Heading2"/>
      </w:pPr>
      <w:r>
        <w:lastRenderedPageBreak/>
        <w:t>Other Employment / Work Experience:</w:t>
      </w:r>
    </w:p>
    <w:p w14:paraId="626FAE9E" w14:textId="77777777" w:rsidR="009E2D07" w:rsidRDefault="009E2D07" w:rsidP="009E2D07">
      <w:pPr>
        <w:jc w:val="both"/>
      </w:pPr>
      <w:r>
        <w:t xml:space="preserve">Please complete in chronological order, starting with the </w:t>
      </w:r>
      <w:r w:rsidRPr="00AD17A2">
        <w:rPr>
          <w:b/>
        </w:rPr>
        <w:t>most recent</w:t>
      </w:r>
      <w:r>
        <w:t>:</w:t>
      </w:r>
    </w:p>
    <w:tbl>
      <w:tblPr>
        <w:tblStyle w:val="GridTable4-Accent1"/>
        <w:tblW w:w="9067" w:type="dxa"/>
        <w:tblLook w:val="0420" w:firstRow="1" w:lastRow="0" w:firstColumn="0" w:lastColumn="0" w:noHBand="0" w:noVBand="1"/>
      </w:tblPr>
      <w:tblGrid>
        <w:gridCol w:w="2436"/>
        <w:gridCol w:w="1444"/>
        <w:gridCol w:w="1685"/>
        <w:gridCol w:w="1388"/>
        <w:gridCol w:w="2114"/>
      </w:tblGrid>
      <w:tr w:rsidR="009E2D07" w14:paraId="1701BDF7" w14:textId="77777777" w:rsidTr="00961665">
        <w:trPr>
          <w:cnfStyle w:val="100000000000" w:firstRow="1" w:lastRow="0" w:firstColumn="0" w:lastColumn="0" w:oddVBand="0" w:evenVBand="0" w:oddHBand="0" w:evenHBand="0" w:firstRowFirstColumn="0" w:firstRowLastColumn="0" w:lastRowFirstColumn="0" w:lastRowLastColumn="0"/>
        </w:trPr>
        <w:tc>
          <w:tcPr>
            <w:tcW w:w="2436" w:type="dxa"/>
            <w:vAlign w:val="bottom"/>
          </w:tcPr>
          <w:p w14:paraId="718ADDD4" w14:textId="77777777" w:rsidR="009E2D07" w:rsidRPr="00AD17A2" w:rsidRDefault="009E2D07" w:rsidP="00961665">
            <w:pPr>
              <w:jc w:val="center"/>
              <w:rPr>
                <w:b w:val="0"/>
              </w:rPr>
            </w:pPr>
            <w:r>
              <w:t>Employment / Experience</w:t>
            </w:r>
          </w:p>
        </w:tc>
        <w:tc>
          <w:tcPr>
            <w:tcW w:w="1444" w:type="dxa"/>
            <w:vAlign w:val="bottom"/>
          </w:tcPr>
          <w:p w14:paraId="776D0692" w14:textId="77777777" w:rsidR="009E2D07" w:rsidRPr="002D54AA" w:rsidRDefault="009E2D07" w:rsidP="00961665">
            <w:pPr>
              <w:jc w:val="center"/>
              <w:rPr>
                <w:b w:val="0"/>
              </w:rPr>
            </w:pPr>
            <w:r>
              <w:t>Employer / Location</w:t>
            </w:r>
          </w:p>
        </w:tc>
        <w:tc>
          <w:tcPr>
            <w:tcW w:w="1685" w:type="dxa"/>
            <w:vAlign w:val="bottom"/>
          </w:tcPr>
          <w:p w14:paraId="2CA21949" w14:textId="77777777" w:rsidR="009E2D07" w:rsidRPr="002D54AA" w:rsidRDefault="009E2D07" w:rsidP="00961665">
            <w:pPr>
              <w:jc w:val="center"/>
              <w:rPr>
                <w:b w:val="0"/>
              </w:rPr>
            </w:pPr>
            <w:r>
              <w:t>Responsibilities</w:t>
            </w:r>
          </w:p>
        </w:tc>
        <w:tc>
          <w:tcPr>
            <w:tcW w:w="1388" w:type="dxa"/>
            <w:vAlign w:val="bottom"/>
          </w:tcPr>
          <w:p w14:paraId="61B0BDF0" w14:textId="77777777" w:rsidR="009E2D07" w:rsidRPr="002D54AA" w:rsidRDefault="009E2D07" w:rsidP="00961665">
            <w:pPr>
              <w:jc w:val="center"/>
              <w:rPr>
                <w:b w:val="0"/>
              </w:rPr>
            </w:pPr>
            <w:r w:rsidRPr="002D54AA">
              <w:t>Dates employed month / year</w:t>
            </w:r>
          </w:p>
          <w:p w14:paraId="547397C6" w14:textId="77777777" w:rsidR="009E2D07" w:rsidRDefault="009E2D07" w:rsidP="00961665">
            <w:pPr>
              <w:jc w:val="center"/>
            </w:pPr>
            <w:r w:rsidRPr="002D54AA">
              <w:t>(from – to)</w:t>
            </w:r>
          </w:p>
        </w:tc>
        <w:tc>
          <w:tcPr>
            <w:tcW w:w="2114" w:type="dxa"/>
            <w:vAlign w:val="bottom"/>
          </w:tcPr>
          <w:p w14:paraId="71925CDF" w14:textId="77777777" w:rsidR="009E2D07" w:rsidRPr="002D54AA" w:rsidRDefault="009E2D07" w:rsidP="00961665">
            <w:pPr>
              <w:jc w:val="center"/>
              <w:rPr>
                <w:b w:val="0"/>
              </w:rPr>
            </w:pPr>
            <w:r w:rsidRPr="002D54AA">
              <w:t>Reason for leaving</w:t>
            </w:r>
          </w:p>
        </w:tc>
      </w:tr>
      <w:tr w:rsidR="009E2D07" w14:paraId="5F87AB24" w14:textId="77777777" w:rsidTr="009E2D07">
        <w:trPr>
          <w:cnfStyle w:val="000000100000" w:firstRow="0" w:lastRow="0" w:firstColumn="0" w:lastColumn="0" w:oddVBand="0" w:evenVBand="0" w:oddHBand="1" w:evenHBand="0" w:firstRowFirstColumn="0" w:firstRowLastColumn="0" w:lastRowFirstColumn="0" w:lastRowLastColumn="0"/>
        </w:trPr>
        <w:tc>
          <w:tcPr>
            <w:tcW w:w="2436" w:type="dxa"/>
          </w:tcPr>
          <w:p w14:paraId="38E17663" w14:textId="77777777" w:rsidR="009E2D07" w:rsidRDefault="000D5278" w:rsidP="009E2D07">
            <w:pPr>
              <w:jc w:val="both"/>
            </w:pPr>
            <w:sdt>
              <w:sdtPr>
                <w:id w:val="-153071734"/>
                <w:placeholder>
                  <w:docPart w:val="FF3AED3CF3C247ED81FF5C41BC1A9583"/>
                </w:placeholder>
                <w:showingPlcHdr/>
              </w:sdtPr>
              <w:sdtEndPr/>
              <w:sdtContent>
                <w:r w:rsidR="009E2D07" w:rsidRPr="00545EDB">
                  <w:rPr>
                    <w:rStyle w:val="PlaceholderText"/>
                  </w:rPr>
                  <w:t>Click or tap here to enter text.</w:t>
                </w:r>
              </w:sdtContent>
            </w:sdt>
          </w:p>
        </w:tc>
        <w:tc>
          <w:tcPr>
            <w:tcW w:w="1444" w:type="dxa"/>
          </w:tcPr>
          <w:sdt>
            <w:sdtPr>
              <w:id w:val="-1374768506"/>
              <w:placeholder>
                <w:docPart w:val="E417999A210E4F699629ECA7136E5A2E"/>
              </w:placeholder>
              <w:showingPlcHdr/>
            </w:sdtPr>
            <w:sdtEndPr/>
            <w:sdtContent>
              <w:p w14:paraId="3C877CA5" w14:textId="77777777" w:rsidR="009E2D07" w:rsidRDefault="009E2D07" w:rsidP="009E2D07">
                <w:pPr>
                  <w:jc w:val="both"/>
                </w:pPr>
                <w:r w:rsidRPr="00545EDB">
                  <w:rPr>
                    <w:rStyle w:val="PlaceholderText"/>
                  </w:rPr>
                  <w:t>Click or tap here to enter text.</w:t>
                </w:r>
              </w:p>
            </w:sdtContent>
          </w:sdt>
          <w:p w14:paraId="34C5A720" w14:textId="77777777" w:rsidR="009E2D07" w:rsidRDefault="009E2D07" w:rsidP="009E2D07">
            <w:pPr>
              <w:jc w:val="both"/>
            </w:pPr>
          </w:p>
        </w:tc>
        <w:sdt>
          <w:sdtPr>
            <w:id w:val="726496998"/>
            <w:placeholder>
              <w:docPart w:val="21BF19C65DC44F1C8C2A008B0B7DBA19"/>
            </w:placeholder>
            <w:showingPlcHdr/>
          </w:sdtPr>
          <w:sdtEndPr/>
          <w:sdtContent>
            <w:tc>
              <w:tcPr>
                <w:tcW w:w="1685" w:type="dxa"/>
              </w:tcPr>
              <w:p w14:paraId="1DA940A8" w14:textId="77777777" w:rsidR="009E2D07" w:rsidRDefault="009E2D07" w:rsidP="009E2D07">
                <w:pPr>
                  <w:jc w:val="both"/>
                </w:pPr>
                <w:r w:rsidRPr="00545EDB">
                  <w:rPr>
                    <w:rStyle w:val="PlaceholderText"/>
                  </w:rPr>
                  <w:t>Click or tap here to enter text.</w:t>
                </w:r>
              </w:p>
            </w:tc>
          </w:sdtContent>
        </w:sdt>
        <w:sdt>
          <w:sdtPr>
            <w:id w:val="-1027025697"/>
            <w:placeholder>
              <w:docPart w:val="E5A3AFBBBC7E48C5838D686E1FC0994A"/>
            </w:placeholder>
            <w:showingPlcHdr/>
          </w:sdtPr>
          <w:sdtEndPr/>
          <w:sdtContent>
            <w:tc>
              <w:tcPr>
                <w:tcW w:w="1388" w:type="dxa"/>
              </w:tcPr>
              <w:p w14:paraId="01223232" w14:textId="77777777" w:rsidR="009E2D07" w:rsidRDefault="009E2D07" w:rsidP="009E2D07">
                <w:pPr>
                  <w:jc w:val="both"/>
                </w:pPr>
                <w:r w:rsidRPr="00545EDB">
                  <w:rPr>
                    <w:rStyle w:val="PlaceholderText"/>
                  </w:rPr>
                  <w:t>Click or tap here to enter text.</w:t>
                </w:r>
              </w:p>
            </w:tc>
          </w:sdtContent>
        </w:sdt>
        <w:sdt>
          <w:sdtPr>
            <w:id w:val="-562714884"/>
            <w:placeholder>
              <w:docPart w:val="241CEB4A8BC04CCFB5A63C0E40F594FE"/>
            </w:placeholder>
            <w:showingPlcHdr/>
          </w:sdtPr>
          <w:sdtEndPr/>
          <w:sdtContent>
            <w:tc>
              <w:tcPr>
                <w:tcW w:w="2114" w:type="dxa"/>
              </w:tcPr>
              <w:p w14:paraId="17EC4E61" w14:textId="77777777" w:rsidR="009E2D07" w:rsidRDefault="009E2D07" w:rsidP="009E2D07">
                <w:pPr>
                  <w:jc w:val="both"/>
                </w:pPr>
                <w:r w:rsidRPr="00545EDB">
                  <w:rPr>
                    <w:rStyle w:val="PlaceholderText"/>
                  </w:rPr>
                  <w:t>Click or tap here to enter text.</w:t>
                </w:r>
              </w:p>
            </w:tc>
          </w:sdtContent>
        </w:sdt>
      </w:tr>
      <w:tr w:rsidR="009E2D07" w:rsidRPr="00851819" w14:paraId="595B5CFE" w14:textId="77777777" w:rsidTr="009E2D07">
        <w:tc>
          <w:tcPr>
            <w:tcW w:w="2436" w:type="dxa"/>
          </w:tcPr>
          <w:p w14:paraId="72BD697E" w14:textId="77777777" w:rsidR="009E2D07" w:rsidRPr="00851819" w:rsidRDefault="000D5278" w:rsidP="009E2D07">
            <w:pPr>
              <w:jc w:val="both"/>
            </w:pPr>
            <w:sdt>
              <w:sdtPr>
                <w:id w:val="1779372613"/>
                <w:placeholder>
                  <w:docPart w:val="A671D7EDFA2E498DAFD62FFA83A5BA08"/>
                </w:placeholder>
                <w:showingPlcHdr/>
              </w:sdtPr>
              <w:sdtEndPr/>
              <w:sdtContent>
                <w:r w:rsidR="009E2D07" w:rsidRPr="00545EDB">
                  <w:rPr>
                    <w:rStyle w:val="PlaceholderText"/>
                  </w:rPr>
                  <w:t>Click or tap here to enter text.</w:t>
                </w:r>
              </w:sdtContent>
            </w:sdt>
          </w:p>
        </w:tc>
        <w:tc>
          <w:tcPr>
            <w:tcW w:w="1444" w:type="dxa"/>
          </w:tcPr>
          <w:sdt>
            <w:sdtPr>
              <w:id w:val="1035773332"/>
              <w:placeholder>
                <w:docPart w:val="E7D70F07AC604DAAA49CF439409127D3"/>
              </w:placeholder>
              <w:showingPlcHdr/>
            </w:sdtPr>
            <w:sdtEndPr/>
            <w:sdtContent>
              <w:p w14:paraId="6784EE06" w14:textId="77777777" w:rsidR="009E2D07" w:rsidRDefault="009E2D07" w:rsidP="009E2D07">
                <w:pPr>
                  <w:jc w:val="both"/>
                </w:pPr>
                <w:r w:rsidRPr="00545EDB">
                  <w:rPr>
                    <w:rStyle w:val="PlaceholderText"/>
                  </w:rPr>
                  <w:t>Click or tap here to enter text.</w:t>
                </w:r>
              </w:p>
            </w:sdtContent>
          </w:sdt>
          <w:p w14:paraId="71AC41B4" w14:textId="77777777" w:rsidR="009E2D07" w:rsidRPr="00851819" w:rsidRDefault="009E2D07" w:rsidP="009E2D07">
            <w:pPr>
              <w:jc w:val="both"/>
            </w:pPr>
          </w:p>
        </w:tc>
        <w:sdt>
          <w:sdtPr>
            <w:id w:val="-1876218152"/>
            <w:placeholder>
              <w:docPart w:val="5107590ABB2F478BB64321FE5DA0F22D"/>
            </w:placeholder>
            <w:showingPlcHdr/>
          </w:sdtPr>
          <w:sdtEndPr/>
          <w:sdtContent>
            <w:tc>
              <w:tcPr>
                <w:tcW w:w="1685" w:type="dxa"/>
              </w:tcPr>
              <w:p w14:paraId="78619B4F" w14:textId="77777777" w:rsidR="009E2D07" w:rsidRPr="00851819" w:rsidRDefault="009E2D07" w:rsidP="009E2D07">
                <w:pPr>
                  <w:jc w:val="both"/>
                </w:pPr>
                <w:r w:rsidRPr="00545EDB">
                  <w:rPr>
                    <w:rStyle w:val="PlaceholderText"/>
                  </w:rPr>
                  <w:t>Click or tap here to enter text.</w:t>
                </w:r>
              </w:p>
            </w:tc>
          </w:sdtContent>
        </w:sdt>
        <w:sdt>
          <w:sdtPr>
            <w:id w:val="1998146337"/>
            <w:placeholder>
              <w:docPart w:val="C00884773286473CA277918B26CE0E39"/>
            </w:placeholder>
            <w:showingPlcHdr/>
          </w:sdtPr>
          <w:sdtEndPr/>
          <w:sdtContent>
            <w:tc>
              <w:tcPr>
                <w:tcW w:w="1388" w:type="dxa"/>
              </w:tcPr>
              <w:p w14:paraId="53902EE4" w14:textId="77777777" w:rsidR="009E2D07" w:rsidRPr="00851819" w:rsidRDefault="009E2D07" w:rsidP="009E2D07">
                <w:pPr>
                  <w:jc w:val="both"/>
                </w:pPr>
                <w:r w:rsidRPr="00545EDB">
                  <w:rPr>
                    <w:rStyle w:val="PlaceholderText"/>
                  </w:rPr>
                  <w:t>Click or tap here to enter text.</w:t>
                </w:r>
              </w:p>
            </w:tc>
          </w:sdtContent>
        </w:sdt>
        <w:sdt>
          <w:sdtPr>
            <w:id w:val="2143228766"/>
            <w:placeholder>
              <w:docPart w:val="E61C6808A0D74021B425E71BCCDE436D"/>
            </w:placeholder>
            <w:showingPlcHdr/>
          </w:sdtPr>
          <w:sdtEndPr/>
          <w:sdtContent>
            <w:tc>
              <w:tcPr>
                <w:tcW w:w="2114" w:type="dxa"/>
              </w:tcPr>
              <w:p w14:paraId="5D63D125"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53209119" w14:textId="77777777" w:rsidTr="009E2D07">
        <w:trPr>
          <w:cnfStyle w:val="000000100000" w:firstRow="0" w:lastRow="0" w:firstColumn="0" w:lastColumn="0" w:oddVBand="0" w:evenVBand="0" w:oddHBand="1" w:evenHBand="0" w:firstRowFirstColumn="0" w:firstRowLastColumn="0" w:lastRowFirstColumn="0" w:lastRowLastColumn="0"/>
        </w:trPr>
        <w:tc>
          <w:tcPr>
            <w:tcW w:w="2436" w:type="dxa"/>
          </w:tcPr>
          <w:p w14:paraId="210B7356" w14:textId="77777777" w:rsidR="009E2D07" w:rsidRPr="00851819" w:rsidRDefault="000D5278" w:rsidP="009E2D07">
            <w:pPr>
              <w:jc w:val="both"/>
            </w:pPr>
            <w:sdt>
              <w:sdtPr>
                <w:id w:val="-468135404"/>
                <w:placeholder>
                  <w:docPart w:val="0017C6786613441C9D0EF2E71A29E363"/>
                </w:placeholder>
                <w:showingPlcHdr/>
              </w:sdtPr>
              <w:sdtEndPr/>
              <w:sdtContent>
                <w:r w:rsidR="009E2D07" w:rsidRPr="00545EDB">
                  <w:rPr>
                    <w:rStyle w:val="PlaceholderText"/>
                  </w:rPr>
                  <w:t>Click or tap here to enter text.</w:t>
                </w:r>
              </w:sdtContent>
            </w:sdt>
          </w:p>
        </w:tc>
        <w:tc>
          <w:tcPr>
            <w:tcW w:w="1444" w:type="dxa"/>
          </w:tcPr>
          <w:sdt>
            <w:sdtPr>
              <w:id w:val="-1377150040"/>
              <w:placeholder>
                <w:docPart w:val="006365FDEB62452B97D954E74862F4BC"/>
              </w:placeholder>
              <w:showingPlcHdr/>
            </w:sdtPr>
            <w:sdtEndPr/>
            <w:sdtContent>
              <w:p w14:paraId="4F5475C5" w14:textId="77777777" w:rsidR="009E2D07" w:rsidRDefault="009E2D07" w:rsidP="009E2D07">
                <w:pPr>
                  <w:jc w:val="both"/>
                </w:pPr>
                <w:r w:rsidRPr="00545EDB">
                  <w:rPr>
                    <w:rStyle w:val="PlaceholderText"/>
                  </w:rPr>
                  <w:t>Click or tap here to enter text.</w:t>
                </w:r>
              </w:p>
            </w:sdtContent>
          </w:sdt>
          <w:p w14:paraId="7636E400" w14:textId="77777777" w:rsidR="009E2D07" w:rsidRPr="00851819" w:rsidRDefault="009E2D07" w:rsidP="009E2D07">
            <w:pPr>
              <w:jc w:val="both"/>
            </w:pPr>
          </w:p>
        </w:tc>
        <w:sdt>
          <w:sdtPr>
            <w:id w:val="-1680962720"/>
            <w:placeholder>
              <w:docPart w:val="DC7C786818584CFC8C86513EE416E9F4"/>
            </w:placeholder>
            <w:showingPlcHdr/>
          </w:sdtPr>
          <w:sdtEndPr/>
          <w:sdtContent>
            <w:tc>
              <w:tcPr>
                <w:tcW w:w="1685" w:type="dxa"/>
              </w:tcPr>
              <w:p w14:paraId="32D5C13F" w14:textId="77777777" w:rsidR="009E2D07" w:rsidRPr="00851819" w:rsidRDefault="009E2D07" w:rsidP="009E2D07">
                <w:pPr>
                  <w:jc w:val="both"/>
                </w:pPr>
                <w:r w:rsidRPr="00545EDB">
                  <w:rPr>
                    <w:rStyle w:val="PlaceholderText"/>
                  </w:rPr>
                  <w:t>Click or tap here to enter text.</w:t>
                </w:r>
              </w:p>
            </w:tc>
          </w:sdtContent>
        </w:sdt>
        <w:sdt>
          <w:sdtPr>
            <w:id w:val="1388999368"/>
            <w:placeholder>
              <w:docPart w:val="552E80C739B74EEC985C654F857B770D"/>
            </w:placeholder>
            <w:showingPlcHdr/>
          </w:sdtPr>
          <w:sdtEndPr/>
          <w:sdtContent>
            <w:tc>
              <w:tcPr>
                <w:tcW w:w="1388" w:type="dxa"/>
              </w:tcPr>
              <w:p w14:paraId="4D63616E" w14:textId="77777777" w:rsidR="009E2D07" w:rsidRPr="00851819" w:rsidRDefault="009E2D07" w:rsidP="009E2D07">
                <w:pPr>
                  <w:jc w:val="both"/>
                </w:pPr>
                <w:r w:rsidRPr="00545EDB">
                  <w:rPr>
                    <w:rStyle w:val="PlaceholderText"/>
                  </w:rPr>
                  <w:t>Click or tap here to enter text.</w:t>
                </w:r>
              </w:p>
            </w:tc>
          </w:sdtContent>
        </w:sdt>
        <w:sdt>
          <w:sdtPr>
            <w:id w:val="-1022780085"/>
            <w:placeholder>
              <w:docPart w:val="D392CE18310643C5893CD7C908C44C01"/>
            </w:placeholder>
            <w:showingPlcHdr/>
          </w:sdtPr>
          <w:sdtEndPr/>
          <w:sdtContent>
            <w:tc>
              <w:tcPr>
                <w:tcW w:w="2114" w:type="dxa"/>
              </w:tcPr>
              <w:p w14:paraId="789DA71A"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5EB212B7" w14:textId="77777777" w:rsidTr="009E2D07">
        <w:tc>
          <w:tcPr>
            <w:tcW w:w="2436" w:type="dxa"/>
          </w:tcPr>
          <w:p w14:paraId="236B4147" w14:textId="77777777" w:rsidR="009E2D07" w:rsidRPr="00851819" w:rsidRDefault="000D5278" w:rsidP="009E2D07">
            <w:pPr>
              <w:jc w:val="both"/>
            </w:pPr>
            <w:sdt>
              <w:sdtPr>
                <w:id w:val="1824079638"/>
                <w:placeholder>
                  <w:docPart w:val="B2339B9182DB47EC86E000645286FE72"/>
                </w:placeholder>
                <w:showingPlcHdr/>
              </w:sdtPr>
              <w:sdtEndPr/>
              <w:sdtContent>
                <w:r w:rsidR="009E2D07" w:rsidRPr="00545EDB">
                  <w:rPr>
                    <w:rStyle w:val="PlaceholderText"/>
                  </w:rPr>
                  <w:t>Click or tap here to enter text.</w:t>
                </w:r>
              </w:sdtContent>
            </w:sdt>
          </w:p>
        </w:tc>
        <w:tc>
          <w:tcPr>
            <w:tcW w:w="1444" w:type="dxa"/>
          </w:tcPr>
          <w:sdt>
            <w:sdtPr>
              <w:id w:val="1975943224"/>
              <w:placeholder>
                <w:docPart w:val="E1B6D63BEA714A7FABE8F551AA1CF33E"/>
              </w:placeholder>
              <w:showingPlcHdr/>
            </w:sdtPr>
            <w:sdtEndPr/>
            <w:sdtContent>
              <w:p w14:paraId="64B4086C" w14:textId="77777777" w:rsidR="009E2D07" w:rsidRDefault="009E2D07" w:rsidP="009E2D07">
                <w:pPr>
                  <w:jc w:val="both"/>
                </w:pPr>
                <w:r w:rsidRPr="00545EDB">
                  <w:rPr>
                    <w:rStyle w:val="PlaceholderText"/>
                  </w:rPr>
                  <w:t>Click or tap here to enter text.</w:t>
                </w:r>
              </w:p>
            </w:sdtContent>
          </w:sdt>
          <w:p w14:paraId="69B409F3" w14:textId="77777777" w:rsidR="009E2D07" w:rsidRPr="00851819" w:rsidRDefault="009E2D07" w:rsidP="009E2D07">
            <w:pPr>
              <w:jc w:val="both"/>
            </w:pPr>
          </w:p>
        </w:tc>
        <w:sdt>
          <w:sdtPr>
            <w:id w:val="1191805925"/>
            <w:placeholder>
              <w:docPart w:val="5EED4DFAEC964AAD9C598CAAF36FD356"/>
            </w:placeholder>
            <w:showingPlcHdr/>
          </w:sdtPr>
          <w:sdtEndPr/>
          <w:sdtContent>
            <w:tc>
              <w:tcPr>
                <w:tcW w:w="1685" w:type="dxa"/>
              </w:tcPr>
              <w:p w14:paraId="3AEE8CA3" w14:textId="77777777" w:rsidR="009E2D07" w:rsidRPr="00851819" w:rsidRDefault="009E2D07" w:rsidP="009E2D07">
                <w:pPr>
                  <w:jc w:val="both"/>
                </w:pPr>
                <w:r w:rsidRPr="00545EDB">
                  <w:rPr>
                    <w:rStyle w:val="PlaceholderText"/>
                  </w:rPr>
                  <w:t>Click or tap here to enter text.</w:t>
                </w:r>
              </w:p>
            </w:tc>
          </w:sdtContent>
        </w:sdt>
        <w:sdt>
          <w:sdtPr>
            <w:id w:val="1068769675"/>
            <w:placeholder>
              <w:docPart w:val="743D1C217F6A48B58E2058725108AA92"/>
            </w:placeholder>
            <w:showingPlcHdr/>
          </w:sdtPr>
          <w:sdtEndPr/>
          <w:sdtContent>
            <w:tc>
              <w:tcPr>
                <w:tcW w:w="1388" w:type="dxa"/>
              </w:tcPr>
              <w:p w14:paraId="6C962F7D" w14:textId="77777777" w:rsidR="009E2D07" w:rsidRPr="00851819" w:rsidRDefault="009E2D07" w:rsidP="009E2D07">
                <w:pPr>
                  <w:jc w:val="both"/>
                </w:pPr>
                <w:r w:rsidRPr="00545EDB">
                  <w:rPr>
                    <w:rStyle w:val="PlaceholderText"/>
                  </w:rPr>
                  <w:t>Click or tap here to enter text.</w:t>
                </w:r>
              </w:p>
            </w:tc>
          </w:sdtContent>
        </w:sdt>
        <w:sdt>
          <w:sdtPr>
            <w:id w:val="359560042"/>
            <w:placeholder>
              <w:docPart w:val="1128C42F30974C6B966DE4F7828C19A7"/>
            </w:placeholder>
            <w:showingPlcHdr/>
          </w:sdtPr>
          <w:sdtEndPr/>
          <w:sdtContent>
            <w:tc>
              <w:tcPr>
                <w:tcW w:w="2114" w:type="dxa"/>
              </w:tcPr>
              <w:p w14:paraId="58A8CC4A"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098210C0" w14:textId="77777777" w:rsidTr="009E2D07">
        <w:trPr>
          <w:cnfStyle w:val="000000100000" w:firstRow="0" w:lastRow="0" w:firstColumn="0" w:lastColumn="0" w:oddVBand="0" w:evenVBand="0" w:oddHBand="1" w:evenHBand="0" w:firstRowFirstColumn="0" w:firstRowLastColumn="0" w:lastRowFirstColumn="0" w:lastRowLastColumn="0"/>
        </w:trPr>
        <w:tc>
          <w:tcPr>
            <w:tcW w:w="2436" w:type="dxa"/>
          </w:tcPr>
          <w:p w14:paraId="7084DC88" w14:textId="77777777" w:rsidR="009E2D07" w:rsidRPr="00851819" w:rsidRDefault="000D5278" w:rsidP="009E2D07">
            <w:pPr>
              <w:jc w:val="both"/>
            </w:pPr>
            <w:sdt>
              <w:sdtPr>
                <w:id w:val="-1040893313"/>
                <w:placeholder>
                  <w:docPart w:val="E5E78572E18E425594D84A3014BD2481"/>
                </w:placeholder>
                <w:showingPlcHdr/>
              </w:sdtPr>
              <w:sdtEndPr/>
              <w:sdtContent>
                <w:r w:rsidR="009E2D07" w:rsidRPr="00545EDB">
                  <w:rPr>
                    <w:rStyle w:val="PlaceholderText"/>
                  </w:rPr>
                  <w:t>Click or tap here to enter text.</w:t>
                </w:r>
              </w:sdtContent>
            </w:sdt>
          </w:p>
        </w:tc>
        <w:tc>
          <w:tcPr>
            <w:tcW w:w="1444" w:type="dxa"/>
          </w:tcPr>
          <w:sdt>
            <w:sdtPr>
              <w:id w:val="1509329743"/>
              <w:placeholder>
                <w:docPart w:val="06FDF826F434404FA05CE086C88BC323"/>
              </w:placeholder>
              <w:showingPlcHdr/>
            </w:sdtPr>
            <w:sdtEndPr/>
            <w:sdtContent>
              <w:p w14:paraId="340D3662" w14:textId="77777777" w:rsidR="009E2D07" w:rsidRDefault="009E2D07" w:rsidP="009E2D07">
                <w:pPr>
                  <w:jc w:val="both"/>
                </w:pPr>
                <w:r w:rsidRPr="00545EDB">
                  <w:rPr>
                    <w:rStyle w:val="PlaceholderText"/>
                  </w:rPr>
                  <w:t>Click or tap here to enter text.</w:t>
                </w:r>
              </w:p>
            </w:sdtContent>
          </w:sdt>
          <w:p w14:paraId="79EC1382" w14:textId="77777777" w:rsidR="009E2D07" w:rsidRPr="00851819" w:rsidRDefault="009E2D07" w:rsidP="009E2D07">
            <w:pPr>
              <w:jc w:val="both"/>
            </w:pPr>
          </w:p>
        </w:tc>
        <w:sdt>
          <w:sdtPr>
            <w:id w:val="-1527402800"/>
            <w:placeholder>
              <w:docPart w:val="F16CB518D98F4DB4881FE01C7D5148B3"/>
            </w:placeholder>
            <w:showingPlcHdr/>
          </w:sdtPr>
          <w:sdtEndPr/>
          <w:sdtContent>
            <w:tc>
              <w:tcPr>
                <w:tcW w:w="1685" w:type="dxa"/>
              </w:tcPr>
              <w:p w14:paraId="70B54E1F" w14:textId="77777777" w:rsidR="009E2D07" w:rsidRPr="00851819" w:rsidRDefault="009E2D07" w:rsidP="009E2D07">
                <w:pPr>
                  <w:jc w:val="both"/>
                </w:pPr>
                <w:r w:rsidRPr="00545EDB">
                  <w:rPr>
                    <w:rStyle w:val="PlaceholderText"/>
                  </w:rPr>
                  <w:t>Click or tap here to enter text.</w:t>
                </w:r>
              </w:p>
            </w:tc>
          </w:sdtContent>
        </w:sdt>
        <w:sdt>
          <w:sdtPr>
            <w:id w:val="-939920059"/>
            <w:placeholder>
              <w:docPart w:val="27199A64873E41039FDF49DBF236F218"/>
            </w:placeholder>
            <w:showingPlcHdr/>
          </w:sdtPr>
          <w:sdtEndPr/>
          <w:sdtContent>
            <w:tc>
              <w:tcPr>
                <w:tcW w:w="1388" w:type="dxa"/>
              </w:tcPr>
              <w:p w14:paraId="7682EAAD" w14:textId="77777777" w:rsidR="009E2D07" w:rsidRPr="00851819" w:rsidRDefault="009E2D07" w:rsidP="009E2D07">
                <w:pPr>
                  <w:jc w:val="both"/>
                </w:pPr>
                <w:r w:rsidRPr="00545EDB">
                  <w:rPr>
                    <w:rStyle w:val="PlaceholderText"/>
                  </w:rPr>
                  <w:t>Click or tap here to enter text.</w:t>
                </w:r>
              </w:p>
            </w:tc>
          </w:sdtContent>
        </w:sdt>
        <w:sdt>
          <w:sdtPr>
            <w:id w:val="-1115055985"/>
            <w:placeholder>
              <w:docPart w:val="EDC335D2B5A34C7AA1E6858F3D61A496"/>
            </w:placeholder>
            <w:showingPlcHdr/>
          </w:sdtPr>
          <w:sdtEndPr/>
          <w:sdtContent>
            <w:tc>
              <w:tcPr>
                <w:tcW w:w="2114" w:type="dxa"/>
              </w:tcPr>
              <w:p w14:paraId="1771F2F3" w14:textId="77777777" w:rsidR="009E2D07" w:rsidRPr="00851819" w:rsidRDefault="009E2D07" w:rsidP="009E2D07">
                <w:pPr>
                  <w:jc w:val="both"/>
                </w:pPr>
                <w:r w:rsidRPr="00545EDB">
                  <w:rPr>
                    <w:rStyle w:val="PlaceholderText"/>
                  </w:rPr>
                  <w:t>Click or tap here to enter text.</w:t>
                </w:r>
              </w:p>
            </w:tc>
          </w:sdtContent>
        </w:sdt>
      </w:tr>
      <w:tr w:rsidR="009E2D07" w:rsidRPr="00851819" w14:paraId="3AD86E03" w14:textId="77777777" w:rsidTr="009E2D07">
        <w:tc>
          <w:tcPr>
            <w:tcW w:w="2436" w:type="dxa"/>
          </w:tcPr>
          <w:p w14:paraId="5DC93944" w14:textId="77777777" w:rsidR="009E2D07" w:rsidRPr="00851819" w:rsidRDefault="000D5278" w:rsidP="009E2D07">
            <w:pPr>
              <w:jc w:val="both"/>
            </w:pPr>
            <w:sdt>
              <w:sdtPr>
                <w:id w:val="-2075033823"/>
                <w:placeholder>
                  <w:docPart w:val="C1E2FD1DA9764E9B89DD053F976701AB"/>
                </w:placeholder>
                <w:showingPlcHdr/>
              </w:sdtPr>
              <w:sdtEndPr/>
              <w:sdtContent>
                <w:r w:rsidR="009E2D07" w:rsidRPr="00545EDB">
                  <w:rPr>
                    <w:rStyle w:val="PlaceholderText"/>
                  </w:rPr>
                  <w:t>Click or tap here to enter text.</w:t>
                </w:r>
              </w:sdtContent>
            </w:sdt>
          </w:p>
        </w:tc>
        <w:tc>
          <w:tcPr>
            <w:tcW w:w="1444" w:type="dxa"/>
          </w:tcPr>
          <w:sdt>
            <w:sdtPr>
              <w:id w:val="2099211292"/>
              <w:placeholder>
                <w:docPart w:val="415BB788C54D4444AB4C09DC07BA3877"/>
              </w:placeholder>
              <w:showingPlcHdr/>
            </w:sdtPr>
            <w:sdtEndPr/>
            <w:sdtContent>
              <w:p w14:paraId="0BA6C34B" w14:textId="77777777" w:rsidR="009E2D07" w:rsidRDefault="009E2D07" w:rsidP="009E2D07">
                <w:pPr>
                  <w:jc w:val="both"/>
                </w:pPr>
                <w:r w:rsidRPr="00545EDB">
                  <w:rPr>
                    <w:rStyle w:val="PlaceholderText"/>
                  </w:rPr>
                  <w:t>Click or tap here to enter text.</w:t>
                </w:r>
              </w:p>
            </w:sdtContent>
          </w:sdt>
          <w:p w14:paraId="179EC2B4" w14:textId="77777777" w:rsidR="009E2D07" w:rsidRPr="00851819" w:rsidRDefault="009E2D07" w:rsidP="009E2D07">
            <w:pPr>
              <w:jc w:val="both"/>
            </w:pPr>
          </w:p>
        </w:tc>
        <w:sdt>
          <w:sdtPr>
            <w:id w:val="-966507412"/>
            <w:placeholder>
              <w:docPart w:val="9078155FF2F14A98A11C9FA7D3F5956E"/>
            </w:placeholder>
            <w:showingPlcHdr/>
          </w:sdtPr>
          <w:sdtEndPr/>
          <w:sdtContent>
            <w:tc>
              <w:tcPr>
                <w:tcW w:w="1685" w:type="dxa"/>
              </w:tcPr>
              <w:p w14:paraId="40A03E8B" w14:textId="77777777" w:rsidR="009E2D07" w:rsidRPr="00851819" w:rsidRDefault="009E2D07" w:rsidP="009E2D07">
                <w:pPr>
                  <w:jc w:val="both"/>
                </w:pPr>
                <w:r w:rsidRPr="00545EDB">
                  <w:rPr>
                    <w:rStyle w:val="PlaceholderText"/>
                  </w:rPr>
                  <w:t>Click or tap here to enter text.</w:t>
                </w:r>
              </w:p>
            </w:tc>
          </w:sdtContent>
        </w:sdt>
        <w:sdt>
          <w:sdtPr>
            <w:id w:val="1238055183"/>
            <w:placeholder>
              <w:docPart w:val="FE0E0CBD7ADD454685DE49BE7D8D3132"/>
            </w:placeholder>
            <w:showingPlcHdr/>
          </w:sdtPr>
          <w:sdtEndPr/>
          <w:sdtContent>
            <w:tc>
              <w:tcPr>
                <w:tcW w:w="1388" w:type="dxa"/>
              </w:tcPr>
              <w:p w14:paraId="5E8C3B74" w14:textId="77777777" w:rsidR="009E2D07" w:rsidRPr="00851819" w:rsidRDefault="009E2D07" w:rsidP="009E2D07">
                <w:pPr>
                  <w:jc w:val="both"/>
                </w:pPr>
                <w:r w:rsidRPr="00545EDB">
                  <w:rPr>
                    <w:rStyle w:val="PlaceholderText"/>
                  </w:rPr>
                  <w:t>Click or tap here to enter text.</w:t>
                </w:r>
              </w:p>
            </w:tc>
          </w:sdtContent>
        </w:sdt>
        <w:sdt>
          <w:sdtPr>
            <w:id w:val="993463974"/>
            <w:placeholder>
              <w:docPart w:val="A9838BA087DE4685A48BFDB3FC992932"/>
            </w:placeholder>
            <w:showingPlcHdr/>
          </w:sdtPr>
          <w:sdtEndPr/>
          <w:sdtContent>
            <w:tc>
              <w:tcPr>
                <w:tcW w:w="2114" w:type="dxa"/>
              </w:tcPr>
              <w:p w14:paraId="44D1ACA1" w14:textId="77777777" w:rsidR="009E2D07" w:rsidRPr="00851819" w:rsidRDefault="009E2D07" w:rsidP="009E2D07">
                <w:pPr>
                  <w:jc w:val="both"/>
                </w:pPr>
                <w:r w:rsidRPr="00545EDB">
                  <w:rPr>
                    <w:rStyle w:val="PlaceholderText"/>
                  </w:rPr>
                  <w:t>Click or tap here to enter text.</w:t>
                </w:r>
              </w:p>
            </w:tc>
          </w:sdtContent>
        </w:sdt>
      </w:tr>
    </w:tbl>
    <w:p w14:paraId="1C01348C" w14:textId="77777777" w:rsidR="009E2D07" w:rsidRPr="009E2D07" w:rsidRDefault="009E2D07" w:rsidP="009E2D07">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9E2D07" w14:paraId="376B5365" w14:textId="77777777" w:rsidTr="009E2D07">
        <w:trPr>
          <w:cnfStyle w:val="100000000000" w:firstRow="1" w:lastRow="0" w:firstColumn="0" w:lastColumn="0" w:oddVBand="0" w:evenVBand="0" w:oddHBand="0" w:evenHBand="0" w:firstRowFirstColumn="0" w:firstRowLastColumn="0" w:lastRowFirstColumn="0" w:lastRowLastColumn="0"/>
        </w:trPr>
        <w:tc>
          <w:tcPr>
            <w:tcW w:w="4508" w:type="dxa"/>
          </w:tcPr>
          <w:p w14:paraId="75498EF6" w14:textId="77777777" w:rsidR="009E2D07" w:rsidRPr="002D54AA" w:rsidRDefault="009E2D07" w:rsidP="000054EF">
            <w:pPr>
              <w:jc w:val="both"/>
              <w:rPr>
                <w:b w:val="0"/>
              </w:rPr>
            </w:pPr>
            <w:r w:rsidRPr="002D54AA">
              <w:t>Dates (from – to)</w:t>
            </w:r>
          </w:p>
        </w:tc>
        <w:tc>
          <w:tcPr>
            <w:tcW w:w="4508" w:type="dxa"/>
          </w:tcPr>
          <w:p w14:paraId="21FE64BC" w14:textId="77777777" w:rsidR="009E2D07" w:rsidRPr="002D54AA" w:rsidRDefault="009E2D07" w:rsidP="000054EF">
            <w:pPr>
              <w:jc w:val="both"/>
              <w:rPr>
                <w:b w:val="0"/>
              </w:rPr>
            </w:pPr>
            <w:r w:rsidRPr="002D54AA">
              <w:t>Activity</w:t>
            </w:r>
          </w:p>
        </w:tc>
      </w:tr>
      <w:tr w:rsidR="009E2D07" w:rsidRPr="00851819" w14:paraId="0FB6240A" w14:textId="77777777" w:rsidTr="009E2D07">
        <w:trPr>
          <w:cnfStyle w:val="000000100000" w:firstRow="0" w:lastRow="0" w:firstColumn="0" w:lastColumn="0" w:oddVBand="0" w:evenVBand="0" w:oddHBand="1" w:evenHBand="0" w:firstRowFirstColumn="0" w:firstRowLastColumn="0" w:lastRowFirstColumn="0" w:lastRowLastColumn="0"/>
        </w:trPr>
        <w:tc>
          <w:tcPr>
            <w:tcW w:w="4508" w:type="dxa"/>
          </w:tcPr>
          <w:p w14:paraId="2B6B0E07" w14:textId="77777777" w:rsidR="009E2D07" w:rsidRPr="00851819" w:rsidRDefault="000D5278" w:rsidP="000054EF">
            <w:pPr>
              <w:jc w:val="both"/>
            </w:pPr>
            <w:sdt>
              <w:sdtPr>
                <w:id w:val="-211502410"/>
                <w:placeholder>
                  <w:docPart w:val="1574D95044F24B6BBCE9059BACB43AD1"/>
                </w:placeholder>
                <w:showingPlcHdr/>
              </w:sdtPr>
              <w:sdtEndPr/>
              <w:sdtContent>
                <w:r w:rsidR="009E2D07" w:rsidRPr="00545EDB">
                  <w:rPr>
                    <w:rStyle w:val="PlaceholderText"/>
                  </w:rPr>
                  <w:t>Click or tap here to enter text.</w:t>
                </w:r>
              </w:sdtContent>
            </w:sdt>
          </w:p>
        </w:tc>
        <w:tc>
          <w:tcPr>
            <w:tcW w:w="4508" w:type="dxa"/>
          </w:tcPr>
          <w:p w14:paraId="4505EF32" w14:textId="77777777" w:rsidR="009E2D07" w:rsidRPr="00851819" w:rsidRDefault="000D5278" w:rsidP="000054EF">
            <w:pPr>
              <w:jc w:val="both"/>
            </w:pPr>
            <w:sdt>
              <w:sdtPr>
                <w:id w:val="1122952646"/>
                <w:placeholder>
                  <w:docPart w:val="52E60D9957D04823A38D4188D3E3E04C"/>
                </w:placeholder>
                <w:showingPlcHdr/>
              </w:sdtPr>
              <w:sdtEndPr/>
              <w:sdtContent>
                <w:r w:rsidR="009E2D07" w:rsidRPr="00545EDB">
                  <w:rPr>
                    <w:rStyle w:val="PlaceholderText"/>
                  </w:rPr>
                  <w:t>Click or tap here to enter text.</w:t>
                </w:r>
              </w:sdtContent>
            </w:sdt>
          </w:p>
        </w:tc>
      </w:tr>
      <w:tr w:rsidR="009E2D07" w:rsidRPr="00851819" w14:paraId="416EB7C3" w14:textId="77777777" w:rsidTr="009E2D07">
        <w:tc>
          <w:tcPr>
            <w:tcW w:w="4508" w:type="dxa"/>
          </w:tcPr>
          <w:p w14:paraId="59914310" w14:textId="77777777" w:rsidR="009E2D07" w:rsidRPr="00851819" w:rsidRDefault="000D5278" w:rsidP="000054EF">
            <w:pPr>
              <w:jc w:val="both"/>
            </w:pPr>
            <w:sdt>
              <w:sdtPr>
                <w:id w:val="1594737745"/>
                <w:placeholder>
                  <w:docPart w:val="6FC97C595E6C42F4A5D946A484F64392"/>
                </w:placeholder>
                <w:showingPlcHdr/>
              </w:sdtPr>
              <w:sdtEndPr/>
              <w:sdtContent>
                <w:r w:rsidR="009E2D07" w:rsidRPr="00545EDB">
                  <w:rPr>
                    <w:rStyle w:val="PlaceholderText"/>
                  </w:rPr>
                  <w:t>Click or tap here to enter text.</w:t>
                </w:r>
              </w:sdtContent>
            </w:sdt>
          </w:p>
        </w:tc>
        <w:tc>
          <w:tcPr>
            <w:tcW w:w="4508" w:type="dxa"/>
          </w:tcPr>
          <w:p w14:paraId="34C695D4" w14:textId="77777777" w:rsidR="009E2D07" w:rsidRPr="00851819" w:rsidRDefault="000D5278" w:rsidP="000054EF">
            <w:pPr>
              <w:jc w:val="both"/>
            </w:pPr>
            <w:sdt>
              <w:sdtPr>
                <w:id w:val="1943570740"/>
                <w:placeholder>
                  <w:docPart w:val="F730150108A24F3F9B869D87CAA7F008"/>
                </w:placeholder>
                <w:showingPlcHdr/>
              </w:sdtPr>
              <w:sdtEndPr/>
              <w:sdtContent>
                <w:r w:rsidR="009E2D07" w:rsidRPr="00545EDB">
                  <w:rPr>
                    <w:rStyle w:val="PlaceholderText"/>
                  </w:rPr>
                  <w:t>Click or tap here to enter text.</w:t>
                </w:r>
              </w:sdtContent>
            </w:sdt>
          </w:p>
        </w:tc>
      </w:tr>
      <w:tr w:rsidR="009E2D07" w:rsidRPr="00851819" w14:paraId="24893CFB" w14:textId="77777777" w:rsidTr="009E2D07">
        <w:trPr>
          <w:cnfStyle w:val="000000100000" w:firstRow="0" w:lastRow="0" w:firstColumn="0" w:lastColumn="0" w:oddVBand="0" w:evenVBand="0" w:oddHBand="1" w:evenHBand="0" w:firstRowFirstColumn="0" w:firstRowLastColumn="0" w:lastRowFirstColumn="0" w:lastRowLastColumn="0"/>
        </w:trPr>
        <w:tc>
          <w:tcPr>
            <w:tcW w:w="4508" w:type="dxa"/>
          </w:tcPr>
          <w:p w14:paraId="4F8C9432" w14:textId="77777777" w:rsidR="009E2D07" w:rsidRPr="00851819" w:rsidRDefault="000D5278" w:rsidP="000054EF">
            <w:pPr>
              <w:jc w:val="both"/>
            </w:pPr>
            <w:sdt>
              <w:sdtPr>
                <w:id w:val="-1701319628"/>
                <w:placeholder>
                  <w:docPart w:val="4F95032C80834DC89AEA93A1E6E6C1D2"/>
                </w:placeholder>
                <w:showingPlcHdr/>
              </w:sdtPr>
              <w:sdtEndPr/>
              <w:sdtContent>
                <w:r w:rsidR="009E2D07" w:rsidRPr="00545EDB">
                  <w:rPr>
                    <w:rStyle w:val="PlaceholderText"/>
                  </w:rPr>
                  <w:t>Click or tap here to enter text.</w:t>
                </w:r>
              </w:sdtContent>
            </w:sdt>
          </w:p>
        </w:tc>
        <w:tc>
          <w:tcPr>
            <w:tcW w:w="4508" w:type="dxa"/>
          </w:tcPr>
          <w:p w14:paraId="5F1E32A1" w14:textId="77777777" w:rsidR="009E2D07" w:rsidRPr="00851819" w:rsidRDefault="000D5278" w:rsidP="000054EF">
            <w:pPr>
              <w:jc w:val="both"/>
            </w:pPr>
            <w:sdt>
              <w:sdtPr>
                <w:id w:val="-884415541"/>
                <w:placeholder>
                  <w:docPart w:val="F05121AF912F477487E397B37FF8EAD1"/>
                </w:placeholder>
                <w:showingPlcHdr/>
              </w:sdtPr>
              <w:sdtEndPr/>
              <w:sdtContent>
                <w:r w:rsidR="009E2D07" w:rsidRPr="00545EDB">
                  <w:rPr>
                    <w:rStyle w:val="PlaceholderText"/>
                  </w:rPr>
                  <w:t>Click or tap here to enter text.</w:t>
                </w:r>
              </w:sdtContent>
            </w:sdt>
          </w:p>
        </w:tc>
      </w:tr>
    </w:tbl>
    <w:p w14:paraId="3FF531A4" w14:textId="77777777" w:rsidR="009E2D07" w:rsidRDefault="009E2D07" w:rsidP="009E2D07">
      <w:pPr>
        <w:jc w:val="both"/>
      </w:pPr>
      <w:r>
        <w:t xml:space="preserve">If you have ever been ordained and/or been a member of a religious community, please provide details here: </w:t>
      </w:r>
      <w:sdt>
        <w:sdtPr>
          <w:id w:val="106173009"/>
          <w:placeholder>
            <w:docPart w:val="2D4B523E90DD452BA2A441725653DAEF"/>
          </w:placeholder>
          <w:showingPlcHdr/>
        </w:sdtPr>
        <w:sdtEndPr/>
        <w:sdtContent>
          <w:r w:rsidRPr="00545EDB">
            <w:rPr>
              <w:rStyle w:val="PlaceholderText"/>
            </w:rPr>
            <w:t>Click or tap here to enter text.</w:t>
          </w:r>
        </w:sdtContent>
      </w:sdt>
    </w:p>
    <w:p w14:paraId="3C7E2CDB" w14:textId="77777777" w:rsidR="009E2D07" w:rsidRDefault="009E2D07">
      <w:r>
        <w:br w:type="page"/>
      </w:r>
    </w:p>
    <w:p w14:paraId="4F8BA3F3" w14:textId="77777777" w:rsidR="009E2D07" w:rsidRDefault="009E2D07" w:rsidP="009E2D07">
      <w:pPr>
        <w:pStyle w:val="Heading2"/>
      </w:pPr>
      <w:r>
        <w:lastRenderedPageBreak/>
        <w:t>Post-11 education and training:</w:t>
      </w:r>
    </w:p>
    <w:p w14:paraId="3B1D8BAD" w14:textId="77777777" w:rsidR="009E2D07" w:rsidRDefault="009E2D07" w:rsidP="009E2D07">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9E2D07" w14:paraId="03E3696E" w14:textId="77777777" w:rsidTr="00961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778442FC" w14:textId="77777777" w:rsidR="009E2D07" w:rsidRPr="00AD17A2" w:rsidRDefault="009E2D07" w:rsidP="00961665">
            <w:pPr>
              <w:jc w:val="center"/>
              <w:rPr>
                <w:b w:val="0"/>
              </w:rPr>
            </w:pPr>
            <w:r w:rsidRPr="00AD17A2">
              <w:t xml:space="preserve">Full name and address of </w:t>
            </w:r>
            <w:r>
              <w:t>establishment</w:t>
            </w:r>
          </w:p>
        </w:tc>
        <w:tc>
          <w:tcPr>
            <w:tcW w:w="836" w:type="dxa"/>
            <w:vAlign w:val="bottom"/>
          </w:tcPr>
          <w:p w14:paraId="280AC744" w14:textId="77777777" w:rsidR="009E2D07" w:rsidRPr="008B23CC" w:rsidRDefault="009E2D07" w:rsidP="00961665">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408B5026" w14:textId="77777777" w:rsidR="009E2D07" w:rsidRDefault="009E2D07" w:rsidP="00961665">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3B8E907B" w14:textId="77777777" w:rsidR="009E2D07" w:rsidRPr="002D54AA" w:rsidRDefault="009E2D07" w:rsidP="00961665">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67498DE1" w14:textId="77777777" w:rsidR="009E2D07" w:rsidRPr="002D54AA" w:rsidRDefault="009E2D07" w:rsidP="00961665">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0BD4F0B8" w14:textId="77777777" w:rsidR="009E2D07" w:rsidRDefault="009E2D07" w:rsidP="00961665">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03237F9D" w14:textId="77777777" w:rsidR="009E2D07" w:rsidRPr="002D54AA" w:rsidRDefault="009E2D07" w:rsidP="00961665">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465047B3" w14:textId="77777777" w:rsidR="009E2D07" w:rsidRDefault="009E2D07" w:rsidP="009E2D07">
      <w:r w:rsidRPr="00F27730">
        <w:rPr>
          <w:rStyle w:val="Emphasis"/>
        </w:rPr>
        <w:t>Desirable Qualifications</w:t>
      </w:r>
      <w:r>
        <w:t xml:space="preserve"> (please note that NPQH is mandatory in Wales) please insert N/A if you do not have the qualifications listed in this section</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F27730" w14:paraId="078653FB" w14:textId="77777777" w:rsidTr="009E2D07">
        <w:trPr>
          <w:cnfStyle w:val="000000100000" w:firstRow="0" w:lastRow="0" w:firstColumn="0" w:lastColumn="0" w:oddVBand="0" w:evenVBand="0" w:oddHBand="1" w:evenHBand="0" w:firstRowFirstColumn="0" w:firstRowLastColumn="0" w:lastRowFirstColumn="0" w:lastRowLastColumn="0"/>
        </w:trPr>
        <w:tc>
          <w:tcPr>
            <w:tcW w:w="2738" w:type="dxa"/>
          </w:tcPr>
          <w:p w14:paraId="10DB8B57" w14:textId="77777777" w:rsidR="00F27730" w:rsidRDefault="000D5278" w:rsidP="00F27730">
            <w:pPr>
              <w:jc w:val="both"/>
            </w:pPr>
            <w:sdt>
              <w:sdtPr>
                <w:id w:val="-263544116"/>
                <w:placeholder>
                  <w:docPart w:val="09130586A9AF4D58ADD42BADCD08E611"/>
                </w:placeholder>
                <w:showingPlcHdr/>
              </w:sdtPr>
              <w:sdtEndPr/>
              <w:sdtContent>
                <w:r w:rsidR="00F27730" w:rsidRPr="00545EDB">
                  <w:rPr>
                    <w:rStyle w:val="PlaceholderText"/>
                  </w:rPr>
                  <w:t>Click or tap here to enter text.</w:t>
                </w:r>
              </w:sdtContent>
            </w:sdt>
          </w:p>
        </w:tc>
        <w:tc>
          <w:tcPr>
            <w:tcW w:w="836" w:type="dxa"/>
          </w:tcPr>
          <w:sdt>
            <w:sdtPr>
              <w:id w:val="-713425527"/>
              <w:placeholder>
                <w:docPart w:val="4DAE7E4FE1DC491F8AD8BFF25522D025"/>
              </w:placeholder>
              <w:showingPlcHdr/>
            </w:sdtPr>
            <w:sdtEndPr/>
            <w:sdtContent>
              <w:p w14:paraId="517D53AF" w14:textId="77777777" w:rsidR="00F27730" w:rsidRDefault="00F27730" w:rsidP="00F27730">
                <w:pPr>
                  <w:jc w:val="both"/>
                </w:pPr>
                <w:r w:rsidRPr="00545EDB">
                  <w:rPr>
                    <w:rStyle w:val="PlaceholderText"/>
                  </w:rPr>
                  <w:t>Click or tap here to enter text.</w:t>
                </w:r>
              </w:p>
            </w:sdtContent>
          </w:sdt>
        </w:tc>
        <w:sdt>
          <w:sdtPr>
            <w:id w:val="-589075089"/>
            <w:placeholder>
              <w:docPart w:val="8DB9CDA61B4B49F7B5D7643DA2EB3C14"/>
            </w:placeholder>
            <w:showingPlcHdr/>
          </w:sdtPr>
          <w:sdtEndPr/>
          <w:sdtContent>
            <w:tc>
              <w:tcPr>
                <w:tcW w:w="1053" w:type="dxa"/>
              </w:tcPr>
              <w:p w14:paraId="50003A90" w14:textId="77777777" w:rsidR="00F27730" w:rsidRDefault="00F27730" w:rsidP="00F27730">
                <w:pPr>
                  <w:jc w:val="both"/>
                </w:pPr>
                <w:r w:rsidRPr="00545EDB">
                  <w:rPr>
                    <w:rStyle w:val="PlaceholderText"/>
                  </w:rPr>
                  <w:t>Click or tap here to enter text.</w:t>
                </w:r>
              </w:p>
            </w:tc>
          </w:sdtContent>
        </w:sdt>
        <w:sdt>
          <w:sdtPr>
            <w:id w:val="-1764756412"/>
            <w:placeholder>
              <w:docPart w:val="A0F1BD1DFFA34032B53E0ECA6EFA50A8"/>
            </w:placeholder>
            <w:showingPlcHdr/>
          </w:sdtPr>
          <w:sdtEndPr/>
          <w:sdtContent>
            <w:tc>
              <w:tcPr>
                <w:tcW w:w="1438" w:type="dxa"/>
              </w:tcPr>
              <w:p w14:paraId="33D385EC" w14:textId="77777777" w:rsidR="00F27730" w:rsidRDefault="00F27730" w:rsidP="00F27730">
                <w:pPr>
                  <w:jc w:val="both"/>
                </w:pPr>
                <w:r w:rsidRPr="00545EDB">
                  <w:rPr>
                    <w:rStyle w:val="PlaceholderText"/>
                  </w:rPr>
                  <w:t>Click or tap here to enter text.</w:t>
                </w:r>
              </w:p>
            </w:tc>
          </w:sdtContent>
        </w:sdt>
        <w:sdt>
          <w:sdtPr>
            <w:id w:val="1338117572"/>
            <w:placeholder>
              <w:docPart w:val="87E08DA8F4864F978C0839831455F438"/>
            </w:placeholder>
            <w:showingPlcHdr/>
          </w:sdtPr>
          <w:sdtEndPr/>
          <w:sdtContent>
            <w:tc>
              <w:tcPr>
                <w:tcW w:w="1472" w:type="dxa"/>
              </w:tcPr>
              <w:p w14:paraId="54C57FE1" w14:textId="77777777" w:rsidR="00F27730" w:rsidRDefault="00F27730" w:rsidP="00F27730">
                <w:pPr>
                  <w:jc w:val="both"/>
                </w:pPr>
                <w:r w:rsidRPr="00545EDB">
                  <w:rPr>
                    <w:rStyle w:val="PlaceholderText"/>
                  </w:rPr>
                  <w:t>Click or tap here to enter text.</w:t>
                </w:r>
              </w:p>
            </w:tc>
          </w:sdtContent>
        </w:sdt>
        <w:tc>
          <w:tcPr>
            <w:tcW w:w="1479" w:type="dxa"/>
          </w:tcPr>
          <w:p w14:paraId="37C7D014" w14:textId="77777777" w:rsidR="00F27730" w:rsidRPr="00CA198A" w:rsidRDefault="00F27730" w:rsidP="00F27730">
            <w:pPr>
              <w:jc w:val="both"/>
              <w:rPr>
                <w:b/>
              </w:rPr>
            </w:pPr>
            <w:r w:rsidRPr="00CA198A">
              <w:rPr>
                <w:b/>
              </w:rPr>
              <w:t>NPQH</w:t>
            </w:r>
          </w:p>
        </w:tc>
      </w:tr>
      <w:tr w:rsidR="00F27730" w14:paraId="2A3A45B6" w14:textId="77777777" w:rsidTr="009E2D07">
        <w:tc>
          <w:tcPr>
            <w:tcW w:w="2738" w:type="dxa"/>
          </w:tcPr>
          <w:p w14:paraId="475066F3" w14:textId="77777777" w:rsidR="00F27730" w:rsidRDefault="000D5278" w:rsidP="00F27730">
            <w:pPr>
              <w:jc w:val="both"/>
            </w:pPr>
            <w:sdt>
              <w:sdtPr>
                <w:id w:val="-54091899"/>
                <w:placeholder>
                  <w:docPart w:val="88901FCA844243AE98A879CD86E73706"/>
                </w:placeholder>
                <w:showingPlcHdr/>
              </w:sdtPr>
              <w:sdtEndPr/>
              <w:sdtContent>
                <w:r w:rsidR="00F27730" w:rsidRPr="00545EDB">
                  <w:rPr>
                    <w:rStyle w:val="PlaceholderText"/>
                  </w:rPr>
                  <w:t>Click or tap here to enter text.</w:t>
                </w:r>
              </w:sdtContent>
            </w:sdt>
          </w:p>
        </w:tc>
        <w:tc>
          <w:tcPr>
            <w:tcW w:w="836" w:type="dxa"/>
          </w:tcPr>
          <w:sdt>
            <w:sdtPr>
              <w:id w:val="125515137"/>
              <w:placeholder>
                <w:docPart w:val="257D4C357DB84B62BA0BB8E13B8ECC2A"/>
              </w:placeholder>
              <w:showingPlcHdr/>
            </w:sdtPr>
            <w:sdtEndPr/>
            <w:sdtContent>
              <w:p w14:paraId="728A5CE7" w14:textId="77777777" w:rsidR="00F27730" w:rsidRDefault="00F27730" w:rsidP="00F27730">
                <w:pPr>
                  <w:jc w:val="both"/>
                </w:pPr>
                <w:r w:rsidRPr="00545EDB">
                  <w:rPr>
                    <w:rStyle w:val="PlaceholderText"/>
                  </w:rPr>
                  <w:t>Click or tap here to enter text.</w:t>
                </w:r>
              </w:p>
            </w:sdtContent>
          </w:sdt>
        </w:tc>
        <w:sdt>
          <w:sdtPr>
            <w:id w:val="-230234569"/>
            <w:placeholder>
              <w:docPart w:val="F851340AE91F42EF866A0503B7608979"/>
            </w:placeholder>
            <w:showingPlcHdr/>
          </w:sdtPr>
          <w:sdtEndPr/>
          <w:sdtContent>
            <w:tc>
              <w:tcPr>
                <w:tcW w:w="1053" w:type="dxa"/>
              </w:tcPr>
              <w:p w14:paraId="411B07F3" w14:textId="77777777" w:rsidR="00F27730" w:rsidRDefault="00F27730" w:rsidP="00F27730">
                <w:pPr>
                  <w:jc w:val="both"/>
                </w:pPr>
                <w:r w:rsidRPr="00545EDB">
                  <w:rPr>
                    <w:rStyle w:val="PlaceholderText"/>
                  </w:rPr>
                  <w:t>Click or tap here to enter text.</w:t>
                </w:r>
              </w:p>
            </w:tc>
          </w:sdtContent>
        </w:sdt>
        <w:sdt>
          <w:sdtPr>
            <w:id w:val="1077172088"/>
            <w:placeholder>
              <w:docPart w:val="16A19808675C48869A488A8CC3BDF1A2"/>
            </w:placeholder>
            <w:showingPlcHdr/>
          </w:sdtPr>
          <w:sdtEndPr/>
          <w:sdtContent>
            <w:tc>
              <w:tcPr>
                <w:tcW w:w="1438" w:type="dxa"/>
              </w:tcPr>
              <w:p w14:paraId="450CBCD5" w14:textId="77777777" w:rsidR="00F27730" w:rsidRDefault="00F27730" w:rsidP="00F27730">
                <w:pPr>
                  <w:jc w:val="both"/>
                </w:pPr>
                <w:r w:rsidRPr="00545EDB">
                  <w:rPr>
                    <w:rStyle w:val="PlaceholderText"/>
                  </w:rPr>
                  <w:t>Click or tap here to enter text.</w:t>
                </w:r>
              </w:p>
            </w:tc>
          </w:sdtContent>
        </w:sdt>
        <w:sdt>
          <w:sdtPr>
            <w:id w:val="-402906414"/>
            <w:placeholder>
              <w:docPart w:val="C8E80BE54D4A4F66B6146D280B3E72FB"/>
            </w:placeholder>
            <w:showingPlcHdr/>
          </w:sdtPr>
          <w:sdtEndPr/>
          <w:sdtContent>
            <w:tc>
              <w:tcPr>
                <w:tcW w:w="1472" w:type="dxa"/>
              </w:tcPr>
              <w:p w14:paraId="14B52321" w14:textId="77777777" w:rsidR="00F27730" w:rsidRDefault="00F27730" w:rsidP="00F27730">
                <w:pPr>
                  <w:jc w:val="both"/>
                </w:pPr>
                <w:r w:rsidRPr="00545EDB">
                  <w:rPr>
                    <w:rStyle w:val="PlaceholderText"/>
                  </w:rPr>
                  <w:t>Click or tap here to enter text.</w:t>
                </w:r>
              </w:p>
            </w:tc>
          </w:sdtContent>
        </w:sdt>
        <w:tc>
          <w:tcPr>
            <w:tcW w:w="1479" w:type="dxa"/>
          </w:tcPr>
          <w:p w14:paraId="0411641C" w14:textId="77777777" w:rsidR="00F27730" w:rsidRPr="00CA198A" w:rsidRDefault="00F27730" w:rsidP="00F27730">
            <w:pPr>
              <w:jc w:val="both"/>
              <w:rPr>
                <w:b/>
              </w:rPr>
            </w:pPr>
            <w:r w:rsidRPr="00CA198A">
              <w:rPr>
                <w:b/>
              </w:rPr>
              <w:t>Catholic Certificate of Religious Studies (or, if equivalent, please state)</w:t>
            </w:r>
          </w:p>
        </w:tc>
      </w:tr>
    </w:tbl>
    <w:p w14:paraId="18913228" w14:textId="77777777" w:rsidR="009E2D07" w:rsidRPr="00F27730" w:rsidRDefault="009E2D07" w:rsidP="009E2D07">
      <w:pPr>
        <w:rPr>
          <w:rStyle w:val="Emphasis"/>
        </w:rPr>
      </w:pPr>
      <w:r w:rsidRPr="00F27730">
        <w:rPr>
          <w:rStyle w:val="Emphasis"/>
        </w:rPr>
        <w:t>Other Post-Graduate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F27730" w14:paraId="146F9B47" w14:textId="77777777" w:rsidTr="00F27730">
        <w:trPr>
          <w:cnfStyle w:val="000000100000" w:firstRow="0" w:lastRow="0" w:firstColumn="0" w:lastColumn="0" w:oddVBand="0" w:evenVBand="0" w:oddHBand="1" w:evenHBand="0" w:firstRowFirstColumn="0" w:firstRowLastColumn="0" w:lastRowFirstColumn="0" w:lastRowLastColumn="0"/>
        </w:trPr>
        <w:tc>
          <w:tcPr>
            <w:tcW w:w="2738" w:type="dxa"/>
          </w:tcPr>
          <w:p w14:paraId="153DF69C" w14:textId="77777777" w:rsidR="00F27730" w:rsidRDefault="000D5278" w:rsidP="00F27730">
            <w:pPr>
              <w:jc w:val="both"/>
            </w:pPr>
            <w:sdt>
              <w:sdtPr>
                <w:id w:val="-896659690"/>
                <w:placeholder>
                  <w:docPart w:val="8D59A3CBA5984A9997B729FF4A9BFD2F"/>
                </w:placeholder>
                <w:showingPlcHdr/>
              </w:sdtPr>
              <w:sdtEndPr/>
              <w:sdtContent>
                <w:r w:rsidR="00F27730" w:rsidRPr="00545EDB">
                  <w:rPr>
                    <w:rStyle w:val="PlaceholderText"/>
                  </w:rPr>
                  <w:t>Click or tap here to enter text.</w:t>
                </w:r>
              </w:sdtContent>
            </w:sdt>
          </w:p>
        </w:tc>
        <w:tc>
          <w:tcPr>
            <w:tcW w:w="836" w:type="dxa"/>
          </w:tcPr>
          <w:sdt>
            <w:sdtPr>
              <w:id w:val="115568681"/>
              <w:placeholder>
                <w:docPart w:val="4544DCD79F31427BADF0EACB27D808F2"/>
              </w:placeholder>
              <w:showingPlcHdr/>
            </w:sdtPr>
            <w:sdtEndPr/>
            <w:sdtContent>
              <w:p w14:paraId="052A7C7E" w14:textId="77777777" w:rsidR="00F27730" w:rsidRDefault="00F27730" w:rsidP="00F27730">
                <w:pPr>
                  <w:jc w:val="both"/>
                </w:pPr>
                <w:r w:rsidRPr="00545EDB">
                  <w:rPr>
                    <w:rStyle w:val="PlaceholderText"/>
                  </w:rPr>
                  <w:t>Click or tap here to enter text.</w:t>
                </w:r>
              </w:p>
            </w:sdtContent>
          </w:sdt>
        </w:tc>
        <w:sdt>
          <w:sdtPr>
            <w:id w:val="973099697"/>
            <w:placeholder>
              <w:docPart w:val="0E89F5E123B44A2185744BAFC1C64B0A"/>
            </w:placeholder>
            <w:showingPlcHdr/>
          </w:sdtPr>
          <w:sdtEndPr/>
          <w:sdtContent>
            <w:tc>
              <w:tcPr>
                <w:tcW w:w="1053" w:type="dxa"/>
              </w:tcPr>
              <w:p w14:paraId="49F69BA1" w14:textId="77777777" w:rsidR="00F27730" w:rsidRDefault="00F27730" w:rsidP="00F27730">
                <w:pPr>
                  <w:jc w:val="both"/>
                </w:pPr>
                <w:r w:rsidRPr="00545EDB">
                  <w:rPr>
                    <w:rStyle w:val="PlaceholderText"/>
                  </w:rPr>
                  <w:t>Click or tap here to enter text.</w:t>
                </w:r>
              </w:p>
            </w:tc>
          </w:sdtContent>
        </w:sdt>
        <w:sdt>
          <w:sdtPr>
            <w:id w:val="-1655450005"/>
            <w:placeholder>
              <w:docPart w:val="1258026A4067424888473EA21E57C3BC"/>
            </w:placeholder>
            <w:showingPlcHdr/>
          </w:sdtPr>
          <w:sdtEndPr/>
          <w:sdtContent>
            <w:tc>
              <w:tcPr>
                <w:tcW w:w="1438" w:type="dxa"/>
              </w:tcPr>
              <w:p w14:paraId="14BD4FA0" w14:textId="77777777" w:rsidR="00F27730" w:rsidRDefault="00F27730" w:rsidP="00F27730">
                <w:pPr>
                  <w:jc w:val="both"/>
                </w:pPr>
                <w:r w:rsidRPr="00545EDB">
                  <w:rPr>
                    <w:rStyle w:val="PlaceholderText"/>
                  </w:rPr>
                  <w:t>Click or tap here to enter text.</w:t>
                </w:r>
              </w:p>
            </w:tc>
          </w:sdtContent>
        </w:sdt>
        <w:sdt>
          <w:sdtPr>
            <w:id w:val="961549696"/>
            <w:placeholder>
              <w:docPart w:val="7E1636B27C4F492DAF62FA1FD7E3C6B6"/>
            </w:placeholder>
            <w:showingPlcHdr/>
          </w:sdtPr>
          <w:sdtEndPr/>
          <w:sdtContent>
            <w:tc>
              <w:tcPr>
                <w:tcW w:w="1472" w:type="dxa"/>
              </w:tcPr>
              <w:p w14:paraId="3DA46253" w14:textId="77777777" w:rsidR="00F27730" w:rsidRDefault="00F27730" w:rsidP="00F27730">
                <w:pPr>
                  <w:jc w:val="both"/>
                </w:pPr>
                <w:r w:rsidRPr="00545EDB">
                  <w:rPr>
                    <w:rStyle w:val="PlaceholderText"/>
                  </w:rPr>
                  <w:t>Click or tap here to enter text.</w:t>
                </w:r>
              </w:p>
            </w:tc>
          </w:sdtContent>
        </w:sdt>
        <w:sdt>
          <w:sdtPr>
            <w:id w:val="-1151218780"/>
            <w:placeholder>
              <w:docPart w:val="3A03BDF389F0454299E68D723481252C"/>
            </w:placeholder>
            <w:showingPlcHdr/>
          </w:sdtPr>
          <w:sdtEndPr/>
          <w:sdtContent>
            <w:tc>
              <w:tcPr>
                <w:tcW w:w="1479" w:type="dxa"/>
              </w:tcPr>
              <w:p w14:paraId="665CE2A4" w14:textId="77777777" w:rsidR="00F27730" w:rsidRDefault="00F27730" w:rsidP="00F27730">
                <w:pPr>
                  <w:jc w:val="both"/>
                </w:pPr>
                <w:r w:rsidRPr="00545EDB">
                  <w:rPr>
                    <w:rStyle w:val="PlaceholderText"/>
                  </w:rPr>
                  <w:t>Click or tap here to enter text.</w:t>
                </w:r>
              </w:p>
            </w:tc>
          </w:sdtContent>
        </w:sdt>
      </w:tr>
      <w:tr w:rsidR="00F27730" w14:paraId="00E69F03" w14:textId="77777777" w:rsidTr="00F27730">
        <w:tc>
          <w:tcPr>
            <w:tcW w:w="2738" w:type="dxa"/>
          </w:tcPr>
          <w:p w14:paraId="18A4A346" w14:textId="77777777" w:rsidR="00F27730" w:rsidRDefault="000D5278" w:rsidP="00F27730">
            <w:pPr>
              <w:jc w:val="both"/>
            </w:pPr>
            <w:sdt>
              <w:sdtPr>
                <w:id w:val="-1183057623"/>
                <w:placeholder>
                  <w:docPart w:val="ACD89C51523D48F48009C374D71EB847"/>
                </w:placeholder>
                <w:showingPlcHdr/>
              </w:sdtPr>
              <w:sdtEndPr/>
              <w:sdtContent>
                <w:r w:rsidR="00F27730" w:rsidRPr="00545EDB">
                  <w:rPr>
                    <w:rStyle w:val="PlaceholderText"/>
                  </w:rPr>
                  <w:t>Click or tap here to enter text.</w:t>
                </w:r>
              </w:sdtContent>
            </w:sdt>
          </w:p>
        </w:tc>
        <w:tc>
          <w:tcPr>
            <w:tcW w:w="836" w:type="dxa"/>
          </w:tcPr>
          <w:sdt>
            <w:sdtPr>
              <w:id w:val="-59562640"/>
              <w:placeholder>
                <w:docPart w:val="88D8E5FE774B4C5EBD166F25838F3853"/>
              </w:placeholder>
              <w:showingPlcHdr/>
            </w:sdtPr>
            <w:sdtEndPr/>
            <w:sdtContent>
              <w:p w14:paraId="7F187BE8" w14:textId="77777777" w:rsidR="00F27730" w:rsidRDefault="00F27730" w:rsidP="00F27730">
                <w:pPr>
                  <w:jc w:val="both"/>
                </w:pPr>
                <w:r w:rsidRPr="00545EDB">
                  <w:rPr>
                    <w:rStyle w:val="PlaceholderText"/>
                  </w:rPr>
                  <w:t>Click or tap here to enter text.</w:t>
                </w:r>
              </w:p>
            </w:sdtContent>
          </w:sdt>
        </w:tc>
        <w:sdt>
          <w:sdtPr>
            <w:id w:val="-1859274932"/>
            <w:placeholder>
              <w:docPart w:val="AAE93795545F4BB394C12E8695CF2E1B"/>
            </w:placeholder>
            <w:showingPlcHdr/>
          </w:sdtPr>
          <w:sdtEndPr/>
          <w:sdtContent>
            <w:tc>
              <w:tcPr>
                <w:tcW w:w="1053" w:type="dxa"/>
              </w:tcPr>
              <w:p w14:paraId="69567E6C" w14:textId="77777777" w:rsidR="00F27730" w:rsidRDefault="00F27730" w:rsidP="00F27730">
                <w:pPr>
                  <w:jc w:val="both"/>
                </w:pPr>
                <w:r w:rsidRPr="00545EDB">
                  <w:rPr>
                    <w:rStyle w:val="PlaceholderText"/>
                  </w:rPr>
                  <w:t>Click or tap here to enter text.</w:t>
                </w:r>
              </w:p>
            </w:tc>
          </w:sdtContent>
        </w:sdt>
        <w:sdt>
          <w:sdtPr>
            <w:id w:val="1094514308"/>
            <w:placeholder>
              <w:docPart w:val="B801A86D777844D8ACD4ADBE7C59DE42"/>
            </w:placeholder>
            <w:showingPlcHdr/>
          </w:sdtPr>
          <w:sdtEndPr/>
          <w:sdtContent>
            <w:tc>
              <w:tcPr>
                <w:tcW w:w="1438" w:type="dxa"/>
              </w:tcPr>
              <w:p w14:paraId="363CDAEA" w14:textId="77777777" w:rsidR="00F27730" w:rsidRDefault="00F27730" w:rsidP="00F27730">
                <w:pPr>
                  <w:jc w:val="both"/>
                </w:pPr>
                <w:r w:rsidRPr="00545EDB">
                  <w:rPr>
                    <w:rStyle w:val="PlaceholderText"/>
                  </w:rPr>
                  <w:t>Click or tap here to enter text.</w:t>
                </w:r>
              </w:p>
            </w:tc>
          </w:sdtContent>
        </w:sdt>
        <w:sdt>
          <w:sdtPr>
            <w:id w:val="-2017763083"/>
            <w:placeholder>
              <w:docPart w:val="31819D8D86E240C8BD6A4C6FD236ECAD"/>
            </w:placeholder>
            <w:showingPlcHdr/>
          </w:sdtPr>
          <w:sdtEndPr/>
          <w:sdtContent>
            <w:tc>
              <w:tcPr>
                <w:tcW w:w="1472" w:type="dxa"/>
              </w:tcPr>
              <w:p w14:paraId="57A70924" w14:textId="77777777" w:rsidR="00F27730" w:rsidRDefault="00F27730" w:rsidP="00F27730">
                <w:pPr>
                  <w:jc w:val="both"/>
                </w:pPr>
                <w:r w:rsidRPr="00545EDB">
                  <w:rPr>
                    <w:rStyle w:val="PlaceholderText"/>
                  </w:rPr>
                  <w:t>Click or tap here to enter text.</w:t>
                </w:r>
              </w:p>
            </w:tc>
          </w:sdtContent>
        </w:sdt>
        <w:sdt>
          <w:sdtPr>
            <w:id w:val="-399289200"/>
            <w:placeholder>
              <w:docPart w:val="35B146E46EEA40BEABCB52701C5A6831"/>
            </w:placeholder>
            <w:showingPlcHdr/>
          </w:sdtPr>
          <w:sdtEndPr/>
          <w:sdtContent>
            <w:tc>
              <w:tcPr>
                <w:tcW w:w="1479" w:type="dxa"/>
              </w:tcPr>
              <w:p w14:paraId="3E168484" w14:textId="77777777" w:rsidR="00F27730" w:rsidRDefault="00F27730" w:rsidP="00F27730">
                <w:pPr>
                  <w:jc w:val="both"/>
                </w:pPr>
                <w:r w:rsidRPr="00545EDB">
                  <w:rPr>
                    <w:rStyle w:val="PlaceholderText"/>
                  </w:rPr>
                  <w:t>Click or tap here to enter text.</w:t>
                </w:r>
              </w:p>
            </w:tc>
          </w:sdtContent>
        </w:sdt>
      </w:tr>
    </w:tbl>
    <w:p w14:paraId="2A6EEE83" w14:textId="77777777" w:rsidR="009E2D07" w:rsidRPr="00F27730" w:rsidRDefault="009E2D07" w:rsidP="009E2D07">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F27730" w14:paraId="3A76DF33" w14:textId="77777777" w:rsidTr="00F27730">
        <w:trPr>
          <w:cnfStyle w:val="000000100000" w:firstRow="0" w:lastRow="0" w:firstColumn="0" w:lastColumn="0" w:oddVBand="0" w:evenVBand="0" w:oddHBand="1" w:evenHBand="0" w:firstRowFirstColumn="0" w:firstRowLastColumn="0" w:lastRowFirstColumn="0" w:lastRowLastColumn="0"/>
        </w:trPr>
        <w:tc>
          <w:tcPr>
            <w:tcW w:w="2738" w:type="dxa"/>
          </w:tcPr>
          <w:p w14:paraId="7CC0E8CF" w14:textId="77777777" w:rsidR="00F27730" w:rsidRDefault="000D5278" w:rsidP="00F27730">
            <w:pPr>
              <w:jc w:val="both"/>
            </w:pPr>
            <w:sdt>
              <w:sdtPr>
                <w:id w:val="-2059849570"/>
                <w:placeholder>
                  <w:docPart w:val="FA1696126AF74B25ACAAB7C26EC0E1C3"/>
                </w:placeholder>
                <w:showingPlcHdr/>
              </w:sdtPr>
              <w:sdtEndPr/>
              <w:sdtContent>
                <w:r w:rsidR="00F27730" w:rsidRPr="00545EDB">
                  <w:rPr>
                    <w:rStyle w:val="PlaceholderText"/>
                  </w:rPr>
                  <w:t>Click or tap here to enter text.</w:t>
                </w:r>
              </w:sdtContent>
            </w:sdt>
          </w:p>
        </w:tc>
        <w:tc>
          <w:tcPr>
            <w:tcW w:w="836" w:type="dxa"/>
          </w:tcPr>
          <w:sdt>
            <w:sdtPr>
              <w:id w:val="1952577857"/>
              <w:placeholder>
                <w:docPart w:val="BF1BBC56D8F646A4AAAB365F422E3668"/>
              </w:placeholder>
              <w:showingPlcHdr/>
            </w:sdtPr>
            <w:sdtEndPr/>
            <w:sdtContent>
              <w:p w14:paraId="0FB05503" w14:textId="77777777" w:rsidR="00F27730" w:rsidRDefault="00F27730" w:rsidP="00F27730">
                <w:pPr>
                  <w:jc w:val="both"/>
                </w:pPr>
                <w:r w:rsidRPr="00545EDB">
                  <w:rPr>
                    <w:rStyle w:val="PlaceholderText"/>
                  </w:rPr>
                  <w:t>Click or tap here to enter text.</w:t>
                </w:r>
              </w:p>
            </w:sdtContent>
          </w:sdt>
        </w:tc>
        <w:sdt>
          <w:sdtPr>
            <w:id w:val="-1548910619"/>
            <w:placeholder>
              <w:docPart w:val="E50C777497E24B66B727CFB253B3CBD1"/>
            </w:placeholder>
            <w:showingPlcHdr/>
          </w:sdtPr>
          <w:sdtEndPr/>
          <w:sdtContent>
            <w:tc>
              <w:tcPr>
                <w:tcW w:w="1053" w:type="dxa"/>
              </w:tcPr>
              <w:p w14:paraId="7AB9FD13" w14:textId="77777777" w:rsidR="00F27730" w:rsidRDefault="00F27730" w:rsidP="00F27730">
                <w:pPr>
                  <w:jc w:val="both"/>
                </w:pPr>
                <w:r w:rsidRPr="00545EDB">
                  <w:rPr>
                    <w:rStyle w:val="PlaceholderText"/>
                  </w:rPr>
                  <w:t>Click or tap here to enter text.</w:t>
                </w:r>
              </w:p>
            </w:tc>
          </w:sdtContent>
        </w:sdt>
        <w:sdt>
          <w:sdtPr>
            <w:id w:val="-893589313"/>
            <w:placeholder>
              <w:docPart w:val="56F3DB2A0C2549188A2768769DCC4641"/>
            </w:placeholder>
            <w:showingPlcHdr/>
          </w:sdtPr>
          <w:sdtEndPr/>
          <w:sdtContent>
            <w:tc>
              <w:tcPr>
                <w:tcW w:w="1438" w:type="dxa"/>
              </w:tcPr>
              <w:p w14:paraId="4C2EA974" w14:textId="77777777" w:rsidR="00F27730" w:rsidRDefault="00F27730" w:rsidP="00F27730">
                <w:pPr>
                  <w:jc w:val="both"/>
                </w:pPr>
                <w:r w:rsidRPr="00545EDB">
                  <w:rPr>
                    <w:rStyle w:val="PlaceholderText"/>
                  </w:rPr>
                  <w:t>Click or tap here to enter text.</w:t>
                </w:r>
              </w:p>
            </w:tc>
          </w:sdtContent>
        </w:sdt>
        <w:sdt>
          <w:sdtPr>
            <w:id w:val="1105623226"/>
            <w:placeholder>
              <w:docPart w:val="D6B227EC9FE4449DA37D7974F432F503"/>
            </w:placeholder>
            <w:showingPlcHdr/>
          </w:sdtPr>
          <w:sdtEndPr/>
          <w:sdtContent>
            <w:tc>
              <w:tcPr>
                <w:tcW w:w="1472" w:type="dxa"/>
              </w:tcPr>
              <w:p w14:paraId="3527A22E" w14:textId="77777777" w:rsidR="00F27730" w:rsidRDefault="00F27730" w:rsidP="00F27730">
                <w:pPr>
                  <w:jc w:val="both"/>
                </w:pPr>
                <w:r w:rsidRPr="00545EDB">
                  <w:rPr>
                    <w:rStyle w:val="PlaceholderText"/>
                  </w:rPr>
                  <w:t>Click or tap here to enter text.</w:t>
                </w:r>
              </w:p>
            </w:tc>
          </w:sdtContent>
        </w:sdt>
        <w:sdt>
          <w:sdtPr>
            <w:id w:val="-479155155"/>
            <w:placeholder>
              <w:docPart w:val="032F0334E2A840BF86AB8026B66BC310"/>
            </w:placeholder>
            <w:showingPlcHdr/>
          </w:sdtPr>
          <w:sdtEndPr/>
          <w:sdtContent>
            <w:tc>
              <w:tcPr>
                <w:tcW w:w="1479" w:type="dxa"/>
              </w:tcPr>
              <w:p w14:paraId="4C858CC9" w14:textId="77777777" w:rsidR="00F27730" w:rsidRDefault="00F27730" w:rsidP="00F27730">
                <w:pPr>
                  <w:jc w:val="both"/>
                </w:pPr>
                <w:r w:rsidRPr="00545EDB">
                  <w:rPr>
                    <w:rStyle w:val="PlaceholderText"/>
                  </w:rPr>
                  <w:t>Click or tap here to enter text.</w:t>
                </w:r>
              </w:p>
            </w:tc>
          </w:sdtContent>
        </w:sdt>
      </w:tr>
      <w:tr w:rsidR="00F27730" w14:paraId="78739635" w14:textId="77777777" w:rsidTr="00F27730">
        <w:tc>
          <w:tcPr>
            <w:tcW w:w="2738" w:type="dxa"/>
          </w:tcPr>
          <w:p w14:paraId="7D5D7BBE" w14:textId="77777777" w:rsidR="00F27730" w:rsidRDefault="000D5278" w:rsidP="00F27730">
            <w:pPr>
              <w:jc w:val="both"/>
            </w:pPr>
            <w:sdt>
              <w:sdtPr>
                <w:id w:val="-995720639"/>
                <w:placeholder>
                  <w:docPart w:val="8142B31C1ED24F15A8AF4EF56E74404C"/>
                </w:placeholder>
                <w:showingPlcHdr/>
              </w:sdtPr>
              <w:sdtEndPr/>
              <w:sdtContent>
                <w:r w:rsidR="00F27730" w:rsidRPr="00545EDB">
                  <w:rPr>
                    <w:rStyle w:val="PlaceholderText"/>
                  </w:rPr>
                  <w:t>Click or tap here to enter text.</w:t>
                </w:r>
              </w:sdtContent>
            </w:sdt>
          </w:p>
        </w:tc>
        <w:tc>
          <w:tcPr>
            <w:tcW w:w="836" w:type="dxa"/>
          </w:tcPr>
          <w:sdt>
            <w:sdtPr>
              <w:id w:val="1571701439"/>
              <w:placeholder>
                <w:docPart w:val="B059E7CC9F814DBD841EC9EB06112279"/>
              </w:placeholder>
              <w:showingPlcHdr/>
            </w:sdtPr>
            <w:sdtEndPr/>
            <w:sdtContent>
              <w:p w14:paraId="06612E86" w14:textId="77777777" w:rsidR="00F27730" w:rsidRDefault="00F27730" w:rsidP="00F27730">
                <w:pPr>
                  <w:jc w:val="both"/>
                </w:pPr>
                <w:r w:rsidRPr="00545EDB">
                  <w:rPr>
                    <w:rStyle w:val="PlaceholderText"/>
                  </w:rPr>
                  <w:t>Click or tap here to enter text.</w:t>
                </w:r>
              </w:p>
            </w:sdtContent>
          </w:sdt>
        </w:tc>
        <w:sdt>
          <w:sdtPr>
            <w:id w:val="-459813408"/>
            <w:placeholder>
              <w:docPart w:val="87A44602AB594DE1A3FAAB6F69216343"/>
            </w:placeholder>
            <w:showingPlcHdr/>
          </w:sdtPr>
          <w:sdtEndPr/>
          <w:sdtContent>
            <w:tc>
              <w:tcPr>
                <w:tcW w:w="1053" w:type="dxa"/>
              </w:tcPr>
              <w:p w14:paraId="59427FF4" w14:textId="77777777" w:rsidR="00F27730" w:rsidRDefault="00F27730" w:rsidP="00F27730">
                <w:pPr>
                  <w:jc w:val="both"/>
                </w:pPr>
                <w:r w:rsidRPr="00545EDB">
                  <w:rPr>
                    <w:rStyle w:val="PlaceholderText"/>
                  </w:rPr>
                  <w:t>Click or tap here to enter text.</w:t>
                </w:r>
              </w:p>
            </w:tc>
          </w:sdtContent>
        </w:sdt>
        <w:sdt>
          <w:sdtPr>
            <w:id w:val="1936328300"/>
            <w:placeholder>
              <w:docPart w:val="A605108463BB40B4B299CDDAEBC2B3DA"/>
            </w:placeholder>
            <w:showingPlcHdr/>
          </w:sdtPr>
          <w:sdtEndPr/>
          <w:sdtContent>
            <w:tc>
              <w:tcPr>
                <w:tcW w:w="1438" w:type="dxa"/>
              </w:tcPr>
              <w:p w14:paraId="67339319" w14:textId="77777777" w:rsidR="00F27730" w:rsidRDefault="00F27730" w:rsidP="00F27730">
                <w:pPr>
                  <w:jc w:val="both"/>
                </w:pPr>
                <w:r w:rsidRPr="00545EDB">
                  <w:rPr>
                    <w:rStyle w:val="PlaceholderText"/>
                  </w:rPr>
                  <w:t>Click or tap here to enter text.</w:t>
                </w:r>
              </w:p>
            </w:tc>
          </w:sdtContent>
        </w:sdt>
        <w:sdt>
          <w:sdtPr>
            <w:id w:val="-1500956947"/>
            <w:placeholder>
              <w:docPart w:val="E49E221CF7364F609D47AF577EE78616"/>
            </w:placeholder>
            <w:showingPlcHdr/>
          </w:sdtPr>
          <w:sdtEndPr/>
          <w:sdtContent>
            <w:tc>
              <w:tcPr>
                <w:tcW w:w="1472" w:type="dxa"/>
              </w:tcPr>
              <w:p w14:paraId="409F0FA8" w14:textId="77777777" w:rsidR="00F27730" w:rsidRDefault="00F27730" w:rsidP="00F27730">
                <w:pPr>
                  <w:jc w:val="both"/>
                </w:pPr>
                <w:r w:rsidRPr="00545EDB">
                  <w:rPr>
                    <w:rStyle w:val="PlaceholderText"/>
                  </w:rPr>
                  <w:t>Click or tap here to enter text.</w:t>
                </w:r>
              </w:p>
            </w:tc>
          </w:sdtContent>
        </w:sdt>
        <w:sdt>
          <w:sdtPr>
            <w:id w:val="1815451279"/>
            <w:placeholder>
              <w:docPart w:val="E0778314C7FA4C3583FCB9160E9D4343"/>
            </w:placeholder>
            <w:showingPlcHdr/>
          </w:sdtPr>
          <w:sdtEndPr/>
          <w:sdtContent>
            <w:tc>
              <w:tcPr>
                <w:tcW w:w="1479" w:type="dxa"/>
              </w:tcPr>
              <w:p w14:paraId="31287740" w14:textId="77777777" w:rsidR="00F27730" w:rsidRDefault="00F27730" w:rsidP="00F27730">
                <w:pPr>
                  <w:jc w:val="both"/>
                </w:pPr>
                <w:r w:rsidRPr="00545EDB">
                  <w:rPr>
                    <w:rStyle w:val="PlaceholderText"/>
                  </w:rPr>
                  <w:t>Click or tap here to enter text.</w:t>
                </w:r>
              </w:p>
            </w:tc>
          </w:sdtContent>
        </w:sdt>
      </w:tr>
    </w:tbl>
    <w:p w14:paraId="055665CB" w14:textId="77777777" w:rsidR="00F27730" w:rsidRPr="00F27730" w:rsidRDefault="00F27730" w:rsidP="00F27730">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F27730" w14:paraId="112FCA3C" w14:textId="77777777" w:rsidTr="00F27730">
        <w:trPr>
          <w:cnfStyle w:val="000000100000" w:firstRow="0" w:lastRow="0" w:firstColumn="0" w:lastColumn="0" w:oddVBand="0" w:evenVBand="0" w:oddHBand="1" w:evenHBand="0" w:firstRowFirstColumn="0" w:firstRowLastColumn="0" w:lastRowFirstColumn="0" w:lastRowLastColumn="0"/>
        </w:trPr>
        <w:tc>
          <w:tcPr>
            <w:tcW w:w="2738" w:type="dxa"/>
          </w:tcPr>
          <w:p w14:paraId="5E8BDE02" w14:textId="77777777" w:rsidR="00F27730" w:rsidRDefault="000D5278" w:rsidP="00F27730">
            <w:pPr>
              <w:jc w:val="both"/>
            </w:pPr>
            <w:sdt>
              <w:sdtPr>
                <w:id w:val="-1699619645"/>
                <w:placeholder>
                  <w:docPart w:val="E1EB34FBC63B4B1FA06DA10FBAD59A97"/>
                </w:placeholder>
                <w:showingPlcHdr/>
              </w:sdtPr>
              <w:sdtEndPr/>
              <w:sdtContent>
                <w:r w:rsidR="00F27730" w:rsidRPr="00545EDB">
                  <w:rPr>
                    <w:rStyle w:val="PlaceholderText"/>
                  </w:rPr>
                  <w:t>Click or tap here to enter text.</w:t>
                </w:r>
              </w:sdtContent>
            </w:sdt>
          </w:p>
        </w:tc>
        <w:tc>
          <w:tcPr>
            <w:tcW w:w="836" w:type="dxa"/>
          </w:tcPr>
          <w:sdt>
            <w:sdtPr>
              <w:id w:val="-2097076801"/>
              <w:placeholder>
                <w:docPart w:val="4C97393D373146F483CCF83217973541"/>
              </w:placeholder>
              <w:showingPlcHdr/>
            </w:sdtPr>
            <w:sdtEndPr/>
            <w:sdtContent>
              <w:p w14:paraId="36D0D495" w14:textId="77777777" w:rsidR="00F27730" w:rsidRDefault="00F27730" w:rsidP="00F27730">
                <w:pPr>
                  <w:jc w:val="both"/>
                </w:pPr>
                <w:r w:rsidRPr="00545EDB">
                  <w:rPr>
                    <w:rStyle w:val="PlaceholderText"/>
                  </w:rPr>
                  <w:t>Click or tap here to enter text.</w:t>
                </w:r>
              </w:p>
            </w:sdtContent>
          </w:sdt>
        </w:tc>
        <w:sdt>
          <w:sdtPr>
            <w:id w:val="1444411928"/>
            <w:placeholder>
              <w:docPart w:val="1D0F7E71BAF64F04B081B660200DC184"/>
            </w:placeholder>
            <w:showingPlcHdr/>
          </w:sdtPr>
          <w:sdtEndPr/>
          <w:sdtContent>
            <w:tc>
              <w:tcPr>
                <w:tcW w:w="1053" w:type="dxa"/>
              </w:tcPr>
              <w:p w14:paraId="04783A84" w14:textId="77777777" w:rsidR="00F27730" w:rsidRDefault="00F27730" w:rsidP="00F27730">
                <w:pPr>
                  <w:jc w:val="both"/>
                </w:pPr>
                <w:r w:rsidRPr="00545EDB">
                  <w:rPr>
                    <w:rStyle w:val="PlaceholderText"/>
                  </w:rPr>
                  <w:t>Click or tap here to enter text.</w:t>
                </w:r>
              </w:p>
            </w:tc>
          </w:sdtContent>
        </w:sdt>
        <w:sdt>
          <w:sdtPr>
            <w:id w:val="-143206729"/>
            <w:placeholder>
              <w:docPart w:val="4E312C65663B447493424A8DCB2ADB69"/>
            </w:placeholder>
            <w:showingPlcHdr/>
          </w:sdtPr>
          <w:sdtEndPr/>
          <w:sdtContent>
            <w:tc>
              <w:tcPr>
                <w:tcW w:w="1438" w:type="dxa"/>
              </w:tcPr>
              <w:p w14:paraId="13697A07" w14:textId="77777777" w:rsidR="00F27730" w:rsidRDefault="00F27730" w:rsidP="00F27730">
                <w:pPr>
                  <w:jc w:val="both"/>
                </w:pPr>
                <w:r w:rsidRPr="00545EDB">
                  <w:rPr>
                    <w:rStyle w:val="PlaceholderText"/>
                  </w:rPr>
                  <w:t>Click or tap here to enter text.</w:t>
                </w:r>
              </w:p>
            </w:tc>
          </w:sdtContent>
        </w:sdt>
        <w:sdt>
          <w:sdtPr>
            <w:id w:val="-1628847097"/>
            <w:placeholder>
              <w:docPart w:val="12573E6627ED4EA9B28F01B6CF43C07B"/>
            </w:placeholder>
            <w:showingPlcHdr/>
          </w:sdtPr>
          <w:sdtEndPr/>
          <w:sdtContent>
            <w:tc>
              <w:tcPr>
                <w:tcW w:w="1472" w:type="dxa"/>
              </w:tcPr>
              <w:p w14:paraId="507B0821" w14:textId="77777777" w:rsidR="00F27730" w:rsidRDefault="00F27730" w:rsidP="00F27730">
                <w:pPr>
                  <w:jc w:val="both"/>
                </w:pPr>
                <w:r w:rsidRPr="00545EDB">
                  <w:rPr>
                    <w:rStyle w:val="PlaceholderText"/>
                  </w:rPr>
                  <w:t>Click or tap here to enter text.</w:t>
                </w:r>
              </w:p>
            </w:tc>
          </w:sdtContent>
        </w:sdt>
        <w:sdt>
          <w:sdtPr>
            <w:id w:val="-1346935480"/>
            <w:placeholder>
              <w:docPart w:val="AF4F2FF6182E4C25BF0A7E76069BAF4E"/>
            </w:placeholder>
            <w:showingPlcHdr/>
          </w:sdtPr>
          <w:sdtEndPr/>
          <w:sdtContent>
            <w:tc>
              <w:tcPr>
                <w:tcW w:w="1479" w:type="dxa"/>
              </w:tcPr>
              <w:p w14:paraId="1AF3AC90" w14:textId="77777777" w:rsidR="00F27730" w:rsidRDefault="00F27730" w:rsidP="00F27730">
                <w:pPr>
                  <w:jc w:val="both"/>
                </w:pPr>
                <w:r w:rsidRPr="00545EDB">
                  <w:rPr>
                    <w:rStyle w:val="PlaceholderText"/>
                  </w:rPr>
                  <w:t>Click or tap here to enter text.</w:t>
                </w:r>
              </w:p>
            </w:tc>
          </w:sdtContent>
        </w:sdt>
      </w:tr>
      <w:tr w:rsidR="00F27730" w14:paraId="59B855A9" w14:textId="77777777" w:rsidTr="00F27730">
        <w:tc>
          <w:tcPr>
            <w:tcW w:w="2738" w:type="dxa"/>
          </w:tcPr>
          <w:p w14:paraId="716E22EE" w14:textId="77777777" w:rsidR="00F27730" w:rsidRDefault="000D5278" w:rsidP="00F27730">
            <w:pPr>
              <w:jc w:val="both"/>
            </w:pPr>
            <w:sdt>
              <w:sdtPr>
                <w:id w:val="-1665852514"/>
                <w:placeholder>
                  <w:docPart w:val="30542AABBBF841BF8C61391081BB7CEB"/>
                </w:placeholder>
                <w:showingPlcHdr/>
              </w:sdtPr>
              <w:sdtEndPr/>
              <w:sdtContent>
                <w:r w:rsidR="00F27730" w:rsidRPr="00545EDB">
                  <w:rPr>
                    <w:rStyle w:val="PlaceholderText"/>
                  </w:rPr>
                  <w:t>Click or tap here to enter text.</w:t>
                </w:r>
              </w:sdtContent>
            </w:sdt>
          </w:p>
        </w:tc>
        <w:tc>
          <w:tcPr>
            <w:tcW w:w="836" w:type="dxa"/>
          </w:tcPr>
          <w:sdt>
            <w:sdtPr>
              <w:id w:val="-752821425"/>
              <w:placeholder>
                <w:docPart w:val="BCB69AF138214D1EB829C23E4F900E38"/>
              </w:placeholder>
              <w:showingPlcHdr/>
            </w:sdtPr>
            <w:sdtEndPr/>
            <w:sdtContent>
              <w:p w14:paraId="293EFB13" w14:textId="77777777" w:rsidR="00F27730" w:rsidRDefault="00F27730" w:rsidP="00F27730">
                <w:pPr>
                  <w:jc w:val="both"/>
                </w:pPr>
                <w:r w:rsidRPr="00545EDB">
                  <w:rPr>
                    <w:rStyle w:val="PlaceholderText"/>
                  </w:rPr>
                  <w:t>Click or tap here to enter text.</w:t>
                </w:r>
              </w:p>
            </w:sdtContent>
          </w:sdt>
        </w:tc>
        <w:sdt>
          <w:sdtPr>
            <w:id w:val="-917165963"/>
            <w:placeholder>
              <w:docPart w:val="CC746350DA67486A9CAC3CCE27C90B1D"/>
            </w:placeholder>
            <w:showingPlcHdr/>
          </w:sdtPr>
          <w:sdtEndPr/>
          <w:sdtContent>
            <w:tc>
              <w:tcPr>
                <w:tcW w:w="1053" w:type="dxa"/>
              </w:tcPr>
              <w:p w14:paraId="7032D00E" w14:textId="77777777" w:rsidR="00F27730" w:rsidRDefault="00F27730" w:rsidP="00F27730">
                <w:pPr>
                  <w:jc w:val="both"/>
                </w:pPr>
                <w:r w:rsidRPr="00545EDB">
                  <w:rPr>
                    <w:rStyle w:val="PlaceholderText"/>
                  </w:rPr>
                  <w:t>Click or tap here to enter text.</w:t>
                </w:r>
              </w:p>
            </w:tc>
          </w:sdtContent>
        </w:sdt>
        <w:sdt>
          <w:sdtPr>
            <w:id w:val="1888910538"/>
            <w:placeholder>
              <w:docPart w:val="0FF72DC0915146018428BBDF1DF38B0D"/>
            </w:placeholder>
            <w:showingPlcHdr/>
          </w:sdtPr>
          <w:sdtEndPr/>
          <w:sdtContent>
            <w:tc>
              <w:tcPr>
                <w:tcW w:w="1438" w:type="dxa"/>
              </w:tcPr>
              <w:p w14:paraId="6864A637" w14:textId="77777777" w:rsidR="00F27730" w:rsidRDefault="00F27730" w:rsidP="00F27730">
                <w:pPr>
                  <w:jc w:val="both"/>
                </w:pPr>
                <w:r w:rsidRPr="00545EDB">
                  <w:rPr>
                    <w:rStyle w:val="PlaceholderText"/>
                  </w:rPr>
                  <w:t>Click or tap here to enter text.</w:t>
                </w:r>
              </w:p>
            </w:tc>
          </w:sdtContent>
        </w:sdt>
        <w:sdt>
          <w:sdtPr>
            <w:id w:val="-1419866908"/>
            <w:placeholder>
              <w:docPart w:val="3D3CBA5F96E941DB8A4F51BB1F09B154"/>
            </w:placeholder>
            <w:showingPlcHdr/>
          </w:sdtPr>
          <w:sdtEndPr/>
          <w:sdtContent>
            <w:tc>
              <w:tcPr>
                <w:tcW w:w="1472" w:type="dxa"/>
              </w:tcPr>
              <w:p w14:paraId="78497301" w14:textId="77777777" w:rsidR="00F27730" w:rsidRDefault="00F27730" w:rsidP="00F27730">
                <w:pPr>
                  <w:jc w:val="both"/>
                </w:pPr>
                <w:r w:rsidRPr="00545EDB">
                  <w:rPr>
                    <w:rStyle w:val="PlaceholderText"/>
                  </w:rPr>
                  <w:t>Click or tap here to enter text.</w:t>
                </w:r>
              </w:p>
            </w:tc>
          </w:sdtContent>
        </w:sdt>
        <w:sdt>
          <w:sdtPr>
            <w:id w:val="1967699885"/>
            <w:placeholder>
              <w:docPart w:val="76CDB23C858D4733A61FF3B84BC2E570"/>
            </w:placeholder>
            <w:showingPlcHdr/>
          </w:sdtPr>
          <w:sdtEndPr/>
          <w:sdtContent>
            <w:tc>
              <w:tcPr>
                <w:tcW w:w="1479" w:type="dxa"/>
              </w:tcPr>
              <w:p w14:paraId="34CDE433" w14:textId="77777777" w:rsidR="00F27730" w:rsidRDefault="00F27730" w:rsidP="00F27730">
                <w:pPr>
                  <w:jc w:val="both"/>
                </w:pPr>
                <w:r w:rsidRPr="00545EDB">
                  <w:rPr>
                    <w:rStyle w:val="PlaceholderText"/>
                  </w:rPr>
                  <w:t>Click or tap here to enter text.</w:t>
                </w:r>
              </w:p>
            </w:tc>
          </w:sdtContent>
        </w:sdt>
      </w:tr>
    </w:tbl>
    <w:p w14:paraId="0FBB2C22" w14:textId="77777777" w:rsidR="00F27730" w:rsidRPr="00F27730" w:rsidRDefault="00F27730" w:rsidP="00F27730">
      <w:pPr>
        <w:jc w:val="both"/>
        <w:rPr>
          <w:rStyle w:val="Emphasis"/>
        </w:rPr>
      </w:pPr>
      <w:r w:rsidRPr="00F27730">
        <w:rPr>
          <w:rStyle w:val="Emphasis"/>
        </w:rPr>
        <w:t>Continuing Professional Development</w:t>
      </w:r>
    </w:p>
    <w:p w14:paraId="1A98D1DF" w14:textId="77777777" w:rsidR="00F27730" w:rsidRDefault="00F27730" w:rsidP="00F27730">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F27730" w14:paraId="4516B3F0" w14:textId="77777777" w:rsidTr="00F27730">
        <w:trPr>
          <w:cnfStyle w:val="100000000000" w:firstRow="1" w:lastRow="0" w:firstColumn="0" w:lastColumn="0" w:oddVBand="0" w:evenVBand="0" w:oddHBand="0" w:evenHBand="0" w:firstRowFirstColumn="0" w:firstRowLastColumn="0" w:lastRowFirstColumn="0" w:lastRowLastColumn="0"/>
        </w:trPr>
        <w:tc>
          <w:tcPr>
            <w:tcW w:w="1803" w:type="dxa"/>
          </w:tcPr>
          <w:p w14:paraId="73B8105B" w14:textId="77777777" w:rsidR="00F27730" w:rsidRDefault="00F27730" w:rsidP="000054EF">
            <w:pPr>
              <w:jc w:val="center"/>
              <w:rPr>
                <w:b w:val="0"/>
              </w:rPr>
            </w:pPr>
            <w:r>
              <w:t>Course Title</w:t>
            </w:r>
          </w:p>
          <w:p w14:paraId="775863AC" w14:textId="77777777" w:rsidR="00F27730" w:rsidRDefault="00F27730" w:rsidP="000054EF">
            <w:pPr>
              <w:jc w:val="both"/>
              <w:rPr>
                <w:b w:val="0"/>
              </w:rPr>
            </w:pPr>
          </w:p>
        </w:tc>
        <w:tc>
          <w:tcPr>
            <w:tcW w:w="1803" w:type="dxa"/>
          </w:tcPr>
          <w:p w14:paraId="14F4BDFD" w14:textId="77777777" w:rsidR="00F27730" w:rsidRDefault="00F27730" w:rsidP="000054EF">
            <w:pPr>
              <w:jc w:val="center"/>
              <w:rPr>
                <w:b w:val="0"/>
              </w:rPr>
            </w:pPr>
            <w:r>
              <w:t>Course Provider</w:t>
            </w:r>
          </w:p>
        </w:tc>
        <w:tc>
          <w:tcPr>
            <w:tcW w:w="1803" w:type="dxa"/>
          </w:tcPr>
          <w:p w14:paraId="0C295A2C" w14:textId="77777777" w:rsidR="00F27730" w:rsidRDefault="00F27730" w:rsidP="000054EF">
            <w:pPr>
              <w:jc w:val="center"/>
              <w:rPr>
                <w:b w:val="0"/>
              </w:rPr>
            </w:pPr>
            <w:r>
              <w:t>Length of Course</w:t>
            </w:r>
          </w:p>
        </w:tc>
        <w:tc>
          <w:tcPr>
            <w:tcW w:w="1803" w:type="dxa"/>
          </w:tcPr>
          <w:p w14:paraId="2974F37F" w14:textId="77777777" w:rsidR="00F27730" w:rsidRDefault="00F27730" w:rsidP="000054EF">
            <w:pPr>
              <w:jc w:val="center"/>
              <w:rPr>
                <w:b w:val="0"/>
              </w:rPr>
            </w:pPr>
            <w:r>
              <w:t>Dates</w:t>
            </w:r>
          </w:p>
          <w:p w14:paraId="06AE1ABE" w14:textId="77777777" w:rsidR="00F27730" w:rsidRDefault="00F27730" w:rsidP="000054EF">
            <w:pPr>
              <w:jc w:val="center"/>
              <w:rPr>
                <w:b w:val="0"/>
              </w:rPr>
            </w:pPr>
            <w:r>
              <w:t>From – To</w:t>
            </w:r>
          </w:p>
        </w:tc>
        <w:tc>
          <w:tcPr>
            <w:tcW w:w="1804" w:type="dxa"/>
          </w:tcPr>
          <w:p w14:paraId="6044A910" w14:textId="77777777" w:rsidR="00F27730" w:rsidRDefault="00F27730" w:rsidP="000054EF">
            <w:pPr>
              <w:jc w:val="center"/>
              <w:rPr>
                <w:b w:val="0"/>
              </w:rPr>
            </w:pPr>
            <w:r>
              <w:t>Award / Classification (if applicable)</w:t>
            </w:r>
          </w:p>
        </w:tc>
      </w:tr>
      <w:tr w:rsidR="00F27730" w14:paraId="041CEC38" w14:textId="77777777" w:rsidTr="00F27730">
        <w:trPr>
          <w:cnfStyle w:val="000000100000" w:firstRow="0" w:lastRow="0" w:firstColumn="0" w:lastColumn="0" w:oddVBand="0" w:evenVBand="0" w:oddHBand="1" w:evenHBand="0" w:firstRowFirstColumn="0" w:firstRowLastColumn="0" w:lastRowFirstColumn="0" w:lastRowLastColumn="0"/>
        </w:trPr>
        <w:tc>
          <w:tcPr>
            <w:tcW w:w="1803" w:type="dxa"/>
          </w:tcPr>
          <w:p w14:paraId="1301D1F6" w14:textId="77777777" w:rsidR="00F27730" w:rsidRDefault="000D5278" w:rsidP="00F27730">
            <w:pPr>
              <w:jc w:val="both"/>
              <w:rPr>
                <w:b/>
              </w:rPr>
            </w:pPr>
            <w:sdt>
              <w:sdtPr>
                <w:id w:val="-937448243"/>
                <w:placeholder>
                  <w:docPart w:val="5AC394FA847D407BAD343108B268B192"/>
                </w:placeholder>
                <w:showingPlcHdr/>
              </w:sdtPr>
              <w:sdtEndPr/>
              <w:sdtContent>
                <w:r w:rsidR="00F27730" w:rsidRPr="00545EDB">
                  <w:rPr>
                    <w:rStyle w:val="PlaceholderText"/>
                  </w:rPr>
                  <w:t>Click or tap here to enter text.</w:t>
                </w:r>
              </w:sdtContent>
            </w:sdt>
          </w:p>
        </w:tc>
        <w:tc>
          <w:tcPr>
            <w:tcW w:w="1803" w:type="dxa"/>
          </w:tcPr>
          <w:sdt>
            <w:sdtPr>
              <w:id w:val="-1743483693"/>
              <w:placeholder>
                <w:docPart w:val="F8B4BCF28DF0405DB49DF71B3762F712"/>
              </w:placeholder>
              <w:showingPlcHdr/>
            </w:sdtPr>
            <w:sdtEndPr/>
            <w:sdtContent>
              <w:p w14:paraId="47E080B1" w14:textId="77777777" w:rsidR="00F27730" w:rsidRDefault="00F27730" w:rsidP="00F27730">
                <w:pPr>
                  <w:jc w:val="both"/>
                  <w:rPr>
                    <w:b/>
                  </w:rPr>
                </w:pPr>
                <w:r w:rsidRPr="00545EDB">
                  <w:rPr>
                    <w:rStyle w:val="PlaceholderText"/>
                  </w:rPr>
                  <w:t>Click or tap here to enter text.</w:t>
                </w:r>
              </w:p>
            </w:sdtContent>
          </w:sdt>
        </w:tc>
        <w:sdt>
          <w:sdtPr>
            <w:id w:val="-723986354"/>
            <w:placeholder>
              <w:docPart w:val="48E6B6E829F54EBC8235E4A41F8736A1"/>
            </w:placeholder>
            <w:showingPlcHdr/>
          </w:sdtPr>
          <w:sdtEndPr/>
          <w:sdtContent>
            <w:tc>
              <w:tcPr>
                <w:tcW w:w="1803" w:type="dxa"/>
              </w:tcPr>
              <w:p w14:paraId="0AB5D43B" w14:textId="77777777" w:rsidR="00F27730" w:rsidRDefault="00F27730" w:rsidP="00F27730">
                <w:pPr>
                  <w:jc w:val="both"/>
                  <w:rPr>
                    <w:b/>
                  </w:rPr>
                </w:pPr>
                <w:r w:rsidRPr="00545EDB">
                  <w:rPr>
                    <w:rStyle w:val="PlaceholderText"/>
                  </w:rPr>
                  <w:t>Click or tap here to enter text.</w:t>
                </w:r>
              </w:p>
            </w:tc>
          </w:sdtContent>
        </w:sdt>
        <w:sdt>
          <w:sdtPr>
            <w:id w:val="-1656760152"/>
            <w:placeholder>
              <w:docPart w:val="901C67264BE5402E8D0F15CF11A08522"/>
            </w:placeholder>
            <w:showingPlcHdr/>
          </w:sdtPr>
          <w:sdtEndPr/>
          <w:sdtContent>
            <w:tc>
              <w:tcPr>
                <w:tcW w:w="1803" w:type="dxa"/>
              </w:tcPr>
              <w:p w14:paraId="7C9B8B4F" w14:textId="77777777" w:rsidR="00F27730" w:rsidRDefault="00F27730" w:rsidP="00F27730">
                <w:pPr>
                  <w:jc w:val="both"/>
                  <w:rPr>
                    <w:b/>
                  </w:rPr>
                </w:pPr>
                <w:r w:rsidRPr="00545EDB">
                  <w:rPr>
                    <w:rStyle w:val="PlaceholderText"/>
                  </w:rPr>
                  <w:t>Click or tap here to enter text.</w:t>
                </w:r>
              </w:p>
            </w:tc>
          </w:sdtContent>
        </w:sdt>
        <w:sdt>
          <w:sdtPr>
            <w:id w:val="262190958"/>
            <w:placeholder>
              <w:docPart w:val="03B0BA8A85824CBD82A0BA92BAA6CBBE"/>
            </w:placeholder>
            <w:showingPlcHdr/>
          </w:sdtPr>
          <w:sdtEndPr/>
          <w:sdtContent>
            <w:tc>
              <w:tcPr>
                <w:tcW w:w="1804" w:type="dxa"/>
              </w:tcPr>
              <w:p w14:paraId="763C5885" w14:textId="77777777" w:rsidR="00F27730" w:rsidRDefault="00F27730" w:rsidP="00F27730">
                <w:pPr>
                  <w:jc w:val="both"/>
                  <w:rPr>
                    <w:b/>
                  </w:rPr>
                </w:pPr>
                <w:r w:rsidRPr="00545EDB">
                  <w:rPr>
                    <w:rStyle w:val="PlaceholderText"/>
                  </w:rPr>
                  <w:t>Click or tap here to enter text.</w:t>
                </w:r>
              </w:p>
            </w:tc>
          </w:sdtContent>
        </w:sdt>
      </w:tr>
      <w:tr w:rsidR="00F27730" w14:paraId="1F99E9E2" w14:textId="77777777" w:rsidTr="00F27730">
        <w:tc>
          <w:tcPr>
            <w:tcW w:w="1803" w:type="dxa"/>
          </w:tcPr>
          <w:p w14:paraId="649EC43C" w14:textId="77777777" w:rsidR="00F27730" w:rsidRDefault="000D5278" w:rsidP="00F27730">
            <w:pPr>
              <w:jc w:val="both"/>
              <w:rPr>
                <w:b/>
              </w:rPr>
            </w:pPr>
            <w:sdt>
              <w:sdtPr>
                <w:id w:val="-52540573"/>
                <w:placeholder>
                  <w:docPart w:val="3C6E5EEF799D44B8BC4836B8ABC627F0"/>
                </w:placeholder>
                <w:showingPlcHdr/>
              </w:sdtPr>
              <w:sdtEndPr/>
              <w:sdtContent>
                <w:r w:rsidR="00F27730" w:rsidRPr="00545EDB">
                  <w:rPr>
                    <w:rStyle w:val="PlaceholderText"/>
                  </w:rPr>
                  <w:t>Click or tap here to enter text.</w:t>
                </w:r>
              </w:sdtContent>
            </w:sdt>
          </w:p>
        </w:tc>
        <w:tc>
          <w:tcPr>
            <w:tcW w:w="1803" w:type="dxa"/>
          </w:tcPr>
          <w:sdt>
            <w:sdtPr>
              <w:id w:val="1731257758"/>
              <w:placeholder>
                <w:docPart w:val="89F7755F17814000A7A1FA52ABE5BC01"/>
              </w:placeholder>
              <w:showingPlcHdr/>
            </w:sdtPr>
            <w:sdtEndPr/>
            <w:sdtContent>
              <w:p w14:paraId="39DB0BDD" w14:textId="77777777" w:rsidR="00F27730" w:rsidRDefault="00F27730" w:rsidP="00F27730">
                <w:pPr>
                  <w:jc w:val="both"/>
                  <w:rPr>
                    <w:b/>
                  </w:rPr>
                </w:pPr>
                <w:r w:rsidRPr="00545EDB">
                  <w:rPr>
                    <w:rStyle w:val="PlaceholderText"/>
                  </w:rPr>
                  <w:t>Click or tap here to enter text.</w:t>
                </w:r>
              </w:p>
            </w:sdtContent>
          </w:sdt>
        </w:tc>
        <w:sdt>
          <w:sdtPr>
            <w:id w:val="940570703"/>
            <w:placeholder>
              <w:docPart w:val="47CC75F5BB63462EAFD414F3AE64954A"/>
            </w:placeholder>
            <w:showingPlcHdr/>
          </w:sdtPr>
          <w:sdtEndPr/>
          <w:sdtContent>
            <w:tc>
              <w:tcPr>
                <w:tcW w:w="1803" w:type="dxa"/>
              </w:tcPr>
              <w:p w14:paraId="2362DD80" w14:textId="77777777" w:rsidR="00F27730" w:rsidRDefault="00F27730" w:rsidP="00F27730">
                <w:pPr>
                  <w:jc w:val="both"/>
                  <w:rPr>
                    <w:b/>
                  </w:rPr>
                </w:pPr>
                <w:r w:rsidRPr="00545EDB">
                  <w:rPr>
                    <w:rStyle w:val="PlaceholderText"/>
                  </w:rPr>
                  <w:t>Click or tap here to enter text.</w:t>
                </w:r>
              </w:p>
            </w:tc>
          </w:sdtContent>
        </w:sdt>
        <w:sdt>
          <w:sdtPr>
            <w:id w:val="1304200985"/>
            <w:placeholder>
              <w:docPart w:val="7C217D95F8BE489EAE1492A94225D99D"/>
            </w:placeholder>
            <w:showingPlcHdr/>
          </w:sdtPr>
          <w:sdtEndPr/>
          <w:sdtContent>
            <w:tc>
              <w:tcPr>
                <w:tcW w:w="1803" w:type="dxa"/>
              </w:tcPr>
              <w:p w14:paraId="22D84487" w14:textId="77777777" w:rsidR="00F27730" w:rsidRDefault="00F27730" w:rsidP="00F27730">
                <w:pPr>
                  <w:jc w:val="both"/>
                  <w:rPr>
                    <w:b/>
                  </w:rPr>
                </w:pPr>
                <w:r w:rsidRPr="00545EDB">
                  <w:rPr>
                    <w:rStyle w:val="PlaceholderText"/>
                  </w:rPr>
                  <w:t>Click or tap here to enter text.</w:t>
                </w:r>
              </w:p>
            </w:tc>
          </w:sdtContent>
        </w:sdt>
        <w:sdt>
          <w:sdtPr>
            <w:id w:val="842744238"/>
            <w:placeholder>
              <w:docPart w:val="DB8FA82D9922432E9AF9418D3EAA3322"/>
            </w:placeholder>
            <w:showingPlcHdr/>
          </w:sdtPr>
          <w:sdtEndPr/>
          <w:sdtContent>
            <w:tc>
              <w:tcPr>
                <w:tcW w:w="1804" w:type="dxa"/>
              </w:tcPr>
              <w:p w14:paraId="5DC9BE64" w14:textId="77777777" w:rsidR="00F27730" w:rsidRDefault="00F27730" w:rsidP="00F27730">
                <w:pPr>
                  <w:jc w:val="both"/>
                  <w:rPr>
                    <w:b/>
                  </w:rPr>
                </w:pPr>
                <w:r w:rsidRPr="00545EDB">
                  <w:rPr>
                    <w:rStyle w:val="PlaceholderText"/>
                  </w:rPr>
                  <w:t>Click or tap here to enter text.</w:t>
                </w:r>
              </w:p>
            </w:tc>
          </w:sdtContent>
        </w:sdt>
      </w:tr>
      <w:tr w:rsidR="00F27730" w14:paraId="66EE9473" w14:textId="77777777" w:rsidTr="00F27730">
        <w:trPr>
          <w:cnfStyle w:val="000000100000" w:firstRow="0" w:lastRow="0" w:firstColumn="0" w:lastColumn="0" w:oddVBand="0" w:evenVBand="0" w:oddHBand="1" w:evenHBand="0" w:firstRowFirstColumn="0" w:firstRowLastColumn="0" w:lastRowFirstColumn="0" w:lastRowLastColumn="0"/>
        </w:trPr>
        <w:tc>
          <w:tcPr>
            <w:tcW w:w="1803" w:type="dxa"/>
          </w:tcPr>
          <w:p w14:paraId="6EAE37A0" w14:textId="77777777" w:rsidR="00F27730" w:rsidRDefault="000D5278" w:rsidP="00F27730">
            <w:pPr>
              <w:jc w:val="both"/>
              <w:rPr>
                <w:b/>
              </w:rPr>
            </w:pPr>
            <w:sdt>
              <w:sdtPr>
                <w:id w:val="-933820982"/>
                <w:placeholder>
                  <w:docPart w:val="B50AB335890B40F599FD6FB7B5630CF8"/>
                </w:placeholder>
                <w:showingPlcHdr/>
              </w:sdtPr>
              <w:sdtEndPr/>
              <w:sdtContent>
                <w:r w:rsidR="00F27730" w:rsidRPr="00545EDB">
                  <w:rPr>
                    <w:rStyle w:val="PlaceholderText"/>
                  </w:rPr>
                  <w:t>Click or tap here to enter text.</w:t>
                </w:r>
              </w:sdtContent>
            </w:sdt>
          </w:p>
        </w:tc>
        <w:tc>
          <w:tcPr>
            <w:tcW w:w="1803" w:type="dxa"/>
          </w:tcPr>
          <w:sdt>
            <w:sdtPr>
              <w:id w:val="1743916856"/>
              <w:placeholder>
                <w:docPart w:val="8DEDD8A85C2143B4893D4E703FFE0464"/>
              </w:placeholder>
              <w:showingPlcHdr/>
            </w:sdtPr>
            <w:sdtEndPr/>
            <w:sdtContent>
              <w:p w14:paraId="2C98DBA1" w14:textId="77777777" w:rsidR="00F27730" w:rsidRDefault="00F27730" w:rsidP="00F27730">
                <w:pPr>
                  <w:jc w:val="both"/>
                  <w:rPr>
                    <w:b/>
                  </w:rPr>
                </w:pPr>
                <w:r w:rsidRPr="00545EDB">
                  <w:rPr>
                    <w:rStyle w:val="PlaceholderText"/>
                  </w:rPr>
                  <w:t>Click or tap here to enter text.</w:t>
                </w:r>
              </w:p>
            </w:sdtContent>
          </w:sdt>
        </w:tc>
        <w:sdt>
          <w:sdtPr>
            <w:id w:val="759648856"/>
            <w:placeholder>
              <w:docPart w:val="040E0F36B8A9450C8BE49C5DE7587FCF"/>
            </w:placeholder>
            <w:showingPlcHdr/>
          </w:sdtPr>
          <w:sdtEndPr/>
          <w:sdtContent>
            <w:tc>
              <w:tcPr>
                <w:tcW w:w="1803" w:type="dxa"/>
              </w:tcPr>
              <w:p w14:paraId="7F2E758B" w14:textId="77777777" w:rsidR="00F27730" w:rsidRDefault="00F27730" w:rsidP="00F27730">
                <w:pPr>
                  <w:jc w:val="both"/>
                  <w:rPr>
                    <w:b/>
                  </w:rPr>
                </w:pPr>
                <w:r w:rsidRPr="00545EDB">
                  <w:rPr>
                    <w:rStyle w:val="PlaceholderText"/>
                  </w:rPr>
                  <w:t>Click or tap here to enter text.</w:t>
                </w:r>
              </w:p>
            </w:tc>
          </w:sdtContent>
        </w:sdt>
        <w:sdt>
          <w:sdtPr>
            <w:id w:val="1240900823"/>
            <w:placeholder>
              <w:docPart w:val="19A12B4F061B44218C1B1856DAF0B1FF"/>
            </w:placeholder>
            <w:showingPlcHdr/>
          </w:sdtPr>
          <w:sdtEndPr/>
          <w:sdtContent>
            <w:tc>
              <w:tcPr>
                <w:tcW w:w="1803" w:type="dxa"/>
              </w:tcPr>
              <w:p w14:paraId="34604F55" w14:textId="77777777" w:rsidR="00F27730" w:rsidRDefault="00F27730" w:rsidP="00F27730">
                <w:pPr>
                  <w:jc w:val="both"/>
                  <w:rPr>
                    <w:b/>
                  </w:rPr>
                </w:pPr>
                <w:r w:rsidRPr="00545EDB">
                  <w:rPr>
                    <w:rStyle w:val="PlaceholderText"/>
                  </w:rPr>
                  <w:t>Click or tap here to enter text.</w:t>
                </w:r>
              </w:p>
            </w:tc>
          </w:sdtContent>
        </w:sdt>
        <w:sdt>
          <w:sdtPr>
            <w:id w:val="855767214"/>
            <w:placeholder>
              <w:docPart w:val="B1FEBD2502FA4792AE70BD244AF701EB"/>
            </w:placeholder>
            <w:showingPlcHdr/>
          </w:sdtPr>
          <w:sdtEndPr/>
          <w:sdtContent>
            <w:tc>
              <w:tcPr>
                <w:tcW w:w="1804" w:type="dxa"/>
              </w:tcPr>
              <w:p w14:paraId="6DD030D7" w14:textId="77777777" w:rsidR="00F27730" w:rsidRDefault="00F27730" w:rsidP="00F27730">
                <w:pPr>
                  <w:jc w:val="both"/>
                  <w:rPr>
                    <w:b/>
                  </w:rPr>
                </w:pPr>
                <w:r w:rsidRPr="00545EDB">
                  <w:rPr>
                    <w:rStyle w:val="PlaceholderText"/>
                  </w:rPr>
                  <w:t>Click or tap here to enter text.</w:t>
                </w:r>
              </w:p>
            </w:tc>
          </w:sdtContent>
        </w:sdt>
      </w:tr>
    </w:tbl>
    <w:p w14:paraId="69C1F2CA" w14:textId="77777777" w:rsidR="00F27730" w:rsidRPr="00CA198A" w:rsidRDefault="00F27730" w:rsidP="00F27730">
      <w:pPr>
        <w:jc w:val="both"/>
        <w:rPr>
          <w:b/>
        </w:rPr>
      </w:pPr>
      <w:r w:rsidRPr="00CA198A">
        <w:rPr>
          <w:b/>
        </w:rPr>
        <w:t xml:space="preserve"> </w:t>
      </w:r>
    </w:p>
    <w:p w14:paraId="508C289E" w14:textId="77777777" w:rsidR="00F27730" w:rsidRDefault="00F27730" w:rsidP="00F27730">
      <w:pPr>
        <w:jc w:val="both"/>
      </w:pPr>
      <w:r>
        <w:t>Please provide details of your most recent safeguarding training:</w:t>
      </w:r>
    </w:p>
    <w:p w14:paraId="2BFF0B31" w14:textId="77777777" w:rsidR="00F27730" w:rsidRDefault="000D5278" w:rsidP="00F27730">
      <w:pPr>
        <w:jc w:val="both"/>
      </w:pPr>
      <w:sdt>
        <w:sdtPr>
          <w:id w:val="1103688144"/>
          <w:placeholder>
            <w:docPart w:val="40AC988666354AE3AF4AA301E441B9C1"/>
          </w:placeholder>
          <w:showingPlcHdr/>
        </w:sdtPr>
        <w:sdtEndPr/>
        <w:sdtContent>
          <w:r w:rsidR="00F27730" w:rsidRPr="00545EDB">
            <w:rPr>
              <w:rStyle w:val="PlaceholderText"/>
            </w:rPr>
            <w:t>Click or tap here to enter text.</w:t>
          </w:r>
        </w:sdtContent>
      </w:sdt>
    </w:p>
    <w:p w14:paraId="725D2FD0" w14:textId="77777777" w:rsidR="00F27730" w:rsidRDefault="00F27730" w:rsidP="00F27730">
      <w:pPr>
        <w:pStyle w:val="Heading2"/>
      </w:pPr>
      <w:r w:rsidRPr="00667743">
        <w:t>Professional</w:t>
      </w:r>
      <w:r w:rsidRPr="00F92D0D">
        <w:t xml:space="preserve"> </w:t>
      </w:r>
      <w:r w:rsidRPr="00667743">
        <w:t>Memberships</w:t>
      </w:r>
      <w:r>
        <w:t>:</w:t>
      </w:r>
    </w:p>
    <w:p w14:paraId="7C0036AB" w14:textId="77777777" w:rsidR="00F27730" w:rsidRPr="006908BB" w:rsidRDefault="00F27730" w:rsidP="00F27730">
      <w:pPr>
        <w:spacing w:line="256" w:lineRule="auto"/>
        <w:jc w:val="both"/>
      </w:pPr>
      <w:r w:rsidRPr="006908BB">
        <w:t>Chartered College of Teaching:</w:t>
      </w:r>
    </w:p>
    <w:p w14:paraId="2F3E44EB" w14:textId="77777777" w:rsidR="00F27730" w:rsidRPr="006908BB" w:rsidRDefault="00F27730" w:rsidP="00F27730">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02E6BC86" w14:textId="77777777" w:rsidR="00F27730" w:rsidRDefault="00F27730" w:rsidP="00F27730">
      <w:pPr>
        <w:jc w:val="both"/>
      </w:pPr>
      <w:r>
        <w:t>Please list any other professional bodies of which you are a member:</w:t>
      </w:r>
    </w:p>
    <w:sdt>
      <w:sdtPr>
        <w:id w:val="1835326878"/>
        <w:placeholder>
          <w:docPart w:val="2D4B523E90DD452BA2A441725653DAEF"/>
        </w:placeholder>
        <w:showingPlcHdr/>
      </w:sdtPr>
      <w:sdtEndPr/>
      <w:sdtContent>
        <w:p w14:paraId="68DB094A" w14:textId="77777777" w:rsidR="00F27730" w:rsidRDefault="00F27730" w:rsidP="00F27730">
          <w:pPr>
            <w:jc w:val="both"/>
          </w:pPr>
          <w:r w:rsidRPr="00545EDB">
            <w:rPr>
              <w:rStyle w:val="PlaceholderText"/>
            </w:rPr>
            <w:t>Click or tap here to enter text.</w:t>
          </w:r>
        </w:p>
      </w:sdtContent>
    </w:sdt>
    <w:p w14:paraId="360046F5" w14:textId="77777777" w:rsidR="00F27730" w:rsidRDefault="00F27730" w:rsidP="00F27730">
      <w:pPr>
        <w:pStyle w:val="Heading2"/>
      </w:pPr>
      <w:r w:rsidRPr="00667743">
        <w:t>Interests and Hobbie</w:t>
      </w:r>
      <w:r>
        <w:t>s:</w:t>
      </w:r>
    </w:p>
    <w:p w14:paraId="43AF0523" w14:textId="77777777" w:rsidR="00F27730" w:rsidRDefault="00F27730" w:rsidP="00F27730">
      <w:pPr>
        <w:jc w:val="both"/>
      </w:pPr>
      <w:r>
        <w:t>Please list your interests and hobbies outside of work:</w:t>
      </w:r>
    </w:p>
    <w:p w14:paraId="2C64EB47" w14:textId="77777777" w:rsidR="00F27730" w:rsidRDefault="000D5278" w:rsidP="00F27730">
      <w:pPr>
        <w:tabs>
          <w:tab w:val="left" w:pos="3555"/>
        </w:tabs>
        <w:jc w:val="both"/>
      </w:pPr>
      <w:sdt>
        <w:sdtPr>
          <w:id w:val="1846216915"/>
          <w:placeholder>
            <w:docPart w:val="4D7BCE2373C4412F846B8CEDCC410FDA"/>
          </w:placeholder>
          <w:showingPlcHdr/>
          <w:text w:multiLine="1"/>
        </w:sdtPr>
        <w:sdtEndPr/>
        <w:sdtContent>
          <w:r w:rsidR="00961665" w:rsidRPr="00545EDB">
            <w:rPr>
              <w:rStyle w:val="PlaceholderText"/>
            </w:rPr>
            <w:t>Click or tap here to enter text.</w:t>
          </w:r>
        </w:sdtContent>
      </w:sdt>
      <w:r w:rsidR="00F27730">
        <w:tab/>
      </w:r>
    </w:p>
    <w:p w14:paraId="36A2DB49" w14:textId="77777777" w:rsidR="00F27730" w:rsidRDefault="00F27730">
      <w:r>
        <w:br w:type="page"/>
      </w:r>
    </w:p>
    <w:p w14:paraId="20C346DA" w14:textId="77777777" w:rsidR="00F27730" w:rsidRDefault="00F27730" w:rsidP="00F27730">
      <w:pPr>
        <w:pStyle w:val="Heading1"/>
      </w:pPr>
      <w:r>
        <w:lastRenderedPageBreak/>
        <w:t>Supporting Statement:</w:t>
      </w:r>
    </w:p>
    <w:p w14:paraId="7E81F009" w14:textId="77777777" w:rsidR="00F27730" w:rsidRDefault="00F27730" w:rsidP="00F27730">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F27730" w14:paraId="60007876" w14:textId="77777777" w:rsidTr="000054EF">
        <w:sdt>
          <w:sdtPr>
            <w:id w:val="-97636881"/>
            <w:placeholder>
              <w:docPart w:val="2D4B523E90DD452BA2A441725653DAEF"/>
            </w:placeholder>
            <w:showingPlcHdr/>
            <w:text w:multiLine="1"/>
          </w:sdtPr>
          <w:sdtEndPr/>
          <w:sdtContent>
            <w:tc>
              <w:tcPr>
                <w:tcW w:w="9016" w:type="dxa"/>
              </w:tcPr>
              <w:p w14:paraId="59E2771D" w14:textId="77777777" w:rsidR="00F27730" w:rsidRDefault="00F27730" w:rsidP="000054EF">
                <w:pPr>
                  <w:jc w:val="both"/>
                </w:pPr>
                <w:r w:rsidRPr="00545EDB">
                  <w:rPr>
                    <w:rStyle w:val="PlaceholderText"/>
                  </w:rPr>
                  <w:t>Click or tap here to enter text.</w:t>
                </w:r>
              </w:p>
            </w:tc>
          </w:sdtContent>
        </w:sdt>
      </w:tr>
    </w:tbl>
    <w:p w14:paraId="0D1A3A69" w14:textId="77777777" w:rsidR="00FB5A8B" w:rsidRDefault="00FB5A8B" w:rsidP="009E2D07">
      <w:pPr>
        <w:jc w:val="both"/>
      </w:pPr>
    </w:p>
    <w:p w14:paraId="423F8511" w14:textId="77777777" w:rsidR="00FB5A8B" w:rsidRDefault="00FB5A8B">
      <w:r>
        <w:br w:type="page"/>
      </w:r>
    </w:p>
    <w:p w14:paraId="19E0BC7D" w14:textId="77777777" w:rsidR="00FB5A8B" w:rsidRDefault="00FB5A8B" w:rsidP="00FB5A8B">
      <w:pPr>
        <w:pStyle w:val="Heading2"/>
      </w:pPr>
      <w:r>
        <w:lastRenderedPageBreak/>
        <w:t>References:</w:t>
      </w:r>
    </w:p>
    <w:p w14:paraId="5DABBCAF" w14:textId="77777777" w:rsidR="00FB5A8B" w:rsidRDefault="00FB5A8B" w:rsidP="00FB5A8B">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sidRPr="00667743">
        <w:rPr>
          <w:u w:val="single"/>
        </w:rPr>
        <w:t>must</w:t>
      </w:r>
      <w:r>
        <w:t xml:space="preserve"> be your Parish Priest / the Priest of the Parish where you regularly worship.  In requesting a Priest’s </w:t>
      </w:r>
      <w:proofErr w:type="gramStart"/>
      <w:r>
        <w:t>reference</w:t>
      </w:r>
      <w:proofErr w:type="gramEnd"/>
      <w:r>
        <w:t xml:space="preserv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20726509" w14:textId="77777777" w:rsidR="00FB5A8B" w:rsidRDefault="00FB5A8B" w:rsidP="00FB5A8B">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5F9ACD7B" w14:textId="77777777" w:rsidR="00FB5A8B" w:rsidRDefault="00FB5A8B" w:rsidP="00FB5A8B">
      <w:pPr>
        <w:jc w:val="both"/>
      </w:pPr>
      <w:r>
        <w:t>Referees will also be asked for information about:</w:t>
      </w:r>
    </w:p>
    <w:p w14:paraId="50C9BEE6" w14:textId="77777777" w:rsidR="00FB5A8B" w:rsidRDefault="00FB5A8B" w:rsidP="00FB5A8B">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66AD67E0" w14:textId="77777777" w:rsidR="00FB5A8B" w:rsidRDefault="00FB5A8B" w:rsidP="00FB5A8B">
      <w:pPr>
        <w:pStyle w:val="ListParagraph"/>
        <w:numPr>
          <w:ilvl w:val="0"/>
          <w:numId w:val="4"/>
        </w:numPr>
        <w:spacing w:before="0" w:after="160" w:line="259" w:lineRule="auto"/>
        <w:jc w:val="both"/>
      </w:pPr>
      <w:r>
        <w:t>all child protection allegations including the outcome of any child protection investigations.</w:t>
      </w:r>
    </w:p>
    <w:p w14:paraId="2576F2EA" w14:textId="77777777" w:rsidR="00FB5A8B" w:rsidRDefault="00FB5A8B" w:rsidP="00FB5A8B">
      <w:pPr>
        <w:jc w:val="both"/>
      </w:pPr>
      <w:r>
        <w:t xml:space="preserve">You are advised to read the relevant section of the Notes to Applicants before completing this section.  </w:t>
      </w:r>
    </w:p>
    <w:p w14:paraId="5F51BC1E" w14:textId="77777777" w:rsidR="00FB5A8B" w:rsidRDefault="00FB5A8B" w:rsidP="00FB5A8B">
      <w:pPr>
        <w:jc w:val="both"/>
      </w:pPr>
      <w:r>
        <w:t xml:space="preserve">If any of your referees knew you by another </w:t>
      </w:r>
      <w:proofErr w:type="gramStart"/>
      <w:r>
        <w:t>name</w:t>
      </w:r>
      <w:proofErr w:type="gramEnd"/>
      <w:r>
        <w:t xml:space="preserve"> please specify that name alongside the details of the relevant referee.</w:t>
      </w:r>
    </w:p>
    <w:p w14:paraId="5DAAC52E" w14:textId="77777777" w:rsidR="00FB5A8B" w:rsidRPr="00FB5A8B" w:rsidRDefault="00FB5A8B" w:rsidP="00FB5A8B">
      <w:pPr>
        <w:jc w:val="both"/>
        <w:rPr>
          <w:rStyle w:val="IntenseEmphasis"/>
        </w:rPr>
      </w:pPr>
      <w:r w:rsidRPr="00FB5A8B">
        <w:rPr>
          <w:rStyle w:val="IntenseEmphasis"/>
        </w:rPr>
        <w:t>Present School / Employer:</w:t>
      </w:r>
    </w:p>
    <w:p w14:paraId="7B5B6055" w14:textId="77777777" w:rsidR="00FB5A8B" w:rsidRDefault="00FB5A8B" w:rsidP="00FB5A8B">
      <w:pPr>
        <w:jc w:val="both"/>
      </w:pPr>
      <w:r>
        <w:t>Name:</w:t>
      </w:r>
      <w:r>
        <w:tab/>
      </w:r>
      <w:r>
        <w:tab/>
      </w:r>
      <w:sdt>
        <w:sdtPr>
          <w:id w:val="-499888594"/>
          <w:placeholder>
            <w:docPart w:val="6C73C8E83A4B4561AF397E0094C413FA"/>
          </w:placeholder>
          <w:showingPlcHdr/>
          <w:text w:multiLine="1"/>
        </w:sdtPr>
        <w:sdtEndPr/>
        <w:sdtContent>
          <w:r w:rsidRPr="00545EDB">
            <w:rPr>
              <w:rStyle w:val="PlaceholderText"/>
            </w:rPr>
            <w:t>Click or tap here to enter text.</w:t>
          </w:r>
        </w:sdtContent>
      </w:sdt>
    </w:p>
    <w:p w14:paraId="7B8B88EC" w14:textId="77777777" w:rsidR="00FB5A8B" w:rsidRDefault="00FB5A8B" w:rsidP="00FB5A8B">
      <w:pPr>
        <w:jc w:val="both"/>
      </w:pPr>
    </w:p>
    <w:p w14:paraId="3310C33E" w14:textId="77777777" w:rsidR="00FB5A8B" w:rsidRDefault="00FB5A8B" w:rsidP="00FB5A8B">
      <w:pPr>
        <w:jc w:val="both"/>
      </w:pPr>
      <w:r>
        <w:t>Address:</w:t>
      </w:r>
      <w:r>
        <w:tab/>
      </w:r>
      <w:sdt>
        <w:sdtPr>
          <w:id w:val="-1661226357"/>
          <w:placeholder>
            <w:docPart w:val="E0603AFC27D741B18C6D9647214FA7B0"/>
          </w:placeholder>
          <w:showingPlcHdr/>
          <w:text w:multiLine="1"/>
        </w:sdtPr>
        <w:sdtEndPr/>
        <w:sdtContent>
          <w:r w:rsidRPr="00545EDB">
            <w:rPr>
              <w:rStyle w:val="PlaceholderText"/>
            </w:rPr>
            <w:t>Click or tap here to enter text.</w:t>
          </w:r>
        </w:sdtContent>
      </w:sdt>
    </w:p>
    <w:p w14:paraId="251EDE98" w14:textId="77777777" w:rsidR="00FB5A8B" w:rsidRDefault="00FB5A8B" w:rsidP="00FB5A8B">
      <w:pPr>
        <w:jc w:val="both"/>
      </w:pPr>
    </w:p>
    <w:p w14:paraId="2C4E221F" w14:textId="77777777" w:rsidR="00FB5A8B" w:rsidRDefault="00FB5A8B" w:rsidP="00FB5A8B">
      <w:pPr>
        <w:jc w:val="both"/>
      </w:pPr>
      <w:r>
        <w:t>Role:</w:t>
      </w:r>
      <w:r>
        <w:tab/>
      </w:r>
      <w:r>
        <w:tab/>
      </w:r>
      <w:sdt>
        <w:sdtPr>
          <w:id w:val="2000235251"/>
          <w:placeholder>
            <w:docPart w:val="BE4F1BCA4591462CBF4E2D07FAEC4F23"/>
          </w:placeholder>
          <w:showingPlcHdr/>
          <w:text w:multiLine="1"/>
        </w:sdtPr>
        <w:sdtEndPr/>
        <w:sdtContent>
          <w:r w:rsidRPr="00545EDB">
            <w:rPr>
              <w:rStyle w:val="PlaceholderText"/>
            </w:rPr>
            <w:t>Click or tap here to enter text.</w:t>
          </w:r>
        </w:sdtContent>
      </w:sdt>
    </w:p>
    <w:p w14:paraId="4C7FBBE1" w14:textId="77777777" w:rsidR="00FB5A8B" w:rsidRDefault="00FB5A8B" w:rsidP="00FB5A8B">
      <w:pPr>
        <w:jc w:val="both"/>
      </w:pPr>
    </w:p>
    <w:p w14:paraId="5B577E8E" w14:textId="77777777" w:rsidR="00FB5A8B" w:rsidRDefault="00FB5A8B" w:rsidP="00FB5A8B">
      <w:pPr>
        <w:jc w:val="both"/>
      </w:pPr>
      <w:r>
        <w:t>Telephone:</w:t>
      </w:r>
      <w:r>
        <w:tab/>
      </w:r>
      <w:sdt>
        <w:sdtPr>
          <w:id w:val="-2085667651"/>
          <w:placeholder>
            <w:docPart w:val="13E3DA78552A4379B3390A93A480039A"/>
          </w:placeholder>
          <w:showingPlcHdr/>
          <w:text w:multiLine="1"/>
        </w:sdtPr>
        <w:sdtEndPr/>
        <w:sdtContent>
          <w:r w:rsidRPr="00545EDB">
            <w:rPr>
              <w:rStyle w:val="PlaceholderText"/>
            </w:rPr>
            <w:t>Click or tap here to enter text.</w:t>
          </w:r>
        </w:sdtContent>
      </w:sdt>
    </w:p>
    <w:p w14:paraId="469EE2EE" w14:textId="77777777" w:rsidR="00FB5A8B" w:rsidRDefault="00FB5A8B" w:rsidP="00FB5A8B">
      <w:pPr>
        <w:jc w:val="both"/>
      </w:pPr>
    </w:p>
    <w:p w14:paraId="58749A07" w14:textId="77777777" w:rsidR="00FB5A8B" w:rsidRDefault="00FB5A8B" w:rsidP="00FB5A8B">
      <w:pPr>
        <w:jc w:val="both"/>
      </w:pPr>
      <w:r>
        <w:t>Email:</w:t>
      </w:r>
      <w:r>
        <w:tab/>
      </w:r>
      <w:r>
        <w:tab/>
      </w:r>
      <w:sdt>
        <w:sdtPr>
          <w:id w:val="-682207096"/>
          <w:placeholder>
            <w:docPart w:val="D179536CC23F4F3690B75BFE58DFA141"/>
          </w:placeholder>
          <w:showingPlcHdr/>
          <w:text w:multiLine="1"/>
        </w:sdtPr>
        <w:sdtEndPr/>
        <w:sdtContent>
          <w:r w:rsidRPr="00545EDB">
            <w:rPr>
              <w:rStyle w:val="PlaceholderText"/>
            </w:rPr>
            <w:t>Click or tap here to enter text.</w:t>
          </w:r>
        </w:sdtContent>
      </w:sdt>
    </w:p>
    <w:p w14:paraId="0C45E905" w14:textId="77777777" w:rsidR="00FB5A8B" w:rsidRDefault="00FB5A8B" w:rsidP="00FB5A8B">
      <w:pPr>
        <w:jc w:val="both"/>
      </w:pPr>
    </w:p>
    <w:p w14:paraId="71091C8F" w14:textId="77777777" w:rsidR="00FB5A8B" w:rsidRDefault="00FB5A8B" w:rsidP="00FB5A8B">
      <w:r>
        <w:br w:type="page"/>
      </w:r>
    </w:p>
    <w:p w14:paraId="05999F8D" w14:textId="77777777" w:rsidR="00FB5A8B" w:rsidRPr="00FB5A8B" w:rsidRDefault="00FB5A8B" w:rsidP="00FB5A8B">
      <w:pPr>
        <w:rPr>
          <w:rStyle w:val="IntenseEmphasis"/>
        </w:rPr>
      </w:pPr>
      <w:r w:rsidRPr="00FB5A8B">
        <w:rPr>
          <w:rStyle w:val="IntenseEmphasis"/>
        </w:rPr>
        <w:lastRenderedPageBreak/>
        <w:t>Other Professional (where you are not currently employed with children, this must be your most recent school / college / employer prior to your current employer):</w:t>
      </w:r>
    </w:p>
    <w:p w14:paraId="718A929A" w14:textId="77777777" w:rsidR="00FB5A8B" w:rsidRDefault="00FB5A8B" w:rsidP="00FB5A8B">
      <w:pPr>
        <w:jc w:val="both"/>
      </w:pPr>
      <w:r>
        <w:t>Name:</w:t>
      </w:r>
      <w:r>
        <w:tab/>
      </w:r>
      <w:r>
        <w:tab/>
      </w:r>
      <w:sdt>
        <w:sdtPr>
          <w:id w:val="-970210725"/>
          <w:placeholder>
            <w:docPart w:val="6B4EC5504E674B72B04E487B8D5CEF17"/>
          </w:placeholder>
          <w:showingPlcHdr/>
          <w:text w:multiLine="1"/>
        </w:sdtPr>
        <w:sdtEndPr/>
        <w:sdtContent>
          <w:r w:rsidRPr="00545EDB">
            <w:rPr>
              <w:rStyle w:val="PlaceholderText"/>
            </w:rPr>
            <w:t>Click or tap here to enter text.</w:t>
          </w:r>
        </w:sdtContent>
      </w:sdt>
    </w:p>
    <w:p w14:paraId="6C27087E" w14:textId="77777777" w:rsidR="00FB5A8B" w:rsidRDefault="00FB5A8B" w:rsidP="00FB5A8B">
      <w:pPr>
        <w:jc w:val="both"/>
      </w:pPr>
      <w:r>
        <w:t>Address:</w:t>
      </w:r>
      <w:r>
        <w:tab/>
      </w:r>
      <w:sdt>
        <w:sdtPr>
          <w:id w:val="2084407929"/>
          <w:placeholder>
            <w:docPart w:val="A1DC92E838E041E89262AF3E5AEE9495"/>
          </w:placeholder>
          <w:showingPlcHdr/>
          <w:text w:multiLine="1"/>
        </w:sdtPr>
        <w:sdtEndPr/>
        <w:sdtContent>
          <w:r w:rsidRPr="00545EDB">
            <w:rPr>
              <w:rStyle w:val="PlaceholderText"/>
            </w:rPr>
            <w:t>Click or tap here to enter text.</w:t>
          </w:r>
        </w:sdtContent>
      </w:sdt>
    </w:p>
    <w:p w14:paraId="307DAF01" w14:textId="77777777" w:rsidR="00FB5A8B" w:rsidRDefault="00FB5A8B" w:rsidP="00FB5A8B">
      <w:pPr>
        <w:jc w:val="both"/>
      </w:pPr>
    </w:p>
    <w:p w14:paraId="60AF7C1F" w14:textId="77777777" w:rsidR="00FB5A8B" w:rsidRDefault="00FB5A8B" w:rsidP="00FB5A8B">
      <w:pPr>
        <w:jc w:val="both"/>
      </w:pPr>
      <w:r>
        <w:t>Role:</w:t>
      </w:r>
      <w:r>
        <w:tab/>
      </w:r>
      <w:r>
        <w:tab/>
      </w:r>
      <w:sdt>
        <w:sdtPr>
          <w:id w:val="843058167"/>
          <w:placeholder>
            <w:docPart w:val="61FE9FD01DA843268186765BA7E0F257"/>
          </w:placeholder>
          <w:showingPlcHdr/>
          <w:text w:multiLine="1"/>
        </w:sdtPr>
        <w:sdtEndPr/>
        <w:sdtContent>
          <w:r w:rsidRPr="00545EDB">
            <w:rPr>
              <w:rStyle w:val="PlaceholderText"/>
            </w:rPr>
            <w:t>Click or tap here to enter text.</w:t>
          </w:r>
        </w:sdtContent>
      </w:sdt>
    </w:p>
    <w:p w14:paraId="4739AB65" w14:textId="77777777" w:rsidR="00FB5A8B" w:rsidRDefault="00FB5A8B" w:rsidP="00FB5A8B">
      <w:pPr>
        <w:jc w:val="both"/>
      </w:pPr>
    </w:p>
    <w:p w14:paraId="0A711E62" w14:textId="77777777" w:rsidR="00FB5A8B" w:rsidRDefault="00FB5A8B" w:rsidP="00FB5A8B">
      <w:pPr>
        <w:jc w:val="both"/>
      </w:pPr>
      <w:r>
        <w:t>Telephone:</w:t>
      </w:r>
      <w:r>
        <w:tab/>
      </w:r>
      <w:sdt>
        <w:sdtPr>
          <w:id w:val="-199470194"/>
          <w:placeholder>
            <w:docPart w:val="0DDFF3AFD6B44B81A864DB0E7396F526"/>
          </w:placeholder>
          <w:showingPlcHdr/>
          <w:text w:multiLine="1"/>
        </w:sdtPr>
        <w:sdtEndPr/>
        <w:sdtContent>
          <w:r w:rsidRPr="00545EDB">
            <w:rPr>
              <w:rStyle w:val="PlaceholderText"/>
            </w:rPr>
            <w:t>Click or tap here to enter text.</w:t>
          </w:r>
        </w:sdtContent>
      </w:sdt>
    </w:p>
    <w:p w14:paraId="30A73D2A" w14:textId="77777777" w:rsidR="00FB5A8B" w:rsidRDefault="00FB5A8B" w:rsidP="00FB5A8B">
      <w:pPr>
        <w:jc w:val="both"/>
      </w:pPr>
    </w:p>
    <w:p w14:paraId="1AE24A81" w14:textId="77777777" w:rsidR="00FB5A8B" w:rsidRDefault="00FB5A8B" w:rsidP="00FB5A8B">
      <w:pPr>
        <w:jc w:val="both"/>
      </w:pPr>
      <w:r>
        <w:t>Email:</w:t>
      </w:r>
      <w:r>
        <w:tab/>
      </w:r>
      <w:r>
        <w:tab/>
      </w:r>
      <w:sdt>
        <w:sdtPr>
          <w:id w:val="1608470389"/>
          <w:placeholder>
            <w:docPart w:val="FEEE32E5AC264193AB702B7CD3A2920A"/>
          </w:placeholder>
          <w:showingPlcHdr/>
          <w:text w:multiLine="1"/>
        </w:sdtPr>
        <w:sdtEndPr/>
        <w:sdtContent>
          <w:r w:rsidRPr="00545EDB">
            <w:rPr>
              <w:rStyle w:val="PlaceholderText"/>
            </w:rPr>
            <w:t>Click or tap here to enter text.</w:t>
          </w:r>
        </w:sdtContent>
      </w:sdt>
    </w:p>
    <w:p w14:paraId="7650ECF5" w14:textId="77777777" w:rsidR="00FB5A8B" w:rsidRDefault="00FB5A8B" w:rsidP="00FB5A8B">
      <w:pPr>
        <w:jc w:val="both"/>
      </w:pPr>
    </w:p>
    <w:p w14:paraId="199F78C1" w14:textId="77777777" w:rsidR="00FB5A8B" w:rsidRPr="00FB5A8B" w:rsidRDefault="00FB5A8B" w:rsidP="00FB5A8B">
      <w:pPr>
        <w:jc w:val="both"/>
        <w:rPr>
          <w:b/>
          <w:bCs/>
          <w:caps/>
          <w:color w:val="443058" w:themeColor="accent1" w:themeShade="7F"/>
          <w:spacing w:val="10"/>
        </w:rPr>
      </w:pPr>
      <w:r w:rsidRPr="00FB5A8B">
        <w:rPr>
          <w:rStyle w:val="IntenseEmphasis"/>
        </w:rPr>
        <w:t>Parish Priest / Priest of the Parish where you regularly worship (if applicable):</w:t>
      </w:r>
    </w:p>
    <w:p w14:paraId="15E8406F" w14:textId="77777777" w:rsidR="00FB5A8B" w:rsidRDefault="00FB5A8B" w:rsidP="00FB5A8B">
      <w:pPr>
        <w:jc w:val="both"/>
      </w:pPr>
      <w:r>
        <w:t>Name:</w:t>
      </w:r>
      <w:r>
        <w:tab/>
      </w:r>
      <w:r>
        <w:tab/>
      </w:r>
      <w:sdt>
        <w:sdtPr>
          <w:id w:val="686094469"/>
          <w:placeholder>
            <w:docPart w:val="F903DFB8DA204148BE217181B4F20C0C"/>
          </w:placeholder>
          <w:showingPlcHdr/>
          <w:text w:multiLine="1"/>
        </w:sdtPr>
        <w:sdtEndPr/>
        <w:sdtContent>
          <w:r w:rsidRPr="00545EDB">
            <w:rPr>
              <w:rStyle w:val="PlaceholderText"/>
            </w:rPr>
            <w:t>Click or tap here to enter text.</w:t>
          </w:r>
        </w:sdtContent>
      </w:sdt>
    </w:p>
    <w:p w14:paraId="09FC9E45" w14:textId="77777777" w:rsidR="00FB5A8B" w:rsidRDefault="00FB5A8B" w:rsidP="00FB5A8B">
      <w:pPr>
        <w:jc w:val="both"/>
      </w:pPr>
      <w:r>
        <w:t>Address:</w:t>
      </w:r>
      <w:r>
        <w:tab/>
      </w:r>
      <w:sdt>
        <w:sdtPr>
          <w:id w:val="-1174495824"/>
          <w:placeholder>
            <w:docPart w:val="E8265ECAA7D44F4EA3EECC2CD511BDA6"/>
          </w:placeholder>
          <w:showingPlcHdr/>
          <w:text w:multiLine="1"/>
        </w:sdtPr>
        <w:sdtEndPr/>
        <w:sdtContent>
          <w:r w:rsidRPr="00545EDB">
            <w:rPr>
              <w:rStyle w:val="PlaceholderText"/>
            </w:rPr>
            <w:t>Click or tap here to enter text.</w:t>
          </w:r>
        </w:sdtContent>
      </w:sdt>
    </w:p>
    <w:p w14:paraId="3B507C88" w14:textId="77777777" w:rsidR="00FB5A8B" w:rsidRDefault="00FB5A8B" w:rsidP="00FB5A8B">
      <w:pPr>
        <w:jc w:val="both"/>
      </w:pPr>
    </w:p>
    <w:p w14:paraId="19C6417A" w14:textId="77777777" w:rsidR="00FB5A8B" w:rsidRDefault="00FB5A8B" w:rsidP="00FB5A8B">
      <w:pPr>
        <w:jc w:val="both"/>
      </w:pPr>
      <w:r>
        <w:t>Role:</w:t>
      </w:r>
      <w:r>
        <w:tab/>
      </w:r>
      <w:r>
        <w:tab/>
      </w:r>
      <w:sdt>
        <w:sdtPr>
          <w:id w:val="1363946263"/>
          <w:placeholder>
            <w:docPart w:val="1BC63D1F14A34257BFB226D182ABC447"/>
          </w:placeholder>
          <w:showingPlcHdr/>
          <w:text w:multiLine="1"/>
        </w:sdtPr>
        <w:sdtEndPr/>
        <w:sdtContent>
          <w:r w:rsidRPr="00545EDB">
            <w:rPr>
              <w:rStyle w:val="PlaceholderText"/>
            </w:rPr>
            <w:t>Click or tap here to enter text.</w:t>
          </w:r>
        </w:sdtContent>
      </w:sdt>
    </w:p>
    <w:p w14:paraId="65CAB784" w14:textId="77777777" w:rsidR="00FB5A8B" w:rsidRDefault="00FB5A8B" w:rsidP="00FB5A8B">
      <w:pPr>
        <w:jc w:val="both"/>
      </w:pPr>
    </w:p>
    <w:p w14:paraId="2CEF26C2" w14:textId="77777777" w:rsidR="00FB5A8B" w:rsidRDefault="00FB5A8B" w:rsidP="00FB5A8B">
      <w:pPr>
        <w:jc w:val="both"/>
      </w:pPr>
      <w:r>
        <w:t>Telephone:</w:t>
      </w:r>
      <w:r>
        <w:tab/>
      </w:r>
      <w:sdt>
        <w:sdtPr>
          <w:id w:val="-1104332048"/>
          <w:placeholder>
            <w:docPart w:val="5FBF4ADE6697479A830EE3F7D1C55603"/>
          </w:placeholder>
          <w:showingPlcHdr/>
          <w:text w:multiLine="1"/>
        </w:sdtPr>
        <w:sdtEndPr/>
        <w:sdtContent>
          <w:r w:rsidRPr="00545EDB">
            <w:rPr>
              <w:rStyle w:val="PlaceholderText"/>
            </w:rPr>
            <w:t>Click or tap here to enter text.</w:t>
          </w:r>
        </w:sdtContent>
      </w:sdt>
    </w:p>
    <w:p w14:paraId="6DAEB837" w14:textId="77777777" w:rsidR="00FB5A8B" w:rsidRDefault="00FB5A8B" w:rsidP="00FB5A8B">
      <w:pPr>
        <w:jc w:val="both"/>
      </w:pPr>
    </w:p>
    <w:p w14:paraId="62DE0AB8" w14:textId="77777777" w:rsidR="00FB5A8B" w:rsidRDefault="00FB5A8B" w:rsidP="00FB5A8B">
      <w:pPr>
        <w:jc w:val="both"/>
      </w:pPr>
      <w:r>
        <w:t>Email:</w:t>
      </w:r>
      <w:r>
        <w:tab/>
      </w:r>
      <w:r>
        <w:tab/>
      </w:r>
      <w:sdt>
        <w:sdtPr>
          <w:id w:val="-1942292410"/>
          <w:placeholder>
            <w:docPart w:val="C93957250B104B79A35CD1EDEC1B7433"/>
          </w:placeholder>
          <w:showingPlcHdr/>
          <w:text w:multiLine="1"/>
        </w:sdtPr>
        <w:sdtEndPr/>
        <w:sdtContent>
          <w:r w:rsidRPr="00545EDB">
            <w:rPr>
              <w:rStyle w:val="PlaceholderText"/>
            </w:rPr>
            <w:t>Click or tap here to enter text.</w:t>
          </w:r>
        </w:sdtContent>
      </w:sdt>
    </w:p>
    <w:p w14:paraId="7B4E0EAE" w14:textId="77777777" w:rsidR="00FB5A8B" w:rsidRDefault="00FB5A8B">
      <w:r>
        <w:br w:type="page"/>
      </w:r>
    </w:p>
    <w:p w14:paraId="7C96213E" w14:textId="77777777" w:rsidR="00FB5A8B" w:rsidRDefault="00FB5A8B" w:rsidP="00FB5A8B">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2686476E" w14:textId="77777777" w:rsidR="00FB5A8B" w:rsidRDefault="00FB5A8B" w:rsidP="00FB5A8B">
      <w:pPr>
        <w:jc w:val="both"/>
      </w:pPr>
      <w:r>
        <w:t>Name(s) of Governing Body / Academy Trust Company / Multi Academy Trust Company / Employee(s):</w:t>
      </w:r>
    </w:p>
    <w:p w14:paraId="086EFCD7" w14:textId="77777777" w:rsidR="00FB5A8B" w:rsidRDefault="000D5278" w:rsidP="00FB5A8B">
      <w:pPr>
        <w:jc w:val="both"/>
      </w:pPr>
      <w:sdt>
        <w:sdtPr>
          <w:id w:val="346305443"/>
          <w:placeholder>
            <w:docPart w:val="F7B0939C949542438172CB8292462FBB"/>
          </w:placeholder>
          <w:showingPlcHdr/>
          <w:text w:multiLine="1"/>
        </w:sdtPr>
        <w:sdtEndPr/>
        <w:sdtContent>
          <w:r w:rsidR="00FB5A8B" w:rsidRPr="00545EDB">
            <w:rPr>
              <w:rStyle w:val="PlaceholderText"/>
            </w:rPr>
            <w:t>Click or tap here to enter text.</w:t>
          </w:r>
        </w:sdtContent>
      </w:sdt>
    </w:p>
    <w:p w14:paraId="24E66839" w14:textId="77777777" w:rsidR="00FB5A8B" w:rsidRDefault="00FB5A8B" w:rsidP="00FB5A8B">
      <w:pPr>
        <w:jc w:val="both"/>
      </w:pPr>
      <w:r>
        <w:t>Relationship(s) to you:</w:t>
      </w:r>
    </w:p>
    <w:p w14:paraId="36391B50" w14:textId="77777777" w:rsidR="00FB5A8B" w:rsidRDefault="000D5278" w:rsidP="00FB5A8B">
      <w:pPr>
        <w:jc w:val="both"/>
      </w:pPr>
      <w:sdt>
        <w:sdtPr>
          <w:id w:val="572474627"/>
          <w:placeholder>
            <w:docPart w:val="32562D49D902464D8055F8D2F0994E51"/>
          </w:placeholder>
          <w:showingPlcHdr/>
          <w:text w:multiLine="1"/>
        </w:sdtPr>
        <w:sdtEndPr/>
        <w:sdtContent>
          <w:r w:rsidR="00FB5A8B" w:rsidRPr="00545EDB">
            <w:rPr>
              <w:rStyle w:val="PlaceholderText"/>
            </w:rPr>
            <w:t>Click or tap here to enter text.</w:t>
          </w:r>
        </w:sdtContent>
      </w:sdt>
    </w:p>
    <w:p w14:paraId="47D9A647" w14:textId="77777777" w:rsidR="00FB5A8B" w:rsidRDefault="00FB5A8B" w:rsidP="00FB5A8B">
      <w:pPr>
        <w:jc w:val="both"/>
      </w:pPr>
    </w:p>
    <w:p w14:paraId="03CCBFF2" w14:textId="77777777" w:rsidR="00FB5A8B" w:rsidRDefault="00FB5A8B" w:rsidP="00FB5A8B">
      <w:pPr>
        <w:pStyle w:val="Heading2"/>
      </w:pPr>
      <w:r>
        <w:t>Disclosure of Criminal and Child Protection Matters and Disclosure and Barring Service Checks</w:t>
      </w:r>
    </w:p>
    <w:p w14:paraId="60EC6BB2" w14:textId="77777777" w:rsidR="00FB5A8B" w:rsidRDefault="00FB5A8B" w:rsidP="00FB5A8B">
      <w:pPr>
        <w:jc w:val="both"/>
      </w:pPr>
      <w:r>
        <w:t>The Governing Body / Academy Trust Company / Multi Academy Trust Company is obliged by law to operate a checking procedure for employees who have access to children and young people.</w:t>
      </w:r>
    </w:p>
    <w:p w14:paraId="68EC8220" w14:textId="77777777" w:rsidR="00FB5A8B" w:rsidRDefault="00FB5A8B" w:rsidP="00FB5A8B">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5448E622" w14:textId="77777777" w:rsidR="00FB5A8B" w:rsidRDefault="00FB5A8B" w:rsidP="00FB5A8B">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B17E65" w14:textId="77777777" w:rsidR="00FB5A8B" w:rsidRDefault="00FB5A8B" w:rsidP="00FB5A8B">
      <w:pPr>
        <w:jc w:val="both"/>
      </w:pPr>
      <w:r>
        <w:t>If yes please provide full details:</w:t>
      </w:r>
    </w:p>
    <w:p w14:paraId="334AAC94" w14:textId="77777777" w:rsidR="00FB5A8B" w:rsidRDefault="000D5278" w:rsidP="00FB5A8B">
      <w:pPr>
        <w:jc w:val="both"/>
      </w:pPr>
      <w:sdt>
        <w:sdtPr>
          <w:id w:val="-1487939650"/>
          <w:placeholder>
            <w:docPart w:val="3B414B02A5924A3DB34D2FAB8569E612"/>
          </w:placeholder>
          <w:showingPlcHdr/>
          <w:text w:multiLine="1"/>
        </w:sdtPr>
        <w:sdtEndPr/>
        <w:sdtContent>
          <w:r w:rsidR="00961665" w:rsidRPr="00545EDB">
            <w:rPr>
              <w:rStyle w:val="PlaceholderText"/>
            </w:rPr>
            <w:t>Click or tap here to enter text.</w:t>
          </w:r>
        </w:sdtContent>
      </w:sdt>
    </w:p>
    <w:p w14:paraId="52CB72F8" w14:textId="77777777" w:rsidR="00961665" w:rsidRDefault="00961665" w:rsidP="00FB5A8B">
      <w:pPr>
        <w:jc w:val="both"/>
      </w:pPr>
    </w:p>
    <w:p w14:paraId="62067FB0" w14:textId="77777777" w:rsidR="00FB5A8B" w:rsidRPr="00085837" w:rsidRDefault="00FB5A8B" w:rsidP="00FB5A8B">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2E5D7CD9" w14:textId="77777777" w:rsidR="00FB5A8B" w:rsidRDefault="00FB5A8B" w:rsidP="00FB5A8B">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38B589D" w14:textId="77777777" w:rsidR="00FB5A8B" w:rsidRDefault="00FB5A8B" w:rsidP="00FB5A8B">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D35953" w14:textId="77777777" w:rsidR="00961665" w:rsidRDefault="00961665">
      <w:r>
        <w:br w:type="page"/>
      </w:r>
    </w:p>
    <w:p w14:paraId="7E169A44" w14:textId="77777777" w:rsidR="00961665" w:rsidRDefault="00961665" w:rsidP="00961665">
      <w:pPr>
        <w:pStyle w:val="Heading2"/>
      </w:pPr>
      <w:r>
        <w:lastRenderedPageBreak/>
        <w:t>Rehabilitation of Offenders Act 1974</w:t>
      </w:r>
    </w:p>
    <w:p w14:paraId="44293018" w14:textId="77777777" w:rsidR="00961665" w:rsidRDefault="00961665" w:rsidP="00961665">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B26D943" w14:textId="77777777" w:rsidR="00961665" w:rsidRDefault="00961665" w:rsidP="00961665">
      <w:pPr>
        <w:jc w:val="both"/>
      </w:pPr>
      <w:r w:rsidRPr="00255B2E">
        <w:t xml:space="preserve">Guidance about whether a conviction or caution should be disclosed can be found on the </w:t>
      </w:r>
      <w:hyperlink r:id="rId11" w:history="1">
        <w:r w:rsidRPr="00C04AA2">
          <w:rPr>
            <w:rStyle w:val="Hyperlink"/>
          </w:rPr>
          <w:t>Ministry of Justice website.</w:t>
        </w:r>
      </w:hyperlink>
    </w:p>
    <w:p w14:paraId="1C69E9A9" w14:textId="77777777" w:rsidR="00961665" w:rsidRDefault="00961665" w:rsidP="00961665">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635B7DC" w14:textId="77777777" w:rsidR="00961665" w:rsidRDefault="00961665" w:rsidP="00961665">
      <w:pPr>
        <w:pStyle w:val="Heading2"/>
      </w:pPr>
      <w:r>
        <w:t>Request for Your Consent to Process Your Data</w:t>
      </w:r>
    </w:p>
    <w:p w14:paraId="75DB46FD" w14:textId="77777777" w:rsidR="00961665" w:rsidRDefault="00961665" w:rsidP="00961665">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83F5077" w14:textId="77777777" w:rsidR="00961665" w:rsidRPr="00961665" w:rsidRDefault="00961665" w:rsidP="00961665">
      <w:pPr>
        <w:jc w:val="both"/>
        <w:rPr>
          <w:rStyle w:val="Strong"/>
        </w:rPr>
      </w:pPr>
      <w:r w:rsidRPr="00961665">
        <w:rPr>
          <w:rStyle w:val="Strong"/>
        </w:rPr>
        <w:t>Important information regarding your consent</w:t>
      </w:r>
    </w:p>
    <w:p w14:paraId="2FFEEF79" w14:textId="77777777" w:rsidR="00961665" w:rsidRDefault="00961665" w:rsidP="00961665">
      <w:pPr>
        <w:pStyle w:val="ListParagraph"/>
        <w:numPr>
          <w:ilvl w:val="0"/>
          <w:numId w:val="5"/>
        </w:numPr>
        <w:spacing w:before="0" w:after="160" w:line="259" w:lineRule="auto"/>
        <w:jc w:val="both"/>
      </w:pPr>
      <w:r>
        <w:t xml:space="preserve">We are Romero Catholic Academy Trust and the academy trust is the data </w:t>
      </w:r>
      <w:proofErr w:type="gramStart"/>
      <w:r>
        <w:t>controller,</w:t>
      </w:r>
      <w:proofErr w:type="gramEnd"/>
      <w:r>
        <w:t xml:space="preserve"> our schools are part of the multi academy trust. </w:t>
      </w:r>
    </w:p>
    <w:p w14:paraId="6235D3BD" w14:textId="77777777" w:rsidR="00961665" w:rsidRDefault="00961665" w:rsidP="00961665">
      <w:pPr>
        <w:pStyle w:val="ListParagraph"/>
        <w:jc w:val="both"/>
      </w:pPr>
    </w:p>
    <w:p w14:paraId="4608F13F" w14:textId="77777777" w:rsidR="00961665" w:rsidRDefault="00961665" w:rsidP="00961665">
      <w:pPr>
        <w:pStyle w:val="ListParagraph"/>
        <w:numPr>
          <w:ilvl w:val="0"/>
          <w:numId w:val="5"/>
        </w:numPr>
        <w:spacing w:before="0" w:after="160" w:line="259" w:lineRule="auto"/>
        <w:jc w:val="both"/>
      </w:pPr>
      <w:proofErr w:type="gramStart"/>
      <w:r>
        <w:t>Being a Catholic education provider</w:t>
      </w:r>
      <w:proofErr w:type="gramEnd"/>
      <w:r>
        <w:t xml:space="preserve">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601BD3D4" w14:textId="77777777" w:rsidR="00961665" w:rsidRDefault="00961665" w:rsidP="00961665">
      <w:pPr>
        <w:pStyle w:val="ListParagraph"/>
      </w:pPr>
    </w:p>
    <w:p w14:paraId="269A52F8" w14:textId="77777777" w:rsidR="00961665" w:rsidRDefault="00961665" w:rsidP="00961665">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2" w:history="1">
        <w:r w:rsidRPr="00A11D87">
          <w:rPr>
            <w:rStyle w:val="Hyperlink"/>
          </w:rPr>
          <w:t>info@wearehy.com</w:t>
        </w:r>
      </w:hyperlink>
      <w:r>
        <w:t xml:space="preserve"> or telephone 0161 543 8884.</w:t>
      </w:r>
    </w:p>
    <w:p w14:paraId="096DBD9A" w14:textId="77777777" w:rsidR="00961665" w:rsidRDefault="00961665" w:rsidP="00961665">
      <w:pPr>
        <w:pStyle w:val="ListParagraph"/>
        <w:spacing w:before="0" w:after="160" w:line="259" w:lineRule="auto"/>
        <w:jc w:val="both"/>
      </w:pPr>
    </w:p>
    <w:p w14:paraId="520F77B0" w14:textId="77777777" w:rsidR="00961665" w:rsidRDefault="00961665" w:rsidP="00961665">
      <w:pPr>
        <w:pStyle w:val="ListParagraph"/>
        <w:numPr>
          <w:ilvl w:val="0"/>
          <w:numId w:val="5"/>
        </w:numPr>
        <w:spacing w:before="0" w:after="160" w:line="259" w:lineRule="auto"/>
        <w:jc w:val="both"/>
      </w:pPr>
      <w:r>
        <w:t>We require the information we have requested on this form in order to process your application for employment.</w:t>
      </w:r>
    </w:p>
    <w:p w14:paraId="366F845D" w14:textId="77777777" w:rsidR="00961665" w:rsidRDefault="00961665" w:rsidP="00961665">
      <w:pPr>
        <w:pStyle w:val="ListParagraph"/>
      </w:pPr>
    </w:p>
    <w:p w14:paraId="6F35AD10" w14:textId="77777777" w:rsidR="00961665" w:rsidRDefault="00961665" w:rsidP="00961665">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93D3160" w14:textId="77777777" w:rsidR="00961665" w:rsidRDefault="00961665" w:rsidP="00961665">
      <w:pPr>
        <w:pStyle w:val="ListParagraph"/>
      </w:pPr>
    </w:p>
    <w:p w14:paraId="3B9C25BD" w14:textId="77777777" w:rsidR="00961665" w:rsidRDefault="00961665" w:rsidP="00961665">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06092DB" w14:textId="77777777" w:rsidR="00961665" w:rsidRDefault="00961665" w:rsidP="00961665">
      <w:pPr>
        <w:pStyle w:val="ListParagraph"/>
      </w:pPr>
    </w:p>
    <w:p w14:paraId="43EEDB89" w14:textId="77777777" w:rsidR="00961665" w:rsidRDefault="00961665" w:rsidP="00961665">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3D68F9E6" w14:textId="77777777" w:rsidR="00961665" w:rsidRDefault="00961665" w:rsidP="00961665">
      <w:pPr>
        <w:pStyle w:val="ListParagraph"/>
      </w:pPr>
    </w:p>
    <w:p w14:paraId="7F47D24E" w14:textId="77777777" w:rsidR="00961665" w:rsidRDefault="00961665" w:rsidP="00961665">
      <w:pPr>
        <w:pStyle w:val="ListParagraph"/>
        <w:numPr>
          <w:ilvl w:val="0"/>
          <w:numId w:val="5"/>
        </w:numPr>
        <w:spacing w:before="0" w:after="160" w:line="259" w:lineRule="auto"/>
        <w:jc w:val="both"/>
      </w:pPr>
      <w:r>
        <w:lastRenderedPageBreak/>
        <w:t>We will keep a record of your consent as evidence that we have obtained your consent to collect and process the data you have provided on this application form.</w:t>
      </w:r>
    </w:p>
    <w:p w14:paraId="015BEDCE" w14:textId="77777777" w:rsidR="00961665" w:rsidRDefault="00961665" w:rsidP="00961665">
      <w:pPr>
        <w:pStyle w:val="ListParagraph"/>
      </w:pPr>
    </w:p>
    <w:p w14:paraId="3EBEA7DE" w14:textId="77777777" w:rsidR="00961665" w:rsidRDefault="00961665" w:rsidP="00961665">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333AB3B0" w14:textId="77777777" w:rsidR="00961665" w:rsidRPr="003A1E93" w:rsidRDefault="00961665" w:rsidP="00961665">
      <w:pPr>
        <w:pStyle w:val="ListParagraph"/>
      </w:pPr>
    </w:p>
    <w:p w14:paraId="6E0C232D" w14:textId="77777777" w:rsidR="00961665" w:rsidRPr="003A1E93" w:rsidRDefault="00961665" w:rsidP="00961665">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62AE770C" w14:textId="77777777" w:rsidR="00961665" w:rsidRDefault="00961665" w:rsidP="00961665">
      <w:pPr>
        <w:pStyle w:val="ListParagraph"/>
      </w:pPr>
    </w:p>
    <w:p w14:paraId="5A19F162" w14:textId="77777777" w:rsidR="00961665" w:rsidRDefault="00961665" w:rsidP="00961665">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3"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4" w:history="1">
        <w:r w:rsidRPr="00123A4C">
          <w:rPr>
            <w:rStyle w:val="Hyperlink"/>
          </w:rPr>
          <w:t>www.ico.org.uk</w:t>
        </w:r>
      </w:hyperlink>
      <w:r>
        <w:t>.</w:t>
      </w:r>
    </w:p>
    <w:p w14:paraId="304E1744" w14:textId="77777777" w:rsidR="00961665" w:rsidRDefault="00961665" w:rsidP="00961665">
      <w:pPr>
        <w:pStyle w:val="ListParagraph"/>
      </w:pPr>
    </w:p>
    <w:p w14:paraId="3EDF5D4D" w14:textId="77777777" w:rsidR="00961665" w:rsidRPr="00961665" w:rsidRDefault="00961665" w:rsidP="00961665">
      <w:pPr>
        <w:jc w:val="both"/>
        <w:rPr>
          <w:rStyle w:val="IntenseEmphasis"/>
        </w:rPr>
      </w:pPr>
      <w:r w:rsidRPr="00961665">
        <w:rPr>
          <w:rStyle w:val="IntenseEmphasis"/>
        </w:rPr>
        <w:t>Request for your consent</w:t>
      </w:r>
    </w:p>
    <w:p w14:paraId="1A0B2565" w14:textId="77777777" w:rsidR="00961665" w:rsidRDefault="00961665" w:rsidP="00961665">
      <w:pPr>
        <w:jc w:val="both"/>
      </w:pPr>
      <w:r>
        <w:t>Please ensure that you read paragraphs 1-11 above and raise any relevant questions before providing your consent below:</w:t>
      </w:r>
    </w:p>
    <w:p w14:paraId="38A6660A" w14:textId="77777777" w:rsidR="00961665" w:rsidRDefault="00961665" w:rsidP="00961665">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2A55902" w14:textId="77777777" w:rsidR="00961665" w:rsidRDefault="00961665" w:rsidP="00961665">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549796" w14:textId="77777777" w:rsidR="00961665" w:rsidRDefault="00961665" w:rsidP="00961665">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484AFB" w14:textId="77777777" w:rsidR="00961665" w:rsidRPr="00E91471" w:rsidRDefault="00961665" w:rsidP="00961665">
      <w:pPr>
        <w:jc w:val="both"/>
        <w:rPr>
          <w:b/>
        </w:rPr>
      </w:pPr>
    </w:p>
    <w:p w14:paraId="747151D4" w14:textId="77777777" w:rsidR="00961665" w:rsidRDefault="00961665" w:rsidP="00961665">
      <w:pPr>
        <w:pStyle w:val="Heading2"/>
      </w:pPr>
      <w:r>
        <w:t>National Insurance</w:t>
      </w:r>
    </w:p>
    <w:p w14:paraId="3A5D1944" w14:textId="77777777" w:rsidR="00961665" w:rsidRDefault="00961665" w:rsidP="00961665">
      <w:pPr>
        <w:jc w:val="both"/>
      </w:pPr>
      <w:r>
        <w:t xml:space="preserve">National Insurance Number: </w:t>
      </w:r>
      <w:sdt>
        <w:sdtPr>
          <w:id w:val="1946495848"/>
          <w:placeholder>
            <w:docPart w:val="EB5686B116924C179F183EB0C2331218"/>
          </w:placeholder>
          <w:showingPlcHdr/>
          <w:text w:multiLine="1"/>
        </w:sdtPr>
        <w:sdtEndPr/>
        <w:sdtContent>
          <w:r w:rsidRPr="00545EDB">
            <w:rPr>
              <w:rStyle w:val="PlaceholderText"/>
            </w:rPr>
            <w:t>Click or tap here to enter text.</w:t>
          </w:r>
        </w:sdtContent>
      </w:sdt>
    </w:p>
    <w:p w14:paraId="209F2B3C" w14:textId="77777777" w:rsidR="00961665" w:rsidRPr="00E91471" w:rsidRDefault="00961665" w:rsidP="00961665">
      <w:pPr>
        <w:jc w:val="both"/>
      </w:pPr>
    </w:p>
    <w:p w14:paraId="154A54FF" w14:textId="77777777" w:rsidR="00961665" w:rsidRDefault="00961665" w:rsidP="00961665">
      <w:pPr>
        <w:pStyle w:val="Heading2"/>
      </w:pPr>
      <w:r>
        <w:t>Right to work in the UK.</w:t>
      </w:r>
    </w:p>
    <w:p w14:paraId="5FAB76F4" w14:textId="77777777" w:rsidR="00961665" w:rsidRDefault="00961665" w:rsidP="00961665">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FF50F2" w14:textId="77777777" w:rsidR="00961665" w:rsidRDefault="00961665" w:rsidP="00961665">
      <w:pPr>
        <w:pStyle w:val="Heading2"/>
      </w:pPr>
      <w:r>
        <w:t>Language requirements for public sector workers.</w:t>
      </w:r>
    </w:p>
    <w:p w14:paraId="10D139BF" w14:textId="77777777" w:rsidR="00961665" w:rsidRDefault="00961665" w:rsidP="00961665">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5A10218" w14:textId="77777777" w:rsidR="00961665" w:rsidRDefault="00961665">
      <w:r>
        <w:br w:type="page"/>
      </w:r>
    </w:p>
    <w:p w14:paraId="4CDA24EA" w14:textId="77777777" w:rsidR="00961665" w:rsidRDefault="00961665" w:rsidP="00EE50BA">
      <w:pPr>
        <w:pStyle w:val="Heading1"/>
      </w:pPr>
      <w:r>
        <w:lastRenderedPageBreak/>
        <w:t>Declaration</w:t>
      </w:r>
    </w:p>
    <w:p w14:paraId="67C708CF" w14:textId="77777777" w:rsidR="00961665" w:rsidRDefault="00961665" w:rsidP="00961665">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59A9EB4D" w14:textId="77777777" w:rsidR="00961665" w:rsidRDefault="00961665" w:rsidP="00961665">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66B4DDB5" w14:textId="77777777" w:rsidR="00961665" w:rsidRDefault="00961665" w:rsidP="00961665">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3AA68CE" w14:textId="77777777" w:rsidR="00961665" w:rsidRDefault="00961665" w:rsidP="00961665">
      <w:pPr>
        <w:jc w:val="both"/>
      </w:pPr>
      <w:r>
        <w:t>I acknowledge that it is my responsibility as the applicant, if invited for interview, to disclose information to the panel which may affect my suitability and/or eligibility to work with children and/or vulnerable adults.</w:t>
      </w:r>
    </w:p>
    <w:p w14:paraId="7B8390EE" w14:textId="77777777" w:rsidR="00961665" w:rsidRDefault="00961665" w:rsidP="00961665">
      <w:pPr>
        <w:jc w:val="both"/>
      </w:pPr>
    </w:p>
    <w:p w14:paraId="015C0276" w14:textId="77777777" w:rsidR="00961665" w:rsidRDefault="00961665" w:rsidP="00961665">
      <w:pPr>
        <w:jc w:val="both"/>
      </w:pPr>
      <w:r>
        <w:t xml:space="preserve">Signature: </w:t>
      </w:r>
      <w:sdt>
        <w:sdtPr>
          <w:id w:val="95215698"/>
          <w:placeholder>
            <w:docPart w:val="2D4B523E90DD452BA2A441725653DAEF"/>
          </w:placeholder>
          <w:showingPlcHdr/>
        </w:sdtPr>
        <w:sdtEndPr/>
        <w:sdtContent>
          <w:r w:rsidRPr="00545EDB">
            <w:rPr>
              <w:rStyle w:val="PlaceholderText"/>
            </w:rPr>
            <w:t>Click or tap here to enter text.</w:t>
          </w:r>
        </w:sdtContent>
      </w:sdt>
    </w:p>
    <w:p w14:paraId="41D7100E" w14:textId="77777777" w:rsidR="00961665" w:rsidRDefault="00961665" w:rsidP="00961665">
      <w:pPr>
        <w:jc w:val="both"/>
      </w:pPr>
    </w:p>
    <w:p w14:paraId="728FC2D9" w14:textId="77777777" w:rsidR="00961665" w:rsidRDefault="00961665" w:rsidP="00961665">
      <w:pPr>
        <w:jc w:val="both"/>
      </w:pPr>
      <w:r>
        <w:t xml:space="preserve">Date: </w:t>
      </w:r>
      <w:sdt>
        <w:sdtPr>
          <w:id w:val="2005083745"/>
          <w:placeholder>
            <w:docPart w:val="448DECAB20FF45FC8919EA74F2F963DD"/>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1032FB5E" w14:textId="77777777" w:rsidR="00961665" w:rsidRDefault="00961665" w:rsidP="00961665">
      <w:pPr>
        <w:jc w:val="both"/>
      </w:pPr>
    </w:p>
    <w:p w14:paraId="0EE1F46E" w14:textId="77777777" w:rsidR="00961665" w:rsidRPr="00961665" w:rsidRDefault="00961665" w:rsidP="00961665">
      <w:pPr>
        <w:jc w:val="both"/>
        <w:rPr>
          <w:rStyle w:val="IntenseEmphasis"/>
        </w:rPr>
      </w:pPr>
      <w:r w:rsidRPr="00961665">
        <w:rPr>
          <w:rStyle w:val="IntenseEmphasis"/>
        </w:rPr>
        <w:t>(The post will be subject to the terms and conditions of the appropriate Catholic Education Service model contract, a copy of which will be provided to you before interview if you are shortlisted).</w:t>
      </w:r>
    </w:p>
    <w:p w14:paraId="0D6AEB0B" w14:textId="77777777" w:rsidR="009E2D07" w:rsidRDefault="009E2D07" w:rsidP="009E2D07">
      <w:pPr>
        <w:jc w:val="both"/>
      </w:pPr>
    </w:p>
    <w:sectPr w:rsidR="009E2D07" w:rsidSect="00E04DD9">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1ED6" w14:textId="77777777" w:rsidR="000D5278" w:rsidRDefault="000D5278" w:rsidP="00E533C1">
      <w:pPr>
        <w:spacing w:before="0" w:after="0" w:line="240" w:lineRule="auto"/>
      </w:pPr>
      <w:r>
        <w:separator/>
      </w:r>
    </w:p>
  </w:endnote>
  <w:endnote w:type="continuationSeparator" w:id="0">
    <w:p w14:paraId="0CDF002E" w14:textId="77777777" w:rsidR="000D5278" w:rsidRDefault="000D5278"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AAE2" w14:textId="77777777" w:rsidR="00961665" w:rsidRDefault="00961665" w:rsidP="00961665">
    <w:pPr>
      <w:pStyle w:val="Footer"/>
      <w:rPr>
        <w:sz w:val="18"/>
        <w:szCs w:val="18"/>
      </w:rPr>
    </w:pPr>
    <w:r>
      <w:rPr>
        <w:sz w:val="18"/>
        <w:szCs w:val="18"/>
      </w:rPr>
      <w:t>Model Application Form – Senior Leadership – September 2013 – updated December 2020</w:t>
    </w:r>
  </w:p>
  <w:p w14:paraId="5A6354C6" w14:textId="77777777" w:rsidR="00E04DD9" w:rsidRPr="00961665" w:rsidRDefault="00961665">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19DB8352" wp14:editId="15499145">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99B3B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9DB8352"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5599B3B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0E54"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4256CB8C" wp14:editId="16CB9EA4">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474E10"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56CB8C"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19474E10"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8B5E" w14:textId="77777777" w:rsidR="000D5278" w:rsidRDefault="000D5278" w:rsidP="00E533C1">
      <w:pPr>
        <w:spacing w:before="0" w:after="0" w:line="240" w:lineRule="auto"/>
      </w:pPr>
      <w:r>
        <w:separator/>
      </w:r>
    </w:p>
  </w:footnote>
  <w:footnote w:type="continuationSeparator" w:id="0">
    <w:p w14:paraId="5D85FE5E" w14:textId="77777777" w:rsidR="000D5278" w:rsidRDefault="000D5278" w:rsidP="00E533C1">
      <w:pPr>
        <w:spacing w:before="0" w:after="0" w:line="240" w:lineRule="auto"/>
      </w:pPr>
      <w:r>
        <w:continuationSeparator/>
      </w:r>
    </w:p>
  </w:footnote>
  <w:footnote w:id="1">
    <w:p w14:paraId="1C91B8D2" w14:textId="77777777" w:rsidR="00961665" w:rsidRPr="00643D67" w:rsidRDefault="00961665" w:rsidP="00961665">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9874" w14:textId="77777777" w:rsidR="00D5020C" w:rsidRDefault="00D5020C">
    <w:pPr>
      <w:pStyle w:val="Header"/>
    </w:pPr>
    <w:r>
      <w:rPr>
        <w:noProof/>
      </w:rPr>
      <w:drawing>
        <wp:anchor distT="0" distB="0" distL="114300" distR="114300" simplePos="0" relativeHeight="251654144" behindDoc="0" locked="0" layoutInCell="1" allowOverlap="1" wp14:anchorId="65AD3385" wp14:editId="409E742C">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319581637">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78"/>
    <w:rsid w:val="0003576D"/>
    <w:rsid w:val="000869D7"/>
    <w:rsid w:val="000D5278"/>
    <w:rsid w:val="001B5602"/>
    <w:rsid w:val="00265EFE"/>
    <w:rsid w:val="00335055"/>
    <w:rsid w:val="003A1B7B"/>
    <w:rsid w:val="003D75C1"/>
    <w:rsid w:val="004714C8"/>
    <w:rsid w:val="005179C0"/>
    <w:rsid w:val="00580FB3"/>
    <w:rsid w:val="006F73D1"/>
    <w:rsid w:val="007663EF"/>
    <w:rsid w:val="007C78F1"/>
    <w:rsid w:val="007E74C5"/>
    <w:rsid w:val="008A5A2C"/>
    <w:rsid w:val="00961665"/>
    <w:rsid w:val="009E2D07"/>
    <w:rsid w:val="009E6F29"/>
    <w:rsid w:val="00AB21EF"/>
    <w:rsid w:val="00BC00F2"/>
    <w:rsid w:val="00BC5098"/>
    <w:rsid w:val="00C52828"/>
    <w:rsid w:val="00D11A9A"/>
    <w:rsid w:val="00D5020C"/>
    <w:rsid w:val="00D6632A"/>
    <w:rsid w:val="00E04DD9"/>
    <w:rsid w:val="00E533C1"/>
    <w:rsid w:val="00EE50BA"/>
    <w:rsid w:val="00F27730"/>
    <w:rsid w:val="00FA384B"/>
    <w:rsid w:val="00FB5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587E"/>
  <w15:chartTrackingRefBased/>
  <w15:docId w15:val="{765C1D98-2D0C-499E-9A92-1473E71A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C52828"/>
    <w:rPr>
      <w:color w:val="666666"/>
    </w:rPr>
  </w:style>
  <w:style w:type="table" w:styleId="GridTable4-Accent1">
    <w:name w:val="Grid Table 4 Accent 1"/>
    <w:basedOn w:val="TableNormal"/>
    <w:uiPriority w:val="49"/>
    <w:rsid w:val="009E2D07"/>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961665"/>
    <w:rPr>
      <w:color w:val="192451" w:themeColor="hyperlink"/>
      <w:u w:val="single"/>
    </w:rPr>
  </w:style>
  <w:style w:type="paragraph" w:styleId="FootnoteText">
    <w:name w:val="footnote text"/>
    <w:basedOn w:val="Normal"/>
    <w:link w:val="FootnoteTextChar"/>
    <w:uiPriority w:val="99"/>
    <w:semiHidden/>
    <w:unhideWhenUsed/>
    <w:rsid w:val="00961665"/>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961665"/>
    <w:rPr>
      <w:rFonts w:eastAsiaTheme="minorHAnsi"/>
    </w:rPr>
  </w:style>
  <w:style w:type="character" w:styleId="FootnoteReference">
    <w:name w:val="footnote reference"/>
    <w:basedOn w:val="DefaultParagraphFont"/>
    <w:uiPriority w:val="99"/>
    <w:semiHidden/>
    <w:unhideWhenUsed/>
    <w:rsid w:val="00961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romeroca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areh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winson\Romero%20Catholic%20Academy%20Trust\HR%20-%20Documents\General\Recruitment\1.%20Advertising\Application%20Forms\Application%20Form%20Template%20-%20Leadershi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B523E90DD452BA2A441725653DAEF"/>
        <w:category>
          <w:name w:val="General"/>
          <w:gallery w:val="placeholder"/>
        </w:category>
        <w:types>
          <w:type w:val="bbPlcHdr"/>
        </w:types>
        <w:behaviors>
          <w:behavior w:val="content"/>
        </w:behaviors>
        <w:guid w:val="{B806644C-C9E3-4E30-9304-12EA9E245F45}"/>
      </w:docPartPr>
      <w:docPartBody>
        <w:p w:rsidR="005D2576" w:rsidRDefault="005D2576">
          <w:pPr>
            <w:pStyle w:val="2D4B523E90DD452BA2A441725653DAEF"/>
          </w:pPr>
          <w:r w:rsidRPr="00545EDB">
            <w:rPr>
              <w:rStyle w:val="PlaceholderText"/>
            </w:rPr>
            <w:t>Click or tap here to enter text.</w:t>
          </w:r>
        </w:p>
      </w:docPartBody>
    </w:docPart>
    <w:docPart>
      <w:docPartPr>
        <w:name w:val="448DECAB20FF45FC8919EA74F2F963DD"/>
        <w:category>
          <w:name w:val="General"/>
          <w:gallery w:val="placeholder"/>
        </w:category>
        <w:types>
          <w:type w:val="bbPlcHdr"/>
        </w:types>
        <w:behaviors>
          <w:behavior w:val="content"/>
        </w:behaviors>
        <w:guid w:val="{6707066E-4E6D-4965-BB78-3D84A54C328B}"/>
      </w:docPartPr>
      <w:docPartBody>
        <w:p w:rsidR="005D2576" w:rsidRDefault="005D2576">
          <w:pPr>
            <w:pStyle w:val="448DECAB20FF45FC8919EA74F2F963DD"/>
          </w:pPr>
          <w:r w:rsidRPr="00545EDB">
            <w:rPr>
              <w:rStyle w:val="PlaceholderText"/>
            </w:rPr>
            <w:t>Click or tap to enter a date.</w:t>
          </w:r>
        </w:p>
      </w:docPartBody>
    </w:docPart>
    <w:docPart>
      <w:docPartPr>
        <w:name w:val="712DCA6885454EC197608574B96D0424"/>
        <w:category>
          <w:name w:val="General"/>
          <w:gallery w:val="placeholder"/>
        </w:category>
        <w:types>
          <w:type w:val="bbPlcHdr"/>
        </w:types>
        <w:behaviors>
          <w:behavior w:val="content"/>
        </w:behaviors>
        <w:guid w:val="{A4398A9F-07F4-4D84-9832-4F1E99CC8EE3}"/>
      </w:docPartPr>
      <w:docPartBody>
        <w:p w:rsidR="005D2576" w:rsidRDefault="005D2576">
          <w:pPr>
            <w:pStyle w:val="712DCA6885454EC197608574B96D0424"/>
          </w:pPr>
          <w:r w:rsidRPr="00545EDB">
            <w:rPr>
              <w:rStyle w:val="PlaceholderText"/>
            </w:rPr>
            <w:t>Click or tap here to enter text.</w:t>
          </w:r>
        </w:p>
      </w:docPartBody>
    </w:docPart>
    <w:docPart>
      <w:docPartPr>
        <w:name w:val="FF0959174737412FA265ADDEAD2A0F62"/>
        <w:category>
          <w:name w:val="General"/>
          <w:gallery w:val="placeholder"/>
        </w:category>
        <w:types>
          <w:type w:val="bbPlcHdr"/>
        </w:types>
        <w:behaviors>
          <w:behavior w:val="content"/>
        </w:behaviors>
        <w:guid w:val="{2D33807D-F0C6-4144-BCB4-B82D69F72842}"/>
      </w:docPartPr>
      <w:docPartBody>
        <w:p w:rsidR="005D2576" w:rsidRDefault="005D2576">
          <w:pPr>
            <w:pStyle w:val="FF0959174737412FA265ADDEAD2A0F62"/>
          </w:pPr>
          <w:r w:rsidRPr="00545EDB">
            <w:rPr>
              <w:rStyle w:val="PlaceholderText"/>
            </w:rPr>
            <w:t>Click or tap here to enter text.</w:t>
          </w:r>
        </w:p>
      </w:docPartBody>
    </w:docPart>
    <w:docPart>
      <w:docPartPr>
        <w:name w:val="851409FEE5984809B3C17930125EC6A7"/>
        <w:category>
          <w:name w:val="General"/>
          <w:gallery w:val="placeholder"/>
        </w:category>
        <w:types>
          <w:type w:val="bbPlcHdr"/>
        </w:types>
        <w:behaviors>
          <w:behavior w:val="content"/>
        </w:behaviors>
        <w:guid w:val="{5AED1073-DF80-4DC4-B56D-B6B2F7B08DEA}"/>
      </w:docPartPr>
      <w:docPartBody>
        <w:p w:rsidR="005D2576" w:rsidRDefault="005D2576">
          <w:pPr>
            <w:pStyle w:val="851409FEE5984809B3C17930125EC6A7"/>
          </w:pPr>
          <w:r w:rsidRPr="00545EDB">
            <w:rPr>
              <w:rStyle w:val="PlaceholderText"/>
            </w:rPr>
            <w:t>Click or tap here to enter text.</w:t>
          </w:r>
        </w:p>
      </w:docPartBody>
    </w:docPart>
    <w:docPart>
      <w:docPartPr>
        <w:name w:val="30D4EEEA70514F78A107CA4AE6F02DD7"/>
        <w:category>
          <w:name w:val="General"/>
          <w:gallery w:val="placeholder"/>
        </w:category>
        <w:types>
          <w:type w:val="bbPlcHdr"/>
        </w:types>
        <w:behaviors>
          <w:behavior w:val="content"/>
        </w:behaviors>
        <w:guid w:val="{1A9ABFCB-DDF4-40A7-AF7A-51E42CDBAE6B}"/>
      </w:docPartPr>
      <w:docPartBody>
        <w:p w:rsidR="005D2576" w:rsidRDefault="005D2576">
          <w:pPr>
            <w:pStyle w:val="30D4EEEA70514F78A107CA4AE6F02DD7"/>
          </w:pPr>
          <w:r w:rsidRPr="00545EDB">
            <w:rPr>
              <w:rStyle w:val="PlaceholderText"/>
            </w:rPr>
            <w:t>Click or tap here to enter text.</w:t>
          </w:r>
        </w:p>
      </w:docPartBody>
    </w:docPart>
    <w:docPart>
      <w:docPartPr>
        <w:name w:val="0999DCD961B442A997F7A8214FBB7A95"/>
        <w:category>
          <w:name w:val="General"/>
          <w:gallery w:val="placeholder"/>
        </w:category>
        <w:types>
          <w:type w:val="bbPlcHdr"/>
        </w:types>
        <w:behaviors>
          <w:behavior w:val="content"/>
        </w:behaviors>
        <w:guid w:val="{F881FA17-3A59-4CF2-B018-5D463D482790}"/>
      </w:docPartPr>
      <w:docPartBody>
        <w:p w:rsidR="005D2576" w:rsidRDefault="005D2576">
          <w:pPr>
            <w:pStyle w:val="0999DCD961B442A997F7A8214FBB7A95"/>
          </w:pPr>
          <w:r w:rsidRPr="00545EDB">
            <w:rPr>
              <w:rStyle w:val="PlaceholderText"/>
            </w:rPr>
            <w:t>Click or tap here to enter text.</w:t>
          </w:r>
        </w:p>
      </w:docPartBody>
    </w:docPart>
    <w:docPart>
      <w:docPartPr>
        <w:name w:val="CD20B7403C8F48A6B4BDD16DFD177AFA"/>
        <w:category>
          <w:name w:val="General"/>
          <w:gallery w:val="placeholder"/>
        </w:category>
        <w:types>
          <w:type w:val="bbPlcHdr"/>
        </w:types>
        <w:behaviors>
          <w:behavior w:val="content"/>
        </w:behaviors>
        <w:guid w:val="{95CF8549-BFC5-4C9A-9F2F-6320FC391E0E}"/>
      </w:docPartPr>
      <w:docPartBody>
        <w:p w:rsidR="005D2576" w:rsidRDefault="005D2576">
          <w:pPr>
            <w:pStyle w:val="CD20B7403C8F48A6B4BDD16DFD177AFA"/>
          </w:pPr>
          <w:r w:rsidRPr="00545EDB">
            <w:rPr>
              <w:rStyle w:val="PlaceholderText"/>
            </w:rPr>
            <w:t>Click or tap here to enter text.</w:t>
          </w:r>
        </w:p>
      </w:docPartBody>
    </w:docPart>
    <w:docPart>
      <w:docPartPr>
        <w:name w:val="2080053A94C64D599298F440898B5831"/>
        <w:category>
          <w:name w:val="General"/>
          <w:gallery w:val="placeholder"/>
        </w:category>
        <w:types>
          <w:type w:val="bbPlcHdr"/>
        </w:types>
        <w:behaviors>
          <w:behavior w:val="content"/>
        </w:behaviors>
        <w:guid w:val="{0015D8DC-D8F5-4D7F-A972-AF79ACCA1DF3}"/>
      </w:docPartPr>
      <w:docPartBody>
        <w:p w:rsidR="005D2576" w:rsidRDefault="005D2576">
          <w:pPr>
            <w:pStyle w:val="2080053A94C64D599298F440898B5831"/>
          </w:pPr>
          <w:r w:rsidRPr="00545EDB">
            <w:rPr>
              <w:rStyle w:val="PlaceholderText"/>
            </w:rPr>
            <w:t>Click or tap here to enter text.</w:t>
          </w:r>
        </w:p>
      </w:docPartBody>
    </w:docPart>
    <w:docPart>
      <w:docPartPr>
        <w:name w:val="0A5C4EAEB9154E9682F74B756481D959"/>
        <w:category>
          <w:name w:val="General"/>
          <w:gallery w:val="placeholder"/>
        </w:category>
        <w:types>
          <w:type w:val="bbPlcHdr"/>
        </w:types>
        <w:behaviors>
          <w:behavior w:val="content"/>
        </w:behaviors>
        <w:guid w:val="{57AD1652-72AB-4FCF-9543-94F6D0C93E4D}"/>
      </w:docPartPr>
      <w:docPartBody>
        <w:p w:rsidR="005D2576" w:rsidRDefault="005D2576">
          <w:pPr>
            <w:pStyle w:val="0A5C4EAEB9154E9682F74B756481D959"/>
          </w:pPr>
          <w:r w:rsidRPr="00545EDB">
            <w:rPr>
              <w:rStyle w:val="PlaceholderText"/>
            </w:rPr>
            <w:t>Click or tap here to enter text.</w:t>
          </w:r>
        </w:p>
      </w:docPartBody>
    </w:docPart>
    <w:docPart>
      <w:docPartPr>
        <w:name w:val="CBF490D5D06543DF90FB9A8529288530"/>
        <w:category>
          <w:name w:val="General"/>
          <w:gallery w:val="placeholder"/>
        </w:category>
        <w:types>
          <w:type w:val="bbPlcHdr"/>
        </w:types>
        <w:behaviors>
          <w:behavior w:val="content"/>
        </w:behaviors>
        <w:guid w:val="{DE8DD818-469D-4997-895A-997591EC1A5C}"/>
      </w:docPartPr>
      <w:docPartBody>
        <w:p w:rsidR="005D2576" w:rsidRDefault="005D2576">
          <w:pPr>
            <w:pStyle w:val="CBF490D5D06543DF90FB9A8529288530"/>
          </w:pPr>
          <w:r w:rsidRPr="00545EDB">
            <w:rPr>
              <w:rStyle w:val="PlaceholderText"/>
            </w:rPr>
            <w:t>Click or tap here to enter text.</w:t>
          </w:r>
        </w:p>
      </w:docPartBody>
    </w:docPart>
    <w:docPart>
      <w:docPartPr>
        <w:name w:val="FBFFE5C79AC9438987627E951B04E727"/>
        <w:category>
          <w:name w:val="General"/>
          <w:gallery w:val="placeholder"/>
        </w:category>
        <w:types>
          <w:type w:val="bbPlcHdr"/>
        </w:types>
        <w:behaviors>
          <w:behavior w:val="content"/>
        </w:behaviors>
        <w:guid w:val="{67828EBC-76BE-4763-BFDD-7B76D5278545}"/>
      </w:docPartPr>
      <w:docPartBody>
        <w:p w:rsidR="005D2576" w:rsidRDefault="005D2576">
          <w:pPr>
            <w:pStyle w:val="FBFFE5C79AC9438987627E951B04E727"/>
          </w:pPr>
          <w:r w:rsidRPr="00545EDB">
            <w:rPr>
              <w:rStyle w:val="PlaceholderText"/>
            </w:rPr>
            <w:t>Click or tap here to enter text.</w:t>
          </w:r>
        </w:p>
      </w:docPartBody>
    </w:docPart>
    <w:docPart>
      <w:docPartPr>
        <w:name w:val="43B3A96C7A7A414E955C22EA8609F0DF"/>
        <w:category>
          <w:name w:val="General"/>
          <w:gallery w:val="placeholder"/>
        </w:category>
        <w:types>
          <w:type w:val="bbPlcHdr"/>
        </w:types>
        <w:behaviors>
          <w:behavior w:val="content"/>
        </w:behaviors>
        <w:guid w:val="{E12D5CD2-C4EA-441E-B984-68AA5AC16CC1}"/>
      </w:docPartPr>
      <w:docPartBody>
        <w:p w:rsidR="005D2576" w:rsidRDefault="005D2576">
          <w:pPr>
            <w:pStyle w:val="43B3A96C7A7A414E955C22EA8609F0DF"/>
          </w:pPr>
          <w:r w:rsidRPr="00545EDB">
            <w:rPr>
              <w:rStyle w:val="PlaceholderText"/>
            </w:rPr>
            <w:t>Click or tap here to enter text.</w:t>
          </w:r>
        </w:p>
      </w:docPartBody>
    </w:docPart>
    <w:docPart>
      <w:docPartPr>
        <w:name w:val="6018963B9BAE491695102E0E7FBD3F45"/>
        <w:category>
          <w:name w:val="General"/>
          <w:gallery w:val="placeholder"/>
        </w:category>
        <w:types>
          <w:type w:val="bbPlcHdr"/>
        </w:types>
        <w:behaviors>
          <w:behavior w:val="content"/>
        </w:behaviors>
        <w:guid w:val="{80C7E1E3-F41F-4323-873B-8C4A9932A393}"/>
      </w:docPartPr>
      <w:docPartBody>
        <w:p w:rsidR="005D2576" w:rsidRDefault="005D2576">
          <w:pPr>
            <w:pStyle w:val="6018963B9BAE491695102E0E7FBD3F45"/>
          </w:pPr>
          <w:r w:rsidRPr="00545EDB">
            <w:rPr>
              <w:rStyle w:val="PlaceholderText"/>
            </w:rPr>
            <w:t>Click or tap here to enter text.</w:t>
          </w:r>
        </w:p>
      </w:docPartBody>
    </w:docPart>
    <w:docPart>
      <w:docPartPr>
        <w:name w:val="106EF4DA1EB440C18A96E7E4F17B2BF5"/>
        <w:category>
          <w:name w:val="General"/>
          <w:gallery w:val="placeholder"/>
        </w:category>
        <w:types>
          <w:type w:val="bbPlcHdr"/>
        </w:types>
        <w:behaviors>
          <w:behavior w:val="content"/>
        </w:behaviors>
        <w:guid w:val="{0F89DF31-7959-4033-83E6-407BEE1290BA}"/>
      </w:docPartPr>
      <w:docPartBody>
        <w:p w:rsidR="005D2576" w:rsidRDefault="005D2576">
          <w:pPr>
            <w:pStyle w:val="106EF4DA1EB440C18A96E7E4F17B2BF5"/>
          </w:pPr>
          <w:r w:rsidRPr="00545EDB">
            <w:rPr>
              <w:rStyle w:val="PlaceholderText"/>
            </w:rPr>
            <w:t>Click or tap here to enter text.</w:t>
          </w:r>
        </w:p>
      </w:docPartBody>
    </w:docPart>
    <w:docPart>
      <w:docPartPr>
        <w:name w:val="B19E6B7E416A409885754A669273D987"/>
        <w:category>
          <w:name w:val="General"/>
          <w:gallery w:val="placeholder"/>
        </w:category>
        <w:types>
          <w:type w:val="bbPlcHdr"/>
        </w:types>
        <w:behaviors>
          <w:behavior w:val="content"/>
        </w:behaviors>
        <w:guid w:val="{87B1437C-5A74-456F-99CC-008BEE9535DE}"/>
      </w:docPartPr>
      <w:docPartBody>
        <w:p w:rsidR="005D2576" w:rsidRDefault="005D2576">
          <w:pPr>
            <w:pStyle w:val="B19E6B7E416A409885754A669273D987"/>
          </w:pPr>
          <w:r w:rsidRPr="00545EDB">
            <w:rPr>
              <w:rStyle w:val="PlaceholderText"/>
            </w:rPr>
            <w:t>Click or tap here to enter text.</w:t>
          </w:r>
        </w:p>
      </w:docPartBody>
    </w:docPart>
    <w:docPart>
      <w:docPartPr>
        <w:name w:val="4F7A58153D9B452E92F73B7CC4934332"/>
        <w:category>
          <w:name w:val="General"/>
          <w:gallery w:val="placeholder"/>
        </w:category>
        <w:types>
          <w:type w:val="bbPlcHdr"/>
        </w:types>
        <w:behaviors>
          <w:behavior w:val="content"/>
        </w:behaviors>
        <w:guid w:val="{C5AA604E-5EE5-4D85-9192-C74F9E2428B4}"/>
      </w:docPartPr>
      <w:docPartBody>
        <w:p w:rsidR="005D2576" w:rsidRDefault="005D2576">
          <w:pPr>
            <w:pStyle w:val="4F7A58153D9B452E92F73B7CC4934332"/>
          </w:pPr>
          <w:r w:rsidRPr="00545EDB">
            <w:rPr>
              <w:rStyle w:val="PlaceholderText"/>
            </w:rPr>
            <w:t>Click or tap here to enter text.</w:t>
          </w:r>
        </w:p>
      </w:docPartBody>
    </w:docPart>
    <w:docPart>
      <w:docPartPr>
        <w:name w:val="9F31EB73CEBA4150B21DF06E1E955447"/>
        <w:category>
          <w:name w:val="General"/>
          <w:gallery w:val="placeholder"/>
        </w:category>
        <w:types>
          <w:type w:val="bbPlcHdr"/>
        </w:types>
        <w:behaviors>
          <w:behavior w:val="content"/>
        </w:behaviors>
        <w:guid w:val="{F946B9A3-81D5-4D78-85FC-0F2C54DC9D09}"/>
      </w:docPartPr>
      <w:docPartBody>
        <w:p w:rsidR="005D2576" w:rsidRDefault="005D2576">
          <w:pPr>
            <w:pStyle w:val="9F31EB73CEBA4150B21DF06E1E955447"/>
          </w:pPr>
          <w:r w:rsidRPr="00545EDB">
            <w:rPr>
              <w:rStyle w:val="PlaceholderText"/>
            </w:rPr>
            <w:t>Click or tap here to enter text.</w:t>
          </w:r>
        </w:p>
      </w:docPartBody>
    </w:docPart>
    <w:docPart>
      <w:docPartPr>
        <w:name w:val="E1811A8913D344CB9D1FD00259AC5529"/>
        <w:category>
          <w:name w:val="General"/>
          <w:gallery w:val="placeholder"/>
        </w:category>
        <w:types>
          <w:type w:val="bbPlcHdr"/>
        </w:types>
        <w:behaviors>
          <w:behavior w:val="content"/>
        </w:behaviors>
        <w:guid w:val="{2BB1AA11-E2AD-4378-A22C-26A2B9186871}"/>
      </w:docPartPr>
      <w:docPartBody>
        <w:p w:rsidR="005D2576" w:rsidRDefault="005D2576">
          <w:pPr>
            <w:pStyle w:val="E1811A8913D344CB9D1FD00259AC5529"/>
          </w:pPr>
          <w:r w:rsidRPr="00545EDB">
            <w:rPr>
              <w:rStyle w:val="PlaceholderText"/>
            </w:rPr>
            <w:t>Click or tap here to enter text.</w:t>
          </w:r>
        </w:p>
      </w:docPartBody>
    </w:docPart>
    <w:docPart>
      <w:docPartPr>
        <w:name w:val="DBCE04190A7743AC924C81DDEEBA132E"/>
        <w:category>
          <w:name w:val="General"/>
          <w:gallery w:val="placeholder"/>
        </w:category>
        <w:types>
          <w:type w:val="bbPlcHdr"/>
        </w:types>
        <w:behaviors>
          <w:behavior w:val="content"/>
        </w:behaviors>
        <w:guid w:val="{ED852462-C4FB-4D7F-871F-4939B5F40B85}"/>
      </w:docPartPr>
      <w:docPartBody>
        <w:p w:rsidR="005D2576" w:rsidRDefault="005D2576">
          <w:pPr>
            <w:pStyle w:val="DBCE04190A7743AC924C81DDEEBA132E"/>
          </w:pPr>
          <w:r w:rsidRPr="00545EDB">
            <w:rPr>
              <w:rStyle w:val="PlaceholderText"/>
            </w:rPr>
            <w:t>Click or tap here to enter text.</w:t>
          </w:r>
        </w:p>
      </w:docPartBody>
    </w:docPart>
    <w:docPart>
      <w:docPartPr>
        <w:name w:val="C31DEC3562F64EF892B00D2287D16FDD"/>
        <w:category>
          <w:name w:val="General"/>
          <w:gallery w:val="placeholder"/>
        </w:category>
        <w:types>
          <w:type w:val="bbPlcHdr"/>
        </w:types>
        <w:behaviors>
          <w:behavior w:val="content"/>
        </w:behaviors>
        <w:guid w:val="{C2EC662E-05AD-46CF-A12D-52878ED3AB4B}"/>
      </w:docPartPr>
      <w:docPartBody>
        <w:p w:rsidR="005D2576" w:rsidRDefault="005D2576">
          <w:pPr>
            <w:pStyle w:val="C31DEC3562F64EF892B00D2287D16FDD"/>
          </w:pPr>
          <w:r w:rsidRPr="00545EDB">
            <w:rPr>
              <w:rStyle w:val="PlaceholderText"/>
            </w:rPr>
            <w:t>Click or tap here to enter text.</w:t>
          </w:r>
        </w:p>
      </w:docPartBody>
    </w:docPart>
    <w:docPart>
      <w:docPartPr>
        <w:name w:val="DDB33C32AB0842858C6221498A4DA0E5"/>
        <w:category>
          <w:name w:val="General"/>
          <w:gallery w:val="placeholder"/>
        </w:category>
        <w:types>
          <w:type w:val="bbPlcHdr"/>
        </w:types>
        <w:behaviors>
          <w:behavior w:val="content"/>
        </w:behaviors>
        <w:guid w:val="{AF3EA2A9-A6C4-47E6-9693-B860F8C816D2}"/>
      </w:docPartPr>
      <w:docPartBody>
        <w:p w:rsidR="005D2576" w:rsidRDefault="005D2576">
          <w:pPr>
            <w:pStyle w:val="DDB33C32AB0842858C6221498A4DA0E5"/>
          </w:pPr>
          <w:r w:rsidRPr="00545EDB">
            <w:rPr>
              <w:rStyle w:val="PlaceholderText"/>
            </w:rPr>
            <w:t>Click or tap here to enter text.</w:t>
          </w:r>
        </w:p>
      </w:docPartBody>
    </w:docPart>
    <w:docPart>
      <w:docPartPr>
        <w:name w:val="96D890054A314F418ED3760055FDEA16"/>
        <w:category>
          <w:name w:val="General"/>
          <w:gallery w:val="placeholder"/>
        </w:category>
        <w:types>
          <w:type w:val="bbPlcHdr"/>
        </w:types>
        <w:behaviors>
          <w:behavior w:val="content"/>
        </w:behaviors>
        <w:guid w:val="{6AD6F1F0-CE60-4DEB-B919-DF77F8B1F670}"/>
      </w:docPartPr>
      <w:docPartBody>
        <w:p w:rsidR="005D2576" w:rsidRDefault="005D2576">
          <w:pPr>
            <w:pStyle w:val="96D890054A314F418ED3760055FDEA16"/>
          </w:pPr>
          <w:r w:rsidRPr="00545EDB">
            <w:rPr>
              <w:rStyle w:val="PlaceholderText"/>
            </w:rPr>
            <w:t>Click or tap here to enter text.</w:t>
          </w:r>
        </w:p>
      </w:docPartBody>
    </w:docPart>
    <w:docPart>
      <w:docPartPr>
        <w:name w:val="3956B8D74E294534BAE6E9AE965DF97C"/>
        <w:category>
          <w:name w:val="General"/>
          <w:gallery w:val="placeholder"/>
        </w:category>
        <w:types>
          <w:type w:val="bbPlcHdr"/>
        </w:types>
        <w:behaviors>
          <w:behavior w:val="content"/>
        </w:behaviors>
        <w:guid w:val="{5080A85F-58AA-43BA-AB1F-68F3BC8B15A8}"/>
      </w:docPartPr>
      <w:docPartBody>
        <w:p w:rsidR="005D2576" w:rsidRDefault="005D2576">
          <w:pPr>
            <w:pStyle w:val="3956B8D74E294534BAE6E9AE965DF97C"/>
          </w:pPr>
          <w:r w:rsidRPr="00545EDB">
            <w:rPr>
              <w:rStyle w:val="PlaceholderText"/>
            </w:rPr>
            <w:t>Click or tap here to enter text.</w:t>
          </w:r>
        </w:p>
      </w:docPartBody>
    </w:docPart>
    <w:docPart>
      <w:docPartPr>
        <w:name w:val="45105813E59D4BA399B9ECF148E57661"/>
        <w:category>
          <w:name w:val="General"/>
          <w:gallery w:val="placeholder"/>
        </w:category>
        <w:types>
          <w:type w:val="bbPlcHdr"/>
        </w:types>
        <w:behaviors>
          <w:behavior w:val="content"/>
        </w:behaviors>
        <w:guid w:val="{1C896200-915D-4D3F-ABA4-601980E0B67E}"/>
      </w:docPartPr>
      <w:docPartBody>
        <w:p w:rsidR="005D2576" w:rsidRDefault="005D2576">
          <w:pPr>
            <w:pStyle w:val="45105813E59D4BA399B9ECF148E57661"/>
          </w:pPr>
          <w:r w:rsidRPr="00545EDB">
            <w:rPr>
              <w:rStyle w:val="PlaceholderText"/>
            </w:rPr>
            <w:t>Click or tap here to enter text.</w:t>
          </w:r>
        </w:p>
      </w:docPartBody>
    </w:docPart>
    <w:docPart>
      <w:docPartPr>
        <w:name w:val="66C2B90C43E64ACDB846E31784449098"/>
        <w:category>
          <w:name w:val="General"/>
          <w:gallery w:val="placeholder"/>
        </w:category>
        <w:types>
          <w:type w:val="bbPlcHdr"/>
        </w:types>
        <w:behaviors>
          <w:behavior w:val="content"/>
        </w:behaviors>
        <w:guid w:val="{93D84C69-83D1-4232-888E-4EB5687A007C}"/>
      </w:docPartPr>
      <w:docPartBody>
        <w:p w:rsidR="005D2576" w:rsidRDefault="005D2576">
          <w:pPr>
            <w:pStyle w:val="66C2B90C43E64ACDB846E31784449098"/>
          </w:pPr>
          <w:r w:rsidRPr="00545EDB">
            <w:rPr>
              <w:rStyle w:val="PlaceholderText"/>
            </w:rPr>
            <w:t>Click or tap here to enter text.</w:t>
          </w:r>
        </w:p>
      </w:docPartBody>
    </w:docPart>
    <w:docPart>
      <w:docPartPr>
        <w:name w:val="6CBD21CEC6034186BA674BEF30818F9D"/>
        <w:category>
          <w:name w:val="General"/>
          <w:gallery w:val="placeholder"/>
        </w:category>
        <w:types>
          <w:type w:val="bbPlcHdr"/>
        </w:types>
        <w:behaviors>
          <w:behavior w:val="content"/>
        </w:behaviors>
        <w:guid w:val="{C1B71ADA-D4CA-4239-8090-27C754146109}"/>
      </w:docPartPr>
      <w:docPartBody>
        <w:p w:rsidR="005D2576" w:rsidRDefault="005D2576">
          <w:pPr>
            <w:pStyle w:val="6CBD21CEC6034186BA674BEF30818F9D"/>
          </w:pPr>
          <w:r w:rsidRPr="00545EDB">
            <w:rPr>
              <w:rStyle w:val="PlaceholderText"/>
            </w:rPr>
            <w:t>Click or tap here to enter text.</w:t>
          </w:r>
        </w:p>
      </w:docPartBody>
    </w:docPart>
    <w:docPart>
      <w:docPartPr>
        <w:name w:val="46844CB2570D4DE4AE3FE066C1E9D840"/>
        <w:category>
          <w:name w:val="General"/>
          <w:gallery w:val="placeholder"/>
        </w:category>
        <w:types>
          <w:type w:val="bbPlcHdr"/>
        </w:types>
        <w:behaviors>
          <w:behavior w:val="content"/>
        </w:behaviors>
        <w:guid w:val="{8C075870-828C-48F5-A47D-F18360D198EC}"/>
      </w:docPartPr>
      <w:docPartBody>
        <w:p w:rsidR="005D2576" w:rsidRDefault="005D2576">
          <w:pPr>
            <w:pStyle w:val="46844CB2570D4DE4AE3FE066C1E9D840"/>
          </w:pPr>
          <w:r w:rsidRPr="00545EDB">
            <w:rPr>
              <w:rStyle w:val="PlaceholderText"/>
            </w:rPr>
            <w:t>Click or tap here to enter text.</w:t>
          </w:r>
        </w:p>
      </w:docPartBody>
    </w:docPart>
    <w:docPart>
      <w:docPartPr>
        <w:name w:val="310F48E8EF6C47619A87659EE16CE73A"/>
        <w:category>
          <w:name w:val="General"/>
          <w:gallery w:val="placeholder"/>
        </w:category>
        <w:types>
          <w:type w:val="bbPlcHdr"/>
        </w:types>
        <w:behaviors>
          <w:behavior w:val="content"/>
        </w:behaviors>
        <w:guid w:val="{C97C5C78-10F7-4F23-96A3-BFEA7B729598}"/>
      </w:docPartPr>
      <w:docPartBody>
        <w:p w:rsidR="005D2576" w:rsidRDefault="005D2576">
          <w:pPr>
            <w:pStyle w:val="310F48E8EF6C47619A87659EE16CE73A"/>
          </w:pPr>
          <w:r w:rsidRPr="00545EDB">
            <w:rPr>
              <w:rStyle w:val="PlaceholderText"/>
            </w:rPr>
            <w:t>Click or tap here to enter text.</w:t>
          </w:r>
        </w:p>
      </w:docPartBody>
    </w:docPart>
    <w:docPart>
      <w:docPartPr>
        <w:name w:val="6C8A2083444C4D9B81B9B8A3B8943457"/>
        <w:category>
          <w:name w:val="General"/>
          <w:gallery w:val="placeholder"/>
        </w:category>
        <w:types>
          <w:type w:val="bbPlcHdr"/>
        </w:types>
        <w:behaviors>
          <w:behavior w:val="content"/>
        </w:behaviors>
        <w:guid w:val="{A2D19423-BEE9-4ABA-8538-34188AD743FA}"/>
      </w:docPartPr>
      <w:docPartBody>
        <w:p w:rsidR="005D2576" w:rsidRDefault="005D2576">
          <w:pPr>
            <w:pStyle w:val="6C8A2083444C4D9B81B9B8A3B8943457"/>
          </w:pPr>
          <w:r w:rsidRPr="00545EDB">
            <w:rPr>
              <w:rStyle w:val="PlaceholderText"/>
            </w:rPr>
            <w:t>Click or tap here to enter text.</w:t>
          </w:r>
        </w:p>
      </w:docPartBody>
    </w:docPart>
    <w:docPart>
      <w:docPartPr>
        <w:name w:val="3C5AF08EE62644D295996E5D75F0997F"/>
        <w:category>
          <w:name w:val="General"/>
          <w:gallery w:val="placeholder"/>
        </w:category>
        <w:types>
          <w:type w:val="bbPlcHdr"/>
        </w:types>
        <w:behaviors>
          <w:behavior w:val="content"/>
        </w:behaviors>
        <w:guid w:val="{498F4694-700A-437B-A672-CEA8291C5A04}"/>
      </w:docPartPr>
      <w:docPartBody>
        <w:p w:rsidR="005D2576" w:rsidRDefault="005D2576">
          <w:pPr>
            <w:pStyle w:val="3C5AF08EE62644D295996E5D75F0997F"/>
          </w:pPr>
          <w:r w:rsidRPr="00545EDB">
            <w:rPr>
              <w:rStyle w:val="PlaceholderText"/>
            </w:rPr>
            <w:t>Click or tap here to enter text.</w:t>
          </w:r>
        </w:p>
      </w:docPartBody>
    </w:docPart>
    <w:docPart>
      <w:docPartPr>
        <w:name w:val="65E9AB39C2154B77BA89CB5CCF76455C"/>
        <w:category>
          <w:name w:val="General"/>
          <w:gallery w:val="placeholder"/>
        </w:category>
        <w:types>
          <w:type w:val="bbPlcHdr"/>
        </w:types>
        <w:behaviors>
          <w:behavior w:val="content"/>
        </w:behaviors>
        <w:guid w:val="{9F747771-74DE-4F94-9A27-4E9E90CF8EC3}"/>
      </w:docPartPr>
      <w:docPartBody>
        <w:p w:rsidR="005D2576" w:rsidRDefault="005D2576">
          <w:pPr>
            <w:pStyle w:val="65E9AB39C2154B77BA89CB5CCF76455C"/>
          </w:pPr>
          <w:r w:rsidRPr="00545EDB">
            <w:rPr>
              <w:rStyle w:val="PlaceholderText"/>
            </w:rPr>
            <w:t>Click or tap here to enter text.</w:t>
          </w:r>
        </w:p>
      </w:docPartBody>
    </w:docPart>
    <w:docPart>
      <w:docPartPr>
        <w:name w:val="FF3AED3CF3C247ED81FF5C41BC1A9583"/>
        <w:category>
          <w:name w:val="General"/>
          <w:gallery w:val="placeholder"/>
        </w:category>
        <w:types>
          <w:type w:val="bbPlcHdr"/>
        </w:types>
        <w:behaviors>
          <w:behavior w:val="content"/>
        </w:behaviors>
        <w:guid w:val="{94C38FB5-BA46-40B4-9C17-D45C1F7C8D37}"/>
      </w:docPartPr>
      <w:docPartBody>
        <w:p w:rsidR="005D2576" w:rsidRDefault="005D2576">
          <w:pPr>
            <w:pStyle w:val="FF3AED3CF3C247ED81FF5C41BC1A9583"/>
          </w:pPr>
          <w:r w:rsidRPr="00545EDB">
            <w:rPr>
              <w:rStyle w:val="PlaceholderText"/>
            </w:rPr>
            <w:t>Click or tap here to enter text.</w:t>
          </w:r>
        </w:p>
      </w:docPartBody>
    </w:docPart>
    <w:docPart>
      <w:docPartPr>
        <w:name w:val="E417999A210E4F699629ECA7136E5A2E"/>
        <w:category>
          <w:name w:val="General"/>
          <w:gallery w:val="placeholder"/>
        </w:category>
        <w:types>
          <w:type w:val="bbPlcHdr"/>
        </w:types>
        <w:behaviors>
          <w:behavior w:val="content"/>
        </w:behaviors>
        <w:guid w:val="{AC83FB76-2BA2-476E-8A19-48E2996E12EB}"/>
      </w:docPartPr>
      <w:docPartBody>
        <w:p w:rsidR="005D2576" w:rsidRDefault="005D2576">
          <w:pPr>
            <w:pStyle w:val="E417999A210E4F699629ECA7136E5A2E"/>
          </w:pPr>
          <w:r w:rsidRPr="00545EDB">
            <w:rPr>
              <w:rStyle w:val="PlaceholderText"/>
            </w:rPr>
            <w:t>Click or tap here to enter text.</w:t>
          </w:r>
        </w:p>
      </w:docPartBody>
    </w:docPart>
    <w:docPart>
      <w:docPartPr>
        <w:name w:val="21BF19C65DC44F1C8C2A008B0B7DBA19"/>
        <w:category>
          <w:name w:val="General"/>
          <w:gallery w:val="placeholder"/>
        </w:category>
        <w:types>
          <w:type w:val="bbPlcHdr"/>
        </w:types>
        <w:behaviors>
          <w:behavior w:val="content"/>
        </w:behaviors>
        <w:guid w:val="{B9BB1B6A-C0AB-4D35-9EF5-FEA0697BAF5F}"/>
      </w:docPartPr>
      <w:docPartBody>
        <w:p w:rsidR="005D2576" w:rsidRDefault="005D2576">
          <w:pPr>
            <w:pStyle w:val="21BF19C65DC44F1C8C2A008B0B7DBA19"/>
          </w:pPr>
          <w:r w:rsidRPr="00545EDB">
            <w:rPr>
              <w:rStyle w:val="PlaceholderText"/>
            </w:rPr>
            <w:t>Click or tap here to enter text.</w:t>
          </w:r>
        </w:p>
      </w:docPartBody>
    </w:docPart>
    <w:docPart>
      <w:docPartPr>
        <w:name w:val="E5A3AFBBBC7E48C5838D686E1FC0994A"/>
        <w:category>
          <w:name w:val="General"/>
          <w:gallery w:val="placeholder"/>
        </w:category>
        <w:types>
          <w:type w:val="bbPlcHdr"/>
        </w:types>
        <w:behaviors>
          <w:behavior w:val="content"/>
        </w:behaviors>
        <w:guid w:val="{F25678A9-6145-44D2-866D-0DF92491C131}"/>
      </w:docPartPr>
      <w:docPartBody>
        <w:p w:rsidR="005D2576" w:rsidRDefault="005D2576">
          <w:pPr>
            <w:pStyle w:val="E5A3AFBBBC7E48C5838D686E1FC0994A"/>
          </w:pPr>
          <w:r w:rsidRPr="00545EDB">
            <w:rPr>
              <w:rStyle w:val="PlaceholderText"/>
            </w:rPr>
            <w:t>Click or tap here to enter text.</w:t>
          </w:r>
        </w:p>
      </w:docPartBody>
    </w:docPart>
    <w:docPart>
      <w:docPartPr>
        <w:name w:val="241CEB4A8BC04CCFB5A63C0E40F594FE"/>
        <w:category>
          <w:name w:val="General"/>
          <w:gallery w:val="placeholder"/>
        </w:category>
        <w:types>
          <w:type w:val="bbPlcHdr"/>
        </w:types>
        <w:behaviors>
          <w:behavior w:val="content"/>
        </w:behaviors>
        <w:guid w:val="{0F0311DB-7877-42F4-B6B6-9125E24757D3}"/>
      </w:docPartPr>
      <w:docPartBody>
        <w:p w:rsidR="005D2576" w:rsidRDefault="005D2576">
          <w:pPr>
            <w:pStyle w:val="241CEB4A8BC04CCFB5A63C0E40F594FE"/>
          </w:pPr>
          <w:r w:rsidRPr="00545EDB">
            <w:rPr>
              <w:rStyle w:val="PlaceholderText"/>
            </w:rPr>
            <w:t>Click or tap here to enter text.</w:t>
          </w:r>
        </w:p>
      </w:docPartBody>
    </w:docPart>
    <w:docPart>
      <w:docPartPr>
        <w:name w:val="A671D7EDFA2E498DAFD62FFA83A5BA08"/>
        <w:category>
          <w:name w:val="General"/>
          <w:gallery w:val="placeholder"/>
        </w:category>
        <w:types>
          <w:type w:val="bbPlcHdr"/>
        </w:types>
        <w:behaviors>
          <w:behavior w:val="content"/>
        </w:behaviors>
        <w:guid w:val="{96924F9D-88FE-4B6B-8B1E-B76C0F07F505}"/>
      </w:docPartPr>
      <w:docPartBody>
        <w:p w:rsidR="005D2576" w:rsidRDefault="005D2576">
          <w:pPr>
            <w:pStyle w:val="A671D7EDFA2E498DAFD62FFA83A5BA08"/>
          </w:pPr>
          <w:r w:rsidRPr="00545EDB">
            <w:rPr>
              <w:rStyle w:val="PlaceholderText"/>
            </w:rPr>
            <w:t>Click or tap here to enter text.</w:t>
          </w:r>
        </w:p>
      </w:docPartBody>
    </w:docPart>
    <w:docPart>
      <w:docPartPr>
        <w:name w:val="E7D70F07AC604DAAA49CF439409127D3"/>
        <w:category>
          <w:name w:val="General"/>
          <w:gallery w:val="placeholder"/>
        </w:category>
        <w:types>
          <w:type w:val="bbPlcHdr"/>
        </w:types>
        <w:behaviors>
          <w:behavior w:val="content"/>
        </w:behaviors>
        <w:guid w:val="{7D3BD9A1-AAB2-47A7-A043-268C2F67073B}"/>
      </w:docPartPr>
      <w:docPartBody>
        <w:p w:rsidR="005D2576" w:rsidRDefault="005D2576">
          <w:pPr>
            <w:pStyle w:val="E7D70F07AC604DAAA49CF439409127D3"/>
          </w:pPr>
          <w:r w:rsidRPr="00545EDB">
            <w:rPr>
              <w:rStyle w:val="PlaceholderText"/>
            </w:rPr>
            <w:t>Click or tap here to enter text.</w:t>
          </w:r>
        </w:p>
      </w:docPartBody>
    </w:docPart>
    <w:docPart>
      <w:docPartPr>
        <w:name w:val="5107590ABB2F478BB64321FE5DA0F22D"/>
        <w:category>
          <w:name w:val="General"/>
          <w:gallery w:val="placeholder"/>
        </w:category>
        <w:types>
          <w:type w:val="bbPlcHdr"/>
        </w:types>
        <w:behaviors>
          <w:behavior w:val="content"/>
        </w:behaviors>
        <w:guid w:val="{5557A122-A942-433A-BAAA-EAF48E6B776C}"/>
      </w:docPartPr>
      <w:docPartBody>
        <w:p w:rsidR="005D2576" w:rsidRDefault="005D2576">
          <w:pPr>
            <w:pStyle w:val="5107590ABB2F478BB64321FE5DA0F22D"/>
          </w:pPr>
          <w:r w:rsidRPr="00545EDB">
            <w:rPr>
              <w:rStyle w:val="PlaceholderText"/>
            </w:rPr>
            <w:t>Click or tap here to enter text.</w:t>
          </w:r>
        </w:p>
      </w:docPartBody>
    </w:docPart>
    <w:docPart>
      <w:docPartPr>
        <w:name w:val="C00884773286473CA277918B26CE0E39"/>
        <w:category>
          <w:name w:val="General"/>
          <w:gallery w:val="placeholder"/>
        </w:category>
        <w:types>
          <w:type w:val="bbPlcHdr"/>
        </w:types>
        <w:behaviors>
          <w:behavior w:val="content"/>
        </w:behaviors>
        <w:guid w:val="{D4FD14A5-13ED-40B9-99DE-5DC643F3C3F2}"/>
      </w:docPartPr>
      <w:docPartBody>
        <w:p w:rsidR="005D2576" w:rsidRDefault="005D2576">
          <w:pPr>
            <w:pStyle w:val="C00884773286473CA277918B26CE0E39"/>
          </w:pPr>
          <w:r w:rsidRPr="00545EDB">
            <w:rPr>
              <w:rStyle w:val="PlaceholderText"/>
            </w:rPr>
            <w:t>Click or tap here to enter text.</w:t>
          </w:r>
        </w:p>
      </w:docPartBody>
    </w:docPart>
    <w:docPart>
      <w:docPartPr>
        <w:name w:val="E61C6808A0D74021B425E71BCCDE436D"/>
        <w:category>
          <w:name w:val="General"/>
          <w:gallery w:val="placeholder"/>
        </w:category>
        <w:types>
          <w:type w:val="bbPlcHdr"/>
        </w:types>
        <w:behaviors>
          <w:behavior w:val="content"/>
        </w:behaviors>
        <w:guid w:val="{CC420A3E-A482-404E-A264-EBE20D5EE711}"/>
      </w:docPartPr>
      <w:docPartBody>
        <w:p w:rsidR="005D2576" w:rsidRDefault="005D2576">
          <w:pPr>
            <w:pStyle w:val="E61C6808A0D74021B425E71BCCDE436D"/>
          </w:pPr>
          <w:r w:rsidRPr="00545EDB">
            <w:rPr>
              <w:rStyle w:val="PlaceholderText"/>
            </w:rPr>
            <w:t>Click or tap here to enter text.</w:t>
          </w:r>
        </w:p>
      </w:docPartBody>
    </w:docPart>
    <w:docPart>
      <w:docPartPr>
        <w:name w:val="0017C6786613441C9D0EF2E71A29E363"/>
        <w:category>
          <w:name w:val="General"/>
          <w:gallery w:val="placeholder"/>
        </w:category>
        <w:types>
          <w:type w:val="bbPlcHdr"/>
        </w:types>
        <w:behaviors>
          <w:behavior w:val="content"/>
        </w:behaviors>
        <w:guid w:val="{09A520EB-D63E-45A1-B119-6F4CD9AB06D8}"/>
      </w:docPartPr>
      <w:docPartBody>
        <w:p w:rsidR="005D2576" w:rsidRDefault="005D2576">
          <w:pPr>
            <w:pStyle w:val="0017C6786613441C9D0EF2E71A29E363"/>
          </w:pPr>
          <w:r w:rsidRPr="00545EDB">
            <w:rPr>
              <w:rStyle w:val="PlaceholderText"/>
            </w:rPr>
            <w:t>Click or tap here to enter text.</w:t>
          </w:r>
        </w:p>
      </w:docPartBody>
    </w:docPart>
    <w:docPart>
      <w:docPartPr>
        <w:name w:val="006365FDEB62452B97D954E74862F4BC"/>
        <w:category>
          <w:name w:val="General"/>
          <w:gallery w:val="placeholder"/>
        </w:category>
        <w:types>
          <w:type w:val="bbPlcHdr"/>
        </w:types>
        <w:behaviors>
          <w:behavior w:val="content"/>
        </w:behaviors>
        <w:guid w:val="{554D8804-96CE-4370-AC17-17F6359EDDD0}"/>
      </w:docPartPr>
      <w:docPartBody>
        <w:p w:rsidR="005D2576" w:rsidRDefault="005D2576">
          <w:pPr>
            <w:pStyle w:val="006365FDEB62452B97D954E74862F4BC"/>
          </w:pPr>
          <w:r w:rsidRPr="00545EDB">
            <w:rPr>
              <w:rStyle w:val="PlaceholderText"/>
            </w:rPr>
            <w:t>Click or tap here to enter text.</w:t>
          </w:r>
        </w:p>
      </w:docPartBody>
    </w:docPart>
    <w:docPart>
      <w:docPartPr>
        <w:name w:val="DC7C786818584CFC8C86513EE416E9F4"/>
        <w:category>
          <w:name w:val="General"/>
          <w:gallery w:val="placeholder"/>
        </w:category>
        <w:types>
          <w:type w:val="bbPlcHdr"/>
        </w:types>
        <w:behaviors>
          <w:behavior w:val="content"/>
        </w:behaviors>
        <w:guid w:val="{B9718500-0517-4366-BC1D-8FA4F3F690D3}"/>
      </w:docPartPr>
      <w:docPartBody>
        <w:p w:rsidR="005D2576" w:rsidRDefault="005D2576">
          <w:pPr>
            <w:pStyle w:val="DC7C786818584CFC8C86513EE416E9F4"/>
          </w:pPr>
          <w:r w:rsidRPr="00545EDB">
            <w:rPr>
              <w:rStyle w:val="PlaceholderText"/>
            </w:rPr>
            <w:t>Click or tap here to enter text.</w:t>
          </w:r>
        </w:p>
      </w:docPartBody>
    </w:docPart>
    <w:docPart>
      <w:docPartPr>
        <w:name w:val="552E80C739B74EEC985C654F857B770D"/>
        <w:category>
          <w:name w:val="General"/>
          <w:gallery w:val="placeholder"/>
        </w:category>
        <w:types>
          <w:type w:val="bbPlcHdr"/>
        </w:types>
        <w:behaviors>
          <w:behavior w:val="content"/>
        </w:behaviors>
        <w:guid w:val="{1F64E894-8671-43B7-8A20-31C765EECA92}"/>
      </w:docPartPr>
      <w:docPartBody>
        <w:p w:rsidR="005D2576" w:rsidRDefault="005D2576">
          <w:pPr>
            <w:pStyle w:val="552E80C739B74EEC985C654F857B770D"/>
          </w:pPr>
          <w:r w:rsidRPr="00545EDB">
            <w:rPr>
              <w:rStyle w:val="PlaceholderText"/>
            </w:rPr>
            <w:t>Click or tap here to enter text.</w:t>
          </w:r>
        </w:p>
      </w:docPartBody>
    </w:docPart>
    <w:docPart>
      <w:docPartPr>
        <w:name w:val="D392CE18310643C5893CD7C908C44C01"/>
        <w:category>
          <w:name w:val="General"/>
          <w:gallery w:val="placeholder"/>
        </w:category>
        <w:types>
          <w:type w:val="bbPlcHdr"/>
        </w:types>
        <w:behaviors>
          <w:behavior w:val="content"/>
        </w:behaviors>
        <w:guid w:val="{EB62CC47-8FAF-4361-915F-CCFD6EAE09F5}"/>
      </w:docPartPr>
      <w:docPartBody>
        <w:p w:rsidR="005D2576" w:rsidRDefault="005D2576">
          <w:pPr>
            <w:pStyle w:val="D392CE18310643C5893CD7C908C44C01"/>
          </w:pPr>
          <w:r w:rsidRPr="00545EDB">
            <w:rPr>
              <w:rStyle w:val="PlaceholderText"/>
            </w:rPr>
            <w:t>Click or tap here to enter text.</w:t>
          </w:r>
        </w:p>
      </w:docPartBody>
    </w:docPart>
    <w:docPart>
      <w:docPartPr>
        <w:name w:val="B2339B9182DB47EC86E000645286FE72"/>
        <w:category>
          <w:name w:val="General"/>
          <w:gallery w:val="placeholder"/>
        </w:category>
        <w:types>
          <w:type w:val="bbPlcHdr"/>
        </w:types>
        <w:behaviors>
          <w:behavior w:val="content"/>
        </w:behaviors>
        <w:guid w:val="{55F48C58-0F93-4574-BA0A-8AAB9C5A973D}"/>
      </w:docPartPr>
      <w:docPartBody>
        <w:p w:rsidR="005D2576" w:rsidRDefault="005D2576">
          <w:pPr>
            <w:pStyle w:val="B2339B9182DB47EC86E000645286FE72"/>
          </w:pPr>
          <w:r w:rsidRPr="00545EDB">
            <w:rPr>
              <w:rStyle w:val="PlaceholderText"/>
            </w:rPr>
            <w:t>Click or tap here to enter text.</w:t>
          </w:r>
        </w:p>
      </w:docPartBody>
    </w:docPart>
    <w:docPart>
      <w:docPartPr>
        <w:name w:val="E1B6D63BEA714A7FABE8F551AA1CF33E"/>
        <w:category>
          <w:name w:val="General"/>
          <w:gallery w:val="placeholder"/>
        </w:category>
        <w:types>
          <w:type w:val="bbPlcHdr"/>
        </w:types>
        <w:behaviors>
          <w:behavior w:val="content"/>
        </w:behaviors>
        <w:guid w:val="{D05C876A-A756-4AB5-A1F9-CA8E140FB141}"/>
      </w:docPartPr>
      <w:docPartBody>
        <w:p w:rsidR="005D2576" w:rsidRDefault="005D2576">
          <w:pPr>
            <w:pStyle w:val="E1B6D63BEA714A7FABE8F551AA1CF33E"/>
          </w:pPr>
          <w:r w:rsidRPr="00545EDB">
            <w:rPr>
              <w:rStyle w:val="PlaceholderText"/>
            </w:rPr>
            <w:t>Click or tap here to enter text.</w:t>
          </w:r>
        </w:p>
      </w:docPartBody>
    </w:docPart>
    <w:docPart>
      <w:docPartPr>
        <w:name w:val="5EED4DFAEC964AAD9C598CAAF36FD356"/>
        <w:category>
          <w:name w:val="General"/>
          <w:gallery w:val="placeholder"/>
        </w:category>
        <w:types>
          <w:type w:val="bbPlcHdr"/>
        </w:types>
        <w:behaviors>
          <w:behavior w:val="content"/>
        </w:behaviors>
        <w:guid w:val="{AA5C313C-F84E-44EC-9287-A2F9548CE4E1}"/>
      </w:docPartPr>
      <w:docPartBody>
        <w:p w:rsidR="005D2576" w:rsidRDefault="005D2576">
          <w:pPr>
            <w:pStyle w:val="5EED4DFAEC964AAD9C598CAAF36FD356"/>
          </w:pPr>
          <w:r w:rsidRPr="00545EDB">
            <w:rPr>
              <w:rStyle w:val="PlaceholderText"/>
            </w:rPr>
            <w:t>Click or tap here to enter text.</w:t>
          </w:r>
        </w:p>
      </w:docPartBody>
    </w:docPart>
    <w:docPart>
      <w:docPartPr>
        <w:name w:val="743D1C217F6A48B58E2058725108AA92"/>
        <w:category>
          <w:name w:val="General"/>
          <w:gallery w:val="placeholder"/>
        </w:category>
        <w:types>
          <w:type w:val="bbPlcHdr"/>
        </w:types>
        <w:behaviors>
          <w:behavior w:val="content"/>
        </w:behaviors>
        <w:guid w:val="{02DDA4BD-37E6-4964-B50B-D80BADCB129D}"/>
      </w:docPartPr>
      <w:docPartBody>
        <w:p w:rsidR="005D2576" w:rsidRDefault="005D2576">
          <w:pPr>
            <w:pStyle w:val="743D1C217F6A48B58E2058725108AA92"/>
          </w:pPr>
          <w:r w:rsidRPr="00545EDB">
            <w:rPr>
              <w:rStyle w:val="PlaceholderText"/>
            </w:rPr>
            <w:t>Click or tap here to enter text.</w:t>
          </w:r>
        </w:p>
      </w:docPartBody>
    </w:docPart>
    <w:docPart>
      <w:docPartPr>
        <w:name w:val="1128C42F30974C6B966DE4F7828C19A7"/>
        <w:category>
          <w:name w:val="General"/>
          <w:gallery w:val="placeholder"/>
        </w:category>
        <w:types>
          <w:type w:val="bbPlcHdr"/>
        </w:types>
        <w:behaviors>
          <w:behavior w:val="content"/>
        </w:behaviors>
        <w:guid w:val="{9167D7E4-D679-48C9-A283-E727A48B2880}"/>
      </w:docPartPr>
      <w:docPartBody>
        <w:p w:rsidR="005D2576" w:rsidRDefault="005D2576">
          <w:pPr>
            <w:pStyle w:val="1128C42F30974C6B966DE4F7828C19A7"/>
          </w:pPr>
          <w:r w:rsidRPr="00545EDB">
            <w:rPr>
              <w:rStyle w:val="PlaceholderText"/>
            </w:rPr>
            <w:t>Click or tap here to enter text.</w:t>
          </w:r>
        </w:p>
      </w:docPartBody>
    </w:docPart>
    <w:docPart>
      <w:docPartPr>
        <w:name w:val="E5E78572E18E425594D84A3014BD2481"/>
        <w:category>
          <w:name w:val="General"/>
          <w:gallery w:val="placeholder"/>
        </w:category>
        <w:types>
          <w:type w:val="bbPlcHdr"/>
        </w:types>
        <w:behaviors>
          <w:behavior w:val="content"/>
        </w:behaviors>
        <w:guid w:val="{1A764510-2BE8-443F-873F-25001BAB7DA8}"/>
      </w:docPartPr>
      <w:docPartBody>
        <w:p w:rsidR="005D2576" w:rsidRDefault="005D2576">
          <w:pPr>
            <w:pStyle w:val="E5E78572E18E425594D84A3014BD2481"/>
          </w:pPr>
          <w:r w:rsidRPr="00545EDB">
            <w:rPr>
              <w:rStyle w:val="PlaceholderText"/>
            </w:rPr>
            <w:t>Click or tap here to enter text.</w:t>
          </w:r>
        </w:p>
      </w:docPartBody>
    </w:docPart>
    <w:docPart>
      <w:docPartPr>
        <w:name w:val="06FDF826F434404FA05CE086C88BC323"/>
        <w:category>
          <w:name w:val="General"/>
          <w:gallery w:val="placeholder"/>
        </w:category>
        <w:types>
          <w:type w:val="bbPlcHdr"/>
        </w:types>
        <w:behaviors>
          <w:behavior w:val="content"/>
        </w:behaviors>
        <w:guid w:val="{ECD623AE-9F25-45E8-B948-A77E58B30D36}"/>
      </w:docPartPr>
      <w:docPartBody>
        <w:p w:rsidR="005D2576" w:rsidRDefault="005D2576">
          <w:pPr>
            <w:pStyle w:val="06FDF826F434404FA05CE086C88BC323"/>
          </w:pPr>
          <w:r w:rsidRPr="00545EDB">
            <w:rPr>
              <w:rStyle w:val="PlaceholderText"/>
            </w:rPr>
            <w:t>Click or tap here to enter text.</w:t>
          </w:r>
        </w:p>
      </w:docPartBody>
    </w:docPart>
    <w:docPart>
      <w:docPartPr>
        <w:name w:val="F16CB518D98F4DB4881FE01C7D5148B3"/>
        <w:category>
          <w:name w:val="General"/>
          <w:gallery w:val="placeholder"/>
        </w:category>
        <w:types>
          <w:type w:val="bbPlcHdr"/>
        </w:types>
        <w:behaviors>
          <w:behavior w:val="content"/>
        </w:behaviors>
        <w:guid w:val="{730FAAA8-3191-4792-9A7A-FB0001D3838A}"/>
      </w:docPartPr>
      <w:docPartBody>
        <w:p w:rsidR="005D2576" w:rsidRDefault="005D2576">
          <w:pPr>
            <w:pStyle w:val="F16CB518D98F4DB4881FE01C7D5148B3"/>
          </w:pPr>
          <w:r w:rsidRPr="00545EDB">
            <w:rPr>
              <w:rStyle w:val="PlaceholderText"/>
            </w:rPr>
            <w:t>Click or tap here to enter text.</w:t>
          </w:r>
        </w:p>
      </w:docPartBody>
    </w:docPart>
    <w:docPart>
      <w:docPartPr>
        <w:name w:val="27199A64873E41039FDF49DBF236F218"/>
        <w:category>
          <w:name w:val="General"/>
          <w:gallery w:val="placeholder"/>
        </w:category>
        <w:types>
          <w:type w:val="bbPlcHdr"/>
        </w:types>
        <w:behaviors>
          <w:behavior w:val="content"/>
        </w:behaviors>
        <w:guid w:val="{6677F3A2-2E1C-49A2-8EE2-42AF9903BD1F}"/>
      </w:docPartPr>
      <w:docPartBody>
        <w:p w:rsidR="005D2576" w:rsidRDefault="005D2576">
          <w:pPr>
            <w:pStyle w:val="27199A64873E41039FDF49DBF236F218"/>
          </w:pPr>
          <w:r w:rsidRPr="00545EDB">
            <w:rPr>
              <w:rStyle w:val="PlaceholderText"/>
            </w:rPr>
            <w:t>Click or tap here to enter text.</w:t>
          </w:r>
        </w:p>
      </w:docPartBody>
    </w:docPart>
    <w:docPart>
      <w:docPartPr>
        <w:name w:val="EDC335D2B5A34C7AA1E6858F3D61A496"/>
        <w:category>
          <w:name w:val="General"/>
          <w:gallery w:val="placeholder"/>
        </w:category>
        <w:types>
          <w:type w:val="bbPlcHdr"/>
        </w:types>
        <w:behaviors>
          <w:behavior w:val="content"/>
        </w:behaviors>
        <w:guid w:val="{6EE9ACE7-6423-4D0F-9E3C-80F0941E3A3F}"/>
      </w:docPartPr>
      <w:docPartBody>
        <w:p w:rsidR="005D2576" w:rsidRDefault="005D2576">
          <w:pPr>
            <w:pStyle w:val="EDC335D2B5A34C7AA1E6858F3D61A496"/>
          </w:pPr>
          <w:r w:rsidRPr="00545EDB">
            <w:rPr>
              <w:rStyle w:val="PlaceholderText"/>
            </w:rPr>
            <w:t>Click or tap here to enter text.</w:t>
          </w:r>
        </w:p>
      </w:docPartBody>
    </w:docPart>
    <w:docPart>
      <w:docPartPr>
        <w:name w:val="C1E2FD1DA9764E9B89DD053F976701AB"/>
        <w:category>
          <w:name w:val="General"/>
          <w:gallery w:val="placeholder"/>
        </w:category>
        <w:types>
          <w:type w:val="bbPlcHdr"/>
        </w:types>
        <w:behaviors>
          <w:behavior w:val="content"/>
        </w:behaviors>
        <w:guid w:val="{E45A3653-F67F-4C07-9DC8-A1350247F4B0}"/>
      </w:docPartPr>
      <w:docPartBody>
        <w:p w:rsidR="005D2576" w:rsidRDefault="005D2576">
          <w:pPr>
            <w:pStyle w:val="C1E2FD1DA9764E9B89DD053F976701AB"/>
          </w:pPr>
          <w:r w:rsidRPr="00545EDB">
            <w:rPr>
              <w:rStyle w:val="PlaceholderText"/>
            </w:rPr>
            <w:t>Click or tap here to enter text.</w:t>
          </w:r>
        </w:p>
      </w:docPartBody>
    </w:docPart>
    <w:docPart>
      <w:docPartPr>
        <w:name w:val="415BB788C54D4444AB4C09DC07BA3877"/>
        <w:category>
          <w:name w:val="General"/>
          <w:gallery w:val="placeholder"/>
        </w:category>
        <w:types>
          <w:type w:val="bbPlcHdr"/>
        </w:types>
        <w:behaviors>
          <w:behavior w:val="content"/>
        </w:behaviors>
        <w:guid w:val="{A6401EBD-E82D-4151-B36E-288238BD26ED}"/>
      </w:docPartPr>
      <w:docPartBody>
        <w:p w:rsidR="005D2576" w:rsidRDefault="005D2576">
          <w:pPr>
            <w:pStyle w:val="415BB788C54D4444AB4C09DC07BA3877"/>
          </w:pPr>
          <w:r w:rsidRPr="00545EDB">
            <w:rPr>
              <w:rStyle w:val="PlaceholderText"/>
            </w:rPr>
            <w:t>Click or tap here to enter text.</w:t>
          </w:r>
        </w:p>
      </w:docPartBody>
    </w:docPart>
    <w:docPart>
      <w:docPartPr>
        <w:name w:val="9078155FF2F14A98A11C9FA7D3F5956E"/>
        <w:category>
          <w:name w:val="General"/>
          <w:gallery w:val="placeholder"/>
        </w:category>
        <w:types>
          <w:type w:val="bbPlcHdr"/>
        </w:types>
        <w:behaviors>
          <w:behavior w:val="content"/>
        </w:behaviors>
        <w:guid w:val="{CDFD439D-97C4-4DE7-872E-7F0950B625C7}"/>
      </w:docPartPr>
      <w:docPartBody>
        <w:p w:rsidR="005D2576" w:rsidRDefault="005D2576">
          <w:pPr>
            <w:pStyle w:val="9078155FF2F14A98A11C9FA7D3F5956E"/>
          </w:pPr>
          <w:r w:rsidRPr="00545EDB">
            <w:rPr>
              <w:rStyle w:val="PlaceholderText"/>
            </w:rPr>
            <w:t>Click or tap here to enter text.</w:t>
          </w:r>
        </w:p>
      </w:docPartBody>
    </w:docPart>
    <w:docPart>
      <w:docPartPr>
        <w:name w:val="FE0E0CBD7ADD454685DE49BE7D8D3132"/>
        <w:category>
          <w:name w:val="General"/>
          <w:gallery w:val="placeholder"/>
        </w:category>
        <w:types>
          <w:type w:val="bbPlcHdr"/>
        </w:types>
        <w:behaviors>
          <w:behavior w:val="content"/>
        </w:behaviors>
        <w:guid w:val="{9F060642-5B9F-468C-B49A-45FFEFD3A4E3}"/>
      </w:docPartPr>
      <w:docPartBody>
        <w:p w:rsidR="005D2576" w:rsidRDefault="005D2576">
          <w:pPr>
            <w:pStyle w:val="FE0E0CBD7ADD454685DE49BE7D8D3132"/>
          </w:pPr>
          <w:r w:rsidRPr="00545EDB">
            <w:rPr>
              <w:rStyle w:val="PlaceholderText"/>
            </w:rPr>
            <w:t>Click or tap here to enter text.</w:t>
          </w:r>
        </w:p>
      </w:docPartBody>
    </w:docPart>
    <w:docPart>
      <w:docPartPr>
        <w:name w:val="A9838BA087DE4685A48BFDB3FC992932"/>
        <w:category>
          <w:name w:val="General"/>
          <w:gallery w:val="placeholder"/>
        </w:category>
        <w:types>
          <w:type w:val="bbPlcHdr"/>
        </w:types>
        <w:behaviors>
          <w:behavior w:val="content"/>
        </w:behaviors>
        <w:guid w:val="{8A393D26-63F9-4899-8226-A41BB88AEBE3}"/>
      </w:docPartPr>
      <w:docPartBody>
        <w:p w:rsidR="005D2576" w:rsidRDefault="005D2576">
          <w:pPr>
            <w:pStyle w:val="A9838BA087DE4685A48BFDB3FC992932"/>
          </w:pPr>
          <w:r w:rsidRPr="00545EDB">
            <w:rPr>
              <w:rStyle w:val="PlaceholderText"/>
            </w:rPr>
            <w:t>Click or tap here to enter text.</w:t>
          </w:r>
        </w:p>
      </w:docPartBody>
    </w:docPart>
    <w:docPart>
      <w:docPartPr>
        <w:name w:val="1574D95044F24B6BBCE9059BACB43AD1"/>
        <w:category>
          <w:name w:val="General"/>
          <w:gallery w:val="placeholder"/>
        </w:category>
        <w:types>
          <w:type w:val="bbPlcHdr"/>
        </w:types>
        <w:behaviors>
          <w:behavior w:val="content"/>
        </w:behaviors>
        <w:guid w:val="{79B10BB7-E786-44E2-B4FF-86DB7C90AD03}"/>
      </w:docPartPr>
      <w:docPartBody>
        <w:p w:rsidR="005D2576" w:rsidRDefault="005D2576">
          <w:pPr>
            <w:pStyle w:val="1574D95044F24B6BBCE9059BACB43AD1"/>
          </w:pPr>
          <w:r w:rsidRPr="00545EDB">
            <w:rPr>
              <w:rStyle w:val="PlaceholderText"/>
            </w:rPr>
            <w:t>Click or tap here to enter text.</w:t>
          </w:r>
        </w:p>
      </w:docPartBody>
    </w:docPart>
    <w:docPart>
      <w:docPartPr>
        <w:name w:val="52E60D9957D04823A38D4188D3E3E04C"/>
        <w:category>
          <w:name w:val="General"/>
          <w:gallery w:val="placeholder"/>
        </w:category>
        <w:types>
          <w:type w:val="bbPlcHdr"/>
        </w:types>
        <w:behaviors>
          <w:behavior w:val="content"/>
        </w:behaviors>
        <w:guid w:val="{54688DAA-A2A5-447C-ADD6-D8BE62346803}"/>
      </w:docPartPr>
      <w:docPartBody>
        <w:p w:rsidR="005D2576" w:rsidRDefault="005D2576">
          <w:pPr>
            <w:pStyle w:val="52E60D9957D04823A38D4188D3E3E04C"/>
          </w:pPr>
          <w:r w:rsidRPr="00545EDB">
            <w:rPr>
              <w:rStyle w:val="PlaceholderText"/>
            </w:rPr>
            <w:t>Click or tap here to enter text.</w:t>
          </w:r>
        </w:p>
      </w:docPartBody>
    </w:docPart>
    <w:docPart>
      <w:docPartPr>
        <w:name w:val="6FC97C595E6C42F4A5D946A484F64392"/>
        <w:category>
          <w:name w:val="General"/>
          <w:gallery w:val="placeholder"/>
        </w:category>
        <w:types>
          <w:type w:val="bbPlcHdr"/>
        </w:types>
        <w:behaviors>
          <w:behavior w:val="content"/>
        </w:behaviors>
        <w:guid w:val="{3646EAEE-E4EE-4E86-ACAA-B7B99D250352}"/>
      </w:docPartPr>
      <w:docPartBody>
        <w:p w:rsidR="005D2576" w:rsidRDefault="005D2576">
          <w:pPr>
            <w:pStyle w:val="6FC97C595E6C42F4A5D946A484F64392"/>
          </w:pPr>
          <w:r w:rsidRPr="00545EDB">
            <w:rPr>
              <w:rStyle w:val="PlaceholderText"/>
            </w:rPr>
            <w:t>Click or tap here to enter text.</w:t>
          </w:r>
        </w:p>
      </w:docPartBody>
    </w:docPart>
    <w:docPart>
      <w:docPartPr>
        <w:name w:val="F730150108A24F3F9B869D87CAA7F008"/>
        <w:category>
          <w:name w:val="General"/>
          <w:gallery w:val="placeholder"/>
        </w:category>
        <w:types>
          <w:type w:val="bbPlcHdr"/>
        </w:types>
        <w:behaviors>
          <w:behavior w:val="content"/>
        </w:behaviors>
        <w:guid w:val="{44DA154F-1EC3-4456-B9FE-51FAB28350CE}"/>
      </w:docPartPr>
      <w:docPartBody>
        <w:p w:rsidR="005D2576" w:rsidRDefault="005D2576">
          <w:pPr>
            <w:pStyle w:val="F730150108A24F3F9B869D87CAA7F008"/>
          </w:pPr>
          <w:r w:rsidRPr="00545EDB">
            <w:rPr>
              <w:rStyle w:val="PlaceholderText"/>
            </w:rPr>
            <w:t>Click or tap here to enter text.</w:t>
          </w:r>
        </w:p>
      </w:docPartBody>
    </w:docPart>
    <w:docPart>
      <w:docPartPr>
        <w:name w:val="4F95032C80834DC89AEA93A1E6E6C1D2"/>
        <w:category>
          <w:name w:val="General"/>
          <w:gallery w:val="placeholder"/>
        </w:category>
        <w:types>
          <w:type w:val="bbPlcHdr"/>
        </w:types>
        <w:behaviors>
          <w:behavior w:val="content"/>
        </w:behaviors>
        <w:guid w:val="{5CBCAF6E-1B23-4496-9B8B-7FE0E1CDF5F2}"/>
      </w:docPartPr>
      <w:docPartBody>
        <w:p w:rsidR="005D2576" w:rsidRDefault="005D2576">
          <w:pPr>
            <w:pStyle w:val="4F95032C80834DC89AEA93A1E6E6C1D2"/>
          </w:pPr>
          <w:r w:rsidRPr="00545EDB">
            <w:rPr>
              <w:rStyle w:val="PlaceholderText"/>
            </w:rPr>
            <w:t>Click or tap here to enter text.</w:t>
          </w:r>
        </w:p>
      </w:docPartBody>
    </w:docPart>
    <w:docPart>
      <w:docPartPr>
        <w:name w:val="F05121AF912F477487E397B37FF8EAD1"/>
        <w:category>
          <w:name w:val="General"/>
          <w:gallery w:val="placeholder"/>
        </w:category>
        <w:types>
          <w:type w:val="bbPlcHdr"/>
        </w:types>
        <w:behaviors>
          <w:behavior w:val="content"/>
        </w:behaviors>
        <w:guid w:val="{A4C324D4-5A98-4342-9047-A73260600BB7}"/>
      </w:docPartPr>
      <w:docPartBody>
        <w:p w:rsidR="005D2576" w:rsidRDefault="005D2576">
          <w:pPr>
            <w:pStyle w:val="F05121AF912F477487E397B37FF8EAD1"/>
          </w:pPr>
          <w:r w:rsidRPr="00545EDB">
            <w:rPr>
              <w:rStyle w:val="PlaceholderText"/>
            </w:rPr>
            <w:t>Click or tap here to enter text.</w:t>
          </w:r>
        </w:p>
      </w:docPartBody>
    </w:docPart>
    <w:docPart>
      <w:docPartPr>
        <w:name w:val="09130586A9AF4D58ADD42BADCD08E611"/>
        <w:category>
          <w:name w:val="General"/>
          <w:gallery w:val="placeholder"/>
        </w:category>
        <w:types>
          <w:type w:val="bbPlcHdr"/>
        </w:types>
        <w:behaviors>
          <w:behavior w:val="content"/>
        </w:behaviors>
        <w:guid w:val="{05BEDF2A-D9F7-42DC-8692-50771CE23E32}"/>
      </w:docPartPr>
      <w:docPartBody>
        <w:p w:rsidR="005D2576" w:rsidRDefault="005D2576">
          <w:pPr>
            <w:pStyle w:val="09130586A9AF4D58ADD42BADCD08E611"/>
          </w:pPr>
          <w:r w:rsidRPr="00545EDB">
            <w:rPr>
              <w:rStyle w:val="PlaceholderText"/>
            </w:rPr>
            <w:t>Click or tap here to enter text.</w:t>
          </w:r>
        </w:p>
      </w:docPartBody>
    </w:docPart>
    <w:docPart>
      <w:docPartPr>
        <w:name w:val="4DAE7E4FE1DC491F8AD8BFF25522D025"/>
        <w:category>
          <w:name w:val="General"/>
          <w:gallery w:val="placeholder"/>
        </w:category>
        <w:types>
          <w:type w:val="bbPlcHdr"/>
        </w:types>
        <w:behaviors>
          <w:behavior w:val="content"/>
        </w:behaviors>
        <w:guid w:val="{EB3522D8-B6C8-440F-B943-B40DD4BB20D5}"/>
      </w:docPartPr>
      <w:docPartBody>
        <w:p w:rsidR="005D2576" w:rsidRDefault="005D2576">
          <w:pPr>
            <w:pStyle w:val="4DAE7E4FE1DC491F8AD8BFF25522D025"/>
          </w:pPr>
          <w:r w:rsidRPr="00545EDB">
            <w:rPr>
              <w:rStyle w:val="PlaceholderText"/>
            </w:rPr>
            <w:t>Click or tap here to enter text.</w:t>
          </w:r>
        </w:p>
      </w:docPartBody>
    </w:docPart>
    <w:docPart>
      <w:docPartPr>
        <w:name w:val="8DB9CDA61B4B49F7B5D7643DA2EB3C14"/>
        <w:category>
          <w:name w:val="General"/>
          <w:gallery w:val="placeholder"/>
        </w:category>
        <w:types>
          <w:type w:val="bbPlcHdr"/>
        </w:types>
        <w:behaviors>
          <w:behavior w:val="content"/>
        </w:behaviors>
        <w:guid w:val="{FF4DBCC0-3CDF-49B3-B671-366744B2B3DF}"/>
      </w:docPartPr>
      <w:docPartBody>
        <w:p w:rsidR="005D2576" w:rsidRDefault="005D2576">
          <w:pPr>
            <w:pStyle w:val="8DB9CDA61B4B49F7B5D7643DA2EB3C14"/>
          </w:pPr>
          <w:r w:rsidRPr="00545EDB">
            <w:rPr>
              <w:rStyle w:val="PlaceholderText"/>
            </w:rPr>
            <w:t>Click or tap here to enter text.</w:t>
          </w:r>
        </w:p>
      </w:docPartBody>
    </w:docPart>
    <w:docPart>
      <w:docPartPr>
        <w:name w:val="A0F1BD1DFFA34032B53E0ECA6EFA50A8"/>
        <w:category>
          <w:name w:val="General"/>
          <w:gallery w:val="placeholder"/>
        </w:category>
        <w:types>
          <w:type w:val="bbPlcHdr"/>
        </w:types>
        <w:behaviors>
          <w:behavior w:val="content"/>
        </w:behaviors>
        <w:guid w:val="{B4293D9A-D180-4200-9E3F-DA2DDDBE46AE}"/>
      </w:docPartPr>
      <w:docPartBody>
        <w:p w:rsidR="005D2576" w:rsidRDefault="005D2576">
          <w:pPr>
            <w:pStyle w:val="A0F1BD1DFFA34032B53E0ECA6EFA50A8"/>
          </w:pPr>
          <w:r w:rsidRPr="00545EDB">
            <w:rPr>
              <w:rStyle w:val="PlaceholderText"/>
            </w:rPr>
            <w:t>Click or tap here to enter text.</w:t>
          </w:r>
        </w:p>
      </w:docPartBody>
    </w:docPart>
    <w:docPart>
      <w:docPartPr>
        <w:name w:val="87E08DA8F4864F978C0839831455F438"/>
        <w:category>
          <w:name w:val="General"/>
          <w:gallery w:val="placeholder"/>
        </w:category>
        <w:types>
          <w:type w:val="bbPlcHdr"/>
        </w:types>
        <w:behaviors>
          <w:behavior w:val="content"/>
        </w:behaviors>
        <w:guid w:val="{6E0021B0-F209-44DE-A96F-91039E0A3294}"/>
      </w:docPartPr>
      <w:docPartBody>
        <w:p w:rsidR="005D2576" w:rsidRDefault="005D2576">
          <w:pPr>
            <w:pStyle w:val="87E08DA8F4864F978C0839831455F438"/>
          </w:pPr>
          <w:r w:rsidRPr="00545EDB">
            <w:rPr>
              <w:rStyle w:val="PlaceholderText"/>
            </w:rPr>
            <w:t>Click or tap here to enter text.</w:t>
          </w:r>
        </w:p>
      </w:docPartBody>
    </w:docPart>
    <w:docPart>
      <w:docPartPr>
        <w:name w:val="88901FCA844243AE98A879CD86E73706"/>
        <w:category>
          <w:name w:val="General"/>
          <w:gallery w:val="placeholder"/>
        </w:category>
        <w:types>
          <w:type w:val="bbPlcHdr"/>
        </w:types>
        <w:behaviors>
          <w:behavior w:val="content"/>
        </w:behaviors>
        <w:guid w:val="{1D5A97A4-9B62-45D6-B4AA-A7BDBB522D1C}"/>
      </w:docPartPr>
      <w:docPartBody>
        <w:p w:rsidR="005D2576" w:rsidRDefault="005D2576">
          <w:pPr>
            <w:pStyle w:val="88901FCA844243AE98A879CD86E73706"/>
          </w:pPr>
          <w:r w:rsidRPr="00545EDB">
            <w:rPr>
              <w:rStyle w:val="PlaceholderText"/>
            </w:rPr>
            <w:t>Click or tap here to enter text.</w:t>
          </w:r>
        </w:p>
      </w:docPartBody>
    </w:docPart>
    <w:docPart>
      <w:docPartPr>
        <w:name w:val="257D4C357DB84B62BA0BB8E13B8ECC2A"/>
        <w:category>
          <w:name w:val="General"/>
          <w:gallery w:val="placeholder"/>
        </w:category>
        <w:types>
          <w:type w:val="bbPlcHdr"/>
        </w:types>
        <w:behaviors>
          <w:behavior w:val="content"/>
        </w:behaviors>
        <w:guid w:val="{C79341D4-AAD9-4972-86FF-EAF7D7916A4D}"/>
      </w:docPartPr>
      <w:docPartBody>
        <w:p w:rsidR="005D2576" w:rsidRDefault="005D2576">
          <w:pPr>
            <w:pStyle w:val="257D4C357DB84B62BA0BB8E13B8ECC2A"/>
          </w:pPr>
          <w:r w:rsidRPr="00545EDB">
            <w:rPr>
              <w:rStyle w:val="PlaceholderText"/>
            </w:rPr>
            <w:t>Click or tap here to enter text.</w:t>
          </w:r>
        </w:p>
      </w:docPartBody>
    </w:docPart>
    <w:docPart>
      <w:docPartPr>
        <w:name w:val="F851340AE91F42EF866A0503B7608979"/>
        <w:category>
          <w:name w:val="General"/>
          <w:gallery w:val="placeholder"/>
        </w:category>
        <w:types>
          <w:type w:val="bbPlcHdr"/>
        </w:types>
        <w:behaviors>
          <w:behavior w:val="content"/>
        </w:behaviors>
        <w:guid w:val="{780C49F4-C4FD-47C2-8A91-ED3AEA1E1964}"/>
      </w:docPartPr>
      <w:docPartBody>
        <w:p w:rsidR="005D2576" w:rsidRDefault="005D2576">
          <w:pPr>
            <w:pStyle w:val="F851340AE91F42EF866A0503B7608979"/>
          </w:pPr>
          <w:r w:rsidRPr="00545EDB">
            <w:rPr>
              <w:rStyle w:val="PlaceholderText"/>
            </w:rPr>
            <w:t>Click or tap here to enter text.</w:t>
          </w:r>
        </w:p>
      </w:docPartBody>
    </w:docPart>
    <w:docPart>
      <w:docPartPr>
        <w:name w:val="16A19808675C48869A488A8CC3BDF1A2"/>
        <w:category>
          <w:name w:val="General"/>
          <w:gallery w:val="placeholder"/>
        </w:category>
        <w:types>
          <w:type w:val="bbPlcHdr"/>
        </w:types>
        <w:behaviors>
          <w:behavior w:val="content"/>
        </w:behaviors>
        <w:guid w:val="{245A5A32-2B99-494B-B3D2-D8F9E97A57D6}"/>
      </w:docPartPr>
      <w:docPartBody>
        <w:p w:rsidR="005D2576" w:rsidRDefault="005D2576">
          <w:pPr>
            <w:pStyle w:val="16A19808675C48869A488A8CC3BDF1A2"/>
          </w:pPr>
          <w:r w:rsidRPr="00545EDB">
            <w:rPr>
              <w:rStyle w:val="PlaceholderText"/>
            </w:rPr>
            <w:t>Click or tap here to enter text.</w:t>
          </w:r>
        </w:p>
      </w:docPartBody>
    </w:docPart>
    <w:docPart>
      <w:docPartPr>
        <w:name w:val="C8E80BE54D4A4F66B6146D280B3E72FB"/>
        <w:category>
          <w:name w:val="General"/>
          <w:gallery w:val="placeholder"/>
        </w:category>
        <w:types>
          <w:type w:val="bbPlcHdr"/>
        </w:types>
        <w:behaviors>
          <w:behavior w:val="content"/>
        </w:behaviors>
        <w:guid w:val="{0B8773AE-BB8B-4C13-90E0-1F6CCB1FB585}"/>
      </w:docPartPr>
      <w:docPartBody>
        <w:p w:rsidR="005D2576" w:rsidRDefault="005D2576">
          <w:pPr>
            <w:pStyle w:val="C8E80BE54D4A4F66B6146D280B3E72FB"/>
          </w:pPr>
          <w:r w:rsidRPr="00545EDB">
            <w:rPr>
              <w:rStyle w:val="PlaceholderText"/>
            </w:rPr>
            <w:t>Click or tap here to enter text.</w:t>
          </w:r>
        </w:p>
      </w:docPartBody>
    </w:docPart>
    <w:docPart>
      <w:docPartPr>
        <w:name w:val="8D59A3CBA5984A9997B729FF4A9BFD2F"/>
        <w:category>
          <w:name w:val="General"/>
          <w:gallery w:val="placeholder"/>
        </w:category>
        <w:types>
          <w:type w:val="bbPlcHdr"/>
        </w:types>
        <w:behaviors>
          <w:behavior w:val="content"/>
        </w:behaviors>
        <w:guid w:val="{66E22757-4229-45E0-964C-BE2F68B615D2}"/>
      </w:docPartPr>
      <w:docPartBody>
        <w:p w:rsidR="005D2576" w:rsidRDefault="005D2576">
          <w:pPr>
            <w:pStyle w:val="8D59A3CBA5984A9997B729FF4A9BFD2F"/>
          </w:pPr>
          <w:r w:rsidRPr="00545EDB">
            <w:rPr>
              <w:rStyle w:val="PlaceholderText"/>
            </w:rPr>
            <w:t>Click or tap here to enter text.</w:t>
          </w:r>
        </w:p>
      </w:docPartBody>
    </w:docPart>
    <w:docPart>
      <w:docPartPr>
        <w:name w:val="4544DCD79F31427BADF0EACB27D808F2"/>
        <w:category>
          <w:name w:val="General"/>
          <w:gallery w:val="placeholder"/>
        </w:category>
        <w:types>
          <w:type w:val="bbPlcHdr"/>
        </w:types>
        <w:behaviors>
          <w:behavior w:val="content"/>
        </w:behaviors>
        <w:guid w:val="{E5E72DFE-1843-4103-8080-08C31296059B}"/>
      </w:docPartPr>
      <w:docPartBody>
        <w:p w:rsidR="005D2576" w:rsidRDefault="005D2576">
          <w:pPr>
            <w:pStyle w:val="4544DCD79F31427BADF0EACB27D808F2"/>
          </w:pPr>
          <w:r w:rsidRPr="00545EDB">
            <w:rPr>
              <w:rStyle w:val="PlaceholderText"/>
            </w:rPr>
            <w:t>Click or tap here to enter text.</w:t>
          </w:r>
        </w:p>
      </w:docPartBody>
    </w:docPart>
    <w:docPart>
      <w:docPartPr>
        <w:name w:val="0E89F5E123B44A2185744BAFC1C64B0A"/>
        <w:category>
          <w:name w:val="General"/>
          <w:gallery w:val="placeholder"/>
        </w:category>
        <w:types>
          <w:type w:val="bbPlcHdr"/>
        </w:types>
        <w:behaviors>
          <w:behavior w:val="content"/>
        </w:behaviors>
        <w:guid w:val="{76AD19E6-D492-4405-8E88-36A07112B29F}"/>
      </w:docPartPr>
      <w:docPartBody>
        <w:p w:rsidR="005D2576" w:rsidRDefault="005D2576">
          <w:pPr>
            <w:pStyle w:val="0E89F5E123B44A2185744BAFC1C64B0A"/>
          </w:pPr>
          <w:r w:rsidRPr="00545EDB">
            <w:rPr>
              <w:rStyle w:val="PlaceholderText"/>
            </w:rPr>
            <w:t>Click or tap here to enter text.</w:t>
          </w:r>
        </w:p>
      </w:docPartBody>
    </w:docPart>
    <w:docPart>
      <w:docPartPr>
        <w:name w:val="1258026A4067424888473EA21E57C3BC"/>
        <w:category>
          <w:name w:val="General"/>
          <w:gallery w:val="placeholder"/>
        </w:category>
        <w:types>
          <w:type w:val="bbPlcHdr"/>
        </w:types>
        <w:behaviors>
          <w:behavior w:val="content"/>
        </w:behaviors>
        <w:guid w:val="{883920CE-8153-45E5-9F27-70F4A140F0F8}"/>
      </w:docPartPr>
      <w:docPartBody>
        <w:p w:rsidR="005D2576" w:rsidRDefault="005D2576">
          <w:pPr>
            <w:pStyle w:val="1258026A4067424888473EA21E57C3BC"/>
          </w:pPr>
          <w:r w:rsidRPr="00545EDB">
            <w:rPr>
              <w:rStyle w:val="PlaceholderText"/>
            </w:rPr>
            <w:t>Click or tap here to enter text.</w:t>
          </w:r>
        </w:p>
      </w:docPartBody>
    </w:docPart>
    <w:docPart>
      <w:docPartPr>
        <w:name w:val="7E1636B27C4F492DAF62FA1FD7E3C6B6"/>
        <w:category>
          <w:name w:val="General"/>
          <w:gallery w:val="placeholder"/>
        </w:category>
        <w:types>
          <w:type w:val="bbPlcHdr"/>
        </w:types>
        <w:behaviors>
          <w:behavior w:val="content"/>
        </w:behaviors>
        <w:guid w:val="{863FADF9-AC7E-4DE7-B881-90305C8ECE5E}"/>
      </w:docPartPr>
      <w:docPartBody>
        <w:p w:rsidR="005D2576" w:rsidRDefault="005D2576">
          <w:pPr>
            <w:pStyle w:val="7E1636B27C4F492DAF62FA1FD7E3C6B6"/>
          </w:pPr>
          <w:r w:rsidRPr="00545EDB">
            <w:rPr>
              <w:rStyle w:val="PlaceholderText"/>
            </w:rPr>
            <w:t>Click or tap here to enter text.</w:t>
          </w:r>
        </w:p>
      </w:docPartBody>
    </w:docPart>
    <w:docPart>
      <w:docPartPr>
        <w:name w:val="3A03BDF389F0454299E68D723481252C"/>
        <w:category>
          <w:name w:val="General"/>
          <w:gallery w:val="placeholder"/>
        </w:category>
        <w:types>
          <w:type w:val="bbPlcHdr"/>
        </w:types>
        <w:behaviors>
          <w:behavior w:val="content"/>
        </w:behaviors>
        <w:guid w:val="{9A1BE04F-33BC-47BF-B085-946B427F1310}"/>
      </w:docPartPr>
      <w:docPartBody>
        <w:p w:rsidR="005D2576" w:rsidRDefault="005D2576">
          <w:pPr>
            <w:pStyle w:val="3A03BDF389F0454299E68D723481252C"/>
          </w:pPr>
          <w:r w:rsidRPr="00545EDB">
            <w:rPr>
              <w:rStyle w:val="PlaceholderText"/>
            </w:rPr>
            <w:t>Click or tap here to enter text.</w:t>
          </w:r>
        </w:p>
      </w:docPartBody>
    </w:docPart>
    <w:docPart>
      <w:docPartPr>
        <w:name w:val="ACD89C51523D48F48009C374D71EB847"/>
        <w:category>
          <w:name w:val="General"/>
          <w:gallery w:val="placeholder"/>
        </w:category>
        <w:types>
          <w:type w:val="bbPlcHdr"/>
        </w:types>
        <w:behaviors>
          <w:behavior w:val="content"/>
        </w:behaviors>
        <w:guid w:val="{A726B59D-6E64-4C5D-A411-5D79A9C9CDB3}"/>
      </w:docPartPr>
      <w:docPartBody>
        <w:p w:rsidR="005D2576" w:rsidRDefault="005D2576">
          <w:pPr>
            <w:pStyle w:val="ACD89C51523D48F48009C374D71EB847"/>
          </w:pPr>
          <w:r w:rsidRPr="00545EDB">
            <w:rPr>
              <w:rStyle w:val="PlaceholderText"/>
            </w:rPr>
            <w:t>Click or tap here to enter text.</w:t>
          </w:r>
        </w:p>
      </w:docPartBody>
    </w:docPart>
    <w:docPart>
      <w:docPartPr>
        <w:name w:val="88D8E5FE774B4C5EBD166F25838F3853"/>
        <w:category>
          <w:name w:val="General"/>
          <w:gallery w:val="placeholder"/>
        </w:category>
        <w:types>
          <w:type w:val="bbPlcHdr"/>
        </w:types>
        <w:behaviors>
          <w:behavior w:val="content"/>
        </w:behaviors>
        <w:guid w:val="{B9D5CC4A-5A13-4C6B-AD22-B3DA47EBC6E6}"/>
      </w:docPartPr>
      <w:docPartBody>
        <w:p w:rsidR="005D2576" w:rsidRDefault="005D2576">
          <w:pPr>
            <w:pStyle w:val="88D8E5FE774B4C5EBD166F25838F3853"/>
          </w:pPr>
          <w:r w:rsidRPr="00545EDB">
            <w:rPr>
              <w:rStyle w:val="PlaceholderText"/>
            </w:rPr>
            <w:t>Click or tap here to enter text.</w:t>
          </w:r>
        </w:p>
      </w:docPartBody>
    </w:docPart>
    <w:docPart>
      <w:docPartPr>
        <w:name w:val="AAE93795545F4BB394C12E8695CF2E1B"/>
        <w:category>
          <w:name w:val="General"/>
          <w:gallery w:val="placeholder"/>
        </w:category>
        <w:types>
          <w:type w:val="bbPlcHdr"/>
        </w:types>
        <w:behaviors>
          <w:behavior w:val="content"/>
        </w:behaviors>
        <w:guid w:val="{4604F311-5387-47F3-904E-B43BBEF9E778}"/>
      </w:docPartPr>
      <w:docPartBody>
        <w:p w:rsidR="005D2576" w:rsidRDefault="005D2576">
          <w:pPr>
            <w:pStyle w:val="AAE93795545F4BB394C12E8695CF2E1B"/>
          </w:pPr>
          <w:r w:rsidRPr="00545EDB">
            <w:rPr>
              <w:rStyle w:val="PlaceholderText"/>
            </w:rPr>
            <w:t>Click or tap here to enter text.</w:t>
          </w:r>
        </w:p>
      </w:docPartBody>
    </w:docPart>
    <w:docPart>
      <w:docPartPr>
        <w:name w:val="B801A86D777844D8ACD4ADBE7C59DE42"/>
        <w:category>
          <w:name w:val="General"/>
          <w:gallery w:val="placeholder"/>
        </w:category>
        <w:types>
          <w:type w:val="bbPlcHdr"/>
        </w:types>
        <w:behaviors>
          <w:behavior w:val="content"/>
        </w:behaviors>
        <w:guid w:val="{C5990D8B-F9D2-4A6F-B686-7119178DDC66}"/>
      </w:docPartPr>
      <w:docPartBody>
        <w:p w:rsidR="005D2576" w:rsidRDefault="005D2576">
          <w:pPr>
            <w:pStyle w:val="B801A86D777844D8ACD4ADBE7C59DE42"/>
          </w:pPr>
          <w:r w:rsidRPr="00545EDB">
            <w:rPr>
              <w:rStyle w:val="PlaceholderText"/>
            </w:rPr>
            <w:t>Click or tap here to enter text.</w:t>
          </w:r>
        </w:p>
      </w:docPartBody>
    </w:docPart>
    <w:docPart>
      <w:docPartPr>
        <w:name w:val="31819D8D86E240C8BD6A4C6FD236ECAD"/>
        <w:category>
          <w:name w:val="General"/>
          <w:gallery w:val="placeholder"/>
        </w:category>
        <w:types>
          <w:type w:val="bbPlcHdr"/>
        </w:types>
        <w:behaviors>
          <w:behavior w:val="content"/>
        </w:behaviors>
        <w:guid w:val="{44F5073F-A019-4B81-9ABF-8C56D8B95501}"/>
      </w:docPartPr>
      <w:docPartBody>
        <w:p w:rsidR="005D2576" w:rsidRDefault="005D2576">
          <w:pPr>
            <w:pStyle w:val="31819D8D86E240C8BD6A4C6FD236ECAD"/>
          </w:pPr>
          <w:r w:rsidRPr="00545EDB">
            <w:rPr>
              <w:rStyle w:val="PlaceholderText"/>
            </w:rPr>
            <w:t>Click or tap here to enter text.</w:t>
          </w:r>
        </w:p>
      </w:docPartBody>
    </w:docPart>
    <w:docPart>
      <w:docPartPr>
        <w:name w:val="35B146E46EEA40BEABCB52701C5A6831"/>
        <w:category>
          <w:name w:val="General"/>
          <w:gallery w:val="placeholder"/>
        </w:category>
        <w:types>
          <w:type w:val="bbPlcHdr"/>
        </w:types>
        <w:behaviors>
          <w:behavior w:val="content"/>
        </w:behaviors>
        <w:guid w:val="{DD22F1AC-45DC-47F3-A269-8ED42E7EA18A}"/>
      </w:docPartPr>
      <w:docPartBody>
        <w:p w:rsidR="005D2576" w:rsidRDefault="005D2576">
          <w:pPr>
            <w:pStyle w:val="35B146E46EEA40BEABCB52701C5A6831"/>
          </w:pPr>
          <w:r w:rsidRPr="00545EDB">
            <w:rPr>
              <w:rStyle w:val="PlaceholderText"/>
            </w:rPr>
            <w:t>Click or tap here to enter text.</w:t>
          </w:r>
        </w:p>
      </w:docPartBody>
    </w:docPart>
    <w:docPart>
      <w:docPartPr>
        <w:name w:val="FA1696126AF74B25ACAAB7C26EC0E1C3"/>
        <w:category>
          <w:name w:val="General"/>
          <w:gallery w:val="placeholder"/>
        </w:category>
        <w:types>
          <w:type w:val="bbPlcHdr"/>
        </w:types>
        <w:behaviors>
          <w:behavior w:val="content"/>
        </w:behaviors>
        <w:guid w:val="{7CB86390-76C9-42AE-8BE4-08176CF44CA2}"/>
      </w:docPartPr>
      <w:docPartBody>
        <w:p w:rsidR="005D2576" w:rsidRDefault="005D2576">
          <w:pPr>
            <w:pStyle w:val="FA1696126AF74B25ACAAB7C26EC0E1C3"/>
          </w:pPr>
          <w:r w:rsidRPr="00545EDB">
            <w:rPr>
              <w:rStyle w:val="PlaceholderText"/>
            </w:rPr>
            <w:t>Click or tap here to enter text.</w:t>
          </w:r>
        </w:p>
      </w:docPartBody>
    </w:docPart>
    <w:docPart>
      <w:docPartPr>
        <w:name w:val="BF1BBC56D8F646A4AAAB365F422E3668"/>
        <w:category>
          <w:name w:val="General"/>
          <w:gallery w:val="placeholder"/>
        </w:category>
        <w:types>
          <w:type w:val="bbPlcHdr"/>
        </w:types>
        <w:behaviors>
          <w:behavior w:val="content"/>
        </w:behaviors>
        <w:guid w:val="{A483E9B1-0996-4156-BEDD-EFD537CC6868}"/>
      </w:docPartPr>
      <w:docPartBody>
        <w:p w:rsidR="005D2576" w:rsidRDefault="005D2576">
          <w:pPr>
            <w:pStyle w:val="BF1BBC56D8F646A4AAAB365F422E3668"/>
          </w:pPr>
          <w:r w:rsidRPr="00545EDB">
            <w:rPr>
              <w:rStyle w:val="PlaceholderText"/>
            </w:rPr>
            <w:t>Click or tap here to enter text.</w:t>
          </w:r>
        </w:p>
      </w:docPartBody>
    </w:docPart>
    <w:docPart>
      <w:docPartPr>
        <w:name w:val="E50C777497E24B66B727CFB253B3CBD1"/>
        <w:category>
          <w:name w:val="General"/>
          <w:gallery w:val="placeholder"/>
        </w:category>
        <w:types>
          <w:type w:val="bbPlcHdr"/>
        </w:types>
        <w:behaviors>
          <w:behavior w:val="content"/>
        </w:behaviors>
        <w:guid w:val="{819F6A6B-34B7-415E-9D1B-C6E0212B6BB4}"/>
      </w:docPartPr>
      <w:docPartBody>
        <w:p w:rsidR="005D2576" w:rsidRDefault="005D2576">
          <w:pPr>
            <w:pStyle w:val="E50C777497E24B66B727CFB253B3CBD1"/>
          </w:pPr>
          <w:r w:rsidRPr="00545EDB">
            <w:rPr>
              <w:rStyle w:val="PlaceholderText"/>
            </w:rPr>
            <w:t>Click or tap here to enter text.</w:t>
          </w:r>
        </w:p>
      </w:docPartBody>
    </w:docPart>
    <w:docPart>
      <w:docPartPr>
        <w:name w:val="56F3DB2A0C2549188A2768769DCC4641"/>
        <w:category>
          <w:name w:val="General"/>
          <w:gallery w:val="placeholder"/>
        </w:category>
        <w:types>
          <w:type w:val="bbPlcHdr"/>
        </w:types>
        <w:behaviors>
          <w:behavior w:val="content"/>
        </w:behaviors>
        <w:guid w:val="{EFC03536-10CB-438A-96B5-2E99B57FA2BE}"/>
      </w:docPartPr>
      <w:docPartBody>
        <w:p w:rsidR="005D2576" w:rsidRDefault="005D2576">
          <w:pPr>
            <w:pStyle w:val="56F3DB2A0C2549188A2768769DCC4641"/>
          </w:pPr>
          <w:r w:rsidRPr="00545EDB">
            <w:rPr>
              <w:rStyle w:val="PlaceholderText"/>
            </w:rPr>
            <w:t>Click or tap here to enter text.</w:t>
          </w:r>
        </w:p>
      </w:docPartBody>
    </w:docPart>
    <w:docPart>
      <w:docPartPr>
        <w:name w:val="D6B227EC9FE4449DA37D7974F432F503"/>
        <w:category>
          <w:name w:val="General"/>
          <w:gallery w:val="placeholder"/>
        </w:category>
        <w:types>
          <w:type w:val="bbPlcHdr"/>
        </w:types>
        <w:behaviors>
          <w:behavior w:val="content"/>
        </w:behaviors>
        <w:guid w:val="{99825CC8-E68E-412B-98BF-469FC7745D29}"/>
      </w:docPartPr>
      <w:docPartBody>
        <w:p w:rsidR="005D2576" w:rsidRDefault="005D2576">
          <w:pPr>
            <w:pStyle w:val="D6B227EC9FE4449DA37D7974F432F503"/>
          </w:pPr>
          <w:r w:rsidRPr="00545EDB">
            <w:rPr>
              <w:rStyle w:val="PlaceholderText"/>
            </w:rPr>
            <w:t>Click or tap here to enter text.</w:t>
          </w:r>
        </w:p>
      </w:docPartBody>
    </w:docPart>
    <w:docPart>
      <w:docPartPr>
        <w:name w:val="032F0334E2A840BF86AB8026B66BC310"/>
        <w:category>
          <w:name w:val="General"/>
          <w:gallery w:val="placeholder"/>
        </w:category>
        <w:types>
          <w:type w:val="bbPlcHdr"/>
        </w:types>
        <w:behaviors>
          <w:behavior w:val="content"/>
        </w:behaviors>
        <w:guid w:val="{EE63F8DC-A0A1-46A7-8881-B282FE207A4D}"/>
      </w:docPartPr>
      <w:docPartBody>
        <w:p w:rsidR="005D2576" w:rsidRDefault="005D2576">
          <w:pPr>
            <w:pStyle w:val="032F0334E2A840BF86AB8026B66BC310"/>
          </w:pPr>
          <w:r w:rsidRPr="00545EDB">
            <w:rPr>
              <w:rStyle w:val="PlaceholderText"/>
            </w:rPr>
            <w:t>Click or tap here to enter text.</w:t>
          </w:r>
        </w:p>
      </w:docPartBody>
    </w:docPart>
    <w:docPart>
      <w:docPartPr>
        <w:name w:val="8142B31C1ED24F15A8AF4EF56E74404C"/>
        <w:category>
          <w:name w:val="General"/>
          <w:gallery w:val="placeholder"/>
        </w:category>
        <w:types>
          <w:type w:val="bbPlcHdr"/>
        </w:types>
        <w:behaviors>
          <w:behavior w:val="content"/>
        </w:behaviors>
        <w:guid w:val="{31A80391-E2C5-4474-ADA1-8A1B4F56A8A7}"/>
      </w:docPartPr>
      <w:docPartBody>
        <w:p w:rsidR="005D2576" w:rsidRDefault="005D2576">
          <w:pPr>
            <w:pStyle w:val="8142B31C1ED24F15A8AF4EF56E74404C"/>
          </w:pPr>
          <w:r w:rsidRPr="00545EDB">
            <w:rPr>
              <w:rStyle w:val="PlaceholderText"/>
            </w:rPr>
            <w:t>Click or tap here to enter text.</w:t>
          </w:r>
        </w:p>
      </w:docPartBody>
    </w:docPart>
    <w:docPart>
      <w:docPartPr>
        <w:name w:val="B059E7CC9F814DBD841EC9EB06112279"/>
        <w:category>
          <w:name w:val="General"/>
          <w:gallery w:val="placeholder"/>
        </w:category>
        <w:types>
          <w:type w:val="bbPlcHdr"/>
        </w:types>
        <w:behaviors>
          <w:behavior w:val="content"/>
        </w:behaviors>
        <w:guid w:val="{5F7A21ED-AE81-4F68-9443-324E2D6E8A8F}"/>
      </w:docPartPr>
      <w:docPartBody>
        <w:p w:rsidR="005D2576" w:rsidRDefault="005D2576">
          <w:pPr>
            <w:pStyle w:val="B059E7CC9F814DBD841EC9EB06112279"/>
          </w:pPr>
          <w:r w:rsidRPr="00545EDB">
            <w:rPr>
              <w:rStyle w:val="PlaceholderText"/>
            </w:rPr>
            <w:t>Click or tap here to enter text.</w:t>
          </w:r>
        </w:p>
      </w:docPartBody>
    </w:docPart>
    <w:docPart>
      <w:docPartPr>
        <w:name w:val="87A44602AB594DE1A3FAAB6F69216343"/>
        <w:category>
          <w:name w:val="General"/>
          <w:gallery w:val="placeholder"/>
        </w:category>
        <w:types>
          <w:type w:val="bbPlcHdr"/>
        </w:types>
        <w:behaviors>
          <w:behavior w:val="content"/>
        </w:behaviors>
        <w:guid w:val="{A9732797-C4A3-4EE1-9254-32BFE7D93312}"/>
      </w:docPartPr>
      <w:docPartBody>
        <w:p w:rsidR="005D2576" w:rsidRDefault="005D2576">
          <w:pPr>
            <w:pStyle w:val="87A44602AB594DE1A3FAAB6F69216343"/>
          </w:pPr>
          <w:r w:rsidRPr="00545EDB">
            <w:rPr>
              <w:rStyle w:val="PlaceholderText"/>
            </w:rPr>
            <w:t>Click or tap here to enter text.</w:t>
          </w:r>
        </w:p>
      </w:docPartBody>
    </w:docPart>
    <w:docPart>
      <w:docPartPr>
        <w:name w:val="A605108463BB40B4B299CDDAEBC2B3DA"/>
        <w:category>
          <w:name w:val="General"/>
          <w:gallery w:val="placeholder"/>
        </w:category>
        <w:types>
          <w:type w:val="bbPlcHdr"/>
        </w:types>
        <w:behaviors>
          <w:behavior w:val="content"/>
        </w:behaviors>
        <w:guid w:val="{83B5FCF1-19C5-44D7-89F8-2E20DEE1CFBE}"/>
      </w:docPartPr>
      <w:docPartBody>
        <w:p w:rsidR="005D2576" w:rsidRDefault="005D2576">
          <w:pPr>
            <w:pStyle w:val="A605108463BB40B4B299CDDAEBC2B3DA"/>
          </w:pPr>
          <w:r w:rsidRPr="00545EDB">
            <w:rPr>
              <w:rStyle w:val="PlaceholderText"/>
            </w:rPr>
            <w:t>Click or tap here to enter text.</w:t>
          </w:r>
        </w:p>
      </w:docPartBody>
    </w:docPart>
    <w:docPart>
      <w:docPartPr>
        <w:name w:val="E49E221CF7364F609D47AF577EE78616"/>
        <w:category>
          <w:name w:val="General"/>
          <w:gallery w:val="placeholder"/>
        </w:category>
        <w:types>
          <w:type w:val="bbPlcHdr"/>
        </w:types>
        <w:behaviors>
          <w:behavior w:val="content"/>
        </w:behaviors>
        <w:guid w:val="{2E0E7E07-A317-4D34-836C-FD11023DD5D5}"/>
      </w:docPartPr>
      <w:docPartBody>
        <w:p w:rsidR="005D2576" w:rsidRDefault="005D2576">
          <w:pPr>
            <w:pStyle w:val="E49E221CF7364F609D47AF577EE78616"/>
          </w:pPr>
          <w:r w:rsidRPr="00545EDB">
            <w:rPr>
              <w:rStyle w:val="PlaceholderText"/>
            </w:rPr>
            <w:t>Click or tap here to enter text.</w:t>
          </w:r>
        </w:p>
      </w:docPartBody>
    </w:docPart>
    <w:docPart>
      <w:docPartPr>
        <w:name w:val="E0778314C7FA4C3583FCB9160E9D4343"/>
        <w:category>
          <w:name w:val="General"/>
          <w:gallery w:val="placeholder"/>
        </w:category>
        <w:types>
          <w:type w:val="bbPlcHdr"/>
        </w:types>
        <w:behaviors>
          <w:behavior w:val="content"/>
        </w:behaviors>
        <w:guid w:val="{5FA8ACCB-AF98-48FD-BB40-D87CFC8A047A}"/>
      </w:docPartPr>
      <w:docPartBody>
        <w:p w:rsidR="005D2576" w:rsidRDefault="005D2576">
          <w:pPr>
            <w:pStyle w:val="E0778314C7FA4C3583FCB9160E9D4343"/>
          </w:pPr>
          <w:r w:rsidRPr="00545EDB">
            <w:rPr>
              <w:rStyle w:val="PlaceholderText"/>
            </w:rPr>
            <w:t>Click or tap here to enter text.</w:t>
          </w:r>
        </w:p>
      </w:docPartBody>
    </w:docPart>
    <w:docPart>
      <w:docPartPr>
        <w:name w:val="E1EB34FBC63B4B1FA06DA10FBAD59A97"/>
        <w:category>
          <w:name w:val="General"/>
          <w:gallery w:val="placeholder"/>
        </w:category>
        <w:types>
          <w:type w:val="bbPlcHdr"/>
        </w:types>
        <w:behaviors>
          <w:behavior w:val="content"/>
        </w:behaviors>
        <w:guid w:val="{0E908551-15EB-4F92-9ABD-C142DA7296DA}"/>
      </w:docPartPr>
      <w:docPartBody>
        <w:p w:rsidR="005D2576" w:rsidRDefault="005D2576">
          <w:pPr>
            <w:pStyle w:val="E1EB34FBC63B4B1FA06DA10FBAD59A97"/>
          </w:pPr>
          <w:r w:rsidRPr="00545EDB">
            <w:rPr>
              <w:rStyle w:val="PlaceholderText"/>
            </w:rPr>
            <w:t>Click or tap here to enter text.</w:t>
          </w:r>
        </w:p>
      </w:docPartBody>
    </w:docPart>
    <w:docPart>
      <w:docPartPr>
        <w:name w:val="4C97393D373146F483CCF83217973541"/>
        <w:category>
          <w:name w:val="General"/>
          <w:gallery w:val="placeholder"/>
        </w:category>
        <w:types>
          <w:type w:val="bbPlcHdr"/>
        </w:types>
        <w:behaviors>
          <w:behavior w:val="content"/>
        </w:behaviors>
        <w:guid w:val="{43EF8044-4305-494E-A642-097E1E0154B0}"/>
      </w:docPartPr>
      <w:docPartBody>
        <w:p w:rsidR="005D2576" w:rsidRDefault="005D2576">
          <w:pPr>
            <w:pStyle w:val="4C97393D373146F483CCF83217973541"/>
          </w:pPr>
          <w:r w:rsidRPr="00545EDB">
            <w:rPr>
              <w:rStyle w:val="PlaceholderText"/>
            </w:rPr>
            <w:t>Click or tap here to enter text.</w:t>
          </w:r>
        </w:p>
      </w:docPartBody>
    </w:docPart>
    <w:docPart>
      <w:docPartPr>
        <w:name w:val="1D0F7E71BAF64F04B081B660200DC184"/>
        <w:category>
          <w:name w:val="General"/>
          <w:gallery w:val="placeholder"/>
        </w:category>
        <w:types>
          <w:type w:val="bbPlcHdr"/>
        </w:types>
        <w:behaviors>
          <w:behavior w:val="content"/>
        </w:behaviors>
        <w:guid w:val="{861CCB83-8F2D-42D9-8939-668CB4C5CE71}"/>
      </w:docPartPr>
      <w:docPartBody>
        <w:p w:rsidR="005D2576" w:rsidRDefault="005D2576">
          <w:pPr>
            <w:pStyle w:val="1D0F7E71BAF64F04B081B660200DC184"/>
          </w:pPr>
          <w:r w:rsidRPr="00545EDB">
            <w:rPr>
              <w:rStyle w:val="PlaceholderText"/>
            </w:rPr>
            <w:t>Click or tap here to enter text.</w:t>
          </w:r>
        </w:p>
      </w:docPartBody>
    </w:docPart>
    <w:docPart>
      <w:docPartPr>
        <w:name w:val="4E312C65663B447493424A8DCB2ADB69"/>
        <w:category>
          <w:name w:val="General"/>
          <w:gallery w:val="placeholder"/>
        </w:category>
        <w:types>
          <w:type w:val="bbPlcHdr"/>
        </w:types>
        <w:behaviors>
          <w:behavior w:val="content"/>
        </w:behaviors>
        <w:guid w:val="{CF168C76-CD85-4ED2-B2D2-15DC85E516F4}"/>
      </w:docPartPr>
      <w:docPartBody>
        <w:p w:rsidR="005D2576" w:rsidRDefault="005D2576">
          <w:pPr>
            <w:pStyle w:val="4E312C65663B447493424A8DCB2ADB69"/>
          </w:pPr>
          <w:r w:rsidRPr="00545EDB">
            <w:rPr>
              <w:rStyle w:val="PlaceholderText"/>
            </w:rPr>
            <w:t>Click or tap here to enter text.</w:t>
          </w:r>
        </w:p>
      </w:docPartBody>
    </w:docPart>
    <w:docPart>
      <w:docPartPr>
        <w:name w:val="12573E6627ED4EA9B28F01B6CF43C07B"/>
        <w:category>
          <w:name w:val="General"/>
          <w:gallery w:val="placeholder"/>
        </w:category>
        <w:types>
          <w:type w:val="bbPlcHdr"/>
        </w:types>
        <w:behaviors>
          <w:behavior w:val="content"/>
        </w:behaviors>
        <w:guid w:val="{ED77F460-7B04-4CF5-998A-2A45AE201734}"/>
      </w:docPartPr>
      <w:docPartBody>
        <w:p w:rsidR="005D2576" w:rsidRDefault="005D2576">
          <w:pPr>
            <w:pStyle w:val="12573E6627ED4EA9B28F01B6CF43C07B"/>
          </w:pPr>
          <w:r w:rsidRPr="00545EDB">
            <w:rPr>
              <w:rStyle w:val="PlaceholderText"/>
            </w:rPr>
            <w:t>Click or tap here to enter text.</w:t>
          </w:r>
        </w:p>
      </w:docPartBody>
    </w:docPart>
    <w:docPart>
      <w:docPartPr>
        <w:name w:val="AF4F2FF6182E4C25BF0A7E76069BAF4E"/>
        <w:category>
          <w:name w:val="General"/>
          <w:gallery w:val="placeholder"/>
        </w:category>
        <w:types>
          <w:type w:val="bbPlcHdr"/>
        </w:types>
        <w:behaviors>
          <w:behavior w:val="content"/>
        </w:behaviors>
        <w:guid w:val="{1E525B1A-789F-4B8D-B36E-0967674E08F6}"/>
      </w:docPartPr>
      <w:docPartBody>
        <w:p w:rsidR="005D2576" w:rsidRDefault="005D2576">
          <w:pPr>
            <w:pStyle w:val="AF4F2FF6182E4C25BF0A7E76069BAF4E"/>
          </w:pPr>
          <w:r w:rsidRPr="00545EDB">
            <w:rPr>
              <w:rStyle w:val="PlaceholderText"/>
            </w:rPr>
            <w:t>Click or tap here to enter text.</w:t>
          </w:r>
        </w:p>
      </w:docPartBody>
    </w:docPart>
    <w:docPart>
      <w:docPartPr>
        <w:name w:val="30542AABBBF841BF8C61391081BB7CEB"/>
        <w:category>
          <w:name w:val="General"/>
          <w:gallery w:val="placeholder"/>
        </w:category>
        <w:types>
          <w:type w:val="bbPlcHdr"/>
        </w:types>
        <w:behaviors>
          <w:behavior w:val="content"/>
        </w:behaviors>
        <w:guid w:val="{7F578A0E-ABBA-4C75-9266-24B0CA7983CA}"/>
      </w:docPartPr>
      <w:docPartBody>
        <w:p w:rsidR="005D2576" w:rsidRDefault="005D2576">
          <w:pPr>
            <w:pStyle w:val="30542AABBBF841BF8C61391081BB7CEB"/>
          </w:pPr>
          <w:r w:rsidRPr="00545EDB">
            <w:rPr>
              <w:rStyle w:val="PlaceholderText"/>
            </w:rPr>
            <w:t>Click or tap here to enter text.</w:t>
          </w:r>
        </w:p>
      </w:docPartBody>
    </w:docPart>
    <w:docPart>
      <w:docPartPr>
        <w:name w:val="BCB69AF138214D1EB829C23E4F900E38"/>
        <w:category>
          <w:name w:val="General"/>
          <w:gallery w:val="placeholder"/>
        </w:category>
        <w:types>
          <w:type w:val="bbPlcHdr"/>
        </w:types>
        <w:behaviors>
          <w:behavior w:val="content"/>
        </w:behaviors>
        <w:guid w:val="{F1DCD382-30C1-4723-B044-4056ECBAB8BE}"/>
      </w:docPartPr>
      <w:docPartBody>
        <w:p w:rsidR="005D2576" w:rsidRDefault="005D2576">
          <w:pPr>
            <w:pStyle w:val="BCB69AF138214D1EB829C23E4F900E38"/>
          </w:pPr>
          <w:r w:rsidRPr="00545EDB">
            <w:rPr>
              <w:rStyle w:val="PlaceholderText"/>
            </w:rPr>
            <w:t>Click or tap here to enter text.</w:t>
          </w:r>
        </w:p>
      </w:docPartBody>
    </w:docPart>
    <w:docPart>
      <w:docPartPr>
        <w:name w:val="CC746350DA67486A9CAC3CCE27C90B1D"/>
        <w:category>
          <w:name w:val="General"/>
          <w:gallery w:val="placeholder"/>
        </w:category>
        <w:types>
          <w:type w:val="bbPlcHdr"/>
        </w:types>
        <w:behaviors>
          <w:behavior w:val="content"/>
        </w:behaviors>
        <w:guid w:val="{5985E2BC-E48A-47FD-A191-7712E1387BAD}"/>
      </w:docPartPr>
      <w:docPartBody>
        <w:p w:rsidR="005D2576" w:rsidRDefault="005D2576">
          <w:pPr>
            <w:pStyle w:val="CC746350DA67486A9CAC3CCE27C90B1D"/>
          </w:pPr>
          <w:r w:rsidRPr="00545EDB">
            <w:rPr>
              <w:rStyle w:val="PlaceholderText"/>
            </w:rPr>
            <w:t>Click or tap here to enter text.</w:t>
          </w:r>
        </w:p>
      </w:docPartBody>
    </w:docPart>
    <w:docPart>
      <w:docPartPr>
        <w:name w:val="0FF72DC0915146018428BBDF1DF38B0D"/>
        <w:category>
          <w:name w:val="General"/>
          <w:gallery w:val="placeholder"/>
        </w:category>
        <w:types>
          <w:type w:val="bbPlcHdr"/>
        </w:types>
        <w:behaviors>
          <w:behavior w:val="content"/>
        </w:behaviors>
        <w:guid w:val="{5ED729AB-6EC6-4D0F-A38D-F192CC68449E}"/>
      </w:docPartPr>
      <w:docPartBody>
        <w:p w:rsidR="005D2576" w:rsidRDefault="005D2576">
          <w:pPr>
            <w:pStyle w:val="0FF72DC0915146018428BBDF1DF38B0D"/>
          </w:pPr>
          <w:r w:rsidRPr="00545EDB">
            <w:rPr>
              <w:rStyle w:val="PlaceholderText"/>
            </w:rPr>
            <w:t>Click or tap here to enter text.</w:t>
          </w:r>
        </w:p>
      </w:docPartBody>
    </w:docPart>
    <w:docPart>
      <w:docPartPr>
        <w:name w:val="3D3CBA5F96E941DB8A4F51BB1F09B154"/>
        <w:category>
          <w:name w:val="General"/>
          <w:gallery w:val="placeholder"/>
        </w:category>
        <w:types>
          <w:type w:val="bbPlcHdr"/>
        </w:types>
        <w:behaviors>
          <w:behavior w:val="content"/>
        </w:behaviors>
        <w:guid w:val="{22D750B4-D5ED-4C21-BD87-04B99529F88E}"/>
      </w:docPartPr>
      <w:docPartBody>
        <w:p w:rsidR="005D2576" w:rsidRDefault="005D2576">
          <w:pPr>
            <w:pStyle w:val="3D3CBA5F96E941DB8A4F51BB1F09B154"/>
          </w:pPr>
          <w:r w:rsidRPr="00545EDB">
            <w:rPr>
              <w:rStyle w:val="PlaceholderText"/>
            </w:rPr>
            <w:t>Click or tap here to enter text.</w:t>
          </w:r>
        </w:p>
      </w:docPartBody>
    </w:docPart>
    <w:docPart>
      <w:docPartPr>
        <w:name w:val="76CDB23C858D4733A61FF3B84BC2E570"/>
        <w:category>
          <w:name w:val="General"/>
          <w:gallery w:val="placeholder"/>
        </w:category>
        <w:types>
          <w:type w:val="bbPlcHdr"/>
        </w:types>
        <w:behaviors>
          <w:behavior w:val="content"/>
        </w:behaviors>
        <w:guid w:val="{098F4BB0-BC17-46D4-A797-4640D4CCF605}"/>
      </w:docPartPr>
      <w:docPartBody>
        <w:p w:rsidR="005D2576" w:rsidRDefault="005D2576">
          <w:pPr>
            <w:pStyle w:val="76CDB23C858D4733A61FF3B84BC2E570"/>
          </w:pPr>
          <w:r w:rsidRPr="00545EDB">
            <w:rPr>
              <w:rStyle w:val="PlaceholderText"/>
            </w:rPr>
            <w:t>Click or tap here to enter text.</w:t>
          </w:r>
        </w:p>
      </w:docPartBody>
    </w:docPart>
    <w:docPart>
      <w:docPartPr>
        <w:name w:val="5AC394FA847D407BAD343108B268B192"/>
        <w:category>
          <w:name w:val="General"/>
          <w:gallery w:val="placeholder"/>
        </w:category>
        <w:types>
          <w:type w:val="bbPlcHdr"/>
        </w:types>
        <w:behaviors>
          <w:behavior w:val="content"/>
        </w:behaviors>
        <w:guid w:val="{E71C7119-1C28-4626-9FD0-7BB304D4B2C1}"/>
      </w:docPartPr>
      <w:docPartBody>
        <w:p w:rsidR="005D2576" w:rsidRDefault="005D2576">
          <w:pPr>
            <w:pStyle w:val="5AC394FA847D407BAD343108B268B192"/>
          </w:pPr>
          <w:r w:rsidRPr="00545EDB">
            <w:rPr>
              <w:rStyle w:val="PlaceholderText"/>
            </w:rPr>
            <w:t>Click or tap here to enter text.</w:t>
          </w:r>
        </w:p>
      </w:docPartBody>
    </w:docPart>
    <w:docPart>
      <w:docPartPr>
        <w:name w:val="F8B4BCF28DF0405DB49DF71B3762F712"/>
        <w:category>
          <w:name w:val="General"/>
          <w:gallery w:val="placeholder"/>
        </w:category>
        <w:types>
          <w:type w:val="bbPlcHdr"/>
        </w:types>
        <w:behaviors>
          <w:behavior w:val="content"/>
        </w:behaviors>
        <w:guid w:val="{9B236FE0-6FB9-4961-A6C3-832F23864B43}"/>
      </w:docPartPr>
      <w:docPartBody>
        <w:p w:rsidR="005D2576" w:rsidRDefault="005D2576">
          <w:pPr>
            <w:pStyle w:val="F8B4BCF28DF0405DB49DF71B3762F712"/>
          </w:pPr>
          <w:r w:rsidRPr="00545EDB">
            <w:rPr>
              <w:rStyle w:val="PlaceholderText"/>
            </w:rPr>
            <w:t>Click or tap here to enter text.</w:t>
          </w:r>
        </w:p>
      </w:docPartBody>
    </w:docPart>
    <w:docPart>
      <w:docPartPr>
        <w:name w:val="48E6B6E829F54EBC8235E4A41F8736A1"/>
        <w:category>
          <w:name w:val="General"/>
          <w:gallery w:val="placeholder"/>
        </w:category>
        <w:types>
          <w:type w:val="bbPlcHdr"/>
        </w:types>
        <w:behaviors>
          <w:behavior w:val="content"/>
        </w:behaviors>
        <w:guid w:val="{A9061259-264F-449C-A479-A76A4AB1D99C}"/>
      </w:docPartPr>
      <w:docPartBody>
        <w:p w:rsidR="005D2576" w:rsidRDefault="005D2576">
          <w:pPr>
            <w:pStyle w:val="48E6B6E829F54EBC8235E4A41F8736A1"/>
          </w:pPr>
          <w:r w:rsidRPr="00545EDB">
            <w:rPr>
              <w:rStyle w:val="PlaceholderText"/>
            </w:rPr>
            <w:t>Click or tap here to enter text.</w:t>
          </w:r>
        </w:p>
      </w:docPartBody>
    </w:docPart>
    <w:docPart>
      <w:docPartPr>
        <w:name w:val="901C67264BE5402E8D0F15CF11A08522"/>
        <w:category>
          <w:name w:val="General"/>
          <w:gallery w:val="placeholder"/>
        </w:category>
        <w:types>
          <w:type w:val="bbPlcHdr"/>
        </w:types>
        <w:behaviors>
          <w:behavior w:val="content"/>
        </w:behaviors>
        <w:guid w:val="{9D0BD75B-568C-4E63-AD94-734A29D5919E}"/>
      </w:docPartPr>
      <w:docPartBody>
        <w:p w:rsidR="005D2576" w:rsidRDefault="005D2576">
          <w:pPr>
            <w:pStyle w:val="901C67264BE5402E8D0F15CF11A08522"/>
          </w:pPr>
          <w:r w:rsidRPr="00545EDB">
            <w:rPr>
              <w:rStyle w:val="PlaceholderText"/>
            </w:rPr>
            <w:t>Click or tap here to enter text.</w:t>
          </w:r>
        </w:p>
      </w:docPartBody>
    </w:docPart>
    <w:docPart>
      <w:docPartPr>
        <w:name w:val="03B0BA8A85824CBD82A0BA92BAA6CBBE"/>
        <w:category>
          <w:name w:val="General"/>
          <w:gallery w:val="placeholder"/>
        </w:category>
        <w:types>
          <w:type w:val="bbPlcHdr"/>
        </w:types>
        <w:behaviors>
          <w:behavior w:val="content"/>
        </w:behaviors>
        <w:guid w:val="{F7162636-CBD4-46F0-B393-02F1E25A657F}"/>
      </w:docPartPr>
      <w:docPartBody>
        <w:p w:rsidR="005D2576" w:rsidRDefault="005D2576">
          <w:pPr>
            <w:pStyle w:val="03B0BA8A85824CBD82A0BA92BAA6CBBE"/>
          </w:pPr>
          <w:r w:rsidRPr="00545EDB">
            <w:rPr>
              <w:rStyle w:val="PlaceholderText"/>
            </w:rPr>
            <w:t>Click or tap here to enter text.</w:t>
          </w:r>
        </w:p>
      </w:docPartBody>
    </w:docPart>
    <w:docPart>
      <w:docPartPr>
        <w:name w:val="3C6E5EEF799D44B8BC4836B8ABC627F0"/>
        <w:category>
          <w:name w:val="General"/>
          <w:gallery w:val="placeholder"/>
        </w:category>
        <w:types>
          <w:type w:val="bbPlcHdr"/>
        </w:types>
        <w:behaviors>
          <w:behavior w:val="content"/>
        </w:behaviors>
        <w:guid w:val="{7B3C980A-B260-437A-8BC7-E1374D4A7A9D}"/>
      </w:docPartPr>
      <w:docPartBody>
        <w:p w:rsidR="005D2576" w:rsidRDefault="005D2576">
          <w:pPr>
            <w:pStyle w:val="3C6E5EEF799D44B8BC4836B8ABC627F0"/>
          </w:pPr>
          <w:r w:rsidRPr="00545EDB">
            <w:rPr>
              <w:rStyle w:val="PlaceholderText"/>
            </w:rPr>
            <w:t>Click or tap here to enter text.</w:t>
          </w:r>
        </w:p>
      </w:docPartBody>
    </w:docPart>
    <w:docPart>
      <w:docPartPr>
        <w:name w:val="89F7755F17814000A7A1FA52ABE5BC01"/>
        <w:category>
          <w:name w:val="General"/>
          <w:gallery w:val="placeholder"/>
        </w:category>
        <w:types>
          <w:type w:val="bbPlcHdr"/>
        </w:types>
        <w:behaviors>
          <w:behavior w:val="content"/>
        </w:behaviors>
        <w:guid w:val="{E346D396-5B4F-4F6A-B7CF-0E072A61704A}"/>
      </w:docPartPr>
      <w:docPartBody>
        <w:p w:rsidR="005D2576" w:rsidRDefault="005D2576">
          <w:pPr>
            <w:pStyle w:val="89F7755F17814000A7A1FA52ABE5BC01"/>
          </w:pPr>
          <w:r w:rsidRPr="00545EDB">
            <w:rPr>
              <w:rStyle w:val="PlaceholderText"/>
            </w:rPr>
            <w:t>Click or tap here to enter text.</w:t>
          </w:r>
        </w:p>
      </w:docPartBody>
    </w:docPart>
    <w:docPart>
      <w:docPartPr>
        <w:name w:val="47CC75F5BB63462EAFD414F3AE64954A"/>
        <w:category>
          <w:name w:val="General"/>
          <w:gallery w:val="placeholder"/>
        </w:category>
        <w:types>
          <w:type w:val="bbPlcHdr"/>
        </w:types>
        <w:behaviors>
          <w:behavior w:val="content"/>
        </w:behaviors>
        <w:guid w:val="{DF54F1BA-383E-44CF-97A0-74B1F8E8A2F2}"/>
      </w:docPartPr>
      <w:docPartBody>
        <w:p w:rsidR="005D2576" w:rsidRDefault="005D2576">
          <w:pPr>
            <w:pStyle w:val="47CC75F5BB63462EAFD414F3AE64954A"/>
          </w:pPr>
          <w:r w:rsidRPr="00545EDB">
            <w:rPr>
              <w:rStyle w:val="PlaceholderText"/>
            </w:rPr>
            <w:t>Click or tap here to enter text.</w:t>
          </w:r>
        </w:p>
      </w:docPartBody>
    </w:docPart>
    <w:docPart>
      <w:docPartPr>
        <w:name w:val="7C217D95F8BE489EAE1492A94225D99D"/>
        <w:category>
          <w:name w:val="General"/>
          <w:gallery w:val="placeholder"/>
        </w:category>
        <w:types>
          <w:type w:val="bbPlcHdr"/>
        </w:types>
        <w:behaviors>
          <w:behavior w:val="content"/>
        </w:behaviors>
        <w:guid w:val="{D9B70162-7387-4F9E-99A4-24F1BBC295B8}"/>
      </w:docPartPr>
      <w:docPartBody>
        <w:p w:rsidR="005D2576" w:rsidRDefault="005D2576">
          <w:pPr>
            <w:pStyle w:val="7C217D95F8BE489EAE1492A94225D99D"/>
          </w:pPr>
          <w:r w:rsidRPr="00545EDB">
            <w:rPr>
              <w:rStyle w:val="PlaceholderText"/>
            </w:rPr>
            <w:t>Click or tap here to enter text.</w:t>
          </w:r>
        </w:p>
      </w:docPartBody>
    </w:docPart>
    <w:docPart>
      <w:docPartPr>
        <w:name w:val="DB8FA82D9922432E9AF9418D3EAA3322"/>
        <w:category>
          <w:name w:val="General"/>
          <w:gallery w:val="placeholder"/>
        </w:category>
        <w:types>
          <w:type w:val="bbPlcHdr"/>
        </w:types>
        <w:behaviors>
          <w:behavior w:val="content"/>
        </w:behaviors>
        <w:guid w:val="{9AA97BF2-F763-4D57-8D14-30C0C8F71330}"/>
      </w:docPartPr>
      <w:docPartBody>
        <w:p w:rsidR="005D2576" w:rsidRDefault="005D2576">
          <w:pPr>
            <w:pStyle w:val="DB8FA82D9922432E9AF9418D3EAA3322"/>
          </w:pPr>
          <w:r w:rsidRPr="00545EDB">
            <w:rPr>
              <w:rStyle w:val="PlaceholderText"/>
            </w:rPr>
            <w:t>Click or tap here to enter text.</w:t>
          </w:r>
        </w:p>
      </w:docPartBody>
    </w:docPart>
    <w:docPart>
      <w:docPartPr>
        <w:name w:val="B50AB335890B40F599FD6FB7B5630CF8"/>
        <w:category>
          <w:name w:val="General"/>
          <w:gallery w:val="placeholder"/>
        </w:category>
        <w:types>
          <w:type w:val="bbPlcHdr"/>
        </w:types>
        <w:behaviors>
          <w:behavior w:val="content"/>
        </w:behaviors>
        <w:guid w:val="{311B4524-BC47-49F0-9BDA-417EB051CDC9}"/>
      </w:docPartPr>
      <w:docPartBody>
        <w:p w:rsidR="005D2576" w:rsidRDefault="005D2576">
          <w:pPr>
            <w:pStyle w:val="B50AB335890B40F599FD6FB7B5630CF8"/>
          </w:pPr>
          <w:r w:rsidRPr="00545EDB">
            <w:rPr>
              <w:rStyle w:val="PlaceholderText"/>
            </w:rPr>
            <w:t>Click or tap here to enter text.</w:t>
          </w:r>
        </w:p>
      </w:docPartBody>
    </w:docPart>
    <w:docPart>
      <w:docPartPr>
        <w:name w:val="8DEDD8A85C2143B4893D4E703FFE0464"/>
        <w:category>
          <w:name w:val="General"/>
          <w:gallery w:val="placeholder"/>
        </w:category>
        <w:types>
          <w:type w:val="bbPlcHdr"/>
        </w:types>
        <w:behaviors>
          <w:behavior w:val="content"/>
        </w:behaviors>
        <w:guid w:val="{E9076334-0FDA-4F0F-8FEE-BC4023352BAB}"/>
      </w:docPartPr>
      <w:docPartBody>
        <w:p w:rsidR="005D2576" w:rsidRDefault="005D2576">
          <w:pPr>
            <w:pStyle w:val="8DEDD8A85C2143B4893D4E703FFE0464"/>
          </w:pPr>
          <w:r w:rsidRPr="00545EDB">
            <w:rPr>
              <w:rStyle w:val="PlaceholderText"/>
            </w:rPr>
            <w:t>Click or tap here to enter text.</w:t>
          </w:r>
        </w:p>
      </w:docPartBody>
    </w:docPart>
    <w:docPart>
      <w:docPartPr>
        <w:name w:val="040E0F36B8A9450C8BE49C5DE7587FCF"/>
        <w:category>
          <w:name w:val="General"/>
          <w:gallery w:val="placeholder"/>
        </w:category>
        <w:types>
          <w:type w:val="bbPlcHdr"/>
        </w:types>
        <w:behaviors>
          <w:behavior w:val="content"/>
        </w:behaviors>
        <w:guid w:val="{25543FF1-82A4-4844-B8EB-B15F7A10110E}"/>
      </w:docPartPr>
      <w:docPartBody>
        <w:p w:rsidR="005D2576" w:rsidRDefault="005D2576">
          <w:pPr>
            <w:pStyle w:val="040E0F36B8A9450C8BE49C5DE7587FCF"/>
          </w:pPr>
          <w:r w:rsidRPr="00545EDB">
            <w:rPr>
              <w:rStyle w:val="PlaceholderText"/>
            </w:rPr>
            <w:t>Click or tap here to enter text.</w:t>
          </w:r>
        </w:p>
      </w:docPartBody>
    </w:docPart>
    <w:docPart>
      <w:docPartPr>
        <w:name w:val="19A12B4F061B44218C1B1856DAF0B1FF"/>
        <w:category>
          <w:name w:val="General"/>
          <w:gallery w:val="placeholder"/>
        </w:category>
        <w:types>
          <w:type w:val="bbPlcHdr"/>
        </w:types>
        <w:behaviors>
          <w:behavior w:val="content"/>
        </w:behaviors>
        <w:guid w:val="{AA5D98C1-B01F-4B90-BAD1-12E5E199A029}"/>
      </w:docPartPr>
      <w:docPartBody>
        <w:p w:rsidR="005D2576" w:rsidRDefault="005D2576">
          <w:pPr>
            <w:pStyle w:val="19A12B4F061B44218C1B1856DAF0B1FF"/>
          </w:pPr>
          <w:r w:rsidRPr="00545EDB">
            <w:rPr>
              <w:rStyle w:val="PlaceholderText"/>
            </w:rPr>
            <w:t>Click or tap here to enter text.</w:t>
          </w:r>
        </w:p>
      </w:docPartBody>
    </w:docPart>
    <w:docPart>
      <w:docPartPr>
        <w:name w:val="B1FEBD2502FA4792AE70BD244AF701EB"/>
        <w:category>
          <w:name w:val="General"/>
          <w:gallery w:val="placeholder"/>
        </w:category>
        <w:types>
          <w:type w:val="bbPlcHdr"/>
        </w:types>
        <w:behaviors>
          <w:behavior w:val="content"/>
        </w:behaviors>
        <w:guid w:val="{5DB02C8B-9B4F-43D1-8143-67E83DDBA5EE}"/>
      </w:docPartPr>
      <w:docPartBody>
        <w:p w:rsidR="005D2576" w:rsidRDefault="005D2576">
          <w:pPr>
            <w:pStyle w:val="B1FEBD2502FA4792AE70BD244AF701EB"/>
          </w:pPr>
          <w:r w:rsidRPr="00545EDB">
            <w:rPr>
              <w:rStyle w:val="PlaceholderText"/>
            </w:rPr>
            <w:t>Click or tap here to enter text.</w:t>
          </w:r>
        </w:p>
      </w:docPartBody>
    </w:docPart>
    <w:docPart>
      <w:docPartPr>
        <w:name w:val="40AC988666354AE3AF4AA301E441B9C1"/>
        <w:category>
          <w:name w:val="General"/>
          <w:gallery w:val="placeholder"/>
        </w:category>
        <w:types>
          <w:type w:val="bbPlcHdr"/>
        </w:types>
        <w:behaviors>
          <w:behavior w:val="content"/>
        </w:behaviors>
        <w:guid w:val="{1A334DC0-E196-4739-96F2-C742D67907AE}"/>
      </w:docPartPr>
      <w:docPartBody>
        <w:p w:rsidR="005D2576" w:rsidRDefault="005D2576">
          <w:pPr>
            <w:pStyle w:val="40AC988666354AE3AF4AA301E441B9C1"/>
          </w:pPr>
          <w:r w:rsidRPr="00545EDB">
            <w:rPr>
              <w:rStyle w:val="PlaceholderText"/>
            </w:rPr>
            <w:t>Click or tap here to enter text.</w:t>
          </w:r>
        </w:p>
      </w:docPartBody>
    </w:docPart>
    <w:docPart>
      <w:docPartPr>
        <w:name w:val="4D7BCE2373C4412F846B8CEDCC410FDA"/>
        <w:category>
          <w:name w:val="General"/>
          <w:gallery w:val="placeholder"/>
        </w:category>
        <w:types>
          <w:type w:val="bbPlcHdr"/>
        </w:types>
        <w:behaviors>
          <w:behavior w:val="content"/>
        </w:behaviors>
        <w:guid w:val="{FF1A9867-4B6F-4CEB-B1C0-B8E6489BB810}"/>
      </w:docPartPr>
      <w:docPartBody>
        <w:p w:rsidR="005D2576" w:rsidRDefault="005D2576">
          <w:pPr>
            <w:pStyle w:val="4D7BCE2373C4412F846B8CEDCC410FDA"/>
          </w:pPr>
          <w:r w:rsidRPr="00545EDB">
            <w:rPr>
              <w:rStyle w:val="PlaceholderText"/>
            </w:rPr>
            <w:t>Click or tap here to enter text.</w:t>
          </w:r>
        </w:p>
      </w:docPartBody>
    </w:docPart>
    <w:docPart>
      <w:docPartPr>
        <w:name w:val="6C73C8E83A4B4561AF397E0094C413FA"/>
        <w:category>
          <w:name w:val="General"/>
          <w:gallery w:val="placeholder"/>
        </w:category>
        <w:types>
          <w:type w:val="bbPlcHdr"/>
        </w:types>
        <w:behaviors>
          <w:behavior w:val="content"/>
        </w:behaviors>
        <w:guid w:val="{0ABBF309-35D9-48CF-8FDE-B0729B63D2B4}"/>
      </w:docPartPr>
      <w:docPartBody>
        <w:p w:rsidR="005D2576" w:rsidRDefault="005D2576">
          <w:pPr>
            <w:pStyle w:val="6C73C8E83A4B4561AF397E0094C413FA"/>
          </w:pPr>
          <w:r w:rsidRPr="00545EDB">
            <w:rPr>
              <w:rStyle w:val="PlaceholderText"/>
            </w:rPr>
            <w:t>Click or tap here to enter text.</w:t>
          </w:r>
        </w:p>
      </w:docPartBody>
    </w:docPart>
    <w:docPart>
      <w:docPartPr>
        <w:name w:val="E0603AFC27D741B18C6D9647214FA7B0"/>
        <w:category>
          <w:name w:val="General"/>
          <w:gallery w:val="placeholder"/>
        </w:category>
        <w:types>
          <w:type w:val="bbPlcHdr"/>
        </w:types>
        <w:behaviors>
          <w:behavior w:val="content"/>
        </w:behaviors>
        <w:guid w:val="{FE120053-AC21-4AEC-8FD1-2E1550000CA1}"/>
      </w:docPartPr>
      <w:docPartBody>
        <w:p w:rsidR="005D2576" w:rsidRDefault="005D2576">
          <w:pPr>
            <w:pStyle w:val="E0603AFC27D741B18C6D9647214FA7B0"/>
          </w:pPr>
          <w:r w:rsidRPr="00545EDB">
            <w:rPr>
              <w:rStyle w:val="PlaceholderText"/>
            </w:rPr>
            <w:t>Click or tap here to enter text.</w:t>
          </w:r>
        </w:p>
      </w:docPartBody>
    </w:docPart>
    <w:docPart>
      <w:docPartPr>
        <w:name w:val="BE4F1BCA4591462CBF4E2D07FAEC4F23"/>
        <w:category>
          <w:name w:val="General"/>
          <w:gallery w:val="placeholder"/>
        </w:category>
        <w:types>
          <w:type w:val="bbPlcHdr"/>
        </w:types>
        <w:behaviors>
          <w:behavior w:val="content"/>
        </w:behaviors>
        <w:guid w:val="{EF41C737-4DA6-4C5E-A8C7-FCF05EE21BE3}"/>
      </w:docPartPr>
      <w:docPartBody>
        <w:p w:rsidR="005D2576" w:rsidRDefault="005D2576">
          <w:pPr>
            <w:pStyle w:val="BE4F1BCA4591462CBF4E2D07FAEC4F23"/>
          </w:pPr>
          <w:r w:rsidRPr="00545EDB">
            <w:rPr>
              <w:rStyle w:val="PlaceholderText"/>
            </w:rPr>
            <w:t>Click or tap here to enter text.</w:t>
          </w:r>
        </w:p>
      </w:docPartBody>
    </w:docPart>
    <w:docPart>
      <w:docPartPr>
        <w:name w:val="13E3DA78552A4379B3390A93A480039A"/>
        <w:category>
          <w:name w:val="General"/>
          <w:gallery w:val="placeholder"/>
        </w:category>
        <w:types>
          <w:type w:val="bbPlcHdr"/>
        </w:types>
        <w:behaviors>
          <w:behavior w:val="content"/>
        </w:behaviors>
        <w:guid w:val="{7CC1BC67-AA1C-405D-8D61-BD0986E62F89}"/>
      </w:docPartPr>
      <w:docPartBody>
        <w:p w:rsidR="005D2576" w:rsidRDefault="005D2576">
          <w:pPr>
            <w:pStyle w:val="13E3DA78552A4379B3390A93A480039A"/>
          </w:pPr>
          <w:r w:rsidRPr="00545EDB">
            <w:rPr>
              <w:rStyle w:val="PlaceholderText"/>
            </w:rPr>
            <w:t>Click or tap here to enter text.</w:t>
          </w:r>
        </w:p>
      </w:docPartBody>
    </w:docPart>
    <w:docPart>
      <w:docPartPr>
        <w:name w:val="D179536CC23F4F3690B75BFE58DFA141"/>
        <w:category>
          <w:name w:val="General"/>
          <w:gallery w:val="placeholder"/>
        </w:category>
        <w:types>
          <w:type w:val="bbPlcHdr"/>
        </w:types>
        <w:behaviors>
          <w:behavior w:val="content"/>
        </w:behaviors>
        <w:guid w:val="{0B4C6C40-4362-4E88-8FED-9DE5486230EA}"/>
      </w:docPartPr>
      <w:docPartBody>
        <w:p w:rsidR="005D2576" w:rsidRDefault="005D2576">
          <w:pPr>
            <w:pStyle w:val="D179536CC23F4F3690B75BFE58DFA141"/>
          </w:pPr>
          <w:r w:rsidRPr="00545EDB">
            <w:rPr>
              <w:rStyle w:val="PlaceholderText"/>
            </w:rPr>
            <w:t>Click or tap here to enter text.</w:t>
          </w:r>
        </w:p>
      </w:docPartBody>
    </w:docPart>
    <w:docPart>
      <w:docPartPr>
        <w:name w:val="6B4EC5504E674B72B04E487B8D5CEF17"/>
        <w:category>
          <w:name w:val="General"/>
          <w:gallery w:val="placeholder"/>
        </w:category>
        <w:types>
          <w:type w:val="bbPlcHdr"/>
        </w:types>
        <w:behaviors>
          <w:behavior w:val="content"/>
        </w:behaviors>
        <w:guid w:val="{AB1F66C9-BB84-4462-865A-6917E428976E}"/>
      </w:docPartPr>
      <w:docPartBody>
        <w:p w:rsidR="005D2576" w:rsidRDefault="005D2576">
          <w:pPr>
            <w:pStyle w:val="6B4EC5504E674B72B04E487B8D5CEF17"/>
          </w:pPr>
          <w:r w:rsidRPr="00545EDB">
            <w:rPr>
              <w:rStyle w:val="PlaceholderText"/>
            </w:rPr>
            <w:t>Click or tap here to enter text.</w:t>
          </w:r>
        </w:p>
      </w:docPartBody>
    </w:docPart>
    <w:docPart>
      <w:docPartPr>
        <w:name w:val="A1DC92E838E041E89262AF3E5AEE9495"/>
        <w:category>
          <w:name w:val="General"/>
          <w:gallery w:val="placeholder"/>
        </w:category>
        <w:types>
          <w:type w:val="bbPlcHdr"/>
        </w:types>
        <w:behaviors>
          <w:behavior w:val="content"/>
        </w:behaviors>
        <w:guid w:val="{8288E68A-29D9-4D9A-99CE-C7FBA2A5D2B9}"/>
      </w:docPartPr>
      <w:docPartBody>
        <w:p w:rsidR="005D2576" w:rsidRDefault="005D2576">
          <w:pPr>
            <w:pStyle w:val="A1DC92E838E041E89262AF3E5AEE9495"/>
          </w:pPr>
          <w:r w:rsidRPr="00545EDB">
            <w:rPr>
              <w:rStyle w:val="PlaceholderText"/>
            </w:rPr>
            <w:t>Click or tap here to enter text.</w:t>
          </w:r>
        </w:p>
      </w:docPartBody>
    </w:docPart>
    <w:docPart>
      <w:docPartPr>
        <w:name w:val="61FE9FD01DA843268186765BA7E0F257"/>
        <w:category>
          <w:name w:val="General"/>
          <w:gallery w:val="placeholder"/>
        </w:category>
        <w:types>
          <w:type w:val="bbPlcHdr"/>
        </w:types>
        <w:behaviors>
          <w:behavior w:val="content"/>
        </w:behaviors>
        <w:guid w:val="{7D7D2F21-02CE-4B60-920B-1E3367280E44}"/>
      </w:docPartPr>
      <w:docPartBody>
        <w:p w:rsidR="005D2576" w:rsidRDefault="005D2576">
          <w:pPr>
            <w:pStyle w:val="61FE9FD01DA843268186765BA7E0F257"/>
          </w:pPr>
          <w:r w:rsidRPr="00545EDB">
            <w:rPr>
              <w:rStyle w:val="PlaceholderText"/>
            </w:rPr>
            <w:t>Click or tap here to enter text.</w:t>
          </w:r>
        </w:p>
      </w:docPartBody>
    </w:docPart>
    <w:docPart>
      <w:docPartPr>
        <w:name w:val="0DDFF3AFD6B44B81A864DB0E7396F526"/>
        <w:category>
          <w:name w:val="General"/>
          <w:gallery w:val="placeholder"/>
        </w:category>
        <w:types>
          <w:type w:val="bbPlcHdr"/>
        </w:types>
        <w:behaviors>
          <w:behavior w:val="content"/>
        </w:behaviors>
        <w:guid w:val="{8A2653FC-2872-4415-805C-A0EED1F8935F}"/>
      </w:docPartPr>
      <w:docPartBody>
        <w:p w:rsidR="005D2576" w:rsidRDefault="005D2576">
          <w:pPr>
            <w:pStyle w:val="0DDFF3AFD6B44B81A864DB0E7396F526"/>
          </w:pPr>
          <w:r w:rsidRPr="00545EDB">
            <w:rPr>
              <w:rStyle w:val="PlaceholderText"/>
            </w:rPr>
            <w:t>Click or tap here to enter text.</w:t>
          </w:r>
        </w:p>
      </w:docPartBody>
    </w:docPart>
    <w:docPart>
      <w:docPartPr>
        <w:name w:val="FEEE32E5AC264193AB702B7CD3A2920A"/>
        <w:category>
          <w:name w:val="General"/>
          <w:gallery w:val="placeholder"/>
        </w:category>
        <w:types>
          <w:type w:val="bbPlcHdr"/>
        </w:types>
        <w:behaviors>
          <w:behavior w:val="content"/>
        </w:behaviors>
        <w:guid w:val="{98104F35-4A27-4266-9D3E-FE18861FE9DB}"/>
      </w:docPartPr>
      <w:docPartBody>
        <w:p w:rsidR="005D2576" w:rsidRDefault="005D2576">
          <w:pPr>
            <w:pStyle w:val="FEEE32E5AC264193AB702B7CD3A2920A"/>
          </w:pPr>
          <w:r w:rsidRPr="00545EDB">
            <w:rPr>
              <w:rStyle w:val="PlaceholderText"/>
            </w:rPr>
            <w:t>Click or tap here to enter text.</w:t>
          </w:r>
        </w:p>
      </w:docPartBody>
    </w:docPart>
    <w:docPart>
      <w:docPartPr>
        <w:name w:val="F903DFB8DA204148BE217181B4F20C0C"/>
        <w:category>
          <w:name w:val="General"/>
          <w:gallery w:val="placeholder"/>
        </w:category>
        <w:types>
          <w:type w:val="bbPlcHdr"/>
        </w:types>
        <w:behaviors>
          <w:behavior w:val="content"/>
        </w:behaviors>
        <w:guid w:val="{F0526560-82B0-4214-B919-16AD248F22F1}"/>
      </w:docPartPr>
      <w:docPartBody>
        <w:p w:rsidR="005D2576" w:rsidRDefault="005D2576">
          <w:pPr>
            <w:pStyle w:val="F903DFB8DA204148BE217181B4F20C0C"/>
          </w:pPr>
          <w:r w:rsidRPr="00545EDB">
            <w:rPr>
              <w:rStyle w:val="PlaceholderText"/>
            </w:rPr>
            <w:t>Click or tap here to enter text.</w:t>
          </w:r>
        </w:p>
      </w:docPartBody>
    </w:docPart>
    <w:docPart>
      <w:docPartPr>
        <w:name w:val="E8265ECAA7D44F4EA3EECC2CD511BDA6"/>
        <w:category>
          <w:name w:val="General"/>
          <w:gallery w:val="placeholder"/>
        </w:category>
        <w:types>
          <w:type w:val="bbPlcHdr"/>
        </w:types>
        <w:behaviors>
          <w:behavior w:val="content"/>
        </w:behaviors>
        <w:guid w:val="{9EC726F9-6425-499A-BDD0-50CBDE1B289B}"/>
      </w:docPartPr>
      <w:docPartBody>
        <w:p w:rsidR="005D2576" w:rsidRDefault="005D2576">
          <w:pPr>
            <w:pStyle w:val="E8265ECAA7D44F4EA3EECC2CD511BDA6"/>
          </w:pPr>
          <w:r w:rsidRPr="00545EDB">
            <w:rPr>
              <w:rStyle w:val="PlaceholderText"/>
            </w:rPr>
            <w:t>Click or tap here to enter text.</w:t>
          </w:r>
        </w:p>
      </w:docPartBody>
    </w:docPart>
    <w:docPart>
      <w:docPartPr>
        <w:name w:val="1BC63D1F14A34257BFB226D182ABC447"/>
        <w:category>
          <w:name w:val="General"/>
          <w:gallery w:val="placeholder"/>
        </w:category>
        <w:types>
          <w:type w:val="bbPlcHdr"/>
        </w:types>
        <w:behaviors>
          <w:behavior w:val="content"/>
        </w:behaviors>
        <w:guid w:val="{484B9597-858E-4630-B8FA-B9DBDF281A0A}"/>
      </w:docPartPr>
      <w:docPartBody>
        <w:p w:rsidR="005D2576" w:rsidRDefault="005D2576">
          <w:pPr>
            <w:pStyle w:val="1BC63D1F14A34257BFB226D182ABC447"/>
          </w:pPr>
          <w:r w:rsidRPr="00545EDB">
            <w:rPr>
              <w:rStyle w:val="PlaceholderText"/>
            </w:rPr>
            <w:t>Click or tap here to enter text.</w:t>
          </w:r>
        </w:p>
      </w:docPartBody>
    </w:docPart>
    <w:docPart>
      <w:docPartPr>
        <w:name w:val="5FBF4ADE6697479A830EE3F7D1C55603"/>
        <w:category>
          <w:name w:val="General"/>
          <w:gallery w:val="placeholder"/>
        </w:category>
        <w:types>
          <w:type w:val="bbPlcHdr"/>
        </w:types>
        <w:behaviors>
          <w:behavior w:val="content"/>
        </w:behaviors>
        <w:guid w:val="{C588DC8F-9EC6-4DB1-91DE-22024614CB96}"/>
      </w:docPartPr>
      <w:docPartBody>
        <w:p w:rsidR="005D2576" w:rsidRDefault="005D2576">
          <w:pPr>
            <w:pStyle w:val="5FBF4ADE6697479A830EE3F7D1C55603"/>
          </w:pPr>
          <w:r w:rsidRPr="00545EDB">
            <w:rPr>
              <w:rStyle w:val="PlaceholderText"/>
            </w:rPr>
            <w:t>Click or tap here to enter text.</w:t>
          </w:r>
        </w:p>
      </w:docPartBody>
    </w:docPart>
    <w:docPart>
      <w:docPartPr>
        <w:name w:val="C93957250B104B79A35CD1EDEC1B7433"/>
        <w:category>
          <w:name w:val="General"/>
          <w:gallery w:val="placeholder"/>
        </w:category>
        <w:types>
          <w:type w:val="bbPlcHdr"/>
        </w:types>
        <w:behaviors>
          <w:behavior w:val="content"/>
        </w:behaviors>
        <w:guid w:val="{AA4E2143-BD99-4B9E-B13E-B6A6AAF17C2A}"/>
      </w:docPartPr>
      <w:docPartBody>
        <w:p w:rsidR="005D2576" w:rsidRDefault="005D2576">
          <w:pPr>
            <w:pStyle w:val="C93957250B104B79A35CD1EDEC1B7433"/>
          </w:pPr>
          <w:r w:rsidRPr="00545EDB">
            <w:rPr>
              <w:rStyle w:val="PlaceholderText"/>
            </w:rPr>
            <w:t>Click or tap here to enter text.</w:t>
          </w:r>
        </w:p>
      </w:docPartBody>
    </w:docPart>
    <w:docPart>
      <w:docPartPr>
        <w:name w:val="F7B0939C949542438172CB8292462FBB"/>
        <w:category>
          <w:name w:val="General"/>
          <w:gallery w:val="placeholder"/>
        </w:category>
        <w:types>
          <w:type w:val="bbPlcHdr"/>
        </w:types>
        <w:behaviors>
          <w:behavior w:val="content"/>
        </w:behaviors>
        <w:guid w:val="{9864E31B-F557-4A21-AD9A-2D455CC37321}"/>
      </w:docPartPr>
      <w:docPartBody>
        <w:p w:rsidR="005D2576" w:rsidRDefault="005D2576">
          <w:pPr>
            <w:pStyle w:val="F7B0939C949542438172CB8292462FBB"/>
          </w:pPr>
          <w:r w:rsidRPr="00545EDB">
            <w:rPr>
              <w:rStyle w:val="PlaceholderText"/>
            </w:rPr>
            <w:t>Click or tap here to enter text.</w:t>
          </w:r>
        </w:p>
      </w:docPartBody>
    </w:docPart>
    <w:docPart>
      <w:docPartPr>
        <w:name w:val="32562D49D902464D8055F8D2F0994E51"/>
        <w:category>
          <w:name w:val="General"/>
          <w:gallery w:val="placeholder"/>
        </w:category>
        <w:types>
          <w:type w:val="bbPlcHdr"/>
        </w:types>
        <w:behaviors>
          <w:behavior w:val="content"/>
        </w:behaviors>
        <w:guid w:val="{115F39AD-5CBD-4CCE-88A1-D93C879EAA27}"/>
      </w:docPartPr>
      <w:docPartBody>
        <w:p w:rsidR="005D2576" w:rsidRDefault="005D2576">
          <w:pPr>
            <w:pStyle w:val="32562D49D902464D8055F8D2F0994E51"/>
          </w:pPr>
          <w:r w:rsidRPr="00545EDB">
            <w:rPr>
              <w:rStyle w:val="PlaceholderText"/>
            </w:rPr>
            <w:t>Click or tap here to enter text.</w:t>
          </w:r>
        </w:p>
      </w:docPartBody>
    </w:docPart>
    <w:docPart>
      <w:docPartPr>
        <w:name w:val="3B414B02A5924A3DB34D2FAB8569E612"/>
        <w:category>
          <w:name w:val="General"/>
          <w:gallery w:val="placeholder"/>
        </w:category>
        <w:types>
          <w:type w:val="bbPlcHdr"/>
        </w:types>
        <w:behaviors>
          <w:behavior w:val="content"/>
        </w:behaviors>
        <w:guid w:val="{CF6686FE-6BC8-4DB1-9B86-7C2B92F22CD0}"/>
      </w:docPartPr>
      <w:docPartBody>
        <w:p w:rsidR="005D2576" w:rsidRDefault="005D2576">
          <w:pPr>
            <w:pStyle w:val="3B414B02A5924A3DB34D2FAB8569E612"/>
          </w:pPr>
          <w:r w:rsidRPr="00545EDB">
            <w:rPr>
              <w:rStyle w:val="PlaceholderText"/>
            </w:rPr>
            <w:t>Click or tap here to enter text.</w:t>
          </w:r>
        </w:p>
      </w:docPartBody>
    </w:docPart>
    <w:docPart>
      <w:docPartPr>
        <w:name w:val="EB5686B116924C179F183EB0C2331218"/>
        <w:category>
          <w:name w:val="General"/>
          <w:gallery w:val="placeholder"/>
        </w:category>
        <w:types>
          <w:type w:val="bbPlcHdr"/>
        </w:types>
        <w:behaviors>
          <w:behavior w:val="content"/>
        </w:behaviors>
        <w:guid w:val="{E31CF5E6-8AAB-4533-9418-C39AB5F3B264}"/>
      </w:docPartPr>
      <w:docPartBody>
        <w:p w:rsidR="005D2576" w:rsidRDefault="005D2576">
          <w:pPr>
            <w:pStyle w:val="EB5686B116924C179F183EB0C2331218"/>
          </w:pPr>
          <w:r w:rsidRPr="00545E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76"/>
    <w:rsid w:val="000869D7"/>
    <w:rsid w:val="005D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D4B523E90DD452BA2A441725653DAEF">
    <w:name w:val="2D4B523E90DD452BA2A441725653DAEF"/>
  </w:style>
  <w:style w:type="paragraph" w:customStyle="1" w:styleId="448DECAB20FF45FC8919EA74F2F963DD">
    <w:name w:val="448DECAB20FF45FC8919EA74F2F963DD"/>
  </w:style>
  <w:style w:type="paragraph" w:customStyle="1" w:styleId="712DCA6885454EC197608574B96D0424">
    <w:name w:val="712DCA6885454EC197608574B96D0424"/>
  </w:style>
  <w:style w:type="paragraph" w:customStyle="1" w:styleId="FF0959174737412FA265ADDEAD2A0F62">
    <w:name w:val="FF0959174737412FA265ADDEAD2A0F62"/>
  </w:style>
  <w:style w:type="paragraph" w:customStyle="1" w:styleId="851409FEE5984809B3C17930125EC6A7">
    <w:name w:val="851409FEE5984809B3C17930125EC6A7"/>
  </w:style>
  <w:style w:type="paragraph" w:customStyle="1" w:styleId="30D4EEEA70514F78A107CA4AE6F02DD7">
    <w:name w:val="30D4EEEA70514F78A107CA4AE6F02DD7"/>
  </w:style>
  <w:style w:type="paragraph" w:customStyle="1" w:styleId="0999DCD961B442A997F7A8214FBB7A95">
    <w:name w:val="0999DCD961B442A997F7A8214FBB7A95"/>
  </w:style>
  <w:style w:type="paragraph" w:customStyle="1" w:styleId="CD20B7403C8F48A6B4BDD16DFD177AFA">
    <w:name w:val="CD20B7403C8F48A6B4BDD16DFD177AFA"/>
  </w:style>
  <w:style w:type="paragraph" w:customStyle="1" w:styleId="2080053A94C64D599298F440898B5831">
    <w:name w:val="2080053A94C64D599298F440898B5831"/>
  </w:style>
  <w:style w:type="paragraph" w:customStyle="1" w:styleId="0A5C4EAEB9154E9682F74B756481D959">
    <w:name w:val="0A5C4EAEB9154E9682F74B756481D959"/>
  </w:style>
  <w:style w:type="paragraph" w:customStyle="1" w:styleId="CBF490D5D06543DF90FB9A8529288530">
    <w:name w:val="CBF490D5D06543DF90FB9A8529288530"/>
  </w:style>
  <w:style w:type="paragraph" w:customStyle="1" w:styleId="FBFFE5C79AC9438987627E951B04E727">
    <w:name w:val="FBFFE5C79AC9438987627E951B04E727"/>
  </w:style>
  <w:style w:type="paragraph" w:customStyle="1" w:styleId="43B3A96C7A7A414E955C22EA8609F0DF">
    <w:name w:val="43B3A96C7A7A414E955C22EA8609F0DF"/>
  </w:style>
  <w:style w:type="paragraph" w:customStyle="1" w:styleId="6018963B9BAE491695102E0E7FBD3F45">
    <w:name w:val="6018963B9BAE491695102E0E7FBD3F45"/>
  </w:style>
  <w:style w:type="paragraph" w:customStyle="1" w:styleId="106EF4DA1EB440C18A96E7E4F17B2BF5">
    <w:name w:val="106EF4DA1EB440C18A96E7E4F17B2BF5"/>
  </w:style>
  <w:style w:type="paragraph" w:customStyle="1" w:styleId="B19E6B7E416A409885754A669273D987">
    <w:name w:val="B19E6B7E416A409885754A669273D987"/>
  </w:style>
  <w:style w:type="paragraph" w:customStyle="1" w:styleId="4F7A58153D9B452E92F73B7CC4934332">
    <w:name w:val="4F7A58153D9B452E92F73B7CC4934332"/>
  </w:style>
  <w:style w:type="paragraph" w:customStyle="1" w:styleId="9F31EB73CEBA4150B21DF06E1E955447">
    <w:name w:val="9F31EB73CEBA4150B21DF06E1E955447"/>
  </w:style>
  <w:style w:type="paragraph" w:customStyle="1" w:styleId="E1811A8913D344CB9D1FD00259AC5529">
    <w:name w:val="E1811A8913D344CB9D1FD00259AC5529"/>
  </w:style>
  <w:style w:type="paragraph" w:customStyle="1" w:styleId="DBCE04190A7743AC924C81DDEEBA132E">
    <w:name w:val="DBCE04190A7743AC924C81DDEEBA132E"/>
  </w:style>
  <w:style w:type="paragraph" w:customStyle="1" w:styleId="C31DEC3562F64EF892B00D2287D16FDD">
    <w:name w:val="C31DEC3562F64EF892B00D2287D16FDD"/>
  </w:style>
  <w:style w:type="paragraph" w:customStyle="1" w:styleId="DDB33C32AB0842858C6221498A4DA0E5">
    <w:name w:val="DDB33C32AB0842858C6221498A4DA0E5"/>
  </w:style>
  <w:style w:type="paragraph" w:customStyle="1" w:styleId="96D890054A314F418ED3760055FDEA16">
    <w:name w:val="96D890054A314F418ED3760055FDEA16"/>
  </w:style>
  <w:style w:type="paragraph" w:customStyle="1" w:styleId="3956B8D74E294534BAE6E9AE965DF97C">
    <w:name w:val="3956B8D74E294534BAE6E9AE965DF97C"/>
  </w:style>
  <w:style w:type="paragraph" w:customStyle="1" w:styleId="45105813E59D4BA399B9ECF148E57661">
    <w:name w:val="45105813E59D4BA399B9ECF148E57661"/>
  </w:style>
  <w:style w:type="paragraph" w:customStyle="1" w:styleId="66C2B90C43E64ACDB846E31784449098">
    <w:name w:val="66C2B90C43E64ACDB846E31784449098"/>
  </w:style>
  <w:style w:type="paragraph" w:customStyle="1" w:styleId="6CBD21CEC6034186BA674BEF30818F9D">
    <w:name w:val="6CBD21CEC6034186BA674BEF30818F9D"/>
  </w:style>
  <w:style w:type="paragraph" w:customStyle="1" w:styleId="46844CB2570D4DE4AE3FE066C1E9D840">
    <w:name w:val="46844CB2570D4DE4AE3FE066C1E9D840"/>
  </w:style>
  <w:style w:type="paragraph" w:customStyle="1" w:styleId="310F48E8EF6C47619A87659EE16CE73A">
    <w:name w:val="310F48E8EF6C47619A87659EE16CE73A"/>
  </w:style>
  <w:style w:type="paragraph" w:customStyle="1" w:styleId="6C8A2083444C4D9B81B9B8A3B8943457">
    <w:name w:val="6C8A2083444C4D9B81B9B8A3B8943457"/>
  </w:style>
  <w:style w:type="paragraph" w:customStyle="1" w:styleId="3C5AF08EE62644D295996E5D75F0997F">
    <w:name w:val="3C5AF08EE62644D295996E5D75F0997F"/>
  </w:style>
  <w:style w:type="paragraph" w:customStyle="1" w:styleId="65E9AB39C2154B77BA89CB5CCF76455C">
    <w:name w:val="65E9AB39C2154B77BA89CB5CCF76455C"/>
  </w:style>
  <w:style w:type="paragraph" w:customStyle="1" w:styleId="FF3AED3CF3C247ED81FF5C41BC1A9583">
    <w:name w:val="FF3AED3CF3C247ED81FF5C41BC1A9583"/>
  </w:style>
  <w:style w:type="paragraph" w:customStyle="1" w:styleId="E417999A210E4F699629ECA7136E5A2E">
    <w:name w:val="E417999A210E4F699629ECA7136E5A2E"/>
  </w:style>
  <w:style w:type="paragraph" w:customStyle="1" w:styleId="21BF19C65DC44F1C8C2A008B0B7DBA19">
    <w:name w:val="21BF19C65DC44F1C8C2A008B0B7DBA19"/>
  </w:style>
  <w:style w:type="paragraph" w:customStyle="1" w:styleId="E5A3AFBBBC7E48C5838D686E1FC0994A">
    <w:name w:val="E5A3AFBBBC7E48C5838D686E1FC0994A"/>
  </w:style>
  <w:style w:type="paragraph" w:customStyle="1" w:styleId="241CEB4A8BC04CCFB5A63C0E40F594FE">
    <w:name w:val="241CEB4A8BC04CCFB5A63C0E40F594FE"/>
  </w:style>
  <w:style w:type="paragraph" w:customStyle="1" w:styleId="A671D7EDFA2E498DAFD62FFA83A5BA08">
    <w:name w:val="A671D7EDFA2E498DAFD62FFA83A5BA08"/>
  </w:style>
  <w:style w:type="paragraph" w:customStyle="1" w:styleId="E7D70F07AC604DAAA49CF439409127D3">
    <w:name w:val="E7D70F07AC604DAAA49CF439409127D3"/>
  </w:style>
  <w:style w:type="paragraph" w:customStyle="1" w:styleId="5107590ABB2F478BB64321FE5DA0F22D">
    <w:name w:val="5107590ABB2F478BB64321FE5DA0F22D"/>
  </w:style>
  <w:style w:type="paragraph" w:customStyle="1" w:styleId="C00884773286473CA277918B26CE0E39">
    <w:name w:val="C00884773286473CA277918B26CE0E39"/>
  </w:style>
  <w:style w:type="paragraph" w:customStyle="1" w:styleId="E61C6808A0D74021B425E71BCCDE436D">
    <w:name w:val="E61C6808A0D74021B425E71BCCDE436D"/>
  </w:style>
  <w:style w:type="paragraph" w:customStyle="1" w:styleId="0017C6786613441C9D0EF2E71A29E363">
    <w:name w:val="0017C6786613441C9D0EF2E71A29E363"/>
  </w:style>
  <w:style w:type="paragraph" w:customStyle="1" w:styleId="006365FDEB62452B97D954E74862F4BC">
    <w:name w:val="006365FDEB62452B97D954E74862F4BC"/>
  </w:style>
  <w:style w:type="paragraph" w:customStyle="1" w:styleId="DC7C786818584CFC8C86513EE416E9F4">
    <w:name w:val="DC7C786818584CFC8C86513EE416E9F4"/>
  </w:style>
  <w:style w:type="paragraph" w:customStyle="1" w:styleId="552E80C739B74EEC985C654F857B770D">
    <w:name w:val="552E80C739B74EEC985C654F857B770D"/>
  </w:style>
  <w:style w:type="paragraph" w:customStyle="1" w:styleId="D392CE18310643C5893CD7C908C44C01">
    <w:name w:val="D392CE18310643C5893CD7C908C44C01"/>
  </w:style>
  <w:style w:type="paragraph" w:customStyle="1" w:styleId="B2339B9182DB47EC86E000645286FE72">
    <w:name w:val="B2339B9182DB47EC86E000645286FE72"/>
  </w:style>
  <w:style w:type="paragraph" w:customStyle="1" w:styleId="E1B6D63BEA714A7FABE8F551AA1CF33E">
    <w:name w:val="E1B6D63BEA714A7FABE8F551AA1CF33E"/>
  </w:style>
  <w:style w:type="paragraph" w:customStyle="1" w:styleId="5EED4DFAEC964AAD9C598CAAF36FD356">
    <w:name w:val="5EED4DFAEC964AAD9C598CAAF36FD356"/>
  </w:style>
  <w:style w:type="paragraph" w:customStyle="1" w:styleId="743D1C217F6A48B58E2058725108AA92">
    <w:name w:val="743D1C217F6A48B58E2058725108AA92"/>
  </w:style>
  <w:style w:type="paragraph" w:customStyle="1" w:styleId="1128C42F30974C6B966DE4F7828C19A7">
    <w:name w:val="1128C42F30974C6B966DE4F7828C19A7"/>
  </w:style>
  <w:style w:type="paragraph" w:customStyle="1" w:styleId="E5E78572E18E425594D84A3014BD2481">
    <w:name w:val="E5E78572E18E425594D84A3014BD2481"/>
  </w:style>
  <w:style w:type="paragraph" w:customStyle="1" w:styleId="06FDF826F434404FA05CE086C88BC323">
    <w:name w:val="06FDF826F434404FA05CE086C88BC323"/>
  </w:style>
  <w:style w:type="paragraph" w:customStyle="1" w:styleId="F16CB518D98F4DB4881FE01C7D5148B3">
    <w:name w:val="F16CB518D98F4DB4881FE01C7D5148B3"/>
  </w:style>
  <w:style w:type="paragraph" w:customStyle="1" w:styleId="27199A64873E41039FDF49DBF236F218">
    <w:name w:val="27199A64873E41039FDF49DBF236F218"/>
  </w:style>
  <w:style w:type="paragraph" w:customStyle="1" w:styleId="EDC335D2B5A34C7AA1E6858F3D61A496">
    <w:name w:val="EDC335D2B5A34C7AA1E6858F3D61A496"/>
  </w:style>
  <w:style w:type="paragraph" w:customStyle="1" w:styleId="C1E2FD1DA9764E9B89DD053F976701AB">
    <w:name w:val="C1E2FD1DA9764E9B89DD053F976701AB"/>
  </w:style>
  <w:style w:type="paragraph" w:customStyle="1" w:styleId="415BB788C54D4444AB4C09DC07BA3877">
    <w:name w:val="415BB788C54D4444AB4C09DC07BA3877"/>
  </w:style>
  <w:style w:type="paragraph" w:customStyle="1" w:styleId="9078155FF2F14A98A11C9FA7D3F5956E">
    <w:name w:val="9078155FF2F14A98A11C9FA7D3F5956E"/>
  </w:style>
  <w:style w:type="paragraph" w:customStyle="1" w:styleId="FE0E0CBD7ADD454685DE49BE7D8D3132">
    <w:name w:val="FE0E0CBD7ADD454685DE49BE7D8D3132"/>
  </w:style>
  <w:style w:type="paragraph" w:customStyle="1" w:styleId="A9838BA087DE4685A48BFDB3FC992932">
    <w:name w:val="A9838BA087DE4685A48BFDB3FC992932"/>
  </w:style>
  <w:style w:type="paragraph" w:customStyle="1" w:styleId="1574D95044F24B6BBCE9059BACB43AD1">
    <w:name w:val="1574D95044F24B6BBCE9059BACB43AD1"/>
  </w:style>
  <w:style w:type="paragraph" w:customStyle="1" w:styleId="52E60D9957D04823A38D4188D3E3E04C">
    <w:name w:val="52E60D9957D04823A38D4188D3E3E04C"/>
  </w:style>
  <w:style w:type="paragraph" w:customStyle="1" w:styleId="6FC97C595E6C42F4A5D946A484F64392">
    <w:name w:val="6FC97C595E6C42F4A5D946A484F64392"/>
  </w:style>
  <w:style w:type="paragraph" w:customStyle="1" w:styleId="F730150108A24F3F9B869D87CAA7F008">
    <w:name w:val="F730150108A24F3F9B869D87CAA7F008"/>
  </w:style>
  <w:style w:type="paragraph" w:customStyle="1" w:styleId="4F95032C80834DC89AEA93A1E6E6C1D2">
    <w:name w:val="4F95032C80834DC89AEA93A1E6E6C1D2"/>
  </w:style>
  <w:style w:type="paragraph" w:customStyle="1" w:styleId="F05121AF912F477487E397B37FF8EAD1">
    <w:name w:val="F05121AF912F477487E397B37FF8EAD1"/>
  </w:style>
  <w:style w:type="paragraph" w:customStyle="1" w:styleId="09130586A9AF4D58ADD42BADCD08E611">
    <w:name w:val="09130586A9AF4D58ADD42BADCD08E611"/>
  </w:style>
  <w:style w:type="paragraph" w:customStyle="1" w:styleId="4DAE7E4FE1DC491F8AD8BFF25522D025">
    <w:name w:val="4DAE7E4FE1DC491F8AD8BFF25522D025"/>
  </w:style>
  <w:style w:type="paragraph" w:customStyle="1" w:styleId="8DB9CDA61B4B49F7B5D7643DA2EB3C14">
    <w:name w:val="8DB9CDA61B4B49F7B5D7643DA2EB3C14"/>
  </w:style>
  <w:style w:type="paragraph" w:customStyle="1" w:styleId="A0F1BD1DFFA34032B53E0ECA6EFA50A8">
    <w:name w:val="A0F1BD1DFFA34032B53E0ECA6EFA50A8"/>
  </w:style>
  <w:style w:type="paragraph" w:customStyle="1" w:styleId="87E08DA8F4864F978C0839831455F438">
    <w:name w:val="87E08DA8F4864F978C0839831455F438"/>
  </w:style>
  <w:style w:type="paragraph" w:customStyle="1" w:styleId="88901FCA844243AE98A879CD86E73706">
    <w:name w:val="88901FCA844243AE98A879CD86E73706"/>
  </w:style>
  <w:style w:type="paragraph" w:customStyle="1" w:styleId="257D4C357DB84B62BA0BB8E13B8ECC2A">
    <w:name w:val="257D4C357DB84B62BA0BB8E13B8ECC2A"/>
  </w:style>
  <w:style w:type="paragraph" w:customStyle="1" w:styleId="F851340AE91F42EF866A0503B7608979">
    <w:name w:val="F851340AE91F42EF866A0503B7608979"/>
  </w:style>
  <w:style w:type="paragraph" w:customStyle="1" w:styleId="16A19808675C48869A488A8CC3BDF1A2">
    <w:name w:val="16A19808675C48869A488A8CC3BDF1A2"/>
  </w:style>
  <w:style w:type="paragraph" w:customStyle="1" w:styleId="C8E80BE54D4A4F66B6146D280B3E72FB">
    <w:name w:val="C8E80BE54D4A4F66B6146D280B3E72FB"/>
  </w:style>
  <w:style w:type="paragraph" w:customStyle="1" w:styleId="8D59A3CBA5984A9997B729FF4A9BFD2F">
    <w:name w:val="8D59A3CBA5984A9997B729FF4A9BFD2F"/>
  </w:style>
  <w:style w:type="paragraph" w:customStyle="1" w:styleId="4544DCD79F31427BADF0EACB27D808F2">
    <w:name w:val="4544DCD79F31427BADF0EACB27D808F2"/>
  </w:style>
  <w:style w:type="paragraph" w:customStyle="1" w:styleId="0E89F5E123B44A2185744BAFC1C64B0A">
    <w:name w:val="0E89F5E123B44A2185744BAFC1C64B0A"/>
  </w:style>
  <w:style w:type="paragraph" w:customStyle="1" w:styleId="1258026A4067424888473EA21E57C3BC">
    <w:name w:val="1258026A4067424888473EA21E57C3BC"/>
  </w:style>
  <w:style w:type="paragraph" w:customStyle="1" w:styleId="7E1636B27C4F492DAF62FA1FD7E3C6B6">
    <w:name w:val="7E1636B27C4F492DAF62FA1FD7E3C6B6"/>
  </w:style>
  <w:style w:type="paragraph" w:customStyle="1" w:styleId="3A03BDF389F0454299E68D723481252C">
    <w:name w:val="3A03BDF389F0454299E68D723481252C"/>
  </w:style>
  <w:style w:type="paragraph" w:customStyle="1" w:styleId="ACD89C51523D48F48009C374D71EB847">
    <w:name w:val="ACD89C51523D48F48009C374D71EB847"/>
  </w:style>
  <w:style w:type="paragraph" w:customStyle="1" w:styleId="88D8E5FE774B4C5EBD166F25838F3853">
    <w:name w:val="88D8E5FE774B4C5EBD166F25838F3853"/>
  </w:style>
  <w:style w:type="paragraph" w:customStyle="1" w:styleId="AAE93795545F4BB394C12E8695CF2E1B">
    <w:name w:val="AAE93795545F4BB394C12E8695CF2E1B"/>
  </w:style>
  <w:style w:type="paragraph" w:customStyle="1" w:styleId="B801A86D777844D8ACD4ADBE7C59DE42">
    <w:name w:val="B801A86D777844D8ACD4ADBE7C59DE42"/>
  </w:style>
  <w:style w:type="paragraph" w:customStyle="1" w:styleId="31819D8D86E240C8BD6A4C6FD236ECAD">
    <w:name w:val="31819D8D86E240C8BD6A4C6FD236ECAD"/>
  </w:style>
  <w:style w:type="paragraph" w:customStyle="1" w:styleId="35B146E46EEA40BEABCB52701C5A6831">
    <w:name w:val="35B146E46EEA40BEABCB52701C5A6831"/>
  </w:style>
  <w:style w:type="paragraph" w:customStyle="1" w:styleId="FA1696126AF74B25ACAAB7C26EC0E1C3">
    <w:name w:val="FA1696126AF74B25ACAAB7C26EC0E1C3"/>
  </w:style>
  <w:style w:type="paragraph" w:customStyle="1" w:styleId="BF1BBC56D8F646A4AAAB365F422E3668">
    <w:name w:val="BF1BBC56D8F646A4AAAB365F422E3668"/>
  </w:style>
  <w:style w:type="paragraph" w:customStyle="1" w:styleId="E50C777497E24B66B727CFB253B3CBD1">
    <w:name w:val="E50C777497E24B66B727CFB253B3CBD1"/>
  </w:style>
  <w:style w:type="paragraph" w:customStyle="1" w:styleId="56F3DB2A0C2549188A2768769DCC4641">
    <w:name w:val="56F3DB2A0C2549188A2768769DCC4641"/>
  </w:style>
  <w:style w:type="paragraph" w:customStyle="1" w:styleId="D6B227EC9FE4449DA37D7974F432F503">
    <w:name w:val="D6B227EC9FE4449DA37D7974F432F503"/>
  </w:style>
  <w:style w:type="paragraph" w:customStyle="1" w:styleId="032F0334E2A840BF86AB8026B66BC310">
    <w:name w:val="032F0334E2A840BF86AB8026B66BC310"/>
  </w:style>
  <w:style w:type="paragraph" w:customStyle="1" w:styleId="8142B31C1ED24F15A8AF4EF56E74404C">
    <w:name w:val="8142B31C1ED24F15A8AF4EF56E74404C"/>
  </w:style>
  <w:style w:type="paragraph" w:customStyle="1" w:styleId="B059E7CC9F814DBD841EC9EB06112279">
    <w:name w:val="B059E7CC9F814DBD841EC9EB06112279"/>
  </w:style>
  <w:style w:type="paragraph" w:customStyle="1" w:styleId="87A44602AB594DE1A3FAAB6F69216343">
    <w:name w:val="87A44602AB594DE1A3FAAB6F69216343"/>
  </w:style>
  <w:style w:type="paragraph" w:customStyle="1" w:styleId="A605108463BB40B4B299CDDAEBC2B3DA">
    <w:name w:val="A605108463BB40B4B299CDDAEBC2B3DA"/>
  </w:style>
  <w:style w:type="paragraph" w:customStyle="1" w:styleId="E49E221CF7364F609D47AF577EE78616">
    <w:name w:val="E49E221CF7364F609D47AF577EE78616"/>
  </w:style>
  <w:style w:type="paragraph" w:customStyle="1" w:styleId="E0778314C7FA4C3583FCB9160E9D4343">
    <w:name w:val="E0778314C7FA4C3583FCB9160E9D4343"/>
  </w:style>
  <w:style w:type="paragraph" w:customStyle="1" w:styleId="E1EB34FBC63B4B1FA06DA10FBAD59A97">
    <w:name w:val="E1EB34FBC63B4B1FA06DA10FBAD59A97"/>
  </w:style>
  <w:style w:type="paragraph" w:customStyle="1" w:styleId="4C97393D373146F483CCF83217973541">
    <w:name w:val="4C97393D373146F483CCF83217973541"/>
  </w:style>
  <w:style w:type="paragraph" w:customStyle="1" w:styleId="1D0F7E71BAF64F04B081B660200DC184">
    <w:name w:val="1D0F7E71BAF64F04B081B660200DC184"/>
  </w:style>
  <w:style w:type="paragraph" w:customStyle="1" w:styleId="4E312C65663B447493424A8DCB2ADB69">
    <w:name w:val="4E312C65663B447493424A8DCB2ADB69"/>
  </w:style>
  <w:style w:type="paragraph" w:customStyle="1" w:styleId="12573E6627ED4EA9B28F01B6CF43C07B">
    <w:name w:val="12573E6627ED4EA9B28F01B6CF43C07B"/>
  </w:style>
  <w:style w:type="paragraph" w:customStyle="1" w:styleId="AF4F2FF6182E4C25BF0A7E76069BAF4E">
    <w:name w:val="AF4F2FF6182E4C25BF0A7E76069BAF4E"/>
  </w:style>
  <w:style w:type="paragraph" w:customStyle="1" w:styleId="30542AABBBF841BF8C61391081BB7CEB">
    <w:name w:val="30542AABBBF841BF8C61391081BB7CEB"/>
  </w:style>
  <w:style w:type="paragraph" w:customStyle="1" w:styleId="BCB69AF138214D1EB829C23E4F900E38">
    <w:name w:val="BCB69AF138214D1EB829C23E4F900E38"/>
  </w:style>
  <w:style w:type="paragraph" w:customStyle="1" w:styleId="CC746350DA67486A9CAC3CCE27C90B1D">
    <w:name w:val="CC746350DA67486A9CAC3CCE27C90B1D"/>
  </w:style>
  <w:style w:type="paragraph" w:customStyle="1" w:styleId="0FF72DC0915146018428BBDF1DF38B0D">
    <w:name w:val="0FF72DC0915146018428BBDF1DF38B0D"/>
  </w:style>
  <w:style w:type="paragraph" w:customStyle="1" w:styleId="3D3CBA5F96E941DB8A4F51BB1F09B154">
    <w:name w:val="3D3CBA5F96E941DB8A4F51BB1F09B154"/>
  </w:style>
  <w:style w:type="paragraph" w:customStyle="1" w:styleId="76CDB23C858D4733A61FF3B84BC2E570">
    <w:name w:val="76CDB23C858D4733A61FF3B84BC2E570"/>
  </w:style>
  <w:style w:type="paragraph" w:customStyle="1" w:styleId="5AC394FA847D407BAD343108B268B192">
    <w:name w:val="5AC394FA847D407BAD343108B268B192"/>
  </w:style>
  <w:style w:type="paragraph" w:customStyle="1" w:styleId="F8B4BCF28DF0405DB49DF71B3762F712">
    <w:name w:val="F8B4BCF28DF0405DB49DF71B3762F712"/>
  </w:style>
  <w:style w:type="paragraph" w:customStyle="1" w:styleId="48E6B6E829F54EBC8235E4A41F8736A1">
    <w:name w:val="48E6B6E829F54EBC8235E4A41F8736A1"/>
  </w:style>
  <w:style w:type="paragraph" w:customStyle="1" w:styleId="901C67264BE5402E8D0F15CF11A08522">
    <w:name w:val="901C67264BE5402E8D0F15CF11A08522"/>
  </w:style>
  <w:style w:type="paragraph" w:customStyle="1" w:styleId="03B0BA8A85824CBD82A0BA92BAA6CBBE">
    <w:name w:val="03B0BA8A85824CBD82A0BA92BAA6CBBE"/>
  </w:style>
  <w:style w:type="paragraph" w:customStyle="1" w:styleId="3C6E5EEF799D44B8BC4836B8ABC627F0">
    <w:name w:val="3C6E5EEF799D44B8BC4836B8ABC627F0"/>
  </w:style>
  <w:style w:type="paragraph" w:customStyle="1" w:styleId="89F7755F17814000A7A1FA52ABE5BC01">
    <w:name w:val="89F7755F17814000A7A1FA52ABE5BC01"/>
  </w:style>
  <w:style w:type="paragraph" w:customStyle="1" w:styleId="47CC75F5BB63462EAFD414F3AE64954A">
    <w:name w:val="47CC75F5BB63462EAFD414F3AE64954A"/>
  </w:style>
  <w:style w:type="paragraph" w:customStyle="1" w:styleId="7C217D95F8BE489EAE1492A94225D99D">
    <w:name w:val="7C217D95F8BE489EAE1492A94225D99D"/>
  </w:style>
  <w:style w:type="paragraph" w:customStyle="1" w:styleId="DB8FA82D9922432E9AF9418D3EAA3322">
    <w:name w:val="DB8FA82D9922432E9AF9418D3EAA3322"/>
  </w:style>
  <w:style w:type="paragraph" w:customStyle="1" w:styleId="B50AB335890B40F599FD6FB7B5630CF8">
    <w:name w:val="B50AB335890B40F599FD6FB7B5630CF8"/>
  </w:style>
  <w:style w:type="paragraph" w:customStyle="1" w:styleId="8DEDD8A85C2143B4893D4E703FFE0464">
    <w:name w:val="8DEDD8A85C2143B4893D4E703FFE0464"/>
  </w:style>
  <w:style w:type="paragraph" w:customStyle="1" w:styleId="040E0F36B8A9450C8BE49C5DE7587FCF">
    <w:name w:val="040E0F36B8A9450C8BE49C5DE7587FCF"/>
  </w:style>
  <w:style w:type="paragraph" w:customStyle="1" w:styleId="19A12B4F061B44218C1B1856DAF0B1FF">
    <w:name w:val="19A12B4F061B44218C1B1856DAF0B1FF"/>
  </w:style>
  <w:style w:type="paragraph" w:customStyle="1" w:styleId="B1FEBD2502FA4792AE70BD244AF701EB">
    <w:name w:val="B1FEBD2502FA4792AE70BD244AF701EB"/>
  </w:style>
  <w:style w:type="paragraph" w:customStyle="1" w:styleId="40AC988666354AE3AF4AA301E441B9C1">
    <w:name w:val="40AC988666354AE3AF4AA301E441B9C1"/>
  </w:style>
  <w:style w:type="paragraph" w:customStyle="1" w:styleId="4D7BCE2373C4412F846B8CEDCC410FDA">
    <w:name w:val="4D7BCE2373C4412F846B8CEDCC410FDA"/>
  </w:style>
  <w:style w:type="paragraph" w:customStyle="1" w:styleId="6C73C8E83A4B4561AF397E0094C413FA">
    <w:name w:val="6C73C8E83A4B4561AF397E0094C413FA"/>
  </w:style>
  <w:style w:type="paragraph" w:customStyle="1" w:styleId="E0603AFC27D741B18C6D9647214FA7B0">
    <w:name w:val="E0603AFC27D741B18C6D9647214FA7B0"/>
  </w:style>
  <w:style w:type="paragraph" w:customStyle="1" w:styleId="BE4F1BCA4591462CBF4E2D07FAEC4F23">
    <w:name w:val="BE4F1BCA4591462CBF4E2D07FAEC4F23"/>
  </w:style>
  <w:style w:type="paragraph" w:customStyle="1" w:styleId="13E3DA78552A4379B3390A93A480039A">
    <w:name w:val="13E3DA78552A4379B3390A93A480039A"/>
  </w:style>
  <w:style w:type="paragraph" w:customStyle="1" w:styleId="D179536CC23F4F3690B75BFE58DFA141">
    <w:name w:val="D179536CC23F4F3690B75BFE58DFA141"/>
  </w:style>
  <w:style w:type="paragraph" w:customStyle="1" w:styleId="6B4EC5504E674B72B04E487B8D5CEF17">
    <w:name w:val="6B4EC5504E674B72B04E487B8D5CEF17"/>
  </w:style>
  <w:style w:type="paragraph" w:customStyle="1" w:styleId="A1DC92E838E041E89262AF3E5AEE9495">
    <w:name w:val="A1DC92E838E041E89262AF3E5AEE9495"/>
  </w:style>
  <w:style w:type="paragraph" w:customStyle="1" w:styleId="61FE9FD01DA843268186765BA7E0F257">
    <w:name w:val="61FE9FD01DA843268186765BA7E0F257"/>
  </w:style>
  <w:style w:type="paragraph" w:customStyle="1" w:styleId="0DDFF3AFD6B44B81A864DB0E7396F526">
    <w:name w:val="0DDFF3AFD6B44B81A864DB0E7396F526"/>
  </w:style>
  <w:style w:type="paragraph" w:customStyle="1" w:styleId="FEEE32E5AC264193AB702B7CD3A2920A">
    <w:name w:val="FEEE32E5AC264193AB702B7CD3A2920A"/>
  </w:style>
  <w:style w:type="paragraph" w:customStyle="1" w:styleId="F903DFB8DA204148BE217181B4F20C0C">
    <w:name w:val="F903DFB8DA204148BE217181B4F20C0C"/>
  </w:style>
  <w:style w:type="paragraph" w:customStyle="1" w:styleId="E8265ECAA7D44F4EA3EECC2CD511BDA6">
    <w:name w:val="E8265ECAA7D44F4EA3EECC2CD511BDA6"/>
  </w:style>
  <w:style w:type="paragraph" w:customStyle="1" w:styleId="1BC63D1F14A34257BFB226D182ABC447">
    <w:name w:val="1BC63D1F14A34257BFB226D182ABC447"/>
  </w:style>
  <w:style w:type="paragraph" w:customStyle="1" w:styleId="5FBF4ADE6697479A830EE3F7D1C55603">
    <w:name w:val="5FBF4ADE6697479A830EE3F7D1C55603"/>
  </w:style>
  <w:style w:type="paragraph" w:customStyle="1" w:styleId="C93957250B104B79A35CD1EDEC1B7433">
    <w:name w:val="C93957250B104B79A35CD1EDEC1B7433"/>
  </w:style>
  <w:style w:type="paragraph" w:customStyle="1" w:styleId="F7B0939C949542438172CB8292462FBB">
    <w:name w:val="F7B0939C949542438172CB8292462FBB"/>
  </w:style>
  <w:style w:type="paragraph" w:customStyle="1" w:styleId="32562D49D902464D8055F8D2F0994E51">
    <w:name w:val="32562D49D902464D8055F8D2F0994E51"/>
  </w:style>
  <w:style w:type="paragraph" w:customStyle="1" w:styleId="3B414B02A5924A3DB34D2FAB8569E612">
    <w:name w:val="3B414B02A5924A3DB34D2FAB8569E612"/>
  </w:style>
  <w:style w:type="paragraph" w:customStyle="1" w:styleId="EB5686B116924C179F183EB0C2331218">
    <w:name w:val="EB5686B116924C179F183EB0C2331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a8abc243aeb0caa17580925457b0f078">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5718922675354b9ec2f0ce22dd3f4a65"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EB70-D97F-4453-8792-823BFC421A89}"/>
</file>

<file path=customXml/itemProps2.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3.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4.xml><?xml version="1.0" encoding="utf-8"?>
<ds:datastoreItem xmlns:ds="http://schemas.openxmlformats.org/officeDocument/2006/customXml" ds:itemID="{7201F00F-0892-46EE-98A5-CD077466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Template - Leadership</Template>
  <TotalTime>3</TotalTime>
  <Pages>16</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Swinson</dc:creator>
  <cp:keywords/>
  <dc:description/>
  <cp:lastModifiedBy>Helen Swinson</cp:lastModifiedBy>
  <cp:revision>1</cp:revision>
  <dcterms:created xsi:type="dcterms:W3CDTF">2025-12-15T15:40:00Z</dcterms:created>
  <dcterms:modified xsi:type="dcterms:W3CDTF">2025-12-15T15:43:00Z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ies>
</file>