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77"/>
        <w:gridCol w:w="810"/>
        <w:gridCol w:w="1530"/>
        <w:gridCol w:w="5400"/>
        <w:gridCol w:w="840"/>
      </w:tblGrid>
      <w:tr w:rsidR="008A3DA8" w14:paraId="4775FDC0" w14:textId="77777777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7077" w:type="dxa"/>
            <w:vMerge w:val="restart"/>
            <w:tcBorders>
              <w:top w:val="nil"/>
              <w:left w:val="nil"/>
              <w:bottom w:val="nil"/>
            </w:tcBorders>
          </w:tcPr>
          <w:p w14:paraId="7B628496" w14:textId="774BCF8E" w:rsidR="008A3DA8" w:rsidRPr="00064DDE" w:rsidRDefault="00B02807">
            <w:pPr>
              <w:pStyle w:val="PS"/>
              <w:spacing w:before="120" w:after="60"/>
            </w:pPr>
            <w:r w:rsidRPr="00064DDE">
              <w:rPr>
                <w:noProof/>
              </w:rPr>
              <w:drawing>
                <wp:inline distT="0" distB="0" distL="0" distR="0" wp14:anchorId="3D5C5791" wp14:editId="54E52F13">
                  <wp:extent cx="1945640" cy="30861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856E40" w14:textId="77777777" w:rsidR="008A3DA8" w:rsidRPr="00064DDE" w:rsidRDefault="008A3DA8">
            <w:pPr>
              <w:pStyle w:val="PS"/>
              <w:spacing w:before="120" w:after="60"/>
              <w:rPr>
                <w:sz w:val="16"/>
              </w:rPr>
            </w:pPr>
            <w:r w:rsidRPr="00064DDE">
              <w:rPr>
                <w:b/>
              </w:rPr>
              <w:t>Employee Specification Form</w:t>
            </w:r>
          </w:p>
        </w:tc>
        <w:tc>
          <w:tcPr>
            <w:tcW w:w="2340" w:type="dxa"/>
            <w:gridSpan w:val="2"/>
          </w:tcPr>
          <w:p w14:paraId="52E33530" w14:textId="77777777" w:rsidR="008A3DA8" w:rsidRPr="00064DDE" w:rsidRDefault="008A3DA8">
            <w:pPr>
              <w:pStyle w:val="PS"/>
              <w:spacing w:before="60" w:after="60"/>
              <w:rPr>
                <w:sz w:val="20"/>
              </w:rPr>
            </w:pPr>
            <w:r w:rsidRPr="00064DDE">
              <w:rPr>
                <w:sz w:val="20"/>
              </w:rPr>
              <w:t>Post Number</w:t>
            </w:r>
          </w:p>
        </w:tc>
        <w:tc>
          <w:tcPr>
            <w:tcW w:w="6240" w:type="dxa"/>
            <w:gridSpan w:val="2"/>
          </w:tcPr>
          <w:p w14:paraId="717C4528" w14:textId="77777777" w:rsidR="008A3DA8" w:rsidRPr="00064DDE" w:rsidRDefault="008A3DA8">
            <w:pPr>
              <w:pStyle w:val="PS"/>
              <w:spacing w:before="60" w:after="60"/>
              <w:rPr>
                <w:sz w:val="16"/>
              </w:rPr>
            </w:pPr>
          </w:p>
        </w:tc>
      </w:tr>
      <w:tr w:rsidR="008A3DA8" w14:paraId="3A0E32D4" w14:textId="77777777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14949016" w14:textId="77777777" w:rsidR="008A3DA8" w:rsidRPr="00064DDE" w:rsidRDefault="008A3DA8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</w:tcPr>
          <w:p w14:paraId="22684D99" w14:textId="77777777" w:rsidR="008A3DA8" w:rsidRPr="00064DDE" w:rsidRDefault="008A3DA8">
            <w:pPr>
              <w:pStyle w:val="PS"/>
              <w:spacing w:before="60" w:after="60"/>
              <w:rPr>
                <w:sz w:val="16"/>
              </w:rPr>
            </w:pPr>
            <w:r w:rsidRPr="00064DDE">
              <w:rPr>
                <w:sz w:val="20"/>
              </w:rPr>
              <w:t>Job Title</w:t>
            </w:r>
          </w:p>
        </w:tc>
        <w:tc>
          <w:tcPr>
            <w:tcW w:w="6240" w:type="dxa"/>
            <w:gridSpan w:val="2"/>
          </w:tcPr>
          <w:p w14:paraId="1675A380" w14:textId="77777777" w:rsidR="008A3DA8" w:rsidRPr="00064DDE" w:rsidRDefault="004B2623">
            <w:pPr>
              <w:pStyle w:val="PS"/>
              <w:spacing w:before="60" w:after="60"/>
              <w:rPr>
                <w:sz w:val="20"/>
              </w:rPr>
            </w:pPr>
            <w:r>
              <w:rPr>
                <w:sz w:val="20"/>
              </w:rPr>
              <w:t>Deputy Headteacher</w:t>
            </w:r>
            <w:r w:rsidR="000457E5">
              <w:rPr>
                <w:sz w:val="20"/>
              </w:rPr>
              <w:t xml:space="preserve"> </w:t>
            </w:r>
            <w:r w:rsidR="00742BA6">
              <w:rPr>
                <w:sz w:val="20"/>
              </w:rPr>
              <w:t xml:space="preserve">– Pastoral and Community </w:t>
            </w:r>
          </w:p>
        </w:tc>
      </w:tr>
      <w:tr w:rsidR="008A3DA8" w14:paraId="2CE5872E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4DC0B3E0" w14:textId="77777777" w:rsidR="008A3DA8" w:rsidRPr="00064DDE" w:rsidRDefault="008A3DA8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74C16F70" w14:textId="77777777" w:rsidR="008A3DA8" w:rsidRPr="00064DDE" w:rsidRDefault="008A3DA8">
            <w:pPr>
              <w:pStyle w:val="PS"/>
              <w:spacing w:before="60" w:after="60"/>
              <w:rPr>
                <w:sz w:val="16"/>
              </w:rPr>
            </w:pPr>
            <w:r w:rsidRPr="00064DDE">
              <w:rPr>
                <w:sz w:val="20"/>
              </w:rPr>
              <w:t>Department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3BDD1E70" w14:textId="77777777" w:rsidR="008A3DA8" w:rsidRPr="00064DDE" w:rsidRDefault="00D57A3A">
            <w:pPr>
              <w:pStyle w:val="PS"/>
              <w:spacing w:before="60" w:after="60"/>
              <w:rPr>
                <w:sz w:val="20"/>
              </w:rPr>
            </w:pPr>
            <w:r w:rsidRPr="00064DDE">
              <w:rPr>
                <w:sz w:val="20"/>
              </w:rPr>
              <w:t xml:space="preserve">Clare Mount </w:t>
            </w:r>
            <w:r w:rsidR="00063B77" w:rsidRPr="00064DDE">
              <w:rPr>
                <w:sz w:val="20"/>
              </w:rPr>
              <w:t>Specialist</w:t>
            </w:r>
            <w:r w:rsidRPr="00064DDE">
              <w:rPr>
                <w:sz w:val="20"/>
              </w:rPr>
              <w:t xml:space="preserve"> Sports College</w:t>
            </w:r>
          </w:p>
        </w:tc>
      </w:tr>
      <w:tr w:rsidR="008A3DA8" w14:paraId="26BAD125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7C7FB70A" w14:textId="77777777" w:rsidR="008A3DA8" w:rsidRPr="00064DDE" w:rsidRDefault="008A3DA8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4A9DF7D6" w14:textId="77777777" w:rsidR="008A3DA8" w:rsidRPr="00064DDE" w:rsidRDefault="008A3DA8">
            <w:pPr>
              <w:pStyle w:val="PS"/>
              <w:spacing w:before="60" w:after="60"/>
              <w:rPr>
                <w:sz w:val="16"/>
              </w:rPr>
            </w:pPr>
            <w:r w:rsidRPr="00064DDE">
              <w:rPr>
                <w:sz w:val="20"/>
              </w:rPr>
              <w:t>Prepared by and date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2939BAAA" w14:textId="77777777" w:rsidR="008A3DA8" w:rsidRPr="00064DDE" w:rsidRDefault="000457E5" w:rsidP="00F45A7C">
            <w:pPr>
              <w:pStyle w:val="PS"/>
              <w:spacing w:before="60" w:after="60"/>
              <w:rPr>
                <w:sz w:val="20"/>
              </w:rPr>
            </w:pPr>
            <w:r>
              <w:rPr>
                <w:sz w:val="20"/>
              </w:rPr>
              <w:t>Headteacher</w:t>
            </w:r>
            <w:r w:rsidR="004D2394">
              <w:rPr>
                <w:sz w:val="20"/>
              </w:rPr>
              <w:t xml:space="preserve"> September 2025</w:t>
            </w:r>
          </w:p>
        </w:tc>
      </w:tr>
      <w:tr w:rsidR="008A3DA8" w14:paraId="6B24DA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57" w:type="dxa"/>
            <w:gridSpan w:val="5"/>
            <w:tcBorders>
              <w:top w:val="nil"/>
              <w:left w:val="nil"/>
              <w:right w:val="nil"/>
            </w:tcBorders>
          </w:tcPr>
          <w:p w14:paraId="67F6338F" w14:textId="77777777" w:rsidR="008A3DA8" w:rsidRPr="00064DDE" w:rsidRDefault="008A3DA8">
            <w:pPr>
              <w:pStyle w:val="PS"/>
              <w:spacing w:before="60" w:after="60"/>
              <w:rPr>
                <w:sz w:val="16"/>
              </w:rPr>
            </w:pPr>
            <w:r w:rsidRPr="00064DDE">
              <w:rPr>
                <w:b/>
                <w:i/>
                <w:sz w:val="20"/>
              </w:rPr>
              <w:t>Important - Study “Explanatory Notes” printed overleaf before completing form</w:t>
            </w:r>
          </w:p>
        </w:tc>
      </w:tr>
      <w:tr w:rsidR="008A3DA8" w14:paraId="677A8C0A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7FECB83B" w14:textId="77777777" w:rsidR="008A3DA8" w:rsidRPr="00064DDE" w:rsidRDefault="008A3DA8">
            <w:pPr>
              <w:pStyle w:val="PS"/>
              <w:spacing w:before="120" w:after="60"/>
              <w:jc w:val="center"/>
              <w:rPr>
                <w:sz w:val="16"/>
              </w:rPr>
            </w:pPr>
            <w:r w:rsidRPr="00064DDE">
              <w:rPr>
                <w:b/>
                <w:sz w:val="22"/>
              </w:rPr>
              <w:t>Essential Personal Attributes</w:t>
            </w:r>
          </w:p>
        </w:tc>
        <w:tc>
          <w:tcPr>
            <w:tcW w:w="810" w:type="dxa"/>
            <w:tcBorders>
              <w:right w:val="nil"/>
            </w:tcBorders>
          </w:tcPr>
          <w:p w14:paraId="3764A3F3" w14:textId="77777777" w:rsidR="008A3DA8" w:rsidRPr="00064DDE" w:rsidRDefault="008A3DA8">
            <w:pPr>
              <w:pStyle w:val="PS"/>
              <w:spacing w:before="60" w:after="60"/>
              <w:jc w:val="center"/>
              <w:rPr>
                <w:sz w:val="16"/>
              </w:rPr>
            </w:pPr>
            <w:r w:rsidRPr="00064DDE">
              <w:rPr>
                <w:sz w:val="16"/>
              </w:rPr>
              <w:t>Stage Identified</w:t>
            </w: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2AF26623" w14:textId="77777777" w:rsidR="008A3DA8" w:rsidRPr="00064DDE" w:rsidRDefault="008A3DA8">
            <w:pPr>
              <w:pStyle w:val="PS"/>
              <w:spacing w:before="120" w:after="60"/>
              <w:jc w:val="center"/>
              <w:rPr>
                <w:sz w:val="22"/>
              </w:rPr>
            </w:pPr>
            <w:r w:rsidRPr="00064DDE">
              <w:rPr>
                <w:b/>
                <w:sz w:val="22"/>
              </w:rPr>
              <w:t>Desirable Personal Attributes</w:t>
            </w:r>
          </w:p>
        </w:tc>
        <w:tc>
          <w:tcPr>
            <w:tcW w:w="840" w:type="dxa"/>
          </w:tcPr>
          <w:p w14:paraId="304523C8" w14:textId="77777777" w:rsidR="008A3DA8" w:rsidRDefault="008A3DA8">
            <w:pPr>
              <w:pStyle w:val="PS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Stage Identified</w:t>
            </w:r>
          </w:p>
        </w:tc>
      </w:tr>
      <w:tr w:rsidR="008A3DA8" w14:paraId="7D466446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635B5A69" w14:textId="77777777" w:rsidR="008A3DA8" w:rsidRPr="001C5425" w:rsidRDefault="008A3DA8">
            <w:pPr>
              <w:pStyle w:val="PS"/>
              <w:spacing w:before="120"/>
              <w:rPr>
                <w:sz w:val="18"/>
              </w:rPr>
            </w:pPr>
            <w:r w:rsidRPr="001C5425">
              <w:rPr>
                <w:b/>
                <w:sz w:val="18"/>
              </w:rPr>
              <w:t>Qualifications</w:t>
            </w:r>
          </w:p>
          <w:p w14:paraId="42A854DF" w14:textId="77777777" w:rsidR="008A3DA8" w:rsidRPr="001C5425" w:rsidRDefault="0090614F" w:rsidP="00CC4F08">
            <w:pPr>
              <w:pStyle w:val="PS"/>
              <w:numPr>
                <w:ilvl w:val="0"/>
                <w:numId w:val="2"/>
              </w:numPr>
              <w:rPr>
                <w:sz w:val="18"/>
              </w:rPr>
            </w:pPr>
            <w:r w:rsidRPr="001C5425">
              <w:rPr>
                <w:sz w:val="18"/>
              </w:rPr>
              <w:t xml:space="preserve">Recognised teaching qualification  </w:t>
            </w:r>
            <w:r w:rsidR="00CC4F08" w:rsidRPr="001C5425">
              <w:rPr>
                <w:sz w:val="18"/>
              </w:rPr>
              <w:t xml:space="preserve"> </w:t>
            </w:r>
          </w:p>
          <w:p w14:paraId="4ECCC9F9" w14:textId="77777777" w:rsidR="006A2A26" w:rsidRPr="001C5425" w:rsidRDefault="0090614F" w:rsidP="00CC4F08">
            <w:pPr>
              <w:pStyle w:val="PS"/>
              <w:numPr>
                <w:ilvl w:val="0"/>
                <w:numId w:val="2"/>
              </w:numPr>
              <w:rPr>
                <w:sz w:val="18"/>
              </w:rPr>
            </w:pPr>
            <w:r w:rsidRPr="001C5425">
              <w:rPr>
                <w:sz w:val="18"/>
              </w:rPr>
              <w:t xml:space="preserve">Evidence of further relevant </w:t>
            </w:r>
            <w:r w:rsidR="00BC3035">
              <w:rPr>
                <w:sz w:val="18"/>
              </w:rPr>
              <w:t xml:space="preserve">study </w:t>
            </w:r>
            <w:r w:rsidRPr="001C5425">
              <w:rPr>
                <w:sz w:val="18"/>
              </w:rPr>
              <w:t xml:space="preserve"> </w:t>
            </w:r>
          </w:p>
          <w:p w14:paraId="216D42EE" w14:textId="77777777" w:rsidR="00457B02" w:rsidRPr="001C5425" w:rsidRDefault="0090614F" w:rsidP="00CC4F08">
            <w:pPr>
              <w:pStyle w:val="PS"/>
              <w:numPr>
                <w:ilvl w:val="0"/>
                <w:numId w:val="2"/>
              </w:numPr>
              <w:rPr>
                <w:sz w:val="18"/>
              </w:rPr>
            </w:pPr>
            <w:r w:rsidRPr="001C5425">
              <w:rPr>
                <w:sz w:val="18"/>
              </w:rPr>
              <w:t>Attendance at a range of relevant in-service train</w:t>
            </w:r>
            <w:r w:rsidR="004C3B38" w:rsidRPr="001C5425">
              <w:rPr>
                <w:sz w:val="18"/>
              </w:rPr>
              <w:t>in</w:t>
            </w:r>
            <w:r w:rsidR="00BC3035">
              <w:rPr>
                <w:sz w:val="18"/>
              </w:rPr>
              <w:t>g</w:t>
            </w:r>
          </w:p>
          <w:p w14:paraId="77AD6665" w14:textId="77777777" w:rsidR="001C5425" w:rsidRPr="001C5425" w:rsidRDefault="001C5425" w:rsidP="00B61D12">
            <w:pPr>
              <w:pStyle w:val="PS"/>
              <w:ind w:left="360"/>
              <w:rPr>
                <w:sz w:val="18"/>
              </w:rPr>
            </w:pPr>
          </w:p>
          <w:p w14:paraId="523E2AE6" w14:textId="77777777" w:rsidR="00BD4C8D" w:rsidRPr="001C5425" w:rsidRDefault="00BD4C8D" w:rsidP="00BD4C8D">
            <w:pPr>
              <w:pStyle w:val="PS"/>
              <w:ind w:left="720"/>
              <w:rPr>
                <w:sz w:val="18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36009D49" w14:textId="77777777" w:rsidR="008A3DA8" w:rsidRPr="001C5425" w:rsidRDefault="008A3DA8">
            <w:pPr>
              <w:pStyle w:val="PS"/>
              <w:rPr>
                <w:sz w:val="18"/>
              </w:rPr>
            </w:pPr>
          </w:p>
          <w:p w14:paraId="509ECA4B" w14:textId="77777777" w:rsidR="00BC3035" w:rsidRDefault="00BC3035">
            <w:pPr>
              <w:pStyle w:val="PS"/>
              <w:rPr>
                <w:sz w:val="18"/>
              </w:rPr>
            </w:pPr>
          </w:p>
          <w:p w14:paraId="76C371BD" w14:textId="77777777" w:rsidR="008A3DA8" w:rsidRPr="001C5425" w:rsidRDefault="00147852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</w:t>
            </w:r>
            <w:r w:rsidR="00CA2650" w:rsidRPr="001C5425">
              <w:rPr>
                <w:sz w:val="18"/>
              </w:rPr>
              <w:t>/I</w:t>
            </w:r>
          </w:p>
          <w:p w14:paraId="42EF5F57" w14:textId="77777777" w:rsidR="003312E4" w:rsidRDefault="003312E4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</w:t>
            </w:r>
            <w:r w:rsidR="00CA2650" w:rsidRPr="001C5425">
              <w:rPr>
                <w:sz w:val="18"/>
              </w:rPr>
              <w:t>/I</w:t>
            </w:r>
          </w:p>
          <w:p w14:paraId="742953DC" w14:textId="77777777" w:rsidR="00BC3035" w:rsidRDefault="00BC3035">
            <w:pPr>
              <w:pStyle w:val="PS"/>
              <w:rPr>
                <w:sz w:val="18"/>
              </w:rPr>
            </w:pPr>
            <w:r>
              <w:rPr>
                <w:sz w:val="18"/>
              </w:rPr>
              <w:t>A/I</w:t>
            </w:r>
          </w:p>
          <w:p w14:paraId="70831528" w14:textId="77777777" w:rsidR="00BC3035" w:rsidRPr="001C5425" w:rsidRDefault="00BC3035">
            <w:pPr>
              <w:pStyle w:val="PS"/>
              <w:rPr>
                <w:sz w:val="18"/>
              </w:rPr>
            </w:pPr>
          </w:p>
          <w:p w14:paraId="6FCF91A5" w14:textId="77777777" w:rsidR="008A3DA8" w:rsidRPr="001C5425" w:rsidRDefault="008A3DA8">
            <w:pPr>
              <w:pStyle w:val="PS"/>
              <w:rPr>
                <w:sz w:val="18"/>
              </w:rPr>
            </w:pP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0913595C" w14:textId="77777777" w:rsidR="008A3DA8" w:rsidRPr="00734820" w:rsidRDefault="008A3DA8">
            <w:pPr>
              <w:pStyle w:val="PS"/>
              <w:rPr>
                <w:color w:val="2E74B5"/>
                <w:sz w:val="18"/>
              </w:rPr>
            </w:pPr>
          </w:p>
          <w:p w14:paraId="4657DFFC" w14:textId="77777777" w:rsidR="008A3DA8" w:rsidRPr="0090614F" w:rsidRDefault="00CC4F08" w:rsidP="00CC4F08">
            <w:pPr>
              <w:pStyle w:val="PS"/>
              <w:numPr>
                <w:ilvl w:val="0"/>
                <w:numId w:val="2"/>
              </w:numPr>
              <w:rPr>
                <w:sz w:val="18"/>
              </w:rPr>
            </w:pPr>
            <w:r w:rsidRPr="0090614F">
              <w:rPr>
                <w:sz w:val="18"/>
              </w:rPr>
              <w:t>Evidence of further professional development</w:t>
            </w:r>
          </w:p>
          <w:p w14:paraId="34389DEA" w14:textId="77777777" w:rsidR="0090614F" w:rsidRPr="0090614F" w:rsidRDefault="0090614F" w:rsidP="00CC4F08">
            <w:pPr>
              <w:pStyle w:val="PS"/>
              <w:numPr>
                <w:ilvl w:val="0"/>
                <w:numId w:val="2"/>
              </w:numPr>
              <w:rPr>
                <w:sz w:val="18"/>
              </w:rPr>
            </w:pPr>
            <w:r w:rsidRPr="0090614F">
              <w:rPr>
                <w:sz w:val="18"/>
              </w:rPr>
              <w:t xml:space="preserve">Additional qualification in </w:t>
            </w:r>
            <w:r w:rsidR="004C3B38" w:rsidRPr="0090614F">
              <w:rPr>
                <w:sz w:val="18"/>
              </w:rPr>
              <w:t>a</w:t>
            </w:r>
            <w:r w:rsidRPr="0090614F">
              <w:rPr>
                <w:sz w:val="18"/>
              </w:rPr>
              <w:t xml:space="preserve"> SEN specialist area (e.g. Autism)</w:t>
            </w:r>
          </w:p>
          <w:p w14:paraId="7B0EEBE7" w14:textId="77777777" w:rsidR="0090614F" w:rsidRPr="0090614F" w:rsidRDefault="0090614F" w:rsidP="00CC4F08">
            <w:pPr>
              <w:pStyle w:val="PS"/>
              <w:numPr>
                <w:ilvl w:val="0"/>
                <w:numId w:val="2"/>
              </w:numPr>
              <w:rPr>
                <w:sz w:val="18"/>
              </w:rPr>
            </w:pPr>
            <w:r w:rsidRPr="0090614F">
              <w:rPr>
                <w:sz w:val="18"/>
              </w:rPr>
              <w:t>NPQ</w:t>
            </w:r>
            <w:r w:rsidR="001C5425">
              <w:rPr>
                <w:sz w:val="18"/>
              </w:rPr>
              <w:t>H</w:t>
            </w:r>
          </w:p>
          <w:p w14:paraId="067CEB37" w14:textId="77777777" w:rsidR="008A3DA8" w:rsidRPr="00734820" w:rsidRDefault="008A3DA8">
            <w:pPr>
              <w:pStyle w:val="PS"/>
              <w:rPr>
                <w:color w:val="2E74B5"/>
                <w:sz w:val="18"/>
              </w:rPr>
            </w:pPr>
          </w:p>
        </w:tc>
        <w:tc>
          <w:tcPr>
            <w:tcW w:w="840" w:type="dxa"/>
          </w:tcPr>
          <w:p w14:paraId="01585ED9" w14:textId="77777777" w:rsidR="008A3DA8" w:rsidRPr="00457B02" w:rsidRDefault="008A3DA8">
            <w:pPr>
              <w:pStyle w:val="PS"/>
              <w:rPr>
                <w:sz w:val="18"/>
              </w:rPr>
            </w:pPr>
          </w:p>
          <w:p w14:paraId="363B5159" w14:textId="77777777" w:rsidR="00147852" w:rsidRPr="00457B02" w:rsidRDefault="00147852">
            <w:pPr>
              <w:pStyle w:val="PS"/>
              <w:rPr>
                <w:sz w:val="18"/>
              </w:rPr>
            </w:pPr>
            <w:r w:rsidRPr="00457B02">
              <w:rPr>
                <w:sz w:val="18"/>
              </w:rPr>
              <w:t>A</w:t>
            </w:r>
            <w:r w:rsidR="00CA2650" w:rsidRPr="00457B02">
              <w:rPr>
                <w:sz w:val="18"/>
              </w:rPr>
              <w:t>/I</w:t>
            </w:r>
          </w:p>
          <w:p w14:paraId="1CAC84C0" w14:textId="77777777" w:rsidR="00742BA6" w:rsidRDefault="00742BA6">
            <w:pPr>
              <w:pStyle w:val="PS"/>
              <w:rPr>
                <w:sz w:val="18"/>
              </w:rPr>
            </w:pPr>
            <w:r>
              <w:rPr>
                <w:sz w:val="18"/>
              </w:rPr>
              <w:t>A/I</w:t>
            </w:r>
          </w:p>
          <w:p w14:paraId="216D6848" w14:textId="77777777" w:rsidR="00742BA6" w:rsidRPr="00457B02" w:rsidRDefault="00742BA6">
            <w:pPr>
              <w:pStyle w:val="PS"/>
              <w:rPr>
                <w:sz w:val="18"/>
              </w:rPr>
            </w:pPr>
            <w:r>
              <w:rPr>
                <w:sz w:val="18"/>
              </w:rPr>
              <w:t>A/I</w:t>
            </w:r>
          </w:p>
        </w:tc>
      </w:tr>
      <w:tr w:rsidR="008A3DA8" w14:paraId="012C81FF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1081D4A2" w14:textId="77777777" w:rsidR="008A3DA8" w:rsidRPr="001C5425" w:rsidRDefault="008A3DA8">
            <w:pPr>
              <w:pStyle w:val="PS"/>
              <w:spacing w:before="120"/>
              <w:rPr>
                <w:b/>
                <w:sz w:val="18"/>
              </w:rPr>
            </w:pPr>
            <w:r w:rsidRPr="001C5425">
              <w:rPr>
                <w:b/>
                <w:sz w:val="18"/>
              </w:rPr>
              <w:t>Experience</w:t>
            </w:r>
          </w:p>
          <w:p w14:paraId="5FC7006C" w14:textId="77777777" w:rsidR="00B61D12" w:rsidRDefault="00B61D12" w:rsidP="00BC3035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Current experience of being on a Senior Leadership Team</w:t>
            </w:r>
          </w:p>
          <w:p w14:paraId="70682A90" w14:textId="77777777" w:rsidR="004F4493" w:rsidRPr="00BC3035" w:rsidRDefault="004F4493" w:rsidP="00BC3035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 w:rsidRPr="001C5425">
              <w:rPr>
                <w:sz w:val="18"/>
              </w:rPr>
              <w:t>Successful leade</w:t>
            </w:r>
            <w:r w:rsidR="00BC3035">
              <w:rPr>
                <w:sz w:val="18"/>
              </w:rPr>
              <w:t>rship and management in an educational setting</w:t>
            </w:r>
          </w:p>
          <w:p w14:paraId="6735D5C3" w14:textId="77777777" w:rsidR="004F4493" w:rsidRPr="001C5425" w:rsidRDefault="004C3B38" w:rsidP="003312E4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 w:rsidRPr="001C5425">
              <w:rPr>
                <w:sz w:val="18"/>
              </w:rPr>
              <w:t>Involvement</w:t>
            </w:r>
            <w:r w:rsidR="004F4493" w:rsidRPr="001C5425">
              <w:rPr>
                <w:sz w:val="18"/>
              </w:rPr>
              <w:t xml:space="preserve"> in school self-evaluation and development planning</w:t>
            </w:r>
            <w:r w:rsidR="004D2394">
              <w:rPr>
                <w:sz w:val="18"/>
              </w:rPr>
              <w:t xml:space="preserve"> including contributing to the SIDP/SEF</w:t>
            </w:r>
          </w:p>
          <w:p w14:paraId="175698FF" w14:textId="77777777" w:rsidR="004F4493" w:rsidRPr="001C5425" w:rsidRDefault="004F4493" w:rsidP="003312E4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 w:rsidRPr="001C5425">
              <w:rPr>
                <w:sz w:val="18"/>
              </w:rPr>
              <w:t xml:space="preserve">Demonstrable experience of </w:t>
            </w:r>
            <w:r w:rsidR="004C3B38" w:rsidRPr="001C5425">
              <w:rPr>
                <w:sz w:val="18"/>
              </w:rPr>
              <w:t>successful</w:t>
            </w:r>
            <w:r w:rsidRPr="001C5425">
              <w:rPr>
                <w:sz w:val="18"/>
              </w:rPr>
              <w:t xml:space="preserve"> line management and staff development</w:t>
            </w:r>
          </w:p>
          <w:p w14:paraId="70382B7A" w14:textId="77777777" w:rsidR="004F4493" w:rsidRPr="001C5425" w:rsidRDefault="004F4493" w:rsidP="003312E4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 w:rsidRPr="001C5425">
              <w:rPr>
                <w:sz w:val="18"/>
              </w:rPr>
              <w:t>Leading on Safeguarding</w:t>
            </w:r>
            <w:r w:rsidR="001C5425" w:rsidRPr="001C5425">
              <w:rPr>
                <w:sz w:val="18"/>
              </w:rPr>
              <w:t xml:space="preserve"> </w:t>
            </w:r>
            <w:r w:rsidR="00742BA6">
              <w:rPr>
                <w:sz w:val="18"/>
              </w:rPr>
              <w:t xml:space="preserve">or Pastoral </w:t>
            </w:r>
            <w:r w:rsidR="004D2394">
              <w:rPr>
                <w:sz w:val="18"/>
              </w:rPr>
              <w:t>matters</w:t>
            </w:r>
          </w:p>
          <w:p w14:paraId="35E8D40B" w14:textId="77777777" w:rsidR="0090614F" w:rsidRPr="001C5425" w:rsidRDefault="0090614F" w:rsidP="0090614F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 w:rsidRPr="001C5425">
              <w:rPr>
                <w:sz w:val="18"/>
              </w:rPr>
              <w:t>E</w:t>
            </w:r>
            <w:r w:rsidR="00BC3035">
              <w:rPr>
                <w:sz w:val="18"/>
              </w:rPr>
              <w:t>xperience of working with students</w:t>
            </w:r>
            <w:r w:rsidRPr="001C5425">
              <w:rPr>
                <w:sz w:val="18"/>
              </w:rPr>
              <w:t xml:space="preserve"> with a range of special needs</w:t>
            </w:r>
          </w:p>
          <w:p w14:paraId="401B730D" w14:textId="77777777" w:rsidR="0090614F" w:rsidRPr="001C5425" w:rsidRDefault="0090614F" w:rsidP="0090614F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 w:rsidRPr="001C5425">
              <w:rPr>
                <w:sz w:val="18"/>
              </w:rPr>
              <w:t xml:space="preserve">Significant senior management experience including taking </w:t>
            </w:r>
            <w:r w:rsidR="004C3B38" w:rsidRPr="001C5425">
              <w:rPr>
                <w:sz w:val="18"/>
              </w:rPr>
              <w:t>whole</w:t>
            </w:r>
            <w:r w:rsidRPr="001C5425">
              <w:rPr>
                <w:sz w:val="18"/>
              </w:rPr>
              <w:t xml:space="preserve"> school </w:t>
            </w:r>
            <w:r w:rsidR="004C3B38" w:rsidRPr="001C5425">
              <w:rPr>
                <w:sz w:val="18"/>
              </w:rPr>
              <w:t>responsibility</w:t>
            </w:r>
            <w:r w:rsidRPr="001C5425">
              <w:rPr>
                <w:sz w:val="18"/>
              </w:rPr>
              <w:t xml:space="preserve"> for key areas</w:t>
            </w:r>
          </w:p>
          <w:p w14:paraId="78199761" w14:textId="77777777" w:rsidR="0090614F" w:rsidRPr="001C5425" w:rsidRDefault="00C875DA" w:rsidP="0090614F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 w:rsidRPr="001C5425">
              <w:rPr>
                <w:sz w:val="18"/>
              </w:rPr>
              <w:t>Outstanding classroom practitioner</w:t>
            </w:r>
          </w:p>
          <w:p w14:paraId="08D16664" w14:textId="77777777" w:rsidR="00C875DA" w:rsidRPr="001C5425" w:rsidRDefault="004C3B38" w:rsidP="0090614F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 w:rsidRPr="001C5425">
              <w:rPr>
                <w:sz w:val="18"/>
              </w:rPr>
              <w:t>Demonstrate</w:t>
            </w:r>
            <w:r w:rsidR="00C875DA" w:rsidRPr="001C5425">
              <w:rPr>
                <w:sz w:val="18"/>
              </w:rPr>
              <w:t xml:space="preserve"> experience of successful change management</w:t>
            </w:r>
          </w:p>
          <w:p w14:paraId="6451D16F" w14:textId="77777777" w:rsidR="00C875DA" w:rsidRPr="001C5425" w:rsidRDefault="007B7EF7" w:rsidP="0090614F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E</w:t>
            </w:r>
            <w:r w:rsidR="00C875DA" w:rsidRPr="001C5425">
              <w:rPr>
                <w:sz w:val="18"/>
              </w:rPr>
              <w:t>xperience of budget management</w:t>
            </w:r>
          </w:p>
          <w:p w14:paraId="31DC77A0" w14:textId="77777777" w:rsidR="00C875DA" w:rsidRPr="001C5425" w:rsidRDefault="00C875DA" w:rsidP="0090614F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 w:rsidRPr="001C5425">
              <w:rPr>
                <w:sz w:val="18"/>
              </w:rPr>
              <w:t xml:space="preserve">Experience </w:t>
            </w:r>
            <w:r w:rsidR="004C3B38" w:rsidRPr="001C5425">
              <w:rPr>
                <w:sz w:val="18"/>
              </w:rPr>
              <w:t>of</w:t>
            </w:r>
            <w:r w:rsidRPr="001C5425">
              <w:rPr>
                <w:sz w:val="18"/>
              </w:rPr>
              <w:t xml:space="preserve"> using a range of </w:t>
            </w:r>
            <w:r w:rsidR="004C3B38" w:rsidRPr="001C5425">
              <w:rPr>
                <w:sz w:val="18"/>
              </w:rPr>
              <w:t>data sources</w:t>
            </w:r>
            <w:r w:rsidRPr="001C5425">
              <w:rPr>
                <w:sz w:val="18"/>
              </w:rPr>
              <w:t xml:space="preserve"> to analyse and inform </w:t>
            </w:r>
            <w:r w:rsidR="007B7EF7">
              <w:rPr>
                <w:sz w:val="18"/>
              </w:rPr>
              <w:t xml:space="preserve">the </w:t>
            </w:r>
            <w:r w:rsidRPr="001C5425">
              <w:rPr>
                <w:sz w:val="18"/>
              </w:rPr>
              <w:t>School Development Plan</w:t>
            </w:r>
          </w:p>
          <w:p w14:paraId="71E608F8" w14:textId="77777777" w:rsidR="00C875DA" w:rsidRPr="001C5425" w:rsidRDefault="00C875DA" w:rsidP="0090614F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 w:rsidRPr="001C5425">
              <w:rPr>
                <w:sz w:val="18"/>
              </w:rPr>
              <w:t xml:space="preserve">Proven </w:t>
            </w:r>
            <w:r w:rsidR="00BC3035">
              <w:rPr>
                <w:sz w:val="18"/>
              </w:rPr>
              <w:t>e</w:t>
            </w:r>
            <w:r w:rsidR="004C3B38" w:rsidRPr="001C5425">
              <w:rPr>
                <w:sz w:val="18"/>
              </w:rPr>
              <w:t>xperience</w:t>
            </w:r>
            <w:r w:rsidRPr="001C5425">
              <w:rPr>
                <w:sz w:val="18"/>
              </w:rPr>
              <w:t xml:space="preserve"> of improving outcomes for all children</w:t>
            </w:r>
            <w:r w:rsidR="007B7EF7">
              <w:rPr>
                <w:sz w:val="18"/>
              </w:rPr>
              <w:t>.</w:t>
            </w:r>
          </w:p>
          <w:p w14:paraId="20F2F5C0" w14:textId="77777777" w:rsidR="00C875DA" w:rsidRPr="001C5425" w:rsidRDefault="00C875DA" w:rsidP="0090614F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 w:rsidRPr="001C5425">
              <w:rPr>
                <w:sz w:val="18"/>
              </w:rPr>
              <w:t>Proven ability on public presentations</w:t>
            </w:r>
          </w:p>
          <w:p w14:paraId="23CA90B5" w14:textId="77777777" w:rsidR="00C875DA" w:rsidRDefault="00C875DA" w:rsidP="0090614F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 w:rsidRPr="001C5425">
              <w:rPr>
                <w:sz w:val="18"/>
              </w:rPr>
              <w:t xml:space="preserve">Understanding of </w:t>
            </w:r>
            <w:r w:rsidR="004C3B38" w:rsidRPr="001C5425">
              <w:rPr>
                <w:sz w:val="18"/>
              </w:rPr>
              <w:t>successful</w:t>
            </w:r>
            <w:r w:rsidRPr="001C5425">
              <w:rPr>
                <w:sz w:val="18"/>
              </w:rPr>
              <w:t xml:space="preserve"> and effective strategies for managing behaviour</w:t>
            </w:r>
          </w:p>
          <w:p w14:paraId="2D1E2DF2" w14:textId="77777777" w:rsidR="00742BA6" w:rsidRDefault="00742BA6" w:rsidP="0090614F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Evidence of outstanding relationships with parents</w:t>
            </w:r>
          </w:p>
          <w:p w14:paraId="79D56D9C" w14:textId="77777777" w:rsidR="00742BA6" w:rsidRDefault="00742BA6" w:rsidP="0090614F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 xml:space="preserve">Experience of </w:t>
            </w:r>
            <w:r w:rsidR="004D2394">
              <w:rPr>
                <w:sz w:val="18"/>
              </w:rPr>
              <w:t xml:space="preserve">devising and developing </w:t>
            </w:r>
            <w:r>
              <w:rPr>
                <w:sz w:val="18"/>
              </w:rPr>
              <w:t>projects to engage the local community</w:t>
            </w:r>
          </w:p>
          <w:p w14:paraId="0BDAEB91" w14:textId="77777777" w:rsidR="007B7EF7" w:rsidRPr="001C5425" w:rsidRDefault="007B7EF7" w:rsidP="0090614F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Experience of community engagement and partnership development</w:t>
            </w:r>
          </w:p>
          <w:p w14:paraId="688BD0BF" w14:textId="77777777" w:rsidR="00CC4F08" w:rsidRPr="001C5425" w:rsidRDefault="00CC4F08" w:rsidP="00CA2650">
            <w:pPr>
              <w:pStyle w:val="PS"/>
              <w:ind w:left="360"/>
              <w:rPr>
                <w:sz w:val="18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56D41CA2" w14:textId="77777777" w:rsidR="008A3DA8" w:rsidRPr="001C5425" w:rsidRDefault="008A3DA8">
            <w:pPr>
              <w:pStyle w:val="PS"/>
              <w:rPr>
                <w:sz w:val="18"/>
              </w:rPr>
            </w:pPr>
          </w:p>
          <w:p w14:paraId="225B4640" w14:textId="77777777" w:rsidR="003314C3" w:rsidRDefault="003314C3">
            <w:pPr>
              <w:pStyle w:val="PS"/>
              <w:rPr>
                <w:sz w:val="18"/>
              </w:rPr>
            </w:pPr>
          </w:p>
          <w:p w14:paraId="22A2BF19" w14:textId="77777777" w:rsidR="00B61D12" w:rsidRDefault="00B61D12">
            <w:pPr>
              <w:pStyle w:val="PS"/>
              <w:rPr>
                <w:sz w:val="18"/>
              </w:rPr>
            </w:pPr>
            <w:r>
              <w:rPr>
                <w:sz w:val="18"/>
              </w:rPr>
              <w:t>A/I</w:t>
            </w:r>
          </w:p>
          <w:p w14:paraId="5889DE40" w14:textId="77777777" w:rsidR="008A3DA8" w:rsidRPr="001C5425" w:rsidRDefault="00147852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</w:t>
            </w:r>
            <w:r w:rsidR="00CA2650" w:rsidRPr="001C5425">
              <w:rPr>
                <w:sz w:val="18"/>
              </w:rPr>
              <w:t>/I</w:t>
            </w:r>
          </w:p>
          <w:p w14:paraId="3C20119F" w14:textId="77777777" w:rsidR="00147852" w:rsidRPr="001C5425" w:rsidRDefault="00147852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</w:t>
            </w:r>
            <w:r w:rsidR="00CA2650" w:rsidRPr="001C5425">
              <w:rPr>
                <w:sz w:val="18"/>
              </w:rPr>
              <w:t>/I</w:t>
            </w:r>
          </w:p>
          <w:p w14:paraId="3550C878" w14:textId="77777777" w:rsidR="00147852" w:rsidRPr="001C5425" w:rsidRDefault="00147852">
            <w:pPr>
              <w:pStyle w:val="PS"/>
              <w:rPr>
                <w:sz w:val="18"/>
              </w:rPr>
            </w:pPr>
          </w:p>
          <w:p w14:paraId="772776E9" w14:textId="77777777" w:rsidR="004F4493" w:rsidRPr="001C5425" w:rsidRDefault="004F4493" w:rsidP="004F4493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4009C83F" w14:textId="77777777" w:rsidR="004F4493" w:rsidRPr="001C5425" w:rsidRDefault="004F4493">
            <w:pPr>
              <w:pStyle w:val="PS"/>
              <w:rPr>
                <w:sz w:val="18"/>
              </w:rPr>
            </w:pPr>
          </w:p>
          <w:p w14:paraId="5253FF9D" w14:textId="77777777" w:rsidR="004F4493" w:rsidRPr="001C5425" w:rsidRDefault="004F4493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7B8204FF" w14:textId="77777777" w:rsidR="004F4493" w:rsidRPr="001C5425" w:rsidRDefault="004F4493" w:rsidP="004F4493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4606981B" w14:textId="77777777" w:rsidR="001C5425" w:rsidRDefault="001C5425" w:rsidP="001C5425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06062C30" w14:textId="77777777" w:rsidR="001C5425" w:rsidRDefault="001C5425" w:rsidP="001C5425">
            <w:pPr>
              <w:pStyle w:val="PS"/>
              <w:rPr>
                <w:sz w:val="18"/>
              </w:rPr>
            </w:pPr>
          </w:p>
          <w:p w14:paraId="35D9E1E3" w14:textId="77777777" w:rsidR="001C5425" w:rsidRPr="001C5425" w:rsidRDefault="001C5425" w:rsidP="001C5425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02BBA101" w14:textId="77777777" w:rsidR="001C5425" w:rsidRPr="001C5425" w:rsidRDefault="001C5425" w:rsidP="001C5425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731C472D" w14:textId="77777777" w:rsidR="001C5425" w:rsidRPr="001C5425" w:rsidRDefault="001C5425" w:rsidP="001C5425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1EE382D0" w14:textId="77777777" w:rsidR="001C5425" w:rsidRPr="001C5425" w:rsidRDefault="001C5425" w:rsidP="001C5425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191E1A8A" w14:textId="77777777" w:rsidR="004D2394" w:rsidRDefault="004D2394" w:rsidP="001C5425">
            <w:pPr>
              <w:pStyle w:val="PS"/>
              <w:rPr>
                <w:sz w:val="18"/>
              </w:rPr>
            </w:pPr>
          </w:p>
          <w:p w14:paraId="32ECE3B8" w14:textId="77777777" w:rsidR="001C5425" w:rsidRPr="001C5425" w:rsidRDefault="001C5425" w:rsidP="001C5425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44E8DD8A" w14:textId="77777777" w:rsidR="001C5425" w:rsidRPr="001C5425" w:rsidRDefault="001C5425" w:rsidP="001C5425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3487CCDA" w14:textId="77777777" w:rsidR="001C5425" w:rsidRPr="001C5425" w:rsidRDefault="001C5425" w:rsidP="001C5425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58CA993E" w14:textId="77777777" w:rsidR="001C5425" w:rsidRDefault="001C5425" w:rsidP="001C5425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6F65B564" w14:textId="77777777" w:rsidR="001C5425" w:rsidRDefault="00742BA6" w:rsidP="004D2394">
            <w:pPr>
              <w:pStyle w:val="PS"/>
              <w:rPr>
                <w:sz w:val="18"/>
              </w:rPr>
            </w:pPr>
            <w:r>
              <w:rPr>
                <w:sz w:val="18"/>
              </w:rPr>
              <w:t>A/I</w:t>
            </w:r>
          </w:p>
          <w:p w14:paraId="2BEC9D50" w14:textId="77777777" w:rsidR="003314C3" w:rsidRDefault="003314C3" w:rsidP="004D2394">
            <w:pPr>
              <w:pStyle w:val="PS"/>
              <w:rPr>
                <w:sz w:val="18"/>
              </w:rPr>
            </w:pPr>
          </w:p>
          <w:p w14:paraId="2F5BD3C4" w14:textId="77777777" w:rsidR="003314C3" w:rsidRDefault="003314C3" w:rsidP="004D2394">
            <w:pPr>
              <w:pStyle w:val="PS"/>
              <w:rPr>
                <w:sz w:val="18"/>
              </w:rPr>
            </w:pPr>
          </w:p>
          <w:p w14:paraId="70D7C78A" w14:textId="77777777" w:rsidR="003314C3" w:rsidRPr="001C5425" w:rsidRDefault="003314C3" w:rsidP="004D2394">
            <w:pPr>
              <w:pStyle w:val="PS"/>
              <w:rPr>
                <w:sz w:val="18"/>
              </w:rPr>
            </w:pPr>
            <w:r>
              <w:rPr>
                <w:sz w:val="18"/>
              </w:rPr>
              <w:t>A/I</w:t>
            </w: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210EE1F6" w14:textId="77777777" w:rsidR="004F4493" w:rsidRPr="001C5425" w:rsidRDefault="004F4493" w:rsidP="004F4493">
            <w:pPr>
              <w:pStyle w:val="PS"/>
              <w:ind w:left="360"/>
              <w:rPr>
                <w:sz w:val="18"/>
              </w:rPr>
            </w:pPr>
          </w:p>
          <w:p w14:paraId="52FF5256" w14:textId="77777777" w:rsidR="00CC4F08" w:rsidRPr="001C5425" w:rsidRDefault="007700A1" w:rsidP="007700A1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 w:rsidRPr="001C5425">
              <w:rPr>
                <w:sz w:val="18"/>
              </w:rPr>
              <w:t>E</w:t>
            </w:r>
            <w:r w:rsidR="00997574" w:rsidRPr="001C5425">
              <w:rPr>
                <w:sz w:val="18"/>
              </w:rPr>
              <w:t>xperience</w:t>
            </w:r>
            <w:r w:rsidR="00CC4F08" w:rsidRPr="001C5425">
              <w:rPr>
                <w:sz w:val="18"/>
              </w:rPr>
              <w:t xml:space="preserve"> of leading</w:t>
            </w:r>
            <w:r w:rsidR="00783476" w:rsidRPr="001C5425">
              <w:rPr>
                <w:sz w:val="18"/>
              </w:rPr>
              <w:t xml:space="preserve"> </w:t>
            </w:r>
            <w:r w:rsidR="00CC4F08" w:rsidRPr="001C5425">
              <w:rPr>
                <w:sz w:val="18"/>
              </w:rPr>
              <w:t xml:space="preserve">whole school </w:t>
            </w:r>
            <w:r w:rsidR="00147852" w:rsidRPr="001C5425">
              <w:rPr>
                <w:sz w:val="18"/>
              </w:rPr>
              <w:t>in</w:t>
            </w:r>
            <w:r w:rsidR="00997574" w:rsidRPr="001C5425">
              <w:rPr>
                <w:sz w:val="18"/>
              </w:rPr>
              <w:t>it</w:t>
            </w:r>
            <w:r w:rsidR="00147852" w:rsidRPr="001C5425">
              <w:rPr>
                <w:sz w:val="18"/>
              </w:rPr>
              <w:t>i</w:t>
            </w:r>
            <w:r w:rsidR="00997574" w:rsidRPr="001C5425">
              <w:rPr>
                <w:sz w:val="18"/>
              </w:rPr>
              <w:t>ative</w:t>
            </w:r>
            <w:r w:rsidR="004D2394">
              <w:rPr>
                <w:sz w:val="18"/>
              </w:rPr>
              <w:t>s</w:t>
            </w:r>
          </w:p>
          <w:p w14:paraId="2806A162" w14:textId="77777777" w:rsidR="00CA2650" w:rsidRPr="001C5425" w:rsidRDefault="00CA2650" w:rsidP="00CA2650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 w:rsidRPr="001C5425">
              <w:rPr>
                <w:sz w:val="18"/>
              </w:rPr>
              <w:t>Knowledge and experience of pupils with a wide range of special needs including autism</w:t>
            </w:r>
          </w:p>
          <w:p w14:paraId="2169F4E9" w14:textId="77777777" w:rsidR="0090614F" w:rsidRPr="001C5425" w:rsidRDefault="0090614F" w:rsidP="00CA2650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 w:rsidRPr="001C5425">
              <w:rPr>
                <w:sz w:val="18"/>
              </w:rPr>
              <w:t>Expe</w:t>
            </w:r>
            <w:r w:rsidR="00742BA6">
              <w:rPr>
                <w:sz w:val="18"/>
              </w:rPr>
              <w:t>rience of leading relevant INSET</w:t>
            </w:r>
          </w:p>
          <w:p w14:paraId="78E54CFB" w14:textId="77777777" w:rsidR="0090614F" w:rsidRPr="001C5425" w:rsidRDefault="0090614F" w:rsidP="00CA2650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 w:rsidRPr="001C5425">
              <w:rPr>
                <w:sz w:val="18"/>
              </w:rPr>
              <w:t>Experience of managing non-teaching staff</w:t>
            </w:r>
          </w:p>
          <w:p w14:paraId="0FC73E2F" w14:textId="77777777" w:rsidR="0090614F" w:rsidRPr="001C5425" w:rsidRDefault="004C3B38" w:rsidP="00CA2650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 w:rsidRPr="001C5425">
              <w:rPr>
                <w:sz w:val="18"/>
              </w:rPr>
              <w:t>Experience</w:t>
            </w:r>
            <w:r w:rsidR="0090614F" w:rsidRPr="001C5425">
              <w:rPr>
                <w:sz w:val="18"/>
              </w:rPr>
              <w:t xml:space="preserve"> of working pro-actively with a </w:t>
            </w:r>
            <w:r w:rsidRPr="001C5425">
              <w:rPr>
                <w:sz w:val="18"/>
              </w:rPr>
              <w:t>wide</w:t>
            </w:r>
            <w:r w:rsidR="0090614F" w:rsidRPr="001C5425">
              <w:rPr>
                <w:sz w:val="18"/>
              </w:rPr>
              <w:t xml:space="preserve"> range of support / external </w:t>
            </w:r>
            <w:r w:rsidRPr="001C5425">
              <w:rPr>
                <w:sz w:val="18"/>
              </w:rPr>
              <w:t>agency</w:t>
            </w:r>
            <w:r w:rsidR="0090614F" w:rsidRPr="001C5425">
              <w:rPr>
                <w:sz w:val="18"/>
              </w:rPr>
              <w:t xml:space="preserve"> colleagues</w:t>
            </w:r>
          </w:p>
          <w:p w14:paraId="69A9546F" w14:textId="77777777" w:rsidR="0090614F" w:rsidRPr="001C5425" w:rsidRDefault="0090614F" w:rsidP="00CA2650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 w:rsidRPr="001C5425">
              <w:rPr>
                <w:sz w:val="18"/>
              </w:rPr>
              <w:t>Strategic leadership of a school budget</w:t>
            </w:r>
          </w:p>
          <w:p w14:paraId="20190B7B" w14:textId="77777777" w:rsidR="0090614F" w:rsidRDefault="0090614F" w:rsidP="00CA2650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 w:rsidRPr="001C5425">
              <w:rPr>
                <w:sz w:val="18"/>
              </w:rPr>
              <w:t xml:space="preserve">Experience of identifying and applying </w:t>
            </w:r>
            <w:r w:rsidR="004C3B38" w:rsidRPr="001C5425">
              <w:rPr>
                <w:sz w:val="18"/>
              </w:rPr>
              <w:t>for</w:t>
            </w:r>
            <w:r w:rsidRPr="001C5425">
              <w:rPr>
                <w:sz w:val="18"/>
              </w:rPr>
              <w:t xml:space="preserve"> external funding</w:t>
            </w:r>
          </w:p>
          <w:p w14:paraId="7BDA2966" w14:textId="77777777" w:rsidR="00742BA6" w:rsidRDefault="00742BA6" w:rsidP="00CA2650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Partnership working with a range of agencies</w:t>
            </w:r>
          </w:p>
          <w:p w14:paraId="7B732556" w14:textId="77777777" w:rsidR="004D2394" w:rsidRDefault="004D2394" w:rsidP="00CA2650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Promoting pupil voice, growth mindset and working with the School Council</w:t>
            </w:r>
          </w:p>
          <w:p w14:paraId="0B6C5B0B" w14:textId="77777777" w:rsidR="004D2394" w:rsidRDefault="004D2394" w:rsidP="00CA2650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Le</w:t>
            </w:r>
            <w:r w:rsidR="00373C7B">
              <w:rPr>
                <w:sz w:val="18"/>
              </w:rPr>
              <w:t>ading on attendance initiatives</w:t>
            </w:r>
          </w:p>
          <w:p w14:paraId="56ED5FC7" w14:textId="77777777" w:rsidR="00373C7B" w:rsidRDefault="00373C7B" w:rsidP="00CA2650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 xml:space="preserve">Experience of working with multi-agencies and vulnerable children including pupils in care </w:t>
            </w:r>
          </w:p>
          <w:p w14:paraId="6B804AA1" w14:textId="77777777" w:rsidR="00F674CC" w:rsidRDefault="00F674CC" w:rsidP="00CA2650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Writing policies and procedures for school</w:t>
            </w:r>
          </w:p>
          <w:p w14:paraId="33BBED90" w14:textId="77777777" w:rsidR="00AD0ADB" w:rsidRDefault="00AD0ADB" w:rsidP="00CA2650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 xml:space="preserve">Organising and manageing events </w:t>
            </w:r>
          </w:p>
          <w:p w14:paraId="4B957684" w14:textId="77777777" w:rsidR="00AD0ADB" w:rsidRDefault="00AD0ADB" w:rsidP="00CA2650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 xml:space="preserve">Contributing to regional or national conferences </w:t>
            </w:r>
          </w:p>
          <w:p w14:paraId="3FF0918D" w14:textId="77777777" w:rsidR="00AD0ADB" w:rsidRPr="001C5425" w:rsidRDefault="00AD0ADB" w:rsidP="00CA2650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 xml:space="preserve">Compilation and oversight of the whole-school calendar </w:t>
            </w:r>
          </w:p>
          <w:p w14:paraId="0B0CA1C5" w14:textId="77777777" w:rsidR="00CA2650" w:rsidRDefault="00B61D12" w:rsidP="00B61D12">
            <w:pPr>
              <w:pStyle w:val="PS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Promoting belonging and connectedness through a House system</w:t>
            </w:r>
          </w:p>
          <w:p w14:paraId="7EA6CA58" w14:textId="77777777" w:rsidR="00742BA6" w:rsidRPr="001C5425" w:rsidRDefault="00742BA6" w:rsidP="00CA2650">
            <w:pPr>
              <w:pStyle w:val="PS"/>
              <w:ind w:left="360"/>
              <w:rPr>
                <w:sz w:val="18"/>
              </w:rPr>
            </w:pPr>
          </w:p>
          <w:p w14:paraId="5FAD929E" w14:textId="77777777" w:rsidR="00783476" w:rsidRPr="001C5425" w:rsidRDefault="00783476" w:rsidP="007700A1">
            <w:pPr>
              <w:pStyle w:val="PS"/>
              <w:ind w:left="720"/>
              <w:rPr>
                <w:sz w:val="18"/>
              </w:rPr>
            </w:pPr>
          </w:p>
        </w:tc>
        <w:tc>
          <w:tcPr>
            <w:tcW w:w="840" w:type="dxa"/>
          </w:tcPr>
          <w:p w14:paraId="20DEB2F5" w14:textId="77777777" w:rsidR="008A3DA8" w:rsidRPr="004B2623" w:rsidRDefault="008A3DA8">
            <w:pPr>
              <w:pStyle w:val="PS"/>
              <w:rPr>
                <w:color w:val="FF0000"/>
                <w:sz w:val="18"/>
              </w:rPr>
            </w:pPr>
          </w:p>
          <w:p w14:paraId="1A8428A3" w14:textId="77777777" w:rsidR="00147852" w:rsidRPr="004F4493" w:rsidRDefault="00147852">
            <w:pPr>
              <w:pStyle w:val="PS"/>
              <w:rPr>
                <w:sz w:val="18"/>
              </w:rPr>
            </w:pPr>
            <w:r w:rsidRPr="004F4493">
              <w:rPr>
                <w:sz w:val="18"/>
              </w:rPr>
              <w:t>A</w:t>
            </w:r>
            <w:r w:rsidR="00CA2650" w:rsidRPr="004F4493">
              <w:rPr>
                <w:sz w:val="18"/>
              </w:rPr>
              <w:t>/I</w:t>
            </w:r>
          </w:p>
          <w:p w14:paraId="5B17C191" w14:textId="77777777" w:rsidR="004868A8" w:rsidRDefault="003312E4">
            <w:pPr>
              <w:pStyle w:val="PS"/>
              <w:rPr>
                <w:sz w:val="18"/>
              </w:rPr>
            </w:pPr>
            <w:r w:rsidRPr="004F4493">
              <w:rPr>
                <w:sz w:val="18"/>
              </w:rPr>
              <w:t>A</w:t>
            </w:r>
            <w:r w:rsidR="00CA2650" w:rsidRPr="004F4493">
              <w:rPr>
                <w:sz w:val="18"/>
              </w:rPr>
              <w:t>/I</w:t>
            </w:r>
          </w:p>
          <w:p w14:paraId="3969B50A" w14:textId="77777777" w:rsidR="001C5425" w:rsidRDefault="001C5425">
            <w:pPr>
              <w:pStyle w:val="PS"/>
              <w:rPr>
                <w:sz w:val="18"/>
              </w:rPr>
            </w:pPr>
          </w:p>
          <w:p w14:paraId="2753008C" w14:textId="77777777" w:rsidR="001C5425" w:rsidRPr="001C5425" w:rsidRDefault="001C5425" w:rsidP="001C5425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3648D260" w14:textId="77777777" w:rsidR="001C5425" w:rsidRPr="001C5425" w:rsidRDefault="001C5425" w:rsidP="001C5425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22BB8CB6" w14:textId="77777777" w:rsidR="001C5425" w:rsidRPr="001C5425" w:rsidRDefault="001C5425" w:rsidP="001C5425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1011E1CF" w14:textId="77777777" w:rsidR="001C5425" w:rsidRDefault="001C5425">
            <w:pPr>
              <w:pStyle w:val="PS"/>
              <w:rPr>
                <w:sz w:val="18"/>
              </w:rPr>
            </w:pPr>
          </w:p>
          <w:p w14:paraId="191084D0" w14:textId="77777777" w:rsidR="001C5425" w:rsidRPr="001C5425" w:rsidRDefault="001C5425" w:rsidP="001C5425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29C3E566" w14:textId="77777777" w:rsidR="001C5425" w:rsidRPr="001C5425" w:rsidRDefault="001C5425" w:rsidP="001C5425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5B44389E" w14:textId="77777777" w:rsidR="004868A8" w:rsidRPr="00CC5D5A" w:rsidRDefault="00742BA6" w:rsidP="004F4493">
            <w:pPr>
              <w:pStyle w:val="PS"/>
              <w:rPr>
                <w:color w:val="000000"/>
                <w:sz w:val="18"/>
              </w:rPr>
            </w:pPr>
            <w:r w:rsidRPr="00CC5D5A">
              <w:rPr>
                <w:color w:val="000000"/>
                <w:sz w:val="18"/>
              </w:rPr>
              <w:t>A/I</w:t>
            </w:r>
          </w:p>
          <w:p w14:paraId="633CF8F0" w14:textId="77777777" w:rsidR="004D2394" w:rsidRPr="00CC5D5A" w:rsidRDefault="004D2394" w:rsidP="004F4493">
            <w:pPr>
              <w:pStyle w:val="PS"/>
              <w:rPr>
                <w:color w:val="000000"/>
                <w:sz w:val="18"/>
              </w:rPr>
            </w:pPr>
            <w:r w:rsidRPr="00CC5D5A">
              <w:rPr>
                <w:color w:val="000000"/>
                <w:sz w:val="18"/>
              </w:rPr>
              <w:t>A/I</w:t>
            </w:r>
          </w:p>
          <w:p w14:paraId="3526EC79" w14:textId="77777777" w:rsidR="00373C7B" w:rsidRPr="00CC5D5A" w:rsidRDefault="00373C7B" w:rsidP="004F4493">
            <w:pPr>
              <w:pStyle w:val="PS"/>
              <w:rPr>
                <w:color w:val="000000"/>
                <w:sz w:val="18"/>
              </w:rPr>
            </w:pPr>
            <w:r w:rsidRPr="00CC5D5A">
              <w:rPr>
                <w:color w:val="000000"/>
                <w:sz w:val="18"/>
              </w:rPr>
              <w:t>A/I</w:t>
            </w:r>
          </w:p>
          <w:p w14:paraId="314ABD44" w14:textId="77777777" w:rsidR="00373C7B" w:rsidRDefault="00373C7B" w:rsidP="004F4493">
            <w:pPr>
              <w:pStyle w:val="PS"/>
              <w:rPr>
                <w:color w:val="000000"/>
                <w:sz w:val="18"/>
              </w:rPr>
            </w:pPr>
            <w:r w:rsidRPr="00CC5D5A">
              <w:rPr>
                <w:color w:val="000000"/>
                <w:sz w:val="18"/>
              </w:rPr>
              <w:t>A/I</w:t>
            </w:r>
          </w:p>
          <w:p w14:paraId="1B4BB558" w14:textId="77777777" w:rsidR="003314C3" w:rsidRDefault="003314C3" w:rsidP="004F4493">
            <w:pPr>
              <w:pStyle w:val="P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A/I</w:t>
            </w:r>
          </w:p>
          <w:p w14:paraId="4278AA10" w14:textId="77777777" w:rsidR="003314C3" w:rsidRDefault="003314C3" w:rsidP="004F4493">
            <w:pPr>
              <w:pStyle w:val="PS"/>
              <w:rPr>
                <w:color w:val="000000"/>
                <w:sz w:val="18"/>
              </w:rPr>
            </w:pPr>
          </w:p>
          <w:p w14:paraId="2A211163" w14:textId="77777777" w:rsidR="003314C3" w:rsidRDefault="003314C3" w:rsidP="004F4493">
            <w:pPr>
              <w:pStyle w:val="P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A/I</w:t>
            </w:r>
          </w:p>
          <w:p w14:paraId="51A4DA2E" w14:textId="77777777" w:rsidR="003314C3" w:rsidRDefault="003314C3" w:rsidP="004F4493">
            <w:pPr>
              <w:pStyle w:val="P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A/I</w:t>
            </w:r>
          </w:p>
          <w:p w14:paraId="3C530109" w14:textId="77777777" w:rsidR="003314C3" w:rsidRDefault="003314C3" w:rsidP="004F4493">
            <w:pPr>
              <w:pStyle w:val="P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A/I</w:t>
            </w:r>
          </w:p>
          <w:p w14:paraId="575B8671" w14:textId="77777777" w:rsidR="003314C3" w:rsidRDefault="003314C3" w:rsidP="004F4493">
            <w:pPr>
              <w:pStyle w:val="P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A/I</w:t>
            </w:r>
          </w:p>
          <w:p w14:paraId="6D418486" w14:textId="77777777" w:rsidR="00B61D12" w:rsidRDefault="00B61D12" w:rsidP="004F4493">
            <w:pPr>
              <w:pStyle w:val="P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A/I</w:t>
            </w:r>
          </w:p>
          <w:p w14:paraId="058602F7" w14:textId="77777777" w:rsidR="003314C3" w:rsidRPr="00CC5D5A" w:rsidRDefault="003314C3" w:rsidP="004F4493">
            <w:pPr>
              <w:pStyle w:val="PS"/>
              <w:rPr>
                <w:color w:val="000000"/>
                <w:sz w:val="18"/>
              </w:rPr>
            </w:pPr>
          </w:p>
        </w:tc>
      </w:tr>
    </w:tbl>
    <w:p w14:paraId="2383B2F5" w14:textId="77777777" w:rsidR="004D2394" w:rsidRDefault="004D2394"/>
    <w:p w14:paraId="0E753800" w14:textId="77777777" w:rsidR="003314C3" w:rsidRDefault="003314C3"/>
    <w:p w14:paraId="41F2128F" w14:textId="77777777" w:rsidR="003314C3" w:rsidRDefault="003314C3"/>
    <w:p w14:paraId="7EBEBCC4" w14:textId="77777777" w:rsidR="003314C3" w:rsidRDefault="003314C3"/>
    <w:p w14:paraId="765CB85D" w14:textId="77777777" w:rsidR="004D2394" w:rsidRDefault="004D2394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77"/>
        <w:gridCol w:w="810"/>
        <w:gridCol w:w="6930"/>
        <w:gridCol w:w="840"/>
      </w:tblGrid>
      <w:tr w:rsidR="008A3DA8" w14:paraId="4F41D891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5E19D014" w14:textId="77777777" w:rsidR="008A3DA8" w:rsidRPr="001C5425" w:rsidRDefault="008A3DA8">
            <w:pPr>
              <w:pStyle w:val="PS"/>
              <w:spacing w:before="120"/>
              <w:rPr>
                <w:sz w:val="18"/>
              </w:rPr>
            </w:pPr>
            <w:r w:rsidRPr="001C5425">
              <w:rPr>
                <w:b/>
                <w:sz w:val="18"/>
              </w:rPr>
              <w:t>Knowledge and skills</w:t>
            </w:r>
          </w:p>
          <w:p w14:paraId="1F5078B1" w14:textId="77777777" w:rsidR="007700A1" w:rsidRPr="001C5425" w:rsidRDefault="00034E14" w:rsidP="007700A1">
            <w:pPr>
              <w:pStyle w:val="PS"/>
              <w:numPr>
                <w:ilvl w:val="0"/>
                <w:numId w:val="4"/>
              </w:numPr>
              <w:rPr>
                <w:sz w:val="18"/>
              </w:rPr>
            </w:pPr>
            <w:r w:rsidRPr="001C5425">
              <w:rPr>
                <w:sz w:val="18"/>
              </w:rPr>
              <w:t xml:space="preserve">Data analysis skills and the ability to use data to set targets and identify </w:t>
            </w:r>
            <w:r w:rsidR="007B7EF7">
              <w:rPr>
                <w:sz w:val="18"/>
              </w:rPr>
              <w:t>both strengths and areas for development</w:t>
            </w:r>
          </w:p>
          <w:p w14:paraId="6D32E794" w14:textId="77777777" w:rsidR="00034E14" w:rsidRPr="001C5425" w:rsidRDefault="00034E14" w:rsidP="007700A1">
            <w:pPr>
              <w:pStyle w:val="PS"/>
              <w:numPr>
                <w:ilvl w:val="0"/>
                <w:numId w:val="4"/>
              </w:numPr>
              <w:rPr>
                <w:sz w:val="18"/>
              </w:rPr>
            </w:pPr>
            <w:r w:rsidRPr="001C5425">
              <w:rPr>
                <w:sz w:val="18"/>
              </w:rPr>
              <w:t>Understanding of high-quality teaching</w:t>
            </w:r>
            <w:r w:rsidR="004D2394">
              <w:rPr>
                <w:sz w:val="18"/>
              </w:rPr>
              <w:t xml:space="preserve">, </w:t>
            </w:r>
            <w:r w:rsidRPr="001C5425">
              <w:rPr>
                <w:sz w:val="18"/>
              </w:rPr>
              <w:t>the ability to model this for others and support others to improve</w:t>
            </w:r>
          </w:p>
          <w:p w14:paraId="54EB0B54" w14:textId="77777777" w:rsidR="00C875DA" w:rsidRPr="001C5425" w:rsidRDefault="004C3B38" w:rsidP="00C875DA">
            <w:pPr>
              <w:pStyle w:val="PS"/>
              <w:numPr>
                <w:ilvl w:val="0"/>
                <w:numId w:val="4"/>
              </w:numPr>
              <w:rPr>
                <w:sz w:val="18"/>
              </w:rPr>
            </w:pPr>
            <w:r w:rsidRPr="001C5425">
              <w:rPr>
                <w:sz w:val="18"/>
              </w:rPr>
              <w:t>Understanding</w:t>
            </w:r>
            <w:r w:rsidR="00034E14" w:rsidRPr="001C5425">
              <w:rPr>
                <w:sz w:val="18"/>
              </w:rPr>
              <w:t xml:space="preserve"> of school </w:t>
            </w:r>
            <w:r w:rsidRPr="001C5425">
              <w:rPr>
                <w:sz w:val="18"/>
              </w:rPr>
              <w:t>finances</w:t>
            </w:r>
            <w:r w:rsidR="00034E14" w:rsidRPr="001C5425">
              <w:rPr>
                <w:sz w:val="18"/>
              </w:rPr>
              <w:t xml:space="preserve"> and </w:t>
            </w:r>
            <w:r w:rsidRPr="001C5425">
              <w:rPr>
                <w:sz w:val="18"/>
              </w:rPr>
              <w:t>financial</w:t>
            </w:r>
            <w:r w:rsidR="00034E14" w:rsidRPr="001C5425">
              <w:rPr>
                <w:sz w:val="18"/>
              </w:rPr>
              <w:t xml:space="preserve"> </w:t>
            </w:r>
            <w:r w:rsidRPr="001C5425">
              <w:rPr>
                <w:sz w:val="18"/>
              </w:rPr>
              <w:t>management</w:t>
            </w:r>
          </w:p>
          <w:p w14:paraId="581E8B60" w14:textId="77777777" w:rsidR="00034E14" w:rsidRPr="001C5425" w:rsidRDefault="00034E14" w:rsidP="007700A1">
            <w:pPr>
              <w:pStyle w:val="PS"/>
              <w:numPr>
                <w:ilvl w:val="0"/>
                <w:numId w:val="4"/>
              </w:numPr>
              <w:rPr>
                <w:sz w:val="18"/>
              </w:rPr>
            </w:pPr>
            <w:r w:rsidRPr="001C5425">
              <w:rPr>
                <w:sz w:val="18"/>
              </w:rPr>
              <w:t xml:space="preserve">Effective </w:t>
            </w:r>
            <w:r w:rsidR="004C3B38" w:rsidRPr="001C5425">
              <w:rPr>
                <w:sz w:val="18"/>
              </w:rPr>
              <w:t>communication</w:t>
            </w:r>
            <w:r w:rsidRPr="001C5425">
              <w:rPr>
                <w:sz w:val="18"/>
              </w:rPr>
              <w:t xml:space="preserve"> </w:t>
            </w:r>
            <w:r w:rsidR="001C5425" w:rsidRPr="001C5425">
              <w:rPr>
                <w:sz w:val="18"/>
              </w:rPr>
              <w:t>and</w:t>
            </w:r>
            <w:r w:rsidRPr="001C5425">
              <w:rPr>
                <w:sz w:val="18"/>
              </w:rPr>
              <w:t xml:space="preserve"> </w:t>
            </w:r>
            <w:r w:rsidR="00742BA6">
              <w:rPr>
                <w:sz w:val="18"/>
              </w:rPr>
              <w:t xml:space="preserve">well developed </w:t>
            </w:r>
            <w:r w:rsidR="004C3B38" w:rsidRPr="001C5425">
              <w:rPr>
                <w:sz w:val="18"/>
              </w:rPr>
              <w:t>interpersonal</w:t>
            </w:r>
            <w:r w:rsidRPr="001C5425">
              <w:rPr>
                <w:sz w:val="18"/>
              </w:rPr>
              <w:t xml:space="preserve"> skills</w:t>
            </w:r>
          </w:p>
          <w:p w14:paraId="26D5D75D" w14:textId="77777777" w:rsidR="00034E14" w:rsidRPr="001C5425" w:rsidRDefault="004C3B38" w:rsidP="007700A1">
            <w:pPr>
              <w:pStyle w:val="PS"/>
              <w:numPr>
                <w:ilvl w:val="0"/>
                <w:numId w:val="4"/>
              </w:numPr>
              <w:rPr>
                <w:sz w:val="18"/>
              </w:rPr>
            </w:pPr>
            <w:r w:rsidRPr="001C5425">
              <w:rPr>
                <w:sz w:val="18"/>
              </w:rPr>
              <w:t>Ability</w:t>
            </w:r>
            <w:r w:rsidR="00034E14" w:rsidRPr="001C5425">
              <w:rPr>
                <w:sz w:val="18"/>
              </w:rPr>
              <w:t xml:space="preserve"> to </w:t>
            </w:r>
            <w:r w:rsidR="00742BA6">
              <w:rPr>
                <w:sz w:val="18"/>
              </w:rPr>
              <w:t xml:space="preserve">lead, inspire others and </w:t>
            </w:r>
            <w:r w:rsidR="001C5425" w:rsidRPr="001C5425">
              <w:rPr>
                <w:sz w:val="18"/>
              </w:rPr>
              <w:t xml:space="preserve">communicate </w:t>
            </w:r>
            <w:r w:rsidR="00034E14" w:rsidRPr="001C5425">
              <w:rPr>
                <w:sz w:val="18"/>
              </w:rPr>
              <w:t xml:space="preserve">a </w:t>
            </w:r>
            <w:r w:rsidRPr="001C5425">
              <w:rPr>
                <w:sz w:val="18"/>
              </w:rPr>
              <w:t>vision</w:t>
            </w:r>
          </w:p>
          <w:p w14:paraId="74B3DD6E" w14:textId="77777777" w:rsidR="00034E14" w:rsidRPr="001C5425" w:rsidRDefault="00034E14" w:rsidP="007700A1">
            <w:pPr>
              <w:pStyle w:val="PS"/>
              <w:numPr>
                <w:ilvl w:val="0"/>
                <w:numId w:val="4"/>
              </w:numPr>
              <w:rPr>
                <w:sz w:val="18"/>
              </w:rPr>
            </w:pPr>
            <w:r w:rsidRPr="001C5425">
              <w:rPr>
                <w:sz w:val="18"/>
              </w:rPr>
              <w:t xml:space="preserve">Ability to build effective working </w:t>
            </w:r>
            <w:r w:rsidR="004C3B38" w:rsidRPr="001C5425">
              <w:rPr>
                <w:sz w:val="18"/>
              </w:rPr>
              <w:t>relationships</w:t>
            </w:r>
          </w:p>
          <w:p w14:paraId="3342AC37" w14:textId="77777777" w:rsidR="00997574" w:rsidRPr="001C5425" w:rsidRDefault="0053154A" w:rsidP="008B3E68">
            <w:pPr>
              <w:pStyle w:val="PS"/>
              <w:numPr>
                <w:ilvl w:val="0"/>
                <w:numId w:val="4"/>
              </w:numPr>
              <w:rPr>
                <w:sz w:val="18"/>
              </w:rPr>
            </w:pPr>
            <w:r w:rsidRPr="001C5425">
              <w:rPr>
                <w:sz w:val="18"/>
              </w:rPr>
              <w:t>Ability to plan, organise and prioritise</w:t>
            </w:r>
          </w:p>
          <w:p w14:paraId="1FD57926" w14:textId="77777777" w:rsidR="00C875DA" w:rsidRPr="001C5425" w:rsidRDefault="007B7EF7" w:rsidP="00F116B2">
            <w:pPr>
              <w:pStyle w:val="PS"/>
              <w:numPr>
                <w:ilvl w:val="0"/>
                <w:numId w:val="4"/>
              </w:numPr>
              <w:rPr>
                <w:sz w:val="18"/>
              </w:rPr>
            </w:pPr>
            <w:r>
              <w:rPr>
                <w:sz w:val="18"/>
              </w:rPr>
              <w:t>A</w:t>
            </w:r>
            <w:r w:rsidR="00C875DA" w:rsidRPr="001C5425">
              <w:rPr>
                <w:sz w:val="18"/>
              </w:rPr>
              <w:t>bility to work in a team</w:t>
            </w:r>
          </w:p>
          <w:p w14:paraId="5B955F00" w14:textId="77777777" w:rsidR="00C875DA" w:rsidRPr="001C5425" w:rsidRDefault="00C875DA" w:rsidP="00F116B2">
            <w:pPr>
              <w:pStyle w:val="PS"/>
              <w:numPr>
                <w:ilvl w:val="0"/>
                <w:numId w:val="4"/>
              </w:numPr>
              <w:rPr>
                <w:sz w:val="18"/>
              </w:rPr>
            </w:pPr>
            <w:r w:rsidRPr="001C5425">
              <w:rPr>
                <w:sz w:val="18"/>
              </w:rPr>
              <w:t>Outs</w:t>
            </w:r>
            <w:r w:rsidR="004C3B38" w:rsidRPr="001C5425">
              <w:rPr>
                <w:sz w:val="18"/>
              </w:rPr>
              <w:t>tanding</w:t>
            </w:r>
            <w:r w:rsidRPr="001C5425">
              <w:rPr>
                <w:sz w:val="18"/>
              </w:rPr>
              <w:t xml:space="preserve"> up to date understanding of SEN issues and legislation</w:t>
            </w:r>
          </w:p>
          <w:p w14:paraId="0C6A65AF" w14:textId="77777777" w:rsidR="00C875DA" w:rsidRPr="001C5425" w:rsidRDefault="00C875DA" w:rsidP="00C875DA">
            <w:pPr>
              <w:pStyle w:val="PS"/>
              <w:numPr>
                <w:ilvl w:val="0"/>
                <w:numId w:val="4"/>
              </w:numPr>
              <w:rPr>
                <w:sz w:val="18"/>
              </w:rPr>
            </w:pPr>
            <w:r w:rsidRPr="001C5425">
              <w:rPr>
                <w:sz w:val="18"/>
              </w:rPr>
              <w:t xml:space="preserve">Excellent administrative capability, </w:t>
            </w:r>
            <w:r w:rsidR="004C3B38" w:rsidRPr="001C5425">
              <w:rPr>
                <w:sz w:val="18"/>
              </w:rPr>
              <w:t>organisational</w:t>
            </w:r>
            <w:r w:rsidRPr="001C5425">
              <w:rPr>
                <w:sz w:val="18"/>
              </w:rPr>
              <w:t xml:space="preserve"> skill and time management</w:t>
            </w:r>
          </w:p>
          <w:p w14:paraId="68CBA684" w14:textId="77777777" w:rsidR="00C875DA" w:rsidRPr="001C5425" w:rsidRDefault="00C875DA" w:rsidP="00C875DA">
            <w:pPr>
              <w:pStyle w:val="PS"/>
              <w:numPr>
                <w:ilvl w:val="0"/>
                <w:numId w:val="4"/>
              </w:numPr>
              <w:rPr>
                <w:sz w:val="18"/>
              </w:rPr>
            </w:pPr>
            <w:r w:rsidRPr="001C5425">
              <w:rPr>
                <w:sz w:val="18"/>
              </w:rPr>
              <w:t xml:space="preserve">Up to date </w:t>
            </w:r>
            <w:r w:rsidR="004C3B38" w:rsidRPr="001C5425">
              <w:rPr>
                <w:sz w:val="18"/>
              </w:rPr>
              <w:t>understanding</w:t>
            </w:r>
            <w:r w:rsidRPr="001C5425">
              <w:rPr>
                <w:sz w:val="18"/>
              </w:rPr>
              <w:t xml:space="preserve"> of curriculum issues </w:t>
            </w:r>
            <w:r w:rsidR="004C3B38" w:rsidRPr="001C5425">
              <w:rPr>
                <w:sz w:val="18"/>
              </w:rPr>
              <w:t>for</w:t>
            </w:r>
            <w:r w:rsidRPr="001C5425">
              <w:rPr>
                <w:sz w:val="18"/>
              </w:rPr>
              <w:t xml:space="preserve"> children with diverse needs</w:t>
            </w:r>
          </w:p>
          <w:p w14:paraId="67BFFBC7" w14:textId="77777777" w:rsidR="00C875DA" w:rsidRPr="001C5425" w:rsidRDefault="007B7EF7" w:rsidP="00C875DA">
            <w:pPr>
              <w:pStyle w:val="PS"/>
              <w:numPr>
                <w:ilvl w:val="0"/>
                <w:numId w:val="4"/>
              </w:numPr>
              <w:rPr>
                <w:sz w:val="18"/>
              </w:rPr>
            </w:pPr>
            <w:r>
              <w:rPr>
                <w:sz w:val="18"/>
              </w:rPr>
              <w:t>Ability to lead professional development and</w:t>
            </w:r>
            <w:r w:rsidR="00C875DA" w:rsidRPr="001C5425">
              <w:rPr>
                <w:sz w:val="18"/>
              </w:rPr>
              <w:t xml:space="preserve"> </w:t>
            </w:r>
            <w:r w:rsidR="004C3B38" w:rsidRPr="001C5425">
              <w:rPr>
                <w:sz w:val="18"/>
              </w:rPr>
              <w:t>performance</w:t>
            </w:r>
            <w:r w:rsidR="00C875DA" w:rsidRPr="001C5425">
              <w:rPr>
                <w:sz w:val="18"/>
              </w:rPr>
              <w:t xml:space="preserve"> </w:t>
            </w:r>
            <w:r w:rsidR="004C3B38" w:rsidRPr="001C5425">
              <w:rPr>
                <w:sz w:val="18"/>
              </w:rPr>
              <w:t>management</w:t>
            </w:r>
            <w:r>
              <w:rPr>
                <w:sz w:val="18"/>
              </w:rPr>
              <w:t xml:space="preserve"> of a team</w:t>
            </w:r>
          </w:p>
          <w:p w14:paraId="4B2AFBBA" w14:textId="77777777" w:rsidR="00C875DA" w:rsidRPr="001C5425" w:rsidRDefault="00C875DA" w:rsidP="00C875DA">
            <w:pPr>
              <w:pStyle w:val="PS"/>
              <w:numPr>
                <w:ilvl w:val="0"/>
                <w:numId w:val="4"/>
              </w:numPr>
              <w:rPr>
                <w:sz w:val="18"/>
              </w:rPr>
            </w:pPr>
            <w:r w:rsidRPr="001C5425">
              <w:rPr>
                <w:sz w:val="18"/>
              </w:rPr>
              <w:t xml:space="preserve">Confidence and </w:t>
            </w:r>
            <w:r w:rsidR="004C3B38" w:rsidRPr="001C5425">
              <w:rPr>
                <w:sz w:val="18"/>
              </w:rPr>
              <w:t>competence</w:t>
            </w:r>
            <w:r w:rsidRPr="001C5425">
              <w:rPr>
                <w:sz w:val="18"/>
              </w:rPr>
              <w:t xml:space="preserve"> </w:t>
            </w:r>
            <w:r w:rsidR="004C3B38" w:rsidRPr="001C5425">
              <w:rPr>
                <w:sz w:val="18"/>
              </w:rPr>
              <w:t>in</w:t>
            </w:r>
            <w:r w:rsidR="007B7EF7">
              <w:rPr>
                <w:sz w:val="18"/>
              </w:rPr>
              <w:t xml:space="preserve"> </w:t>
            </w:r>
            <w:r w:rsidR="00B61D12">
              <w:rPr>
                <w:sz w:val="18"/>
              </w:rPr>
              <w:t xml:space="preserve">using </w:t>
            </w:r>
            <w:r w:rsidR="007B7EF7">
              <w:rPr>
                <w:sz w:val="18"/>
              </w:rPr>
              <w:t>ICT</w:t>
            </w:r>
          </w:p>
          <w:p w14:paraId="4B07E0C4" w14:textId="77777777" w:rsidR="00C875DA" w:rsidRPr="001C5425" w:rsidRDefault="00C875DA" w:rsidP="00C875DA">
            <w:pPr>
              <w:pStyle w:val="PS"/>
              <w:rPr>
                <w:sz w:val="18"/>
              </w:rPr>
            </w:pPr>
          </w:p>
          <w:p w14:paraId="0846A303" w14:textId="77777777" w:rsidR="00F116B2" w:rsidRPr="001C5425" w:rsidRDefault="00F116B2" w:rsidP="00F116B2">
            <w:pPr>
              <w:pStyle w:val="PS"/>
              <w:ind w:left="720"/>
              <w:rPr>
                <w:sz w:val="18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18E85B78" w14:textId="77777777" w:rsidR="008A3DA8" w:rsidRPr="001C5425" w:rsidRDefault="008A3DA8">
            <w:pPr>
              <w:pStyle w:val="PS"/>
              <w:rPr>
                <w:sz w:val="18"/>
              </w:rPr>
            </w:pPr>
          </w:p>
          <w:p w14:paraId="2509D8F9" w14:textId="77777777" w:rsidR="00147852" w:rsidRPr="001C5425" w:rsidRDefault="00147852">
            <w:pPr>
              <w:pStyle w:val="PS"/>
              <w:rPr>
                <w:sz w:val="18"/>
              </w:rPr>
            </w:pPr>
          </w:p>
          <w:p w14:paraId="05D57BC9" w14:textId="77777777" w:rsidR="008A3DA8" w:rsidRPr="001C5425" w:rsidRDefault="00147852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</w:t>
            </w:r>
            <w:r w:rsidR="00AE2A61" w:rsidRPr="001C5425">
              <w:rPr>
                <w:sz w:val="18"/>
              </w:rPr>
              <w:t>/</w:t>
            </w:r>
            <w:r w:rsidR="004868A8" w:rsidRPr="001C5425">
              <w:rPr>
                <w:sz w:val="18"/>
              </w:rPr>
              <w:t>I</w:t>
            </w:r>
          </w:p>
          <w:p w14:paraId="69FA91C1" w14:textId="77777777" w:rsidR="004868A8" w:rsidRPr="001C5425" w:rsidRDefault="004868A8">
            <w:pPr>
              <w:pStyle w:val="PS"/>
              <w:rPr>
                <w:sz w:val="18"/>
              </w:rPr>
            </w:pPr>
          </w:p>
          <w:p w14:paraId="4CB67ABF" w14:textId="77777777" w:rsidR="003312E4" w:rsidRPr="001C5425" w:rsidRDefault="00147852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</w:t>
            </w:r>
            <w:r w:rsidR="00AE2A61" w:rsidRPr="001C5425">
              <w:rPr>
                <w:sz w:val="18"/>
              </w:rPr>
              <w:t>/</w:t>
            </w:r>
            <w:r w:rsidR="003312E4" w:rsidRPr="001C5425">
              <w:rPr>
                <w:sz w:val="18"/>
              </w:rPr>
              <w:t>I</w:t>
            </w:r>
          </w:p>
          <w:p w14:paraId="0F8FBEDE" w14:textId="77777777" w:rsidR="00034E14" w:rsidRPr="001C5425" w:rsidRDefault="00034E14">
            <w:pPr>
              <w:pStyle w:val="PS"/>
              <w:rPr>
                <w:sz w:val="18"/>
              </w:rPr>
            </w:pPr>
          </w:p>
          <w:p w14:paraId="1899F715" w14:textId="77777777" w:rsidR="00147852" w:rsidRPr="001C5425" w:rsidRDefault="003A2BBF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</w:t>
            </w:r>
            <w:r w:rsidR="00AE2A61" w:rsidRPr="001C5425">
              <w:rPr>
                <w:sz w:val="18"/>
              </w:rPr>
              <w:t>/</w:t>
            </w:r>
            <w:r w:rsidR="00147852" w:rsidRPr="001C5425">
              <w:rPr>
                <w:sz w:val="18"/>
              </w:rPr>
              <w:t>I</w:t>
            </w:r>
          </w:p>
          <w:p w14:paraId="65A8AF74" w14:textId="77777777" w:rsidR="00064DDE" w:rsidRPr="001C5425" w:rsidRDefault="00AE2A61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</w:t>
            </w:r>
            <w:r w:rsidR="00064DDE" w:rsidRPr="001C5425">
              <w:rPr>
                <w:sz w:val="18"/>
              </w:rPr>
              <w:t>I</w:t>
            </w:r>
          </w:p>
          <w:p w14:paraId="135FD248" w14:textId="77777777" w:rsidR="00034E14" w:rsidRPr="001C5425" w:rsidRDefault="00034E14" w:rsidP="00034E14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5E12BF2A" w14:textId="77777777" w:rsidR="00147852" w:rsidRPr="001C5425" w:rsidRDefault="00147852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</w:t>
            </w:r>
            <w:r w:rsidR="00AE2A61" w:rsidRPr="001C5425">
              <w:rPr>
                <w:sz w:val="18"/>
              </w:rPr>
              <w:t>/</w:t>
            </w:r>
            <w:r w:rsidRPr="001C5425">
              <w:rPr>
                <w:sz w:val="18"/>
              </w:rPr>
              <w:t>I</w:t>
            </w:r>
          </w:p>
          <w:p w14:paraId="103C9224" w14:textId="77777777" w:rsidR="00147852" w:rsidRPr="001C5425" w:rsidRDefault="00754B2F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</w:t>
            </w:r>
            <w:r w:rsidR="00AE2A61" w:rsidRPr="001C5425">
              <w:rPr>
                <w:sz w:val="18"/>
              </w:rPr>
              <w:t>/</w:t>
            </w:r>
            <w:r w:rsidRPr="001C5425">
              <w:rPr>
                <w:sz w:val="18"/>
              </w:rPr>
              <w:t>I</w:t>
            </w:r>
          </w:p>
          <w:p w14:paraId="7EBF276C" w14:textId="77777777" w:rsidR="000457E5" w:rsidRPr="001C5425" w:rsidRDefault="000457E5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06584ADB" w14:textId="77777777" w:rsidR="00034E14" w:rsidRPr="001C5425" w:rsidRDefault="00034E14" w:rsidP="00034E14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043C6757" w14:textId="77777777" w:rsidR="00034E14" w:rsidRPr="001C5425" w:rsidRDefault="00034E14" w:rsidP="00034E14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1C55156D" w14:textId="77777777" w:rsidR="00034E14" w:rsidRPr="001C5425" w:rsidRDefault="00034E14" w:rsidP="00034E14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0723BF82" w14:textId="77777777" w:rsidR="00034E14" w:rsidRDefault="00034E14" w:rsidP="00034E14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01768797" w14:textId="77777777" w:rsidR="001C5425" w:rsidRPr="001C5425" w:rsidRDefault="001C5425" w:rsidP="001C5425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3B3C6986" w14:textId="77777777" w:rsidR="001C5425" w:rsidRPr="001C5425" w:rsidRDefault="001C5425" w:rsidP="001C5425">
            <w:pPr>
              <w:pStyle w:val="PS"/>
              <w:rPr>
                <w:sz w:val="18"/>
              </w:rPr>
            </w:pPr>
          </w:p>
          <w:p w14:paraId="17A8FFF7" w14:textId="77777777" w:rsidR="001C5425" w:rsidRPr="001C5425" w:rsidRDefault="001C5425" w:rsidP="001C5425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49707435" w14:textId="77777777" w:rsidR="001C5425" w:rsidRPr="001C5425" w:rsidRDefault="001C5425" w:rsidP="001C5425">
            <w:pPr>
              <w:pStyle w:val="PS"/>
              <w:rPr>
                <w:sz w:val="18"/>
              </w:rPr>
            </w:pPr>
          </w:p>
          <w:p w14:paraId="7A26E80C" w14:textId="77777777" w:rsidR="001C5425" w:rsidRPr="001C5425" w:rsidRDefault="001C5425" w:rsidP="001C5425">
            <w:pPr>
              <w:pStyle w:val="PS"/>
              <w:rPr>
                <w:sz w:val="18"/>
              </w:rPr>
            </w:pPr>
          </w:p>
          <w:p w14:paraId="41A1098C" w14:textId="77777777" w:rsidR="001C5425" w:rsidRPr="001C5425" w:rsidRDefault="001C5425" w:rsidP="00034E14">
            <w:pPr>
              <w:pStyle w:val="PS"/>
              <w:rPr>
                <w:sz w:val="18"/>
              </w:rPr>
            </w:pPr>
          </w:p>
          <w:p w14:paraId="59F81CFE" w14:textId="77777777" w:rsidR="003A2BBF" w:rsidRPr="001C5425" w:rsidRDefault="003A2BBF">
            <w:pPr>
              <w:pStyle w:val="PS"/>
              <w:rPr>
                <w:sz w:val="18"/>
              </w:rPr>
            </w:pPr>
          </w:p>
        </w:tc>
        <w:tc>
          <w:tcPr>
            <w:tcW w:w="6930" w:type="dxa"/>
            <w:tcBorders>
              <w:left w:val="single" w:sz="12" w:space="0" w:color="auto"/>
            </w:tcBorders>
          </w:tcPr>
          <w:p w14:paraId="1E7D3403" w14:textId="77777777" w:rsidR="008A3DA8" w:rsidRPr="001C5425" w:rsidRDefault="008A3DA8">
            <w:pPr>
              <w:pStyle w:val="PS"/>
              <w:rPr>
                <w:sz w:val="18"/>
              </w:rPr>
            </w:pPr>
          </w:p>
          <w:p w14:paraId="4441149B" w14:textId="77777777" w:rsidR="007700A1" w:rsidRPr="001C5425" w:rsidRDefault="007700A1" w:rsidP="007700A1">
            <w:pPr>
              <w:pStyle w:val="PS"/>
              <w:numPr>
                <w:ilvl w:val="0"/>
                <w:numId w:val="4"/>
              </w:numPr>
              <w:rPr>
                <w:sz w:val="18"/>
              </w:rPr>
            </w:pPr>
            <w:r w:rsidRPr="001C5425">
              <w:rPr>
                <w:sz w:val="18"/>
              </w:rPr>
              <w:t>Monitoring and evaluating teaching and learning</w:t>
            </w:r>
          </w:p>
          <w:p w14:paraId="0FC05D05" w14:textId="77777777" w:rsidR="00F45A7C" w:rsidRPr="001C5425" w:rsidRDefault="004C3B38" w:rsidP="00E132FB">
            <w:pPr>
              <w:pStyle w:val="PS"/>
              <w:numPr>
                <w:ilvl w:val="0"/>
                <w:numId w:val="4"/>
              </w:numPr>
              <w:rPr>
                <w:sz w:val="18"/>
              </w:rPr>
            </w:pPr>
            <w:r w:rsidRPr="001C5425">
              <w:rPr>
                <w:sz w:val="18"/>
              </w:rPr>
              <w:t>Ability</w:t>
            </w:r>
            <w:r w:rsidR="00F45A7C" w:rsidRPr="001C5425">
              <w:rPr>
                <w:sz w:val="18"/>
              </w:rPr>
              <w:t xml:space="preserve"> to teach a broad and balanced curriculum </w:t>
            </w:r>
          </w:p>
          <w:p w14:paraId="61BD5312" w14:textId="77777777" w:rsidR="0090614F" w:rsidRPr="001C5425" w:rsidRDefault="0090614F" w:rsidP="0090614F">
            <w:pPr>
              <w:pStyle w:val="PS"/>
              <w:numPr>
                <w:ilvl w:val="0"/>
                <w:numId w:val="4"/>
              </w:numPr>
              <w:rPr>
                <w:sz w:val="18"/>
              </w:rPr>
            </w:pPr>
            <w:r w:rsidRPr="001C5425">
              <w:rPr>
                <w:sz w:val="18"/>
              </w:rPr>
              <w:t>Experience of using Arbor MIS</w:t>
            </w:r>
            <w:r w:rsidR="00F674CC">
              <w:rPr>
                <w:sz w:val="18"/>
              </w:rPr>
              <w:t>, Blue Sky (Performance Mgt software)</w:t>
            </w:r>
            <w:r w:rsidR="004D2394">
              <w:rPr>
                <w:sz w:val="18"/>
              </w:rPr>
              <w:t xml:space="preserve"> and CPOMS</w:t>
            </w:r>
          </w:p>
          <w:p w14:paraId="3728B39B" w14:textId="77777777" w:rsidR="0090614F" w:rsidRPr="001C5425" w:rsidRDefault="004C3B38" w:rsidP="00E132FB">
            <w:pPr>
              <w:pStyle w:val="PS"/>
              <w:numPr>
                <w:ilvl w:val="0"/>
                <w:numId w:val="4"/>
              </w:numPr>
              <w:rPr>
                <w:sz w:val="18"/>
              </w:rPr>
            </w:pPr>
            <w:r w:rsidRPr="001C5425">
              <w:rPr>
                <w:sz w:val="18"/>
              </w:rPr>
              <w:t>Up to</w:t>
            </w:r>
            <w:r w:rsidR="0090614F" w:rsidRPr="001C5425">
              <w:rPr>
                <w:sz w:val="18"/>
              </w:rPr>
              <w:t xml:space="preserve"> date understanding of curriculum issues for secondary students with diverse needs</w:t>
            </w:r>
          </w:p>
          <w:p w14:paraId="2F7F0186" w14:textId="77777777" w:rsidR="0090614F" w:rsidRDefault="0090614F" w:rsidP="00E132FB">
            <w:pPr>
              <w:pStyle w:val="PS"/>
              <w:numPr>
                <w:ilvl w:val="0"/>
                <w:numId w:val="4"/>
              </w:numPr>
              <w:rPr>
                <w:sz w:val="18"/>
              </w:rPr>
            </w:pPr>
            <w:r w:rsidRPr="001C5425">
              <w:rPr>
                <w:sz w:val="18"/>
              </w:rPr>
              <w:t>Knowledge of special and mainstream settings</w:t>
            </w:r>
          </w:p>
          <w:p w14:paraId="366A3EB5" w14:textId="77777777" w:rsidR="004D2394" w:rsidRDefault="004D2394" w:rsidP="00E132FB">
            <w:pPr>
              <w:pStyle w:val="PS"/>
              <w:numPr>
                <w:ilvl w:val="0"/>
                <w:numId w:val="4"/>
              </w:numPr>
              <w:rPr>
                <w:sz w:val="18"/>
              </w:rPr>
            </w:pPr>
            <w:r>
              <w:rPr>
                <w:sz w:val="18"/>
              </w:rPr>
              <w:t>Knowledge of Well Schools and a commitment to promoting pupil and staff well-being</w:t>
            </w:r>
          </w:p>
          <w:p w14:paraId="24F4751B" w14:textId="77777777" w:rsidR="00373C7B" w:rsidRPr="001C5425" w:rsidRDefault="00373C7B" w:rsidP="00E132FB">
            <w:pPr>
              <w:pStyle w:val="PS"/>
              <w:numPr>
                <w:ilvl w:val="0"/>
                <w:numId w:val="4"/>
              </w:numPr>
              <w:rPr>
                <w:sz w:val="18"/>
              </w:rPr>
            </w:pPr>
            <w:r>
              <w:rPr>
                <w:sz w:val="18"/>
              </w:rPr>
              <w:t>Understanding of EBSA and barriers to attendance</w:t>
            </w:r>
          </w:p>
          <w:p w14:paraId="513D4DFF" w14:textId="77777777" w:rsidR="0090614F" w:rsidRPr="001C5425" w:rsidRDefault="0090614F" w:rsidP="004C3B38">
            <w:pPr>
              <w:pStyle w:val="PS"/>
              <w:ind w:left="720"/>
              <w:rPr>
                <w:sz w:val="18"/>
              </w:rPr>
            </w:pPr>
          </w:p>
          <w:p w14:paraId="37E60A87" w14:textId="77777777" w:rsidR="008A3DA8" w:rsidRPr="001C5425" w:rsidRDefault="008A3DA8" w:rsidP="0015210D">
            <w:pPr>
              <w:pStyle w:val="PS"/>
              <w:ind w:left="720"/>
              <w:rPr>
                <w:sz w:val="18"/>
              </w:rPr>
            </w:pPr>
          </w:p>
        </w:tc>
        <w:tc>
          <w:tcPr>
            <w:tcW w:w="840" w:type="dxa"/>
          </w:tcPr>
          <w:p w14:paraId="0F2E9D2F" w14:textId="77777777" w:rsidR="008A3DA8" w:rsidRPr="0015210D" w:rsidRDefault="008A3DA8">
            <w:pPr>
              <w:pStyle w:val="PS"/>
              <w:rPr>
                <w:sz w:val="18"/>
              </w:rPr>
            </w:pPr>
          </w:p>
          <w:p w14:paraId="0A50DA23" w14:textId="77777777" w:rsidR="00CA2650" w:rsidRPr="0015210D" w:rsidRDefault="00AE2A61">
            <w:pPr>
              <w:pStyle w:val="PS"/>
              <w:rPr>
                <w:sz w:val="18"/>
              </w:rPr>
            </w:pPr>
            <w:r w:rsidRPr="0015210D">
              <w:rPr>
                <w:sz w:val="18"/>
              </w:rPr>
              <w:t>A/I</w:t>
            </w:r>
          </w:p>
          <w:p w14:paraId="5ACD1DD2" w14:textId="77777777" w:rsidR="001C5425" w:rsidRPr="001C5425" w:rsidRDefault="001C5425" w:rsidP="001C5425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09FDE878" w14:textId="77777777" w:rsidR="001C5425" w:rsidRPr="001C5425" w:rsidRDefault="001C5425" w:rsidP="001C5425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6CCBFBA3" w14:textId="77777777" w:rsidR="003314C3" w:rsidRDefault="003314C3" w:rsidP="001C5425">
            <w:pPr>
              <w:pStyle w:val="PS"/>
              <w:rPr>
                <w:sz w:val="18"/>
              </w:rPr>
            </w:pPr>
          </w:p>
          <w:p w14:paraId="68819752" w14:textId="77777777" w:rsidR="001C5425" w:rsidRPr="001C5425" w:rsidRDefault="001C5425" w:rsidP="001C5425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4E970F69" w14:textId="77777777" w:rsidR="001C5425" w:rsidRPr="0015210D" w:rsidRDefault="001C5425">
            <w:pPr>
              <w:pStyle w:val="PS"/>
              <w:rPr>
                <w:sz w:val="18"/>
              </w:rPr>
            </w:pPr>
          </w:p>
          <w:p w14:paraId="14371B32" w14:textId="77777777" w:rsidR="001C5425" w:rsidRPr="001C5425" w:rsidRDefault="001C5425" w:rsidP="001C5425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211AFDCB" w14:textId="77777777" w:rsidR="0015210D" w:rsidRDefault="004D2394" w:rsidP="0015210D">
            <w:pPr>
              <w:pStyle w:val="PS"/>
              <w:rPr>
                <w:sz w:val="18"/>
              </w:rPr>
            </w:pPr>
            <w:r>
              <w:rPr>
                <w:sz w:val="18"/>
              </w:rPr>
              <w:t>A/I</w:t>
            </w:r>
          </w:p>
          <w:p w14:paraId="23872A2B" w14:textId="77777777" w:rsidR="00373C7B" w:rsidRDefault="00373C7B" w:rsidP="0015210D">
            <w:pPr>
              <w:pStyle w:val="PS"/>
              <w:rPr>
                <w:sz w:val="18"/>
              </w:rPr>
            </w:pPr>
          </w:p>
          <w:p w14:paraId="136969CC" w14:textId="77777777" w:rsidR="00373C7B" w:rsidRPr="0015210D" w:rsidRDefault="00373C7B" w:rsidP="0015210D">
            <w:pPr>
              <w:pStyle w:val="PS"/>
              <w:rPr>
                <w:sz w:val="18"/>
              </w:rPr>
            </w:pPr>
            <w:r>
              <w:rPr>
                <w:sz w:val="18"/>
              </w:rPr>
              <w:t>A/I</w:t>
            </w:r>
          </w:p>
          <w:p w14:paraId="4E0C7719" w14:textId="77777777" w:rsidR="00AE2A61" w:rsidRPr="0015210D" w:rsidRDefault="00AE2A61">
            <w:pPr>
              <w:pStyle w:val="PS"/>
              <w:rPr>
                <w:sz w:val="18"/>
              </w:rPr>
            </w:pPr>
          </w:p>
        </w:tc>
      </w:tr>
      <w:tr w:rsidR="008A3DA8" w14:paraId="479F6827" w14:textId="77777777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2C1E0E64" w14:textId="77777777" w:rsidR="008A3DA8" w:rsidRPr="001C5425" w:rsidRDefault="008A3DA8">
            <w:pPr>
              <w:pStyle w:val="PS"/>
              <w:spacing w:before="120"/>
              <w:rPr>
                <w:sz w:val="18"/>
              </w:rPr>
            </w:pPr>
            <w:r w:rsidRPr="001C5425">
              <w:rPr>
                <w:b/>
                <w:sz w:val="18"/>
              </w:rPr>
              <w:t>Special Requirements</w:t>
            </w:r>
          </w:p>
          <w:p w14:paraId="181AD265" w14:textId="77777777" w:rsidR="00CE28A4" w:rsidRPr="001C5425" w:rsidRDefault="00CE28A4" w:rsidP="0053154A">
            <w:pPr>
              <w:pStyle w:val="PS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1C5425">
              <w:rPr>
                <w:sz w:val="18"/>
                <w:szCs w:val="18"/>
              </w:rPr>
              <w:t xml:space="preserve">A commitment to getting </w:t>
            </w:r>
            <w:r w:rsidR="004C3B38" w:rsidRPr="001C5425">
              <w:rPr>
                <w:sz w:val="18"/>
                <w:szCs w:val="18"/>
              </w:rPr>
              <w:t xml:space="preserve">the </w:t>
            </w:r>
            <w:r w:rsidRPr="001C5425">
              <w:rPr>
                <w:sz w:val="18"/>
                <w:szCs w:val="18"/>
              </w:rPr>
              <w:t>best outcomes for all pupils and promoting</w:t>
            </w:r>
            <w:r w:rsidR="004C3B38" w:rsidRPr="001C5425">
              <w:rPr>
                <w:sz w:val="18"/>
                <w:szCs w:val="18"/>
              </w:rPr>
              <w:t xml:space="preserve"> the ethos</w:t>
            </w:r>
            <w:r w:rsidRPr="001C5425">
              <w:rPr>
                <w:sz w:val="18"/>
                <w:szCs w:val="18"/>
              </w:rPr>
              <w:t xml:space="preserve"> and values of the school</w:t>
            </w:r>
          </w:p>
          <w:p w14:paraId="58062BC8" w14:textId="77777777" w:rsidR="00CE28A4" w:rsidRPr="001C5425" w:rsidRDefault="00CE28A4" w:rsidP="0053154A">
            <w:pPr>
              <w:pStyle w:val="PS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1C5425">
              <w:rPr>
                <w:sz w:val="18"/>
                <w:szCs w:val="18"/>
              </w:rPr>
              <w:t>Ability to work under pressure an</w:t>
            </w:r>
            <w:r w:rsidR="001C5425" w:rsidRPr="001C5425">
              <w:rPr>
                <w:sz w:val="18"/>
                <w:szCs w:val="18"/>
              </w:rPr>
              <w:t>d</w:t>
            </w:r>
            <w:r w:rsidRPr="001C5425">
              <w:rPr>
                <w:sz w:val="18"/>
                <w:szCs w:val="18"/>
              </w:rPr>
              <w:t xml:space="preserve"> </w:t>
            </w:r>
            <w:r w:rsidR="004C3B38" w:rsidRPr="001C5425">
              <w:rPr>
                <w:sz w:val="18"/>
                <w:szCs w:val="18"/>
              </w:rPr>
              <w:t>prioritise</w:t>
            </w:r>
            <w:r w:rsidRPr="001C5425">
              <w:rPr>
                <w:sz w:val="18"/>
                <w:szCs w:val="18"/>
              </w:rPr>
              <w:t xml:space="preserve"> effectively</w:t>
            </w:r>
          </w:p>
          <w:p w14:paraId="7FCA6F3E" w14:textId="77777777" w:rsidR="00CE28A4" w:rsidRPr="001C5425" w:rsidRDefault="00CE28A4" w:rsidP="0053154A">
            <w:pPr>
              <w:pStyle w:val="PS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1C5425">
              <w:rPr>
                <w:sz w:val="18"/>
                <w:szCs w:val="18"/>
              </w:rPr>
              <w:t xml:space="preserve">Commitment to </w:t>
            </w:r>
            <w:r w:rsidR="004C3B38" w:rsidRPr="001C5425">
              <w:rPr>
                <w:sz w:val="18"/>
                <w:szCs w:val="18"/>
              </w:rPr>
              <w:t>maintaining</w:t>
            </w:r>
            <w:r w:rsidRPr="001C5425">
              <w:rPr>
                <w:sz w:val="18"/>
                <w:szCs w:val="18"/>
              </w:rPr>
              <w:t xml:space="preserve"> </w:t>
            </w:r>
            <w:r w:rsidR="004C3B38" w:rsidRPr="001C5425">
              <w:rPr>
                <w:sz w:val="18"/>
                <w:szCs w:val="18"/>
              </w:rPr>
              <w:t>confidentiality</w:t>
            </w:r>
            <w:r w:rsidRPr="001C5425">
              <w:rPr>
                <w:sz w:val="18"/>
                <w:szCs w:val="18"/>
              </w:rPr>
              <w:t xml:space="preserve"> at all time</w:t>
            </w:r>
          </w:p>
          <w:p w14:paraId="141AAAB1" w14:textId="77777777" w:rsidR="00CE28A4" w:rsidRPr="001C5425" w:rsidRDefault="004C3B38" w:rsidP="0053154A">
            <w:pPr>
              <w:pStyle w:val="PS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1C5425">
              <w:rPr>
                <w:sz w:val="18"/>
                <w:szCs w:val="18"/>
              </w:rPr>
              <w:t>Commitment</w:t>
            </w:r>
            <w:r w:rsidR="00CE28A4" w:rsidRPr="001C5425">
              <w:rPr>
                <w:sz w:val="18"/>
                <w:szCs w:val="18"/>
              </w:rPr>
              <w:t xml:space="preserve"> to safeguarding and equality, ensuring that personal beliefs are not expressed in ways that </w:t>
            </w:r>
            <w:r w:rsidRPr="001C5425">
              <w:rPr>
                <w:sz w:val="18"/>
                <w:szCs w:val="18"/>
              </w:rPr>
              <w:t>exploit</w:t>
            </w:r>
            <w:r w:rsidR="00CE28A4" w:rsidRPr="001C5425">
              <w:rPr>
                <w:sz w:val="18"/>
                <w:szCs w:val="18"/>
              </w:rPr>
              <w:t xml:space="preserve"> the position</w:t>
            </w:r>
          </w:p>
          <w:p w14:paraId="5E1303DE" w14:textId="77777777" w:rsidR="00CE28A4" w:rsidRPr="001C5425" w:rsidRDefault="004C3B38" w:rsidP="0053154A">
            <w:pPr>
              <w:pStyle w:val="PS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1C5425">
              <w:rPr>
                <w:sz w:val="18"/>
                <w:szCs w:val="18"/>
              </w:rPr>
              <w:t>Commitment</w:t>
            </w:r>
            <w:r w:rsidR="00CE28A4" w:rsidRPr="001C5425">
              <w:rPr>
                <w:sz w:val="18"/>
                <w:szCs w:val="18"/>
              </w:rPr>
              <w:t xml:space="preserve"> to school and </w:t>
            </w:r>
            <w:r w:rsidR="00F674CC">
              <w:rPr>
                <w:sz w:val="18"/>
                <w:szCs w:val="18"/>
              </w:rPr>
              <w:t>its wider responsibilities to the community</w:t>
            </w:r>
          </w:p>
          <w:p w14:paraId="1A884500" w14:textId="77777777" w:rsidR="00373C7B" w:rsidRDefault="00373C7B" w:rsidP="0053154A">
            <w:pPr>
              <w:pStyle w:val="PS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Ability to </w:t>
            </w:r>
            <w:r w:rsidR="00F674CC">
              <w:rPr>
                <w:sz w:val="18"/>
                <w:szCs w:val="18"/>
              </w:rPr>
              <w:t>motiv</w:t>
            </w:r>
            <w:r w:rsidR="00B61D12">
              <w:rPr>
                <w:sz w:val="18"/>
                <w:szCs w:val="18"/>
              </w:rPr>
              <w:t>a</w:t>
            </w:r>
            <w:r w:rsidR="00F674CC">
              <w:rPr>
                <w:sz w:val="18"/>
                <w:szCs w:val="18"/>
              </w:rPr>
              <w:t>te</w:t>
            </w:r>
            <w:r w:rsidR="00B61D12">
              <w:rPr>
                <w:sz w:val="18"/>
                <w:szCs w:val="18"/>
              </w:rPr>
              <w:t xml:space="preserve"> staff</w:t>
            </w:r>
            <w:r w:rsidR="00F674CC">
              <w:rPr>
                <w:sz w:val="18"/>
                <w:szCs w:val="18"/>
              </w:rPr>
              <w:t xml:space="preserve"> as well </w:t>
            </w:r>
            <w:r w:rsidR="00B61D12">
              <w:rPr>
                <w:sz w:val="18"/>
                <w:szCs w:val="18"/>
              </w:rPr>
              <w:t xml:space="preserve">challenge them, including </w:t>
            </w:r>
            <w:r>
              <w:rPr>
                <w:sz w:val="18"/>
                <w:szCs w:val="18"/>
              </w:rPr>
              <w:t>hav</w:t>
            </w:r>
            <w:r w:rsidR="00B61D12">
              <w:rPr>
                <w:sz w:val="18"/>
                <w:szCs w:val="18"/>
              </w:rPr>
              <w:t>ing</w:t>
            </w:r>
            <w:r>
              <w:rPr>
                <w:sz w:val="18"/>
                <w:szCs w:val="18"/>
              </w:rPr>
              <w:t xml:space="preserve"> difficult conversations</w:t>
            </w:r>
          </w:p>
          <w:p w14:paraId="78CBD34F" w14:textId="77777777" w:rsidR="00F674CC" w:rsidRPr="001C5425" w:rsidRDefault="00F674CC" w:rsidP="0053154A">
            <w:pPr>
              <w:pStyle w:val="PS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Commitment to the the school’s culture of good mental health and well-being for all students and staff</w:t>
            </w:r>
          </w:p>
          <w:p w14:paraId="3E767463" w14:textId="77777777" w:rsidR="00C875DA" w:rsidRPr="001C5425" w:rsidRDefault="00C875DA" w:rsidP="0053154A">
            <w:pPr>
              <w:pStyle w:val="PS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1C5425">
              <w:rPr>
                <w:sz w:val="18"/>
                <w:szCs w:val="18"/>
              </w:rPr>
              <w:t>Passion, stamina</w:t>
            </w:r>
            <w:r w:rsidR="004C3B38" w:rsidRPr="001C5425">
              <w:rPr>
                <w:sz w:val="18"/>
                <w:szCs w:val="18"/>
              </w:rPr>
              <w:t>, resilience and optimism and a sense of humour</w:t>
            </w:r>
          </w:p>
          <w:p w14:paraId="615BC903" w14:textId="77777777" w:rsidR="00997574" w:rsidRPr="001C5425" w:rsidRDefault="00997574" w:rsidP="00CE28A4">
            <w:pPr>
              <w:pStyle w:val="PS"/>
              <w:ind w:left="720"/>
              <w:rPr>
                <w:sz w:val="18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193B6A22" w14:textId="77777777" w:rsidR="008A3DA8" w:rsidRPr="001C5425" w:rsidRDefault="008A3DA8">
            <w:pPr>
              <w:pStyle w:val="PS"/>
              <w:rPr>
                <w:sz w:val="18"/>
              </w:rPr>
            </w:pPr>
          </w:p>
          <w:p w14:paraId="17635F5D" w14:textId="77777777" w:rsidR="00783476" w:rsidRPr="001C5425" w:rsidRDefault="00783476">
            <w:pPr>
              <w:pStyle w:val="PS"/>
              <w:rPr>
                <w:sz w:val="18"/>
              </w:rPr>
            </w:pPr>
          </w:p>
          <w:p w14:paraId="5A4E316D" w14:textId="77777777" w:rsidR="00064DDE" w:rsidRPr="001C5425" w:rsidRDefault="00064DDE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</w:t>
            </w:r>
            <w:r w:rsidR="00373C7B">
              <w:rPr>
                <w:sz w:val="18"/>
              </w:rPr>
              <w:t>/</w:t>
            </w:r>
            <w:r w:rsidRPr="001C5425">
              <w:rPr>
                <w:sz w:val="18"/>
              </w:rPr>
              <w:t>I</w:t>
            </w:r>
          </w:p>
          <w:p w14:paraId="04CAF6BF" w14:textId="77777777" w:rsidR="003312E4" w:rsidRPr="001C5425" w:rsidRDefault="003312E4">
            <w:pPr>
              <w:pStyle w:val="PS"/>
              <w:rPr>
                <w:sz w:val="18"/>
              </w:rPr>
            </w:pPr>
          </w:p>
          <w:p w14:paraId="7968B02F" w14:textId="77777777" w:rsidR="00064DDE" w:rsidRPr="001C5425" w:rsidRDefault="005E2A09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403C011F" w14:textId="77777777" w:rsidR="00783476" w:rsidRPr="001C5425" w:rsidRDefault="005E2A09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5903DA73" w14:textId="77777777" w:rsidR="00CE28A4" w:rsidRDefault="00CE28A4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03E065F7" w14:textId="77777777" w:rsidR="00373C7B" w:rsidRDefault="00373C7B" w:rsidP="001C5425">
            <w:pPr>
              <w:pStyle w:val="PS"/>
              <w:rPr>
                <w:sz w:val="18"/>
              </w:rPr>
            </w:pPr>
          </w:p>
          <w:p w14:paraId="52B475B1" w14:textId="77777777" w:rsidR="001C5425" w:rsidRPr="001C5425" w:rsidRDefault="001C5425" w:rsidP="001C5425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7013F3A5" w14:textId="77777777" w:rsidR="001C5425" w:rsidRDefault="003314C3">
            <w:pPr>
              <w:pStyle w:val="PS"/>
              <w:rPr>
                <w:sz w:val="18"/>
              </w:rPr>
            </w:pPr>
            <w:r>
              <w:rPr>
                <w:sz w:val="18"/>
              </w:rPr>
              <w:t>A/I</w:t>
            </w:r>
          </w:p>
          <w:p w14:paraId="4876F3CE" w14:textId="77777777" w:rsidR="00B61D12" w:rsidRDefault="00B61D12" w:rsidP="001C5425">
            <w:pPr>
              <w:pStyle w:val="PS"/>
              <w:rPr>
                <w:sz w:val="18"/>
              </w:rPr>
            </w:pPr>
          </w:p>
          <w:p w14:paraId="16741136" w14:textId="77777777" w:rsidR="001C5425" w:rsidRPr="001C5425" w:rsidRDefault="001C5425" w:rsidP="001C5425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7DC50341" w14:textId="77777777" w:rsidR="001C5425" w:rsidRPr="001C5425" w:rsidRDefault="001C5425" w:rsidP="001C5425">
            <w:pPr>
              <w:pStyle w:val="PS"/>
              <w:rPr>
                <w:sz w:val="18"/>
              </w:rPr>
            </w:pPr>
          </w:p>
          <w:p w14:paraId="0A1ACF20" w14:textId="77777777" w:rsidR="00373C7B" w:rsidRPr="001C5425" w:rsidRDefault="001C5425" w:rsidP="001C5425">
            <w:pPr>
              <w:pStyle w:val="PS"/>
              <w:rPr>
                <w:sz w:val="18"/>
              </w:rPr>
            </w:pPr>
            <w:r w:rsidRPr="001C5425">
              <w:rPr>
                <w:sz w:val="18"/>
              </w:rPr>
              <w:t>A/I</w:t>
            </w:r>
          </w:p>
          <w:p w14:paraId="4188B180" w14:textId="77777777" w:rsidR="001C5425" w:rsidRPr="001C5425" w:rsidRDefault="001C5425">
            <w:pPr>
              <w:pStyle w:val="PS"/>
              <w:rPr>
                <w:sz w:val="18"/>
              </w:rPr>
            </w:pPr>
          </w:p>
        </w:tc>
        <w:tc>
          <w:tcPr>
            <w:tcW w:w="6930" w:type="dxa"/>
            <w:tcBorders>
              <w:left w:val="single" w:sz="12" w:space="0" w:color="auto"/>
            </w:tcBorders>
          </w:tcPr>
          <w:p w14:paraId="340E6227" w14:textId="77777777" w:rsidR="008A3DA8" w:rsidRPr="00734820" w:rsidRDefault="008A3DA8">
            <w:pPr>
              <w:pStyle w:val="PS"/>
              <w:rPr>
                <w:color w:val="2E74B5"/>
                <w:sz w:val="18"/>
              </w:rPr>
            </w:pPr>
          </w:p>
          <w:p w14:paraId="26D8462A" w14:textId="77777777" w:rsidR="00CA2650" w:rsidRPr="0090614F" w:rsidRDefault="0090614F" w:rsidP="00F45A7C">
            <w:pPr>
              <w:pStyle w:val="PS"/>
              <w:numPr>
                <w:ilvl w:val="0"/>
                <w:numId w:val="8"/>
              </w:numPr>
              <w:rPr>
                <w:sz w:val="18"/>
              </w:rPr>
            </w:pPr>
            <w:r>
              <w:rPr>
                <w:sz w:val="18"/>
              </w:rPr>
              <w:t xml:space="preserve">Evidence of </w:t>
            </w:r>
            <w:r w:rsidR="00373C7B">
              <w:rPr>
                <w:sz w:val="18"/>
              </w:rPr>
              <w:t xml:space="preserve">innovative, change management and </w:t>
            </w:r>
            <w:r>
              <w:rPr>
                <w:sz w:val="18"/>
              </w:rPr>
              <w:t>a strong commitment to on-going personal and professional development</w:t>
            </w:r>
          </w:p>
          <w:p w14:paraId="5208847C" w14:textId="77777777" w:rsidR="008A3DA8" w:rsidRPr="00734820" w:rsidRDefault="008A3DA8">
            <w:pPr>
              <w:pStyle w:val="PS"/>
              <w:rPr>
                <w:color w:val="2E74B5"/>
                <w:sz w:val="18"/>
              </w:rPr>
            </w:pPr>
          </w:p>
        </w:tc>
        <w:tc>
          <w:tcPr>
            <w:tcW w:w="840" w:type="dxa"/>
          </w:tcPr>
          <w:p w14:paraId="2BCF70F9" w14:textId="77777777" w:rsidR="00CA2650" w:rsidRPr="004B2623" w:rsidRDefault="00CA2650">
            <w:pPr>
              <w:pStyle w:val="PS"/>
              <w:rPr>
                <w:color w:val="FF0000"/>
                <w:sz w:val="18"/>
              </w:rPr>
            </w:pPr>
          </w:p>
          <w:p w14:paraId="502DD7D3" w14:textId="77777777" w:rsidR="00CA2650" w:rsidRPr="00040CDF" w:rsidRDefault="00CA2650">
            <w:pPr>
              <w:pStyle w:val="PS"/>
              <w:rPr>
                <w:sz w:val="18"/>
              </w:rPr>
            </w:pPr>
            <w:r w:rsidRPr="00040CDF">
              <w:rPr>
                <w:sz w:val="18"/>
              </w:rPr>
              <w:t>A/I</w:t>
            </w:r>
          </w:p>
          <w:p w14:paraId="09BD8B8D" w14:textId="77777777" w:rsidR="00CA2650" w:rsidRPr="004B2623" w:rsidRDefault="00CA2650">
            <w:pPr>
              <w:pStyle w:val="PS"/>
              <w:rPr>
                <w:color w:val="FF0000"/>
                <w:sz w:val="18"/>
              </w:rPr>
            </w:pPr>
          </w:p>
        </w:tc>
      </w:tr>
    </w:tbl>
    <w:p w14:paraId="496B8865" w14:textId="77777777" w:rsidR="008A3DA8" w:rsidRDefault="008A3DA8" w:rsidP="008B3E68">
      <w:pPr>
        <w:pStyle w:val="PS"/>
      </w:pPr>
    </w:p>
    <w:sectPr w:rsidR="008A3DA8">
      <w:footerReference w:type="even" r:id="rId8"/>
      <w:footerReference w:type="default" r:id="rId9"/>
      <w:headerReference w:type="first" r:id="rId10"/>
      <w:footerReference w:type="first" r:id="rId11"/>
      <w:pgSz w:w="16834" w:h="11909" w:orient="landscape" w:code="9"/>
      <w:pgMar w:top="720" w:right="562" w:bottom="562" w:left="562" w:header="288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DB018" w14:textId="77777777" w:rsidR="00B81872" w:rsidRDefault="00B81872">
      <w:r>
        <w:separator/>
      </w:r>
    </w:p>
  </w:endnote>
  <w:endnote w:type="continuationSeparator" w:id="0">
    <w:p w14:paraId="37F568D0" w14:textId="77777777" w:rsidR="00B81872" w:rsidRDefault="00B8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B6EE" w14:textId="77777777" w:rsidR="00281157" w:rsidRDefault="0028115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14:paraId="2FEFA021" w14:textId="77777777" w:rsidR="00281157" w:rsidRDefault="0028115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6D580" w14:textId="77777777" w:rsidR="00281157" w:rsidRDefault="00373C7B">
    <w:pPr>
      <w:pStyle w:val="FT"/>
      <w:tabs>
        <w:tab w:val="clear" w:pos="4153"/>
        <w:tab w:val="clear" w:pos="8306"/>
        <w:tab w:val="center" w:pos="7380"/>
      </w:tabs>
      <w:rPr>
        <w:sz w:val="18"/>
      </w:rPr>
    </w:pPr>
    <w:r>
      <w:rPr>
        <w:sz w:val="18"/>
      </w:rPr>
      <w:t xml:space="preserve">M23- Deputy Headteacher - Pastoral and Community September 2025 </w:t>
    </w:r>
    <w:r w:rsidR="00281157">
      <w:tab/>
    </w:r>
    <w:r w:rsidR="00281157">
      <w:rPr>
        <w:sz w:val="18"/>
      </w:rPr>
      <w:t xml:space="preserve">Page </w:t>
    </w:r>
    <w:r w:rsidR="00281157">
      <w:rPr>
        <w:rStyle w:val="PageNumber"/>
        <w:sz w:val="18"/>
      </w:rPr>
      <w:fldChar w:fldCharType="begin"/>
    </w:r>
    <w:r w:rsidR="00281157">
      <w:rPr>
        <w:rStyle w:val="PageNumber"/>
        <w:sz w:val="18"/>
      </w:rPr>
      <w:instrText xml:space="preserve"> PAGE </w:instrText>
    </w:r>
    <w:r w:rsidR="00281157">
      <w:rPr>
        <w:rStyle w:val="PageNumber"/>
        <w:sz w:val="18"/>
      </w:rPr>
      <w:fldChar w:fldCharType="separate"/>
    </w:r>
    <w:r w:rsidR="003314C3">
      <w:rPr>
        <w:rStyle w:val="PageNumber"/>
        <w:noProof/>
        <w:sz w:val="18"/>
      </w:rPr>
      <w:t>2</w:t>
    </w:r>
    <w:r w:rsidR="00281157">
      <w:rPr>
        <w:rStyle w:val="PageNumber"/>
        <w:sz w:val="18"/>
      </w:rPr>
      <w:fldChar w:fldCharType="end"/>
    </w:r>
    <w:r w:rsidR="00281157">
      <w:rPr>
        <w:rStyle w:val="PageNumber"/>
        <w:sz w:val="18"/>
      </w:rPr>
      <w:t xml:space="preserve"> of </w:t>
    </w:r>
    <w:r w:rsidR="00281157">
      <w:rPr>
        <w:rStyle w:val="PageNumber"/>
        <w:sz w:val="18"/>
      </w:rPr>
      <w:fldChar w:fldCharType="begin"/>
    </w:r>
    <w:r w:rsidR="00281157">
      <w:rPr>
        <w:rStyle w:val="PageNumber"/>
        <w:sz w:val="18"/>
      </w:rPr>
      <w:instrText xml:space="preserve"> NUMPAGES </w:instrText>
    </w:r>
    <w:r w:rsidR="00281157">
      <w:rPr>
        <w:rStyle w:val="PageNumber"/>
        <w:sz w:val="18"/>
      </w:rPr>
      <w:fldChar w:fldCharType="separate"/>
    </w:r>
    <w:r w:rsidR="003314C3">
      <w:rPr>
        <w:rStyle w:val="PageNumber"/>
        <w:noProof/>
        <w:sz w:val="18"/>
      </w:rPr>
      <w:t>2</w:t>
    </w:r>
    <w:r w:rsidR="00281157">
      <w:rPr>
        <w:rStyle w:val="PageNumber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F70C" w14:textId="77777777" w:rsidR="00281157" w:rsidRDefault="00281157">
    <w:pPr>
      <w:pStyle w:val="FT"/>
      <w:jc w:val="right"/>
      <w:rPr>
        <w:sz w:val="16"/>
      </w:rPr>
    </w:pPr>
    <w:r>
      <w:rPr>
        <w:sz w:val="16"/>
      </w:rPr>
      <w:t xml:space="preserve">M23 – </w:t>
    </w:r>
    <w:r w:rsidR="003314C3">
      <w:rPr>
        <w:sz w:val="16"/>
      </w:rPr>
      <w:t>Sept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83D74" w14:textId="77777777" w:rsidR="00B81872" w:rsidRDefault="00B81872">
      <w:r>
        <w:separator/>
      </w:r>
    </w:p>
  </w:footnote>
  <w:footnote w:type="continuationSeparator" w:id="0">
    <w:p w14:paraId="390B3F2E" w14:textId="77777777" w:rsidR="00B81872" w:rsidRDefault="00B81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C64F0" w14:textId="77777777" w:rsidR="00281157" w:rsidRDefault="00281157">
    <w:pPr>
      <w:pStyle w:val="Header"/>
      <w:jc w:val="right"/>
    </w:pPr>
    <w:r>
      <w:rPr>
        <w:b/>
      </w:rPr>
      <w:t>M23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44CB344"/>
    <w:lvl w:ilvl="0">
      <w:numFmt w:val="decimal"/>
      <w:lvlText w:val="*"/>
      <w:lvlJc w:val="left"/>
    </w:lvl>
  </w:abstractNum>
  <w:abstractNum w:abstractNumId="1" w15:restartNumberingAfterBreak="0">
    <w:nsid w:val="025817F2"/>
    <w:multiLevelType w:val="hybridMultilevel"/>
    <w:tmpl w:val="C3F64A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C10EE"/>
    <w:multiLevelType w:val="hybridMultilevel"/>
    <w:tmpl w:val="1C347D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D5C8E"/>
    <w:multiLevelType w:val="hybridMultilevel"/>
    <w:tmpl w:val="E3861A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119F1"/>
    <w:multiLevelType w:val="hybridMultilevel"/>
    <w:tmpl w:val="456E15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36E62"/>
    <w:multiLevelType w:val="hybridMultilevel"/>
    <w:tmpl w:val="0B204F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A3FCB"/>
    <w:multiLevelType w:val="hybridMultilevel"/>
    <w:tmpl w:val="282C7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E39DA"/>
    <w:multiLevelType w:val="hybridMultilevel"/>
    <w:tmpl w:val="614048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B6"/>
    <w:rsid w:val="00034E14"/>
    <w:rsid w:val="00040CDF"/>
    <w:rsid w:val="000457E5"/>
    <w:rsid w:val="00063B77"/>
    <w:rsid w:val="00064DDE"/>
    <w:rsid w:val="000666B7"/>
    <w:rsid w:val="0007351F"/>
    <w:rsid w:val="00093139"/>
    <w:rsid w:val="00096914"/>
    <w:rsid w:val="000C41B1"/>
    <w:rsid w:val="000D063F"/>
    <w:rsid w:val="00132678"/>
    <w:rsid w:val="00147852"/>
    <w:rsid w:val="0015210D"/>
    <w:rsid w:val="001B11AE"/>
    <w:rsid w:val="001C0EAD"/>
    <w:rsid w:val="001C5425"/>
    <w:rsid w:val="001D2D9B"/>
    <w:rsid w:val="001F3898"/>
    <w:rsid w:val="001F4BDF"/>
    <w:rsid w:val="002329C1"/>
    <w:rsid w:val="00250679"/>
    <w:rsid w:val="00277DF0"/>
    <w:rsid w:val="002808B6"/>
    <w:rsid w:val="00281157"/>
    <w:rsid w:val="002953F3"/>
    <w:rsid w:val="002E2A19"/>
    <w:rsid w:val="002F01C2"/>
    <w:rsid w:val="00324A00"/>
    <w:rsid w:val="003312E4"/>
    <w:rsid w:val="003314C3"/>
    <w:rsid w:val="00332A9B"/>
    <w:rsid w:val="00341E6D"/>
    <w:rsid w:val="00373C7B"/>
    <w:rsid w:val="003776F3"/>
    <w:rsid w:val="00377DEE"/>
    <w:rsid w:val="003825C8"/>
    <w:rsid w:val="003A2BBF"/>
    <w:rsid w:val="003C0403"/>
    <w:rsid w:val="00413E1C"/>
    <w:rsid w:val="00422ED9"/>
    <w:rsid w:val="0042617E"/>
    <w:rsid w:val="00444AC8"/>
    <w:rsid w:val="00445548"/>
    <w:rsid w:val="00457B02"/>
    <w:rsid w:val="00482660"/>
    <w:rsid w:val="004868A8"/>
    <w:rsid w:val="00492775"/>
    <w:rsid w:val="004B2623"/>
    <w:rsid w:val="004B5009"/>
    <w:rsid w:val="004C3B38"/>
    <w:rsid w:val="004D0398"/>
    <w:rsid w:val="004D2394"/>
    <w:rsid w:val="004F4493"/>
    <w:rsid w:val="00515498"/>
    <w:rsid w:val="005309FF"/>
    <w:rsid w:val="0053154A"/>
    <w:rsid w:val="00566A5E"/>
    <w:rsid w:val="005962D4"/>
    <w:rsid w:val="005C3003"/>
    <w:rsid w:val="005E2A09"/>
    <w:rsid w:val="0064414B"/>
    <w:rsid w:val="00651438"/>
    <w:rsid w:val="006906A4"/>
    <w:rsid w:val="00693E57"/>
    <w:rsid w:val="0069789D"/>
    <w:rsid w:val="006A182B"/>
    <w:rsid w:val="006A2A26"/>
    <w:rsid w:val="006B1ACC"/>
    <w:rsid w:val="006B65E5"/>
    <w:rsid w:val="0071489E"/>
    <w:rsid w:val="007154C3"/>
    <w:rsid w:val="00725AE7"/>
    <w:rsid w:val="00734820"/>
    <w:rsid w:val="00735703"/>
    <w:rsid w:val="00742BA6"/>
    <w:rsid w:val="00754B2F"/>
    <w:rsid w:val="007700A1"/>
    <w:rsid w:val="00783476"/>
    <w:rsid w:val="00797A03"/>
    <w:rsid w:val="007B7EF7"/>
    <w:rsid w:val="007D3961"/>
    <w:rsid w:val="00803712"/>
    <w:rsid w:val="00813C6D"/>
    <w:rsid w:val="00824D64"/>
    <w:rsid w:val="00837CE4"/>
    <w:rsid w:val="008767D2"/>
    <w:rsid w:val="008923D2"/>
    <w:rsid w:val="00895325"/>
    <w:rsid w:val="008A3DA8"/>
    <w:rsid w:val="008B241C"/>
    <w:rsid w:val="008B3E68"/>
    <w:rsid w:val="008F0F98"/>
    <w:rsid w:val="00901FE4"/>
    <w:rsid w:val="0090614F"/>
    <w:rsid w:val="00920098"/>
    <w:rsid w:val="00947907"/>
    <w:rsid w:val="009833DF"/>
    <w:rsid w:val="00997574"/>
    <w:rsid w:val="009B20DB"/>
    <w:rsid w:val="009C5562"/>
    <w:rsid w:val="009E083F"/>
    <w:rsid w:val="009E548C"/>
    <w:rsid w:val="009F549D"/>
    <w:rsid w:val="00A0406A"/>
    <w:rsid w:val="00A872D1"/>
    <w:rsid w:val="00A87AE9"/>
    <w:rsid w:val="00AD0ADB"/>
    <w:rsid w:val="00AE2A61"/>
    <w:rsid w:val="00B02807"/>
    <w:rsid w:val="00B61D12"/>
    <w:rsid w:val="00B81872"/>
    <w:rsid w:val="00BA1A98"/>
    <w:rsid w:val="00BB394A"/>
    <w:rsid w:val="00BC3035"/>
    <w:rsid w:val="00BC49E3"/>
    <w:rsid w:val="00BC6116"/>
    <w:rsid w:val="00BD4C8D"/>
    <w:rsid w:val="00BE095D"/>
    <w:rsid w:val="00C445DD"/>
    <w:rsid w:val="00C538D1"/>
    <w:rsid w:val="00C63B99"/>
    <w:rsid w:val="00C71B38"/>
    <w:rsid w:val="00C875DA"/>
    <w:rsid w:val="00CA2650"/>
    <w:rsid w:val="00CC2533"/>
    <w:rsid w:val="00CC4F08"/>
    <w:rsid w:val="00CC5D5A"/>
    <w:rsid w:val="00CE28A4"/>
    <w:rsid w:val="00CF1BB7"/>
    <w:rsid w:val="00D332C4"/>
    <w:rsid w:val="00D57A3A"/>
    <w:rsid w:val="00D6627D"/>
    <w:rsid w:val="00DA35A5"/>
    <w:rsid w:val="00DC0F06"/>
    <w:rsid w:val="00DD3983"/>
    <w:rsid w:val="00DE2352"/>
    <w:rsid w:val="00E008D5"/>
    <w:rsid w:val="00E132FB"/>
    <w:rsid w:val="00E3613C"/>
    <w:rsid w:val="00E9110C"/>
    <w:rsid w:val="00E94117"/>
    <w:rsid w:val="00EA019F"/>
    <w:rsid w:val="00EA1C22"/>
    <w:rsid w:val="00EE0911"/>
    <w:rsid w:val="00F116B2"/>
    <w:rsid w:val="00F45A7C"/>
    <w:rsid w:val="00F62204"/>
    <w:rsid w:val="00F674CC"/>
    <w:rsid w:val="00F7676B"/>
    <w:rsid w:val="00F773DB"/>
    <w:rsid w:val="00F83C63"/>
    <w:rsid w:val="00FA1007"/>
    <w:rsid w:val="00FF1511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85DE14D"/>
  <w15:chartTrackingRefBased/>
  <w15:docId w15:val="{54C0B107-44A9-40C1-987C-CED386B8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cap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2">
    <w:name w:val="H2"/>
    <w:basedOn w:val="PS"/>
    <w:rPr>
      <w:b/>
    </w:rPr>
  </w:style>
  <w:style w:type="paragraph" w:customStyle="1" w:styleId="H1">
    <w:name w:val="H1"/>
    <w:basedOn w:val="Normal"/>
    <w:pPr>
      <w:jc w:val="center"/>
    </w:pPr>
    <w:rPr>
      <w:b/>
      <w:caps/>
    </w:rPr>
  </w:style>
  <w:style w:type="paragraph" w:customStyle="1" w:styleId="PS">
    <w:name w:val="PS"/>
    <w:basedOn w:val="Normal"/>
  </w:style>
  <w:style w:type="paragraph" w:customStyle="1" w:styleId="I1">
    <w:name w:val="I1"/>
    <w:basedOn w:val="PS"/>
    <w:pPr>
      <w:ind w:left="720" w:hanging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FT">
    <w:name w:val="FT"/>
    <w:basedOn w:val="Normal"/>
    <w:pPr>
      <w:tabs>
        <w:tab w:val="center" w:pos="4153"/>
        <w:tab w:val="right" w:pos="8306"/>
      </w:tabs>
    </w:pPr>
    <w:rPr>
      <w:sz w:val="20"/>
    </w:rPr>
  </w:style>
  <w:style w:type="paragraph" w:customStyle="1" w:styleId="Q1">
    <w:name w:val="Q1"/>
    <w:basedOn w:val="PS"/>
    <w:pPr>
      <w:ind w:left="720" w:right="7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F773DB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F773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orporate%20Services\Web\Intranet\Personnel\Forms\m2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m23.dot</Template>
  <TotalTime>1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Specification Form</vt:lpstr>
    </vt:vector>
  </TitlesOfParts>
  <Manager>GC</Manager>
  <Company>.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Specification Form</dc:title>
  <dc:subject/>
  <dc:creator>dunnrv</dc:creator>
  <cp:keywords>KEEP</cp:keywords>
  <cp:lastModifiedBy>Mrs Egan</cp:lastModifiedBy>
  <cp:revision>2</cp:revision>
  <cp:lastPrinted>2016-11-01T16:20:00Z</cp:lastPrinted>
  <dcterms:created xsi:type="dcterms:W3CDTF">2025-09-26T09:04:00Z</dcterms:created>
  <dcterms:modified xsi:type="dcterms:W3CDTF">2025-09-26T09:04:00Z</dcterms:modified>
</cp:coreProperties>
</file>