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1B3" w:rsidRDefault="00D031B3" w:rsidP="00D031B3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D031B3">
        <w:rPr>
          <w:rFonts w:ascii="Arial" w:hAnsi="Arial" w:cs="Arial"/>
          <w:b/>
          <w:sz w:val="32"/>
          <w:szCs w:val="32"/>
        </w:rPr>
        <w:t xml:space="preserve">Privacy Notice </w:t>
      </w:r>
      <w:r w:rsidR="00563538">
        <w:rPr>
          <w:rFonts w:ascii="Arial" w:hAnsi="Arial" w:cs="Arial"/>
          <w:b/>
          <w:sz w:val="32"/>
          <w:szCs w:val="32"/>
        </w:rPr>
        <w:t xml:space="preserve">- </w:t>
      </w:r>
      <w:r w:rsidR="00503162">
        <w:rPr>
          <w:rFonts w:ascii="Arial" w:hAnsi="Arial" w:cs="Arial"/>
          <w:b/>
          <w:sz w:val="32"/>
          <w:szCs w:val="32"/>
        </w:rPr>
        <w:t>Applicants</w:t>
      </w:r>
    </w:p>
    <w:p w:rsidR="00837403" w:rsidRPr="00C657B2" w:rsidRDefault="00837403" w:rsidP="00D031B3">
      <w:pPr>
        <w:rPr>
          <w:rFonts w:ascii="Arial" w:hAnsi="Arial" w:cs="Arial"/>
          <w:b/>
          <w:sz w:val="24"/>
          <w:szCs w:val="32"/>
        </w:rPr>
      </w:pPr>
      <w:r w:rsidRPr="00C657B2">
        <w:rPr>
          <w:rFonts w:ascii="Arial" w:hAnsi="Arial" w:cs="Arial"/>
          <w:b/>
          <w:sz w:val="20"/>
          <w:szCs w:val="24"/>
        </w:rPr>
        <w:t>Please be advised that not all of this data is shared with everyone listed. We only share data required for that particular function and only the minimum required.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2039"/>
        <w:gridCol w:w="1235"/>
        <w:gridCol w:w="553"/>
        <w:gridCol w:w="1110"/>
        <w:gridCol w:w="694"/>
        <w:gridCol w:w="830"/>
        <w:gridCol w:w="168"/>
        <w:gridCol w:w="553"/>
        <w:gridCol w:w="47"/>
        <w:gridCol w:w="107"/>
        <w:gridCol w:w="921"/>
        <w:gridCol w:w="102"/>
        <w:gridCol w:w="103"/>
        <w:gridCol w:w="2136"/>
      </w:tblGrid>
      <w:tr w:rsidR="0099362E" w:rsidRPr="00062414" w:rsidTr="00563538">
        <w:tc>
          <w:tcPr>
            <w:tcW w:w="2039" w:type="dxa"/>
            <w:shd w:val="clear" w:color="auto" w:fill="C5E0B3" w:themeFill="accent6" w:themeFillTint="66"/>
            <w:vAlign w:val="center"/>
          </w:tcPr>
          <w:p w:rsidR="0099362E" w:rsidRPr="00062414" w:rsidRDefault="0099362E" w:rsidP="00FA74C4">
            <w:pPr>
              <w:pStyle w:val="NoSpacing"/>
              <w:rPr>
                <w:lang w:val="en"/>
              </w:rPr>
            </w:pPr>
            <w:r>
              <w:rPr>
                <w:lang w:val="en"/>
              </w:rPr>
              <w:t>What is the service being provided?</w:t>
            </w:r>
          </w:p>
        </w:tc>
        <w:tc>
          <w:tcPr>
            <w:tcW w:w="8559" w:type="dxa"/>
            <w:gridSpan w:val="13"/>
            <w:shd w:val="clear" w:color="auto" w:fill="FFFFFF" w:themeFill="background1"/>
            <w:vAlign w:val="center"/>
          </w:tcPr>
          <w:p w:rsidR="0099362E" w:rsidRPr="00062414" w:rsidRDefault="005D0AF4" w:rsidP="00920556">
            <w:pPr>
              <w:pStyle w:val="NoSpacing"/>
            </w:pPr>
            <w:r>
              <w:t xml:space="preserve">Recruitment of </w:t>
            </w:r>
            <w:r w:rsidR="00920556">
              <w:t xml:space="preserve">Trust </w:t>
            </w:r>
            <w:r>
              <w:t>Staff - Applicants</w:t>
            </w:r>
          </w:p>
        </w:tc>
      </w:tr>
      <w:tr w:rsidR="0099362E" w:rsidRPr="00062414" w:rsidTr="00563538">
        <w:tc>
          <w:tcPr>
            <w:tcW w:w="2039" w:type="dxa"/>
            <w:shd w:val="clear" w:color="auto" w:fill="C5E0B3" w:themeFill="accent6" w:themeFillTint="66"/>
            <w:vAlign w:val="center"/>
          </w:tcPr>
          <w:p w:rsidR="0099362E" w:rsidRPr="00062414" w:rsidRDefault="0099362E" w:rsidP="00FA74C4">
            <w:pPr>
              <w:pStyle w:val="NoSpacing"/>
              <w:rPr>
                <w:lang w:val="en"/>
              </w:rPr>
            </w:pPr>
            <w:r>
              <w:rPr>
                <w:lang w:val="en"/>
              </w:rPr>
              <w:t>What personal data do we need from you?</w:t>
            </w:r>
          </w:p>
        </w:tc>
        <w:tc>
          <w:tcPr>
            <w:tcW w:w="8559" w:type="dxa"/>
            <w:gridSpan w:val="13"/>
            <w:shd w:val="clear" w:color="auto" w:fill="FFFFFF" w:themeFill="background1"/>
          </w:tcPr>
          <w:p w:rsidR="005D0AF4" w:rsidRPr="0022000C" w:rsidRDefault="005D0AF4" w:rsidP="009968EC">
            <w:pPr>
              <w:pStyle w:val="NoSpacing"/>
              <w:rPr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44"/>
              <w:gridCol w:w="1652"/>
              <w:gridCol w:w="2311"/>
              <w:gridCol w:w="2326"/>
            </w:tblGrid>
            <w:tr w:rsidR="005D0AF4" w:rsidTr="005D0AF4">
              <w:tc>
                <w:tcPr>
                  <w:tcW w:w="2311" w:type="dxa"/>
                </w:tcPr>
                <w:p w:rsidR="001F7630" w:rsidRDefault="001F7630" w:rsidP="009968EC">
                  <w:pPr>
                    <w:pStyle w:val="NoSpacing"/>
                  </w:pPr>
                  <w:r>
                    <w:t>Name</w:t>
                  </w:r>
                </w:p>
                <w:p w:rsidR="005D0AF4" w:rsidRDefault="005D0AF4" w:rsidP="009968EC">
                  <w:pPr>
                    <w:pStyle w:val="NoSpacing"/>
                  </w:pPr>
                </w:p>
              </w:tc>
              <w:tc>
                <w:tcPr>
                  <w:tcW w:w="1659" w:type="dxa"/>
                </w:tcPr>
                <w:p w:rsidR="001F7630" w:rsidRDefault="001F7630" w:rsidP="009968EC">
                  <w:pPr>
                    <w:pStyle w:val="NoSpacing"/>
                  </w:pPr>
                  <w:r>
                    <w:t>Address</w:t>
                  </w:r>
                </w:p>
              </w:tc>
              <w:tc>
                <w:tcPr>
                  <w:tcW w:w="1760" w:type="dxa"/>
                </w:tcPr>
                <w:p w:rsidR="001F7630" w:rsidRDefault="001F7630" w:rsidP="009968EC">
                  <w:pPr>
                    <w:pStyle w:val="NoSpacing"/>
                  </w:pPr>
                  <w:r>
                    <w:t>Date of Birth</w:t>
                  </w:r>
                </w:p>
              </w:tc>
              <w:tc>
                <w:tcPr>
                  <w:tcW w:w="2603" w:type="dxa"/>
                </w:tcPr>
                <w:p w:rsidR="001F7630" w:rsidRDefault="00CB45F5" w:rsidP="009968EC">
                  <w:pPr>
                    <w:pStyle w:val="NoSpacing"/>
                  </w:pPr>
                  <w:r>
                    <w:t>Contact details, includin</w:t>
                  </w:r>
                  <w:r w:rsidR="0078232C">
                    <w:t>g email and phone number</w:t>
                  </w:r>
                </w:p>
                <w:p w:rsidR="00D82ED4" w:rsidRDefault="00D82ED4" w:rsidP="009968EC">
                  <w:pPr>
                    <w:pStyle w:val="NoSpacing"/>
                  </w:pPr>
                </w:p>
              </w:tc>
            </w:tr>
            <w:tr w:rsidR="005D0AF4" w:rsidTr="005D0AF4">
              <w:tc>
                <w:tcPr>
                  <w:tcW w:w="2311" w:type="dxa"/>
                </w:tcPr>
                <w:p w:rsidR="001F7630" w:rsidRDefault="0078232C" w:rsidP="009968EC">
                  <w:pPr>
                    <w:pStyle w:val="NoSpacing"/>
                  </w:pPr>
                  <w:r>
                    <w:t>National Insurance Number</w:t>
                  </w:r>
                </w:p>
                <w:p w:rsidR="009B299E" w:rsidRDefault="009B299E" w:rsidP="009968EC">
                  <w:pPr>
                    <w:pStyle w:val="NoSpacing"/>
                  </w:pPr>
                </w:p>
              </w:tc>
              <w:tc>
                <w:tcPr>
                  <w:tcW w:w="1659" w:type="dxa"/>
                </w:tcPr>
                <w:p w:rsidR="001F7630" w:rsidRDefault="005D0AF4" w:rsidP="009968EC">
                  <w:pPr>
                    <w:pStyle w:val="NoSpacing"/>
                  </w:pPr>
                  <w:r>
                    <w:t>Employment History</w:t>
                  </w:r>
                  <w:r w:rsidR="0078232C">
                    <w:t>, including reason for leaving</w:t>
                  </w:r>
                </w:p>
              </w:tc>
              <w:tc>
                <w:tcPr>
                  <w:tcW w:w="1760" w:type="dxa"/>
                </w:tcPr>
                <w:p w:rsidR="001F7630" w:rsidRDefault="005D0AF4" w:rsidP="009968EC">
                  <w:pPr>
                    <w:pStyle w:val="NoSpacing"/>
                  </w:pPr>
                  <w:r>
                    <w:t>Current level of Pay</w:t>
                  </w:r>
                  <w:r w:rsidR="0078232C">
                    <w:t xml:space="preserve"> and any Allowances</w:t>
                  </w:r>
                </w:p>
              </w:tc>
              <w:tc>
                <w:tcPr>
                  <w:tcW w:w="2603" w:type="dxa"/>
                </w:tcPr>
                <w:p w:rsidR="001F7630" w:rsidRDefault="00563538" w:rsidP="00563538">
                  <w:pPr>
                    <w:pStyle w:val="NoSpacing"/>
                  </w:pPr>
                  <w:r>
                    <w:t xml:space="preserve">Pre-employment check </w:t>
                  </w:r>
                  <w:r w:rsidR="001F7630">
                    <w:t>information</w:t>
                  </w:r>
                  <w:r w:rsidR="005D0AF4">
                    <w:t>, including entitlement to work in the UK and Criminal Record Checks</w:t>
                  </w:r>
                </w:p>
                <w:p w:rsidR="00D82ED4" w:rsidRDefault="00D82ED4" w:rsidP="00563538">
                  <w:pPr>
                    <w:pStyle w:val="NoSpacing"/>
                  </w:pPr>
                </w:p>
              </w:tc>
            </w:tr>
            <w:tr w:rsidR="0078232C" w:rsidTr="005D0AF4">
              <w:tc>
                <w:tcPr>
                  <w:tcW w:w="2311" w:type="dxa"/>
                </w:tcPr>
                <w:p w:rsidR="0078232C" w:rsidRDefault="0078232C" w:rsidP="00563538">
                  <w:pPr>
                    <w:pStyle w:val="NoSpacing"/>
                  </w:pPr>
                  <w:r>
                    <w:t>History of sickness absence from previous employer</w:t>
                  </w:r>
                </w:p>
                <w:p w:rsidR="00D82ED4" w:rsidRDefault="00D82ED4" w:rsidP="00563538">
                  <w:pPr>
                    <w:pStyle w:val="NoSpacing"/>
                  </w:pPr>
                </w:p>
              </w:tc>
              <w:tc>
                <w:tcPr>
                  <w:tcW w:w="1659" w:type="dxa"/>
                </w:tcPr>
                <w:p w:rsidR="0078232C" w:rsidRDefault="008335D3" w:rsidP="009968EC">
                  <w:pPr>
                    <w:pStyle w:val="NoSpacing"/>
                  </w:pPr>
                  <w:r>
                    <w:t xml:space="preserve">Reference and </w:t>
                  </w:r>
                  <w:r w:rsidR="0078232C">
                    <w:t>Referees</w:t>
                  </w:r>
                  <w:r>
                    <w:t xml:space="preserve"> contact details</w:t>
                  </w:r>
                </w:p>
              </w:tc>
              <w:tc>
                <w:tcPr>
                  <w:tcW w:w="1760" w:type="dxa"/>
                </w:tcPr>
                <w:p w:rsidR="0078232C" w:rsidRDefault="0078232C" w:rsidP="003924EC">
                  <w:pPr>
                    <w:pStyle w:val="NoSpacing"/>
                  </w:pPr>
                  <w:r>
                    <w:t>Qualifications/skills/</w:t>
                  </w:r>
                </w:p>
                <w:p w:rsidR="0078232C" w:rsidRDefault="00D82ED4" w:rsidP="003924EC">
                  <w:pPr>
                    <w:pStyle w:val="NoSpacing"/>
                  </w:pPr>
                  <w:r>
                    <w:t>E</w:t>
                  </w:r>
                  <w:r w:rsidR="0078232C">
                    <w:t>xperience</w:t>
                  </w:r>
                  <w:r>
                    <w:t>, including Secondary School Education and Continuing Education and Professional Qualifications</w:t>
                  </w:r>
                </w:p>
                <w:p w:rsidR="008335D3" w:rsidRDefault="008335D3" w:rsidP="003924EC">
                  <w:pPr>
                    <w:pStyle w:val="NoSpacing"/>
                  </w:pPr>
                </w:p>
              </w:tc>
              <w:tc>
                <w:tcPr>
                  <w:tcW w:w="2603" w:type="dxa"/>
                </w:tcPr>
                <w:p w:rsidR="0078232C" w:rsidRDefault="0017105A" w:rsidP="009968EC">
                  <w:pPr>
                    <w:pStyle w:val="NoSpacing"/>
                  </w:pPr>
                  <w:r>
                    <w:t>Breaks in employment history</w:t>
                  </w:r>
                </w:p>
              </w:tc>
            </w:tr>
            <w:tr w:rsidR="0078232C" w:rsidTr="005D0AF4">
              <w:tc>
                <w:tcPr>
                  <w:tcW w:w="2311" w:type="dxa"/>
                </w:tcPr>
                <w:p w:rsidR="0078232C" w:rsidRDefault="00D82ED4" w:rsidP="009968EC">
                  <w:pPr>
                    <w:pStyle w:val="NoSpacing"/>
                  </w:pPr>
                  <w:r>
                    <w:t>Ability to travel</w:t>
                  </w:r>
                </w:p>
                <w:p w:rsidR="00D82ED4" w:rsidRDefault="00D82ED4" w:rsidP="009968EC">
                  <w:pPr>
                    <w:pStyle w:val="NoSpacing"/>
                  </w:pPr>
                </w:p>
              </w:tc>
              <w:tc>
                <w:tcPr>
                  <w:tcW w:w="1659" w:type="dxa"/>
                </w:tcPr>
                <w:p w:rsidR="0078232C" w:rsidRDefault="00760035" w:rsidP="009968EC">
                  <w:pPr>
                    <w:pStyle w:val="NoSpacing"/>
                  </w:pPr>
                  <w:r>
                    <w:t>Training &amp; Development History</w:t>
                  </w:r>
                </w:p>
                <w:p w:rsidR="00760035" w:rsidRDefault="00760035" w:rsidP="009968EC">
                  <w:pPr>
                    <w:pStyle w:val="NoSpacing"/>
                  </w:pPr>
                </w:p>
              </w:tc>
              <w:tc>
                <w:tcPr>
                  <w:tcW w:w="1760" w:type="dxa"/>
                </w:tcPr>
                <w:p w:rsidR="0078232C" w:rsidRDefault="00450E50" w:rsidP="009968EC">
                  <w:pPr>
                    <w:pStyle w:val="NoSpacing"/>
                  </w:pPr>
                  <w:r>
                    <w:t>Close Personal Relationship information</w:t>
                  </w:r>
                </w:p>
              </w:tc>
              <w:tc>
                <w:tcPr>
                  <w:tcW w:w="2603" w:type="dxa"/>
                </w:tcPr>
                <w:p w:rsidR="0078232C" w:rsidRDefault="00BE7B9C" w:rsidP="009968EC">
                  <w:pPr>
                    <w:pStyle w:val="NoSpacing"/>
                  </w:pPr>
                  <w:r>
                    <w:t>Disability information to enable us to make reasonable adjustments</w:t>
                  </w:r>
                </w:p>
              </w:tc>
            </w:tr>
          </w:tbl>
          <w:p w:rsidR="001F7630" w:rsidRPr="00062414" w:rsidRDefault="001F7630" w:rsidP="009968EC">
            <w:pPr>
              <w:pStyle w:val="NoSpacing"/>
            </w:pPr>
          </w:p>
        </w:tc>
      </w:tr>
      <w:tr w:rsidR="009B299E" w:rsidRPr="00062414" w:rsidTr="00563538">
        <w:tc>
          <w:tcPr>
            <w:tcW w:w="2039" w:type="dxa"/>
            <w:vMerge w:val="restart"/>
            <w:shd w:val="clear" w:color="auto" w:fill="C5E0B3" w:themeFill="accent6" w:themeFillTint="66"/>
            <w:vAlign w:val="center"/>
          </w:tcPr>
          <w:p w:rsidR="009B299E" w:rsidRPr="00062414" w:rsidRDefault="009B299E" w:rsidP="00FA74C4">
            <w:pPr>
              <w:pStyle w:val="NoSpacing"/>
            </w:pPr>
            <w:r w:rsidRPr="00062414">
              <w:rPr>
                <w:lang w:val="en"/>
              </w:rPr>
              <w:t xml:space="preserve">Who </w:t>
            </w:r>
            <w:r>
              <w:rPr>
                <w:lang w:val="en"/>
              </w:rPr>
              <w:t xml:space="preserve">will be </w:t>
            </w:r>
            <w:r w:rsidRPr="00062414">
              <w:rPr>
                <w:lang w:val="en"/>
              </w:rPr>
              <w:t>using your Personal Data?</w:t>
            </w: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9B299E" w:rsidRPr="00062414" w:rsidRDefault="009B299E" w:rsidP="00D658E0">
            <w:pPr>
              <w:pStyle w:val="NoSpacing"/>
            </w:pPr>
            <w:r>
              <w:t>Who is t</w:t>
            </w:r>
            <w:r w:rsidRPr="00062414">
              <w:t xml:space="preserve">he </w:t>
            </w:r>
            <w:hyperlink w:anchor="DC" w:history="1">
              <w:r w:rsidRPr="00134B0B">
                <w:rPr>
                  <w:rStyle w:val="Hyperlink"/>
                </w:rPr>
                <w:t>Data Controller</w:t>
              </w:r>
            </w:hyperlink>
            <w:r>
              <w:t>?</w:t>
            </w:r>
          </w:p>
        </w:tc>
        <w:tc>
          <w:tcPr>
            <w:tcW w:w="4967" w:type="dxa"/>
            <w:gridSpan w:val="9"/>
            <w:vAlign w:val="center"/>
          </w:tcPr>
          <w:p w:rsidR="009B299E" w:rsidRPr="00062414" w:rsidRDefault="009B299E" w:rsidP="009D5484">
            <w:pPr>
              <w:pStyle w:val="NoSpacing"/>
            </w:pPr>
            <w:r w:rsidRPr="00C80DD8">
              <w:t>Zenith Multi Academy Trust</w:t>
            </w:r>
          </w:p>
        </w:tc>
      </w:tr>
      <w:tr w:rsidR="009B299E" w:rsidRPr="00062414" w:rsidTr="00563538">
        <w:tc>
          <w:tcPr>
            <w:tcW w:w="2039" w:type="dxa"/>
            <w:vMerge/>
            <w:shd w:val="clear" w:color="auto" w:fill="C5E0B3" w:themeFill="accent6" w:themeFillTint="66"/>
            <w:vAlign w:val="center"/>
          </w:tcPr>
          <w:p w:rsidR="009B299E" w:rsidRPr="00062414" w:rsidRDefault="009B299E" w:rsidP="00FA74C4">
            <w:pPr>
              <w:pStyle w:val="NoSpacing"/>
            </w:pP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9B299E" w:rsidRDefault="009B299E" w:rsidP="00FA74C4">
            <w:pPr>
              <w:pStyle w:val="NoSpacing"/>
            </w:pPr>
            <w:bookmarkStart w:id="1" w:name="Back1"/>
            <w:bookmarkEnd w:id="1"/>
            <w:r>
              <w:t>Who is t</w:t>
            </w:r>
            <w:r w:rsidRPr="00062414">
              <w:t xml:space="preserve">he </w:t>
            </w:r>
            <w:r>
              <w:t xml:space="preserve">Data </w:t>
            </w:r>
            <w:r w:rsidRPr="00062414">
              <w:t xml:space="preserve">Controller’s </w:t>
            </w:r>
          </w:p>
          <w:p w:rsidR="009B299E" w:rsidRPr="00062414" w:rsidRDefault="004E39FF" w:rsidP="00D658E0">
            <w:pPr>
              <w:pStyle w:val="NoSpacing"/>
            </w:pPr>
            <w:hyperlink w:anchor="DPO" w:history="1">
              <w:r w:rsidR="009B299E" w:rsidRPr="00134B0B">
                <w:rPr>
                  <w:rStyle w:val="Hyperlink"/>
                </w:rPr>
                <w:t>Data Protection Officer</w:t>
              </w:r>
            </w:hyperlink>
            <w:r w:rsidR="009B299E">
              <w:t>?</w:t>
            </w:r>
          </w:p>
        </w:tc>
        <w:tc>
          <w:tcPr>
            <w:tcW w:w="4967" w:type="dxa"/>
            <w:gridSpan w:val="9"/>
            <w:vAlign w:val="center"/>
          </w:tcPr>
          <w:p w:rsidR="009B299E" w:rsidRPr="00531C30" w:rsidRDefault="009B299E" w:rsidP="009D5484">
            <w:pPr>
              <w:pStyle w:val="NoSpacing"/>
            </w:pPr>
            <w:r w:rsidRPr="00531C30">
              <w:t>Lauri Almond (Essex County Council).</w:t>
            </w:r>
          </w:p>
          <w:p w:rsidR="009B299E" w:rsidRPr="00062414" w:rsidRDefault="009B299E" w:rsidP="009D5484">
            <w:pPr>
              <w:pStyle w:val="NoSpacing"/>
            </w:pPr>
          </w:p>
        </w:tc>
      </w:tr>
      <w:tr w:rsidR="00D658E0" w:rsidRPr="00062414" w:rsidTr="00563538">
        <w:trPr>
          <w:trHeight w:val="275"/>
        </w:trPr>
        <w:tc>
          <w:tcPr>
            <w:tcW w:w="2039" w:type="dxa"/>
            <w:vMerge/>
            <w:shd w:val="clear" w:color="auto" w:fill="C5E0B3" w:themeFill="accent6" w:themeFillTint="66"/>
            <w:vAlign w:val="center"/>
          </w:tcPr>
          <w:p w:rsidR="00D658E0" w:rsidRPr="00062414" w:rsidRDefault="00D658E0" w:rsidP="00D658E0">
            <w:pPr>
              <w:pStyle w:val="NoSpacing"/>
            </w:pP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D658E0" w:rsidRDefault="00D658E0" w:rsidP="00D658E0">
            <w:pPr>
              <w:pStyle w:val="NoSpacing"/>
            </w:pPr>
            <w:bookmarkStart w:id="2" w:name="Back2"/>
            <w:bookmarkEnd w:id="2"/>
            <w:r>
              <w:t>Are there a</w:t>
            </w:r>
            <w:r w:rsidRPr="00062414">
              <w:t xml:space="preserve">ny </w:t>
            </w:r>
            <w:hyperlink w:anchor="DProc" w:history="1">
              <w:r w:rsidRPr="00134B0B">
                <w:rPr>
                  <w:rStyle w:val="Hyperlink"/>
                </w:rPr>
                <w:t>Data Processors</w:t>
              </w:r>
            </w:hyperlink>
            <w:r>
              <w:t xml:space="preserve">? </w:t>
            </w:r>
          </w:p>
        </w:tc>
        <w:tc>
          <w:tcPr>
            <w:tcW w:w="998" w:type="dxa"/>
            <w:gridSpan w:val="2"/>
            <w:shd w:val="clear" w:color="auto" w:fill="E2EFD9" w:themeFill="accent6" w:themeFillTint="33"/>
            <w:vAlign w:val="center"/>
          </w:tcPr>
          <w:p w:rsidR="00D658E0" w:rsidRPr="003B08B4" w:rsidRDefault="00D658E0" w:rsidP="00D658E0">
            <w:pPr>
              <w:pStyle w:val="NoSpacing"/>
              <w:jc w:val="center"/>
            </w:pPr>
            <w:r>
              <w:t>Yes</w:t>
            </w:r>
          </w:p>
        </w:tc>
        <w:sdt>
          <w:sdtPr>
            <w:rPr>
              <w:sz w:val="32"/>
              <w:szCs w:val="32"/>
            </w:rPr>
            <w:id w:val="2416065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gridSpan w:val="3"/>
                <w:shd w:val="clear" w:color="auto" w:fill="FFFFFF" w:themeFill="background1"/>
                <w:vAlign w:val="center"/>
              </w:tcPr>
              <w:p w:rsidR="00D658E0" w:rsidRPr="003B08B4" w:rsidRDefault="006B2757" w:rsidP="00D658E0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tc>
          <w:tcPr>
            <w:tcW w:w="1023" w:type="dxa"/>
            <w:gridSpan w:val="2"/>
            <w:shd w:val="clear" w:color="auto" w:fill="E2EFD9" w:themeFill="accent6" w:themeFillTint="33"/>
            <w:vAlign w:val="center"/>
          </w:tcPr>
          <w:p w:rsidR="00D658E0" w:rsidRPr="003B08B4" w:rsidRDefault="00D658E0" w:rsidP="00D658E0">
            <w:pPr>
              <w:pStyle w:val="NoSpacing"/>
              <w:jc w:val="center"/>
            </w:pPr>
            <w:r>
              <w:t>No</w:t>
            </w:r>
          </w:p>
        </w:tc>
        <w:sdt>
          <w:sdtPr>
            <w:rPr>
              <w:sz w:val="32"/>
              <w:szCs w:val="32"/>
            </w:rPr>
            <w:id w:val="185182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9" w:type="dxa"/>
                <w:gridSpan w:val="2"/>
                <w:shd w:val="clear" w:color="auto" w:fill="FFFFFF" w:themeFill="background1"/>
                <w:vAlign w:val="center"/>
              </w:tcPr>
              <w:p w:rsidR="00D658E0" w:rsidRPr="003B08B4" w:rsidRDefault="00D658E0" w:rsidP="00D658E0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 w:rsidRPr="003B08B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658E0" w:rsidRPr="00062414" w:rsidTr="00563538">
        <w:trPr>
          <w:trHeight w:val="275"/>
        </w:trPr>
        <w:tc>
          <w:tcPr>
            <w:tcW w:w="2039" w:type="dxa"/>
            <w:vMerge/>
            <w:shd w:val="clear" w:color="auto" w:fill="C5E0B3" w:themeFill="accent6" w:themeFillTint="66"/>
            <w:vAlign w:val="center"/>
          </w:tcPr>
          <w:p w:rsidR="00D658E0" w:rsidRPr="00062414" w:rsidRDefault="00D658E0" w:rsidP="00FA74C4">
            <w:pPr>
              <w:pStyle w:val="NoSpacing"/>
            </w:pP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D658E0" w:rsidRDefault="00D658E0" w:rsidP="00D658E0">
            <w:pPr>
              <w:pStyle w:val="NoSpacing"/>
            </w:pPr>
            <w:r>
              <w:t>Who are they?</w:t>
            </w:r>
          </w:p>
        </w:tc>
        <w:tc>
          <w:tcPr>
            <w:tcW w:w="4967" w:type="dxa"/>
            <w:gridSpan w:val="9"/>
            <w:shd w:val="clear" w:color="auto" w:fill="FFFFFF" w:themeFill="background1"/>
            <w:vAlign w:val="center"/>
          </w:tcPr>
          <w:p w:rsidR="0022000C" w:rsidRPr="00563538" w:rsidRDefault="009F5740" w:rsidP="0022000C">
            <w:pPr>
              <w:pStyle w:val="NoSpacing"/>
              <w:rPr>
                <w:color w:val="FF0000"/>
              </w:rPr>
            </w:pPr>
            <w:r w:rsidRPr="009B299E">
              <w:t xml:space="preserve">Members of the HR and Recruitment team, Interviewers, relevant Governors and Trustees, </w:t>
            </w:r>
            <w:r w:rsidR="0022000C" w:rsidRPr="009B299E">
              <w:t>Legal Services contracted by the school.</w:t>
            </w:r>
          </w:p>
        </w:tc>
      </w:tr>
      <w:tr w:rsidR="00D031B3" w:rsidRPr="00062414" w:rsidTr="00563538">
        <w:tc>
          <w:tcPr>
            <w:tcW w:w="2039" w:type="dxa"/>
            <w:vMerge w:val="restart"/>
            <w:shd w:val="clear" w:color="auto" w:fill="C5E0B3" w:themeFill="accent6" w:themeFillTint="66"/>
            <w:vAlign w:val="center"/>
          </w:tcPr>
          <w:p w:rsidR="00D031B3" w:rsidRPr="00062414" w:rsidRDefault="00D031B3" w:rsidP="00D031B3">
            <w:pPr>
              <w:pStyle w:val="NoSpacing"/>
            </w:pPr>
            <w:r w:rsidRPr="00062414">
              <w:t xml:space="preserve">What </w:t>
            </w:r>
            <w:r>
              <w:t>will</w:t>
            </w:r>
            <w:r w:rsidRPr="00062414">
              <w:t xml:space="preserve"> it be used for</w:t>
            </w:r>
            <w:r>
              <w:t xml:space="preserve"> and what gives us the right to ask for it and use it?</w:t>
            </w:r>
          </w:p>
        </w:tc>
        <w:bookmarkStart w:id="3" w:name="Back3"/>
        <w:bookmarkEnd w:id="3"/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D031B3" w:rsidRPr="00062414" w:rsidRDefault="00134B0B" w:rsidP="00FA74C4">
            <w:pPr>
              <w:pStyle w:val="NoSpacing"/>
            </w:pPr>
            <w:r>
              <w:fldChar w:fldCharType="begin"/>
            </w:r>
            <w:r>
              <w:instrText xml:space="preserve"> HYPERLINK  \l "Purps" </w:instrText>
            </w:r>
            <w:r>
              <w:fldChar w:fldCharType="separate"/>
            </w:r>
            <w:r w:rsidR="00D031B3" w:rsidRPr="00134B0B">
              <w:rPr>
                <w:rStyle w:val="Hyperlink"/>
              </w:rPr>
              <w:t>The Purpose</w:t>
            </w:r>
            <w:r>
              <w:fldChar w:fldCharType="end"/>
            </w:r>
            <w:r w:rsidR="00D031B3">
              <w:t>(s):</w:t>
            </w:r>
          </w:p>
        </w:tc>
        <w:tc>
          <w:tcPr>
            <w:tcW w:w="4967" w:type="dxa"/>
            <w:gridSpan w:val="9"/>
            <w:vAlign w:val="center"/>
          </w:tcPr>
          <w:p w:rsidR="00D031B3" w:rsidRPr="00062414" w:rsidRDefault="009F5740" w:rsidP="00FA74C4">
            <w:pPr>
              <w:pStyle w:val="NoSpacing"/>
            </w:pPr>
            <w:r>
              <w:t>Recruitment</w:t>
            </w:r>
          </w:p>
        </w:tc>
      </w:tr>
      <w:tr w:rsidR="00D031B3" w:rsidRPr="00062414" w:rsidTr="00563538">
        <w:tc>
          <w:tcPr>
            <w:tcW w:w="2039" w:type="dxa"/>
            <w:vMerge/>
            <w:shd w:val="clear" w:color="auto" w:fill="C5E0B3" w:themeFill="accent6" w:themeFillTint="66"/>
            <w:vAlign w:val="center"/>
          </w:tcPr>
          <w:p w:rsidR="00D031B3" w:rsidRPr="00062414" w:rsidRDefault="00D031B3" w:rsidP="00FA74C4">
            <w:pPr>
              <w:pStyle w:val="NoSpacing"/>
            </w:pP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D031B3" w:rsidRPr="00062414" w:rsidRDefault="00D031B3" w:rsidP="00FA74C4">
            <w:pPr>
              <w:pStyle w:val="NoSpacing"/>
            </w:pPr>
            <w:bookmarkStart w:id="4" w:name="Back4"/>
            <w:bookmarkEnd w:id="4"/>
            <w:r>
              <w:t xml:space="preserve">The </w:t>
            </w:r>
            <w:hyperlink w:anchor="LegCond" w:history="1">
              <w:r w:rsidRPr="00134B0B">
                <w:rPr>
                  <w:rStyle w:val="Hyperlink"/>
                </w:rPr>
                <w:t>Legal Condition</w:t>
              </w:r>
            </w:hyperlink>
            <w:r>
              <w:t>(s):</w:t>
            </w:r>
          </w:p>
        </w:tc>
        <w:tc>
          <w:tcPr>
            <w:tcW w:w="4967" w:type="dxa"/>
            <w:gridSpan w:val="9"/>
            <w:vAlign w:val="center"/>
          </w:tcPr>
          <w:p w:rsidR="00D031B3" w:rsidRPr="009F5740" w:rsidRDefault="004275CE" w:rsidP="004275CE">
            <w:pPr>
              <w:pStyle w:val="NoSpacing"/>
              <w:numPr>
                <w:ilvl w:val="0"/>
                <w:numId w:val="4"/>
              </w:numPr>
              <w:rPr>
                <w:i/>
              </w:rPr>
            </w:pPr>
            <w:r w:rsidRPr="009F5740">
              <w:rPr>
                <w:i/>
              </w:rPr>
              <w:t>Under Contract</w:t>
            </w:r>
          </w:p>
          <w:p w:rsidR="004275CE" w:rsidRPr="00062414" w:rsidRDefault="009A5FFC" w:rsidP="009A5FFC">
            <w:pPr>
              <w:pStyle w:val="NoSpacing"/>
              <w:numPr>
                <w:ilvl w:val="0"/>
                <w:numId w:val="4"/>
              </w:numPr>
            </w:pPr>
            <w:r>
              <w:rPr>
                <w:i/>
              </w:rPr>
              <w:t>Employment, Social Security</w:t>
            </w:r>
          </w:p>
        </w:tc>
      </w:tr>
      <w:tr w:rsidR="00D031B3" w:rsidRPr="00062414" w:rsidTr="00563538">
        <w:tc>
          <w:tcPr>
            <w:tcW w:w="5631" w:type="dxa"/>
            <w:gridSpan w:val="5"/>
            <w:shd w:val="clear" w:color="auto" w:fill="C5E0B3" w:themeFill="accent6" w:themeFillTint="66"/>
            <w:vAlign w:val="center"/>
          </w:tcPr>
          <w:p w:rsidR="00D031B3" w:rsidRPr="00062414" w:rsidRDefault="00A36E37" w:rsidP="00FA74C4">
            <w:pPr>
              <w:pStyle w:val="NoSpacing"/>
            </w:pPr>
            <w:r>
              <w:t>W</w:t>
            </w:r>
            <w:r w:rsidR="00D031B3" w:rsidRPr="00062414">
              <w:t xml:space="preserve">ho else might </w:t>
            </w:r>
            <w:r w:rsidR="00D031B3">
              <w:t>we share your data with</w:t>
            </w:r>
            <w:r w:rsidR="00D031B3" w:rsidRPr="00062414">
              <w:t>?</w:t>
            </w:r>
          </w:p>
        </w:tc>
        <w:tc>
          <w:tcPr>
            <w:tcW w:w="4967" w:type="dxa"/>
            <w:gridSpan w:val="9"/>
            <w:vAlign w:val="center"/>
          </w:tcPr>
          <w:p w:rsidR="00D031B3" w:rsidRPr="00062414" w:rsidRDefault="00563538" w:rsidP="009F5740">
            <w:pPr>
              <w:pStyle w:val="NoSpacing"/>
            </w:pPr>
            <w:r>
              <w:t>HR</w:t>
            </w:r>
            <w:r w:rsidR="0043782F">
              <w:t>,</w:t>
            </w:r>
            <w:r>
              <w:t xml:space="preserve"> Legal</w:t>
            </w:r>
            <w:r w:rsidR="00DE7104">
              <w:t>, Trustees and Governors, CEO/Headteacher</w:t>
            </w:r>
          </w:p>
        </w:tc>
      </w:tr>
      <w:tr w:rsidR="00D031B3" w:rsidRPr="00062414" w:rsidTr="00563538">
        <w:tc>
          <w:tcPr>
            <w:tcW w:w="5631" w:type="dxa"/>
            <w:gridSpan w:val="5"/>
            <w:shd w:val="clear" w:color="auto" w:fill="C5E0B3" w:themeFill="accent6" w:themeFillTint="66"/>
            <w:vAlign w:val="center"/>
          </w:tcPr>
          <w:p w:rsidR="00D031B3" w:rsidRPr="00062414" w:rsidRDefault="00D031B3" w:rsidP="00FA74C4">
            <w:pPr>
              <w:pStyle w:val="NoSpacing"/>
            </w:pPr>
            <w:r w:rsidRPr="00062414">
              <w:t xml:space="preserve">Will </w:t>
            </w:r>
            <w:r>
              <w:t>your data</w:t>
            </w:r>
            <w:r w:rsidRPr="00062414">
              <w:t xml:space="preserve"> be stored in or accessible from </w:t>
            </w:r>
            <w:hyperlink w:anchor="EEA" w:history="1">
              <w:r w:rsidRPr="00134B0B">
                <w:rPr>
                  <w:rStyle w:val="Hyperlink"/>
                </w:rPr>
                <w:t>countries with no UK-equivalent</w:t>
              </w:r>
            </w:hyperlink>
            <w:r w:rsidRPr="00062414">
              <w:t xml:space="preserve"> Privacy Law protections?</w:t>
            </w:r>
          </w:p>
        </w:tc>
        <w:tc>
          <w:tcPr>
            <w:tcW w:w="4967" w:type="dxa"/>
            <w:gridSpan w:val="9"/>
            <w:vAlign w:val="center"/>
          </w:tcPr>
          <w:p w:rsidR="00D031B3" w:rsidRPr="00062414" w:rsidRDefault="004275CE" w:rsidP="009B299E">
            <w:pPr>
              <w:pStyle w:val="NoSpacing"/>
            </w:pPr>
            <w:r>
              <w:t>NO</w:t>
            </w:r>
            <w:r w:rsidR="006E70AA">
              <w:t xml:space="preserve"> </w:t>
            </w:r>
          </w:p>
        </w:tc>
      </w:tr>
      <w:tr w:rsidR="00C657B2" w:rsidRPr="00062414" w:rsidTr="00563538">
        <w:tc>
          <w:tcPr>
            <w:tcW w:w="2039" w:type="dxa"/>
            <w:vMerge w:val="restart"/>
            <w:shd w:val="clear" w:color="auto" w:fill="C5E0B3" w:themeFill="accent6" w:themeFillTint="66"/>
            <w:vAlign w:val="center"/>
          </w:tcPr>
          <w:p w:rsidR="00C657B2" w:rsidRPr="00062414" w:rsidRDefault="00C657B2" w:rsidP="00FA74C4">
            <w:pPr>
              <w:pStyle w:val="NoSpacing"/>
            </w:pPr>
            <w:r>
              <w:lastRenderedPageBreak/>
              <w:t>How long will your data be kept?</w:t>
            </w: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C657B2" w:rsidRPr="00062414" w:rsidRDefault="00C657B2" w:rsidP="00FA74C4">
            <w:pPr>
              <w:pStyle w:val="NoSpacing"/>
            </w:pPr>
            <w:r>
              <w:t>When will it stop being used?</w:t>
            </w:r>
          </w:p>
        </w:tc>
        <w:tc>
          <w:tcPr>
            <w:tcW w:w="4967" w:type="dxa"/>
            <w:gridSpan w:val="9"/>
            <w:vAlign w:val="center"/>
          </w:tcPr>
          <w:p w:rsidR="00C657B2" w:rsidRPr="00062414" w:rsidRDefault="00E107F3" w:rsidP="00C657B2">
            <w:pPr>
              <w:pStyle w:val="NoSpacing"/>
            </w:pPr>
            <w:r>
              <w:t xml:space="preserve">Unsuccessful candidates: </w:t>
            </w:r>
            <w:r w:rsidR="00DF36CE">
              <w:t>6 months from the date of the appointment of the successful candidate.</w:t>
            </w:r>
            <w:r>
              <w:t xml:space="preserve">  Successful candidates: Data will be held in line with the Data Retention Schedule.</w:t>
            </w:r>
          </w:p>
        </w:tc>
      </w:tr>
      <w:tr w:rsidR="00DF36CE" w:rsidRPr="00062414" w:rsidTr="00563538">
        <w:tc>
          <w:tcPr>
            <w:tcW w:w="2039" w:type="dxa"/>
            <w:vMerge/>
            <w:shd w:val="clear" w:color="auto" w:fill="C5E0B3" w:themeFill="accent6" w:themeFillTint="66"/>
            <w:vAlign w:val="center"/>
          </w:tcPr>
          <w:p w:rsidR="00DF36CE" w:rsidRPr="00062414" w:rsidRDefault="00DF36CE" w:rsidP="00FA74C4">
            <w:pPr>
              <w:pStyle w:val="NoSpacing"/>
            </w:pPr>
          </w:p>
        </w:tc>
        <w:tc>
          <w:tcPr>
            <w:tcW w:w="3592" w:type="dxa"/>
            <w:gridSpan w:val="4"/>
            <w:vMerge w:val="restart"/>
            <w:shd w:val="clear" w:color="auto" w:fill="E2EFD9" w:themeFill="accent6" w:themeFillTint="33"/>
            <w:vAlign w:val="center"/>
          </w:tcPr>
          <w:p w:rsidR="00DF36CE" w:rsidRPr="00062414" w:rsidRDefault="00DF36CE" w:rsidP="00FA74C4">
            <w:pPr>
              <w:pStyle w:val="NoSpacing"/>
            </w:pPr>
            <w:r>
              <w:t>How long after this will it be deleted?</w:t>
            </w:r>
          </w:p>
        </w:tc>
        <w:tc>
          <w:tcPr>
            <w:tcW w:w="4967" w:type="dxa"/>
            <w:gridSpan w:val="9"/>
            <w:vAlign w:val="center"/>
          </w:tcPr>
          <w:p w:rsidR="00DF36CE" w:rsidRPr="00062414" w:rsidRDefault="00E107F3" w:rsidP="003924EC">
            <w:pPr>
              <w:pStyle w:val="NoSpacing"/>
            </w:pPr>
            <w:r>
              <w:t>Unsuccessful candidates: 6 months from the date of the appointment of the successful candidate.  Successful candidates: Data will be held in line with the Data Retention Schedule.</w:t>
            </w:r>
          </w:p>
        </w:tc>
      </w:tr>
      <w:tr w:rsidR="00DF36CE" w:rsidRPr="00062414" w:rsidTr="00563538">
        <w:tc>
          <w:tcPr>
            <w:tcW w:w="2039" w:type="dxa"/>
            <w:vMerge/>
            <w:shd w:val="clear" w:color="auto" w:fill="C5E0B3" w:themeFill="accent6" w:themeFillTint="66"/>
            <w:vAlign w:val="center"/>
          </w:tcPr>
          <w:p w:rsidR="00DF36CE" w:rsidRPr="00062414" w:rsidRDefault="00DF36CE" w:rsidP="00FA74C4">
            <w:pPr>
              <w:pStyle w:val="NoSpacing"/>
            </w:pPr>
          </w:p>
        </w:tc>
        <w:tc>
          <w:tcPr>
            <w:tcW w:w="3592" w:type="dxa"/>
            <w:gridSpan w:val="4"/>
            <w:vMerge/>
            <w:shd w:val="clear" w:color="auto" w:fill="E2EFD9" w:themeFill="accent6" w:themeFillTint="33"/>
            <w:vAlign w:val="center"/>
          </w:tcPr>
          <w:p w:rsidR="00DF36CE" w:rsidRDefault="00DF36CE" w:rsidP="00FA74C4">
            <w:pPr>
              <w:pStyle w:val="NoSpacing"/>
            </w:pPr>
          </w:p>
        </w:tc>
        <w:tc>
          <w:tcPr>
            <w:tcW w:w="4967" w:type="dxa"/>
            <w:gridSpan w:val="9"/>
            <w:vAlign w:val="center"/>
          </w:tcPr>
          <w:p w:rsidR="00DF36CE" w:rsidRPr="00C657B2" w:rsidRDefault="00DF36CE" w:rsidP="00C657B2">
            <w:pPr>
              <w:pStyle w:val="NoSpacing"/>
              <w:rPr>
                <w:sz w:val="20"/>
                <w:szCs w:val="20"/>
                <w:vertAlign w:val="superscript"/>
              </w:rPr>
            </w:pPr>
          </w:p>
        </w:tc>
      </w:tr>
      <w:tr w:rsidR="00DF36CE" w:rsidRPr="00062414" w:rsidTr="00563538">
        <w:trPr>
          <w:trHeight w:val="740"/>
        </w:trPr>
        <w:tc>
          <w:tcPr>
            <w:tcW w:w="2039" w:type="dxa"/>
            <w:vMerge w:val="restart"/>
            <w:shd w:val="clear" w:color="auto" w:fill="C5E0B3" w:themeFill="accent6" w:themeFillTint="66"/>
            <w:vAlign w:val="center"/>
          </w:tcPr>
          <w:p w:rsidR="00DF36CE" w:rsidRPr="00062414" w:rsidRDefault="00DF36CE" w:rsidP="00FA74C4">
            <w:pPr>
              <w:pStyle w:val="NoSpacing"/>
            </w:pPr>
            <w:r>
              <w:t>Our use of the data will be subject to your legal rights (marked if applicable):</w:t>
            </w:r>
          </w:p>
        </w:tc>
        <w:bookmarkStart w:id="5" w:name="Back6"/>
        <w:bookmarkEnd w:id="5"/>
        <w:tc>
          <w:tcPr>
            <w:tcW w:w="1235" w:type="dxa"/>
            <w:shd w:val="clear" w:color="auto" w:fill="E2EFD9" w:themeFill="accent6" w:themeFillTint="33"/>
            <w:vAlign w:val="center"/>
          </w:tcPr>
          <w:p w:rsidR="00DF36CE" w:rsidRPr="003B08B4" w:rsidRDefault="00DF36CE" w:rsidP="00FA74C4">
            <w:pPr>
              <w:pStyle w:val="NoSpacing"/>
              <w:jc w:val="center"/>
            </w:pPr>
            <w:r>
              <w:fldChar w:fldCharType="begin"/>
            </w:r>
            <w:r>
              <w:instrText xml:space="preserve"> HYPERLINK  \l "Inform" </w:instrText>
            </w:r>
            <w:r>
              <w:fldChar w:fldCharType="separate"/>
            </w:r>
            <w:r w:rsidRPr="00134B0B">
              <w:rPr>
                <w:rStyle w:val="Hyperlink"/>
              </w:rPr>
              <w:t>Inform</w:t>
            </w:r>
            <w:r>
              <w:fldChar w:fldCharType="end"/>
            </w:r>
            <w:bookmarkStart w:id="6" w:name="Back7"/>
            <w:bookmarkEnd w:id="6"/>
          </w:p>
        </w:tc>
        <w:sdt>
          <w:sdtPr>
            <w:rPr>
              <w:sz w:val="32"/>
              <w:szCs w:val="32"/>
            </w:rPr>
            <w:id w:val="719411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:rsidR="00DF36CE" w:rsidRPr="003B08B4" w:rsidRDefault="00DF36CE" w:rsidP="00FA74C4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bookmarkStart w:id="7" w:name="Back8"/>
        <w:bookmarkEnd w:id="7"/>
        <w:tc>
          <w:tcPr>
            <w:tcW w:w="1110" w:type="dxa"/>
            <w:shd w:val="clear" w:color="auto" w:fill="E2EFD9" w:themeFill="accent6" w:themeFillTint="33"/>
            <w:vAlign w:val="center"/>
          </w:tcPr>
          <w:p w:rsidR="00DF36CE" w:rsidRPr="003B08B4" w:rsidRDefault="00DF36CE" w:rsidP="00FA74C4">
            <w:pPr>
              <w:pStyle w:val="NoSpacing"/>
              <w:jc w:val="center"/>
            </w:pPr>
            <w:r>
              <w:fldChar w:fldCharType="begin"/>
            </w:r>
            <w:r>
              <w:instrText xml:space="preserve"> HYPERLINK  \l "Access" </w:instrText>
            </w:r>
            <w:r>
              <w:fldChar w:fldCharType="separate"/>
            </w:r>
            <w:r w:rsidRPr="00134B0B">
              <w:rPr>
                <w:rStyle w:val="Hyperlink"/>
              </w:rPr>
              <w:t>Access</w:t>
            </w:r>
            <w:r>
              <w:fldChar w:fldCharType="end"/>
            </w:r>
          </w:p>
        </w:tc>
        <w:sdt>
          <w:sdtPr>
            <w:rPr>
              <w:sz w:val="32"/>
              <w:szCs w:val="32"/>
            </w:rPr>
            <w:id w:val="12621132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4" w:type="dxa"/>
                <w:vAlign w:val="center"/>
              </w:tcPr>
              <w:p w:rsidR="00DF36CE" w:rsidRPr="003B08B4" w:rsidRDefault="00DF36CE" w:rsidP="00FA74C4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tc>
          <w:tcPr>
            <w:tcW w:w="998" w:type="dxa"/>
            <w:gridSpan w:val="2"/>
            <w:shd w:val="clear" w:color="auto" w:fill="E2EFD9" w:themeFill="accent6" w:themeFillTint="33"/>
            <w:vAlign w:val="center"/>
          </w:tcPr>
          <w:p w:rsidR="00DF36CE" w:rsidRPr="003B08B4" w:rsidRDefault="004E39FF" w:rsidP="00FA74C4">
            <w:pPr>
              <w:pStyle w:val="NoSpacing"/>
              <w:jc w:val="center"/>
            </w:pPr>
            <w:hyperlink w:anchor="Rect" w:history="1">
              <w:r w:rsidR="00DF36CE" w:rsidRPr="00134B0B">
                <w:rPr>
                  <w:rStyle w:val="Hyperlink"/>
                </w:rPr>
                <w:t>Rectify</w:t>
              </w:r>
            </w:hyperlink>
          </w:p>
        </w:tc>
        <w:sdt>
          <w:sdtPr>
            <w:rPr>
              <w:sz w:val="32"/>
              <w:szCs w:val="32"/>
            </w:rPr>
            <w:id w:val="-17227525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:rsidR="00DF36CE" w:rsidRPr="003B08B4" w:rsidRDefault="00DF36CE" w:rsidP="00FA74C4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bookmarkStart w:id="8" w:name="Back9"/>
        <w:bookmarkEnd w:id="8"/>
        <w:tc>
          <w:tcPr>
            <w:tcW w:w="1280" w:type="dxa"/>
            <w:gridSpan w:val="5"/>
            <w:shd w:val="clear" w:color="auto" w:fill="E2EFD9" w:themeFill="accent6" w:themeFillTint="33"/>
            <w:vAlign w:val="center"/>
          </w:tcPr>
          <w:p w:rsidR="00DF36CE" w:rsidRPr="003B08B4" w:rsidRDefault="00DF36CE" w:rsidP="00FA74C4">
            <w:pPr>
              <w:pStyle w:val="NoSpacing"/>
              <w:jc w:val="center"/>
            </w:pPr>
            <w:r>
              <w:fldChar w:fldCharType="begin"/>
            </w:r>
            <w:r>
              <w:instrText xml:space="preserve"> HYPERLINK  \l "Erase" </w:instrText>
            </w:r>
            <w:r>
              <w:fldChar w:fldCharType="separate"/>
            </w:r>
            <w:r w:rsidRPr="00134B0B">
              <w:rPr>
                <w:rStyle w:val="Hyperlink"/>
              </w:rPr>
              <w:t>Erase</w:t>
            </w:r>
            <w:r>
              <w:fldChar w:fldCharType="end"/>
            </w:r>
            <w:bookmarkStart w:id="9" w:name="Back10"/>
            <w:bookmarkEnd w:id="9"/>
          </w:p>
        </w:tc>
        <w:sdt>
          <w:sdtPr>
            <w:rPr>
              <w:sz w:val="32"/>
              <w:szCs w:val="32"/>
            </w:rPr>
            <w:id w:val="-16314732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6" w:type="dxa"/>
                <w:vAlign w:val="center"/>
              </w:tcPr>
              <w:p w:rsidR="00DF36CE" w:rsidRPr="003B08B4" w:rsidRDefault="00DF36CE" w:rsidP="00FA74C4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</w:tr>
      <w:tr w:rsidR="00DF36CE" w:rsidRPr="00062414" w:rsidTr="00563538">
        <w:trPr>
          <w:trHeight w:val="277"/>
        </w:trPr>
        <w:tc>
          <w:tcPr>
            <w:tcW w:w="2039" w:type="dxa"/>
            <w:vMerge/>
            <w:shd w:val="clear" w:color="auto" w:fill="C5E0B3" w:themeFill="accent6" w:themeFillTint="66"/>
            <w:vAlign w:val="center"/>
          </w:tcPr>
          <w:p w:rsidR="00DF36CE" w:rsidRDefault="00DF36CE" w:rsidP="00FA74C4">
            <w:pPr>
              <w:pStyle w:val="NoSpacing"/>
            </w:pPr>
          </w:p>
        </w:tc>
        <w:bookmarkStart w:id="10" w:name="Back11"/>
        <w:bookmarkEnd w:id="10"/>
        <w:tc>
          <w:tcPr>
            <w:tcW w:w="1235" w:type="dxa"/>
            <w:shd w:val="clear" w:color="auto" w:fill="E2EFD9" w:themeFill="accent6" w:themeFillTint="33"/>
            <w:vAlign w:val="center"/>
          </w:tcPr>
          <w:p w:rsidR="00DF36CE" w:rsidRPr="003B08B4" w:rsidRDefault="00DF36CE" w:rsidP="00FA74C4">
            <w:pPr>
              <w:pStyle w:val="NoSpacing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 \l "Restrict" </w:instrText>
            </w:r>
            <w:r>
              <w:fldChar w:fldCharType="separate"/>
            </w:r>
            <w:r w:rsidRPr="00134B0B">
              <w:rPr>
                <w:rStyle w:val="Hyperlink"/>
              </w:rPr>
              <w:t>Restrict</w:t>
            </w:r>
            <w:r>
              <w:fldChar w:fldCharType="end"/>
            </w:r>
          </w:p>
        </w:tc>
        <w:sdt>
          <w:sdtPr>
            <w:rPr>
              <w:sz w:val="32"/>
              <w:szCs w:val="32"/>
            </w:rPr>
            <w:id w:val="153361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:rsidR="00DF36CE" w:rsidRPr="003B08B4" w:rsidRDefault="00DF36CE" w:rsidP="00FA74C4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 w:rsidRPr="003B08B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bookmarkStart w:id="11" w:name="Back12"/>
        <w:bookmarkEnd w:id="11"/>
        <w:tc>
          <w:tcPr>
            <w:tcW w:w="1110" w:type="dxa"/>
            <w:shd w:val="clear" w:color="auto" w:fill="E2EFD9" w:themeFill="accent6" w:themeFillTint="33"/>
            <w:vAlign w:val="center"/>
          </w:tcPr>
          <w:p w:rsidR="00DF36CE" w:rsidRPr="003B08B4" w:rsidRDefault="00DF36CE" w:rsidP="00FA74C4">
            <w:pPr>
              <w:pStyle w:val="NoSpacing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 \l "Portability" </w:instrText>
            </w:r>
            <w:r>
              <w:fldChar w:fldCharType="separate"/>
            </w:r>
            <w:r w:rsidRPr="00134B0B">
              <w:rPr>
                <w:rStyle w:val="Hyperlink"/>
              </w:rPr>
              <w:t>Portable</w:t>
            </w:r>
            <w:r>
              <w:fldChar w:fldCharType="end"/>
            </w:r>
          </w:p>
        </w:tc>
        <w:sdt>
          <w:sdtPr>
            <w:rPr>
              <w:sz w:val="32"/>
              <w:szCs w:val="32"/>
            </w:rPr>
            <w:id w:val="1065226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4" w:type="dxa"/>
                <w:vAlign w:val="center"/>
              </w:tcPr>
              <w:p w:rsidR="00DF36CE" w:rsidRPr="003B08B4" w:rsidRDefault="00DF36CE" w:rsidP="00FA74C4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 w:rsidRPr="003B08B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bookmarkStart w:id="12" w:name="Back13"/>
        <w:bookmarkStart w:id="13" w:name="Back14"/>
        <w:bookmarkEnd w:id="12"/>
        <w:bookmarkEnd w:id="13"/>
        <w:tc>
          <w:tcPr>
            <w:tcW w:w="998" w:type="dxa"/>
            <w:gridSpan w:val="2"/>
            <w:shd w:val="clear" w:color="auto" w:fill="E2EFD9" w:themeFill="accent6" w:themeFillTint="33"/>
            <w:vAlign w:val="center"/>
          </w:tcPr>
          <w:p w:rsidR="00DF36CE" w:rsidRPr="003B08B4" w:rsidRDefault="00DF36CE" w:rsidP="00FA74C4">
            <w:pPr>
              <w:pStyle w:val="NoSpacing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 \l "Object" </w:instrText>
            </w:r>
            <w:r>
              <w:fldChar w:fldCharType="separate"/>
            </w:r>
            <w:r w:rsidRPr="00134B0B">
              <w:rPr>
                <w:rStyle w:val="Hyperlink"/>
              </w:rPr>
              <w:t>Object</w:t>
            </w:r>
            <w:r>
              <w:fldChar w:fldCharType="end"/>
            </w:r>
          </w:p>
        </w:tc>
        <w:sdt>
          <w:sdtPr>
            <w:rPr>
              <w:sz w:val="32"/>
              <w:szCs w:val="32"/>
            </w:rPr>
            <w:id w:val="-10078276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:rsidR="00DF36CE" w:rsidRPr="003B08B4" w:rsidRDefault="00DF36CE" w:rsidP="00FA74C4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bookmarkStart w:id="14" w:name="Back15"/>
        <w:bookmarkEnd w:id="14"/>
        <w:tc>
          <w:tcPr>
            <w:tcW w:w="1280" w:type="dxa"/>
            <w:gridSpan w:val="5"/>
            <w:shd w:val="clear" w:color="auto" w:fill="E2EFD9" w:themeFill="accent6" w:themeFillTint="33"/>
            <w:vAlign w:val="center"/>
          </w:tcPr>
          <w:p w:rsidR="00DF36CE" w:rsidRPr="003B08B4" w:rsidRDefault="00DF36CE" w:rsidP="00FA74C4">
            <w:pPr>
              <w:pStyle w:val="NoSpacing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 \l "Auto" </w:instrText>
            </w:r>
            <w:r>
              <w:fldChar w:fldCharType="separate"/>
            </w:r>
            <w:r w:rsidRPr="00134B0B">
              <w:rPr>
                <w:rStyle w:val="Hyperlink"/>
              </w:rPr>
              <w:t>Automate</w:t>
            </w:r>
            <w:r>
              <w:fldChar w:fldCharType="end"/>
            </w:r>
          </w:p>
        </w:tc>
        <w:sdt>
          <w:sdtPr>
            <w:rPr>
              <w:sz w:val="32"/>
              <w:szCs w:val="32"/>
            </w:rPr>
            <w:id w:val="-803381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6" w:type="dxa"/>
                <w:vAlign w:val="center"/>
              </w:tcPr>
              <w:p w:rsidR="00DF36CE" w:rsidRPr="003B08B4" w:rsidRDefault="00DF36CE" w:rsidP="00FA74C4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 w:rsidRPr="003B08B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F36CE" w:rsidRPr="00062414" w:rsidTr="00563538">
        <w:tc>
          <w:tcPr>
            <w:tcW w:w="2039" w:type="dxa"/>
            <w:vMerge w:val="restart"/>
            <w:shd w:val="clear" w:color="auto" w:fill="C5E0B3" w:themeFill="accent6" w:themeFillTint="66"/>
            <w:vAlign w:val="center"/>
          </w:tcPr>
          <w:p w:rsidR="00DF36CE" w:rsidRPr="009C422F" w:rsidRDefault="00DF36CE" w:rsidP="006B2757">
            <w:pPr>
              <w:pStyle w:val="NoSpacing"/>
            </w:pPr>
            <w:r w:rsidRPr="009C422F">
              <w:t xml:space="preserve">As you </w:t>
            </w:r>
            <w:r>
              <w:t xml:space="preserve">are </w:t>
            </w:r>
            <w:r w:rsidRPr="009C422F">
              <w:t>giving us your data directly:</w:t>
            </w: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DF36CE" w:rsidRPr="009C422F" w:rsidRDefault="00DF36CE" w:rsidP="00FA74C4">
            <w:pPr>
              <w:pStyle w:val="NoSpacing"/>
            </w:pPr>
            <w:r w:rsidRPr="009C422F">
              <w:t>This is the reason why we are allowed to ask for it and use it:</w:t>
            </w:r>
          </w:p>
        </w:tc>
        <w:tc>
          <w:tcPr>
            <w:tcW w:w="4967" w:type="dxa"/>
            <w:gridSpan w:val="9"/>
            <w:vAlign w:val="center"/>
          </w:tcPr>
          <w:p w:rsidR="00DF36CE" w:rsidRDefault="009A5FFC" w:rsidP="00FA74C4">
            <w:pPr>
              <w:pStyle w:val="NoSpacing"/>
            </w:pPr>
            <w:r>
              <w:t>Contract Law</w:t>
            </w:r>
          </w:p>
          <w:p w:rsidR="009A5FFC" w:rsidRDefault="009A5FFC" w:rsidP="00FA74C4">
            <w:pPr>
              <w:pStyle w:val="NoSpacing"/>
            </w:pPr>
            <w:r>
              <w:t>Eligibility to work in the UK</w:t>
            </w:r>
          </w:p>
          <w:p w:rsidR="009A5FFC" w:rsidRDefault="009A5FFC" w:rsidP="00FA74C4">
            <w:pPr>
              <w:pStyle w:val="NoSpacing"/>
            </w:pPr>
            <w:r>
              <w:t>Keeping Children Safe in Education 2016</w:t>
            </w:r>
            <w:r w:rsidR="00E107F3">
              <w:t xml:space="preserve"> (As Updated).</w:t>
            </w:r>
          </w:p>
          <w:p w:rsidR="00DF36CE" w:rsidRDefault="00DF36CE" w:rsidP="00FA74C4">
            <w:pPr>
              <w:pStyle w:val="NoSpacing"/>
            </w:pPr>
          </w:p>
          <w:p w:rsidR="00DF36CE" w:rsidRPr="00062414" w:rsidRDefault="00DF36CE" w:rsidP="00FA74C4">
            <w:pPr>
              <w:pStyle w:val="NoSpacing"/>
            </w:pPr>
          </w:p>
        </w:tc>
      </w:tr>
      <w:tr w:rsidR="00DF36CE" w:rsidRPr="00062414" w:rsidTr="00563538">
        <w:tc>
          <w:tcPr>
            <w:tcW w:w="2039" w:type="dxa"/>
            <w:vMerge/>
            <w:shd w:val="clear" w:color="auto" w:fill="C5E0B3" w:themeFill="accent6" w:themeFillTint="66"/>
            <w:vAlign w:val="center"/>
          </w:tcPr>
          <w:p w:rsidR="00DF36CE" w:rsidRPr="009C422F" w:rsidRDefault="00DF36CE" w:rsidP="00FA74C4">
            <w:pPr>
              <w:pStyle w:val="NoSpacing"/>
            </w:pP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DF36CE" w:rsidRPr="009C422F" w:rsidRDefault="00DF36CE" w:rsidP="00FA74C4">
            <w:pPr>
              <w:pStyle w:val="NoSpacing"/>
            </w:pPr>
            <w:r w:rsidRPr="009C422F">
              <w:t>This is what could happen if you refused to let us use your data for this purpose:</w:t>
            </w:r>
          </w:p>
        </w:tc>
        <w:tc>
          <w:tcPr>
            <w:tcW w:w="4967" w:type="dxa"/>
            <w:gridSpan w:val="9"/>
            <w:vAlign w:val="center"/>
          </w:tcPr>
          <w:p w:rsidR="00DF36CE" w:rsidRPr="00062414" w:rsidRDefault="00DF36CE" w:rsidP="003F031E">
            <w:pPr>
              <w:pStyle w:val="NoSpacing"/>
            </w:pPr>
            <w:r>
              <w:t xml:space="preserve">Unable to </w:t>
            </w:r>
            <w:r w:rsidR="003F031E">
              <w:t>process application/continue with recruitment process</w:t>
            </w:r>
          </w:p>
        </w:tc>
      </w:tr>
      <w:tr w:rsidR="00DF36CE" w:rsidRPr="00062414" w:rsidTr="00563538">
        <w:tc>
          <w:tcPr>
            <w:tcW w:w="2039" w:type="dxa"/>
            <w:vMerge w:val="restart"/>
            <w:shd w:val="clear" w:color="auto" w:fill="C5E0B3" w:themeFill="accent6" w:themeFillTint="66"/>
            <w:vAlign w:val="center"/>
          </w:tcPr>
          <w:p w:rsidR="00DF36CE" w:rsidRPr="009C422F" w:rsidRDefault="00DF36CE" w:rsidP="00FA74C4">
            <w:pPr>
              <w:pStyle w:val="NoSpacing"/>
            </w:pPr>
            <w:r w:rsidRPr="009C422F">
              <w:t>As you are not giving your data directly to us:</w:t>
            </w: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DF36CE" w:rsidRPr="009C422F" w:rsidRDefault="00DF36CE" w:rsidP="00FA74C4">
            <w:pPr>
              <w:pStyle w:val="NoSpacing"/>
            </w:pPr>
            <w:r w:rsidRPr="009C422F">
              <w:t>This is who is giving us your personal data:</w:t>
            </w:r>
          </w:p>
        </w:tc>
        <w:tc>
          <w:tcPr>
            <w:tcW w:w="4967" w:type="dxa"/>
            <w:gridSpan w:val="9"/>
            <w:vAlign w:val="center"/>
          </w:tcPr>
          <w:p w:rsidR="00DF36CE" w:rsidRPr="00062414" w:rsidRDefault="003F031E" w:rsidP="00E107F3">
            <w:pPr>
              <w:pStyle w:val="NoSpacing"/>
            </w:pPr>
            <w:r>
              <w:t>Previous employer/s, DBS service</w:t>
            </w:r>
            <w:r w:rsidR="00DF36CE">
              <w:t xml:space="preserve">, </w:t>
            </w:r>
            <w:r w:rsidR="00E107F3">
              <w:t>The Teaching Regulation Agency</w:t>
            </w:r>
            <w:r w:rsidR="003B7BC4">
              <w:t>, Overseas Embassies</w:t>
            </w:r>
          </w:p>
        </w:tc>
      </w:tr>
      <w:tr w:rsidR="00DF36CE" w:rsidRPr="00062414" w:rsidTr="00563538">
        <w:tc>
          <w:tcPr>
            <w:tcW w:w="2039" w:type="dxa"/>
            <w:vMerge/>
            <w:shd w:val="clear" w:color="auto" w:fill="C5E0B3" w:themeFill="accent6" w:themeFillTint="66"/>
            <w:vAlign w:val="center"/>
          </w:tcPr>
          <w:p w:rsidR="00DF36CE" w:rsidRPr="009C422F" w:rsidRDefault="00DF36CE" w:rsidP="00FA74C4">
            <w:pPr>
              <w:pStyle w:val="NoSpacing"/>
            </w:pP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DF36CE" w:rsidRPr="009C422F" w:rsidRDefault="00DF36CE" w:rsidP="00FA74C4">
            <w:pPr>
              <w:pStyle w:val="NoSpacing"/>
            </w:pPr>
            <w:r w:rsidRPr="009C422F">
              <w:t xml:space="preserve">This is a source of personal data open to anyone </w:t>
            </w:r>
          </w:p>
        </w:tc>
        <w:tc>
          <w:tcPr>
            <w:tcW w:w="830" w:type="dxa"/>
            <w:shd w:val="clear" w:color="auto" w:fill="E2EFD9" w:themeFill="accent6" w:themeFillTint="33"/>
            <w:vAlign w:val="center"/>
          </w:tcPr>
          <w:p w:rsidR="00DF36CE" w:rsidRPr="003B08B4" w:rsidRDefault="00DF36CE" w:rsidP="00FA74C4">
            <w:pPr>
              <w:pStyle w:val="NoSpacing"/>
              <w:jc w:val="center"/>
            </w:pPr>
            <w:r>
              <w:t>Yes</w:t>
            </w:r>
          </w:p>
        </w:tc>
        <w:sdt>
          <w:sdtPr>
            <w:rPr>
              <w:sz w:val="32"/>
              <w:szCs w:val="32"/>
            </w:rPr>
            <w:id w:val="-192009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dxa"/>
                <w:gridSpan w:val="3"/>
                <w:vAlign w:val="center"/>
              </w:tcPr>
              <w:p w:rsidR="00DF36CE" w:rsidRPr="003B08B4" w:rsidRDefault="00DF36CE" w:rsidP="00FA74C4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 w:rsidRPr="003B08B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8" w:type="dxa"/>
            <w:gridSpan w:val="2"/>
            <w:shd w:val="clear" w:color="auto" w:fill="E2EFD9" w:themeFill="accent6" w:themeFillTint="33"/>
            <w:vAlign w:val="center"/>
          </w:tcPr>
          <w:p w:rsidR="00DF36CE" w:rsidRPr="003B08B4" w:rsidRDefault="00DF36CE" w:rsidP="00FA74C4">
            <w:pPr>
              <w:pStyle w:val="NoSpacing"/>
              <w:jc w:val="center"/>
            </w:pPr>
            <w:r>
              <w:t>No</w:t>
            </w:r>
          </w:p>
        </w:tc>
        <w:sdt>
          <w:sdtPr>
            <w:rPr>
              <w:sz w:val="32"/>
              <w:szCs w:val="32"/>
            </w:rPr>
            <w:id w:val="-14984927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1" w:type="dxa"/>
                <w:gridSpan w:val="3"/>
                <w:vAlign w:val="center"/>
              </w:tcPr>
              <w:p w:rsidR="00DF36CE" w:rsidRPr="003B08B4" w:rsidRDefault="00DF36CE" w:rsidP="00FA74C4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</w:tr>
      <w:tr w:rsidR="00DF36CE" w:rsidRPr="00062414" w:rsidTr="00563538">
        <w:tc>
          <w:tcPr>
            <w:tcW w:w="2039" w:type="dxa"/>
            <w:vMerge/>
            <w:shd w:val="clear" w:color="auto" w:fill="C5E0B3" w:themeFill="accent6" w:themeFillTint="66"/>
            <w:vAlign w:val="center"/>
          </w:tcPr>
          <w:p w:rsidR="00DF36CE" w:rsidRPr="00062414" w:rsidRDefault="00DF36CE" w:rsidP="00FA74C4">
            <w:pPr>
              <w:pStyle w:val="NoSpacing"/>
            </w:pP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DF36CE" w:rsidRPr="00062414" w:rsidRDefault="00DF36CE" w:rsidP="00FA74C4">
            <w:pPr>
              <w:pStyle w:val="NoSpacing"/>
            </w:pPr>
            <w:r>
              <w:t>These are the categories of personal data being given to us</w:t>
            </w:r>
          </w:p>
        </w:tc>
        <w:tc>
          <w:tcPr>
            <w:tcW w:w="4967" w:type="dxa"/>
            <w:gridSpan w:val="9"/>
            <w:vAlign w:val="center"/>
          </w:tcPr>
          <w:p w:rsidR="00DF36CE" w:rsidRPr="00062414" w:rsidRDefault="00DF36CE" w:rsidP="003F031E">
            <w:pPr>
              <w:pStyle w:val="NoSpacing"/>
            </w:pPr>
            <w:r>
              <w:t>Basic Demographics, e.g. name, address, Date of Birth, Contacts, refe</w:t>
            </w:r>
            <w:r w:rsidR="003F031E">
              <w:t>rences from previous employers</w:t>
            </w:r>
            <w:r>
              <w:t>, employment suitability/safeguarding</w:t>
            </w:r>
            <w:r w:rsidR="003F031E">
              <w:t xml:space="preserve"> checks, </w:t>
            </w:r>
            <w:r>
              <w:t>prohibition</w:t>
            </w:r>
            <w:r w:rsidR="003B7BC4">
              <w:t>, right to work</w:t>
            </w:r>
            <w:r>
              <w:t xml:space="preserve"> and qualifications checks</w:t>
            </w:r>
          </w:p>
        </w:tc>
      </w:tr>
      <w:tr w:rsidR="00DF36CE" w:rsidRPr="00062414" w:rsidTr="00563538">
        <w:trPr>
          <w:trHeight w:val="690"/>
        </w:trPr>
        <w:tc>
          <w:tcPr>
            <w:tcW w:w="10598" w:type="dxa"/>
            <w:gridSpan w:val="14"/>
            <w:shd w:val="clear" w:color="auto" w:fill="538135" w:themeFill="accent6" w:themeFillShade="BF"/>
            <w:vAlign w:val="center"/>
          </w:tcPr>
          <w:p w:rsidR="00DF36CE" w:rsidRPr="00F55FF8" w:rsidRDefault="00DF36CE" w:rsidP="00FA74C4">
            <w:pPr>
              <w:pStyle w:val="NoSpacing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Visit the following links for more information about Privacy Law, our obligations and your Rights:</w:t>
            </w:r>
          </w:p>
        </w:tc>
      </w:tr>
      <w:tr w:rsidR="00DF36CE" w:rsidRPr="00062414" w:rsidTr="00563538">
        <w:trPr>
          <w:trHeight w:val="690"/>
        </w:trPr>
        <w:tc>
          <w:tcPr>
            <w:tcW w:w="10598" w:type="dxa"/>
            <w:gridSpan w:val="14"/>
            <w:shd w:val="clear" w:color="auto" w:fill="E2EFD9" w:themeFill="accent6" w:themeFillTint="33"/>
            <w:vAlign w:val="center"/>
          </w:tcPr>
          <w:p w:rsidR="00DF36CE" w:rsidRPr="00D031B3" w:rsidRDefault="004E39FF" w:rsidP="00D031B3">
            <w:pPr>
              <w:pStyle w:val="NoSpacing"/>
              <w:rPr>
                <w:color w:val="FFFFFF" w:themeColor="background1"/>
              </w:rPr>
            </w:pPr>
            <w:hyperlink r:id="rId8" w:history="1">
              <w:r w:rsidR="00DF36CE">
                <w:rPr>
                  <w:rStyle w:val="Hyperlink"/>
                </w:rPr>
                <w:t>The ICO Guide to the</w:t>
              </w:r>
              <w:r w:rsidR="00DF36CE" w:rsidRPr="00D031B3">
                <w:rPr>
                  <w:rStyle w:val="Hyperlink"/>
                </w:rPr>
                <w:t xml:space="preserve"> General Data Protection Regulations 2016</w:t>
              </w:r>
            </w:hyperlink>
          </w:p>
          <w:p w:rsidR="00DF36CE" w:rsidRDefault="004E39FF" w:rsidP="00D031B3">
            <w:pPr>
              <w:pStyle w:val="NoSpacing"/>
              <w:rPr>
                <w:b/>
                <w:color w:val="FFFFFF" w:themeColor="background1"/>
              </w:rPr>
            </w:pPr>
            <w:hyperlink r:id="rId9" w:history="1">
              <w:r w:rsidR="00DF36CE" w:rsidRPr="00D031B3">
                <w:rPr>
                  <w:rStyle w:val="Hyperlink"/>
                </w:rPr>
                <w:t xml:space="preserve">The General </w:t>
              </w:r>
              <w:r w:rsidR="00DF36CE">
                <w:rPr>
                  <w:rStyle w:val="Hyperlink"/>
                </w:rPr>
                <w:t>D</w:t>
              </w:r>
              <w:r w:rsidR="00DF36CE" w:rsidRPr="00D031B3">
                <w:rPr>
                  <w:rStyle w:val="Hyperlink"/>
                </w:rPr>
                <w:t>ata Protection Regulations 2016</w:t>
              </w:r>
            </w:hyperlink>
          </w:p>
        </w:tc>
      </w:tr>
      <w:tr w:rsidR="00DF36CE" w:rsidRPr="00062414" w:rsidTr="00563538">
        <w:tc>
          <w:tcPr>
            <w:tcW w:w="10598" w:type="dxa"/>
            <w:gridSpan w:val="14"/>
            <w:shd w:val="clear" w:color="auto" w:fill="538135" w:themeFill="accent6" w:themeFillShade="BF"/>
            <w:vAlign w:val="center"/>
          </w:tcPr>
          <w:p w:rsidR="00DF36CE" w:rsidRPr="00F55FF8" w:rsidRDefault="00DF36CE" w:rsidP="00FA74C4">
            <w:pPr>
              <w:pStyle w:val="NoSpacing"/>
              <w:rPr>
                <w:b/>
                <w:color w:val="FFFFFF" w:themeColor="background1"/>
              </w:rPr>
            </w:pPr>
            <w:r w:rsidRPr="00F55FF8">
              <w:rPr>
                <w:b/>
                <w:color w:val="FFFFFF" w:themeColor="background1"/>
              </w:rPr>
              <w:t>If you have concerns over the way we are asking for or using your personal data, please raise the matter with our Data Protection Officer by the following means:</w:t>
            </w:r>
          </w:p>
        </w:tc>
      </w:tr>
      <w:tr w:rsidR="00DF36CE" w:rsidRPr="00062414" w:rsidTr="00563538">
        <w:tc>
          <w:tcPr>
            <w:tcW w:w="2039" w:type="dxa"/>
            <w:shd w:val="clear" w:color="auto" w:fill="C5E0B3" w:themeFill="accent6" w:themeFillTint="66"/>
            <w:vAlign w:val="center"/>
          </w:tcPr>
          <w:p w:rsidR="00DF36CE" w:rsidRPr="009C422F" w:rsidRDefault="00DF36CE" w:rsidP="00FA74C4">
            <w:pPr>
              <w:pStyle w:val="NoSpacing"/>
            </w:pPr>
            <w:r w:rsidRPr="009C422F">
              <w:t>Postal Address</w:t>
            </w:r>
          </w:p>
        </w:tc>
        <w:tc>
          <w:tcPr>
            <w:tcW w:w="8559" w:type="dxa"/>
            <w:gridSpan w:val="13"/>
            <w:vAlign w:val="center"/>
          </w:tcPr>
          <w:p w:rsidR="00DF36CE" w:rsidRPr="009B299E" w:rsidRDefault="00DF36CE" w:rsidP="00FA74C4">
            <w:pPr>
              <w:pStyle w:val="NoSpacing"/>
            </w:pPr>
            <w:r w:rsidRPr="009B299E">
              <w:t>Essex County Council.  County Hall.  Chelmsford.  CM1 1QH</w:t>
            </w:r>
          </w:p>
        </w:tc>
      </w:tr>
      <w:tr w:rsidR="00DF36CE" w:rsidRPr="00062414" w:rsidTr="00563538">
        <w:tc>
          <w:tcPr>
            <w:tcW w:w="2039" w:type="dxa"/>
            <w:shd w:val="clear" w:color="auto" w:fill="C5E0B3" w:themeFill="accent6" w:themeFillTint="66"/>
            <w:vAlign w:val="center"/>
          </w:tcPr>
          <w:p w:rsidR="00DF36CE" w:rsidRPr="009C422F" w:rsidRDefault="00DF36CE" w:rsidP="00FA74C4">
            <w:pPr>
              <w:pStyle w:val="NoSpacing"/>
            </w:pPr>
            <w:r w:rsidRPr="009C422F">
              <w:t>Email</w:t>
            </w:r>
          </w:p>
        </w:tc>
        <w:tc>
          <w:tcPr>
            <w:tcW w:w="8559" w:type="dxa"/>
            <w:gridSpan w:val="13"/>
            <w:vAlign w:val="center"/>
          </w:tcPr>
          <w:p w:rsidR="00DF36CE" w:rsidRPr="009B299E" w:rsidRDefault="004E39FF" w:rsidP="00FA74C4">
            <w:pPr>
              <w:pStyle w:val="NoSpacing"/>
            </w:pPr>
            <w:hyperlink r:id="rId10" w:history="1">
              <w:r w:rsidR="00DF36CE" w:rsidRPr="009B299E">
                <w:rPr>
                  <w:rStyle w:val="Hyperlink"/>
                  <w:color w:val="auto"/>
                </w:rPr>
                <w:t>DPO@essex.gov.uk</w:t>
              </w:r>
            </w:hyperlink>
            <w:r w:rsidR="00DF36CE" w:rsidRPr="009B299E">
              <w:t xml:space="preserve"> </w:t>
            </w:r>
            <w:r w:rsidR="00DF36CE" w:rsidRPr="009B299E">
              <w:rPr>
                <w:b/>
              </w:rPr>
              <w:t>amend these details if ECC are not the data Protection Officer for your school under contract</w:t>
            </w:r>
          </w:p>
        </w:tc>
      </w:tr>
      <w:tr w:rsidR="00DF36CE" w:rsidRPr="00062414" w:rsidTr="00563538">
        <w:tc>
          <w:tcPr>
            <w:tcW w:w="2039" w:type="dxa"/>
            <w:shd w:val="clear" w:color="auto" w:fill="C5E0B3" w:themeFill="accent6" w:themeFillTint="66"/>
            <w:vAlign w:val="center"/>
          </w:tcPr>
          <w:p w:rsidR="00DF36CE" w:rsidRPr="009C422F" w:rsidRDefault="00DF36CE" w:rsidP="00FA74C4">
            <w:pPr>
              <w:pStyle w:val="NoSpacing"/>
            </w:pPr>
            <w:r w:rsidRPr="009C422F">
              <w:t>Phone Number</w:t>
            </w:r>
          </w:p>
        </w:tc>
        <w:tc>
          <w:tcPr>
            <w:tcW w:w="8559" w:type="dxa"/>
            <w:gridSpan w:val="13"/>
            <w:vAlign w:val="center"/>
          </w:tcPr>
          <w:p w:rsidR="00DF36CE" w:rsidRPr="009B299E" w:rsidRDefault="00DF36CE" w:rsidP="00FA74C4">
            <w:pPr>
              <w:pStyle w:val="NoSpacing"/>
            </w:pPr>
            <w:r w:rsidRPr="009B299E">
              <w:t>03330322970</w:t>
            </w:r>
          </w:p>
        </w:tc>
      </w:tr>
      <w:tr w:rsidR="00DF36CE" w:rsidRPr="00062414" w:rsidTr="00563538">
        <w:tc>
          <w:tcPr>
            <w:tcW w:w="10598" w:type="dxa"/>
            <w:gridSpan w:val="14"/>
            <w:shd w:val="clear" w:color="auto" w:fill="538135" w:themeFill="accent6" w:themeFillShade="BF"/>
            <w:vAlign w:val="center"/>
          </w:tcPr>
          <w:p w:rsidR="00DF36CE" w:rsidRPr="00F55FF8" w:rsidRDefault="00DF36CE" w:rsidP="00FA74C4">
            <w:pPr>
              <w:pStyle w:val="NoSpacing"/>
              <w:rPr>
                <w:b/>
                <w:color w:val="FFFFFF" w:themeColor="background1"/>
              </w:rPr>
            </w:pPr>
            <w:r w:rsidRPr="00F55FF8">
              <w:rPr>
                <w:b/>
                <w:color w:val="FFFFFF" w:themeColor="background1"/>
              </w:rPr>
              <w:t>If you still have concerns following our response you have the right to raise the matter with the Information Commissioner’s Office:</w:t>
            </w:r>
          </w:p>
        </w:tc>
      </w:tr>
      <w:tr w:rsidR="00DF36CE" w:rsidRPr="00062414" w:rsidTr="00563538">
        <w:tc>
          <w:tcPr>
            <w:tcW w:w="2039" w:type="dxa"/>
            <w:shd w:val="clear" w:color="auto" w:fill="C5E0B3" w:themeFill="accent6" w:themeFillTint="66"/>
            <w:vAlign w:val="center"/>
          </w:tcPr>
          <w:p w:rsidR="00DF36CE" w:rsidRPr="009C422F" w:rsidRDefault="00DF36CE" w:rsidP="00FA74C4">
            <w:pPr>
              <w:pStyle w:val="NoSpacing"/>
            </w:pPr>
            <w:r w:rsidRPr="009C422F">
              <w:t>Postal Address</w:t>
            </w:r>
          </w:p>
        </w:tc>
        <w:tc>
          <w:tcPr>
            <w:tcW w:w="8559" w:type="dxa"/>
            <w:gridSpan w:val="13"/>
            <w:vAlign w:val="center"/>
          </w:tcPr>
          <w:p w:rsidR="00DF36CE" w:rsidRPr="009C422F" w:rsidRDefault="00DF36CE" w:rsidP="00FA74C4">
            <w:pPr>
              <w:pStyle w:val="NoSpacing"/>
            </w:pPr>
            <w:r w:rsidRPr="00453654">
              <w:t>Information Commissioner's Office</w:t>
            </w:r>
            <w:r>
              <w:t xml:space="preserve">, </w:t>
            </w:r>
            <w:r w:rsidRPr="00453654">
              <w:t>Wycliffe House</w:t>
            </w:r>
            <w:r>
              <w:t xml:space="preserve">, </w:t>
            </w:r>
            <w:r w:rsidRPr="00453654">
              <w:t>Water Lane</w:t>
            </w:r>
            <w:r>
              <w:t xml:space="preserve">, Wilmslow, Cheshire, </w:t>
            </w:r>
            <w:r w:rsidRPr="00453654">
              <w:t>SK9 5AF</w:t>
            </w:r>
          </w:p>
        </w:tc>
      </w:tr>
      <w:tr w:rsidR="00DF36CE" w:rsidRPr="00062414" w:rsidTr="00563538">
        <w:tc>
          <w:tcPr>
            <w:tcW w:w="2039" w:type="dxa"/>
            <w:shd w:val="clear" w:color="auto" w:fill="C5E0B3" w:themeFill="accent6" w:themeFillTint="66"/>
            <w:vAlign w:val="center"/>
          </w:tcPr>
          <w:p w:rsidR="00DF36CE" w:rsidRPr="009C422F" w:rsidRDefault="00DF36CE" w:rsidP="00FA74C4">
            <w:pPr>
              <w:pStyle w:val="NoSpacing"/>
            </w:pPr>
            <w:r>
              <w:t>Online Form</w:t>
            </w:r>
          </w:p>
        </w:tc>
        <w:tc>
          <w:tcPr>
            <w:tcW w:w="8559" w:type="dxa"/>
            <w:gridSpan w:val="13"/>
            <w:vAlign w:val="center"/>
          </w:tcPr>
          <w:p w:rsidR="00DF36CE" w:rsidRPr="00453654" w:rsidRDefault="004E39FF" w:rsidP="00FA74C4">
            <w:pPr>
              <w:pStyle w:val="NoSpacing"/>
            </w:pPr>
            <w:hyperlink r:id="rId11" w:history="1">
              <w:r w:rsidR="00DF36CE" w:rsidRPr="00453654">
                <w:rPr>
                  <w:rStyle w:val="Hyperlink"/>
                </w:rPr>
                <w:t>https://ico.org.uk/concerns/handling/</w:t>
              </w:r>
            </w:hyperlink>
            <w:r w:rsidR="00DF36CE" w:rsidRPr="00453654">
              <w:t xml:space="preserve"> </w:t>
            </w:r>
          </w:p>
        </w:tc>
      </w:tr>
      <w:tr w:rsidR="00DF36CE" w:rsidRPr="00062414" w:rsidTr="00563538">
        <w:tc>
          <w:tcPr>
            <w:tcW w:w="2039" w:type="dxa"/>
            <w:shd w:val="clear" w:color="auto" w:fill="C5E0B3" w:themeFill="accent6" w:themeFillTint="66"/>
            <w:vAlign w:val="center"/>
          </w:tcPr>
          <w:p w:rsidR="00DF36CE" w:rsidRPr="009C422F" w:rsidRDefault="00DF36CE" w:rsidP="00FA74C4">
            <w:pPr>
              <w:pStyle w:val="NoSpacing"/>
            </w:pPr>
            <w:r w:rsidRPr="009C422F">
              <w:t>Phone Number</w:t>
            </w:r>
          </w:p>
        </w:tc>
        <w:tc>
          <w:tcPr>
            <w:tcW w:w="8559" w:type="dxa"/>
            <w:gridSpan w:val="13"/>
            <w:vAlign w:val="center"/>
          </w:tcPr>
          <w:p w:rsidR="00DF36CE" w:rsidRPr="009C422F" w:rsidRDefault="00DF36CE" w:rsidP="00FA74C4">
            <w:pPr>
              <w:pStyle w:val="NoSpacing"/>
            </w:pPr>
            <w:r w:rsidRPr="00453654">
              <w:t>0303 123 1113</w:t>
            </w:r>
          </w:p>
        </w:tc>
      </w:tr>
    </w:tbl>
    <w:p w:rsidR="00C657B2" w:rsidRPr="00C657B2" w:rsidRDefault="00C657B2" w:rsidP="009B299E">
      <w:pPr>
        <w:ind w:left="-142"/>
        <w:rPr>
          <w:rFonts w:ascii="Arial" w:hAnsi="Arial" w:cs="Arial"/>
          <w:sz w:val="16"/>
          <w:szCs w:val="24"/>
        </w:rPr>
      </w:pPr>
    </w:p>
    <w:sectPr w:rsidR="00C657B2" w:rsidRPr="00C657B2" w:rsidSect="00C657B2">
      <w:pgSz w:w="11906" w:h="16838"/>
      <w:pgMar w:top="567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8EF" w:rsidRDefault="00CC18EF" w:rsidP="00CC18EF">
      <w:pPr>
        <w:spacing w:after="0" w:line="240" w:lineRule="auto"/>
      </w:pPr>
      <w:r>
        <w:separator/>
      </w:r>
    </w:p>
  </w:endnote>
  <w:endnote w:type="continuationSeparator" w:id="0">
    <w:p w:rsidR="00CC18EF" w:rsidRDefault="00CC18EF" w:rsidP="00CC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8EF" w:rsidRDefault="00CC18EF" w:rsidP="00CC18EF">
      <w:pPr>
        <w:spacing w:after="0" w:line="240" w:lineRule="auto"/>
      </w:pPr>
      <w:r>
        <w:separator/>
      </w:r>
    </w:p>
  </w:footnote>
  <w:footnote w:type="continuationSeparator" w:id="0">
    <w:p w:rsidR="00CC18EF" w:rsidRDefault="00CC18EF" w:rsidP="00CC1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05CAE"/>
    <w:multiLevelType w:val="hybridMultilevel"/>
    <w:tmpl w:val="8B2818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3854B5"/>
    <w:multiLevelType w:val="hybridMultilevel"/>
    <w:tmpl w:val="54862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24F47"/>
    <w:multiLevelType w:val="hybridMultilevel"/>
    <w:tmpl w:val="41DE6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BA7A5B"/>
    <w:multiLevelType w:val="hybridMultilevel"/>
    <w:tmpl w:val="991AF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B3"/>
    <w:rsid w:val="000426EF"/>
    <w:rsid w:val="00071240"/>
    <w:rsid w:val="00134B0B"/>
    <w:rsid w:val="0017105A"/>
    <w:rsid w:val="001F7630"/>
    <w:rsid w:val="00203265"/>
    <w:rsid w:val="0022000C"/>
    <w:rsid w:val="003B7BC4"/>
    <w:rsid w:val="003E5621"/>
    <w:rsid w:val="003F031E"/>
    <w:rsid w:val="004275CE"/>
    <w:rsid w:val="0043782F"/>
    <w:rsid w:val="00450E50"/>
    <w:rsid w:val="004E39FF"/>
    <w:rsid w:val="00503162"/>
    <w:rsid w:val="00506CCC"/>
    <w:rsid w:val="00531C30"/>
    <w:rsid w:val="00563538"/>
    <w:rsid w:val="005D0AF4"/>
    <w:rsid w:val="00624244"/>
    <w:rsid w:val="006B2757"/>
    <w:rsid w:val="006B5BB0"/>
    <w:rsid w:val="006E70AA"/>
    <w:rsid w:val="00712EB6"/>
    <w:rsid w:val="00760035"/>
    <w:rsid w:val="0078232C"/>
    <w:rsid w:val="008335D3"/>
    <w:rsid w:val="00837403"/>
    <w:rsid w:val="008727AF"/>
    <w:rsid w:val="00920556"/>
    <w:rsid w:val="00991691"/>
    <w:rsid w:val="0099362E"/>
    <w:rsid w:val="009968EC"/>
    <w:rsid w:val="00997D8D"/>
    <w:rsid w:val="009A4551"/>
    <w:rsid w:val="009A5FFC"/>
    <w:rsid w:val="009B299E"/>
    <w:rsid w:val="009F5740"/>
    <w:rsid w:val="00A03949"/>
    <w:rsid w:val="00A21102"/>
    <w:rsid w:val="00A36E37"/>
    <w:rsid w:val="00AA0CBA"/>
    <w:rsid w:val="00BE7B9C"/>
    <w:rsid w:val="00BF0C97"/>
    <w:rsid w:val="00C21CFB"/>
    <w:rsid w:val="00C657B2"/>
    <w:rsid w:val="00CB45F5"/>
    <w:rsid w:val="00CB7DBB"/>
    <w:rsid w:val="00CC18EF"/>
    <w:rsid w:val="00D031B3"/>
    <w:rsid w:val="00D44D89"/>
    <w:rsid w:val="00D658E0"/>
    <w:rsid w:val="00D82ED4"/>
    <w:rsid w:val="00DA4F75"/>
    <w:rsid w:val="00DE7104"/>
    <w:rsid w:val="00DF36CE"/>
    <w:rsid w:val="00E1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75DB28-958E-455F-AE15-17D74AD8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031B3"/>
    <w:pPr>
      <w:spacing w:after="0" w:line="240" w:lineRule="auto"/>
    </w:pPr>
    <w:rPr>
      <w:rFonts w:ascii="Arial" w:eastAsia="Calibri" w:hAnsi="Arial" w:cs="Arial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31B3"/>
    <w:rPr>
      <w:color w:val="0563C1" w:themeColor="hyperlink"/>
      <w:u w:val="single"/>
    </w:rPr>
  </w:style>
  <w:style w:type="character" w:customStyle="1" w:styleId="NoSpacingChar">
    <w:name w:val="No Spacing Char"/>
    <w:link w:val="NoSpacing"/>
    <w:uiPriority w:val="1"/>
    <w:rsid w:val="00D031B3"/>
    <w:rPr>
      <w:rFonts w:ascii="Arial" w:eastAsia="Calibri" w:hAnsi="Arial" w:cs="Arial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D0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4B0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34B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1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8EF"/>
  </w:style>
  <w:style w:type="paragraph" w:styleId="Footer">
    <w:name w:val="footer"/>
    <w:basedOn w:val="Normal"/>
    <w:link w:val="FooterChar"/>
    <w:uiPriority w:val="99"/>
    <w:unhideWhenUsed/>
    <w:rsid w:val="00CC1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for-organisations/data-protection-reform/overview-of-the-gdp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o.org.uk/concerns/handling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DPO@essex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EN/TXT/PDF/?uri=CELEX:32016R0679&amp;from=EN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EFD214890A4469320F8F697E42AC5" ma:contentTypeVersion="15" ma:contentTypeDescription="Create a new document." ma:contentTypeScope="" ma:versionID="5b2f7763c2f32c393eaf57ce0a9e06df">
  <xsd:schema xmlns:xsd="http://www.w3.org/2001/XMLSchema" xmlns:xs="http://www.w3.org/2001/XMLSchema" xmlns:p="http://schemas.microsoft.com/office/2006/metadata/properties" xmlns:ns2="5f51a74a-d8db-430a-8a12-b3c50349ca57" xmlns:ns3="d06b65b7-35e0-4399-8525-d6056b3161b6" targetNamespace="http://schemas.microsoft.com/office/2006/metadata/properties" ma:root="true" ma:fieldsID="11980ac1a1ff0e319385919ba586506a" ns2:_="" ns3:_="">
    <xsd:import namespace="5f51a74a-d8db-430a-8a12-b3c50349ca57"/>
    <xsd:import namespace="d06b65b7-35e0-4399-8525-d6056b3161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a74a-d8db-430a-8a12-b3c50349c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c43b44-6d7c-44e3-991f-164cbf6103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65b7-35e0-4399-8525-d6056b3161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32ca94-6342-48f6-9e7f-c13dc0642ef1}" ma:internalName="TaxCatchAll" ma:showField="CatchAllData" ma:web="d06b65b7-35e0-4399-8525-d6056b316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6b65b7-35e0-4399-8525-d6056b3161b6" xsi:nil="true"/>
    <lcf76f155ced4ddcb4097134ff3c332f xmlns="5f51a74a-d8db-430a-8a12-b3c50349ca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FB3E39-4573-4A68-BA65-30B0D571A0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C5065D-E8FA-4E25-A6EF-95D130374132}"/>
</file>

<file path=customXml/itemProps3.xml><?xml version="1.0" encoding="utf-8"?>
<ds:datastoreItem xmlns:ds="http://schemas.openxmlformats.org/officeDocument/2006/customXml" ds:itemID="{763E188A-7CBD-41DE-8637-3A553260B87A}"/>
</file>

<file path=customXml/itemProps4.xml><?xml version="1.0" encoding="utf-8"?>
<ds:datastoreItem xmlns:ds="http://schemas.openxmlformats.org/officeDocument/2006/customXml" ds:itemID="{EA0402DE-6470-47B7-B3D8-5E719CB99F46}"/>
</file>

<file path=docProps/app.xml><?xml version="1.0" encoding="utf-8"?>
<Properties xmlns="http://schemas.openxmlformats.org/officeDocument/2006/extended-properties" xmlns:vt="http://schemas.openxmlformats.org/officeDocument/2006/docPropsVTypes">
  <Template>82A8A0FC</Template>
  <TotalTime>1</TotalTime>
  <Pages>2</Pages>
  <Words>724</Words>
  <Characters>4127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Humphreys</dc:creator>
  <cp:lastModifiedBy>Leigh Christensen</cp:lastModifiedBy>
  <cp:revision>2</cp:revision>
  <dcterms:created xsi:type="dcterms:W3CDTF">2020-11-12T15:17:00Z</dcterms:created>
  <dcterms:modified xsi:type="dcterms:W3CDTF">2020-11-12T15:17:00Z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0x010100CB5EFD214890A4469320F8F697E42AC5</vt:lpwstr>
  </property>
</Properties>
</file>