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3B8F84F5" w:rsidR="003F12F0" w:rsidRDefault="00F64EAD" w:rsidP="003F12F0">
                            <w:pPr>
                              <w:ind w:right="-168"/>
                              <w:rPr>
                                <w:rFonts w:ascii="Arial" w:hAnsi="Arial" w:cs="Arial"/>
                                <w:szCs w:val="22"/>
                              </w:rPr>
                            </w:pPr>
                            <w:r>
                              <w:rPr>
                                <w:rFonts w:ascii="Arial" w:hAnsi="Arial" w:cs="Arial"/>
                                <w:szCs w:val="22"/>
                              </w:rPr>
                              <w:t>Grove Road Community Primary school, Grove Road, Harrogate, HG1 5EP</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13D7A5ED" w14:textId="78BB674C" w:rsidR="003F12F0" w:rsidRDefault="003F12F0" w:rsidP="003F12F0">
                            <w:pPr>
                              <w:ind w:right="-168"/>
                              <w:rPr>
                                <w:rFonts w:ascii="Arial" w:hAnsi="Arial" w:cs="Arial"/>
                                <w:szCs w:val="22"/>
                              </w:rPr>
                            </w:pPr>
                            <w:r>
                              <w:rPr>
                                <w:rFonts w:ascii="Arial" w:hAnsi="Arial" w:cs="Arial"/>
                                <w:szCs w:val="22"/>
                              </w:rPr>
                              <w:t>Applications can also be returned by e-mail to:</w:t>
                            </w:r>
                            <w:r w:rsidR="00F64EAD" w:rsidRPr="00F64EAD">
                              <w:t xml:space="preserve"> </w:t>
                            </w:r>
                            <w:r w:rsidR="00F64EAD" w:rsidRPr="00F64EAD">
                              <w:rPr>
                                <w:rFonts w:ascii="Arial" w:hAnsi="Arial" w:cs="Arial"/>
                                <w:szCs w:val="22"/>
                              </w:rPr>
                              <w:t>Recruitment@groveroad.n-yorks.sch.uk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3B8F84F5" w:rsidR="003F12F0" w:rsidRDefault="00F64EAD" w:rsidP="003F12F0">
                      <w:pPr>
                        <w:ind w:right="-168"/>
                        <w:rPr>
                          <w:rFonts w:ascii="Arial" w:hAnsi="Arial" w:cs="Arial"/>
                          <w:szCs w:val="22"/>
                        </w:rPr>
                      </w:pPr>
                      <w:r>
                        <w:rPr>
                          <w:rFonts w:ascii="Arial" w:hAnsi="Arial" w:cs="Arial"/>
                          <w:szCs w:val="22"/>
                        </w:rPr>
                        <w:t>Grove Road Community Primary school, Grove Road, Harrogate, HG1 5EP</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13D7A5ED" w14:textId="78BB674C" w:rsidR="003F12F0" w:rsidRDefault="003F12F0" w:rsidP="003F12F0">
                      <w:pPr>
                        <w:ind w:right="-168"/>
                        <w:rPr>
                          <w:rFonts w:ascii="Arial" w:hAnsi="Arial" w:cs="Arial"/>
                          <w:szCs w:val="22"/>
                        </w:rPr>
                      </w:pPr>
                      <w:r>
                        <w:rPr>
                          <w:rFonts w:ascii="Arial" w:hAnsi="Arial" w:cs="Arial"/>
                          <w:szCs w:val="22"/>
                        </w:rPr>
                        <w:t>Applications can also be returned by e-mail to:</w:t>
                      </w:r>
                      <w:r w:rsidR="00F64EAD" w:rsidRPr="00F64EAD">
                        <w:t xml:space="preserve"> </w:t>
                      </w:r>
                      <w:r w:rsidR="00F64EAD" w:rsidRPr="00F64EAD">
                        <w:rPr>
                          <w:rFonts w:ascii="Arial" w:hAnsi="Arial" w:cs="Arial"/>
                          <w:szCs w:val="22"/>
                        </w:rPr>
                        <w:t>Recruitment@groveroad.n-yorks.sch.uk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77777777" w:rsidR="003F12F0" w:rsidRDefault="003F12F0" w:rsidP="003F12F0">
                            <w:pPr>
                              <w:rPr>
                                <w:rFonts w:ascii="Arial" w:hAnsi="Arial" w:cs="Arial"/>
                              </w:rPr>
                            </w:pPr>
                            <w:r>
                              <w:rPr>
                                <w:rFonts w:ascii="Arial" w:hAnsi="Arial" w:cs="Arial"/>
                              </w:rPr>
                              <w:t>Job Title:</w:t>
                            </w:r>
                          </w:p>
                          <w:p w14:paraId="0B0914A9" w14:textId="77777777" w:rsidR="003F12F0" w:rsidRDefault="003F12F0" w:rsidP="003F12F0">
                            <w:pPr>
                              <w:rPr>
                                <w:rFonts w:ascii="Arial" w:hAnsi="Arial" w:cs="Arial"/>
                              </w:rPr>
                            </w:pPr>
                            <w:r>
                              <w:rPr>
                                <w:rFonts w:ascii="Arial" w:hAnsi="Arial" w:cs="Arial"/>
                              </w:rPr>
                              <w:t xml:space="preserve">Closing Date:   </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77777777" w:rsidR="003F12F0" w:rsidRDefault="003F12F0" w:rsidP="003F12F0">
                      <w:pPr>
                        <w:rPr>
                          <w:rFonts w:ascii="Arial" w:hAnsi="Arial" w:cs="Arial"/>
                        </w:rPr>
                      </w:pPr>
                      <w:r>
                        <w:rPr>
                          <w:rFonts w:ascii="Arial" w:hAnsi="Arial" w:cs="Arial"/>
                        </w:rPr>
                        <w:t>Job Title:</w:t>
                      </w:r>
                    </w:p>
                    <w:p w14:paraId="0B0914A9" w14:textId="77777777" w:rsidR="003F12F0" w:rsidRDefault="003F12F0" w:rsidP="003F12F0">
                      <w:pPr>
                        <w:rPr>
                          <w:rFonts w:ascii="Arial" w:hAnsi="Arial" w:cs="Arial"/>
                        </w:rPr>
                      </w:pPr>
                      <w:r>
                        <w:rPr>
                          <w:rFonts w:ascii="Arial" w:hAnsi="Arial" w:cs="Arial"/>
                        </w:rPr>
                        <w:t xml:space="preserve">Closing Date:   </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C52F3A">
        <w:rPr>
          <w:sz w:val="18"/>
        </w:rPr>
      </w:r>
      <w:r w:rsidR="00C52F3A">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C52F3A">
        <w:rPr>
          <w:sz w:val="18"/>
        </w:rPr>
      </w:r>
      <w:r w:rsidR="00C52F3A">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52F3A">
        <w:rPr>
          <w:sz w:val="18"/>
        </w:rPr>
      </w:r>
      <w:r w:rsidR="00C52F3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52F3A">
        <w:rPr>
          <w:sz w:val="18"/>
        </w:rPr>
      </w:r>
      <w:r w:rsidR="00C52F3A">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C52F3A">
        <w:rPr>
          <w:sz w:val="18"/>
        </w:rPr>
      </w:r>
      <w:r w:rsidR="00C52F3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52F3A">
        <w:rPr>
          <w:sz w:val="18"/>
        </w:rPr>
      </w:r>
      <w:r w:rsidR="00C52F3A">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52F3A">
        <w:rPr>
          <w:sz w:val="18"/>
        </w:rPr>
      </w:r>
      <w:r w:rsidR="00C52F3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52F3A">
        <w:rPr>
          <w:sz w:val="18"/>
        </w:rPr>
      </w:r>
      <w:r w:rsidR="00C52F3A">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C52F3A">
        <w:rPr>
          <w:sz w:val="18"/>
        </w:rPr>
      </w:r>
      <w:r w:rsidR="00C52F3A">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C52F3A">
        <w:rPr>
          <w:sz w:val="18"/>
        </w:rPr>
      </w:r>
      <w:r w:rsidR="00C52F3A">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52F3A">
              <w:rPr>
                <w:sz w:val="18"/>
              </w:rPr>
            </w:r>
            <w:r w:rsidR="00C52F3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52F3A">
              <w:rPr>
                <w:sz w:val="18"/>
              </w:rPr>
            </w:r>
            <w:r w:rsidR="00C52F3A">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52F3A">
              <w:rPr>
                <w:sz w:val="18"/>
              </w:rPr>
            </w:r>
            <w:r w:rsidR="00C52F3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52F3A">
              <w:rPr>
                <w:sz w:val="18"/>
              </w:rPr>
            </w:r>
            <w:r w:rsidR="00C52F3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52F3A">
              <w:rPr>
                <w:sz w:val="18"/>
              </w:rPr>
            </w:r>
            <w:r w:rsidR="00C52F3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C52F3A">
        <w:rPr>
          <w:sz w:val="18"/>
        </w:rPr>
      </w:r>
      <w:r w:rsidR="00C52F3A">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C52F3A">
        <w:rPr>
          <w:sz w:val="18"/>
        </w:rPr>
      </w:r>
      <w:r w:rsidR="00C52F3A">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2C25916C" w:rsid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3848A3A4" w14:textId="77777777" w:rsidR="00100393" w:rsidRDefault="00100393" w:rsidP="00D50E5C">
      <w:pPr>
        <w:rPr>
          <w:rFonts w:ascii="Arial" w:hAnsi="Arial" w:cs="Arial"/>
          <w:b/>
          <w:szCs w:val="24"/>
        </w:rPr>
      </w:pPr>
    </w:p>
    <w:tbl>
      <w:tblPr>
        <w:tblStyle w:val="TableGrid"/>
        <w:tblW w:w="10768" w:type="dxa"/>
        <w:tblLook w:val="04A0" w:firstRow="1" w:lastRow="0" w:firstColumn="1" w:lastColumn="0" w:noHBand="0" w:noVBand="1"/>
      </w:tblPr>
      <w:tblGrid>
        <w:gridCol w:w="1412"/>
        <w:gridCol w:w="1414"/>
        <w:gridCol w:w="3973"/>
        <w:gridCol w:w="2392"/>
        <w:gridCol w:w="1577"/>
      </w:tblGrid>
      <w:tr w:rsidR="00100393" w14:paraId="17A5AAF2" w14:textId="77777777" w:rsidTr="00100393">
        <w:tc>
          <w:tcPr>
            <w:tcW w:w="1412" w:type="dxa"/>
          </w:tcPr>
          <w:p w14:paraId="6961A423" w14:textId="77777777" w:rsidR="00100393" w:rsidRPr="00100393" w:rsidRDefault="00100393" w:rsidP="00434D25">
            <w:pPr>
              <w:rPr>
                <w:rFonts w:ascii="Arial" w:hAnsi="Arial" w:cs="Arial"/>
              </w:rPr>
            </w:pPr>
            <w:r w:rsidRPr="00100393">
              <w:rPr>
                <w:rFonts w:ascii="Arial" w:hAnsi="Arial" w:cs="Arial"/>
              </w:rPr>
              <w:t xml:space="preserve">Dates </w:t>
            </w:r>
          </w:p>
          <w:p w14:paraId="61E2B0E6" w14:textId="77777777" w:rsidR="00100393" w:rsidRPr="00100393" w:rsidRDefault="00100393" w:rsidP="00434D25">
            <w:pPr>
              <w:rPr>
                <w:rFonts w:ascii="Arial" w:hAnsi="Arial" w:cs="Arial"/>
              </w:rPr>
            </w:pPr>
            <w:r w:rsidRPr="00100393">
              <w:rPr>
                <w:rFonts w:ascii="Arial" w:hAnsi="Arial" w:cs="Arial"/>
              </w:rPr>
              <w:t>from -to</w:t>
            </w:r>
          </w:p>
        </w:tc>
        <w:tc>
          <w:tcPr>
            <w:tcW w:w="1414" w:type="dxa"/>
          </w:tcPr>
          <w:p w14:paraId="50A94DC2" w14:textId="77777777" w:rsidR="00100393" w:rsidRPr="00100393" w:rsidRDefault="00100393" w:rsidP="00434D25">
            <w:pPr>
              <w:rPr>
                <w:rFonts w:ascii="Arial" w:hAnsi="Arial" w:cs="Arial"/>
              </w:rPr>
            </w:pPr>
            <w:r w:rsidRPr="00100393">
              <w:rPr>
                <w:rFonts w:ascii="Arial" w:hAnsi="Arial" w:cs="Arial"/>
              </w:rPr>
              <w:t>Job Title</w:t>
            </w:r>
          </w:p>
        </w:tc>
        <w:tc>
          <w:tcPr>
            <w:tcW w:w="3973" w:type="dxa"/>
          </w:tcPr>
          <w:p w14:paraId="0A18DC07" w14:textId="77777777" w:rsidR="00100393" w:rsidRPr="00100393" w:rsidRDefault="00100393" w:rsidP="00434D25">
            <w:pPr>
              <w:rPr>
                <w:rFonts w:ascii="Arial" w:hAnsi="Arial" w:cs="Arial"/>
              </w:rPr>
            </w:pPr>
            <w:r w:rsidRPr="00100393">
              <w:rPr>
                <w:rFonts w:ascii="Arial" w:hAnsi="Arial" w:cs="Arial"/>
              </w:rPr>
              <w:t>Employer &amp;</w:t>
            </w:r>
          </w:p>
          <w:p w14:paraId="76BDB622" w14:textId="77777777" w:rsidR="00100393" w:rsidRPr="00100393" w:rsidRDefault="00100393" w:rsidP="00434D25">
            <w:pPr>
              <w:rPr>
                <w:rFonts w:ascii="Arial" w:hAnsi="Arial" w:cs="Arial"/>
              </w:rPr>
            </w:pPr>
            <w:r w:rsidRPr="00100393">
              <w:rPr>
                <w:rFonts w:ascii="Arial" w:hAnsi="Arial" w:cs="Arial"/>
              </w:rPr>
              <w:t>Address</w:t>
            </w:r>
          </w:p>
        </w:tc>
        <w:tc>
          <w:tcPr>
            <w:tcW w:w="2392" w:type="dxa"/>
          </w:tcPr>
          <w:p w14:paraId="67011C07" w14:textId="77777777" w:rsidR="00100393" w:rsidRPr="00100393" w:rsidRDefault="00100393" w:rsidP="00434D25">
            <w:pPr>
              <w:rPr>
                <w:rFonts w:ascii="Arial" w:hAnsi="Arial" w:cs="Arial"/>
              </w:rPr>
            </w:pPr>
            <w:r w:rsidRPr="00100393">
              <w:rPr>
                <w:rFonts w:ascii="Arial" w:hAnsi="Arial" w:cs="Arial"/>
              </w:rPr>
              <w:t>Reason for leaving</w:t>
            </w:r>
          </w:p>
        </w:tc>
        <w:tc>
          <w:tcPr>
            <w:tcW w:w="1577" w:type="dxa"/>
          </w:tcPr>
          <w:p w14:paraId="309D251E" w14:textId="61BB5468" w:rsidR="00100393" w:rsidRPr="00100393" w:rsidRDefault="00100393" w:rsidP="00434D25">
            <w:pPr>
              <w:rPr>
                <w:rFonts w:ascii="Arial" w:hAnsi="Arial" w:cs="Arial"/>
              </w:rPr>
            </w:pPr>
            <w:r>
              <w:rPr>
                <w:rFonts w:ascii="Arial" w:hAnsi="Arial" w:cs="Arial"/>
              </w:rPr>
              <w:t>Pay grade/</w:t>
            </w:r>
            <w:r w:rsidRPr="00100393">
              <w:rPr>
                <w:rFonts w:ascii="Arial" w:hAnsi="Arial" w:cs="Arial"/>
              </w:rPr>
              <w:t>Salary</w:t>
            </w:r>
          </w:p>
        </w:tc>
      </w:tr>
      <w:tr w:rsidR="00100393" w14:paraId="0AA662B6" w14:textId="77777777" w:rsidTr="00100393">
        <w:tc>
          <w:tcPr>
            <w:tcW w:w="1412" w:type="dxa"/>
          </w:tcPr>
          <w:p w14:paraId="499BBE7C" w14:textId="77777777" w:rsidR="00100393" w:rsidRDefault="00100393" w:rsidP="00434D25"/>
          <w:p w14:paraId="76E77A34" w14:textId="77777777" w:rsidR="00100393" w:rsidRDefault="00100393" w:rsidP="00434D25"/>
          <w:p w14:paraId="294810F5" w14:textId="77777777" w:rsidR="00100393" w:rsidRDefault="00100393" w:rsidP="00434D25"/>
          <w:p w14:paraId="4CBF486A" w14:textId="77777777" w:rsidR="00100393" w:rsidRDefault="00100393" w:rsidP="00434D25"/>
          <w:p w14:paraId="6149FA4D" w14:textId="77777777" w:rsidR="00100393" w:rsidRDefault="00100393" w:rsidP="00434D25"/>
          <w:p w14:paraId="6E14361C" w14:textId="77777777" w:rsidR="00100393" w:rsidRDefault="00100393" w:rsidP="00434D25"/>
          <w:p w14:paraId="186CBDB8" w14:textId="77777777" w:rsidR="00100393" w:rsidRDefault="00100393" w:rsidP="00434D25"/>
          <w:p w14:paraId="1EB704E7" w14:textId="77777777" w:rsidR="00100393" w:rsidRDefault="00100393" w:rsidP="00434D25"/>
          <w:p w14:paraId="6E43C936" w14:textId="77777777" w:rsidR="00100393" w:rsidRDefault="00100393" w:rsidP="00434D25"/>
          <w:p w14:paraId="398B1EC5" w14:textId="77777777" w:rsidR="00100393" w:rsidRDefault="00100393" w:rsidP="00434D25"/>
          <w:p w14:paraId="292832AD" w14:textId="77777777" w:rsidR="00100393" w:rsidRDefault="00100393" w:rsidP="00434D25"/>
          <w:p w14:paraId="062CD8CA" w14:textId="77777777" w:rsidR="00100393" w:rsidRDefault="00100393" w:rsidP="00434D25"/>
          <w:p w14:paraId="01856ADE" w14:textId="77777777" w:rsidR="00100393" w:rsidRDefault="00100393" w:rsidP="00434D25"/>
          <w:p w14:paraId="766183F0" w14:textId="77777777" w:rsidR="00100393" w:rsidRDefault="00100393" w:rsidP="00434D25"/>
          <w:p w14:paraId="160F7E5C" w14:textId="77777777" w:rsidR="00100393" w:rsidRDefault="00100393" w:rsidP="00434D25"/>
          <w:p w14:paraId="6B6F4B4A" w14:textId="77777777" w:rsidR="00100393" w:rsidRDefault="00100393" w:rsidP="00434D25"/>
          <w:p w14:paraId="27A834BE" w14:textId="77777777" w:rsidR="00100393" w:rsidRDefault="00100393" w:rsidP="00434D25"/>
          <w:p w14:paraId="7AFC355C" w14:textId="77777777" w:rsidR="00100393" w:rsidRDefault="00100393" w:rsidP="00434D25"/>
          <w:p w14:paraId="3898108B" w14:textId="77777777" w:rsidR="00100393" w:rsidRDefault="00100393" w:rsidP="00434D25"/>
          <w:p w14:paraId="3CBF83BB" w14:textId="77777777" w:rsidR="00100393" w:rsidRDefault="00100393" w:rsidP="00434D25"/>
          <w:p w14:paraId="1A2D719B" w14:textId="77777777" w:rsidR="00100393" w:rsidRDefault="00100393" w:rsidP="00434D25"/>
          <w:p w14:paraId="5C6C0486" w14:textId="77777777" w:rsidR="00100393" w:rsidRDefault="00100393" w:rsidP="00434D25"/>
          <w:p w14:paraId="36F671E1" w14:textId="77777777" w:rsidR="00100393" w:rsidRDefault="00100393" w:rsidP="00434D25"/>
          <w:p w14:paraId="277B9F7A" w14:textId="77777777" w:rsidR="00100393" w:rsidRDefault="00100393" w:rsidP="00434D25"/>
          <w:p w14:paraId="4CA1E3E3" w14:textId="77777777" w:rsidR="00100393" w:rsidRDefault="00100393" w:rsidP="00434D25"/>
          <w:p w14:paraId="79B049C3" w14:textId="77777777" w:rsidR="00100393" w:rsidRDefault="00100393" w:rsidP="00434D25"/>
          <w:p w14:paraId="7B0AB6EC" w14:textId="77777777" w:rsidR="00100393" w:rsidRDefault="00100393" w:rsidP="00434D25"/>
          <w:p w14:paraId="651869F4" w14:textId="77777777" w:rsidR="00100393" w:rsidRDefault="00100393" w:rsidP="00434D25"/>
          <w:p w14:paraId="74A596F8" w14:textId="77777777" w:rsidR="00100393" w:rsidRDefault="00100393" w:rsidP="00434D25"/>
          <w:p w14:paraId="0F9DA66D" w14:textId="77777777" w:rsidR="00100393" w:rsidRDefault="00100393" w:rsidP="00434D25"/>
          <w:p w14:paraId="2E0660AA" w14:textId="77777777" w:rsidR="00100393" w:rsidRDefault="00100393" w:rsidP="00434D25"/>
          <w:p w14:paraId="45B73505" w14:textId="77777777" w:rsidR="00100393" w:rsidRDefault="00100393" w:rsidP="00434D25"/>
          <w:p w14:paraId="2079E3CD" w14:textId="77777777" w:rsidR="00100393" w:rsidRDefault="00100393" w:rsidP="00434D25"/>
          <w:p w14:paraId="7F24E0EC" w14:textId="77777777" w:rsidR="00100393" w:rsidRDefault="00100393" w:rsidP="00434D25"/>
          <w:p w14:paraId="44D5B971" w14:textId="77777777" w:rsidR="00100393" w:rsidRDefault="00100393" w:rsidP="00434D25"/>
          <w:p w14:paraId="5637F9B1" w14:textId="77777777" w:rsidR="00100393" w:rsidRDefault="00100393" w:rsidP="00434D25"/>
          <w:p w14:paraId="3C72ECBE" w14:textId="77777777" w:rsidR="00100393" w:rsidRDefault="00100393" w:rsidP="00434D25"/>
          <w:p w14:paraId="1FF10F04" w14:textId="77777777" w:rsidR="00100393" w:rsidRDefault="00100393" w:rsidP="00434D25"/>
          <w:p w14:paraId="7DD9C5B2" w14:textId="77777777" w:rsidR="00100393" w:rsidRDefault="00100393" w:rsidP="00434D25"/>
          <w:p w14:paraId="2682352D" w14:textId="77777777" w:rsidR="00100393" w:rsidRDefault="00100393" w:rsidP="00434D25"/>
          <w:p w14:paraId="6C3ECE65" w14:textId="77777777" w:rsidR="00100393" w:rsidRDefault="00100393" w:rsidP="00434D25"/>
          <w:p w14:paraId="4080EABC" w14:textId="77777777" w:rsidR="00100393" w:rsidRDefault="00100393" w:rsidP="00434D25"/>
          <w:p w14:paraId="2CB9F375" w14:textId="77777777" w:rsidR="00100393" w:rsidRDefault="00100393" w:rsidP="00434D25"/>
          <w:p w14:paraId="74BD9C14" w14:textId="77777777" w:rsidR="00100393" w:rsidRDefault="00100393" w:rsidP="00434D25"/>
          <w:p w14:paraId="29199D88" w14:textId="77777777" w:rsidR="00100393" w:rsidRDefault="00100393" w:rsidP="00434D25"/>
          <w:p w14:paraId="56BD4465" w14:textId="77777777" w:rsidR="00100393" w:rsidRDefault="00100393" w:rsidP="00434D25"/>
          <w:p w14:paraId="35F5B64D" w14:textId="77777777" w:rsidR="00100393" w:rsidRPr="00100393" w:rsidRDefault="00100393" w:rsidP="00434D25">
            <w:pPr>
              <w:rPr>
                <w:rFonts w:ascii="Arial" w:hAnsi="Arial" w:cs="Arial"/>
              </w:rPr>
            </w:pPr>
            <w:bookmarkStart w:id="1" w:name="_GoBack"/>
            <w:r w:rsidRPr="00100393">
              <w:rPr>
                <w:rFonts w:ascii="Arial" w:hAnsi="Arial" w:cs="Arial"/>
              </w:rPr>
              <w:t>Expand as needed</w:t>
            </w:r>
            <w:bookmarkEnd w:id="1"/>
          </w:p>
        </w:tc>
        <w:tc>
          <w:tcPr>
            <w:tcW w:w="1414" w:type="dxa"/>
          </w:tcPr>
          <w:p w14:paraId="2E5F791F" w14:textId="77777777" w:rsidR="00100393" w:rsidRDefault="00100393" w:rsidP="00434D25"/>
        </w:tc>
        <w:tc>
          <w:tcPr>
            <w:tcW w:w="3973" w:type="dxa"/>
          </w:tcPr>
          <w:p w14:paraId="1FB6693D" w14:textId="77777777" w:rsidR="00100393" w:rsidRDefault="00100393" w:rsidP="00434D25"/>
        </w:tc>
        <w:tc>
          <w:tcPr>
            <w:tcW w:w="2392" w:type="dxa"/>
          </w:tcPr>
          <w:p w14:paraId="33F00DDF" w14:textId="77777777" w:rsidR="00100393" w:rsidRDefault="00100393" w:rsidP="00434D25"/>
        </w:tc>
        <w:tc>
          <w:tcPr>
            <w:tcW w:w="1577" w:type="dxa"/>
          </w:tcPr>
          <w:p w14:paraId="1B50ED25" w14:textId="77777777" w:rsidR="00100393" w:rsidRDefault="00100393" w:rsidP="00434D25"/>
        </w:tc>
      </w:tr>
    </w:tbl>
    <w:p w14:paraId="064CA6F9" w14:textId="45AE5202" w:rsidR="00100393" w:rsidRDefault="00100393" w:rsidP="00D50E5C">
      <w:pPr>
        <w:rPr>
          <w:rFonts w:ascii="Arial" w:hAnsi="Arial" w:cs="Arial"/>
          <w:b/>
          <w:szCs w:val="24"/>
        </w:rPr>
      </w:pPr>
    </w:p>
    <w:p w14:paraId="4B8CEF5E" w14:textId="77777777" w:rsidR="00100393" w:rsidRPr="00587579" w:rsidRDefault="00100393" w:rsidP="00D50E5C">
      <w:pPr>
        <w:rPr>
          <w:rFonts w:ascii="Arial" w:hAnsi="Arial" w:cs="Arial"/>
          <w:b/>
          <w:szCs w:val="24"/>
        </w:rPr>
      </w:pPr>
    </w:p>
    <w:p w14:paraId="475EC3E2" w14:textId="77777777" w:rsidR="00587579" w:rsidRDefault="00587579" w:rsidP="00D50E5C">
      <w:pPr>
        <w:rPr>
          <w:rFonts w:ascii="Arial" w:hAnsi="Arial" w:cs="Arial"/>
          <w:szCs w:val="24"/>
        </w:rPr>
      </w:pPr>
    </w:p>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lastRenderedPageBreak/>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52F3A">
              <w:rPr>
                <w:sz w:val="18"/>
              </w:rPr>
            </w:r>
            <w:r w:rsidR="00C52F3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52F3A">
              <w:rPr>
                <w:sz w:val="18"/>
              </w:rPr>
            </w:r>
            <w:r w:rsidR="00C52F3A">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52F3A">
              <w:rPr>
                <w:sz w:val="18"/>
              </w:rPr>
            </w:r>
            <w:r w:rsidR="00C52F3A">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lastRenderedPageBreak/>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C52F3A">
              <w:rPr>
                <w:sz w:val="18"/>
              </w:rPr>
            </w:r>
            <w:r w:rsidR="00C52F3A">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C52F3A">
              <w:rPr>
                <w:sz w:val="18"/>
              </w:rPr>
            </w:r>
            <w:r w:rsidR="00C52F3A">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52F3A">
              <w:rPr>
                <w:sz w:val="18"/>
              </w:rPr>
            </w:r>
            <w:r w:rsidR="00C52F3A">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2" w:name="_Hlk137041288"/>
            <w:r w:rsidRPr="0097741A">
              <w:rPr>
                <w:rFonts w:ascii="Arial" w:hAnsi="Arial" w:cs="Arial"/>
                <w:b/>
                <w:szCs w:val="24"/>
              </w:rPr>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lastRenderedPageBreak/>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52F3A">
              <w:rPr>
                <w:sz w:val="18"/>
              </w:rPr>
            </w:r>
            <w:r w:rsidR="00C52F3A">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lastRenderedPageBreak/>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C52F3A">
              <w:rPr>
                <w:rFonts w:ascii="Arial" w:hAnsi="Arial" w:cs="Arial"/>
                <w:szCs w:val="24"/>
              </w:rPr>
            </w:r>
            <w:r w:rsidR="00C52F3A">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C52F3A">
              <w:rPr>
                <w:rFonts w:ascii="Arial" w:hAnsi="Arial" w:cs="Arial"/>
                <w:szCs w:val="24"/>
              </w:rPr>
            </w:r>
            <w:r w:rsidR="00C52F3A">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3"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3"/>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2"/>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DC0AF" w14:textId="77777777" w:rsidR="00C52F3A" w:rsidRDefault="00C52F3A">
      <w:r>
        <w:separator/>
      </w:r>
    </w:p>
  </w:endnote>
  <w:endnote w:type="continuationSeparator" w:id="0">
    <w:p w14:paraId="7D53CC1E" w14:textId="77777777" w:rsidR="00C52F3A" w:rsidRDefault="00C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123A8" w14:textId="41943C89" w:rsidR="001D4EFD" w:rsidRDefault="00B333D0">
    <w:pPr>
      <w:pStyle w:val="Footer"/>
    </w:pPr>
    <w:r>
      <w:rPr>
        <w:noProof/>
        <w:lang w:eastAsia="en-GB"/>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98F5" w14:textId="127F9676" w:rsidR="001D4EFD" w:rsidRDefault="00B333D0">
    <w:pPr>
      <w:pStyle w:val="Footer"/>
    </w:pPr>
    <w:r>
      <w:rPr>
        <w:noProof/>
        <w:lang w:eastAsia="en-GB"/>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EC27" w14:textId="715D74F0" w:rsidR="00307188" w:rsidRDefault="00B333D0">
    <w:pPr>
      <w:pStyle w:val="Footer"/>
      <w:pBdr>
        <w:top w:val="none" w:sz="0" w:space="0" w:color="auto"/>
      </w:pBdr>
    </w:pPr>
    <w:r>
      <w:rPr>
        <w:noProof/>
        <w:lang w:eastAsia="en-GB"/>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B04ED" w14:textId="77777777" w:rsidR="00C52F3A" w:rsidRDefault="00C52F3A">
      <w:r>
        <w:separator/>
      </w:r>
    </w:p>
  </w:footnote>
  <w:footnote w:type="continuationSeparator" w:id="0">
    <w:p w14:paraId="144793ED" w14:textId="77777777" w:rsidR="00C52F3A" w:rsidRDefault="00C5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00393"/>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2F3A"/>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64EAD"/>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uiPriority w:val="39"/>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7606D1C0-A966-4C53-B508-BBF6A0E3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19070</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Richard Walker</cp:lastModifiedBy>
  <cp:revision>2</cp:revision>
  <cp:lastPrinted>2020-01-08T12:00:00Z</cp:lastPrinted>
  <dcterms:created xsi:type="dcterms:W3CDTF">2026-01-27T14:59:00Z</dcterms:created>
  <dcterms:modified xsi:type="dcterms:W3CDTF">2026-01-27T14:59:00Z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