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5F10C" w14:textId="6499AAB3" w:rsidR="006C60CE" w:rsidRPr="006C60CE" w:rsidRDefault="006C60CE" w:rsidP="006C60CE">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4DCD5DE8" w14:textId="34E79A46" w:rsidR="006C60CE" w:rsidRDefault="006C60CE" w:rsidP="006C60CE">
      <w:pPr>
        <w:pStyle w:val="AppFormTitle"/>
        <w:spacing w:line="360" w:lineRule="auto"/>
        <w:rPr>
          <w:rFonts w:asciiTheme="minorHAnsi" w:hAnsiTheme="minorHAnsi"/>
          <w:lang w:val="en-GB"/>
        </w:rPr>
      </w:pPr>
      <w:r>
        <w:rPr>
          <w:rFonts w:asciiTheme="minorHAnsi" w:hAnsiTheme="minorHAnsi"/>
          <w:lang w:val="en-GB"/>
        </w:rPr>
        <w:t xml:space="preserve">Sancta Familia Catholic Academy Trust – model </w:t>
      </w:r>
      <w:r w:rsidR="008F4276">
        <w:rPr>
          <w:rFonts w:asciiTheme="minorHAnsi" w:hAnsiTheme="minorHAnsi"/>
          <w:lang w:val="en-GB"/>
        </w:rPr>
        <w:t>consent to obtain references form</w:t>
      </w:r>
    </w:p>
    <w:p w14:paraId="368F2296" w14:textId="77777777" w:rsidR="008F4276" w:rsidRDefault="008F4276" w:rsidP="008F4276">
      <w:pPr>
        <w:jc w:val="both"/>
      </w:pPr>
    </w:p>
    <w:p w14:paraId="2C2EB2C1" w14:textId="77777777" w:rsidR="008F4276" w:rsidRDefault="008F4276" w:rsidP="008F4276">
      <w:pPr>
        <w:jc w:val="both"/>
      </w:pPr>
      <w:r>
        <w:t xml:space="preserve">It is the responsibility of all Applicants to ensure that all named referees have consented to providing a reference.  In accordance with Keeping Children Safe in Education (2018) we will obtain and </w:t>
      </w:r>
      <w:proofErr w:type="spellStart"/>
      <w:r>
        <w:t>scrutinise</w:t>
      </w:r>
      <w:proofErr w:type="spellEnd"/>
      <w:r>
        <w:t xml:space="preserv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168C5CEC" w14:textId="77777777" w:rsidR="008F4276" w:rsidRDefault="008F4276" w:rsidP="008F4276">
      <w:pPr>
        <w:jc w:val="both"/>
      </w:pPr>
      <w:r>
        <w:t>Referees will be asked to verify the contents of an Applicant’s application form (where they are relevant) and will also be asked for information about:</w:t>
      </w:r>
    </w:p>
    <w:p w14:paraId="21D5962A" w14:textId="77777777" w:rsidR="008F4276" w:rsidRDefault="008F4276" w:rsidP="008F4276">
      <w:pPr>
        <w:pStyle w:val="ListParagraph"/>
        <w:numPr>
          <w:ilvl w:val="0"/>
          <w:numId w:val="2"/>
        </w:numPr>
        <w:spacing w:after="160" w:line="259" w:lineRule="auto"/>
        <w:jc w:val="both"/>
      </w:pPr>
      <w:r>
        <w:t>All disciplinary offences (including those where the penalty is “time expired” if related to children; and</w:t>
      </w:r>
    </w:p>
    <w:p w14:paraId="19EE873A" w14:textId="77777777" w:rsidR="008F4276" w:rsidRDefault="008F4276" w:rsidP="008F4276">
      <w:pPr>
        <w:pStyle w:val="ListParagraph"/>
        <w:numPr>
          <w:ilvl w:val="0"/>
          <w:numId w:val="2"/>
        </w:numPr>
        <w:spacing w:after="160" w:line="259" w:lineRule="auto"/>
        <w:jc w:val="both"/>
      </w:pPr>
      <w:r>
        <w:t xml:space="preserve">All child protection allegations </w:t>
      </w:r>
      <w:proofErr w:type="gramStart"/>
      <w:r>
        <w:t>including</w:t>
      </w:r>
      <w:proofErr w:type="gramEnd"/>
      <w:r>
        <w:t xml:space="preserve"> the outcome of any child protection investigations.</w:t>
      </w:r>
    </w:p>
    <w:p w14:paraId="6EC677DC" w14:textId="77777777" w:rsidR="008F4276" w:rsidRDefault="008F4276" w:rsidP="008F4276">
      <w:pPr>
        <w:jc w:val="both"/>
      </w:pPr>
      <w:r>
        <w:t>We will also ask about an Applicant’s performance history including details of any capability concerns (including attendance issues).</w:t>
      </w:r>
    </w:p>
    <w:p w14:paraId="4EF1312D" w14:textId="77777777" w:rsidR="008F4276" w:rsidRDefault="008F4276" w:rsidP="008F4276">
      <w:pPr>
        <w:jc w:val="both"/>
        <w:rPr>
          <w:b/>
          <w:sz w:val="28"/>
          <w:szCs w:val="28"/>
        </w:rPr>
      </w:pPr>
      <w:r w:rsidRPr="00BB5D53">
        <w:rPr>
          <w:b/>
          <w:sz w:val="28"/>
          <w:szCs w:val="28"/>
        </w:rPr>
        <w:t>Request for your consent</w:t>
      </w:r>
    </w:p>
    <w:p w14:paraId="15F867BD" w14:textId="77777777" w:rsidR="008F4276" w:rsidRDefault="008F4276" w:rsidP="008F4276">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5B06FB6" w14:textId="77777777" w:rsidR="008F4276" w:rsidRPr="0017243E" w:rsidRDefault="008F4276" w:rsidP="008F4276">
      <w:pPr>
        <w:jc w:val="both"/>
        <w:rPr>
          <w:b/>
          <w:u w:val="single"/>
        </w:rPr>
      </w:pPr>
      <w:r w:rsidRPr="0017243E">
        <w:rPr>
          <w:b/>
          <w:u w:val="single"/>
        </w:rPr>
        <w:t>Important information regarding your consent</w:t>
      </w:r>
    </w:p>
    <w:p w14:paraId="69C75C81" w14:textId="4304C7D8" w:rsidR="008F4276" w:rsidRPr="00FC0ACC" w:rsidRDefault="008F4276" w:rsidP="008F4276">
      <w:pPr>
        <w:pStyle w:val="ListParagraph"/>
        <w:numPr>
          <w:ilvl w:val="0"/>
          <w:numId w:val="3"/>
        </w:numPr>
        <w:spacing w:after="160" w:line="259" w:lineRule="auto"/>
        <w:jc w:val="both"/>
      </w:pPr>
      <w:r>
        <w:t xml:space="preserve">We are </w:t>
      </w:r>
      <w:r w:rsidR="00FC0ACC">
        <w:rPr>
          <w:b/>
          <w:i/>
        </w:rPr>
        <w:t xml:space="preserve">Sancta Familia Catholic Academy Trust </w:t>
      </w:r>
    </w:p>
    <w:p w14:paraId="5058D5AC" w14:textId="77777777" w:rsidR="00FC0ACC" w:rsidRDefault="00FC0ACC" w:rsidP="00D41CB7">
      <w:pPr>
        <w:pStyle w:val="ListParagraph"/>
        <w:spacing w:after="160" w:line="259" w:lineRule="auto"/>
        <w:jc w:val="both"/>
      </w:pPr>
    </w:p>
    <w:p w14:paraId="2034B54E" w14:textId="7B09FEB3" w:rsidR="008F4276" w:rsidRDefault="008F4276" w:rsidP="008F4276">
      <w:pPr>
        <w:pStyle w:val="ListParagraph"/>
        <w:numPr>
          <w:ilvl w:val="0"/>
          <w:numId w:val="3"/>
        </w:numPr>
        <w:spacing w:after="160" w:line="259" w:lineRule="auto"/>
        <w:jc w:val="both"/>
      </w:pPr>
      <w:proofErr w:type="gramStart"/>
      <w:r>
        <w:t>Being a Catholic education provider</w:t>
      </w:r>
      <w:proofErr w:type="gramEnd"/>
      <w:r>
        <w:t xml:space="preserve"> we work closely with the school’s / academy’s Diocesan Authority, the school’s / academy’s Trustees, the Local Authority, the Department of Education, the Catholic Education Service with whom we may share information provided by your referees if we consider it is necessary </w:t>
      </w:r>
      <w:proofErr w:type="gramStart"/>
      <w:r>
        <w:t>in order to</w:t>
      </w:r>
      <w:proofErr w:type="gramEnd"/>
      <w:r>
        <w:t xml:space="preserve"> fulfil our functions.</w:t>
      </w:r>
    </w:p>
    <w:p w14:paraId="211C2F27" w14:textId="77777777" w:rsidR="008F4276" w:rsidRDefault="008F4276" w:rsidP="008F4276">
      <w:pPr>
        <w:pStyle w:val="ListParagraph"/>
      </w:pPr>
    </w:p>
    <w:p w14:paraId="1540191A" w14:textId="39AB145E" w:rsidR="008F4276" w:rsidRDefault="008F4276" w:rsidP="008F4276">
      <w:pPr>
        <w:pStyle w:val="ListParagraph"/>
        <w:numPr>
          <w:ilvl w:val="0"/>
          <w:numId w:val="3"/>
        </w:numPr>
        <w:spacing w:after="160" w:line="259" w:lineRule="auto"/>
        <w:jc w:val="both"/>
      </w:pPr>
      <w:r>
        <w:t xml:space="preserve">The person responsible for data protection within our </w:t>
      </w:r>
      <w:proofErr w:type="spellStart"/>
      <w:r>
        <w:t>organisation</w:t>
      </w:r>
      <w:proofErr w:type="spellEnd"/>
      <w:r>
        <w:t xml:space="preserve"> is </w:t>
      </w:r>
      <w:proofErr w:type="spellStart"/>
      <w:r w:rsidR="000E372B">
        <w:t>SchoolPro</w:t>
      </w:r>
      <w:proofErr w:type="spellEnd"/>
      <w:r w:rsidR="000E372B">
        <w:t xml:space="preserve"> TLC Limited</w:t>
      </w:r>
      <w:r w:rsidR="000E372B">
        <w:t xml:space="preserve"> </w:t>
      </w:r>
      <w:r>
        <w:t xml:space="preserve">and you can contact them with any questions relating to our handling of your data.  You can contact them by </w:t>
      </w:r>
      <w:r w:rsidR="00F75C5B" w:rsidRPr="00F75C5B">
        <w:t>DPO@SchoolPro.uk</w:t>
      </w:r>
      <w:r w:rsidR="00F75C5B">
        <w:t>.</w:t>
      </w:r>
    </w:p>
    <w:p w14:paraId="73CBAB3E" w14:textId="77777777" w:rsidR="00F75C5B" w:rsidRDefault="00F75C5B" w:rsidP="00F75C5B">
      <w:pPr>
        <w:pStyle w:val="ListParagraph"/>
        <w:spacing w:after="160" w:line="259" w:lineRule="auto"/>
        <w:jc w:val="both"/>
      </w:pPr>
    </w:p>
    <w:p w14:paraId="570FAFA5" w14:textId="77777777" w:rsidR="008F4276" w:rsidRDefault="008F4276" w:rsidP="008F4276">
      <w:pPr>
        <w:pStyle w:val="ListParagraph"/>
        <w:numPr>
          <w:ilvl w:val="0"/>
          <w:numId w:val="3"/>
        </w:numPr>
        <w:spacing w:after="160" w:line="259" w:lineRule="auto"/>
        <w:jc w:val="both"/>
      </w:pPr>
      <w:r>
        <w:t xml:space="preserve">We require the information we will request from your referees </w:t>
      </w:r>
      <w:proofErr w:type="gramStart"/>
      <w:r>
        <w:t>in order to</w:t>
      </w:r>
      <w:proofErr w:type="gramEnd"/>
      <w:r>
        <w:t xml:space="preserve"> process your application for employment.</w:t>
      </w:r>
    </w:p>
    <w:p w14:paraId="0FD2256F" w14:textId="77777777" w:rsidR="008F4276" w:rsidRDefault="008F4276" w:rsidP="008F4276">
      <w:pPr>
        <w:pStyle w:val="ListParagraph"/>
      </w:pPr>
    </w:p>
    <w:p w14:paraId="0BF2DAA9" w14:textId="77777777" w:rsidR="008F4276" w:rsidRDefault="008F4276" w:rsidP="008F4276">
      <w:pPr>
        <w:pStyle w:val="ListParagraph"/>
        <w:numPr>
          <w:ilvl w:val="0"/>
          <w:numId w:val="3"/>
        </w:numPr>
        <w:spacing w:after="160" w:line="259" w:lineRule="auto"/>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w:t>
      </w:r>
      <w:proofErr w:type="gramStart"/>
      <w:r>
        <w:t>obligation should</w:t>
      </w:r>
      <w:proofErr w:type="gramEnd"/>
      <w:r>
        <w:t xml:space="preserve"> arise.</w:t>
      </w:r>
    </w:p>
    <w:p w14:paraId="7EBB35DF" w14:textId="77777777" w:rsidR="008F4276" w:rsidRDefault="008F4276" w:rsidP="008F4276">
      <w:pPr>
        <w:pStyle w:val="ListParagraph"/>
      </w:pPr>
    </w:p>
    <w:p w14:paraId="6F0E99DB" w14:textId="77777777" w:rsidR="008F4276" w:rsidRDefault="008F4276" w:rsidP="008F4276">
      <w:pPr>
        <w:pStyle w:val="ListParagraph"/>
        <w:numPr>
          <w:ilvl w:val="0"/>
          <w:numId w:val="3"/>
        </w:numPr>
        <w:spacing w:after="160" w:line="259" w:lineRule="auto"/>
        <w:jc w:val="both"/>
      </w:pPr>
      <w:r>
        <w:t xml:space="preserve">If your application is successful, the information provided by your referees will become part of your personnel file which shall be retained throughout the duration of your employment within our </w:t>
      </w:r>
      <w:proofErr w:type="spellStart"/>
      <w:r>
        <w:t>organisation</w:t>
      </w:r>
      <w:proofErr w:type="spellEnd"/>
      <w:r>
        <w:t xml:space="preserve"> and afterwards in accordance with our data retention policy.</w:t>
      </w:r>
    </w:p>
    <w:p w14:paraId="1E314B7D" w14:textId="77777777" w:rsidR="008F4276" w:rsidRDefault="008F4276" w:rsidP="008F4276">
      <w:pPr>
        <w:pStyle w:val="ListParagraph"/>
      </w:pPr>
    </w:p>
    <w:p w14:paraId="6429C7A9" w14:textId="77777777" w:rsidR="008F4276" w:rsidRDefault="008F4276" w:rsidP="008F4276">
      <w:pPr>
        <w:pStyle w:val="ListParagraph"/>
        <w:numPr>
          <w:ilvl w:val="0"/>
          <w:numId w:val="3"/>
        </w:numPr>
        <w:spacing w:after="160" w:line="259" w:lineRule="auto"/>
        <w:jc w:val="both"/>
      </w:pPr>
      <w:r>
        <w:t>If you are unsuccessful, your references and any documents you have submitted in support of your application will be destroyed after a period of 6 months.</w:t>
      </w:r>
    </w:p>
    <w:p w14:paraId="31DD82A6" w14:textId="77777777" w:rsidR="008F4276" w:rsidRDefault="008F4276" w:rsidP="008F4276">
      <w:pPr>
        <w:pStyle w:val="ListParagraph"/>
      </w:pPr>
    </w:p>
    <w:p w14:paraId="19E9F57F" w14:textId="77777777" w:rsidR="008F4276" w:rsidRDefault="008F4276" w:rsidP="008F4276">
      <w:pPr>
        <w:pStyle w:val="ListParagraph"/>
        <w:numPr>
          <w:ilvl w:val="0"/>
          <w:numId w:val="3"/>
        </w:numPr>
        <w:spacing w:after="160" w:line="259" w:lineRule="auto"/>
        <w:jc w:val="both"/>
      </w:pPr>
      <w:r>
        <w:t xml:space="preserve">We will keep a record of your consent as evidence that we have obtained your consent to </w:t>
      </w:r>
      <w:proofErr w:type="gramStart"/>
      <w:r>
        <w:t>requesting</w:t>
      </w:r>
      <w:proofErr w:type="gramEnd"/>
      <w:r>
        <w:t xml:space="preserve"> references from your referees.</w:t>
      </w:r>
    </w:p>
    <w:p w14:paraId="3F7BBEC9" w14:textId="77777777" w:rsidR="008F4276" w:rsidRDefault="008F4276" w:rsidP="008F4276">
      <w:pPr>
        <w:pStyle w:val="ListParagraph"/>
      </w:pPr>
    </w:p>
    <w:p w14:paraId="095300F6" w14:textId="77777777" w:rsidR="008F4276" w:rsidRDefault="008F4276" w:rsidP="008F4276">
      <w:pPr>
        <w:pStyle w:val="ListParagraph"/>
        <w:numPr>
          <w:ilvl w:val="0"/>
          <w:numId w:val="3"/>
        </w:numPr>
        <w:spacing w:after="160" w:line="259" w:lineRule="auto"/>
        <w:jc w:val="both"/>
      </w:pPr>
      <w:r>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50588BF9" w14:textId="77777777" w:rsidR="008F4276" w:rsidRPr="003A1E93" w:rsidRDefault="008F4276" w:rsidP="008F4276">
      <w:pPr>
        <w:pStyle w:val="ListParagraph"/>
      </w:pPr>
    </w:p>
    <w:p w14:paraId="6FFEA88B" w14:textId="77777777" w:rsidR="008F4276" w:rsidRPr="003A1E93" w:rsidRDefault="008F4276" w:rsidP="008F4276">
      <w:pPr>
        <w:pStyle w:val="ListParagraph"/>
        <w:numPr>
          <w:ilvl w:val="0"/>
          <w:numId w:val="3"/>
        </w:numPr>
        <w:spacing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1794DB94" w14:textId="77777777" w:rsidR="008F4276" w:rsidRDefault="008F4276" w:rsidP="008F4276">
      <w:pPr>
        <w:pStyle w:val="ListParagraph"/>
      </w:pPr>
    </w:p>
    <w:p w14:paraId="44B872A4" w14:textId="45F0F13D" w:rsidR="008F4276" w:rsidRDefault="008F4276" w:rsidP="008F4276">
      <w:pPr>
        <w:pStyle w:val="ListParagraph"/>
        <w:numPr>
          <w:ilvl w:val="0"/>
          <w:numId w:val="3"/>
        </w:numPr>
        <w:spacing w:after="160" w:line="259" w:lineRule="auto"/>
        <w:jc w:val="both"/>
      </w:pPr>
      <w:r>
        <w:t xml:space="preserve">If you wish to complain about how we have collected and processed any information relating to your application, you can make a complaint to our </w:t>
      </w:r>
      <w:proofErr w:type="spellStart"/>
      <w:r>
        <w:t>organisation</w:t>
      </w:r>
      <w:proofErr w:type="spellEnd"/>
      <w:r>
        <w:t xml:space="preserve"> by </w:t>
      </w:r>
      <w:r w:rsidR="00F75C5B">
        <w:rPr>
          <w:b/>
          <w:i/>
        </w:rPr>
        <w:t xml:space="preserve">SFCAT </w:t>
      </w:r>
      <w:r w:rsidR="00E20296">
        <w:rPr>
          <w:b/>
          <w:i/>
        </w:rPr>
        <w:t>Complaints policy</w:t>
      </w:r>
      <w:r>
        <w:t xml:space="preserve">.  If you are unhappy with how your complaint has been </w:t>
      </w:r>
      <w:proofErr w:type="gramStart"/>
      <w:r>
        <w:t>handled</w:t>
      </w:r>
      <w:proofErr w:type="gramEnd"/>
      <w:r>
        <w:t xml:space="preserve"> you can contact the Information Commissioner’s Office via their website at </w:t>
      </w:r>
      <w:hyperlink r:id="rId10" w:history="1">
        <w:r w:rsidRPr="00123A4C">
          <w:rPr>
            <w:rStyle w:val="Hyperlink"/>
          </w:rPr>
          <w:t>www.ico.org.uk</w:t>
        </w:r>
      </w:hyperlink>
      <w:r>
        <w:t>.</w:t>
      </w:r>
    </w:p>
    <w:p w14:paraId="7312C80E" w14:textId="77777777" w:rsidR="008F4276" w:rsidRDefault="008F4276" w:rsidP="008F4276">
      <w:pPr>
        <w:jc w:val="both"/>
        <w:rPr>
          <w:b/>
          <w:u w:val="single"/>
        </w:rPr>
      </w:pPr>
      <w:r w:rsidRPr="003A1E93">
        <w:rPr>
          <w:b/>
          <w:u w:val="single"/>
        </w:rPr>
        <w:t>Request for your consent</w:t>
      </w:r>
    </w:p>
    <w:p w14:paraId="3291B00E" w14:textId="77777777" w:rsidR="008F4276" w:rsidRDefault="008F4276" w:rsidP="008F4276">
      <w:pPr>
        <w:jc w:val="both"/>
      </w:pPr>
      <w:r>
        <w:t>Please ensure that you read paragraphs 1-11 above and raise any relevant questions before providing your consent below:</w:t>
      </w:r>
    </w:p>
    <w:p w14:paraId="1A1BE361" w14:textId="77777777" w:rsidR="008F4276" w:rsidRDefault="008F4276" w:rsidP="008F4276">
      <w:pPr>
        <w:pStyle w:val="ListParagraph"/>
        <w:numPr>
          <w:ilvl w:val="0"/>
          <w:numId w:val="4"/>
        </w:numPr>
        <w:spacing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AEEAEFF" w14:textId="77777777" w:rsidR="008F4276" w:rsidRDefault="008F4276" w:rsidP="008F4276">
      <w:pPr>
        <w:pStyle w:val="ListParagraph"/>
        <w:numPr>
          <w:ilvl w:val="0"/>
          <w:numId w:val="4"/>
        </w:numPr>
        <w:spacing w:after="160" w:line="259" w:lineRule="auto"/>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1BC2D4C" w14:textId="77777777" w:rsidR="008F4276" w:rsidRPr="00BB5D53" w:rsidRDefault="008F4276" w:rsidP="008F4276">
      <w:pPr>
        <w:pStyle w:val="ListParagraph"/>
        <w:numPr>
          <w:ilvl w:val="0"/>
          <w:numId w:val="4"/>
        </w:numPr>
        <w:spacing w:after="160" w:line="259" w:lineRule="auto"/>
        <w:jc w:val="both"/>
        <w:rPr>
          <w:b/>
          <w:u w:val="single"/>
        </w:rPr>
      </w:pPr>
      <w:r>
        <w:t xml:space="preserve">I agree to you contacting my referees </w:t>
      </w:r>
      <w:proofErr w:type="gramStart"/>
      <w:r>
        <w:t>in order to</w:t>
      </w:r>
      <w:proofErr w:type="gramEnd"/>
      <w:r>
        <w:t xml:space="preserve"> obtain references.</w:t>
      </w:r>
    </w:p>
    <w:p w14:paraId="5B22B372" w14:textId="77777777" w:rsidR="008F4276" w:rsidRDefault="008F4276" w:rsidP="008F4276">
      <w:pPr>
        <w:jc w:val="both"/>
        <w:rPr>
          <w:b/>
          <w:u w:val="single"/>
        </w:rPr>
      </w:pPr>
    </w:p>
    <w:p w14:paraId="34E82185" w14:textId="7923711D" w:rsidR="00BB3A6E" w:rsidRPr="006C60CE" w:rsidRDefault="008F4276" w:rsidP="008F4276">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3A6E" w:rsidRPr="006C60CE" w:rsidSect="00183745">
      <w:headerReference w:type="first" r:id="rId11"/>
      <w:pgSz w:w="11906" w:h="16838"/>
      <w:pgMar w:top="1440" w:right="424" w:bottom="1440" w:left="56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9C5E" w14:textId="77777777" w:rsidR="00746FE8" w:rsidRDefault="00746FE8" w:rsidP="00557E05">
      <w:pPr>
        <w:spacing w:after="0" w:line="240" w:lineRule="auto"/>
      </w:pPr>
      <w:r>
        <w:separator/>
      </w:r>
    </w:p>
  </w:endnote>
  <w:endnote w:type="continuationSeparator" w:id="0">
    <w:p w14:paraId="494E4290" w14:textId="77777777" w:rsidR="00746FE8" w:rsidRDefault="00746FE8" w:rsidP="00557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9400" w14:textId="77777777" w:rsidR="00746FE8" w:rsidRDefault="00746FE8" w:rsidP="00557E05">
      <w:pPr>
        <w:spacing w:after="0" w:line="240" w:lineRule="auto"/>
      </w:pPr>
      <w:r>
        <w:separator/>
      </w:r>
    </w:p>
  </w:footnote>
  <w:footnote w:type="continuationSeparator" w:id="0">
    <w:p w14:paraId="43CA63C7" w14:textId="77777777" w:rsidR="00746FE8" w:rsidRDefault="00746FE8" w:rsidP="00557E05">
      <w:pPr>
        <w:spacing w:after="0" w:line="240" w:lineRule="auto"/>
      </w:pPr>
      <w:r>
        <w:continuationSeparator/>
      </w:r>
    </w:p>
  </w:footnote>
  <w:footnote w:id="1">
    <w:p w14:paraId="20546799" w14:textId="77777777" w:rsidR="008F4276" w:rsidRPr="00643D67" w:rsidRDefault="008F4276" w:rsidP="008F4276">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2C7AD" w14:textId="028B14A0" w:rsidR="00557E05" w:rsidRDefault="006C60CE">
    <w:pPr>
      <w:pStyle w:val="Header"/>
      <w:rPr>
        <w:noProof/>
      </w:rPr>
    </w:pPr>
    <w:r>
      <w:rPr>
        <w:noProof/>
      </w:rPr>
      <w:drawing>
        <wp:anchor distT="0" distB="0" distL="114300" distR="114300" simplePos="0" relativeHeight="251658240" behindDoc="0" locked="0" layoutInCell="1" allowOverlap="1" wp14:anchorId="5A0AD95B" wp14:editId="45E18A5B">
          <wp:simplePos x="0" y="0"/>
          <wp:positionH relativeFrom="margin">
            <wp:posOffset>4848225</wp:posOffset>
          </wp:positionH>
          <wp:positionV relativeFrom="paragraph">
            <wp:posOffset>158750</wp:posOffset>
          </wp:positionV>
          <wp:extent cx="2009857" cy="561975"/>
          <wp:effectExtent l="0" t="0" r="9525" b="0"/>
          <wp:wrapNone/>
          <wp:docPr id="123416900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76436"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09857" cy="5619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2533073" wp14:editId="68D8EE4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40A303C0" w14:textId="77777777" w:rsidR="00557E05" w:rsidRDefault="00557E05" w:rsidP="001C46B6">
    <w:pPr>
      <w:pStyle w:val="Header"/>
      <w:tabs>
        <w:tab w:val="clear" w:pos="4513"/>
        <w:tab w:val="center" w:pos="5670"/>
      </w:tabs>
    </w:pPr>
  </w:p>
  <w:p w14:paraId="48D3B6AA" w14:textId="77777777" w:rsidR="001C46B6" w:rsidRPr="001C46B6" w:rsidRDefault="001C46B6" w:rsidP="00557E05">
    <w:pPr>
      <w:pStyle w:val="Header"/>
      <w:tabs>
        <w:tab w:val="clear" w:pos="4513"/>
        <w:tab w:val="center" w:pos="5670"/>
      </w:tabs>
      <w:jc w:val="right"/>
      <w:rPr>
        <w:color w:val="2B459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581204">
    <w:abstractNumId w:val="2"/>
  </w:num>
  <w:num w:numId="2" w16cid:durableId="505099671">
    <w:abstractNumId w:val="3"/>
  </w:num>
  <w:num w:numId="3" w16cid:durableId="1925994776">
    <w:abstractNumId w:val="1"/>
  </w:num>
  <w:num w:numId="4"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CE"/>
    <w:rsid w:val="0003793A"/>
    <w:rsid w:val="000E372B"/>
    <w:rsid w:val="00176938"/>
    <w:rsid w:val="00183745"/>
    <w:rsid w:val="001C1FF2"/>
    <w:rsid w:val="001C46B6"/>
    <w:rsid w:val="002227CC"/>
    <w:rsid w:val="003D2911"/>
    <w:rsid w:val="004C5FDC"/>
    <w:rsid w:val="004F62B6"/>
    <w:rsid w:val="005526F9"/>
    <w:rsid w:val="00557E05"/>
    <w:rsid w:val="006A52C6"/>
    <w:rsid w:val="006C60CE"/>
    <w:rsid w:val="00746FE8"/>
    <w:rsid w:val="00796736"/>
    <w:rsid w:val="00866545"/>
    <w:rsid w:val="008A5A69"/>
    <w:rsid w:val="008E4582"/>
    <w:rsid w:val="008E61B0"/>
    <w:rsid w:val="008F4276"/>
    <w:rsid w:val="00954E79"/>
    <w:rsid w:val="009C342A"/>
    <w:rsid w:val="00AC5870"/>
    <w:rsid w:val="00AF0258"/>
    <w:rsid w:val="00B56165"/>
    <w:rsid w:val="00B668D1"/>
    <w:rsid w:val="00BB3A6E"/>
    <w:rsid w:val="00C2139D"/>
    <w:rsid w:val="00C312FF"/>
    <w:rsid w:val="00C571C0"/>
    <w:rsid w:val="00C66CE9"/>
    <w:rsid w:val="00CE3544"/>
    <w:rsid w:val="00D41CB7"/>
    <w:rsid w:val="00E20296"/>
    <w:rsid w:val="00E73F27"/>
    <w:rsid w:val="00F75C5B"/>
    <w:rsid w:val="00FC0ACC"/>
    <w:rsid w:val="00FE4B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9445E"/>
  <w15:chartTrackingRefBased/>
  <w15:docId w15:val="{7C6B9EE0-CF27-4C9B-A8A1-3949BACD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CE"/>
    <w:pPr>
      <w:spacing w:after="200" w:line="276"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557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E05"/>
    <w:rPr>
      <w:rFonts w:eastAsiaTheme="majorEastAsia" w:cstheme="majorBidi"/>
      <w:color w:val="272727" w:themeColor="text1" w:themeTint="D8"/>
    </w:rPr>
  </w:style>
  <w:style w:type="paragraph" w:styleId="Title">
    <w:name w:val="Title"/>
    <w:basedOn w:val="Normal"/>
    <w:next w:val="Normal"/>
    <w:link w:val="TitleChar"/>
    <w:uiPriority w:val="10"/>
    <w:qFormat/>
    <w:rsid w:val="00557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E05"/>
    <w:pPr>
      <w:spacing w:before="160"/>
      <w:jc w:val="center"/>
    </w:pPr>
    <w:rPr>
      <w:i/>
      <w:iCs/>
      <w:color w:val="404040" w:themeColor="text1" w:themeTint="BF"/>
    </w:rPr>
  </w:style>
  <w:style w:type="character" w:customStyle="1" w:styleId="QuoteChar">
    <w:name w:val="Quote Char"/>
    <w:basedOn w:val="DefaultParagraphFont"/>
    <w:link w:val="Quote"/>
    <w:uiPriority w:val="29"/>
    <w:rsid w:val="00557E05"/>
    <w:rPr>
      <w:i/>
      <w:iCs/>
      <w:color w:val="404040" w:themeColor="text1" w:themeTint="BF"/>
    </w:rPr>
  </w:style>
  <w:style w:type="paragraph" w:styleId="ListParagraph">
    <w:name w:val="List Paragraph"/>
    <w:basedOn w:val="Normal"/>
    <w:uiPriority w:val="34"/>
    <w:qFormat/>
    <w:rsid w:val="00557E05"/>
    <w:pPr>
      <w:ind w:left="720"/>
      <w:contextualSpacing/>
    </w:pPr>
  </w:style>
  <w:style w:type="character" w:styleId="IntenseEmphasis">
    <w:name w:val="Intense Emphasis"/>
    <w:basedOn w:val="DefaultParagraphFont"/>
    <w:uiPriority w:val="21"/>
    <w:qFormat/>
    <w:rsid w:val="00557E05"/>
    <w:rPr>
      <w:i/>
      <w:iCs/>
      <w:color w:val="0F4761" w:themeColor="accent1" w:themeShade="BF"/>
    </w:rPr>
  </w:style>
  <w:style w:type="paragraph" w:styleId="IntenseQuote">
    <w:name w:val="Intense Quote"/>
    <w:basedOn w:val="Normal"/>
    <w:next w:val="Normal"/>
    <w:link w:val="IntenseQuoteChar"/>
    <w:uiPriority w:val="30"/>
    <w:qFormat/>
    <w:rsid w:val="00557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E05"/>
    <w:rPr>
      <w:i/>
      <w:iCs/>
      <w:color w:val="0F4761" w:themeColor="accent1" w:themeShade="BF"/>
    </w:rPr>
  </w:style>
  <w:style w:type="character" w:styleId="IntenseReference">
    <w:name w:val="Intense Reference"/>
    <w:basedOn w:val="DefaultParagraphFont"/>
    <w:uiPriority w:val="32"/>
    <w:qFormat/>
    <w:rsid w:val="00557E05"/>
    <w:rPr>
      <w:b/>
      <w:bCs/>
      <w:smallCaps/>
      <w:color w:val="0F4761" w:themeColor="accent1" w:themeShade="BF"/>
      <w:spacing w:val="5"/>
    </w:rPr>
  </w:style>
  <w:style w:type="paragraph" w:styleId="Header">
    <w:name w:val="header"/>
    <w:basedOn w:val="Normal"/>
    <w:link w:val="HeaderChar"/>
    <w:uiPriority w:val="99"/>
    <w:unhideWhenUsed/>
    <w:rsid w:val="00557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E05"/>
  </w:style>
  <w:style w:type="paragraph" w:styleId="Footer">
    <w:name w:val="footer"/>
    <w:basedOn w:val="Normal"/>
    <w:link w:val="FooterChar"/>
    <w:uiPriority w:val="99"/>
    <w:unhideWhenUsed/>
    <w:rsid w:val="00557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E05"/>
  </w:style>
  <w:style w:type="table" w:styleId="TableGrid">
    <w:name w:val="Table Grid"/>
    <w:basedOn w:val="TableNormal"/>
    <w:uiPriority w:val="39"/>
    <w:rsid w:val="00BB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Title">
    <w:name w:val="App Form Title"/>
    <w:basedOn w:val="Normal"/>
    <w:rsid w:val="006C60CE"/>
    <w:pPr>
      <w:spacing w:before="360" w:after="0" w:line="288" w:lineRule="auto"/>
      <w:jc w:val="center"/>
    </w:pPr>
    <w:rPr>
      <w:rFonts w:ascii="Arial" w:hAnsi="Arial" w:cs="Arial"/>
      <w:b/>
      <w:sz w:val="28"/>
      <w:szCs w:val="28"/>
    </w:rPr>
  </w:style>
  <w:style w:type="paragraph" w:customStyle="1" w:styleId="AppFormNormal">
    <w:name w:val="App Form Normal"/>
    <w:basedOn w:val="Normal"/>
    <w:rsid w:val="006C60CE"/>
    <w:pPr>
      <w:keepLines/>
      <w:spacing w:before="120" w:after="360" w:line="288" w:lineRule="auto"/>
    </w:pPr>
    <w:rPr>
      <w:rFonts w:ascii="Arial" w:hAnsi="Arial" w:cs="Arial"/>
    </w:rPr>
  </w:style>
  <w:style w:type="character" w:styleId="Hyperlink">
    <w:name w:val="Hyperlink"/>
    <w:basedOn w:val="DefaultParagraphFont"/>
    <w:uiPriority w:val="99"/>
    <w:unhideWhenUsed/>
    <w:rsid w:val="008F4276"/>
    <w:rPr>
      <w:color w:val="467886" w:themeColor="hyperlink"/>
      <w:u w:val="single"/>
    </w:rPr>
  </w:style>
  <w:style w:type="paragraph" w:styleId="FootnoteText">
    <w:name w:val="footnote text"/>
    <w:basedOn w:val="Normal"/>
    <w:link w:val="FootnoteTextChar"/>
    <w:uiPriority w:val="99"/>
    <w:semiHidden/>
    <w:unhideWhenUsed/>
    <w:rsid w:val="008F4276"/>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8F4276"/>
    <w:rPr>
      <w:kern w:val="0"/>
      <w:sz w:val="20"/>
      <w:szCs w:val="20"/>
      <w14:ligatures w14:val="none"/>
    </w:rPr>
  </w:style>
  <w:style w:type="character" w:styleId="FootnoteReference">
    <w:name w:val="footnote reference"/>
    <w:basedOn w:val="DefaultParagraphFont"/>
    <w:uiPriority w:val="99"/>
    <w:semiHidden/>
    <w:unhideWhenUsed/>
    <w:rsid w:val="008F4276"/>
    <w:rPr>
      <w:vertAlign w:val="superscript"/>
    </w:rPr>
  </w:style>
  <w:style w:type="character" w:styleId="UnresolvedMention">
    <w:name w:val="Unresolved Mention"/>
    <w:basedOn w:val="DefaultParagraphFont"/>
    <w:uiPriority w:val="99"/>
    <w:semiHidden/>
    <w:unhideWhenUsed/>
    <w:rsid w:val="00F75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co.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leBurley-Burton\Downloads\Standard%20Document%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270744CD0E334BB1E27E41A3DA0664" ma:contentTypeVersion="3" ma:contentTypeDescription="Create a new document." ma:contentTypeScope="" ma:versionID="0742693a4d57a26988ec059fe0ce77c1">
  <xsd:schema xmlns:xsd="http://www.w3.org/2001/XMLSchema" xmlns:xs="http://www.w3.org/2001/XMLSchema" xmlns:p="http://schemas.microsoft.com/office/2006/metadata/properties" xmlns:ns2="76f4e7bc-e499-4887-87c2-38d044bfab62" targetNamespace="http://schemas.microsoft.com/office/2006/metadata/properties" ma:root="true" ma:fieldsID="6652411cc628bba9793798898f29f49e" ns2:_="">
    <xsd:import namespace="76f4e7bc-e499-4887-87c2-38d044bfab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4e7bc-e499-4887-87c2-38d044bf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F1CC2-FD15-4FB8-B80D-C74DC8D767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525ED1-75C7-4C57-BDD4-A8F36546A426}">
  <ds:schemaRefs>
    <ds:schemaRef ds:uri="http://schemas.microsoft.com/sharepoint/v3/contenttype/forms"/>
  </ds:schemaRefs>
</ds:datastoreItem>
</file>

<file path=customXml/itemProps3.xml><?xml version="1.0" encoding="utf-8"?>
<ds:datastoreItem xmlns:ds="http://schemas.openxmlformats.org/officeDocument/2006/customXml" ds:itemID="{E4C398CB-F76B-49D0-B1A1-58B8F901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4e7bc-e499-4887-87c2-38d044bfa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Document (11)</Template>
  <TotalTime>0</TotalTime>
  <Pages>2</Pages>
  <Words>674</Words>
  <Characters>3546</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Burley-Burton</dc:creator>
  <cp:keywords/>
  <dc:description/>
  <cp:lastModifiedBy>Nichole Burley-Burton</cp:lastModifiedBy>
  <cp:revision>8</cp:revision>
  <dcterms:created xsi:type="dcterms:W3CDTF">2025-12-15T17:01:00Z</dcterms:created>
  <dcterms:modified xsi:type="dcterms:W3CDTF">2025-12-16T10:43:00Z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0x01010085270744CD0E334BB1E27E41A3DA0664</vt:lpwstr>
  </property>
  <property fmtid="{D5CDD505-2E9C-101B-9397-08002B2CF9AE}" pid="3" name="MediaServiceImageTags">
    <vt:lpwstr/>
  </property>
  <property fmtid="{D5CDD505-2E9C-101B-9397-08002B2CF9AE}" pid="4" name="GrammarlyDocumentId">
    <vt:lpwstr>d8df7de9-15f7-46a0-b654-c751cb6593f7</vt:lpwstr>
  </property>
  <property fmtid="{D5CDD505-2E9C-101B-9397-08002B2CF9AE}" pid="5" name="MSIP_Label_1fd56e79-ada0-4a20-8b22-d493211cc8a1_Enabled">
    <vt:lpwstr>true</vt:lpwstr>
  </property>
  <property fmtid="{D5CDD505-2E9C-101B-9397-08002B2CF9AE}" pid="6" name="MSIP_Label_1fd56e79-ada0-4a20-8b22-d493211cc8a1_SetDate">
    <vt:lpwstr>2025-12-15T14:41:54Z</vt:lpwstr>
  </property>
  <property fmtid="{D5CDD505-2E9C-101B-9397-08002B2CF9AE}" pid="7" name="MSIP_Label_1fd56e79-ada0-4a20-8b22-d493211cc8a1_Method">
    <vt:lpwstr>Standard</vt:lpwstr>
  </property>
  <property fmtid="{D5CDD505-2E9C-101B-9397-08002B2CF9AE}" pid="8" name="MSIP_Label_1fd56e79-ada0-4a20-8b22-d493211cc8a1_Name">
    <vt:lpwstr>General (Internal)</vt:lpwstr>
  </property>
  <property fmtid="{D5CDD505-2E9C-101B-9397-08002B2CF9AE}" pid="9" name="MSIP_Label_1fd56e79-ada0-4a20-8b22-d493211cc8a1_SiteId">
    <vt:lpwstr>16de33ce-5dbe-4765-9223-6b032cc7f28a</vt:lpwstr>
  </property>
  <property fmtid="{D5CDD505-2E9C-101B-9397-08002B2CF9AE}" pid="10" name="MSIP_Label_1fd56e79-ada0-4a20-8b22-d493211cc8a1_ActionId">
    <vt:lpwstr>6f809e27-2c12-43ec-9986-260430ac1505</vt:lpwstr>
  </property>
  <property fmtid="{D5CDD505-2E9C-101B-9397-08002B2CF9AE}" pid="11" name="MSIP_Label_1fd56e79-ada0-4a20-8b22-d493211cc8a1_ContentBits">
    <vt:lpwstr>0</vt:lpwstr>
  </property>
  <property fmtid="{D5CDD505-2E9C-101B-9397-08002B2CF9AE}" pid="12" name="MSIP_Label_1fd56e79-ada0-4a20-8b22-d493211cc8a1_Tag">
    <vt:lpwstr>10, 3, 0, 1</vt:lpwstr>
  </property>
</Properties>
</file>