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C4" w:rsidRPr="00F02F2F" w:rsidRDefault="003D1C9C" w:rsidP="004B51C4">
      <w:pPr>
        <w:tabs>
          <w:tab w:val="left" w:pos="2520"/>
        </w:tabs>
        <w:rPr>
          <w:b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:rsidR="00A971D8" w:rsidRDefault="00A971D8" w:rsidP="00D471E6">
                            <w:pPr>
                              <w:shd w:val="clear" w:color="auto" w:fill="CDFFE1"/>
                            </w:pPr>
                          </w:p>
                          <w:p w:rsidR="00A971D8" w:rsidRPr="0062345B" w:rsidRDefault="00A971D8" w:rsidP="00D471E6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">
                <v:textbox inset="0,0,0,0">
                  <w:txbxContent>
                    <w:p w:rsidR="008418DF" w:rsidRDefault="008418DF" w:rsidP="00D471E6">
                      <w:pPr>
                        <w:shd w:val="clear" w:color="auto" w:fill="CCFFCC"/>
                      </w:pPr>
                    </w:p>
                    <w:p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:rsidR="00A971D8" w:rsidRDefault="00A971D8" w:rsidP="00D471E6">
                      <w:pPr>
                        <w:shd w:val="clear" w:color="auto" w:fill="CDFFE1"/>
                      </w:pPr>
                    </w:p>
                    <w:p w:rsidR="00A971D8" w:rsidRPr="0062345B" w:rsidRDefault="00A971D8" w:rsidP="00D471E6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GB" w:eastAsia="en-GB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-50165</wp:posOffset>
            </wp:positionV>
            <wp:extent cx="1943100" cy="504825"/>
            <wp:effectExtent l="0" t="0" r="0" b="0"/>
            <wp:wrapNone/>
            <wp:docPr id="3" name="Picture 2" descr="k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4825"/>
                    </a:xfrm>
                    <a:prstGeom prst="rect">
                      <a:avLst/>
                    </a:prstGeom>
                    <a:solidFill>
                      <a:srgbClr val="CCCC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1C4" w:rsidRPr="00F02F2F">
        <w:rPr>
          <w:b/>
          <w:sz w:val="22"/>
          <w:szCs w:val="22"/>
        </w:rPr>
        <w:t>Please insert details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:rsidTr="00901374">
        <w:trPr>
          <w:trHeight w:val="296"/>
        </w:trPr>
        <w:tc>
          <w:tcPr>
            <w:tcW w:w="2088" w:type="dxa"/>
          </w:tcPr>
          <w:p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:rsidTr="00901374">
        <w:trPr>
          <w:trHeight w:val="296"/>
        </w:trPr>
        <w:tc>
          <w:tcPr>
            <w:tcW w:w="2088" w:type="dxa"/>
          </w:tcPr>
          <w:p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:rsidR="00E531D2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" w:name="Text81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:rsidTr="00901374">
        <w:trPr>
          <w:trHeight w:val="381"/>
        </w:trPr>
        <w:tc>
          <w:tcPr>
            <w:tcW w:w="2088" w:type="dxa"/>
          </w:tcPr>
          <w:p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:rsidR="002964F7" w:rsidRPr="00A971D8" w:rsidRDefault="002964F7" w:rsidP="00A971D8">
      <w:pPr>
        <w:pStyle w:val="Heading1"/>
        <w:tabs>
          <w:tab w:val="left" w:pos="2520"/>
        </w:tabs>
        <w:spacing w:before="0" w:after="0"/>
        <w:jc w:val="center"/>
        <w:rPr>
          <w:rFonts w:ascii="Calibri" w:hAnsi="Calibri"/>
          <w:sz w:val="36"/>
          <w:szCs w:val="36"/>
        </w:rPr>
      </w:pPr>
      <w:r w:rsidRPr="00A971D8">
        <w:rPr>
          <w:rFonts w:ascii="Calibri" w:hAnsi="Calibri"/>
          <w:sz w:val="36"/>
          <w:szCs w:val="36"/>
        </w:rPr>
        <w:t>Application for Employment</w:t>
      </w:r>
    </w:p>
    <w:p w:rsidR="002964F7" w:rsidRDefault="002964F7" w:rsidP="00A971D8">
      <w:pPr>
        <w:jc w:val="center"/>
        <w:rPr>
          <w:b/>
          <w:sz w:val="36"/>
          <w:szCs w:val="36"/>
        </w:rPr>
      </w:pPr>
      <w:r w:rsidRPr="00E47E83">
        <w:rPr>
          <w:b/>
          <w:sz w:val="36"/>
          <w:szCs w:val="36"/>
        </w:rPr>
        <w:t>Equal Opportunities Monitoring</w:t>
      </w:r>
    </w:p>
    <w:p w:rsidR="00A971D8" w:rsidRPr="00A971D8" w:rsidRDefault="00A971D8" w:rsidP="002964F7">
      <w:pPr>
        <w:jc w:val="center"/>
        <w:rPr>
          <w:b/>
        </w:rPr>
      </w:pPr>
    </w:p>
    <w:p w:rsidR="00A971D8" w:rsidRDefault="00A971D8" w:rsidP="00A971D8">
      <w:pPr>
        <w:jc w:val="center"/>
      </w:pPr>
      <w:r>
        <w:rPr>
          <w:b/>
        </w:rPr>
        <w:t xml:space="preserve">Please return this form by e-mail to </w:t>
      </w:r>
      <w:hyperlink r:id="rId9" w:history="1">
        <w:r w:rsidR="00161C8C" w:rsidRPr="00E459E8">
          <w:rPr>
            <w:rStyle w:val="Hyperlink"/>
            <w:b/>
          </w:rPr>
          <w:t>AdminSharedServiceCentre@kirklees.gov.uk</w:t>
        </w:r>
      </w:hyperlink>
      <w:r w:rsidR="00161C8C">
        <w:rPr>
          <w:b/>
        </w:rPr>
        <w:t xml:space="preserve"> </w:t>
      </w:r>
    </w:p>
    <w:p w:rsidR="00A971D8" w:rsidRPr="00A971D8" w:rsidRDefault="005B722E" w:rsidP="00A971D8">
      <w:pPr>
        <w:jc w:val="center"/>
        <w:rPr>
          <w:b/>
        </w:rPr>
      </w:pPr>
      <w:r>
        <w:rPr>
          <w:b/>
        </w:rPr>
        <w:t>or by post to HD-One Employee Services</w:t>
      </w:r>
      <w:r w:rsidR="00A971D8" w:rsidRPr="00A971D8">
        <w:rPr>
          <w:b/>
        </w:rPr>
        <w:t xml:space="preserve">, </w:t>
      </w:r>
      <w:r>
        <w:rPr>
          <w:b/>
        </w:rPr>
        <w:t>2</w:t>
      </w:r>
      <w:r w:rsidRPr="005B722E">
        <w:rPr>
          <w:b/>
          <w:vertAlign w:val="superscript"/>
        </w:rPr>
        <w:t>nd</w:t>
      </w:r>
      <w:r>
        <w:rPr>
          <w:b/>
        </w:rPr>
        <w:t xml:space="preserve"> Floor, Civic Centre 3, Huddersfield, HD1 2EY</w:t>
      </w:r>
    </w:p>
    <w:p w:rsidR="002964F7" w:rsidRPr="00A971D8" w:rsidRDefault="00A971D8" w:rsidP="00A971D8">
      <w:pPr>
        <w:tabs>
          <w:tab w:val="left" w:pos="2071"/>
        </w:tabs>
        <w:rPr>
          <w:b/>
          <w:sz w:val="22"/>
          <w:szCs w:val="22"/>
        </w:rPr>
      </w:pPr>
      <w:r>
        <w:rPr>
          <w:b/>
          <w:sz w:val="36"/>
          <w:szCs w:val="36"/>
        </w:rPr>
        <w:tab/>
      </w:r>
    </w:p>
    <w:p w:rsidR="002964F7" w:rsidRDefault="002964F7" w:rsidP="00A971D8">
      <w:pPr>
        <w:jc w:val="center"/>
        <w:rPr>
          <w:b/>
          <w:sz w:val="28"/>
          <w:szCs w:val="28"/>
        </w:rPr>
      </w:pPr>
      <w:r w:rsidRPr="00AD3692">
        <w:rPr>
          <w:b/>
          <w:sz w:val="28"/>
          <w:szCs w:val="28"/>
        </w:rPr>
        <w:t xml:space="preserve">Guidance </w:t>
      </w:r>
      <w:r>
        <w:rPr>
          <w:b/>
          <w:sz w:val="28"/>
          <w:szCs w:val="28"/>
        </w:rPr>
        <w:t xml:space="preserve">when </w:t>
      </w:r>
      <w:r w:rsidRPr="00AD3692">
        <w:rPr>
          <w:b/>
          <w:sz w:val="28"/>
          <w:szCs w:val="28"/>
        </w:rPr>
        <w:t>completing the</w:t>
      </w:r>
      <w:r>
        <w:rPr>
          <w:b/>
          <w:sz w:val="28"/>
          <w:szCs w:val="28"/>
        </w:rPr>
        <w:t xml:space="preserve"> </w:t>
      </w:r>
      <w:r w:rsidRPr="00AD3692">
        <w:rPr>
          <w:b/>
          <w:sz w:val="28"/>
          <w:szCs w:val="28"/>
        </w:rPr>
        <w:t>Equal Opportunities Monitoring Form</w:t>
      </w:r>
    </w:p>
    <w:p w:rsidR="00A971D8" w:rsidRPr="00A971D8" w:rsidRDefault="00A971D8" w:rsidP="00A971D8">
      <w:pPr>
        <w:tabs>
          <w:tab w:val="left" w:pos="3910"/>
        </w:tabs>
        <w:rPr>
          <w:b/>
        </w:rPr>
      </w:pPr>
      <w:r w:rsidRPr="00A971D8">
        <w:rPr>
          <w:b/>
        </w:rPr>
        <w:tab/>
      </w:r>
    </w:p>
    <w:p w:rsidR="00E47E83" w:rsidRPr="00AA1A08" w:rsidRDefault="002964F7" w:rsidP="00A971D8">
      <w:pPr>
        <w:numPr>
          <w:ilvl w:val="0"/>
          <w:numId w:val="6"/>
        </w:numPr>
        <w:ind w:left="714" w:hanging="357"/>
      </w:pPr>
      <w:r w:rsidRPr="00E47E83">
        <w:rPr>
          <w:b/>
        </w:rPr>
        <w:t xml:space="preserve">Please </w:t>
      </w:r>
      <w:r w:rsidR="001159C9">
        <w:rPr>
          <w:b/>
        </w:rPr>
        <w:t>refer to the</w:t>
      </w:r>
      <w:r w:rsidRPr="00E47E83">
        <w:rPr>
          <w:b/>
        </w:rPr>
        <w:t xml:space="preserve"> ‘What Is Equality Monitoring?’ sheet </w:t>
      </w:r>
      <w:r w:rsidR="001159C9">
        <w:rPr>
          <w:b/>
        </w:rPr>
        <w:t xml:space="preserve">which is held on the Kirklees Website </w:t>
      </w:r>
      <w:r w:rsidR="004E3473">
        <w:rPr>
          <w:b/>
        </w:rPr>
        <w:t>Employment</w:t>
      </w:r>
      <w:r w:rsidR="001159C9">
        <w:rPr>
          <w:b/>
        </w:rPr>
        <w:t xml:space="preserve"> pages.</w:t>
      </w:r>
    </w:p>
    <w:p w:rsidR="00E47E83" w:rsidRDefault="00E47E83" w:rsidP="00A971D8">
      <w:pPr>
        <w:numPr>
          <w:ilvl w:val="0"/>
          <w:numId w:val="6"/>
        </w:numPr>
        <w:ind w:left="714" w:hanging="357"/>
      </w:pPr>
      <w:r>
        <w:rPr>
          <w:b/>
        </w:rPr>
        <w:t>Use</w:t>
      </w:r>
      <w:r w:rsidR="00EF3B1C" w:rsidRPr="00E47E83">
        <w:rPr>
          <w:b/>
        </w:rPr>
        <w:t xml:space="preserve"> the following link to a booklet independently produced to give you 10 reason</w:t>
      </w:r>
      <w:r w:rsidR="002D48EF" w:rsidRPr="00E47E83">
        <w:rPr>
          <w:b/>
        </w:rPr>
        <w:t>s</w:t>
      </w:r>
      <w:r w:rsidR="00EF3B1C" w:rsidRPr="00E47E83">
        <w:rPr>
          <w:b/>
        </w:rPr>
        <w:t xml:space="preserve"> why you should complete this form at:- </w:t>
      </w:r>
      <w:hyperlink r:id="rId10" w:history="1">
        <w:r w:rsidR="00EF3B1C" w:rsidRPr="00E47E83">
          <w:rPr>
            <w:rStyle w:val="Hyperlink"/>
            <w:rFonts w:ascii="Tahoma" w:hAnsi="Tahoma" w:cs="Tahoma"/>
            <w:b/>
          </w:rPr>
          <w:t>www.stonewall.org.uk/at_home/3460.asp</w:t>
        </w:r>
      </w:hyperlink>
      <w:r w:rsidR="00EF3B1C" w:rsidRPr="00E47E83">
        <w:rPr>
          <w:rFonts w:ascii="Tahoma" w:hAnsi="Tahoma" w:cs="Tahoma"/>
          <w:b/>
          <w:color w:val="0000FF"/>
          <w:u w:val="single"/>
        </w:rPr>
        <w:t xml:space="preserve"> </w:t>
      </w:r>
      <w:r w:rsidR="00EF3B1C" w:rsidRPr="00E47E83">
        <w:t xml:space="preserve"> </w:t>
      </w:r>
    </w:p>
    <w:p w:rsidR="002964F7" w:rsidRDefault="002964F7" w:rsidP="002964F7">
      <w:pPr>
        <w:rPr>
          <w:b/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>and recruitment monitoring only, and will not be shared with the Recruitment Panel</w:t>
      </w:r>
      <w:r w:rsidR="00B45851">
        <w:rPr>
          <w:sz w:val="22"/>
          <w:szCs w:val="22"/>
        </w:rPr>
        <w:t>.</w:t>
      </w:r>
    </w:p>
    <w:p w:rsidR="002964F7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2964F7" w:rsidRPr="00A971D8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>possible will help us to:-</w:t>
      </w:r>
    </w:p>
    <w:p w:rsidR="002964F7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:rsidR="002964F7" w:rsidRDefault="002964F7" w:rsidP="002964F7">
      <w:pPr>
        <w:rPr>
          <w:sz w:val="22"/>
          <w:szCs w:val="22"/>
        </w:rPr>
      </w:pPr>
    </w:p>
    <w:p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:rsidR="002964F7" w:rsidRPr="005D425A" w:rsidRDefault="002964F7" w:rsidP="002964F7">
      <w:pPr>
        <w:rPr>
          <w:sz w:val="12"/>
          <w:szCs w:val="12"/>
        </w:rPr>
      </w:pPr>
    </w:p>
    <w:p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:rsidR="002964F7" w:rsidRDefault="002964F7" w:rsidP="002964F7">
      <w:pPr>
        <w:ind w:left="360"/>
        <w:rPr>
          <w:sz w:val="22"/>
          <w:szCs w:val="22"/>
        </w:rPr>
      </w:pPr>
    </w:p>
    <w:p w:rsidR="002964F7" w:rsidRDefault="002964F7" w:rsidP="00B43710">
      <w:pPr>
        <w:jc w:val="center"/>
        <w:rPr>
          <w:b/>
        </w:rPr>
      </w:pPr>
      <w:r w:rsidRPr="00E47E83">
        <w:rPr>
          <w:b/>
        </w:rPr>
        <w:t>The council recognises that all employees have an individual responsibility in the</w:t>
      </w:r>
      <w:r w:rsidR="00B43710" w:rsidRPr="00E47E83">
        <w:rPr>
          <w:b/>
        </w:rPr>
        <w:t xml:space="preserve"> p</w:t>
      </w:r>
      <w:r w:rsidRPr="00E47E83">
        <w:rPr>
          <w:b/>
        </w:rPr>
        <w:t>romotion of equality and diversity.</w:t>
      </w:r>
    </w:p>
    <w:p w:rsidR="009E4A50" w:rsidRDefault="009E4A50" w:rsidP="002964F7">
      <w:pPr>
        <w:jc w:val="center"/>
        <w:rPr>
          <w:b/>
        </w:rPr>
      </w:pPr>
    </w:p>
    <w:p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:rsidR="008E60DB" w:rsidRPr="00B43710" w:rsidRDefault="008E60DB" w:rsidP="008E60DB">
      <w:pPr>
        <w:rPr>
          <w:sz w:val="32"/>
          <w:szCs w:val="32"/>
        </w:rPr>
      </w:pPr>
    </w:p>
    <w:p w:rsidR="008E60DB" w:rsidRPr="008E60DB" w:rsidRDefault="008E60DB" w:rsidP="008E60DB">
      <w:pPr>
        <w:tabs>
          <w:tab w:val="left" w:pos="25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Name / </w:t>
      </w:r>
      <w:r w:rsidRPr="008E60DB">
        <w:rPr>
          <w:b/>
          <w:sz w:val="28"/>
          <w:szCs w:val="28"/>
        </w:rPr>
        <w:t xml:space="preserve">Gender / </w:t>
      </w:r>
      <w:r>
        <w:rPr>
          <w:b/>
          <w:sz w:val="28"/>
          <w:szCs w:val="28"/>
        </w:rPr>
        <w:t>Date of Birth</w:t>
      </w:r>
    </w:p>
    <w:p w:rsidR="002964F7" w:rsidRDefault="002964F7" w:rsidP="004B51C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8054"/>
      </w:tblGrid>
      <w:tr w:rsidR="004B51C4" w:rsidRPr="00797CDD" w:rsidTr="00901374">
        <w:tc>
          <w:tcPr>
            <w:tcW w:w="2628" w:type="dxa"/>
          </w:tcPr>
          <w:p w:rsidR="004B51C4" w:rsidRPr="00797CDD" w:rsidRDefault="004B51C4" w:rsidP="00901374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797C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54" w:type="dxa"/>
            <w:shd w:val="clear" w:color="auto" w:fill="FFFFFF"/>
          </w:tcPr>
          <w:p w:rsidR="004B51C4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4B51C4" w:rsidRDefault="004B51C4" w:rsidP="004B51C4">
      <w:pPr>
        <w:rPr>
          <w:sz w:val="22"/>
          <w:szCs w:val="22"/>
        </w:rPr>
      </w:pPr>
    </w:p>
    <w:p w:rsidR="001E5DC0" w:rsidRPr="001E5DC0" w:rsidRDefault="001E5DC0" w:rsidP="004B51C4">
      <w:pPr>
        <w:tabs>
          <w:tab w:val="left" w:pos="252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3072"/>
      </w:tblGrid>
      <w:tr w:rsidR="001D5976" w:rsidRPr="00797CDD" w:rsidTr="00901374">
        <w:trPr>
          <w:trHeight w:val="280"/>
        </w:trPr>
        <w:tc>
          <w:tcPr>
            <w:tcW w:w="3072" w:type="dxa"/>
            <w:shd w:val="clear" w:color="auto" w:fill="FFFFFF"/>
          </w:tcPr>
          <w:p w:rsidR="001D5976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5D36E7" w:rsidRDefault="008E60DB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2"/>
          <w:szCs w:val="22"/>
        </w:rPr>
        <w:t xml:space="preserve">Gender / </w:t>
      </w:r>
      <w:r>
        <w:rPr>
          <w:b/>
          <w:sz w:val="22"/>
          <w:szCs w:val="22"/>
        </w:rPr>
        <w:t>DOB</w:t>
      </w:r>
      <w:r w:rsidRPr="008E60DB">
        <w:rPr>
          <w:b/>
          <w:sz w:val="22"/>
          <w:szCs w:val="22"/>
        </w:rPr>
        <w:t>:</w:t>
      </w:r>
      <w:r w:rsidR="004B51C4"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72A3">
        <w:rPr>
          <w:sz w:val="22"/>
          <w:szCs w:val="22"/>
        </w:rPr>
        <w:t xml:space="preserve">            Date of birth </w:t>
      </w: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5D36E7">
      <w:pPr>
        <w:tabs>
          <w:tab w:val="left" w:pos="2520"/>
        </w:tabs>
        <w:jc w:val="right"/>
        <w:rPr>
          <w:sz w:val="20"/>
          <w:szCs w:val="20"/>
        </w:rPr>
      </w:pPr>
    </w:p>
    <w:p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DF" w:rsidRDefault="008418DF" w:rsidP="00B20743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">
                <v:textbox inset="0,0,0,0">
                  <w:txbxContent>
                    <w:p w:rsidR="008418DF" w:rsidRDefault="008418DF" w:rsidP="00B20743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</w:p>
    <w:p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r>
        <w:rPr>
          <w:sz w:val="16"/>
          <w:szCs w:val="16"/>
        </w:rPr>
        <w:t xml:space="preserve">tick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>
        <w:rPr>
          <w:sz w:val="22"/>
          <w:szCs w:val="22"/>
        </w:rPr>
        <w:tab/>
        <w:t xml:space="preserve">English / Welsh / Scottish / Northern Irish / British  </w:t>
      </w:r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Pr="00610EC0" w:rsidRDefault="002964F7" w:rsidP="002964F7">
      <w:pPr>
        <w:tabs>
          <w:tab w:val="left" w:pos="2520"/>
        </w:tabs>
        <w:rPr>
          <w:sz w:val="10"/>
          <w:szCs w:val="10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4667"/>
        </w:tabs>
        <w:spacing w:after="120"/>
        <w:ind w:left="6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:rsidTr="00901374">
        <w:trPr>
          <w:trHeight w:val="266"/>
        </w:trPr>
        <w:tc>
          <w:tcPr>
            <w:tcW w:w="3371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 (please write in)</w:t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:rsidTr="00901374">
        <w:trPr>
          <w:trHeight w:val="286"/>
        </w:trPr>
        <w:tc>
          <w:tcPr>
            <w:tcW w:w="3241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Asian 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:rsidTr="00901374">
        <w:trPr>
          <w:trHeight w:val="271"/>
        </w:trPr>
        <w:tc>
          <w:tcPr>
            <w:tcW w:w="3194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Black background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White and Black Caribbean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:rsidTr="00901374">
        <w:trPr>
          <w:trHeight w:val="273"/>
        </w:trPr>
        <w:tc>
          <w:tcPr>
            <w:tcW w:w="2693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:rsidTr="00901374">
        <w:trPr>
          <w:trHeight w:val="275"/>
        </w:trPr>
        <w:tc>
          <w:tcPr>
            <w:tcW w:w="2536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r w:rsidR="0079753B" w:rsidRPr="00E47E83">
        <w:rPr>
          <w:sz w:val="22"/>
          <w:szCs w:val="22"/>
        </w:rPr>
        <w:t>Any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(please write in)</w:t>
      </w:r>
    </w:p>
    <w:p w:rsidR="002964F7" w:rsidRDefault="002964F7" w:rsidP="004B51C4">
      <w:pPr>
        <w:rPr>
          <w:b/>
        </w:rPr>
      </w:pPr>
    </w:p>
    <w:p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</w:p>
    <w:p w:rsidR="004B51C4" w:rsidRPr="005D425A" w:rsidRDefault="004B51C4" w:rsidP="004B51C4">
      <w:pPr>
        <w:rPr>
          <w:sz w:val="12"/>
          <w:szCs w:val="12"/>
        </w:rPr>
      </w:pPr>
    </w:p>
    <w:p w:rsidR="004B51C4" w:rsidRPr="005D425A" w:rsidRDefault="004B51C4" w:rsidP="004B51C4">
      <w:pPr>
        <w:rPr>
          <w:sz w:val="12"/>
          <w:szCs w:val="12"/>
        </w:rPr>
      </w:pPr>
    </w:p>
    <w:p w:rsidR="000A686B" w:rsidRPr="00304BA6" w:rsidRDefault="004B51C4" w:rsidP="000A686B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Do you consider</w:t>
      </w:r>
      <w:r w:rsidR="000A686B" w:rsidRPr="00304BA6">
        <w:rPr>
          <w:b/>
          <w:sz w:val="22"/>
          <w:szCs w:val="22"/>
        </w:rPr>
        <w:t xml:space="preserve"> </w:t>
      </w:r>
      <w:r w:rsidRPr="00304BA6">
        <w:rPr>
          <w:b/>
          <w:sz w:val="22"/>
          <w:szCs w:val="22"/>
        </w:rPr>
        <w:t xml:space="preserve">yourself to be </w:t>
      </w:r>
      <w:r w:rsidR="000A686B" w:rsidRPr="00304BA6">
        <w:rPr>
          <w:b/>
          <w:sz w:val="22"/>
          <w:szCs w:val="22"/>
        </w:rPr>
        <w:t xml:space="preserve">a </w:t>
      </w:r>
      <w:r w:rsidRPr="00304BA6">
        <w:rPr>
          <w:b/>
          <w:sz w:val="22"/>
          <w:szCs w:val="22"/>
        </w:rPr>
        <w:t>disabled</w:t>
      </w:r>
      <w:r w:rsidR="000A686B" w:rsidRPr="00304BA6">
        <w:rPr>
          <w:b/>
          <w:sz w:val="22"/>
          <w:szCs w:val="22"/>
        </w:rPr>
        <w:t xml:space="preserve"> person</w:t>
      </w:r>
      <w:r w:rsidR="00104BAC" w:rsidRPr="00304BA6">
        <w:rPr>
          <w:b/>
          <w:sz w:val="22"/>
          <w:szCs w:val="22"/>
        </w:rPr>
        <w:t>?</w:t>
      </w:r>
      <w:r w:rsidR="0062345B" w:rsidRPr="00304BA6">
        <w:rPr>
          <w:b/>
          <w:sz w:val="22"/>
          <w:szCs w:val="22"/>
        </w:rPr>
        <w:t xml:space="preserve"> </w:t>
      </w:r>
    </w:p>
    <w:p w:rsidR="000A686B" w:rsidRDefault="000A686B" w:rsidP="000A686B">
      <w:pPr>
        <w:rPr>
          <w:sz w:val="22"/>
          <w:szCs w:val="22"/>
        </w:rPr>
      </w:pPr>
    </w:p>
    <w:p w:rsidR="005124DB" w:rsidRDefault="004B51C4" w:rsidP="005124DB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 w:rsidR="0062345B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24DB">
        <w:rPr>
          <w:sz w:val="22"/>
          <w:szCs w:val="22"/>
        </w:rPr>
        <w:t xml:space="preserve">       </w:t>
      </w:r>
      <w:r w:rsidR="00174373">
        <w:rPr>
          <w:sz w:val="22"/>
          <w:szCs w:val="22"/>
        </w:rPr>
        <w:t xml:space="preserve">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 w:rsidR="005124DB">
        <w:rPr>
          <w:sz w:val="22"/>
          <w:szCs w:val="22"/>
        </w:rPr>
        <w:t xml:space="preserve">         </w:t>
      </w:r>
    </w:p>
    <w:p w:rsidR="000A686B" w:rsidRDefault="005124DB" w:rsidP="000A686B">
      <w:pPr>
        <w:ind w:firstLine="64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2964F7" w:rsidRDefault="002964F7" w:rsidP="004B51C4">
      <w:pPr>
        <w:rPr>
          <w:b/>
        </w:rPr>
      </w:pPr>
    </w:p>
    <w:p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:rsidR="004B51C4" w:rsidRPr="005D425A" w:rsidRDefault="004B51C4" w:rsidP="004B51C4">
      <w:pPr>
        <w:rPr>
          <w:sz w:val="12"/>
          <w:szCs w:val="12"/>
        </w:rPr>
      </w:pPr>
    </w:p>
    <w:p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man</w:t>
      </w:r>
      <w:r w:rsidR="00C2679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:rsidTr="00901374">
        <w:trPr>
          <w:trHeight w:val="271"/>
        </w:trPr>
        <w:tc>
          <w:tcPr>
            <w:tcW w:w="3793" w:type="dxa"/>
            <w:shd w:val="clear" w:color="auto" w:fill="FFFFFF"/>
          </w:tcPr>
          <w:p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:rsidR="002964F7" w:rsidRDefault="002964F7" w:rsidP="004B51C4">
      <w:pPr>
        <w:tabs>
          <w:tab w:val="left" w:pos="2520"/>
        </w:tabs>
        <w:rPr>
          <w:b/>
        </w:rPr>
      </w:pPr>
    </w:p>
    <w:p w:rsidR="004B51C4" w:rsidRPr="008E60DB" w:rsidRDefault="004B51C4" w:rsidP="004B51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:rsidR="004B51C4" w:rsidRPr="005D425A" w:rsidRDefault="004B51C4" w:rsidP="004B51C4">
      <w:pPr>
        <w:tabs>
          <w:tab w:val="left" w:pos="2520"/>
        </w:tabs>
        <w:rPr>
          <w:sz w:val="12"/>
          <w:szCs w:val="12"/>
        </w:rPr>
      </w:pPr>
    </w:p>
    <w:p w:rsidR="004B51C4" w:rsidRPr="00304BA6" w:rsidRDefault="00E11726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What is your religion, even if you are not currently practising?</w:t>
      </w:r>
      <w:r w:rsidR="009F73EF" w:rsidRPr="00304BA6">
        <w:rPr>
          <w:b/>
          <w:sz w:val="22"/>
          <w:szCs w:val="22"/>
        </w:rPr>
        <w:t xml:space="preserve"> </w:t>
      </w:r>
      <w:r w:rsidR="009F73EF" w:rsidRPr="00304BA6">
        <w:rPr>
          <w:b/>
          <w:sz w:val="16"/>
          <w:szCs w:val="16"/>
        </w:rPr>
        <w:t xml:space="preserve">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:rsidR="00C26791" w:rsidRDefault="001F14DC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 xml:space="preserve">Buddhist  </w:t>
      </w:r>
      <w:sdt>
        <w:sdtPr>
          <w:rPr>
            <w:sz w:val="22"/>
            <w:szCs w:val="22"/>
          </w:rPr>
          <w:id w:val="10323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>Christian</w:t>
      </w:r>
      <w:r w:rsidR="00451AB0">
        <w:rPr>
          <w:sz w:val="22"/>
          <w:szCs w:val="22"/>
        </w:rPr>
        <w:t xml:space="preserve"> </w:t>
      </w:r>
      <w:r w:rsidR="00E117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874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 </w:t>
      </w:r>
      <w:r w:rsidR="00C26791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26988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31D2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  </w:t>
      </w:r>
      <w:r w:rsidR="004B51C4" w:rsidRPr="00F02F2F">
        <w:rPr>
          <w:sz w:val="22"/>
          <w:szCs w:val="22"/>
        </w:rPr>
        <w:t xml:space="preserve">Jewish  </w:t>
      </w:r>
      <w:r w:rsidR="00C2679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74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="00E531D2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  </w:t>
      </w:r>
      <w:r w:rsidR="004B51C4" w:rsidRPr="00F02F2F">
        <w:rPr>
          <w:sz w:val="22"/>
          <w:szCs w:val="22"/>
        </w:rPr>
        <w:t>Muslim</w:t>
      </w:r>
      <w:r w:rsidR="00451AB0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64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 xml:space="preserve">Sikh 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96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</w:t>
      </w:r>
      <w:r w:rsidR="007E5A31" w:rsidRPr="00F02F2F">
        <w:rPr>
          <w:sz w:val="22"/>
          <w:szCs w:val="22"/>
        </w:rPr>
        <w:t>No</w:t>
      </w:r>
      <w:r w:rsidR="00C26791">
        <w:rPr>
          <w:sz w:val="22"/>
          <w:szCs w:val="22"/>
        </w:rPr>
        <w:t xml:space="preserve"> </w:t>
      </w:r>
      <w:r w:rsidR="007E5A31" w:rsidRPr="00F02F2F">
        <w:rPr>
          <w:sz w:val="22"/>
          <w:szCs w:val="22"/>
        </w:rPr>
        <w:t>religion</w:t>
      </w:r>
      <w:r w:rsidR="008F1BED">
        <w:rPr>
          <w:sz w:val="22"/>
          <w:szCs w:val="22"/>
        </w:rPr>
        <w:t xml:space="preserve"> </w:t>
      </w:r>
      <w:r w:rsidR="006E1F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5F540A" w:rsidRPr="00797CDD" w:rsidTr="00901374">
        <w:trPr>
          <w:trHeight w:val="276"/>
        </w:trPr>
        <w:tc>
          <w:tcPr>
            <w:tcW w:w="4356" w:type="dxa"/>
            <w:shd w:val="clear" w:color="auto" w:fill="FFFFFF"/>
          </w:tcPr>
          <w:p w:rsidR="005F540A" w:rsidRPr="00797CDD" w:rsidRDefault="005F540A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B43710" w:rsidRDefault="00E11726" w:rsidP="00C26791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>I am not prepared to say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4007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C9C">
        <w:rPr>
          <w:noProof/>
          <w:lang w:val="en-GB" w:eastAsia="en-GB" w:bidi="ar-SA"/>
        </w:rPr>
        <w:drawing>
          <wp:inline distT="0" distB="0" distL="0" distR="0">
            <wp:extent cx="6985" cy="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     </w:t>
      </w:r>
      <w:r w:rsidR="00C26791" w:rsidRPr="00F02F2F">
        <w:rPr>
          <w:sz w:val="22"/>
          <w:szCs w:val="22"/>
        </w:rPr>
        <w:t xml:space="preserve">Any </w:t>
      </w:r>
      <w:r w:rsidR="003C1FC5">
        <w:t xml:space="preserve"> </w:t>
      </w:r>
      <w:r w:rsidR="00C26791" w:rsidRPr="00F02F2F">
        <w:rPr>
          <w:sz w:val="22"/>
          <w:szCs w:val="22"/>
        </w:rPr>
        <w:t>other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786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</w:t>
      </w:r>
      <w:r w:rsidR="00C26791" w:rsidRPr="00F02F2F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</w:t>
      </w:r>
      <w:r w:rsidR="00C26791" w:rsidRPr="00A563BB">
        <w:rPr>
          <w:sz w:val="16"/>
          <w:szCs w:val="16"/>
        </w:rPr>
        <w:t xml:space="preserve">(Please </w:t>
      </w:r>
      <w:r w:rsidR="00C26791">
        <w:rPr>
          <w:sz w:val="16"/>
          <w:szCs w:val="16"/>
        </w:rPr>
        <w:t>write in)</w:t>
      </w:r>
      <w:r w:rsidR="008F1BED">
        <w:rPr>
          <w:sz w:val="16"/>
          <w:szCs w:val="16"/>
        </w:rPr>
        <w:t xml:space="preserve"> </w:t>
      </w:r>
      <w:r w:rsidR="005F540A">
        <w:rPr>
          <w:sz w:val="16"/>
          <w:szCs w:val="16"/>
        </w:rPr>
        <w:t xml:space="preserve"> </w:t>
      </w:r>
    </w:p>
    <w:p w:rsidR="00B43710" w:rsidRDefault="00B43710" w:rsidP="00C26791">
      <w:pPr>
        <w:tabs>
          <w:tab w:val="left" w:pos="2520"/>
        </w:tabs>
        <w:spacing w:after="120"/>
        <w:rPr>
          <w:sz w:val="16"/>
          <w:szCs w:val="16"/>
        </w:rPr>
      </w:pPr>
    </w:p>
    <w:p w:rsidR="00B43710" w:rsidRDefault="00B43710" w:rsidP="00C26791">
      <w:pPr>
        <w:tabs>
          <w:tab w:val="left" w:pos="2520"/>
        </w:tabs>
        <w:spacing w:after="120"/>
        <w:rPr>
          <w:sz w:val="20"/>
          <w:szCs w:val="20"/>
        </w:rPr>
      </w:pPr>
    </w:p>
    <w:p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11" w:name="_PictureBullets"/>
      <w:bookmarkEnd w:id="11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7D" w:rsidRDefault="009D767D">
      <w:r>
        <w:separator/>
      </w:r>
    </w:p>
  </w:endnote>
  <w:endnote w:type="continuationSeparator" w:id="0">
    <w:p w:rsidR="009D767D" w:rsidRDefault="009D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7D" w:rsidRDefault="009D767D">
      <w:r>
        <w:separator/>
      </w:r>
    </w:p>
  </w:footnote>
  <w:footnote w:type="continuationSeparator" w:id="0">
    <w:p w:rsidR="009D767D" w:rsidRDefault="009D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13313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B6"/>
    <w:rsid w:val="00000084"/>
    <w:rsid w:val="00001EC6"/>
    <w:rsid w:val="00020F0F"/>
    <w:rsid w:val="00020F6C"/>
    <w:rsid w:val="00025731"/>
    <w:rsid w:val="000319E5"/>
    <w:rsid w:val="00047AEB"/>
    <w:rsid w:val="00054E20"/>
    <w:rsid w:val="0006142A"/>
    <w:rsid w:val="00067F12"/>
    <w:rsid w:val="00073461"/>
    <w:rsid w:val="00076794"/>
    <w:rsid w:val="000A1A3A"/>
    <w:rsid w:val="000A279D"/>
    <w:rsid w:val="000A2CB7"/>
    <w:rsid w:val="000A480C"/>
    <w:rsid w:val="000A686B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362D"/>
    <w:rsid w:val="00402503"/>
    <w:rsid w:val="004279CA"/>
    <w:rsid w:val="00435A44"/>
    <w:rsid w:val="00451AB0"/>
    <w:rsid w:val="004542A1"/>
    <w:rsid w:val="00497299"/>
    <w:rsid w:val="004A2B3B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791F"/>
    <w:rsid w:val="00686D06"/>
    <w:rsid w:val="00695DD1"/>
    <w:rsid w:val="006B3FDA"/>
    <w:rsid w:val="006E1FDA"/>
    <w:rsid w:val="006E34CD"/>
    <w:rsid w:val="006F5DC2"/>
    <w:rsid w:val="006F6BCE"/>
    <w:rsid w:val="00700821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5A31"/>
    <w:rsid w:val="00804033"/>
    <w:rsid w:val="00806F57"/>
    <w:rsid w:val="008332A0"/>
    <w:rsid w:val="00835A2A"/>
    <w:rsid w:val="008418DF"/>
    <w:rsid w:val="0084541B"/>
    <w:rsid w:val="00854B1F"/>
    <w:rsid w:val="00860CE4"/>
    <w:rsid w:val="008846A7"/>
    <w:rsid w:val="008A47BD"/>
    <w:rsid w:val="008C61AA"/>
    <w:rsid w:val="008D04CB"/>
    <w:rsid w:val="008D69F7"/>
    <w:rsid w:val="008E60DB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40B3"/>
    <w:rsid w:val="009E4A50"/>
    <w:rsid w:val="009F73EF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516"/>
    <w:rsid w:val="00C16FCF"/>
    <w:rsid w:val="00C26791"/>
    <w:rsid w:val="00C35F5B"/>
    <w:rsid w:val="00C50E8D"/>
    <w:rsid w:val="00C60FF3"/>
    <w:rsid w:val="00C840C9"/>
    <w:rsid w:val="00CA2BF5"/>
    <w:rsid w:val="00CB7C74"/>
    <w:rsid w:val="00CC3188"/>
    <w:rsid w:val="00CD139F"/>
    <w:rsid w:val="00CD1EBC"/>
    <w:rsid w:val="00CF645C"/>
    <w:rsid w:val="00D121C1"/>
    <w:rsid w:val="00D14327"/>
    <w:rsid w:val="00D16055"/>
    <w:rsid w:val="00D30CAD"/>
    <w:rsid w:val="00D45EE2"/>
    <w:rsid w:val="00D471E6"/>
    <w:rsid w:val="00D5157F"/>
    <w:rsid w:val="00D6405E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E2BC5"/>
    <w:rsid w:val="00DF296B"/>
    <w:rsid w:val="00E01906"/>
    <w:rsid w:val="00E03B0B"/>
    <w:rsid w:val="00E03F51"/>
    <w:rsid w:val="00E107D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9fc,#ccf"/>
    </o:shapedefaults>
    <o:shapelayout v:ext="edit">
      <o:idmap v:ext="edit" data="1"/>
    </o:shapelayout>
  </w:shapeDefaults>
  <w:decimalSymbol w:val="."/>
  <w:listSeparator w:val=","/>
  <w15:docId w15:val="{D29ED906-F17B-4F85-8213-89F0FA0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stonewall.org.uk/at_home/3460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SharedServiceCentre@kirkle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134F-3C61-47D2-891E-58937EF9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3C65806E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3706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Mrs C Clough</cp:lastModifiedBy>
  <cp:revision>2</cp:revision>
  <cp:lastPrinted>2013-12-03T10:24:00Z</cp:lastPrinted>
  <dcterms:created xsi:type="dcterms:W3CDTF">2021-03-25T17:20:00Z</dcterms:created>
  <dcterms:modified xsi:type="dcterms:W3CDTF">2021-03-25T17:20:00Z</dcterms:modified>
</cp:coreProperties>
</file>