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55865" w14:textId="77777777" w:rsidR="008113E0" w:rsidRPr="0082383A" w:rsidRDefault="0082383A" w:rsidP="009754D0">
      <w:pPr>
        <w:spacing w:after="0"/>
        <w:rPr>
          <w:rFonts w:ascii="Century Gothic" w:hAnsi="Century Gothic"/>
          <w:b/>
          <w:sz w:val="36"/>
        </w:rPr>
      </w:pPr>
      <w:r w:rsidRPr="0082383A">
        <w:rPr>
          <w:rFonts w:ascii="Century Gothic" w:hAnsi="Century Gothic"/>
          <w:b/>
          <w:noProof/>
          <w:sz w:val="48"/>
          <w:lang w:eastAsia="en-GB"/>
        </w:rPr>
        <w:drawing>
          <wp:anchor distT="0" distB="0" distL="114300" distR="114300" simplePos="0" relativeHeight="251659264" behindDoc="0" locked="0" layoutInCell="1" allowOverlap="1" wp14:anchorId="79150648" wp14:editId="369EEA7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25296" cy="781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-logo-SM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9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485">
        <w:rPr>
          <w:rFonts w:ascii="Century Gothic" w:hAnsi="Century Gothic"/>
          <w:b/>
          <w:sz w:val="36"/>
        </w:rPr>
        <w:t>Person Specification</w:t>
      </w:r>
    </w:p>
    <w:sdt>
      <w:sdtPr>
        <w:rPr>
          <w:rFonts w:ascii="Century Gothic" w:hAnsi="Century Gothic"/>
        </w:rPr>
        <w:id w:val="-665481315"/>
        <w:placeholder>
          <w:docPart w:val="D8DDDB2F58684499B285BAC26DDB7AF6"/>
        </w:placeholder>
      </w:sdtPr>
      <w:sdtEndPr/>
      <w:sdtContent>
        <w:p w14:paraId="3C1D0DB5" w14:textId="77777777" w:rsidR="0082383A" w:rsidRDefault="009A2DB9">
          <w:pPr>
            <w:rPr>
              <w:rFonts w:ascii="Century Gothic" w:hAnsi="Century Gothic"/>
            </w:rPr>
          </w:pPr>
          <w:r w:rsidRPr="009754D0">
            <w:rPr>
              <w:rFonts w:ascii="Century Gothic" w:hAnsi="Century Gothic"/>
              <w:b/>
              <w:sz w:val="28"/>
            </w:rPr>
            <w:t>Teaching Assistant L1 (TA1)</w:t>
          </w:r>
        </w:p>
      </w:sdtContent>
    </w:sdt>
    <w:p w14:paraId="41A3ABA0" w14:textId="77777777" w:rsidR="0082383A" w:rsidRDefault="0082383A">
      <w:pPr>
        <w:rPr>
          <w:rFonts w:ascii="Century Gothic" w:hAnsi="Century Gothic"/>
        </w:rPr>
      </w:pPr>
    </w:p>
    <w:p w14:paraId="3EFBEEEB" w14:textId="77777777" w:rsidR="0082383A" w:rsidRDefault="0082383A">
      <w:pPr>
        <w:rPr>
          <w:rFonts w:ascii="Century Gothic" w:hAnsi="Century Gothic"/>
        </w:rPr>
      </w:pPr>
    </w:p>
    <w:tbl>
      <w:tblPr>
        <w:tblStyle w:val="TableGrid"/>
        <w:tblW w:w="10432" w:type="dxa"/>
        <w:tblLayout w:type="fixed"/>
        <w:tblLook w:val="04A0" w:firstRow="1" w:lastRow="0" w:firstColumn="1" w:lastColumn="0" w:noHBand="0" w:noVBand="1"/>
      </w:tblPr>
      <w:tblGrid>
        <w:gridCol w:w="2154"/>
        <w:gridCol w:w="3402"/>
        <w:gridCol w:w="3402"/>
        <w:gridCol w:w="1474"/>
      </w:tblGrid>
      <w:tr w:rsidR="00AB2485" w14:paraId="48592ABA" w14:textId="77777777" w:rsidTr="00C15A59">
        <w:trPr>
          <w:trHeight w:val="340"/>
        </w:trPr>
        <w:tc>
          <w:tcPr>
            <w:tcW w:w="2154" w:type="dxa"/>
            <w:vAlign w:val="center"/>
          </w:tcPr>
          <w:p w14:paraId="62098662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Factor</w:t>
            </w:r>
          </w:p>
        </w:tc>
        <w:tc>
          <w:tcPr>
            <w:tcW w:w="3402" w:type="dxa"/>
            <w:vAlign w:val="center"/>
          </w:tcPr>
          <w:p w14:paraId="227555B7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Essential</w:t>
            </w:r>
          </w:p>
        </w:tc>
        <w:tc>
          <w:tcPr>
            <w:tcW w:w="3402" w:type="dxa"/>
            <w:vAlign w:val="center"/>
          </w:tcPr>
          <w:p w14:paraId="0A66077B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Desirable</w:t>
            </w:r>
          </w:p>
        </w:tc>
        <w:tc>
          <w:tcPr>
            <w:tcW w:w="1474" w:type="dxa"/>
            <w:vAlign w:val="center"/>
          </w:tcPr>
          <w:p w14:paraId="07399D6E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Assessment*</w:t>
            </w:r>
          </w:p>
        </w:tc>
      </w:tr>
      <w:tr w:rsidR="00AB2485" w14:paraId="3F0598CF" w14:textId="77777777" w:rsidTr="00C15A59">
        <w:trPr>
          <w:trHeight w:val="680"/>
        </w:trPr>
        <w:tc>
          <w:tcPr>
            <w:tcW w:w="2154" w:type="dxa"/>
          </w:tcPr>
          <w:p w14:paraId="1FC8EA07" w14:textId="77777777" w:rsidR="00AB2485" w:rsidRPr="0050053C" w:rsidRDefault="00AB2485" w:rsidP="00C15A5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0053C">
              <w:rPr>
                <w:rFonts w:ascii="Century Gothic" w:hAnsi="Century Gothic"/>
                <w:b/>
                <w:sz w:val="18"/>
                <w:szCs w:val="18"/>
              </w:rPr>
              <w:t>Qualification</w:t>
            </w:r>
          </w:p>
        </w:tc>
        <w:tc>
          <w:tcPr>
            <w:tcW w:w="3402" w:type="dxa"/>
          </w:tcPr>
          <w:p w14:paraId="79C6DAD1" w14:textId="77777777" w:rsidR="00AB2485" w:rsidRDefault="009B754F" w:rsidP="009B754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05" w:hanging="141"/>
              <w:rPr>
                <w:rFonts w:ascii="Century Gothic" w:hAnsi="Century Gothic"/>
                <w:sz w:val="18"/>
              </w:rPr>
            </w:pPr>
            <w:r w:rsidRPr="00917DF1">
              <w:rPr>
                <w:rFonts w:ascii="Century Gothic" w:hAnsi="Century Gothic"/>
                <w:sz w:val="18"/>
              </w:rPr>
              <w:t>Educated to a minimum of G</w:t>
            </w:r>
            <w:r>
              <w:rPr>
                <w:rFonts w:ascii="Century Gothic" w:hAnsi="Century Gothic"/>
                <w:sz w:val="18"/>
              </w:rPr>
              <w:t>CSE (or equivalent) Grade 4 in M</w:t>
            </w:r>
            <w:r w:rsidRPr="00917DF1">
              <w:rPr>
                <w:rFonts w:ascii="Century Gothic" w:hAnsi="Century Gothic"/>
                <w:sz w:val="18"/>
              </w:rPr>
              <w:t>aths and English.</w:t>
            </w:r>
          </w:p>
          <w:p w14:paraId="5CC580AE" w14:textId="77777777" w:rsidR="009B754F" w:rsidRPr="009B754F" w:rsidRDefault="009B754F" w:rsidP="009B754F">
            <w:pPr>
              <w:pStyle w:val="ListParagraph"/>
              <w:spacing w:after="160" w:line="259" w:lineRule="auto"/>
              <w:ind w:left="105"/>
              <w:rPr>
                <w:rFonts w:ascii="Century Gothic" w:hAnsi="Century Gothic"/>
                <w:sz w:val="18"/>
              </w:rPr>
            </w:pPr>
          </w:p>
        </w:tc>
        <w:tc>
          <w:tcPr>
            <w:tcW w:w="3402" w:type="dxa"/>
          </w:tcPr>
          <w:p w14:paraId="1FE67DB0" w14:textId="77777777" w:rsidR="00AB2485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Additional qualification in SEN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474" w:type="dxa"/>
          </w:tcPr>
          <w:p w14:paraId="687080AF" w14:textId="77777777" w:rsidR="00AB2485" w:rsidRPr="0050053C" w:rsidRDefault="00A97C41" w:rsidP="00C15A59">
            <w:pPr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A</w:t>
            </w:r>
            <w:r w:rsidR="00D048DD">
              <w:rPr>
                <w:rFonts w:ascii="Century Gothic" w:hAnsi="Century Gothic"/>
                <w:sz w:val="18"/>
                <w:szCs w:val="18"/>
              </w:rPr>
              <w:t>, D</w:t>
            </w:r>
          </w:p>
        </w:tc>
      </w:tr>
      <w:tr w:rsidR="00AB2485" w14:paraId="7160E6D5" w14:textId="77777777" w:rsidTr="00C15A59">
        <w:trPr>
          <w:trHeight w:val="680"/>
        </w:trPr>
        <w:tc>
          <w:tcPr>
            <w:tcW w:w="2154" w:type="dxa"/>
          </w:tcPr>
          <w:p w14:paraId="54C411DE" w14:textId="77777777" w:rsidR="00AB2485" w:rsidRPr="0050053C" w:rsidRDefault="00AB2485" w:rsidP="00C15A5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0053C">
              <w:rPr>
                <w:rFonts w:ascii="Century Gothic" w:hAnsi="Century Gothic"/>
                <w:b/>
                <w:sz w:val="18"/>
                <w:szCs w:val="18"/>
              </w:rPr>
              <w:t>Experience</w:t>
            </w:r>
          </w:p>
        </w:tc>
        <w:tc>
          <w:tcPr>
            <w:tcW w:w="3402" w:type="dxa"/>
          </w:tcPr>
          <w:p w14:paraId="00EE553B" w14:textId="77777777" w:rsidR="00AB2485" w:rsidRPr="0050053C" w:rsidRDefault="00AB2485" w:rsidP="0050053C">
            <w:pPr>
              <w:pStyle w:val="ListParagraph"/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2487B45" w14:textId="77777777" w:rsidR="00AB2485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Experience of working with pupils with learning difficulties in an educational setting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41ADE0CE" w14:textId="77777777" w:rsidR="00A97C41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Experience of working with pupils with challenging behaviour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469622DD" w14:textId="77777777" w:rsidR="00A97C41" w:rsidRPr="0050053C" w:rsidRDefault="00A97C41" w:rsidP="0050053C">
            <w:pPr>
              <w:pStyle w:val="ListParagraph"/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4" w:type="dxa"/>
          </w:tcPr>
          <w:p w14:paraId="08C464EF" w14:textId="77777777" w:rsidR="00AB2485" w:rsidRPr="0050053C" w:rsidRDefault="00D048DD" w:rsidP="00C15A5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  <w:tr w:rsidR="00AB2485" w14:paraId="7F137D2C" w14:textId="77777777" w:rsidTr="00C15A59">
        <w:trPr>
          <w:trHeight w:val="680"/>
        </w:trPr>
        <w:tc>
          <w:tcPr>
            <w:tcW w:w="2154" w:type="dxa"/>
          </w:tcPr>
          <w:p w14:paraId="2D847A8F" w14:textId="77777777" w:rsidR="00AB2485" w:rsidRPr="0050053C" w:rsidRDefault="00AB2485" w:rsidP="00C15A5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0053C">
              <w:rPr>
                <w:rFonts w:ascii="Century Gothic" w:hAnsi="Century Gothic"/>
                <w:b/>
                <w:sz w:val="18"/>
                <w:szCs w:val="18"/>
              </w:rPr>
              <w:t>Skills and Knowledge</w:t>
            </w:r>
          </w:p>
        </w:tc>
        <w:tc>
          <w:tcPr>
            <w:tcW w:w="3402" w:type="dxa"/>
          </w:tcPr>
          <w:p w14:paraId="4E5E791E" w14:textId="77777777" w:rsidR="00A97C41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A basic knowledge of signs of child abuse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19596472" w14:textId="77777777" w:rsidR="00A97C41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Good communication skills, both verbal and written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156F1626" w14:textId="77777777" w:rsidR="00A97C41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Good organisation skills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1B17423" w14:textId="77777777" w:rsidR="00A97C41" w:rsidRDefault="00A97C41" w:rsidP="004B5035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Competent ICT Skills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FC155BA" w14:textId="77777777" w:rsidR="004B5035" w:rsidRPr="0050053C" w:rsidRDefault="004B5035" w:rsidP="004B5035">
            <w:pPr>
              <w:pStyle w:val="ListParagraph"/>
              <w:ind w:left="13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702B9CD" w14:textId="77777777" w:rsidR="00AB2485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Knowledge of Child Protection procedures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E9EE9C7" w14:textId="77777777" w:rsidR="00591BC0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Knowledge of pupil behaviour management strategies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17B5E3E" w14:textId="77777777" w:rsidR="00A97C41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Knowledge of basic first aid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474" w:type="dxa"/>
          </w:tcPr>
          <w:p w14:paraId="54DB608A" w14:textId="77777777" w:rsidR="00AB2485" w:rsidRPr="0050053C" w:rsidRDefault="00D048DD" w:rsidP="00C15A5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  <w:tr w:rsidR="00AB2485" w14:paraId="3ED55777" w14:textId="77777777" w:rsidTr="00C15A59">
        <w:trPr>
          <w:trHeight w:val="680"/>
        </w:trPr>
        <w:tc>
          <w:tcPr>
            <w:tcW w:w="2154" w:type="dxa"/>
          </w:tcPr>
          <w:p w14:paraId="29B60888" w14:textId="77777777" w:rsidR="00AB2485" w:rsidRPr="0050053C" w:rsidRDefault="00AB2485" w:rsidP="00C15A5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0053C">
              <w:rPr>
                <w:rFonts w:ascii="Century Gothic" w:hAnsi="Century Gothic"/>
                <w:b/>
                <w:sz w:val="18"/>
                <w:szCs w:val="18"/>
              </w:rPr>
              <w:t>Personal Attributes</w:t>
            </w:r>
          </w:p>
        </w:tc>
        <w:tc>
          <w:tcPr>
            <w:tcW w:w="3402" w:type="dxa"/>
          </w:tcPr>
          <w:p w14:paraId="47721383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To complete a Disclosure &amp; Barring Service Disclosure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7E6354B7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Ability to engage effectively with young people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43B5DF4D" w14:textId="77777777" w:rsidR="00591BC0" w:rsidRPr="00177013" w:rsidRDefault="00591BC0" w:rsidP="002D4191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177013">
              <w:rPr>
                <w:rFonts w:ascii="Century Gothic" w:hAnsi="Century Gothic" w:cs="Calibri"/>
                <w:bCs/>
                <w:sz w:val="18"/>
                <w:szCs w:val="18"/>
              </w:rPr>
              <w:t>Ability/desire</w:t>
            </w:r>
            <w:r w:rsidR="00177013" w:rsidRPr="00177013">
              <w:rPr>
                <w:rFonts w:ascii="Century Gothic" w:hAnsi="Century Gothic" w:cs="Calibri"/>
                <w:bCs/>
                <w:sz w:val="18"/>
                <w:szCs w:val="18"/>
              </w:rPr>
              <w:t xml:space="preserve"> to work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177013">
              <w:rPr>
                <w:rFonts w:ascii="Century Gothic" w:hAnsi="Century Gothic" w:cs="Calibri"/>
                <w:bCs/>
                <w:sz w:val="18"/>
                <w:szCs w:val="18"/>
              </w:rPr>
              <w:t>collaboratively to effect school improvement</w:t>
            </w:r>
            <w:r w:rsidR="00177013" w:rsidRP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33445953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Commitment to enhancing teaching and learning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6023A283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Enthusiasm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521E61DE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Flexibility and adaptability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729D5929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Ability to work calmly under pressure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19728018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Ability to work as part of a team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58A8D87B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 xml:space="preserve">Willingness to take a full part in the life of the </w:t>
            </w:r>
            <w:r w:rsidR="00D048DD">
              <w:rPr>
                <w:rFonts w:ascii="Century Gothic" w:hAnsi="Century Gothic" w:cs="Calibri"/>
                <w:bCs/>
                <w:sz w:val="18"/>
                <w:szCs w:val="18"/>
              </w:rPr>
              <w:t>s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chool.</w:t>
            </w:r>
          </w:p>
          <w:p w14:paraId="6085D6A0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Be hardworking and reliable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0987A034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Be a good timekeeper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3319A9D5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 xml:space="preserve">Candidates should indicate </w:t>
            </w:r>
            <w:r w:rsidR="0050053C" w:rsidRPr="0050053C">
              <w:rPr>
                <w:rFonts w:ascii="Century Gothic" w:hAnsi="Century Gothic" w:cs="Calibri"/>
                <w:bCs/>
                <w:sz w:val="18"/>
                <w:szCs w:val="18"/>
              </w:rPr>
              <w:t>a commitment to equal rights regardless of age, gender, orientation, ethnicity or religion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7A951A08" w14:textId="77777777" w:rsidR="00AB2485" w:rsidRPr="0050053C" w:rsidRDefault="00AB2485" w:rsidP="0050053C">
            <w:pPr>
              <w:pStyle w:val="ListParagraph"/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51493F3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Be motivational and have high aspirations for oneself and for our pupils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417CB29C" w14:textId="7777777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Hold a full driving licence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67DCE2A3" w14:textId="77777777" w:rsidR="00AB2485" w:rsidRPr="0050053C" w:rsidRDefault="00591BC0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Ability/willingness to drive a minibus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</w:tc>
        <w:tc>
          <w:tcPr>
            <w:tcW w:w="1474" w:type="dxa"/>
          </w:tcPr>
          <w:p w14:paraId="1FEF6A7F" w14:textId="77777777" w:rsidR="00AB2485" w:rsidRPr="0050053C" w:rsidRDefault="00D048DD" w:rsidP="00C15A5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</w:tbl>
    <w:p w14:paraId="19893518" w14:textId="77777777" w:rsidR="0082383A" w:rsidRDefault="0082383A">
      <w:pPr>
        <w:rPr>
          <w:rFonts w:ascii="Century Gothic" w:hAnsi="Century Gothic"/>
        </w:rPr>
      </w:pPr>
    </w:p>
    <w:p w14:paraId="3FC68A6C" w14:textId="77777777" w:rsidR="00AB2485" w:rsidRPr="00C15A59" w:rsidRDefault="00AB2485">
      <w:pPr>
        <w:rPr>
          <w:rFonts w:ascii="Century Gothic" w:hAnsi="Century Gothic"/>
          <w:i/>
          <w:sz w:val="20"/>
        </w:rPr>
      </w:pPr>
      <w:r w:rsidRPr="00C15A59">
        <w:rPr>
          <w:rFonts w:ascii="Century Gothic" w:hAnsi="Century Gothic"/>
          <w:i/>
          <w:sz w:val="20"/>
        </w:rPr>
        <w:t>*Assessment Method – details how the criteria will be assessed</w:t>
      </w:r>
    </w:p>
    <w:p w14:paraId="3EB92D9F" w14:textId="77777777" w:rsidR="00AB2485" w:rsidRPr="00C15A59" w:rsidRDefault="00AB2485">
      <w:pPr>
        <w:rPr>
          <w:rFonts w:ascii="Century Gothic" w:hAnsi="Century Gothic"/>
          <w:i/>
          <w:sz w:val="18"/>
        </w:rPr>
      </w:pPr>
      <w:r w:rsidRPr="00C15A59">
        <w:rPr>
          <w:rFonts w:ascii="Century Gothic" w:hAnsi="Century Gothic"/>
          <w:b/>
          <w:i/>
          <w:sz w:val="18"/>
        </w:rPr>
        <w:t>A</w:t>
      </w:r>
      <w:r w:rsidRPr="00C15A59">
        <w:rPr>
          <w:rFonts w:ascii="Century Gothic" w:hAnsi="Century Gothic"/>
          <w:i/>
          <w:sz w:val="18"/>
        </w:rPr>
        <w:t xml:space="preserve"> = Application Form, </w:t>
      </w:r>
      <w:r w:rsidRPr="00C15A59">
        <w:rPr>
          <w:rFonts w:ascii="Century Gothic" w:hAnsi="Century Gothic"/>
          <w:b/>
          <w:i/>
          <w:sz w:val="18"/>
        </w:rPr>
        <w:t>I</w:t>
      </w:r>
      <w:r w:rsidRPr="00C15A59">
        <w:rPr>
          <w:rFonts w:ascii="Century Gothic" w:hAnsi="Century Gothic"/>
          <w:i/>
          <w:sz w:val="18"/>
        </w:rPr>
        <w:t xml:space="preserve"> = Interview</w:t>
      </w:r>
      <w:r w:rsidR="00C15A59" w:rsidRPr="00C15A59">
        <w:rPr>
          <w:rFonts w:ascii="Century Gothic" w:hAnsi="Century Gothic"/>
          <w:i/>
          <w:sz w:val="18"/>
        </w:rPr>
        <w:t xml:space="preserve">, </w:t>
      </w:r>
      <w:r w:rsidR="00C15A59" w:rsidRPr="00C15A59">
        <w:rPr>
          <w:rFonts w:ascii="Century Gothic" w:hAnsi="Century Gothic"/>
          <w:b/>
          <w:i/>
          <w:sz w:val="18"/>
        </w:rPr>
        <w:t>R</w:t>
      </w:r>
      <w:r w:rsidR="00C15A59" w:rsidRPr="00C15A59">
        <w:rPr>
          <w:rFonts w:ascii="Century Gothic" w:hAnsi="Century Gothic"/>
          <w:i/>
          <w:sz w:val="18"/>
        </w:rPr>
        <w:t xml:space="preserve"> = References, </w:t>
      </w:r>
      <w:r w:rsidR="00C15A59" w:rsidRPr="00C15A59">
        <w:rPr>
          <w:rFonts w:ascii="Century Gothic" w:hAnsi="Century Gothic"/>
          <w:b/>
          <w:i/>
          <w:sz w:val="18"/>
        </w:rPr>
        <w:t>D</w:t>
      </w:r>
      <w:r w:rsidR="00C15A59" w:rsidRPr="00C15A59">
        <w:rPr>
          <w:rFonts w:ascii="Century Gothic" w:hAnsi="Century Gothic"/>
          <w:i/>
          <w:sz w:val="18"/>
        </w:rPr>
        <w:t xml:space="preserve"> = Documentary Evidence</w:t>
      </w:r>
    </w:p>
    <w:p w14:paraId="6118052D" w14:textId="77777777" w:rsidR="0082383A" w:rsidRDefault="0082383A">
      <w:pPr>
        <w:rPr>
          <w:rFonts w:ascii="Century Gothic" w:hAnsi="Century Gothic"/>
        </w:rPr>
      </w:pPr>
    </w:p>
    <w:p w14:paraId="718B7612" w14:textId="77777777" w:rsidR="0082383A" w:rsidRDefault="0082383A">
      <w:pPr>
        <w:rPr>
          <w:rFonts w:ascii="Century Gothic" w:hAnsi="Century Gothic"/>
        </w:rPr>
      </w:pPr>
    </w:p>
    <w:p w14:paraId="0E3D91DE" w14:textId="77777777" w:rsidR="0050053C" w:rsidRDefault="0050053C">
      <w:pPr>
        <w:rPr>
          <w:rFonts w:ascii="Century Gothic" w:hAnsi="Century Gothic"/>
        </w:rPr>
      </w:pPr>
    </w:p>
    <w:p w14:paraId="6B11B8E7" w14:textId="77777777" w:rsidR="00D7619C" w:rsidRDefault="00D7619C">
      <w:pPr>
        <w:rPr>
          <w:rFonts w:ascii="Century Gothic" w:hAnsi="Century Gothic"/>
        </w:rPr>
      </w:pPr>
    </w:p>
    <w:p w14:paraId="21EF6C28" w14:textId="77777777" w:rsidR="00D7619C" w:rsidRPr="0082383A" w:rsidRDefault="00D7619C">
      <w:pPr>
        <w:rPr>
          <w:rFonts w:ascii="Century Gothic" w:hAnsi="Century Gothic"/>
        </w:rPr>
      </w:pPr>
    </w:p>
    <w:sectPr w:rsidR="00D7619C" w:rsidRPr="0082383A" w:rsidSect="00FA45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D131E"/>
    <w:multiLevelType w:val="hybridMultilevel"/>
    <w:tmpl w:val="30E2B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94EE0"/>
    <w:multiLevelType w:val="hybridMultilevel"/>
    <w:tmpl w:val="89BEC81A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7459227">
    <w:abstractNumId w:val="0"/>
  </w:num>
  <w:num w:numId="2" w16cid:durableId="489295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72"/>
    <w:rsid w:val="000F7D51"/>
    <w:rsid w:val="001222D8"/>
    <w:rsid w:val="00177013"/>
    <w:rsid w:val="001F7D7C"/>
    <w:rsid w:val="002F7B35"/>
    <w:rsid w:val="004860B6"/>
    <w:rsid w:val="004B5035"/>
    <w:rsid w:val="0050053C"/>
    <w:rsid w:val="00553E00"/>
    <w:rsid w:val="00591BC0"/>
    <w:rsid w:val="00597972"/>
    <w:rsid w:val="005C500A"/>
    <w:rsid w:val="00800F76"/>
    <w:rsid w:val="008113E0"/>
    <w:rsid w:val="0082383A"/>
    <w:rsid w:val="009754D0"/>
    <w:rsid w:val="009A2DB9"/>
    <w:rsid w:val="009B754F"/>
    <w:rsid w:val="00A97C41"/>
    <w:rsid w:val="00AB2485"/>
    <w:rsid w:val="00AE4EC1"/>
    <w:rsid w:val="00B52B1C"/>
    <w:rsid w:val="00B94154"/>
    <w:rsid w:val="00C15A59"/>
    <w:rsid w:val="00D048DD"/>
    <w:rsid w:val="00D32C92"/>
    <w:rsid w:val="00D52CBE"/>
    <w:rsid w:val="00D61258"/>
    <w:rsid w:val="00D7619C"/>
    <w:rsid w:val="00D9005D"/>
    <w:rsid w:val="00F23D34"/>
    <w:rsid w:val="00F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D3AB"/>
  <w15:chartTrackingRefBased/>
  <w15:docId w15:val="{B8B93279-3C81-482C-86F1-FA08926A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83A"/>
    <w:rPr>
      <w:color w:val="808080"/>
    </w:rPr>
  </w:style>
  <w:style w:type="table" w:styleId="TableGrid">
    <w:name w:val="Table Grid"/>
    <w:basedOn w:val="TableNormal"/>
    <w:uiPriority w:val="39"/>
    <w:rsid w:val="0082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485"/>
    <w:pPr>
      <w:ind w:left="720"/>
      <w:contextualSpacing/>
    </w:pPr>
  </w:style>
  <w:style w:type="paragraph" w:styleId="BodyText">
    <w:name w:val="Body Text"/>
    <w:basedOn w:val="Normal"/>
    <w:link w:val="BodyTextChar"/>
    <w:rsid w:val="00591BC0"/>
    <w:pPr>
      <w:spacing w:after="0" w:line="240" w:lineRule="auto"/>
    </w:pPr>
    <w:rPr>
      <w:rFonts w:ascii="Trebuchet MS" w:eastAsia="Times New Roman" w:hAnsi="Trebuchet MS" w:cs="Times New Roman"/>
      <w:b/>
      <w:szCs w:val="24"/>
    </w:rPr>
  </w:style>
  <w:style w:type="character" w:customStyle="1" w:styleId="BodyTextChar">
    <w:name w:val="Body Text Char"/>
    <w:basedOn w:val="DefaultParagraphFont"/>
    <w:link w:val="BodyText"/>
    <w:rsid w:val="00591BC0"/>
    <w:rPr>
      <w:rFonts w:ascii="Trebuchet MS" w:eastAsia="Times New Roman" w:hAnsi="Trebuchet MS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itacademiesuk.sharepoint.com/sites/cit-shared/shared%20documents/HR/HR%20Templates/Recruitment/8.%20Job%20Descriptions%20&amp;%20Person%20Specs/Support%20Positions%20TEMPLATES/TA%20L1%20PS%20V1%2001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DDDB2F58684499B285BAC26DDB7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CB44-EDA7-4123-A464-71DC56AAFDAC}"/>
      </w:docPartPr>
      <w:docPartBody>
        <w:p w:rsidR="00440656" w:rsidRDefault="00440656">
          <w:pPr>
            <w:pStyle w:val="D8DDDB2F58684499B285BAC26DDB7AF6"/>
          </w:pPr>
          <w:r w:rsidRPr="0082383A">
            <w:rPr>
              <w:rStyle w:val="PlaceholderText"/>
              <w:rFonts w:ascii="Century Gothic" w:hAnsi="Century Gothic"/>
              <w:highlight w:val="yellow"/>
            </w:rPr>
            <w:t>Enter role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56"/>
    <w:rsid w:val="000F7D51"/>
    <w:rsid w:val="00440656"/>
    <w:rsid w:val="00A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8DDDB2F58684499B285BAC26DDB7AF6">
    <w:name w:val="D8DDDB2F58684499B285BAC26DDB7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8" ma:contentTypeDescription="Create a new document." ma:contentTypeScope="" ma:versionID="1ce0027e4debe49d6adecfc132773043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8d3ad8da2111b4bd9ca2b89e5efb2172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ee7fd1-c6d8-4513-aae9-cda2130646e6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 xsi:nil="true"/>
  </documentManagement>
</p:properties>
</file>

<file path=customXml/itemProps1.xml><?xml version="1.0" encoding="utf-8"?>
<ds:datastoreItem xmlns:ds="http://schemas.openxmlformats.org/officeDocument/2006/customXml" ds:itemID="{2DC0A16E-CD53-4085-A9BC-1635A0EC7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4892F-9990-4479-8A53-953D80904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27E60-A17F-4E90-B148-C51E39D99DC5}">
  <ds:schemaRefs>
    <ds:schemaRef ds:uri="http://schemas.microsoft.com/office/2006/metadata/properties"/>
    <ds:schemaRef ds:uri="http://schemas.microsoft.com/office/infopath/2007/PartnerControls"/>
    <ds:schemaRef ds:uri="8acd32bd-fdff-43ba-97da-66b7b0d1e724"/>
    <ds:schemaRef ds:uri="6285ff97-8c00-4afd-898e-c92605ca5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TA%20L1%20PS%20V1%200124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Sharpe</dc:creator>
  <cp:keywords/>
  <dc:description/>
  <cp:lastModifiedBy>Louise Dell</cp:lastModifiedBy>
  <cp:revision>2</cp:revision>
  <cp:lastPrinted>2024-06-10T12:48:00Z</cp:lastPrinted>
  <dcterms:created xsi:type="dcterms:W3CDTF">2024-06-11T14:29:00Z</dcterms:created>
  <dcterms:modified xsi:type="dcterms:W3CDTF">2024-06-11T14:29:00Z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</Properties>
</file>