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8E13" w14:textId="77777777" w:rsidR="004750A7" w:rsidRDefault="00995AA1" w:rsidP="00375061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6CB6D44" wp14:editId="652B7F0D">
            <wp:simplePos x="0" y="0"/>
            <wp:positionH relativeFrom="column">
              <wp:posOffset>2163445</wp:posOffset>
            </wp:positionH>
            <wp:positionV relativeFrom="paragraph">
              <wp:posOffset>-231140</wp:posOffset>
            </wp:positionV>
            <wp:extent cx="1241425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213" y="21384"/>
                <wp:lineTo x="212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ve Bes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22B5F" w14:textId="77777777" w:rsidR="001515CC" w:rsidRDefault="001515CC" w:rsidP="001515CC">
      <w:pPr>
        <w:pStyle w:val="6Abstract"/>
        <w:rPr>
          <w:noProof/>
        </w:rPr>
      </w:pPr>
    </w:p>
    <w:p w14:paraId="5A56A564" w14:textId="77777777" w:rsidR="001515CC" w:rsidRDefault="001515CC" w:rsidP="001515CC">
      <w:pPr>
        <w:pStyle w:val="6Abstract"/>
        <w:rPr>
          <w:noProof/>
        </w:rPr>
      </w:pPr>
    </w:p>
    <w:p w14:paraId="4913CAEA" w14:textId="77777777" w:rsidR="001515CC" w:rsidRDefault="001515CC" w:rsidP="001515CC">
      <w:pPr>
        <w:pStyle w:val="6Abstract"/>
        <w:rPr>
          <w:noProof/>
        </w:rPr>
      </w:pPr>
    </w:p>
    <w:p w14:paraId="175C47D4" w14:textId="77777777" w:rsidR="0072620F" w:rsidRPr="00995AA1" w:rsidRDefault="00C10061" w:rsidP="001515CC">
      <w:pPr>
        <w:pStyle w:val="6Abstract"/>
        <w:rPr>
          <w:rFonts w:asciiTheme="minorHAnsi" w:hAnsiTheme="minorHAnsi" w:cstheme="minorHAnsi"/>
          <w:b/>
          <w:noProof/>
        </w:rPr>
      </w:pPr>
      <w:r w:rsidRPr="00995AA1">
        <w:rPr>
          <w:rFonts w:asciiTheme="minorHAnsi" w:hAnsiTheme="minorHAnsi" w:cstheme="minorHAnsi"/>
          <w:b/>
          <w:noProof/>
        </w:rPr>
        <w:t>Job description:</w:t>
      </w:r>
      <w:r w:rsidR="001515CC" w:rsidRPr="00995AA1">
        <w:rPr>
          <w:rFonts w:asciiTheme="minorHAnsi" w:hAnsiTheme="minorHAnsi" w:cstheme="minorHAnsi"/>
          <w:b/>
          <w:noProof/>
        </w:rPr>
        <w:t xml:space="preserve">    </w:t>
      </w:r>
      <w:r w:rsidRPr="00995AA1">
        <w:rPr>
          <w:rFonts w:asciiTheme="minorHAnsi" w:hAnsiTheme="minorHAnsi" w:cstheme="minorHAnsi"/>
          <w:b/>
          <w:noProof/>
        </w:rPr>
        <w:t xml:space="preserve"> </w:t>
      </w:r>
      <w:r w:rsidR="00995AA1">
        <w:rPr>
          <w:rFonts w:asciiTheme="minorHAnsi" w:hAnsiTheme="minorHAnsi" w:cstheme="minorHAnsi"/>
          <w:b/>
          <w:noProof/>
        </w:rPr>
        <w:t xml:space="preserve">  </w:t>
      </w:r>
      <w:r w:rsidR="003C725F" w:rsidRPr="00995AA1">
        <w:rPr>
          <w:rFonts w:asciiTheme="minorHAnsi" w:hAnsiTheme="minorHAnsi" w:cstheme="minorHAnsi"/>
          <w:b/>
          <w:noProof/>
        </w:rPr>
        <w:t xml:space="preserve">Early Years Foundation Stage (EYFS) leader </w:t>
      </w:r>
    </w:p>
    <w:p w14:paraId="4A3C5B2B" w14:textId="77777777" w:rsidR="00734F2C" w:rsidRPr="003D1DD8" w:rsidRDefault="001515CC" w:rsidP="00734F2C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Grove Primary School</w:t>
      </w:r>
      <w:r w:rsidR="00734F2C" w:rsidRPr="003D1DD8">
        <w:rPr>
          <w:rFonts w:asciiTheme="minorHAnsi" w:hAnsiTheme="minorHAnsi" w:cstheme="minorHAnsi"/>
        </w:rPr>
        <w:t xml:space="preserve"> is committed to creating a diverse </w:t>
      </w:r>
      <w:r w:rsidR="00D46AE0" w:rsidRPr="003D1DD8">
        <w:rPr>
          <w:rFonts w:asciiTheme="minorHAnsi" w:hAnsiTheme="minorHAnsi" w:cstheme="minorHAnsi"/>
        </w:rPr>
        <w:t>workforce</w:t>
      </w:r>
      <w:r w:rsidR="00734F2C" w:rsidRPr="003D1DD8">
        <w:rPr>
          <w:rFonts w:asciiTheme="minorHAnsi" w:hAnsiTheme="minorHAnsi" w:cstheme="minorHAnsi"/>
        </w:rPr>
        <w:t xml:space="preserve">. We’ll consider all qualified applicants for employment without regard to sex, race, religion, belief, sexual orientation, gender reassignment, pregnancy, maternity, age, disability, </w:t>
      </w:r>
      <w:proofErr w:type="gramStart"/>
      <w:r w:rsidR="00734F2C" w:rsidRPr="003D1DD8">
        <w:rPr>
          <w:rFonts w:asciiTheme="minorHAnsi" w:hAnsiTheme="minorHAnsi" w:cstheme="minorHAnsi"/>
        </w:rPr>
        <w:t>marriage</w:t>
      </w:r>
      <w:proofErr w:type="gramEnd"/>
      <w:r w:rsidR="00734F2C" w:rsidRPr="003D1DD8">
        <w:rPr>
          <w:rFonts w:asciiTheme="minorHAnsi" w:hAnsiTheme="minorHAnsi" w:cstheme="minorHAnsi"/>
        </w:rPr>
        <w:t xml:space="preserve"> or civil partnership. </w:t>
      </w:r>
    </w:p>
    <w:p w14:paraId="08826195" w14:textId="77777777" w:rsidR="001515CC" w:rsidRPr="003D1DD8" w:rsidRDefault="001515CC" w:rsidP="00512916">
      <w:pPr>
        <w:pStyle w:val="Heading1"/>
        <w:rPr>
          <w:rFonts w:asciiTheme="minorHAnsi" w:hAnsiTheme="minorHAnsi" w:cstheme="minorHAnsi"/>
          <w:sz w:val="10"/>
          <w:szCs w:val="10"/>
        </w:rPr>
      </w:pPr>
    </w:p>
    <w:p w14:paraId="0CE64642" w14:textId="77777777" w:rsidR="002E16E7" w:rsidRPr="003D1DD8" w:rsidRDefault="00CE6705" w:rsidP="00512916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D1DD8">
        <w:rPr>
          <w:rFonts w:asciiTheme="minorHAnsi" w:hAnsiTheme="minorHAnsi" w:cstheme="minorHAnsi"/>
          <w:sz w:val="24"/>
          <w:szCs w:val="24"/>
        </w:rPr>
        <w:t>Job details</w:t>
      </w:r>
      <w:r w:rsidR="003C725F" w:rsidRPr="003D1D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21FD22" w14:textId="7B43E836" w:rsidR="00CE6705" w:rsidRPr="003D1DD8" w:rsidRDefault="00CE6705" w:rsidP="00CE6705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  <w:b/>
        </w:rPr>
        <w:t>Salary:</w:t>
      </w:r>
      <w:r w:rsidRPr="003D1DD8">
        <w:rPr>
          <w:rFonts w:asciiTheme="minorHAnsi" w:hAnsiTheme="minorHAnsi" w:cstheme="minorHAnsi"/>
        </w:rPr>
        <w:t xml:space="preserve"> </w:t>
      </w:r>
      <w:proofErr w:type="spellStart"/>
      <w:r w:rsidR="001515CC" w:rsidRPr="003D1DD8">
        <w:rPr>
          <w:rFonts w:asciiTheme="minorHAnsi" w:hAnsiTheme="minorHAnsi" w:cstheme="minorHAnsi"/>
        </w:rPr>
        <w:t>Mainscale</w:t>
      </w:r>
      <w:proofErr w:type="spellEnd"/>
      <w:r w:rsidR="001515CC" w:rsidRPr="003D1DD8">
        <w:rPr>
          <w:rFonts w:asciiTheme="minorHAnsi" w:hAnsiTheme="minorHAnsi" w:cstheme="minorHAnsi"/>
        </w:rPr>
        <w:t xml:space="preserve"> + TLR2C (£5</w:t>
      </w:r>
      <w:r w:rsidR="00096925">
        <w:rPr>
          <w:rFonts w:asciiTheme="minorHAnsi" w:hAnsiTheme="minorHAnsi" w:cstheme="minorHAnsi"/>
        </w:rPr>
        <w:t>619</w:t>
      </w:r>
      <w:r w:rsidR="001515CC" w:rsidRPr="003D1DD8">
        <w:rPr>
          <w:rFonts w:asciiTheme="minorHAnsi" w:hAnsiTheme="minorHAnsi" w:cstheme="minorHAnsi"/>
        </w:rPr>
        <w:t>)</w:t>
      </w:r>
    </w:p>
    <w:p w14:paraId="27F8F32B" w14:textId="77777777" w:rsidR="00CE6705" w:rsidRPr="003D1DD8" w:rsidRDefault="00CE6705" w:rsidP="00CE6705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  <w:b/>
        </w:rPr>
        <w:t>Hours:</w:t>
      </w:r>
      <w:r w:rsidRPr="003D1DD8">
        <w:rPr>
          <w:rFonts w:asciiTheme="minorHAnsi" w:hAnsiTheme="minorHAnsi" w:cstheme="minorHAnsi"/>
        </w:rPr>
        <w:t xml:space="preserve"> </w:t>
      </w:r>
      <w:r w:rsidR="00A753AA" w:rsidRPr="003D1DD8">
        <w:rPr>
          <w:rFonts w:asciiTheme="minorHAnsi" w:hAnsiTheme="minorHAnsi" w:cstheme="minorHAnsi"/>
        </w:rPr>
        <w:t>Full-time</w:t>
      </w:r>
    </w:p>
    <w:p w14:paraId="14958F2B" w14:textId="77777777" w:rsidR="00CE6705" w:rsidRPr="003D1DD8" w:rsidRDefault="00CE6705" w:rsidP="00CE6705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  <w:b/>
        </w:rPr>
        <w:t>Contract type:</w:t>
      </w:r>
      <w:r w:rsidRPr="003D1DD8">
        <w:rPr>
          <w:rFonts w:asciiTheme="minorHAnsi" w:hAnsiTheme="minorHAnsi" w:cstheme="minorHAnsi"/>
        </w:rPr>
        <w:t xml:space="preserve"> </w:t>
      </w:r>
      <w:proofErr w:type="gramStart"/>
      <w:r w:rsidR="001515CC" w:rsidRPr="003D1DD8">
        <w:rPr>
          <w:rFonts w:asciiTheme="minorHAnsi" w:hAnsiTheme="minorHAnsi" w:cstheme="minorHAnsi"/>
        </w:rPr>
        <w:t>Permanent</w:t>
      </w:r>
      <w:proofErr w:type="gramEnd"/>
    </w:p>
    <w:p w14:paraId="48A2103B" w14:textId="77777777" w:rsidR="00CE6705" w:rsidRPr="003D1DD8" w:rsidRDefault="00CE6705" w:rsidP="00CE6705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  <w:b/>
        </w:rPr>
        <w:t xml:space="preserve">Reporting </w:t>
      </w:r>
      <w:proofErr w:type="gramStart"/>
      <w:r w:rsidRPr="003D1DD8">
        <w:rPr>
          <w:rFonts w:asciiTheme="minorHAnsi" w:hAnsiTheme="minorHAnsi" w:cstheme="minorHAnsi"/>
          <w:b/>
        </w:rPr>
        <w:t>to:</w:t>
      </w:r>
      <w:proofErr w:type="gramEnd"/>
      <w:r w:rsidRPr="003D1DD8">
        <w:rPr>
          <w:rFonts w:asciiTheme="minorHAnsi" w:hAnsiTheme="minorHAnsi" w:cstheme="minorHAnsi"/>
        </w:rPr>
        <w:t xml:space="preserve"> </w:t>
      </w:r>
      <w:r w:rsidR="001515CC" w:rsidRPr="003D1DD8">
        <w:rPr>
          <w:rFonts w:asciiTheme="minorHAnsi" w:hAnsiTheme="minorHAnsi" w:cstheme="minorHAnsi"/>
        </w:rPr>
        <w:t>t</w:t>
      </w:r>
      <w:r w:rsidR="002D7D32" w:rsidRPr="003D1DD8">
        <w:rPr>
          <w:rFonts w:asciiTheme="minorHAnsi" w:hAnsiTheme="minorHAnsi" w:cstheme="minorHAnsi"/>
        </w:rPr>
        <w:t xml:space="preserve">he </w:t>
      </w:r>
      <w:r w:rsidR="002D7D32" w:rsidRPr="00FD7EB4">
        <w:rPr>
          <w:rFonts w:asciiTheme="minorHAnsi" w:hAnsiTheme="minorHAnsi" w:cstheme="minorHAnsi"/>
        </w:rPr>
        <w:t>H</w:t>
      </w:r>
      <w:r w:rsidR="001515CC" w:rsidRPr="00FD7EB4">
        <w:rPr>
          <w:rFonts w:asciiTheme="minorHAnsi" w:hAnsiTheme="minorHAnsi" w:cstheme="minorHAnsi"/>
        </w:rPr>
        <w:t>eadteacher</w:t>
      </w:r>
    </w:p>
    <w:p w14:paraId="0C557656" w14:textId="0B9E9820" w:rsidR="00EF631F" w:rsidRPr="003D1DD8" w:rsidRDefault="00CE6705" w:rsidP="00CE6705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  <w:b/>
        </w:rPr>
        <w:t>Responsible for</w:t>
      </w:r>
      <w:r w:rsidRPr="003D1DD8">
        <w:rPr>
          <w:rFonts w:asciiTheme="minorHAnsi" w:hAnsiTheme="minorHAnsi" w:cstheme="minorHAnsi"/>
        </w:rPr>
        <w:t xml:space="preserve">: </w:t>
      </w:r>
      <w:r w:rsidR="00A753AA" w:rsidRPr="00096925">
        <w:rPr>
          <w:rFonts w:asciiTheme="minorHAnsi" w:hAnsiTheme="minorHAnsi" w:cstheme="minorHAnsi"/>
        </w:rPr>
        <w:t>EYFS Teachers/</w:t>
      </w:r>
      <w:r w:rsidR="001515CC" w:rsidRPr="00096925">
        <w:rPr>
          <w:rFonts w:asciiTheme="minorHAnsi" w:hAnsiTheme="minorHAnsi" w:cstheme="minorHAnsi"/>
        </w:rPr>
        <w:t xml:space="preserve"> LSAs</w:t>
      </w:r>
      <w:r w:rsidR="00A753AA" w:rsidRPr="00096925">
        <w:rPr>
          <w:rFonts w:asciiTheme="minorHAnsi" w:hAnsiTheme="minorHAnsi" w:cstheme="minorHAnsi"/>
        </w:rPr>
        <w:t>/</w:t>
      </w:r>
      <w:r w:rsidR="001515CC" w:rsidRPr="00096925">
        <w:rPr>
          <w:rFonts w:asciiTheme="minorHAnsi" w:hAnsiTheme="minorHAnsi" w:cstheme="minorHAnsi"/>
        </w:rPr>
        <w:t xml:space="preserve"> TAs</w:t>
      </w:r>
      <w:r w:rsidR="00A753AA" w:rsidRPr="00096925">
        <w:rPr>
          <w:rFonts w:asciiTheme="minorHAnsi" w:hAnsiTheme="minorHAnsi" w:cstheme="minorHAnsi"/>
        </w:rPr>
        <w:t>/</w:t>
      </w:r>
      <w:r w:rsidR="001515CC" w:rsidRPr="00096925">
        <w:rPr>
          <w:rFonts w:asciiTheme="minorHAnsi" w:hAnsiTheme="minorHAnsi" w:cstheme="minorHAnsi"/>
        </w:rPr>
        <w:t xml:space="preserve"> Volunteers</w:t>
      </w:r>
    </w:p>
    <w:p w14:paraId="45A97EFC" w14:textId="77777777" w:rsidR="00734F2C" w:rsidRPr="003D1DD8" w:rsidRDefault="00734F2C" w:rsidP="00CE6705">
      <w:pPr>
        <w:pStyle w:val="1bodycopy10pt"/>
        <w:rPr>
          <w:rFonts w:asciiTheme="minorHAnsi" w:hAnsiTheme="minorHAnsi" w:cstheme="minorHAnsi"/>
        </w:rPr>
      </w:pPr>
    </w:p>
    <w:p w14:paraId="127956CD" w14:textId="77777777" w:rsidR="009A267F" w:rsidRPr="003D1DD8" w:rsidRDefault="004E0079" w:rsidP="009A267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D1DD8">
        <w:rPr>
          <w:rFonts w:asciiTheme="minorHAnsi" w:hAnsiTheme="minorHAnsi" w:cstheme="minorHAnsi"/>
          <w:sz w:val="24"/>
          <w:szCs w:val="24"/>
        </w:rPr>
        <w:t>Main purpose</w:t>
      </w:r>
      <w:r w:rsidR="003C725F" w:rsidRPr="003D1D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03B45D" w14:textId="77777777" w:rsidR="00123ADF" w:rsidRPr="003D1DD8" w:rsidRDefault="00123ADF" w:rsidP="004E0079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In addition to: </w:t>
      </w:r>
    </w:p>
    <w:p w14:paraId="2D2B2EF9" w14:textId="77777777" w:rsidR="00123ADF" w:rsidRPr="003D1DD8" w:rsidRDefault="00123ADF" w:rsidP="00123ADF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Fulfilling the professional responsibilities of a teacher, as set out in the </w:t>
      </w:r>
      <w:hyperlink r:id="rId12" w:history="1">
        <w:r w:rsidRPr="003D1DD8">
          <w:rPr>
            <w:rStyle w:val="Hyperlink"/>
            <w:rFonts w:asciiTheme="minorHAnsi" w:hAnsiTheme="minorHAnsi" w:cstheme="minorHAnsi"/>
          </w:rPr>
          <w:t>School Teachers’ Pay and Condition</w:t>
        </w:r>
        <w:r w:rsidR="00F37FE1" w:rsidRPr="003D1DD8">
          <w:rPr>
            <w:rStyle w:val="Hyperlink"/>
            <w:rFonts w:asciiTheme="minorHAnsi" w:hAnsiTheme="minorHAnsi" w:cstheme="minorHAnsi"/>
          </w:rPr>
          <w:t>s d</w:t>
        </w:r>
        <w:r w:rsidRPr="003D1DD8">
          <w:rPr>
            <w:rStyle w:val="Hyperlink"/>
            <w:rFonts w:asciiTheme="minorHAnsi" w:hAnsiTheme="minorHAnsi" w:cstheme="minorHAnsi"/>
          </w:rPr>
          <w:t>ocument</w:t>
        </w:r>
      </w:hyperlink>
    </w:p>
    <w:p w14:paraId="6CB5E277" w14:textId="77777777" w:rsidR="00123ADF" w:rsidRPr="003D1DD8" w:rsidRDefault="00123ADF" w:rsidP="00123ADF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Meeting the expectations set out in the </w:t>
      </w:r>
      <w:hyperlink r:id="rId13" w:history="1">
        <w:r w:rsidRPr="003D1DD8">
          <w:rPr>
            <w:rStyle w:val="Hyperlink"/>
            <w:rFonts w:asciiTheme="minorHAnsi" w:hAnsiTheme="minorHAnsi" w:cstheme="minorHAnsi"/>
          </w:rPr>
          <w:t>Teachers’ Standards</w:t>
        </w:r>
      </w:hyperlink>
      <w:r w:rsidRPr="003D1DD8">
        <w:rPr>
          <w:rFonts w:asciiTheme="minorHAnsi" w:hAnsiTheme="minorHAnsi" w:cstheme="minorHAnsi"/>
        </w:rPr>
        <w:t xml:space="preserve"> </w:t>
      </w:r>
    </w:p>
    <w:p w14:paraId="18BDF189" w14:textId="77777777" w:rsidR="002D7D32" w:rsidRPr="003D1DD8" w:rsidRDefault="002D7D32" w:rsidP="007E42CA">
      <w:pPr>
        <w:pStyle w:val="1bodycopy10pt"/>
        <w:rPr>
          <w:rFonts w:asciiTheme="minorHAnsi" w:hAnsiTheme="minorHAnsi" w:cstheme="minorHAnsi"/>
          <w:sz w:val="4"/>
          <w:szCs w:val="4"/>
        </w:rPr>
      </w:pPr>
    </w:p>
    <w:p w14:paraId="49E7C373" w14:textId="77777777" w:rsidR="00F05997" w:rsidRPr="003D1DD8" w:rsidRDefault="00123ADF" w:rsidP="007E42CA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T</w:t>
      </w:r>
      <w:r w:rsidR="003C725F" w:rsidRPr="003D1DD8">
        <w:rPr>
          <w:rFonts w:asciiTheme="minorHAnsi" w:hAnsiTheme="minorHAnsi" w:cstheme="minorHAnsi"/>
        </w:rPr>
        <w:t>he EYFS leader, under the direction of the headteacher, will</w:t>
      </w:r>
      <w:r w:rsidR="007E42CA" w:rsidRPr="003D1DD8">
        <w:rPr>
          <w:rFonts w:asciiTheme="minorHAnsi" w:hAnsiTheme="minorHAnsi" w:cstheme="minorHAnsi"/>
        </w:rPr>
        <w:t xml:space="preserve"> t</w:t>
      </w:r>
      <w:r w:rsidR="00E81FBA" w:rsidRPr="003D1DD8">
        <w:rPr>
          <w:rFonts w:asciiTheme="minorHAnsi" w:hAnsiTheme="minorHAnsi" w:cstheme="minorHAnsi"/>
        </w:rPr>
        <w:t xml:space="preserve">ake lead responsibility </w:t>
      </w:r>
      <w:r w:rsidRPr="003D1DD8">
        <w:rPr>
          <w:rFonts w:asciiTheme="minorHAnsi" w:hAnsiTheme="minorHAnsi" w:cstheme="minorHAnsi"/>
        </w:rPr>
        <w:t xml:space="preserve">of the EYFS </w:t>
      </w:r>
      <w:r w:rsidR="007E42CA" w:rsidRPr="003D1DD8">
        <w:rPr>
          <w:rFonts w:asciiTheme="minorHAnsi" w:hAnsiTheme="minorHAnsi" w:cstheme="minorHAnsi"/>
        </w:rPr>
        <w:t xml:space="preserve">to secure: </w:t>
      </w:r>
    </w:p>
    <w:p w14:paraId="5B41F2D6" w14:textId="77777777" w:rsidR="00123ADF" w:rsidRPr="003D1DD8" w:rsidRDefault="007E42CA" w:rsidP="00F05997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High-quality teaching </w:t>
      </w:r>
    </w:p>
    <w:p w14:paraId="0C0DD057" w14:textId="77777777" w:rsidR="007E42CA" w:rsidRPr="003D1DD8" w:rsidRDefault="007E42CA" w:rsidP="00F05997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Effective use of resources </w:t>
      </w:r>
    </w:p>
    <w:p w14:paraId="08FE4FDB" w14:textId="77777777" w:rsidR="007E42CA" w:rsidRPr="003D1DD8" w:rsidRDefault="007E42CA" w:rsidP="00F05997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Improved standards of learning and achievement for all </w:t>
      </w:r>
    </w:p>
    <w:p w14:paraId="1F4A4B85" w14:textId="77777777" w:rsidR="004E0079" w:rsidRPr="003D1DD8" w:rsidRDefault="004E0079" w:rsidP="00BE2BC0">
      <w:pPr>
        <w:pStyle w:val="1bodycopy10pt"/>
        <w:rPr>
          <w:rFonts w:asciiTheme="minorHAnsi" w:hAnsiTheme="minorHAnsi" w:cstheme="minorHAnsi"/>
        </w:rPr>
      </w:pPr>
    </w:p>
    <w:p w14:paraId="003FE152" w14:textId="77777777" w:rsidR="00AD3666" w:rsidRPr="003D1DD8" w:rsidRDefault="004E0079" w:rsidP="00AD3666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D1DD8">
        <w:rPr>
          <w:rFonts w:asciiTheme="minorHAnsi" w:hAnsiTheme="minorHAnsi" w:cstheme="minorHAnsi"/>
          <w:sz w:val="24"/>
          <w:szCs w:val="24"/>
        </w:rPr>
        <w:t>Duties and responsibilities</w:t>
      </w:r>
      <w:r w:rsidR="0070665E" w:rsidRPr="003D1D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B3BC84" w14:textId="77777777" w:rsidR="00CA442F" w:rsidRPr="003D1DD8" w:rsidRDefault="00CA442F" w:rsidP="004E0079">
      <w:pPr>
        <w:pStyle w:val="Subhead2"/>
        <w:rPr>
          <w:rFonts w:asciiTheme="minorHAnsi" w:hAnsiTheme="minorHAnsi" w:cstheme="minorHAnsi"/>
          <w:sz w:val="10"/>
          <w:szCs w:val="10"/>
        </w:rPr>
      </w:pPr>
    </w:p>
    <w:p w14:paraId="6353D07F" w14:textId="77777777" w:rsidR="004E0079" w:rsidRPr="003D1DD8" w:rsidRDefault="00123ADF" w:rsidP="004E0079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D1DD8">
        <w:rPr>
          <w:rFonts w:asciiTheme="minorHAnsi" w:hAnsiTheme="minorHAnsi" w:cstheme="minorHAnsi"/>
          <w:sz w:val="22"/>
          <w:szCs w:val="22"/>
        </w:rPr>
        <w:t xml:space="preserve">Strategic direction </w:t>
      </w:r>
    </w:p>
    <w:p w14:paraId="2172775F" w14:textId="77777777" w:rsidR="004E0079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Develop and implement policies for the EYFS in line with our school’s commitment to high-quality teaching and </w:t>
      </w:r>
      <w:proofErr w:type="gramStart"/>
      <w:r w:rsidRPr="003D1DD8">
        <w:rPr>
          <w:rFonts w:asciiTheme="minorHAnsi" w:hAnsiTheme="minorHAnsi" w:cstheme="minorHAnsi"/>
        </w:rPr>
        <w:t>learning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3F5A4C2E" w14:textId="77777777" w:rsidR="007E42CA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Have a good understanding of how well the EYFS is being </w:t>
      </w:r>
      <w:r w:rsidR="00F37FE1" w:rsidRPr="003D1DD8">
        <w:rPr>
          <w:rFonts w:asciiTheme="minorHAnsi" w:hAnsiTheme="minorHAnsi" w:cstheme="minorHAnsi"/>
        </w:rPr>
        <w:t xml:space="preserve">delivered and the impact </w:t>
      </w:r>
      <w:r w:rsidRPr="003D1DD8">
        <w:rPr>
          <w:rFonts w:asciiTheme="minorHAnsi" w:hAnsiTheme="minorHAnsi" w:cstheme="minorHAnsi"/>
        </w:rPr>
        <w:t xml:space="preserve">on pupil </w:t>
      </w:r>
      <w:proofErr w:type="gramStart"/>
      <w:r w:rsidRPr="003D1DD8">
        <w:rPr>
          <w:rFonts w:asciiTheme="minorHAnsi" w:hAnsiTheme="minorHAnsi" w:cstheme="minorHAnsi"/>
        </w:rPr>
        <w:t>achievement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0629644B" w14:textId="77777777" w:rsidR="007E42CA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Use this understanding to feed into the school development plan and produce an action plan for the </w:t>
      </w:r>
      <w:proofErr w:type="gramStart"/>
      <w:r w:rsidRPr="003D1DD8">
        <w:rPr>
          <w:rFonts w:asciiTheme="minorHAnsi" w:hAnsiTheme="minorHAnsi" w:cstheme="minorHAnsi"/>
        </w:rPr>
        <w:t>EYFS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7CF95414" w14:textId="77777777" w:rsidR="007E42CA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Promote pupils’ spiritual, moral, social, cultural, physical and mental development along</w:t>
      </w:r>
      <w:r w:rsidR="00F37FE1" w:rsidRPr="003D1DD8">
        <w:rPr>
          <w:rFonts w:asciiTheme="minorHAnsi" w:hAnsiTheme="minorHAnsi" w:cstheme="minorHAnsi"/>
        </w:rPr>
        <w:t xml:space="preserve">side British </w:t>
      </w:r>
      <w:proofErr w:type="gramStart"/>
      <w:r w:rsidR="00F37FE1" w:rsidRPr="003D1DD8">
        <w:rPr>
          <w:rFonts w:asciiTheme="minorHAnsi" w:hAnsiTheme="minorHAnsi" w:cstheme="minorHAnsi"/>
        </w:rPr>
        <w:t>values</w:t>
      </w:r>
      <w:proofErr w:type="gramEnd"/>
    </w:p>
    <w:p w14:paraId="041B845F" w14:textId="77777777" w:rsidR="007E42CA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Consult pupils, par</w:t>
      </w:r>
      <w:r w:rsidR="000434AB" w:rsidRPr="003D1DD8">
        <w:rPr>
          <w:rFonts w:asciiTheme="minorHAnsi" w:hAnsiTheme="minorHAnsi" w:cstheme="minorHAnsi"/>
        </w:rPr>
        <w:t>ents and staff about the EYFS</w:t>
      </w:r>
      <w:r w:rsidRPr="003D1DD8">
        <w:rPr>
          <w:rFonts w:asciiTheme="minorHAnsi" w:hAnsiTheme="minorHAnsi" w:cstheme="minorHAnsi"/>
        </w:rPr>
        <w:t xml:space="preserve"> and its effectiveness, and assess the feedback against the school’s vision, values and </w:t>
      </w:r>
      <w:proofErr w:type="gramStart"/>
      <w:r w:rsidRPr="003D1DD8">
        <w:rPr>
          <w:rFonts w:asciiTheme="minorHAnsi" w:hAnsiTheme="minorHAnsi" w:cstheme="minorHAnsi"/>
        </w:rPr>
        <w:t>aims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2EB1E2CA" w14:textId="77777777" w:rsidR="007E42CA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Work with the s</w:t>
      </w:r>
      <w:r w:rsidR="00E81FBA" w:rsidRPr="003D1DD8">
        <w:rPr>
          <w:rFonts w:asciiTheme="minorHAnsi" w:hAnsiTheme="minorHAnsi" w:cstheme="minorHAnsi"/>
        </w:rPr>
        <w:t>pecial educational needs co</w:t>
      </w:r>
      <w:r w:rsidRPr="003D1DD8">
        <w:rPr>
          <w:rFonts w:asciiTheme="minorHAnsi" w:hAnsiTheme="minorHAnsi" w:cstheme="minorHAnsi"/>
        </w:rPr>
        <w:t>ordinator (SENCO) to ensure the curriculum</w:t>
      </w:r>
      <w:r w:rsidR="007F641D" w:rsidRPr="003D1DD8">
        <w:rPr>
          <w:rFonts w:asciiTheme="minorHAnsi" w:hAnsiTheme="minorHAnsi" w:cstheme="minorHAnsi"/>
        </w:rPr>
        <w:t xml:space="preserve"> meets</w:t>
      </w:r>
      <w:r w:rsidR="00E81FBA" w:rsidRPr="003D1DD8">
        <w:rPr>
          <w:rFonts w:asciiTheme="minorHAnsi" w:hAnsiTheme="minorHAnsi" w:cstheme="minorHAnsi"/>
        </w:rPr>
        <w:t xml:space="preserve"> the needs of all </w:t>
      </w:r>
      <w:r w:rsidRPr="003D1DD8">
        <w:rPr>
          <w:rFonts w:asciiTheme="minorHAnsi" w:hAnsiTheme="minorHAnsi" w:cstheme="minorHAnsi"/>
        </w:rPr>
        <w:t xml:space="preserve">pupils, </w:t>
      </w:r>
      <w:r w:rsidR="00E81FBA" w:rsidRPr="003D1DD8">
        <w:rPr>
          <w:rFonts w:asciiTheme="minorHAnsi" w:hAnsiTheme="minorHAnsi" w:cstheme="minorHAnsi"/>
        </w:rPr>
        <w:t>including</w:t>
      </w:r>
      <w:r w:rsidRPr="003D1DD8">
        <w:rPr>
          <w:rFonts w:asciiTheme="minorHAnsi" w:hAnsiTheme="minorHAnsi" w:cstheme="minorHAnsi"/>
        </w:rPr>
        <w:t xml:space="preserve"> disadvantaged pupils and those with special educational n</w:t>
      </w:r>
      <w:r w:rsidR="00E81FBA" w:rsidRPr="003D1DD8">
        <w:rPr>
          <w:rFonts w:asciiTheme="minorHAnsi" w:hAnsiTheme="minorHAnsi" w:cstheme="minorHAnsi"/>
        </w:rPr>
        <w:t xml:space="preserve">eeds and/or </w:t>
      </w:r>
      <w:proofErr w:type="gramStart"/>
      <w:r w:rsidR="00E81FBA" w:rsidRPr="003D1DD8">
        <w:rPr>
          <w:rFonts w:asciiTheme="minorHAnsi" w:hAnsiTheme="minorHAnsi" w:cstheme="minorHAnsi"/>
        </w:rPr>
        <w:t>disabilities</w:t>
      </w:r>
      <w:proofErr w:type="gramEnd"/>
      <w:r w:rsidR="007F641D" w:rsidRPr="003D1DD8">
        <w:rPr>
          <w:rFonts w:asciiTheme="minorHAnsi" w:hAnsiTheme="minorHAnsi" w:cstheme="minorHAnsi"/>
        </w:rPr>
        <w:t xml:space="preserve"> </w:t>
      </w:r>
    </w:p>
    <w:p w14:paraId="795634A6" w14:textId="227430DD" w:rsidR="007E42CA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Work wi</w:t>
      </w:r>
      <w:r w:rsidR="00F37FE1" w:rsidRPr="003D1DD8">
        <w:rPr>
          <w:rFonts w:asciiTheme="minorHAnsi" w:hAnsiTheme="minorHAnsi" w:cstheme="minorHAnsi"/>
        </w:rPr>
        <w:t xml:space="preserve">th subject leaders to </w:t>
      </w:r>
      <w:r w:rsidRPr="003D1DD8">
        <w:rPr>
          <w:rFonts w:asciiTheme="minorHAnsi" w:hAnsiTheme="minorHAnsi" w:cstheme="minorHAnsi"/>
        </w:rPr>
        <w:t xml:space="preserve">understand how their subject is </w:t>
      </w:r>
      <w:r w:rsidR="00096925">
        <w:rPr>
          <w:rFonts w:asciiTheme="minorHAnsi" w:hAnsiTheme="minorHAnsi" w:cstheme="minorHAnsi"/>
        </w:rPr>
        <w:t xml:space="preserve">implemented within the Early Years </w:t>
      </w:r>
      <w:proofErr w:type="gramStart"/>
      <w:r w:rsidR="00096925">
        <w:rPr>
          <w:rFonts w:asciiTheme="minorHAnsi" w:hAnsiTheme="minorHAnsi" w:cstheme="minorHAnsi"/>
        </w:rPr>
        <w:t>curriculum</w:t>
      </w:r>
      <w:proofErr w:type="gramEnd"/>
    </w:p>
    <w:p w14:paraId="7B2EB944" w14:textId="77777777" w:rsidR="007E42CA" w:rsidRPr="003D1DD8" w:rsidRDefault="007E42CA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Liaise with the local authority (LA) </w:t>
      </w:r>
      <w:r w:rsidR="00F37FE1" w:rsidRPr="003D1DD8">
        <w:rPr>
          <w:rFonts w:asciiTheme="minorHAnsi" w:hAnsiTheme="minorHAnsi" w:cstheme="minorHAnsi"/>
        </w:rPr>
        <w:t xml:space="preserve">on EYFS-related </w:t>
      </w:r>
      <w:r w:rsidRPr="003D1DD8">
        <w:rPr>
          <w:rFonts w:asciiTheme="minorHAnsi" w:hAnsiTheme="minorHAnsi" w:cstheme="minorHAnsi"/>
        </w:rPr>
        <w:t xml:space="preserve">projects and </w:t>
      </w:r>
      <w:proofErr w:type="gramStart"/>
      <w:r w:rsidRPr="003D1DD8">
        <w:rPr>
          <w:rFonts w:asciiTheme="minorHAnsi" w:hAnsiTheme="minorHAnsi" w:cstheme="minorHAnsi"/>
        </w:rPr>
        <w:t>activities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4A86545F" w14:textId="77777777" w:rsidR="00C3589D" w:rsidRPr="003D1DD8" w:rsidRDefault="00C3589D" w:rsidP="00C27786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Share outstanding EYFS practice, knowledge and </w:t>
      </w:r>
      <w:r w:rsidR="00C27786" w:rsidRPr="003D1DD8">
        <w:rPr>
          <w:rFonts w:asciiTheme="minorHAnsi" w:hAnsiTheme="minorHAnsi" w:cstheme="minorHAnsi"/>
        </w:rPr>
        <w:t xml:space="preserve">expertise throughout the school as </w:t>
      </w:r>
      <w:proofErr w:type="gramStart"/>
      <w:r w:rsidR="00C27786" w:rsidRPr="003D1DD8">
        <w:rPr>
          <w:rFonts w:asciiTheme="minorHAnsi" w:hAnsiTheme="minorHAnsi" w:cstheme="minorHAnsi"/>
        </w:rPr>
        <w:t>appropriate</w:t>
      </w:r>
      <w:proofErr w:type="gramEnd"/>
      <w:r w:rsidR="00C27786" w:rsidRPr="003D1DD8">
        <w:rPr>
          <w:rFonts w:asciiTheme="minorHAnsi" w:hAnsiTheme="minorHAnsi" w:cstheme="minorHAnsi"/>
        </w:rPr>
        <w:t xml:space="preserve"> </w:t>
      </w:r>
    </w:p>
    <w:p w14:paraId="1E5FA54B" w14:textId="77777777" w:rsidR="00CA442F" w:rsidRPr="003D1DD8" w:rsidRDefault="00CA442F" w:rsidP="004E0079">
      <w:pPr>
        <w:pStyle w:val="Subhead2"/>
        <w:rPr>
          <w:rFonts w:asciiTheme="minorHAnsi" w:hAnsiTheme="minorHAnsi" w:cstheme="minorHAnsi"/>
          <w:sz w:val="22"/>
          <w:szCs w:val="22"/>
        </w:rPr>
      </w:pPr>
    </w:p>
    <w:p w14:paraId="5654ED7C" w14:textId="77777777" w:rsidR="002D7D32" w:rsidRPr="003D1DD8" w:rsidRDefault="002D7D32" w:rsidP="004E0079">
      <w:pPr>
        <w:pStyle w:val="Subhead2"/>
        <w:rPr>
          <w:rFonts w:asciiTheme="minorHAnsi" w:hAnsiTheme="minorHAnsi" w:cstheme="minorHAnsi"/>
          <w:sz w:val="22"/>
          <w:szCs w:val="22"/>
        </w:rPr>
      </w:pPr>
    </w:p>
    <w:p w14:paraId="13279394" w14:textId="77777777" w:rsidR="004E0079" w:rsidRPr="003D1DD8" w:rsidRDefault="00123ADF" w:rsidP="004E0079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D1DD8">
        <w:rPr>
          <w:rFonts w:asciiTheme="minorHAnsi" w:hAnsiTheme="minorHAnsi" w:cstheme="minorHAnsi"/>
          <w:sz w:val="22"/>
          <w:szCs w:val="22"/>
        </w:rPr>
        <w:t xml:space="preserve">Leading the curriculum </w:t>
      </w:r>
    </w:p>
    <w:p w14:paraId="70554CF6" w14:textId="77777777" w:rsidR="006C5A82" w:rsidRPr="003D1DD8" w:rsidRDefault="006C5A82" w:rsidP="006C5A82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Develop and review regularly the vision, aims and purpose for </w:t>
      </w:r>
      <w:proofErr w:type="gramStart"/>
      <w:r w:rsidRPr="003D1DD8">
        <w:rPr>
          <w:rFonts w:asciiTheme="minorHAnsi" w:hAnsiTheme="minorHAnsi" w:cstheme="minorHAnsi"/>
        </w:rPr>
        <w:t>EYFS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13765C0D" w14:textId="77777777" w:rsidR="00E46233" w:rsidRPr="003D1DD8" w:rsidRDefault="007F641D" w:rsidP="006C5A82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Monitor </w:t>
      </w:r>
      <w:r w:rsidR="00E46233" w:rsidRPr="003D1DD8">
        <w:rPr>
          <w:rFonts w:asciiTheme="minorHAnsi" w:hAnsiTheme="minorHAnsi" w:cstheme="minorHAnsi"/>
        </w:rPr>
        <w:t xml:space="preserve">changes to </w:t>
      </w:r>
      <w:r w:rsidRPr="003D1DD8">
        <w:rPr>
          <w:rFonts w:asciiTheme="minorHAnsi" w:hAnsiTheme="minorHAnsi" w:cstheme="minorHAnsi"/>
        </w:rPr>
        <w:t xml:space="preserve">EYFS </w:t>
      </w:r>
      <w:r w:rsidR="00E46233" w:rsidRPr="003D1DD8">
        <w:rPr>
          <w:rFonts w:asciiTheme="minorHAnsi" w:hAnsiTheme="minorHAnsi" w:cstheme="minorHAnsi"/>
        </w:rPr>
        <w:t>teaching, learning and school improvem</w:t>
      </w:r>
      <w:r w:rsidRPr="003D1DD8">
        <w:rPr>
          <w:rFonts w:asciiTheme="minorHAnsi" w:hAnsiTheme="minorHAnsi" w:cstheme="minorHAnsi"/>
        </w:rPr>
        <w:t xml:space="preserve">ent, and share </w:t>
      </w:r>
      <w:r w:rsidR="00E46233" w:rsidRPr="003D1DD8">
        <w:rPr>
          <w:rFonts w:asciiTheme="minorHAnsi" w:hAnsiTheme="minorHAnsi" w:cstheme="minorHAnsi"/>
        </w:rPr>
        <w:t xml:space="preserve">with staff as </w:t>
      </w:r>
      <w:proofErr w:type="gramStart"/>
      <w:r w:rsidR="00E46233" w:rsidRPr="003D1DD8">
        <w:rPr>
          <w:rFonts w:asciiTheme="minorHAnsi" w:hAnsiTheme="minorHAnsi" w:cstheme="minorHAnsi"/>
        </w:rPr>
        <w:t>appropriate</w:t>
      </w:r>
      <w:proofErr w:type="gramEnd"/>
      <w:r w:rsidR="00E46233" w:rsidRPr="003D1DD8">
        <w:rPr>
          <w:rFonts w:asciiTheme="minorHAnsi" w:hAnsiTheme="minorHAnsi" w:cstheme="minorHAnsi"/>
        </w:rPr>
        <w:t xml:space="preserve">  </w:t>
      </w:r>
    </w:p>
    <w:p w14:paraId="3EB61ABE" w14:textId="77777777" w:rsidR="002C15FF" w:rsidRPr="003D1DD8" w:rsidRDefault="006C5A82" w:rsidP="006C5A82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Oversee the plan</w:t>
      </w:r>
      <w:r w:rsidR="00C3589D" w:rsidRPr="003D1DD8">
        <w:rPr>
          <w:rFonts w:asciiTheme="minorHAnsi" w:hAnsiTheme="minorHAnsi" w:cstheme="minorHAnsi"/>
        </w:rPr>
        <w:t>ning of a curriculum that</w:t>
      </w:r>
      <w:r w:rsidR="002C15FF" w:rsidRPr="003D1DD8">
        <w:rPr>
          <w:rFonts w:asciiTheme="minorHAnsi" w:hAnsiTheme="minorHAnsi" w:cstheme="minorHAnsi"/>
        </w:rPr>
        <w:t>:</w:t>
      </w:r>
    </w:p>
    <w:p w14:paraId="6B2CB174" w14:textId="77777777" w:rsidR="002C15FF" w:rsidRPr="003D1DD8" w:rsidRDefault="002C15FF" w:rsidP="002C15FF">
      <w:pPr>
        <w:pStyle w:val="4Bulletedcopyblue"/>
        <w:numPr>
          <w:ilvl w:val="1"/>
          <w:numId w:val="12"/>
        </w:numPr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Is diverse and </w:t>
      </w:r>
      <w:proofErr w:type="gramStart"/>
      <w:r w:rsidRPr="003D1DD8">
        <w:rPr>
          <w:rFonts w:asciiTheme="minorHAnsi" w:hAnsiTheme="minorHAnsi" w:cstheme="minorHAnsi"/>
        </w:rPr>
        <w:t>inclusive</w:t>
      </w:r>
      <w:proofErr w:type="gramEnd"/>
    </w:p>
    <w:p w14:paraId="2CA0A574" w14:textId="77777777" w:rsidR="002C15FF" w:rsidRPr="003D1DD8" w:rsidRDefault="002C15FF" w:rsidP="002C15FF">
      <w:pPr>
        <w:pStyle w:val="4Bulletedcopyblue"/>
        <w:numPr>
          <w:ilvl w:val="1"/>
          <w:numId w:val="12"/>
        </w:numPr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M</w:t>
      </w:r>
      <w:r w:rsidR="00C3589D" w:rsidRPr="003D1DD8">
        <w:rPr>
          <w:rFonts w:asciiTheme="minorHAnsi" w:hAnsiTheme="minorHAnsi" w:cstheme="minorHAnsi"/>
        </w:rPr>
        <w:t>e</w:t>
      </w:r>
      <w:r w:rsidRPr="003D1DD8">
        <w:rPr>
          <w:rFonts w:asciiTheme="minorHAnsi" w:hAnsiTheme="minorHAnsi" w:cstheme="minorHAnsi"/>
        </w:rPr>
        <w:t xml:space="preserve">ets the needs of all pupils and </w:t>
      </w:r>
      <w:r w:rsidR="00C3589D" w:rsidRPr="003D1DD8">
        <w:rPr>
          <w:rFonts w:asciiTheme="minorHAnsi" w:hAnsiTheme="minorHAnsi" w:cstheme="minorHAnsi"/>
        </w:rPr>
        <w:t xml:space="preserve">the requirements of the EYFS </w:t>
      </w:r>
      <w:proofErr w:type="gramStart"/>
      <w:r w:rsidR="00C3589D" w:rsidRPr="003D1DD8">
        <w:rPr>
          <w:rFonts w:asciiTheme="minorHAnsi" w:hAnsiTheme="minorHAnsi" w:cstheme="minorHAnsi"/>
        </w:rPr>
        <w:t>framework</w:t>
      </w:r>
      <w:proofErr w:type="gramEnd"/>
    </w:p>
    <w:p w14:paraId="29F825CA" w14:textId="77777777" w:rsidR="006C5A82" w:rsidRPr="003D1DD8" w:rsidRDefault="002C15FF" w:rsidP="002C15FF">
      <w:pPr>
        <w:pStyle w:val="4Bulletedcopyblue"/>
        <w:numPr>
          <w:ilvl w:val="1"/>
          <w:numId w:val="12"/>
        </w:numPr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I</w:t>
      </w:r>
      <w:r w:rsidR="006C5A82" w:rsidRPr="003D1DD8">
        <w:rPr>
          <w:rFonts w:asciiTheme="minorHAnsi" w:hAnsiTheme="minorHAnsi" w:cstheme="minorHAnsi"/>
        </w:rPr>
        <w:t>s well sequenced to promote pupil progress</w:t>
      </w:r>
      <w:r w:rsidR="00D30239" w:rsidRPr="003D1DD8">
        <w:rPr>
          <w:rFonts w:asciiTheme="minorHAnsi" w:hAnsiTheme="minorHAnsi" w:cstheme="minorHAnsi"/>
        </w:rPr>
        <w:t xml:space="preserve"> towards the early learning goals (ELGs)</w:t>
      </w:r>
      <w:r w:rsidR="00C3589D" w:rsidRPr="003D1DD8">
        <w:rPr>
          <w:rFonts w:asciiTheme="minorHAnsi" w:hAnsiTheme="minorHAnsi" w:cstheme="minorHAnsi"/>
        </w:rPr>
        <w:t xml:space="preserve"> </w:t>
      </w:r>
    </w:p>
    <w:p w14:paraId="2FCE7746" w14:textId="77777777" w:rsidR="002C15FF" w:rsidRPr="003D1DD8" w:rsidRDefault="002C15FF" w:rsidP="002C15FF">
      <w:pPr>
        <w:pStyle w:val="4Bulletedcopyblue"/>
        <w:numPr>
          <w:ilvl w:val="1"/>
          <w:numId w:val="12"/>
        </w:numPr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Is effectively and consistently implemented across the </w:t>
      </w:r>
      <w:proofErr w:type="gramStart"/>
      <w:r w:rsidRPr="003D1DD8">
        <w:rPr>
          <w:rFonts w:asciiTheme="minorHAnsi" w:hAnsiTheme="minorHAnsi" w:cstheme="minorHAnsi"/>
        </w:rPr>
        <w:t>EYFS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1EC27772" w14:textId="77777777" w:rsidR="006C5A82" w:rsidRPr="003D1DD8" w:rsidRDefault="006C5A82" w:rsidP="006C5A82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Make sure there is an effective system of assessment that </w:t>
      </w:r>
      <w:r w:rsidR="00D30239" w:rsidRPr="003D1DD8">
        <w:rPr>
          <w:rFonts w:asciiTheme="minorHAnsi" w:hAnsiTheme="minorHAnsi" w:cstheme="minorHAnsi"/>
        </w:rPr>
        <w:t xml:space="preserve">meets the requirements </w:t>
      </w:r>
      <w:r w:rsidR="007F641D" w:rsidRPr="003D1DD8">
        <w:rPr>
          <w:rFonts w:asciiTheme="minorHAnsi" w:hAnsiTheme="minorHAnsi" w:cstheme="minorHAnsi"/>
        </w:rPr>
        <w:t>of</w:t>
      </w:r>
      <w:r w:rsidR="00D30239" w:rsidRPr="003D1DD8">
        <w:rPr>
          <w:rFonts w:asciiTheme="minorHAnsi" w:hAnsiTheme="minorHAnsi" w:cstheme="minorHAnsi"/>
        </w:rPr>
        <w:t xml:space="preserve"> the EYFS framework and </w:t>
      </w:r>
      <w:r w:rsidR="007F641D" w:rsidRPr="003D1DD8">
        <w:rPr>
          <w:rFonts w:asciiTheme="minorHAnsi" w:hAnsiTheme="minorHAnsi" w:cstheme="minorHAnsi"/>
        </w:rPr>
        <w:t>tracks</w:t>
      </w:r>
      <w:r w:rsidRPr="003D1DD8">
        <w:rPr>
          <w:rFonts w:asciiTheme="minorHAnsi" w:hAnsiTheme="minorHAnsi" w:cstheme="minorHAnsi"/>
        </w:rPr>
        <w:t xml:space="preserve"> </w:t>
      </w:r>
      <w:r w:rsidR="007F641D" w:rsidRPr="003D1DD8">
        <w:rPr>
          <w:rFonts w:asciiTheme="minorHAnsi" w:hAnsiTheme="minorHAnsi" w:cstheme="minorHAnsi"/>
        </w:rPr>
        <w:t>the progress of pupils to check</w:t>
      </w:r>
      <w:r w:rsidRPr="003D1DD8">
        <w:rPr>
          <w:rFonts w:asciiTheme="minorHAnsi" w:hAnsiTheme="minorHAnsi" w:cstheme="minorHAnsi"/>
        </w:rPr>
        <w:t xml:space="preserve"> the curriculum has a </w:t>
      </w:r>
      <w:r w:rsidR="007F641D" w:rsidRPr="003D1DD8">
        <w:rPr>
          <w:rFonts w:asciiTheme="minorHAnsi" w:hAnsiTheme="minorHAnsi" w:cstheme="minorHAnsi"/>
        </w:rPr>
        <w:t>positive impact on</w:t>
      </w:r>
      <w:r w:rsidRPr="003D1DD8">
        <w:rPr>
          <w:rFonts w:asciiTheme="minorHAnsi" w:hAnsiTheme="minorHAnsi" w:cstheme="minorHAnsi"/>
        </w:rPr>
        <w:t xml:space="preserve"> </w:t>
      </w:r>
      <w:proofErr w:type="gramStart"/>
      <w:r w:rsidRPr="003D1DD8">
        <w:rPr>
          <w:rFonts w:asciiTheme="minorHAnsi" w:hAnsiTheme="minorHAnsi" w:cstheme="minorHAnsi"/>
        </w:rPr>
        <w:t>learning</w:t>
      </w:r>
      <w:proofErr w:type="gramEnd"/>
    </w:p>
    <w:p w14:paraId="256D210A" w14:textId="77777777" w:rsidR="004E0079" w:rsidRPr="003D1DD8" w:rsidRDefault="006C5A82" w:rsidP="004E0079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Have an overarching responsibility for pupils’ achievement and standards in</w:t>
      </w:r>
      <w:r w:rsidR="00C247FC" w:rsidRPr="003D1DD8">
        <w:rPr>
          <w:rFonts w:asciiTheme="minorHAnsi" w:hAnsiTheme="minorHAnsi" w:cstheme="minorHAnsi"/>
        </w:rPr>
        <w:t xml:space="preserve"> the </w:t>
      </w:r>
      <w:proofErr w:type="gramStart"/>
      <w:r w:rsidR="00C247FC" w:rsidRPr="003D1DD8">
        <w:rPr>
          <w:rFonts w:asciiTheme="minorHAnsi" w:hAnsiTheme="minorHAnsi" w:cstheme="minorHAnsi"/>
        </w:rPr>
        <w:t>EYFS</w:t>
      </w:r>
      <w:proofErr w:type="gramEnd"/>
      <w:r w:rsidR="00C247FC" w:rsidRPr="003D1DD8">
        <w:rPr>
          <w:rFonts w:asciiTheme="minorHAnsi" w:hAnsiTheme="minorHAnsi" w:cstheme="minorHAnsi"/>
        </w:rPr>
        <w:t xml:space="preserve"> </w:t>
      </w:r>
    </w:p>
    <w:p w14:paraId="66994131" w14:textId="77777777" w:rsidR="001515CC" w:rsidRPr="003D1DD8" w:rsidRDefault="001515CC" w:rsidP="001515CC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</w:rPr>
      </w:pPr>
    </w:p>
    <w:p w14:paraId="2066D65C" w14:textId="77777777" w:rsidR="004E0079" w:rsidRPr="003D1DD8" w:rsidRDefault="00123ADF" w:rsidP="004E0079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D1DD8">
        <w:rPr>
          <w:rFonts w:asciiTheme="minorHAnsi" w:hAnsiTheme="minorHAnsi" w:cstheme="minorHAnsi"/>
          <w:sz w:val="22"/>
          <w:szCs w:val="22"/>
        </w:rPr>
        <w:t xml:space="preserve">Leading and managing staff </w:t>
      </w:r>
    </w:p>
    <w:p w14:paraId="243A4DEE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Hold regular team meetings on the EY</w:t>
      </w:r>
      <w:r w:rsidR="006A2B54" w:rsidRPr="003D1DD8">
        <w:rPr>
          <w:rFonts w:asciiTheme="minorHAnsi" w:hAnsiTheme="minorHAnsi" w:cstheme="minorHAnsi"/>
        </w:rPr>
        <w:t>FS to keep staff informed of</w:t>
      </w:r>
      <w:r w:rsidRPr="003D1DD8">
        <w:rPr>
          <w:rFonts w:asciiTheme="minorHAnsi" w:hAnsiTheme="minorHAnsi" w:cstheme="minorHAnsi"/>
        </w:rPr>
        <w:t xml:space="preserve"> developments or </w:t>
      </w:r>
      <w:proofErr w:type="gramStart"/>
      <w:r w:rsidRPr="003D1DD8">
        <w:rPr>
          <w:rFonts w:asciiTheme="minorHAnsi" w:hAnsiTheme="minorHAnsi" w:cstheme="minorHAnsi"/>
        </w:rPr>
        <w:t>changes</w:t>
      </w:r>
      <w:proofErr w:type="gramEnd"/>
    </w:p>
    <w:p w14:paraId="6BCC7A60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Provide support to staff regarding teaching and learning, resources, and planning in the </w:t>
      </w:r>
      <w:proofErr w:type="gramStart"/>
      <w:r w:rsidRPr="003D1DD8">
        <w:rPr>
          <w:rFonts w:asciiTheme="minorHAnsi" w:hAnsiTheme="minorHAnsi" w:cstheme="minorHAnsi"/>
        </w:rPr>
        <w:t>EYFS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1E7FA9B1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Monitor teaching and learning by visiting lessons, </w:t>
      </w:r>
      <w:proofErr w:type="spellStart"/>
      <w:r w:rsidRPr="003D1DD8">
        <w:rPr>
          <w:rFonts w:asciiTheme="minorHAnsi" w:hAnsiTheme="minorHAnsi" w:cstheme="minorHAnsi"/>
        </w:rPr>
        <w:t>scrutinising</w:t>
      </w:r>
      <w:proofErr w:type="spellEnd"/>
      <w:r w:rsidRPr="003D1DD8">
        <w:rPr>
          <w:rFonts w:asciiTheme="minorHAnsi" w:hAnsiTheme="minorHAnsi" w:cstheme="minorHAnsi"/>
        </w:rPr>
        <w:t xml:space="preserve"> books, and talking with pupils to assess how well the EYFS is being implemented and how well it is delivered across the </w:t>
      </w:r>
      <w:proofErr w:type="gramStart"/>
      <w:r w:rsidRPr="003D1DD8">
        <w:rPr>
          <w:rFonts w:asciiTheme="minorHAnsi" w:hAnsiTheme="minorHAnsi" w:cstheme="minorHAnsi"/>
        </w:rPr>
        <w:t>school</w:t>
      </w:r>
      <w:proofErr w:type="gramEnd"/>
    </w:p>
    <w:p w14:paraId="229DA5AC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Provide feedback to staff based on the above observations to identify training needs and provide continuing professional development (CPD) in the EYFS </w:t>
      </w:r>
    </w:p>
    <w:p w14:paraId="14E97E12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Coach and model team </w:t>
      </w:r>
      <w:proofErr w:type="gramStart"/>
      <w:r w:rsidRPr="003D1DD8">
        <w:rPr>
          <w:rFonts w:asciiTheme="minorHAnsi" w:hAnsiTheme="minorHAnsi" w:cstheme="minorHAnsi"/>
        </w:rPr>
        <w:t>teaching</w:t>
      </w:r>
      <w:proofErr w:type="gramEnd"/>
    </w:p>
    <w:p w14:paraId="5C96300F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Support teachers to make accurate assessments, manage internal and external moderation, and complete external moderation </w:t>
      </w:r>
      <w:proofErr w:type="gramStart"/>
      <w:r w:rsidRPr="003D1DD8">
        <w:rPr>
          <w:rFonts w:asciiTheme="minorHAnsi" w:hAnsiTheme="minorHAnsi" w:cstheme="minorHAnsi"/>
        </w:rPr>
        <w:t>exercises</w:t>
      </w:r>
      <w:proofErr w:type="gramEnd"/>
    </w:p>
    <w:p w14:paraId="08BEA025" w14:textId="77777777" w:rsidR="002C15FF" w:rsidRPr="003D1DD8" w:rsidRDefault="002C15FF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Monitor staff wellbeing, working with senior leaders to address wellbeing challenges as </w:t>
      </w:r>
      <w:proofErr w:type="gramStart"/>
      <w:r w:rsidRPr="003D1DD8">
        <w:rPr>
          <w:rFonts w:asciiTheme="minorHAnsi" w:hAnsiTheme="minorHAnsi" w:cstheme="minorHAnsi"/>
        </w:rPr>
        <w:t>appropriate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1412661D" w14:textId="77777777" w:rsidR="004E0079" w:rsidRPr="003D1DD8" w:rsidRDefault="004E0079" w:rsidP="00BE2BC0">
      <w:pPr>
        <w:pStyle w:val="1bodycopy10pt"/>
        <w:rPr>
          <w:rFonts w:asciiTheme="minorHAnsi" w:hAnsiTheme="minorHAnsi" w:cstheme="minorHAnsi"/>
        </w:rPr>
      </w:pPr>
    </w:p>
    <w:p w14:paraId="20E422A1" w14:textId="77777777" w:rsidR="00123ADF" w:rsidRPr="003D1DD8" w:rsidRDefault="00123ADF" w:rsidP="00123ADF">
      <w:pPr>
        <w:pStyle w:val="Subhead2"/>
        <w:rPr>
          <w:rFonts w:asciiTheme="minorHAnsi" w:hAnsiTheme="minorHAnsi" w:cstheme="minorHAnsi"/>
          <w:sz w:val="22"/>
          <w:szCs w:val="22"/>
        </w:rPr>
      </w:pPr>
      <w:r w:rsidRPr="003D1DD8">
        <w:rPr>
          <w:rFonts w:asciiTheme="minorHAnsi" w:hAnsiTheme="minorHAnsi" w:cstheme="minorHAnsi"/>
          <w:sz w:val="22"/>
          <w:szCs w:val="22"/>
        </w:rPr>
        <w:t>Efficient and effective deployment of resources</w:t>
      </w:r>
    </w:p>
    <w:p w14:paraId="6B1147E3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Provide support with textbooks and library books in the </w:t>
      </w:r>
      <w:proofErr w:type="gramStart"/>
      <w:r w:rsidRPr="003D1DD8">
        <w:rPr>
          <w:rFonts w:asciiTheme="minorHAnsi" w:hAnsiTheme="minorHAnsi" w:cstheme="minorHAnsi"/>
        </w:rPr>
        <w:t>EYFS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10FFC1A9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Create a safe, welcoming environment and take care of the classroom </w:t>
      </w:r>
      <w:proofErr w:type="gramStart"/>
      <w:r w:rsidRPr="003D1DD8">
        <w:rPr>
          <w:rFonts w:asciiTheme="minorHAnsi" w:hAnsiTheme="minorHAnsi" w:cstheme="minorHAnsi"/>
        </w:rPr>
        <w:t>accommodation</w:t>
      </w:r>
      <w:proofErr w:type="gramEnd"/>
    </w:p>
    <w:p w14:paraId="3EB51CFA" w14:textId="77777777" w:rsidR="002710E5" w:rsidRPr="003D1DD8" w:rsidRDefault="002710E5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Audit the indoor and outdoor learning spaces in the EYFS to evaluate the quality of the overall learning </w:t>
      </w:r>
      <w:proofErr w:type="gramStart"/>
      <w:r w:rsidRPr="003D1DD8">
        <w:rPr>
          <w:rFonts w:asciiTheme="minorHAnsi" w:hAnsiTheme="minorHAnsi" w:cstheme="minorHAnsi"/>
        </w:rPr>
        <w:t>environment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45257F95" w14:textId="77777777" w:rsidR="002C15FF" w:rsidRPr="003D1DD8" w:rsidRDefault="006A2B54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Ensure </w:t>
      </w:r>
      <w:r w:rsidR="002C15FF" w:rsidRPr="003D1DD8">
        <w:rPr>
          <w:rFonts w:asciiTheme="minorHAnsi" w:hAnsiTheme="minorHAnsi" w:cstheme="minorHAnsi"/>
        </w:rPr>
        <w:t xml:space="preserve">resources used are diverse, inclusive and </w:t>
      </w:r>
      <w:proofErr w:type="gramStart"/>
      <w:r w:rsidR="002C15FF" w:rsidRPr="003D1DD8">
        <w:rPr>
          <w:rFonts w:asciiTheme="minorHAnsi" w:hAnsiTheme="minorHAnsi" w:cstheme="minorHAnsi"/>
        </w:rPr>
        <w:t>accessible</w:t>
      </w:r>
      <w:proofErr w:type="gramEnd"/>
      <w:r w:rsidR="002C15FF" w:rsidRPr="003D1DD8">
        <w:rPr>
          <w:rFonts w:asciiTheme="minorHAnsi" w:hAnsiTheme="minorHAnsi" w:cstheme="minorHAnsi"/>
        </w:rPr>
        <w:t xml:space="preserve"> </w:t>
      </w:r>
    </w:p>
    <w:p w14:paraId="4A9C4C06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Provide support with classroom displays for the EYFS across the school to ensure they are stimulating, of high quality, and inspire curiosity in </w:t>
      </w:r>
      <w:proofErr w:type="gramStart"/>
      <w:r w:rsidRPr="003D1DD8">
        <w:rPr>
          <w:rFonts w:asciiTheme="minorHAnsi" w:hAnsiTheme="minorHAnsi" w:cstheme="minorHAnsi"/>
        </w:rPr>
        <w:t>pupils</w:t>
      </w:r>
      <w:proofErr w:type="gramEnd"/>
    </w:p>
    <w:p w14:paraId="691D544D" w14:textId="77777777" w:rsidR="0011669C" w:rsidRPr="003D1DD8" w:rsidRDefault="00D87723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Support </w:t>
      </w:r>
      <w:r w:rsidR="0011669C" w:rsidRPr="003D1DD8">
        <w:rPr>
          <w:rFonts w:asciiTheme="minorHAnsi" w:hAnsiTheme="minorHAnsi" w:cstheme="minorHAnsi"/>
        </w:rPr>
        <w:t>continuous provision in the EYFS</w:t>
      </w:r>
      <w:r w:rsidRPr="003D1DD8">
        <w:rPr>
          <w:rFonts w:asciiTheme="minorHAnsi" w:hAnsiTheme="minorHAnsi" w:cstheme="minorHAnsi"/>
        </w:rPr>
        <w:t>,</w:t>
      </w:r>
      <w:r w:rsidR="0011669C" w:rsidRPr="003D1DD8">
        <w:rPr>
          <w:rFonts w:asciiTheme="minorHAnsi" w:hAnsiTheme="minorHAnsi" w:cstheme="minorHAnsi"/>
        </w:rPr>
        <w:t xml:space="preserve"> which allows pupils to play independently and gives them a sense of ownership over their </w:t>
      </w:r>
      <w:proofErr w:type="gramStart"/>
      <w:r w:rsidR="0011669C" w:rsidRPr="003D1DD8">
        <w:rPr>
          <w:rFonts w:asciiTheme="minorHAnsi" w:hAnsiTheme="minorHAnsi" w:cstheme="minorHAnsi"/>
        </w:rPr>
        <w:t>environment</w:t>
      </w:r>
      <w:proofErr w:type="gramEnd"/>
      <w:r w:rsidR="0011669C" w:rsidRPr="003D1DD8">
        <w:rPr>
          <w:rFonts w:asciiTheme="minorHAnsi" w:hAnsiTheme="minorHAnsi" w:cstheme="minorHAnsi"/>
        </w:rPr>
        <w:t xml:space="preserve"> </w:t>
      </w:r>
    </w:p>
    <w:p w14:paraId="2537EAD0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Audit, check and manage resources to ensure they are up to date and match pupil and curriculum </w:t>
      </w:r>
      <w:proofErr w:type="gramStart"/>
      <w:r w:rsidRPr="003D1DD8">
        <w:rPr>
          <w:rFonts w:asciiTheme="minorHAnsi" w:hAnsiTheme="minorHAnsi" w:cstheme="minorHAnsi"/>
        </w:rPr>
        <w:t>needs</w:t>
      </w:r>
      <w:proofErr w:type="gramEnd"/>
    </w:p>
    <w:p w14:paraId="6D37E30F" w14:textId="77777777" w:rsidR="00C247FC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Manage the EYFS budget effectively to ensure it is spent on resources that add value and enhance the learning </w:t>
      </w:r>
      <w:proofErr w:type="gramStart"/>
      <w:r w:rsidRPr="003D1DD8">
        <w:rPr>
          <w:rFonts w:asciiTheme="minorHAnsi" w:hAnsiTheme="minorHAnsi" w:cstheme="minorHAnsi"/>
        </w:rPr>
        <w:t>experience</w:t>
      </w:r>
      <w:proofErr w:type="gramEnd"/>
      <w:r w:rsidRPr="003D1DD8">
        <w:rPr>
          <w:rFonts w:asciiTheme="minorHAnsi" w:hAnsiTheme="minorHAnsi" w:cstheme="minorHAnsi"/>
        </w:rPr>
        <w:t xml:space="preserve"> </w:t>
      </w:r>
    </w:p>
    <w:p w14:paraId="140EAAD1" w14:textId="77777777" w:rsidR="00123ADF" w:rsidRPr="003D1DD8" w:rsidRDefault="00C247FC" w:rsidP="00C247FC">
      <w:pPr>
        <w:pStyle w:val="4Bulletedcopyblue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Prepare appropriate resources for remote learning to ensure the EYFS can be delivered </w:t>
      </w:r>
      <w:r w:rsidR="00D87723" w:rsidRPr="003D1DD8">
        <w:rPr>
          <w:rFonts w:asciiTheme="minorHAnsi" w:hAnsiTheme="minorHAnsi" w:cstheme="minorHAnsi"/>
        </w:rPr>
        <w:t xml:space="preserve">at </w:t>
      </w:r>
      <w:proofErr w:type="gramStart"/>
      <w:r w:rsidR="00D87723" w:rsidRPr="003D1DD8">
        <w:rPr>
          <w:rFonts w:asciiTheme="minorHAnsi" w:hAnsiTheme="minorHAnsi" w:cstheme="minorHAnsi"/>
        </w:rPr>
        <w:t>home</w:t>
      </w:r>
      <w:proofErr w:type="gramEnd"/>
    </w:p>
    <w:p w14:paraId="11BBCADA" w14:textId="77777777" w:rsidR="00123ADF" w:rsidRPr="003D1DD8" w:rsidRDefault="00123ADF" w:rsidP="00BE2BC0">
      <w:pPr>
        <w:pStyle w:val="1bodycopy10pt"/>
        <w:rPr>
          <w:rFonts w:asciiTheme="minorHAnsi" w:hAnsiTheme="minorHAnsi" w:cstheme="minorHAnsi"/>
        </w:rPr>
      </w:pPr>
    </w:p>
    <w:p w14:paraId="6C61C623" w14:textId="77777777" w:rsidR="0070665E" w:rsidRPr="003D1DD8" w:rsidRDefault="0070665E" w:rsidP="0070665E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Please note</w:t>
      </w:r>
      <w:r w:rsidR="00D87723" w:rsidRPr="003D1DD8">
        <w:rPr>
          <w:rFonts w:asciiTheme="minorHAnsi" w:hAnsiTheme="minorHAnsi" w:cstheme="minorHAnsi"/>
        </w:rPr>
        <w:t xml:space="preserve">, </w:t>
      </w:r>
      <w:r w:rsidRPr="003D1DD8">
        <w:rPr>
          <w:rFonts w:asciiTheme="minorHAnsi" w:hAnsiTheme="minorHAnsi" w:cstheme="minorHAnsi"/>
        </w:rPr>
        <w:t>this is illustrative of the general nature and level of responsibility of the role. It is not a comprehensive list of all tasks that the EYFS leader will carry out. The postholder may be required to do other duties appropriate to the level of the role.</w:t>
      </w:r>
    </w:p>
    <w:p w14:paraId="7DFB2EB6" w14:textId="77777777" w:rsidR="009C6703" w:rsidRPr="003D1DD8" w:rsidRDefault="009C6703" w:rsidP="00740AC8">
      <w:pPr>
        <w:pStyle w:val="1bodycopy10pt"/>
        <w:rPr>
          <w:rFonts w:asciiTheme="minorHAnsi" w:hAnsiTheme="minorHAnsi" w:cstheme="minorHAnsi"/>
        </w:rPr>
      </w:pPr>
    </w:p>
    <w:p w14:paraId="283C0204" w14:textId="77777777" w:rsidR="001515CC" w:rsidRPr="003D1DD8" w:rsidRDefault="001515CC" w:rsidP="00740AC8">
      <w:pPr>
        <w:pStyle w:val="1bodycopy10pt"/>
        <w:rPr>
          <w:rFonts w:asciiTheme="minorHAnsi" w:hAnsiTheme="minorHAnsi" w:cstheme="minorHAnsi"/>
        </w:rPr>
      </w:pPr>
    </w:p>
    <w:p w14:paraId="21261DB6" w14:textId="77777777" w:rsidR="001515CC" w:rsidRPr="003D1DD8" w:rsidRDefault="001515CC" w:rsidP="00740AC8">
      <w:pPr>
        <w:pStyle w:val="1bodycopy10pt"/>
        <w:rPr>
          <w:rFonts w:asciiTheme="minorHAnsi" w:hAnsiTheme="minorHAnsi" w:cstheme="minorHAnsi"/>
        </w:rPr>
      </w:pPr>
    </w:p>
    <w:p w14:paraId="4E4E82D1" w14:textId="77777777" w:rsidR="001515CC" w:rsidRPr="003D1DD8" w:rsidRDefault="001515CC" w:rsidP="00740AC8">
      <w:pPr>
        <w:pStyle w:val="1bodycopy10pt"/>
        <w:rPr>
          <w:rFonts w:asciiTheme="minorHAnsi" w:hAnsiTheme="minorHAnsi" w:cstheme="minorHAnsi"/>
        </w:rPr>
      </w:pPr>
    </w:p>
    <w:p w14:paraId="34FD7281" w14:textId="77777777" w:rsidR="001515CC" w:rsidRPr="003D1DD8" w:rsidRDefault="001515CC" w:rsidP="00740AC8">
      <w:pPr>
        <w:pStyle w:val="1bodycopy10pt"/>
        <w:rPr>
          <w:rFonts w:asciiTheme="minorHAnsi" w:hAnsiTheme="minorHAnsi" w:cstheme="minorHAnsi"/>
        </w:rPr>
      </w:pPr>
    </w:p>
    <w:p w14:paraId="7A1E8BE3" w14:textId="77777777" w:rsidR="001515CC" w:rsidRPr="003D1DD8" w:rsidRDefault="001515CC" w:rsidP="00740AC8">
      <w:pPr>
        <w:pStyle w:val="1bodycopy10pt"/>
        <w:rPr>
          <w:rFonts w:asciiTheme="minorHAnsi" w:hAnsiTheme="minorHAnsi" w:cstheme="minorHAnsi"/>
        </w:rPr>
      </w:pPr>
    </w:p>
    <w:p w14:paraId="00E9792E" w14:textId="77777777" w:rsidR="004E0079" w:rsidRPr="003D1DD8" w:rsidRDefault="004E0079" w:rsidP="004E0079">
      <w:pPr>
        <w:pStyle w:val="Heading1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5974"/>
        <w:gridCol w:w="1134"/>
        <w:gridCol w:w="1175"/>
      </w:tblGrid>
      <w:tr w:rsidR="00386ABA" w:rsidRPr="003D1DD8" w14:paraId="29649CEF" w14:textId="77777777" w:rsidTr="003D1DD8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17DA9AFA" w14:textId="77777777" w:rsidR="00386ABA" w:rsidRPr="003D1DD8" w:rsidRDefault="00386ABA" w:rsidP="00522F69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</w:pPr>
            <w:r w:rsidRPr="003D1DD8"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597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8782451" w14:textId="77777777" w:rsidR="00386ABA" w:rsidRPr="003D1DD8" w:rsidRDefault="00386ABA" w:rsidP="00522F69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</w:pPr>
            <w:r w:rsidRPr="003D1DD8"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  <w:t>qualities</w:t>
            </w:r>
          </w:p>
        </w:tc>
        <w:tc>
          <w:tcPr>
            <w:tcW w:w="113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415FEF1" w14:textId="77777777" w:rsidR="00386ABA" w:rsidRPr="003D1DD8" w:rsidRDefault="003D1DD8" w:rsidP="00522F69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FFFFF" w:themeColor="background1"/>
                <w:lang w:val="en-GB"/>
              </w:rPr>
            </w:pPr>
            <w:r>
              <w:rPr>
                <w:rFonts w:asciiTheme="minorHAnsi" w:hAnsiTheme="minorHAnsi" w:cstheme="minorHAnsi"/>
                <w:caps/>
                <w:color w:val="FFFFFF" w:themeColor="background1"/>
                <w:lang w:val="en-GB"/>
              </w:rPr>
              <w:t xml:space="preserve"> </w:t>
            </w:r>
            <w:r w:rsidR="00386ABA" w:rsidRPr="003D1DD8">
              <w:rPr>
                <w:rFonts w:asciiTheme="minorHAnsi" w:hAnsiTheme="minorHAnsi" w:cstheme="minorHAnsi"/>
                <w:caps/>
                <w:color w:val="FFFFFF" w:themeColor="background1"/>
                <w:lang w:val="en-GB"/>
              </w:rPr>
              <w:t>Essential</w:t>
            </w:r>
          </w:p>
        </w:tc>
        <w:tc>
          <w:tcPr>
            <w:tcW w:w="117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AE25F09" w14:textId="77777777" w:rsidR="00386ABA" w:rsidRPr="003D1DD8" w:rsidRDefault="00386ABA" w:rsidP="00522F69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 w:rsidRPr="003D1DD8">
              <w:rPr>
                <w:rFonts w:asciiTheme="minorHAnsi" w:hAnsiTheme="minorHAnsi" w:cstheme="minorHAnsi"/>
                <w:caps/>
                <w:color w:val="F8F8F8"/>
                <w:lang w:val="en-GB"/>
              </w:rPr>
              <w:t>dESIRABLE</w:t>
            </w:r>
          </w:p>
        </w:tc>
      </w:tr>
      <w:tr w:rsidR="00386ABA" w:rsidRPr="003D1DD8" w14:paraId="58D2CB8B" w14:textId="77777777" w:rsidTr="003D1DD8">
        <w:trPr>
          <w:cantSplit/>
          <w:trHeight w:val="823"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13E54D4D" w14:textId="77777777" w:rsidR="00386ABA" w:rsidRPr="003D1DD8" w:rsidRDefault="00386ABA" w:rsidP="0071061F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3D1DD8">
              <w:rPr>
                <w:rFonts w:asciiTheme="minorHAnsi" w:hAnsiTheme="minorHAnsi" w:cstheme="minorHAnsi"/>
                <w:b/>
              </w:rPr>
              <w:t xml:space="preserve">Qualifications </w:t>
            </w:r>
            <w:r w:rsidRPr="003D1DD8">
              <w:rPr>
                <w:rFonts w:asciiTheme="minorHAnsi" w:hAnsiTheme="minorHAnsi" w:cstheme="minorHAnsi"/>
                <w:b/>
              </w:rPr>
              <w:br/>
              <w:t>and training</w:t>
            </w:r>
          </w:p>
        </w:tc>
        <w:tc>
          <w:tcPr>
            <w:tcW w:w="5974" w:type="dxa"/>
            <w:tcBorders>
              <w:top w:val="single" w:sz="4" w:space="0" w:color="F8F8F8"/>
            </w:tcBorders>
            <w:shd w:val="clear" w:color="auto" w:fill="auto"/>
          </w:tcPr>
          <w:p w14:paraId="5ED33998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Degree </w:t>
            </w:r>
          </w:p>
          <w:p w14:paraId="68556604" w14:textId="77777777" w:rsidR="00386ABA" w:rsidRPr="003D1DD8" w:rsidRDefault="00386ABA" w:rsidP="00386ABA">
            <w:pPr>
              <w:pStyle w:val="Tablecopybulleted"/>
              <w:rPr>
                <w:rFonts w:asciiTheme="minorHAnsi" w:hAnsiTheme="minorHAnsi" w:cstheme="minorHAnsi"/>
                <w:lang w:val="en-GB"/>
              </w:rPr>
            </w:pPr>
            <w:r w:rsidRPr="003D1DD8">
              <w:rPr>
                <w:rFonts w:asciiTheme="minorHAnsi" w:hAnsiTheme="minorHAnsi" w:cstheme="minorHAnsi"/>
              </w:rPr>
              <w:t xml:space="preserve">Qualified teacher status </w:t>
            </w:r>
          </w:p>
        </w:tc>
        <w:tc>
          <w:tcPr>
            <w:tcW w:w="1134" w:type="dxa"/>
            <w:tcBorders>
              <w:top w:val="single" w:sz="4" w:space="0" w:color="F8F8F8"/>
            </w:tcBorders>
          </w:tcPr>
          <w:p w14:paraId="2F379393" w14:textId="77777777" w:rsidR="00386ABA" w:rsidRPr="003D1DD8" w:rsidRDefault="00995AA1" w:rsidP="00CA442F">
            <w:pPr>
              <w:pStyle w:val="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CA442F"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02254C5E" w14:textId="77777777" w:rsidR="00CA442F" w:rsidRPr="003D1DD8" w:rsidRDefault="00995AA1" w:rsidP="00CA442F">
            <w:pPr>
              <w:pStyle w:val="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CA442F" w:rsidRPr="003D1DD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175" w:type="dxa"/>
            <w:tcBorders>
              <w:top w:val="single" w:sz="4" w:space="0" w:color="F8F8F8"/>
            </w:tcBorders>
          </w:tcPr>
          <w:p w14:paraId="6BEF5D14" w14:textId="77777777" w:rsidR="00386ABA" w:rsidRPr="003D1DD8" w:rsidRDefault="00386ABA" w:rsidP="00CA442F">
            <w:pPr>
              <w:pStyle w:val="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6ABA" w:rsidRPr="003D1DD8" w14:paraId="20184C9A" w14:textId="77777777" w:rsidTr="003D1DD8">
        <w:trPr>
          <w:cantSplit/>
          <w:trHeight w:val="1093"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9D7670B" w14:textId="77777777" w:rsidR="00386ABA" w:rsidRPr="003D1DD8" w:rsidRDefault="00386ABA" w:rsidP="0071061F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3D1DD8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5974" w:type="dxa"/>
            <w:shd w:val="clear" w:color="auto" w:fill="auto"/>
            <w:tcMar>
              <w:top w:w="113" w:type="dxa"/>
              <w:bottom w:w="113" w:type="dxa"/>
            </w:tcMar>
          </w:tcPr>
          <w:p w14:paraId="4798D8C7" w14:textId="04E52888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Successful experience of leadership </w:t>
            </w:r>
          </w:p>
          <w:p w14:paraId="4DC12495" w14:textId="77777777" w:rsidR="00386ABA" w:rsidRPr="003D1DD8" w:rsidRDefault="00CA442F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To have a </w:t>
            </w:r>
            <w:proofErr w:type="gramStart"/>
            <w:r w:rsidRPr="003D1DD8">
              <w:rPr>
                <w:rFonts w:asciiTheme="minorHAnsi" w:hAnsiTheme="minorHAnsi" w:cstheme="minorHAnsi"/>
              </w:rPr>
              <w:t>minimum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4 years teaching e</w:t>
            </w:r>
            <w:r w:rsidR="00A10181" w:rsidRPr="003D1DD8">
              <w:rPr>
                <w:rFonts w:asciiTheme="minorHAnsi" w:hAnsiTheme="minorHAnsi" w:cstheme="minorHAnsi"/>
              </w:rPr>
              <w:t>xperience, some of this in the Early Y</w:t>
            </w:r>
            <w:r w:rsidRPr="003D1DD8">
              <w:rPr>
                <w:rFonts w:asciiTheme="minorHAnsi" w:hAnsiTheme="minorHAnsi" w:cstheme="minorHAnsi"/>
              </w:rPr>
              <w:t>ears.</w:t>
            </w:r>
          </w:p>
          <w:p w14:paraId="05A53D40" w14:textId="665095FD" w:rsidR="002D7D32" w:rsidRPr="003D1DD8" w:rsidRDefault="002D7D32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>To have a record of continual and significant professional development</w:t>
            </w:r>
          </w:p>
          <w:p w14:paraId="2F2B80EA" w14:textId="77777777" w:rsidR="00386ABA" w:rsidRPr="003D1DD8" w:rsidRDefault="00386ABA" w:rsidP="00522F69">
            <w:pPr>
              <w:pStyle w:val="Tablebodycopy"/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32FD617B" w14:textId="77777777" w:rsidR="00386ABA" w:rsidRPr="003D1DD8" w:rsidRDefault="00995AA1" w:rsidP="00A10181">
            <w:pPr>
              <w:pStyle w:val="Tablecopybulleted"/>
              <w:numPr>
                <w:ilvl w:val="0"/>
                <w:numId w:val="0"/>
              </w:numPr>
              <w:spacing w:after="0"/>
              <w:ind w:left="340" w:hanging="17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CA442F"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3D9188AC" w14:textId="77777777" w:rsidR="00A10181" w:rsidRPr="003D1DD8" w:rsidRDefault="00A10181" w:rsidP="00CA442F">
            <w:pPr>
              <w:pStyle w:val="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7131B07D" w14:textId="77777777" w:rsidR="003D1DD8" w:rsidRDefault="003D1DD8" w:rsidP="00CA442F">
            <w:pPr>
              <w:pStyle w:val="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asciiTheme="minorHAnsi" w:hAnsiTheme="minorHAnsi" w:cstheme="minorHAnsi"/>
              </w:rPr>
            </w:pPr>
          </w:p>
          <w:p w14:paraId="1A4CAFBC" w14:textId="60D0DFD3" w:rsidR="003D1DD8" w:rsidRPr="003D1DD8" w:rsidRDefault="003D1DD8" w:rsidP="00CA442F">
            <w:pPr>
              <w:pStyle w:val="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</w:tcPr>
          <w:p w14:paraId="0AFE90BF" w14:textId="77777777" w:rsidR="00386ABA" w:rsidRPr="003D1DD8" w:rsidRDefault="00386ABA" w:rsidP="00CA442F">
            <w:pPr>
              <w:pStyle w:val="Tablecopybulleted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  <w:p w14:paraId="0904EBC9" w14:textId="77777777" w:rsidR="00096925" w:rsidRDefault="00096925" w:rsidP="00096925">
            <w:pPr>
              <w:pStyle w:val="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2ECD5608" w14:textId="77777777" w:rsidR="00386ABA" w:rsidRDefault="00386ABA" w:rsidP="00CA442F">
            <w:pPr>
              <w:pStyle w:val="Tablecopybulleted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  <w:p w14:paraId="6303B3DF" w14:textId="166A3E4F" w:rsidR="00096925" w:rsidRPr="003D1DD8" w:rsidRDefault="00096925" w:rsidP="00CA442F">
            <w:pPr>
              <w:pStyle w:val="Tablecopybulleted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</w:tc>
      </w:tr>
      <w:tr w:rsidR="00386ABA" w:rsidRPr="003D1DD8" w14:paraId="0976382B" w14:textId="77777777" w:rsidTr="00995AA1">
        <w:trPr>
          <w:cantSplit/>
          <w:trHeight w:val="4876"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F3F7A93" w14:textId="77777777" w:rsidR="00386ABA" w:rsidRPr="003D1DD8" w:rsidRDefault="00386ABA" w:rsidP="001571A9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3D1DD8">
              <w:rPr>
                <w:rFonts w:asciiTheme="minorHAnsi" w:hAnsiTheme="minorHAnsi" w:cstheme="minorHAnsi"/>
                <w:b/>
              </w:rPr>
              <w:t>Skills and knowledge</w:t>
            </w:r>
          </w:p>
        </w:tc>
        <w:tc>
          <w:tcPr>
            <w:tcW w:w="5974" w:type="dxa"/>
            <w:shd w:val="clear" w:color="auto" w:fill="auto"/>
            <w:tcMar>
              <w:top w:w="113" w:type="dxa"/>
              <w:bottom w:w="113" w:type="dxa"/>
            </w:tcMar>
          </w:tcPr>
          <w:p w14:paraId="214E2FF2" w14:textId="5D7243B2" w:rsidR="00386ABA" w:rsidRPr="003D1DD8" w:rsidRDefault="00096925" w:rsidP="00C10061">
            <w:pPr>
              <w:pStyle w:val="Tablecopybullet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Working </w:t>
            </w:r>
            <w:r w:rsidR="00386ABA" w:rsidRPr="003D1DD8">
              <w:rPr>
                <w:rFonts w:asciiTheme="minorHAnsi" w:hAnsiTheme="minorHAnsi" w:cstheme="minorHAnsi"/>
              </w:rPr>
              <w:t xml:space="preserve">knowledge of the EYFS statutory framework and handbook </w:t>
            </w:r>
          </w:p>
          <w:p w14:paraId="4F9228E3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Understanding of high-quality teaching and learning strategies in the EYFS, and the ability to model this for others and support others to </w:t>
            </w:r>
            <w:proofErr w:type="gramStart"/>
            <w:r w:rsidRPr="003D1DD8">
              <w:rPr>
                <w:rFonts w:asciiTheme="minorHAnsi" w:hAnsiTheme="minorHAnsi" w:cstheme="minorHAnsi"/>
              </w:rPr>
              <w:t>improve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</w:t>
            </w:r>
          </w:p>
          <w:p w14:paraId="27B8E2E4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Ability to build effective working relationships with staff and other </w:t>
            </w:r>
            <w:proofErr w:type="gramStart"/>
            <w:r w:rsidRPr="003D1DD8">
              <w:rPr>
                <w:rFonts w:asciiTheme="minorHAnsi" w:hAnsiTheme="minorHAnsi" w:cstheme="minorHAnsi"/>
              </w:rPr>
              <w:t>stakeholders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</w:t>
            </w:r>
          </w:p>
          <w:p w14:paraId="7AE51213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Ability to adapt teaching to meet pupils’ </w:t>
            </w:r>
            <w:proofErr w:type="gramStart"/>
            <w:r w:rsidRPr="003D1DD8">
              <w:rPr>
                <w:rFonts w:asciiTheme="minorHAnsi" w:hAnsiTheme="minorHAnsi" w:cstheme="minorHAnsi"/>
              </w:rPr>
              <w:t>needs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</w:t>
            </w:r>
          </w:p>
          <w:p w14:paraId="40F36D85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Ability to build effective working relationships with </w:t>
            </w:r>
            <w:proofErr w:type="gramStart"/>
            <w:r w:rsidRPr="003D1DD8">
              <w:rPr>
                <w:rFonts w:asciiTheme="minorHAnsi" w:hAnsiTheme="minorHAnsi" w:cstheme="minorHAnsi"/>
              </w:rPr>
              <w:t>pupils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</w:t>
            </w:r>
          </w:p>
          <w:p w14:paraId="55BD62A7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Knowledge of guidance and requirements around safeguarding children </w:t>
            </w:r>
          </w:p>
          <w:p w14:paraId="5D7E8A9D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Good IT skills </w:t>
            </w:r>
          </w:p>
          <w:p w14:paraId="5A98A318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Effective communication and interpersonal skills </w:t>
            </w:r>
          </w:p>
          <w:p w14:paraId="2CB5A570" w14:textId="77777777" w:rsidR="00386ABA" w:rsidRPr="003D1DD8" w:rsidRDefault="00386ABA" w:rsidP="00C10061">
            <w:pPr>
              <w:pStyle w:val="Tablecopybulleted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Ability to communicate a vision and inspire </w:t>
            </w:r>
            <w:proofErr w:type="gramStart"/>
            <w:r w:rsidRPr="003D1DD8">
              <w:rPr>
                <w:rFonts w:asciiTheme="minorHAnsi" w:hAnsiTheme="minorHAnsi" w:cstheme="minorHAnsi"/>
              </w:rPr>
              <w:t>others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</w:t>
            </w:r>
          </w:p>
          <w:p w14:paraId="4F988BBC" w14:textId="77777777" w:rsidR="00386ABA" w:rsidRPr="003D1DD8" w:rsidRDefault="00386ABA" w:rsidP="00522F69">
            <w:pPr>
              <w:pStyle w:val="Tablebodycopy"/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2A35812B" w14:textId="77777777" w:rsidR="00386ABA" w:rsidRPr="003D1DD8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61A9083D" w14:textId="77777777" w:rsidR="00CA442F" w:rsidRPr="003D1DD8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2CAE0027" w14:textId="77777777" w:rsidR="00CA442F" w:rsidRPr="003D1DD8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2A48928A" w14:textId="77777777" w:rsidR="00CA442F" w:rsidRPr="003D1DD8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  <w:p w14:paraId="3D2A7EB7" w14:textId="77777777" w:rsidR="00CA442F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224C105E" w14:textId="77777777" w:rsidR="00CA442F" w:rsidRPr="00995AA1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</w:p>
          <w:p w14:paraId="1CF87427" w14:textId="77777777" w:rsidR="00995AA1" w:rsidRPr="00995AA1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28CC9B9" w14:textId="77777777" w:rsidR="00CA442F" w:rsidRPr="003D1DD8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6E23719B" w14:textId="77777777" w:rsidR="001C40C1" w:rsidRDefault="001C40C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0CA3860" w14:textId="77777777" w:rsidR="003D1DD8" w:rsidRPr="003D1DD8" w:rsidRDefault="003D1DD8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8E1AF63" w14:textId="77777777" w:rsidR="00CA442F" w:rsidRPr="003D1DD8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1512541E" w14:textId="77777777" w:rsidR="00CA442F" w:rsidRPr="003D1DD8" w:rsidRDefault="00CA442F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7B31ACA1" w14:textId="77777777" w:rsidR="001C40C1" w:rsidRPr="00995AA1" w:rsidRDefault="001C40C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BB8A35C" w14:textId="77777777" w:rsidR="001C40C1" w:rsidRPr="003D1DD8" w:rsidRDefault="001C40C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355FD877" w14:textId="77777777" w:rsidR="001C40C1" w:rsidRPr="00995AA1" w:rsidRDefault="001C40C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900111E" w14:textId="77777777" w:rsidR="00995AA1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529D751A" w14:textId="77777777" w:rsidR="00995AA1" w:rsidRPr="00995AA1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DA2520A" w14:textId="77777777" w:rsidR="00995AA1" w:rsidRPr="003D1DD8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5732438A" w14:textId="77777777" w:rsidR="00995AA1" w:rsidRPr="003D1DD8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3E55F35A" w14:textId="77777777" w:rsidR="00A10181" w:rsidRPr="003D1DD8" w:rsidRDefault="00A1018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0265A4F5" w14:textId="77777777" w:rsidR="001C40C1" w:rsidRPr="003D1DD8" w:rsidRDefault="001C40C1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175" w:type="dxa"/>
          </w:tcPr>
          <w:p w14:paraId="1075F5A4" w14:textId="77777777" w:rsidR="00386ABA" w:rsidRPr="003D1DD8" w:rsidRDefault="00386ABA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  <w:p w14:paraId="185D559F" w14:textId="77777777" w:rsidR="00CA442F" w:rsidRPr="003D1DD8" w:rsidRDefault="00CA442F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  <w:p w14:paraId="4FAA725A" w14:textId="77777777" w:rsidR="00CA442F" w:rsidRPr="003D1DD8" w:rsidRDefault="00CA442F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  <w:p w14:paraId="58F1CC5F" w14:textId="77777777" w:rsidR="00995AA1" w:rsidRDefault="00995AA1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  <w:p w14:paraId="4F3A4502" w14:textId="039BDBB5" w:rsidR="00CA442F" w:rsidRPr="003D1DD8" w:rsidRDefault="00CA442F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6ABA" w:rsidRPr="003D1DD8" w14:paraId="347937EC" w14:textId="77777777" w:rsidTr="003D1DD8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7558651" w14:textId="77777777" w:rsidR="00386ABA" w:rsidRPr="003D1DD8" w:rsidRDefault="00386ABA" w:rsidP="001571A9">
            <w:pPr>
              <w:pStyle w:val="Tablebodycopy"/>
              <w:rPr>
                <w:rFonts w:asciiTheme="minorHAnsi" w:hAnsiTheme="minorHAnsi" w:cstheme="minorHAnsi"/>
                <w:b/>
              </w:rPr>
            </w:pPr>
            <w:r w:rsidRPr="003D1DD8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5974" w:type="dxa"/>
            <w:shd w:val="clear" w:color="auto" w:fill="auto"/>
            <w:tcMar>
              <w:top w:w="113" w:type="dxa"/>
              <w:bottom w:w="113" w:type="dxa"/>
            </w:tcMar>
          </w:tcPr>
          <w:p w14:paraId="470E89D9" w14:textId="77777777" w:rsidR="00386ABA" w:rsidRPr="003D1DD8" w:rsidRDefault="00A10181" w:rsidP="007E42CA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>To have</w:t>
            </w:r>
            <w:r w:rsidR="00386ABA" w:rsidRPr="003D1D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86ABA" w:rsidRPr="003D1DD8">
              <w:rPr>
                <w:rFonts w:asciiTheme="minorHAnsi" w:hAnsiTheme="minorHAnsi" w:cstheme="minorHAnsi"/>
              </w:rPr>
              <w:t>drive</w:t>
            </w:r>
            <w:proofErr w:type="spellEnd"/>
            <w:r w:rsidR="00386ABA" w:rsidRPr="003D1DD8">
              <w:rPr>
                <w:rFonts w:asciiTheme="minorHAnsi" w:hAnsiTheme="minorHAnsi" w:cstheme="minorHAnsi"/>
              </w:rPr>
              <w:t>, vision and enthusiasm for the early years setting</w:t>
            </w:r>
          </w:p>
          <w:p w14:paraId="13CB1B0F" w14:textId="77777777" w:rsidR="00386ABA" w:rsidRPr="003D1DD8" w:rsidRDefault="00386ABA" w:rsidP="007E42CA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Commitment to getting the best outcomes for all </w:t>
            </w:r>
            <w:proofErr w:type="gramStart"/>
            <w:r w:rsidRPr="003D1DD8">
              <w:rPr>
                <w:rFonts w:asciiTheme="minorHAnsi" w:hAnsiTheme="minorHAnsi" w:cstheme="minorHAnsi"/>
              </w:rPr>
              <w:t>pupils</w:t>
            </w:r>
            <w:proofErr w:type="gramEnd"/>
          </w:p>
          <w:p w14:paraId="71D9BE07" w14:textId="77777777" w:rsidR="00386ABA" w:rsidRPr="003D1DD8" w:rsidRDefault="00386ABA" w:rsidP="007E42CA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Uphold and promote the ethos and values of the </w:t>
            </w:r>
            <w:proofErr w:type="gramStart"/>
            <w:r w:rsidRPr="003D1DD8">
              <w:rPr>
                <w:rFonts w:asciiTheme="minorHAnsi" w:hAnsiTheme="minorHAnsi" w:cstheme="minorHAnsi"/>
              </w:rPr>
              <w:t>school</w:t>
            </w:r>
            <w:proofErr w:type="gramEnd"/>
          </w:p>
          <w:p w14:paraId="495BF97F" w14:textId="77777777" w:rsidR="00386ABA" w:rsidRPr="003D1DD8" w:rsidRDefault="00386ABA" w:rsidP="007E42CA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Ability to </w:t>
            </w:r>
            <w:proofErr w:type="spellStart"/>
            <w:r w:rsidRPr="003D1DD8">
              <w:rPr>
                <w:rFonts w:asciiTheme="minorHAnsi" w:hAnsiTheme="minorHAnsi" w:cstheme="minorHAnsi"/>
              </w:rPr>
              <w:t>prioritise</w:t>
            </w:r>
            <w:proofErr w:type="spellEnd"/>
            <w:r w:rsidRPr="003D1DD8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3D1DD8">
              <w:rPr>
                <w:rFonts w:asciiTheme="minorHAnsi" w:hAnsiTheme="minorHAnsi" w:cstheme="minorHAnsi"/>
              </w:rPr>
              <w:t>effectively</w:t>
            </w:r>
            <w:proofErr w:type="gramEnd"/>
          </w:p>
          <w:p w14:paraId="687F46CA" w14:textId="2F62C6C9" w:rsidR="001C40C1" w:rsidRPr="003D1DD8" w:rsidRDefault="00A10181" w:rsidP="007E42CA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To be well </w:t>
            </w:r>
            <w:proofErr w:type="spellStart"/>
            <w:proofErr w:type="gramStart"/>
            <w:r w:rsidRPr="003D1DD8">
              <w:rPr>
                <w:rFonts w:asciiTheme="minorHAnsi" w:hAnsiTheme="minorHAnsi" w:cstheme="minorHAnsi"/>
              </w:rPr>
              <w:t>organi</w:t>
            </w:r>
            <w:r w:rsidR="00096925">
              <w:rPr>
                <w:rFonts w:asciiTheme="minorHAnsi" w:hAnsiTheme="minorHAnsi" w:cstheme="minorHAnsi"/>
              </w:rPr>
              <w:t>s</w:t>
            </w:r>
            <w:r w:rsidRPr="003D1DD8">
              <w:rPr>
                <w:rFonts w:asciiTheme="minorHAnsi" w:hAnsiTheme="minorHAnsi" w:cstheme="minorHAnsi"/>
              </w:rPr>
              <w:t>ed</w:t>
            </w:r>
            <w:proofErr w:type="spellEnd"/>
            <w:r w:rsidRPr="003D1DD8">
              <w:rPr>
                <w:rFonts w:asciiTheme="minorHAnsi" w:hAnsiTheme="minorHAnsi" w:cstheme="minorHAnsi"/>
              </w:rPr>
              <w:t xml:space="preserve">  and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be able to work under pressure whilst maintaining a positive approach to your work and relationships with others</w:t>
            </w:r>
          </w:p>
          <w:p w14:paraId="75CBA26C" w14:textId="77777777" w:rsidR="00386ABA" w:rsidRPr="003D1DD8" w:rsidRDefault="00386ABA" w:rsidP="007E42CA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Maintain confidentiality at all </w:t>
            </w:r>
            <w:proofErr w:type="gramStart"/>
            <w:r w:rsidRPr="003D1DD8">
              <w:rPr>
                <w:rFonts w:asciiTheme="minorHAnsi" w:hAnsiTheme="minorHAnsi" w:cstheme="minorHAnsi"/>
              </w:rPr>
              <w:t>times</w:t>
            </w:r>
            <w:proofErr w:type="gramEnd"/>
          </w:p>
          <w:p w14:paraId="202310C8" w14:textId="77777777" w:rsidR="00386ABA" w:rsidRPr="003D1DD8" w:rsidRDefault="00386ABA" w:rsidP="007E42CA">
            <w:pPr>
              <w:pStyle w:val="Tablecopybullete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D1DD8">
              <w:rPr>
                <w:rFonts w:asciiTheme="minorHAnsi" w:hAnsiTheme="minorHAnsi" w:cstheme="minorHAnsi"/>
              </w:rPr>
              <w:t xml:space="preserve">Commitment to safeguarding, equality, </w:t>
            </w:r>
            <w:proofErr w:type="gramStart"/>
            <w:r w:rsidRPr="003D1DD8">
              <w:rPr>
                <w:rFonts w:asciiTheme="minorHAnsi" w:hAnsiTheme="minorHAnsi" w:cstheme="minorHAnsi"/>
              </w:rPr>
              <w:t>diversity</w:t>
            </w:r>
            <w:proofErr w:type="gramEnd"/>
            <w:r w:rsidRPr="003D1DD8">
              <w:rPr>
                <w:rFonts w:asciiTheme="minorHAnsi" w:hAnsiTheme="minorHAnsi" w:cstheme="minorHAnsi"/>
              </w:rPr>
              <w:t xml:space="preserve"> and inclusion</w:t>
            </w:r>
          </w:p>
          <w:p w14:paraId="7C4792C2" w14:textId="77777777" w:rsidR="00386ABA" w:rsidRPr="003D1DD8" w:rsidRDefault="00386ABA" w:rsidP="00A10181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0D60EF7" w14:textId="77777777" w:rsidR="00995AA1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0F09088D" w14:textId="77777777" w:rsidR="00995AA1" w:rsidRPr="00995AA1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6899D57F" w14:textId="77777777" w:rsidR="00995AA1" w:rsidRPr="003D1DD8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70A065E4" w14:textId="77777777" w:rsidR="00995AA1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5471C63A" w14:textId="77777777" w:rsidR="00995AA1" w:rsidRPr="00995AA1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BCE7637" w14:textId="77777777" w:rsidR="00995AA1" w:rsidRPr="003D1DD8" w:rsidRDefault="00995AA1" w:rsidP="00995AA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2A99D8F9" w14:textId="77777777" w:rsidR="00A10181" w:rsidRPr="003D1DD8" w:rsidRDefault="00A10181" w:rsidP="00A1018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6B259CC0" w14:textId="77777777" w:rsidR="00A10181" w:rsidRPr="003D1DD8" w:rsidRDefault="00A10181" w:rsidP="00A1018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CFB58DB" w14:textId="77777777" w:rsidR="00A10181" w:rsidRPr="003D1DD8" w:rsidRDefault="00A10181" w:rsidP="00A1018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718C7AA2" w14:textId="77777777" w:rsidR="00A10181" w:rsidRDefault="00A10181" w:rsidP="00A1018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5499815" w14:textId="77777777" w:rsidR="00995AA1" w:rsidRDefault="00995AA1" w:rsidP="00A1018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35C2196" w14:textId="77777777" w:rsidR="00A10181" w:rsidRPr="003D1DD8" w:rsidRDefault="00A10181" w:rsidP="00A1018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60816E07" w14:textId="77777777" w:rsidR="00A10181" w:rsidRPr="003D1DD8" w:rsidRDefault="00A10181" w:rsidP="00A10181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  <w:r w:rsidRPr="003D1DD8">
              <w:rPr>
                <w:rFonts w:asciiTheme="minorHAnsi" w:hAnsiTheme="minorHAnsi" w:cstheme="minorHAnsi"/>
              </w:rPr>
              <w:sym w:font="Wingdings" w:char="F0FC"/>
            </w:r>
          </w:p>
          <w:p w14:paraId="6066EA04" w14:textId="77777777" w:rsidR="00386ABA" w:rsidRPr="003D1DD8" w:rsidRDefault="00386ABA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</w:tcPr>
          <w:p w14:paraId="672C95BC" w14:textId="77777777" w:rsidR="00386ABA" w:rsidRPr="003D1DD8" w:rsidRDefault="00386ABA" w:rsidP="00CA442F">
            <w:pPr>
              <w:pStyle w:val="Tablecopybulleted"/>
              <w:numPr>
                <w:ilvl w:val="0"/>
                <w:numId w:val="0"/>
              </w:numPr>
              <w:ind w:left="3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631E6B" w14:textId="77777777" w:rsidR="003D1DD8" w:rsidRDefault="003D1DD8" w:rsidP="001571A9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5A92C5DD" w14:textId="77777777" w:rsidR="001571A9" w:rsidRPr="003D1DD8" w:rsidRDefault="001571A9" w:rsidP="001571A9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D1DD8">
        <w:rPr>
          <w:rFonts w:asciiTheme="minorHAnsi" w:hAnsiTheme="minorHAnsi" w:cstheme="minorHAnsi"/>
          <w:sz w:val="24"/>
          <w:szCs w:val="24"/>
        </w:rPr>
        <w:t>Notes:</w:t>
      </w:r>
    </w:p>
    <w:p w14:paraId="4BBD84B4" w14:textId="77777777" w:rsidR="001571A9" w:rsidRPr="003D1DD8" w:rsidRDefault="001571A9" w:rsidP="001571A9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This job description may be amended at any time in consultation with the postholder. </w:t>
      </w:r>
    </w:p>
    <w:p w14:paraId="4098C9ED" w14:textId="4E7BAF28" w:rsidR="00734F2C" w:rsidRPr="003D1DD8" w:rsidRDefault="00734F2C" w:rsidP="001571A9">
      <w:pPr>
        <w:pStyle w:val="1bodycopy10pt"/>
        <w:rPr>
          <w:rFonts w:asciiTheme="minorHAnsi" w:hAnsiTheme="minorHAnsi" w:cstheme="minorHAnsi"/>
        </w:rPr>
      </w:pPr>
      <w:r w:rsidRPr="003D1DD8">
        <w:rPr>
          <w:rFonts w:asciiTheme="minorHAnsi" w:hAnsiTheme="minorHAnsi" w:cstheme="minorHAnsi"/>
        </w:rPr>
        <w:t xml:space="preserve">If you don’t have all of the experience listed above but are interested in applying, </w:t>
      </w:r>
      <w:r w:rsidR="00A10181" w:rsidRPr="003D1DD8">
        <w:rPr>
          <w:rFonts w:asciiTheme="minorHAnsi" w:hAnsiTheme="minorHAnsi" w:cstheme="minorHAnsi"/>
        </w:rPr>
        <w:t xml:space="preserve">please </w:t>
      </w:r>
      <w:r w:rsidRPr="003D1DD8">
        <w:rPr>
          <w:rFonts w:asciiTheme="minorHAnsi" w:hAnsiTheme="minorHAnsi" w:cstheme="minorHAnsi"/>
        </w:rPr>
        <w:t xml:space="preserve">contact </w:t>
      </w:r>
      <w:r w:rsidR="00096925">
        <w:rPr>
          <w:rFonts w:asciiTheme="minorHAnsi" w:hAnsiTheme="minorHAnsi" w:cstheme="minorHAnsi"/>
        </w:rPr>
        <w:t>the school</w:t>
      </w:r>
      <w:r w:rsidRPr="003D1DD8">
        <w:rPr>
          <w:rFonts w:asciiTheme="minorHAnsi" w:hAnsiTheme="minorHAnsi" w:cstheme="minorHAnsi"/>
        </w:rPr>
        <w:t>.</w:t>
      </w:r>
    </w:p>
    <w:p w14:paraId="40876F73" w14:textId="77777777" w:rsidR="001571A9" w:rsidRPr="003D1DD8" w:rsidRDefault="001571A9" w:rsidP="001571A9">
      <w:pPr>
        <w:pStyle w:val="1bodycopy10pt"/>
        <w:rPr>
          <w:rFonts w:asciiTheme="minorHAnsi" w:hAnsiTheme="minorHAnsi" w:cstheme="minorHAnsi"/>
        </w:rPr>
      </w:pPr>
    </w:p>
    <w:sectPr w:rsidR="001571A9" w:rsidRPr="003D1DD8" w:rsidSect="00620401">
      <w:head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426" w:right="1077" w:bottom="113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1DE9" w14:textId="77777777" w:rsidR="00620401" w:rsidRDefault="00620401" w:rsidP="00626EDA">
      <w:r>
        <w:separator/>
      </w:r>
    </w:p>
  </w:endnote>
  <w:endnote w:type="continuationSeparator" w:id="0">
    <w:p w14:paraId="4B098937" w14:textId="77777777" w:rsidR="00620401" w:rsidRDefault="00620401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1302" w14:textId="77777777" w:rsidR="001C40C1" w:rsidRDefault="001B55E2">
    <w:pPr>
      <w:pStyle w:val="Footer"/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995AA1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A91E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995AA1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92C3" w14:textId="77777777" w:rsidR="00620401" w:rsidRDefault="00620401" w:rsidP="00626EDA">
      <w:r>
        <w:separator/>
      </w:r>
    </w:p>
  </w:footnote>
  <w:footnote w:type="continuationSeparator" w:id="0">
    <w:p w14:paraId="0CEAA635" w14:textId="77777777" w:rsidR="00620401" w:rsidRDefault="00620401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D64C" w14:textId="77777777" w:rsidR="001B55E2" w:rsidRDefault="00512AB4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48B1F32" wp14:editId="1838B1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3F8">
      <w:rPr>
        <w:noProof/>
      </w:rPr>
      <w:pict w14:anchorId="51F22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BB85" w14:textId="77777777" w:rsidR="001B55E2" w:rsidRDefault="001B55E2"/>
  <w:p w14:paraId="438AB069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.75pt" o:bullet="t">
        <v:imagedata r:id="rId1" o:title="Tick"/>
      </v:shape>
    </w:pict>
  </w:numPicBullet>
  <w:numPicBullet w:numPicBulletId="1">
    <w:pict>
      <v:shape id="_x0000_i1027" type="#_x0000_t75" style="width:30.75pt;height:30.75pt" o:bullet="t">
        <v:imagedata r:id="rId2" o:title="Cross"/>
      </v:shape>
    </w:pict>
  </w:numPicBullet>
  <w:numPicBullet w:numPicBulletId="2">
    <w:pict>
      <v:shape id="_x0000_i1028" type="#_x0000_t75" style="width:210.75pt;height:334.5pt" o:bullet="t">
        <v:imagedata r:id="rId3" o:title="art1EF6"/>
      </v:shape>
    </w:pict>
  </w:numPicBullet>
  <w:numPicBullet w:numPicBulletId="3">
    <w:pict>
      <v:shape id="_x0000_i1029" type="#_x0000_t75" style="width:210.75pt;height:334.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8570842">
    <w:abstractNumId w:val="14"/>
  </w:num>
  <w:num w:numId="2" w16cid:durableId="404377097">
    <w:abstractNumId w:val="3"/>
  </w:num>
  <w:num w:numId="3" w16cid:durableId="1673293634">
    <w:abstractNumId w:val="9"/>
  </w:num>
  <w:num w:numId="4" w16cid:durableId="1744596242">
    <w:abstractNumId w:val="15"/>
  </w:num>
  <w:num w:numId="5" w16cid:durableId="1538545281">
    <w:abstractNumId w:val="1"/>
  </w:num>
  <w:num w:numId="6" w16cid:durableId="361631262">
    <w:abstractNumId w:val="6"/>
  </w:num>
  <w:num w:numId="7" w16cid:durableId="1639649390">
    <w:abstractNumId w:val="2"/>
  </w:num>
  <w:num w:numId="8" w16cid:durableId="592128940">
    <w:abstractNumId w:val="4"/>
  </w:num>
  <w:num w:numId="9" w16cid:durableId="810053394">
    <w:abstractNumId w:val="17"/>
  </w:num>
  <w:num w:numId="10" w16cid:durableId="640112967">
    <w:abstractNumId w:val="9"/>
  </w:num>
  <w:num w:numId="11" w16cid:durableId="912010484">
    <w:abstractNumId w:val="3"/>
  </w:num>
  <w:num w:numId="12" w16cid:durableId="868877305">
    <w:abstractNumId w:val="17"/>
  </w:num>
  <w:num w:numId="13" w16cid:durableId="659503231">
    <w:abstractNumId w:val="14"/>
  </w:num>
  <w:num w:numId="14" w16cid:durableId="613949463">
    <w:abstractNumId w:val="15"/>
  </w:num>
  <w:num w:numId="15" w16cid:durableId="683746538">
    <w:abstractNumId w:val="2"/>
  </w:num>
  <w:num w:numId="16" w16cid:durableId="1749645807">
    <w:abstractNumId w:val="4"/>
  </w:num>
  <w:num w:numId="17" w16cid:durableId="751581603">
    <w:abstractNumId w:val="10"/>
  </w:num>
  <w:num w:numId="18" w16cid:durableId="543908360">
    <w:abstractNumId w:val="8"/>
  </w:num>
  <w:num w:numId="19" w16cid:durableId="457340447">
    <w:abstractNumId w:val="13"/>
  </w:num>
  <w:num w:numId="20" w16cid:durableId="739210084">
    <w:abstractNumId w:val="0"/>
  </w:num>
  <w:num w:numId="21" w16cid:durableId="1745370116">
    <w:abstractNumId w:val="5"/>
  </w:num>
  <w:num w:numId="22" w16cid:durableId="1852522623">
    <w:abstractNumId w:val="7"/>
  </w:num>
  <w:num w:numId="23" w16cid:durableId="408312045">
    <w:abstractNumId w:val="11"/>
  </w:num>
  <w:num w:numId="24" w16cid:durableId="1063025522">
    <w:abstractNumId w:val="12"/>
  </w:num>
  <w:num w:numId="25" w16cid:durableId="194271451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4"/>
    <w:rsid w:val="00015B1A"/>
    <w:rsid w:val="0002254B"/>
    <w:rsid w:val="00026691"/>
    <w:rsid w:val="00035146"/>
    <w:rsid w:val="00042036"/>
    <w:rsid w:val="000434AB"/>
    <w:rsid w:val="00082050"/>
    <w:rsid w:val="00096925"/>
    <w:rsid w:val="000A569F"/>
    <w:rsid w:val="000B77E5"/>
    <w:rsid w:val="000E2BB4"/>
    <w:rsid w:val="000F5932"/>
    <w:rsid w:val="00101536"/>
    <w:rsid w:val="0011669C"/>
    <w:rsid w:val="001201E4"/>
    <w:rsid w:val="00123ADF"/>
    <w:rsid w:val="001357C9"/>
    <w:rsid w:val="001515CC"/>
    <w:rsid w:val="001571A9"/>
    <w:rsid w:val="0017045F"/>
    <w:rsid w:val="001978C4"/>
    <w:rsid w:val="001A7BA7"/>
    <w:rsid w:val="001B55E2"/>
    <w:rsid w:val="001C40C1"/>
    <w:rsid w:val="001E3CA3"/>
    <w:rsid w:val="00230062"/>
    <w:rsid w:val="00235450"/>
    <w:rsid w:val="002500CB"/>
    <w:rsid w:val="002710E5"/>
    <w:rsid w:val="00275D5E"/>
    <w:rsid w:val="00297050"/>
    <w:rsid w:val="002C15FF"/>
    <w:rsid w:val="002D7D32"/>
    <w:rsid w:val="002E16E7"/>
    <w:rsid w:val="002F4E11"/>
    <w:rsid w:val="00326044"/>
    <w:rsid w:val="003365A2"/>
    <w:rsid w:val="00354868"/>
    <w:rsid w:val="00375061"/>
    <w:rsid w:val="00386ABA"/>
    <w:rsid w:val="003B2EB4"/>
    <w:rsid w:val="003C1D02"/>
    <w:rsid w:val="003C725F"/>
    <w:rsid w:val="003D1DD8"/>
    <w:rsid w:val="003F2BD9"/>
    <w:rsid w:val="003F6230"/>
    <w:rsid w:val="003F7EE1"/>
    <w:rsid w:val="0046077F"/>
    <w:rsid w:val="00465755"/>
    <w:rsid w:val="004750A7"/>
    <w:rsid w:val="00483E92"/>
    <w:rsid w:val="00492175"/>
    <w:rsid w:val="004944EE"/>
    <w:rsid w:val="004B05BB"/>
    <w:rsid w:val="004B3C9A"/>
    <w:rsid w:val="004C0D60"/>
    <w:rsid w:val="004D2DB0"/>
    <w:rsid w:val="004E0079"/>
    <w:rsid w:val="004F463D"/>
    <w:rsid w:val="004F50AC"/>
    <w:rsid w:val="005076D5"/>
    <w:rsid w:val="00510ED3"/>
    <w:rsid w:val="00512916"/>
    <w:rsid w:val="00512AB4"/>
    <w:rsid w:val="00522F69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F16F8"/>
    <w:rsid w:val="00620401"/>
    <w:rsid w:val="0062626B"/>
    <w:rsid w:val="00626EDA"/>
    <w:rsid w:val="00680CD2"/>
    <w:rsid w:val="006932D2"/>
    <w:rsid w:val="006A2B54"/>
    <w:rsid w:val="006C2ED5"/>
    <w:rsid w:val="006C5A82"/>
    <w:rsid w:val="006D0288"/>
    <w:rsid w:val="006F569D"/>
    <w:rsid w:val="006F7E8A"/>
    <w:rsid w:val="0070665E"/>
    <w:rsid w:val="007070A1"/>
    <w:rsid w:val="0071061F"/>
    <w:rsid w:val="00710A94"/>
    <w:rsid w:val="0072620F"/>
    <w:rsid w:val="00734F2C"/>
    <w:rsid w:val="00735B7D"/>
    <w:rsid w:val="00740AC8"/>
    <w:rsid w:val="0078236A"/>
    <w:rsid w:val="007C5AC9"/>
    <w:rsid w:val="007D268D"/>
    <w:rsid w:val="007E217D"/>
    <w:rsid w:val="007E42CA"/>
    <w:rsid w:val="007E6128"/>
    <w:rsid w:val="007F2F4C"/>
    <w:rsid w:val="007F641D"/>
    <w:rsid w:val="007F788B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941E7"/>
    <w:rsid w:val="008C1253"/>
    <w:rsid w:val="008F3158"/>
    <w:rsid w:val="008F744A"/>
    <w:rsid w:val="009122BB"/>
    <w:rsid w:val="00972125"/>
    <w:rsid w:val="0099114F"/>
    <w:rsid w:val="00995697"/>
    <w:rsid w:val="00995AA1"/>
    <w:rsid w:val="009A267F"/>
    <w:rsid w:val="009A448F"/>
    <w:rsid w:val="009B1F2D"/>
    <w:rsid w:val="009C6703"/>
    <w:rsid w:val="009D1474"/>
    <w:rsid w:val="009E331F"/>
    <w:rsid w:val="009F66A8"/>
    <w:rsid w:val="00A10181"/>
    <w:rsid w:val="00A466EE"/>
    <w:rsid w:val="00A62B49"/>
    <w:rsid w:val="00A753AA"/>
    <w:rsid w:val="00AA6E73"/>
    <w:rsid w:val="00AD3666"/>
    <w:rsid w:val="00AD407A"/>
    <w:rsid w:val="00AD4706"/>
    <w:rsid w:val="00B257C4"/>
    <w:rsid w:val="00B4263C"/>
    <w:rsid w:val="00B5559F"/>
    <w:rsid w:val="00B61796"/>
    <w:rsid w:val="00B6679E"/>
    <w:rsid w:val="00B717A9"/>
    <w:rsid w:val="00B846C2"/>
    <w:rsid w:val="00B95F60"/>
    <w:rsid w:val="00B967AD"/>
    <w:rsid w:val="00BE2BC0"/>
    <w:rsid w:val="00BE3E54"/>
    <w:rsid w:val="00C10061"/>
    <w:rsid w:val="00C247FC"/>
    <w:rsid w:val="00C27786"/>
    <w:rsid w:val="00C3589D"/>
    <w:rsid w:val="00C4731F"/>
    <w:rsid w:val="00C51C6A"/>
    <w:rsid w:val="00C67FE8"/>
    <w:rsid w:val="00C8314B"/>
    <w:rsid w:val="00C91F46"/>
    <w:rsid w:val="00CA442F"/>
    <w:rsid w:val="00CC53BA"/>
    <w:rsid w:val="00CD23C4"/>
    <w:rsid w:val="00CD2BC6"/>
    <w:rsid w:val="00CE6705"/>
    <w:rsid w:val="00CF553F"/>
    <w:rsid w:val="00D117A8"/>
    <w:rsid w:val="00D11C7E"/>
    <w:rsid w:val="00D30239"/>
    <w:rsid w:val="00D46AE0"/>
    <w:rsid w:val="00D508B4"/>
    <w:rsid w:val="00D86752"/>
    <w:rsid w:val="00D87723"/>
    <w:rsid w:val="00D95FA0"/>
    <w:rsid w:val="00DA43DE"/>
    <w:rsid w:val="00DA5725"/>
    <w:rsid w:val="00DA7F11"/>
    <w:rsid w:val="00DC28D6"/>
    <w:rsid w:val="00DC5FAC"/>
    <w:rsid w:val="00DF23F8"/>
    <w:rsid w:val="00DF66B4"/>
    <w:rsid w:val="00E00085"/>
    <w:rsid w:val="00E129D7"/>
    <w:rsid w:val="00E24FDF"/>
    <w:rsid w:val="00E3210F"/>
    <w:rsid w:val="00E46233"/>
    <w:rsid w:val="00E647DF"/>
    <w:rsid w:val="00E763E4"/>
    <w:rsid w:val="00E81FBA"/>
    <w:rsid w:val="00E82606"/>
    <w:rsid w:val="00E9136B"/>
    <w:rsid w:val="00EF22F0"/>
    <w:rsid w:val="00EF631F"/>
    <w:rsid w:val="00F02A4E"/>
    <w:rsid w:val="00F05997"/>
    <w:rsid w:val="00F139E0"/>
    <w:rsid w:val="00F37FE1"/>
    <w:rsid w:val="00F519DC"/>
    <w:rsid w:val="00F82220"/>
    <w:rsid w:val="00F84228"/>
    <w:rsid w:val="00F9563C"/>
    <w:rsid w:val="00F97695"/>
    <w:rsid w:val="00FA4EC5"/>
    <w:rsid w:val="00FC5814"/>
    <w:rsid w:val="00FD2707"/>
    <w:rsid w:val="00FD7EB4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4B73088"/>
  <w15:docId w15:val="{95A6DCEF-8E2B-45A0-8BF8-844B7239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6AB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6ABA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eachers-standard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chool-teachers-pay-and-condi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lenister\Downloads\TK-model-job-description-and-person-specification-template-201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450ad-59b8-4713-aaa2-5a9d9b281b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EAF0A2804D84BA491395F1F478CB9" ma:contentTypeVersion="13" ma:contentTypeDescription="Create a new document." ma:contentTypeScope="" ma:versionID="62184c49b41d8d1974ec2bfdb375ade9">
  <xsd:schema xmlns:xsd="http://www.w3.org/2001/XMLSchema" xmlns:xs="http://www.w3.org/2001/XMLSchema" xmlns:p="http://schemas.microsoft.com/office/2006/metadata/properties" xmlns:ns3="942450ad-59b8-4713-aaa2-5a9d9b281b93" targetNamespace="http://schemas.microsoft.com/office/2006/metadata/properties" ma:root="true" ma:fieldsID="9abdf546b71e2e64cbe0b4648f095692" ns3:_="">
    <xsd:import namespace="942450ad-59b8-4713-aaa2-5a9d9b281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50ad-59b8-4713-aaa2-5a9d9b281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84FB8-3313-44C9-B8E3-C00269F5E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8262-0070-4068-A524-3206A265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F0E09-0B0C-4518-BE71-7D9B43D89071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942450ad-59b8-4713-aaa2-5a9d9b281b9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7117D7-28AB-4C42-A66B-F1E615BE3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450ad-59b8-4713-aaa2-5a9d9b281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(2)</Template>
  <TotalTime>1</TotalTime>
  <Pages>3</Pages>
  <Words>1014</Words>
  <Characters>5782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Links>
    <vt:vector size="36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2687019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http://www.thekeysupport.com/compliance</vt:lpwstr>
      </vt:variant>
      <vt:variant>
        <vt:lpwstr/>
      </vt:variant>
      <vt:variant>
        <vt:i4>5832716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http://www.thekeysupport.com/gov-recruitment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http://www.thekeysupport.com/sl-recruitment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Stepanie Glenister</dc:creator>
  <cp:lastModifiedBy>Beverley Komorowska</cp:lastModifiedBy>
  <cp:revision>2</cp:revision>
  <cp:lastPrinted>2022-12-08T09:48:00Z</cp:lastPrinted>
  <dcterms:created xsi:type="dcterms:W3CDTF">2024-02-01T17:52:00Z</dcterms:created>
  <dcterms:modified xsi:type="dcterms:W3CDTF">2024-02-01T17:52:00Z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0x010100EAFEAF0A2804D84BA491395F1F478CB9</vt:lpwstr>
  </property>
  <property fmtid="{D5CDD505-2E9C-101B-9397-08002B2CF9AE}" pid="3" name="MediaServiceImageTags">
    <vt:lpwstr/>
  </property>
</Properties>
</file>