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413" w:rsidRPr="00024EE6" w:rsidRDefault="006F015F">
      <w:pPr>
        <w:ind w:left="232"/>
        <w:rPr>
          <w:b/>
          <w:sz w:val="28"/>
          <w:u w:val="single"/>
        </w:rPr>
      </w:pPr>
      <w:bookmarkStart w:id="0" w:name="_GoBack"/>
      <w:bookmarkEnd w:id="0"/>
      <w:r w:rsidRPr="00024EE6">
        <w:rPr>
          <w:b/>
          <w:sz w:val="28"/>
          <w:u w:val="single"/>
        </w:rPr>
        <w:t>Recruitment</w:t>
      </w:r>
      <w:r w:rsidRPr="00024EE6">
        <w:rPr>
          <w:b/>
          <w:spacing w:val="-7"/>
          <w:sz w:val="28"/>
          <w:u w:val="single"/>
        </w:rPr>
        <w:t xml:space="preserve"> </w:t>
      </w:r>
      <w:r w:rsidR="00684D52">
        <w:rPr>
          <w:b/>
          <w:spacing w:val="-2"/>
          <w:sz w:val="28"/>
          <w:u w:val="single"/>
        </w:rPr>
        <w:t>M</w:t>
      </w:r>
      <w:r w:rsidRPr="00024EE6">
        <w:rPr>
          <w:b/>
          <w:spacing w:val="-2"/>
          <w:sz w:val="28"/>
          <w:u w:val="single"/>
        </w:rPr>
        <w:t>onitoring</w:t>
      </w:r>
      <w:r w:rsidR="00684D52">
        <w:rPr>
          <w:b/>
          <w:spacing w:val="-2"/>
          <w:sz w:val="28"/>
          <w:u w:val="single"/>
        </w:rPr>
        <w:t xml:space="preserve"> Form</w:t>
      </w:r>
    </w:p>
    <w:p w:rsidR="00690413" w:rsidRDefault="00690413">
      <w:pPr>
        <w:pStyle w:val="BodyText"/>
        <w:spacing w:before="129"/>
        <w:rPr>
          <w:b/>
        </w:rPr>
      </w:pPr>
    </w:p>
    <w:p w:rsidR="00690413" w:rsidRDefault="006F015F">
      <w:pPr>
        <w:pStyle w:val="BodyText"/>
        <w:ind w:left="232"/>
        <w:rPr>
          <w:spacing w:val="-2"/>
        </w:rPr>
      </w:pPr>
      <w:r>
        <w:t>Post</w:t>
      </w:r>
      <w:r>
        <w:rPr>
          <w:spacing w:val="-4"/>
        </w:rPr>
        <w:t xml:space="preserve"> </w:t>
      </w:r>
      <w:r>
        <w:rPr>
          <w:spacing w:val="-2"/>
        </w:rPr>
        <w:t>title:</w:t>
      </w:r>
    </w:p>
    <w:p w:rsidR="00024EE6" w:rsidRDefault="00024EE6">
      <w:pPr>
        <w:pStyle w:val="BodyText"/>
        <w:ind w:left="232"/>
      </w:pPr>
    </w:p>
    <w:p w:rsidR="00690413" w:rsidRDefault="006F015F">
      <w:pPr>
        <w:pStyle w:val="BodyText"/>
        <w:spacing w:before="129"/>
        <w:ind w:left="232"/>
      </w:pPr>
      <w:r>
        <w:t>Closing</w:t>
      </w:r>
      <w:r>
        <w:rPr>
          <w:spacing w:val="-9"/>
        </w:rPr>
        <w:t xml:space="preserve"> </w:t>
      </w:r>
      <w:r>
        <w:rPr>
          <w:spacing w:val="-2"/>
        </w:rPr>
        <w:t>date:</w:t>
      </w:r>
    </w:p>
    <w:p w:rsidR="00690413" w:rsidRDefault="00690413">
      <w:pPr>
        <w:pStyle w:val="BodyText"/>
        <w:spacing w:before="125"/>
      </w:pPr>
    </w:p>
    <w:p w:rsidR="00690413" w:rsidRDefault="006F015F">
      <w:pPr>
        <w:pStyle w:val="BodyText"/>
        <w:ind w:left="232" w:right="246"/>
      </w:pPr>
      <w:r>
        <w:t>To help us ensure that we are recruiting people in a fair and non-discriminatory way, all job applicants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themselves.</w:t>
      </w:r>
      <w:r w:rsidR="00684D52">
        <w:rPr>
          <w:spacing w:val="40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sections below by ticking the appropriate box.</w:t>
      </w:r>
      <w:r>
        <w:rPr>
          <w:spacing w:val="40"/>
        </w:rPr>
        <w:t xml:space="preserve"> </w:t>
      </w:r>
      <w:r>
        <w:t>This information will be treated as confidential.</w:t>
      </w:r>
      <w:r w:rsidR="00E97A90">
        <w:rPr>
          <w:spacing w:val="40"/>
        </w:rPr>
        <w:t xml:space="preserve"> </w:t>
      </w:r>
      <w:r w:rsidR="00E97A90">
        <w:t xml:space="preserve">It will be </w:t>
      </w:r>
      <w:r>
        <w:t>separated from your application form and will not be seen by the recruitment panel.</w:t>
      </w:r>
    </w:p>
    <w:p w:rsidR="0039602D" w:rsidRDefault="0039602D">
      <w:pPr>
        <w:pStyle w:val="BodyText"/>
        <w:ind w:left="232" w:right="246"/>
      </w:pPr>
    </w:p>
    <w:p w:rsidR="0039602D" w:rsidRDefault="0039602D" w:rsidP="0039602D">
      <w:pPr>
        <w:pStyle w:val="BodyText"/>
        <w:numPr>
          <w:ilvl w:val="0"/>
          <w:numId w:val="2"/>
        </w:numPr>
        <w:ind w:right="246"/>
        <w:rPr>
          <w:b/>
        </w:rPr>
      </w:pPr>
      <w:r w:rsidRPr="0039602D">
        <w:rPr>
          <w:b/>
        </w:rPr>
        <w:t>Gender</w:t>
      </w:r>
    </w:p>
    <w:p w:rsidR="0039602D" w:rsidRDefault="0039602D" w:rsidP="0039602D">
      <w:pPr>
        <w:pStyle w:val="BodyText"/>
        <w:ind w:right="246"/>
        <w:rPr>
          <w:b/>
        </w:rPr>
      </w:pPr>
    </w:p>
    <w:p w:rsidR="0039602D" w:rsidRDefault="0039602D" w:rsidP="00AB3D63">
      <w:pPr>
        <w:pStyle w:val="BodyText"/>
        <w:ind w:right="246" w:firstLine="232"/>
      </w:pPr>
      <w:r w:rsidRPr="00AB3D63">
        <w:t>Please choose one of the following that most accurately describes your gender.</w:t>
      </w:r>
    </w:p>
    <w:p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 xml:space="preserve">Male </w:t>
      </w:r>
    </w:p>
    <w:p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 w:rsidRPr="00AB3D63">
        <w:rPr>
          <w:spacing w:val="-2"/>
        </w:rPr>
        <w:t>Female</w:t>
      </w:r>
    </w:p>
    <w:p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 w:rsidRPr="00AB3D63">
        <w:rPr>
          <w:spacing w:val="-2"/>
        </w:rPr>
        <w:t>I prefer not to say</w:t>
      </w:r>
    </w:p>
    <w:p w:rsidR="00AB3D63" w:rsidRDefault="00AB3D63" w:rsidP="00AB3D63">
      <w:pPr>
        <w:pStyle w:val="TableParagraph"/>
        <w:ind w:left="360"/>
        <w:rPr>
          <w:spacing w:val="-2"/>
        </w:rPr>
      </w:pPr>
    </w:p>
    <w:p w:rsidR="00AB3D63" w:rsidRPr="00AB3D63" w:rsidRDefault="00AB3D63" w:rsidP="00AB3D63">
      <w:pPr>
        <w:pStyle w:val="BodyText"/>
        <w:ind w:right="246" w:firstLine="360"/>
        <w:rPr>
          <w:spacing w:val="-2"/>
        </w:rPr>
      </w:pPr>
      <w:r>
        <w:rPr>
          <w:spacing w:val="-2"/>
        </w:rPr>
        <w:t>I self-identify as: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39602D" w:rsidTr="00E97A90">
        <w:trPr>
          <w:trHeight w:val="576"/>
        </w:trPr>
        <w:tc>
          <w:tcPr>
            <w:tcW w:w="9355" w:type="dxa"/>
            <w:vAlign w:val="center"/>
          </w:tcPr>
          <w:p w:rsidR="0039602D" w:rsidRDefault="0039602D" w:rsidP="0039602D">
            <w:pPr>
              <w:pStyle w:val="BodyText"/>
              <w:ind w:right="246"/>
              <w:rPr>
                <w:b/>
              </w:rPr>
            </w:pPr>
          </w:p>
        </w:tc>
      </w:tr>
    </w:tbl>
    <w:p w:rsidR="0039602D" w:rsidRDefault="0039602D" w:rsidP="0039602D">
      <w:pPr>
        <w:pStyle w:val="BodyText"/>
        <w:ind w:right="246"/>
        <w:rPr>
          <w:b/>
        </w:rPr>
      </w:pPr>
    </w:p>
    <w:p w:rsidR="0039602D" w:rsidRDefault="0039602D" w:rsidP="0039602D">
      <w:pPr>
        <w:pStyle w:val="ListParagraph"/>
        <w:rPr>
          <w:b/>
        </w:rPr>
      </w:pPr>
    </w:p>
    <w:p w:rsidR="0039602D" w:rsidRDefault="00AB3D63" w:rsidP="0039602D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Age</w:t>
      </w:r>
    </w:p>
    <w:p w:rsidR="0039602D" w:rsidRDefault="0039602D" w:rsidP="0039602D">
      <w:pPr>
        <w:pStyle w:val="BodyText"/>
        <w:ind w:right="246"/>
        <w:rPr>
          <w:b/>
        </w:rPr>
      </w:pPr>
    </w:p>
    <w:p w:rsidR="0039602D" w:rsidRPr="00AB3D63" w:rsidRDefault="0039602D" w:rsidP="00AB3D63">
      <w:pPr>
        <w:pStyle w:val="BodyText"/>
        <w:ind w:right="246" w:firstLine="232"/>
      </w:pPr>
      <w:r w:rsidRPr="00AB3D63">
        <w:t xml:space="preserve">Please </w:t>
      </w:r>
      <w:r w:rsidR="00AB3D63">
        <w:t>choose one of the following age groups that you most accurately fit in</w:t>
      </w:r>
      <w:r w:rsidR="00CB5405">
        <w:t xml:space="preserve"> </w:t>
      </w:r>
      <w:r w:rsidR="00AB3D63">
        <w:t>to.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16 to 24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25 to 34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35 to 44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45 to 54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55 to 64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65 to 74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75 to 84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85 and over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I prefer not to say</w:t>
      </w:r>
    </w:p>
    <w:p w:rsidR="00AB3D63" w:rsidRDefault="00AB3D63" w:rsidP="0039602D">
      <w:pPr>
        <w:pStyle w:val="BodyText"/>
        <w:ind w:right="246"/>
        <w:rPr>
          <w:b/>
        </w:rPr>
      </w:pPr>
    </w:p>
    <w:p w:rsidR="00CB5405" w:rsidRDefault="00CB5405" w:rsidP="0039602D">
      <w:pPr>
        <w:pStyle w:val="BodyText"/>
        <w:ind w:right="246"/>
        <w:rPr>
          <w:b/>
        </w:rPr>
      </w:pPr>
    </w:p>
    <w:p w:rsidR="00CB5405" w:rsidRDefault="00CB5405" w:rsidP="0039602D">
      <w:pPr>
        <w:pStyle w:val="BodyText"/>
        <w:ind w:right="246"/>
        <w:rPr>
          <w:b/>
        </w:rPr>
      </w:pPr>
    </w:p>
    <w:p w:rsidR="00CB5405" w:rsidRDefault="00CB5405" w:rsidP="0039602D">
      <w:pPr>
        <w:pStyle w:val="BodyText"/>
        <w:ind w:right="246"/>
        <w:rPr>
          <w:b/>
        </w:rPr>
      </w:pPr>
    </w:p>
    <w:p w:rsidR="00AB3D63" w:rsidRDefault="00AB3D63" w:rsidP="0039602D">
      <w:pPr>
        <w:pStyle w:val="BodyText"/>
        <w:ind w:right="246"/>
        <w:rPr>
          <w:b/>
        </w:rPr>
      </w:pPr>
    </w:p>
    <w:p w:rsidR="00E97A90" w:rsidRDefault="00E97A90" w:rsidP="0039602D">
      <w:pPr>
        <w:pStyle w:val="BodyText"/>
        <w:ind w:right="246"/>
        <w:rPr>
          <w:b/>
        </w:rPr>
      </w:pPr>
    </w:p>
    <w:p w:rsidR="00E97A90" w:rsidRDefault="00E97A90" w:rsidP="0039602D">
      <w:pPr>
        <w:pStyle w:val="BodyText"/>
        <w:ind w:right="246"/>
        <w:rPr>
          <w:b/>
        </w:rPr>
      </w:pPr>
    </w:p>
    <w:p w:rsidR="00E97A90" w:rsidRDefault="00E97A90" w:rsidP="0039602D">
      <w:pPr>
        <w:pStyle w:val="BodyText"/>
        <w:ind w:right="246"/>
        <w:rPr>
          <w:b/>
        </w:rPr>
      </w:pPr>
    </w:p>
    <w:p w:rsidR="00E97A90" w:rsidRDefault="00E97A90" w:rsidP="0039602D">
      <w:pPr>
        <w:pStyle w:val="BodyText"/>
        <w:ind w:right="246"/>
        <w:rPr>
          <w:b/>
        </w:rPr>
      </w:pPr>
    </w:p>
    <w:p w:rsidR="00E97A90" w:rsidRDefault="00E97A90" w:rsidP="0039602D">
      <w:pPr>
        <w:pStyle w:val="BodyText"/>
        <w:ind w:right="246"/>
        <w:rPr>
          <w:b/>
        </w:rPr>
      </w:pPr>
    </w:p>
    <w:p w:rsidR="0039602D" w:rsidRDefault="0039602D" w:rsidP="0039602D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lastRenderedPageBreak/>
        <w:t>Ethnicity</w:t>
      </w:r>
    </w:p>
    <w:p w:rsidR="00232A7F" w:rsidRDefault="00232A7F" w:rsidP="00AB3D63">
      <w:pPr>
        <w:pStyle w:val="BodyText"/>
        <w:ind w:left="232" w:right="246"/>
      </w:pPr>
    </w:p>
    <w:p w:rsidR="00AB3D63" w:rsidRDefault="00AB3D63" w:rsidP="00AB3D63">
      <w:pPr>
        <w:pStyle w:val="BodyText"/>
        <w:ind w:left="232" w:right="246"/>
      </w:pPr>
      <w:r w:rsidRPr="00AB3D63">
        <w:t xml:space="preserve">Please </w:t>
      </w:r>
      <w:r>
        <w:t>choose one of the following options that most accurately describes your ethnic group or background.</w:t>
      </w:r>
    </w:p>
    <w:p w:rsidR="00232A7F" w:rsidRDefault="00232A7F" w:rsidP="00AB3D63">
      <w:pPr>
        <w:pStyle w:val="BodyText"/>
        <w:ind w:left="232" w:right="246"/>
        <w:rPr>
          <w:b/>
        </w:rPr>
      </w:pPr>
    </w:p>
    <w:p w:rsidR="00AB3D63" w:rsidRPr="00E97A90" w:rsidRDefault="00AB3D63" w:rsidP="00AB3D63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Asian / Asian British</w:t>
      </w:r>
    </w:p>
    <w:p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Indian</w:t>
      </w:r>
    </w:p>
    <w:p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Pakistani</w:t>
      </w:r>
    </w:p>
    <w:p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Bangladeshi</w:t>
      </w:r>
    </w:p>
    <w:p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Chinese</w:t>
      </w:r>
    </w:p>
    <w:p w:rsidR="00AB3D63" w:rsidRPr="00E97A90" w:rsidRDefault="00AB3D63" w:rsidP="00232A7F">
      <w:pPr>
        <w:pStyle w:val="TableParagraph"/>
        <w:ind w:left="360"/>
        <w:rPr>
          <w:spacing w:val="-2"/>
          <w:sz w:val="12"/>
        </w:rPr>
      </w:pPr>
    </w:p>
    <w:p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Asian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:rsidTr="00E97A90">
        <w:trPr>
          <w:trHeight w:val="505"/>
        </w:trPr>
        <w:tc>
          <w:tcPr>
            <w:tcW w:w="9355" w:type="dxa"/>
            <w:vAlign w:val="center"/>
          </w:tcPr>
          <w:p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:rsidR="00232A7F" w:rsidRDefault="00232A7F" w:rsidP="00232A7F">
      <w:pPr>
        <w:pStyle w:val="TableParagraph"/>
        <w:ind w:left="360"/>
        <w:rPr>
          <w:spacing w:val="-2"/>
        </w:rPr>
      </w:pPr>
    </w:p>
    <w:p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Black African / Caribbean / Black British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African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Caribbean</w:t>
      </w:r>
    </w:p>
    <w:p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Black / African / Caribbean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:rsidTr="00CB5405">
        <w:trPr>
          <w:trHeight w:val="531"/>
        </w:trPr>
        <w:tc>
          <w:tcPr>
            <w:tcW w:w="9355" w:type="dxa"/>
            <w:vAlign w:val="center"/>
          </w:tcPr>
          <w:p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:rsidR="00232A7F" w:rsidRDefault="00232A7F" w:rsidP="00232A7F">
      <w:pPr>
        <w:pStyle w:val="TableParagraph"/>
        <w:ind w:left="360"/>
        <w:rPr>
          <w:spacing w:val="-2"/>
        </w:rPr>
      </w:pPr>
    </w:p>
    <w:p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Mixed / Multiple ethnic groups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Black Caribbean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Black African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Asian</w:t>
      </w:r>
    </w:p>
    <w:p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Mixed / Multiple ethnic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:rsidTr="00E97A90">
        <w:trPr>
          <w:trHeight w:val="491"/>
        </w:trPr>
        <w:tc>
          <w:tcPr>
            <w:tcW w:w="9355" w:type="dxa"/>
            <w:vAlign w:val="center"/>
          </w:tcPr>
          <w:p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:rsidR="00232A7F" w:rsidRDefault="00232A7F" w:rsidP="00232A7F">
      <w:pPr>
        <w:pStyle w:val="BodyText"/>
        <w:ind w:left="232" w:right="246"/>
        <w:rPr>
          <w:b/>
        </w:rPr>
      </w:pPr>
    </w:p>
    <w:p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 xml:space="preserve">White 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English / Welsh / Scottish / Northern Irish / British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Irish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 xml:space="preserve">Gypsy or Irish </w:t>
      </w:r>
      <w:proofErr w:type="spellStart"/>
      <w:r w:rsidRPr="00E97A90">
        <w:rPr>
          <w:spacing w:val="-2"/>
          <w:sz w:val="20"/>
        </w:rPr>
        <w:t>Traveller</w:t>
      </w:r>
      <w:proofErr w:type="spellEnd"/>
    </w:p>
    <w:p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White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:rsidTr="00E97A90">
        <w:trPr>
          <w:trHeight w:val="510"/>
        </w:trPr>
        <w:tc>
          <w:tcPr>
            <w:tcW w:w="9355" w:type="dxa"/>
            <w:vAlign w:val="center"/>
          </w:tcPr>
          <w:p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:rsidR="00232A7F" w:rsidRDefault="00232A7F" w:rsidP="00232A7F">
      <w:pPr>
        <w:pStyle w:val="TableParagraph"/>
        <w:ind w:left="360"/>
        <w:rPr>
          <w:spacing w:val="-2"/>
        </w:rPr>
      </w:pPr>
    </w:p>
    <w:p w:rsidR="00232A7F" w:rsidRPr="00E97A90" w:rsidRDefault="00E97A90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Other ethni</w:t>
      </w:r>
      <w:r w:rsidR="00232A7F" w:rsidRPr="00E97A90">
        <w:rPr>
          <w:b/>
          <w:sz w:val="20"/>
        </w:rPr>
        <w:t>c group</w:t>
      </w:r>
    </w:p>
    <w:p w:rsidR="00232A7F" w:rsidRPr="00E97A90" w:rsidRDefault="00232A7F" w:rsidP="00232A7F">
      <w:pPr>
        <w:pStyle w:val="TableParagraph"/>
        <w:numPr>
          <w:ilvl w:val="0"/>
          <w:numId w:val="3"/>
        </w:numPr>
        <w:rPr>
          <w:spacing w:val="-2"/>
          <w:sz w:val="20"/>
        </w:rPr>
      </w:pPr>
      <w:r w:rsidRPr="00E97A90">
        <w:rPr>
          <w:spacing w:val="-2"/>
          <w:sz w:val="20"/>
        </w:rPr>
        <w:t>Arab</w:t>
      </w:r>
    </w:p>
    <w:p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ethnic group,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:rsidTr="00E97A90">
        <w:trPr>
          <w:trHeight w:val="474"/>
        </w:trPr>
        <w:tc>
          <w:tcPr>
            <w:tcW w:w="9355" w:type="dxa"/>
            <w:vAlign w:val="center"/>
          </w:tcPr>
          <w:p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:rsidR="00232A7F" w:rsidRPr="00E97A90" w:rsidRDefault="00232A7F" w:rsidP="00232A7F">
      <w:pPr>
        <w:pStyle w:val="TableParagraph"/>
        <w:numPr>
          <w:ilvl w:val="0"/>
          <w:numId w:val="3"/>
        </w:numPr>
        <w:rPr>
          <w:spacing w:val="-2"/>
          <w:sz w:val="20"/>
        </w:rPr>
      </w:pPr>
      <w:r w:rsidRPr="00E97A90">
        <w:rPr>
          <w:spacing w:val="-2"/>
          <w:sz w:val="20"/>
        </w:rPr>
        <w:t>I prefer not to say</w:t>
      </w:r>
    </w:p>
    <w:p w:rsidR="00232A7F" w:rsidRDefault="00232A7F" w:rsidP="00232A7F">
      <w:pPr>
        <w:pStyle w:val="TableParagraph"/>
        <w:ind w:left="360"/>
        <w:rPr>
          <w:spacing w:val="-2"/>
        </w:rPr>
      </w:pPr>
    </w:p>
    <w:p w:rsidR="00232A7F" w:rsidRDefault="00232A7F" w:rsidP="00232A7F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lastRenderedPageBreak/>
        <w:t>Disability</w:t>
      </w:r>
    </w:p>
    <w:p w:rsidR="00690413" w:rsidRDefault="006F015F">
      <w:pPr>
        <w:spacing w:before="250"/>
        <w:ind w:left="232"/>
        <w:rPr>
          <w:spacing w:val="-2"/>
        </w:rPr>
      </w:pPr>
      <w:r w:rsidRPr="00232A7F">
        <w:t>Do</w:t>
      </w:r>
      <w:r w:rsidRPr="00232A7F">
        <w:rPr>
          <w:spacing w:val="-2"/>
        </w:rPr>
        <w:t xml:space="preserve"> </w:t>
      </w:r>
      <w:r w:rsidRPr="00232A7F">
        <w:t>you</w:t>
      </w:r>
      <w:r w:rsidRPr="00232A7F">
        <w:rPr>
          <w:spacing w:val="-4"/>
        </w:rPr>
        <w:t xml:space="preserve"> </w:t>
      </w:r>
      <w:r w:rsidRPr="00232A7F">
        <w:t>consider</w:t>
      </w:r>
      <w:r w:rsidRPr="00232A7F">
        <w:rPr>
          <w:spacing w:val="-3"/>
        </w:rPr>
        <w:t xml:space="preserve"> </w:t>
      </w:r>
      <w:r w:rsidRPr="00232A7F">
        <w:t>yourself</w:t>
      </w:r>
      <w:r w:rsidRPr="00232A7F">
        <w:rPr>
          <w:spacing w:val="-4"/>
        </w:rPr>
        <w:t xml:space="preserve"> </w:t>
      </w:r>
      <w:r w:rsidRPr="00232A7F">
        <w:t>to</w:t>
      </w:r>
      <w:r w:rsidRPr="00232A7F">
        <w:rPr>
          <w:spacing w:val="-6"/>
        </w:rPr>
        <w:t xml:space="preserve"> </w:t>
      </w:r>
      <w:r w:rsidRPr="00232A7F">
        <w:t>have</w:t>
      </w:r>
      <w:r w:rsidRPr="00232A7F">
        <w:rPr>
          <w:spacing w:val="-4"/>
        </w:rPr>
        <w:t xml:space="preserve"> </w:t>
      </w:r>
      <w:r w:rsidRPr="00232A7F">
        <w:t>a</w:t>
      </w:r>
      <w:r w:rsidRPr="00232A7F">
        <w:rPr>
          <w:spacing w:val="-2"/>
        </w:rPr>
        <w:t xml:space="preserve"> disability</w:t>
      </w:r>
      <w:r w:rsidR="00684D52">
        <w:rPr>
          <w:spacing w:val="-2"/>
        </w:rPr>
        <w:t>*</w:t>
      </w:r>
      <w:r w:rsidRPr="00232A7F">
        <w:rPr>
          <w:spacing w:val="-2"/>
        </w:rPr>
        <w:t>?</w:t>
      </w:r>
    </w:p>
    <w:p w:rsidR="00232A7F" w:rsidRDefault="00232A7F" w:rsidP="00232A7F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Yes</w:t>
      </w:r>
    </w:p>
    <w:p w:rsidR="00232A7F" w:rsidRDefault="00232A7F" w:rsidP="00232A7F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No</w:t>
      </w:r>
    </w:p>
    <w:p w:rsidR="00232A7F" w:rsidRDefault="00232A7F" w:rsidP="00232A7F">
      <w:pPr>
        <w:pStyle w:val="TableParagraph"/>
        <w:ind w:left="360"/>
        <w:rPr>
          <w:spacing w:val="-2"/>
        </w:rPr>
      </w:pPr>
    </w:p>
    <w:p w:rsidR="00232A7F" w:rsidRDefault="00232A7F" w:rsidP="00232A7F">
      <w:pPr>
        <w:pStyle w:val="TableParagraph"/>
        <w:ind w:left="360"/>
        <w:rPr>
          <w:spacing w:val="-2"/>
        </w:rPr>
      </w:pPr>
      <w:r>
        <w:rPr>
          <w:spacing w:val="-2"/>
        </w:rPr>
        <w:t>If you have answered yes to the question above, please state the nature of your disability.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:rsidTr="004F22E5">
        <w:trPr>
          <w:trHeight w:val="629"/>
        </w:trPr>
        <w:tc>
          <w:tcPr>
            <w:tcW w:w="9355" w:type="dxa"/>
            <w:vAlign w:val="center"/>
          </w:tcPr>
          <w:p w:rsidR="00232A7F" w:rsidRDefault="00232A7F" w:rsidP="004F22E5">
            <w:pPr>
              <w:pStyle w:val="BodyText"/>
              <w:ind w:right="246"/>
              <w:rPr>
                <w:spacing w:val="-2"/>
              </w:rPr>
            </w:pPr>
          </w:p>
          <w:p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:rsidR="00684D52" w:rsidRDefault="00684D52" w:rsidP="00684D52">
      <w:pPr>
        <w:ind w:right="18"/>
      </w:pPr>
    </w:p>
    <w:p w:rsidR="00684D52" w:rsidRDefault="00684D52" w:rsidP="00684D52">
      <w:pPr>
        <w:ind w:right="18"/>
      </w:pPr>
      <w:r>
        <w:t>If you have a disability, we will offer you an interview as long as you meet the essential criteria of the</w:t>
      </w:r>
      <w:r>
        <w:rPr>
          <w:spacing w:val="-2"/>
        </w:rPr>
        <w:t xml:space="preserve"> </w:t>
      </w:r>
      <w:r>
        <w:t>post.</w:t>
      </w:r>
      <w:r>
        <w:rPr>
          <w:spacing w:val="40"/>
        </w:rPr>
        <w:t xml:space="preserve"> </w:t>
      </w:r>
      <w:r>
        <w:t>Also, please</w:t>
      </w:r>
      <w:r>
        <w:rPr>
          <w:spacing w:val="-4"/>
        </w:rPr>
        <w:t xml:space="preserve"> </w:t>
      </w:r>
      <w:r>
        <w:t>let</w:t>
      </w:r>
      <w:r>
        <w:rPr>
          <w:spacing w:val="-1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of any</w:t>
      </w:r>
      <w:r>
        <w:rPr>
          <w:spacing w:val="-4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 ensure a fair selection.</w:t>
      </w:r>
    </w:p>
    <w:p w:rsidR="00684D52" w:rsidRDefault="00684D52" w:rsidP="00684D52">
      <w:pPr>
        <w:spacing w:before="181"/>
        <w:ind w:right="246"/>
        <w:rPr>
          <w:i/>
          <w:sz w:val="16"/>
        </w:rPr>
      </w:pPr>
      <w:r>
        <w:rPr>
          <w:sz w:val="16"/>
        </w:rPr>
        <w:t>*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Disability</w:t>
      </w:r>
      <w:r>
        <w:rPr>
          <w:spacing w:val="-3"/>
          <w:sz w:val="16"/>
        </w:rPr>
        <w:t xml:space="preserve"> </w:t>
      </w:r>
      <w:r>
        <w:rPr>
          <w:sz w:val="16"/>
        </w:rPr>
        <w:t>Discrimination</w:t>
      </w:r>
      <w:r>
        <w:rPr>
          <w:spacing w:val="-5"/>
          <w:sz w:val="16"/>
        </w:rPr>
        <w:t xml:space="preserve"> </w:t>
      </w:r>
      <w:r>
        <w:rPr>
          <w:sz w:val="16"/>
        </w:rPr>
        <w:t>Act</w:t>
      </w:r>
      <w:r>
        <w:rPr>
          <w:spacing w:val="-5"/>
          <w:sz w:val="16"/>
        </w:rPr>
        <w:t xml:space="preserve"> </w:t>
      </w:r>
      <w:r>
        <w:rPr>
          <w:sz w:val="16"/>
        </w:rPr>
        <w:t>1995</w:t>
      </w:r>
      <w:r>
        <w:rPr>
          <w:spacing w:val="-2"/>
          <w:sz w:val="16"/>
        </w:rPr>
        <w:t xml:space="preserve"> </w:t>
      </w:r>
      <w:r>
        <w:rPr>
          <w:sz w:val="16"/>
        </w:rPr>
        <w:t>describes a</w:t>
      </w:r>
      <w:r>
        <w:rPr>
          <w:spacing w:val="-5"/>
          <w:sz w:val="16"/>
        </w:rPr>
        <w:t xml:space="preserve"> </w:t>
      </w:r>
      <w:r>
        <w:rPr>
          <w:sz w:val="16"/>
        </w:rPr>
        <w:t>disability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as </w:t>
      </w:r>
      <w:r>
        <w:rPr>
          <w:i/>
          <w:sz w:val="16"/>
        </w:rPr>
        <w:t>“A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physical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mental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impairment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which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has 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substantial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long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term effect on the person’s ability to carry out normal day to day activities”.</w:t>
      </w:r>
    </w:p>
    <w:p w:rsidR="00684D52" w:rsidRDefault="00684D52" w:rsidP="00684D52">
      <w:pPr>
        <w:spacing w:before="181"/>
        <w:ind w:right="246"/>
        <w:rPr>
          <w:i/>
          <w:sz w:val="16"/>
        </w:rPr>
      </w:pPr>
    </w:p>
    <w:p w:rsidR="00684D52" w:rsidRDefault="00684D52" w:rsidP="00684D52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Sexual orientation</w:t>
      </w:r>
    </w:p>
    <w:p w:rsidR="00684D52" w:rsidRDefault="00684D52" w:rsidP="00684D52">
      <w:pPr>
        <w:pStyle w:val="BodyText"/>
        <w:ind w:right="246"/>
        <w:rPr>
          <w:b/>
        </w:rPr>
      </w:pPr>
    </w:p>
    <w:p w:rsidR="00684D52" w:rsidRPr="00AB3D63" w:rsidRDefault="00684D52" w:rsidP="00684D52">
      <w:pPr>
        <w:pStyle w:val="BodyText"/>
        <w:ind w:right="246" w:firstLine="232"/>
      </w:pPr>
      <w:r w:rsidRPr="00AB3D63">
        <w:t xml:space="preserve">Please </w:t>
      </w:r>
      <w:r>
        <w:t>choose one of the following groups that you most accurately fit in</w:t>
      </w:r>
      <w:r w:rsidR="00CB5405">
        <w:t xml:space="preserve"> </w:t>
      </w:r>
      <w:r>
        <w:t>to.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Bisexual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Gay or lesbian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Heterosexual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Other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I prefer not to say</w:t>
      </w:r>
    </w:p>
    <w:p w:rsidR="00684D52" w:rsidRDefault="00684D52" w:rsidP="00684D52">
      <w:pPr>
        <w:pStyle w:val="TableParagraph"/>
        <w:ind w:left="1070"/>
        <w:rPr>
          <w:spacing w:val="-2"/>
        </w:rPr>
      </w:pPr>
    </w:p>
    <w:p w:rsidR="00684D52" w:rsidRDefault="00684D52" w:rsidP="00684D52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Religion or belief</w:t>
      </w:r>
    </w:p>
    <w:p w:rsidR="00684D52" w:rsidRDefault="00684D52" w:rsidP="00684D52">
      <w:pPr>
        <w:pStyle w:val="BodyText"/>
        <w:ind w:right="246"/>
        <w:rPr>
          <w:b/>
        </w:rPr>
      </w:pPr>
    </w:p>
    <w:p w:rsidR="00684D52" w:rsidRPr="00AB3D63" w:rsidRDefault="00684D52" w:rsidP="00684D52">
      <w:pPr>
        <w:pStyle w:val="BodyText"/>
        <w:ind w:right="246" w:firstLine="232"/>
      </w:pPr>
      <w:r w:rsidRPr="00AB3D63">
        <w:t xml:space="preserve">Please </w:t>
      </w:r>
      <w:r>
        <w:t>choose one of the following groups that you most accurately fit in</w:t>
      </w:r>
      <w:r w:rsidR="00CB5405">
        <w:t xml:space="preserve"> </w:t>
      </w:r>
      <w:r>
        <w:t>to.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Buddhist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Christian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Hindu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Jewish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Muslim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Sikh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Other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No religion or atheist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I prefer not to say</w:t>
      </w:r>
    </w:p>
    <w:p w:rsidR="00684D52" w:rsidRPr="00684D52" w:rsidRDefault="00684D52" w:rsidP="00684D52">
      <w:pPr>
        <w:spacing w:before="181"/>
        <w:ind w:right="246"/>
      </w:pPr>
    </w:p>
    <w:sectPr w:rsidR="00684D52" w:rsidRPr="00684D52" w:rsidSect="00AB3D63">
      <w:headerReference w:type="default" r:id="rId7"/>
      <w:footerReference w:type="default" r:id="rId8"/>
      <w:pgSz w:w="11910" w:h="16840"/>
      <w:pgMar w:top="1020" w:right="840" w:bottom="280" w:left="900" w:header="725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E35" w:rsidRDefault="00F57E35">
      <w:r>
        <w:separator/>
      </w:r>
    </w:p>
  </w:endnote>
  <w:endnote w:type="continuationSeparator" w:id="0">
    <w:p w:rsidR="00F57E35" w:rsidRDefault="00F5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754" w:rsidRDefault="00AB3D6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17B48A5F" wp14:editId="042D222D">
          <wp:simplePos x="0" y="0"/>
          <wp:positionH relativeFrom="margin">
            <wp:posOffset>-527050</wp:posOffset>
          </wp:positionH>
          <wp:positionV relativeFrom="bottomMargin">
            <wp:posOffset>-234950</wp:posOffset>
          </wp:positionV>
          <wp:extent cx="7595870" cy="109029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581199" name="Picture 22058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1090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E35" w:rsidRDefault="00F57E35">
      <w:r>
        <w:separator/>
      </w:r>
    </w:p>
  </w:footnote>
  <w:footnote w:type="continuationSeparator" w:id="0">
    <w:p w:rsidR="00F57E35" w:rsidRDefault="00F57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413" w:rsidRPr="00701E17" w:rsidRDefault="00AD1754" w:rsidP="00AD1754">
    <w:pPr>
      <w:pStyle w:val="BodyText"/>
      <w:spacing w:line="14" w:lineRule="auto"/>
      <w:jc w:val="right"/>
      <w:rPr>
        <w:sz w:val="20"/>
      </w:rPr>
    </w:pPr>
    <w:r w:rsidRPr="00701E17">
      <w:rPr>
        <w:b/>
        <w:noProof/>
        <w:spacing w:val="-2"/>
        <w:sz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5173081</wp:posOffset>
          </wp:positionH>
          <wp:positionV relativeFrom="paragraph">
            <wp:posOffset>-180974</wp:posOffset>
          </wp:positionV>
          <wp:extent cx="1354468" cy="603250"/>
          <wp:effectExtent l="0" t="0" r="0" b="6350"/>
          <wp:wrapNone/>
          <wp:docPr id="55" name="Picture 55" descr="\\lbsjsh-reg-ns1\Human Resources\z Local HR Team - Children's Services\Schools\Website\Website content\Pictures\Southwark logo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bsjsh-reg-ns1\Human Resources\z Local HR Team - Children's Services\Schools\Website\Website content\Pictures\Southwark logo 201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7" cy="606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460C3"/>
    <w:multiLevelType w:val="hybridMultilevel"/>
    <w:tmpl w:val="74C65F1C"/>
    <w:lvl w:ilvl="0" w:tplc="0F92B9E8">
      <w:start w:val="1"/>
      <w:numFmt w:val="bullet"/>
      <w:lvlText w:val="□"/>
      <w:lvlJc w:val="left"/>
      <w:pPr>
        <w:ind w:left="1070" w:hanging="360"/>
      </w:pPr>
      <w:rPr>
        <w:rFonts w:ascii="Arial" w:hAnsi="Arial" w:hint="default"/>
        <w:sz w:val="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02556"/>
    <w:multiLevelType w:val="hybridMultilevel"/>
    <w:tmpl w:val="D32A8C36"/>
    <w:lvl w:ilvl="0" w:tplc="41363D0E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12" w:hanging="360"/>
      </w:pPr>
    </w:lvl>
    <w:lvl w:ilvl="2" w:tplc="0809001B" w:tentative="1">
      <w:start w:val="1"/>
      <w:numFmt w:val="lowerRoman"/>
      <w:lvlText w:val="%3."/>
      <w:lvlJc w:val="right"/>
      <w:pPr>
        <w:ind w:left="2032" w:hanging="180"/>
      </w:pPr>
    </w:lvl>
    <w:lvl w:ilvl="3" w:tplc="0809000F" w:tentative="1">
      <w:start w:val="1"/>
      <w:numFmt w:val="decimal"/>
      <w:lvlText w:val="%4."/>
      <w:lvlJc w:val="left"/>
      <w:pPr>
        <w:ind w:left="2752" w:hanging="360"/>
      </w:pPr>
    </w:lvl>
    <w:lvl w:ilvl="4" w:tplc="08090019" w:tentative="1">
      <w:start w:val="1"/>
      <w:numFmt w:val="lowerLetter"/>
      <w:lvlText w:val="%5."/>
      <w:lvlJc w:val="left"/>
      <w:pPr>
        <w:ind w:left="3472" w:hanging="360"/>
      </w:pPr>
    </w:lvl>
    <w:lvl w:ilvl="5" w:tplc="0809001B" w:tentative="1">
      <w:start w:val="1"/>
      <w:numFmt w:val="lowerRoman"/>
      <w:lvlText w:val="%6."/>
      <w:lvlJc w:val="right"/>
      <w:pPr>
        <w:ind w:left="4192" w:hanging="180"/>
      </w:pPr>
    </w:lvl>
    <w:lvl w:ilvl="6" w:tplc="0809000F" w:tentative="1">
      <w:start w:val="1"/>
      <w:numFmt w:val="decimal"/>
      <w:lvlText w:val="%7."/>
      <w:lvlJc w:val="left"/>
      <w:pPr>
        <w:ind w:left="4912" w:hanging="360"/>
      </w:pPr>
    </w:lvl>
    <w:lvl w:ilvl="7" w:tplc="08090019" w:tentative="1">
      <w:start w:val="1"/>
      <w:numFmt w:val="lowerLetter"/>
      <w:lvlText w:val="%8."/>
      <w:lvlJc w:val="left"/>
      <w:pPr>
        <w:ind w:left="5632" w:hanging="360"/>
      </w:pPr>
    </w:lvl>
    <w:lvl w:ilvl="8" w:tplc="08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" w15:restartNumberingAfterBreak="0">
    <w:nsid w:val="548D7240"/>
    <w:multiLevelType w:val="hybridMultilevel"/>
    <w:tmpl w:val="02BE986A"/>
    <w:lvl w:ilvl="0" w:tplc="41363D0E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12" w:hanging="360"/>
      </w:pPr>
    </w:lvl>
    <w:lvl w:ilvl="2" w:tplc="0809001B" w:tentative="1">
      <w:start w:val="1"/>
      <w:numFmt w:val="lowerRoman"/>
      <w:lvlText w:val="%3."/>
      <w:lvlJc w:val="right"/>
      <w:pPr>
        <w:ind w:left="2032" w:hanging="180"/>
      </w:pPr>
    </w:lvl>
    <w:lvl w:ilvl="3" w:tplc="0809000F" w:tentative="1">
      <w:start w:val="1"/>
      <w:numFmt w:val="decimal"/>
      <w:lvlText w:val="%4."/>
      <w:lvlJc w:val="left"/>
      <w:pPr>
        <w:ind w:left="2752" w:hanging="360"/>
      </w:pPr>
    </w:lvl>
    <w:lvl w:ilvl="4" w:tplc="08090019" w:tentative="1">
      <w:start w:val="1"/>
      <w:numFmt w:val="lowerLetter"/>
      <w:lvlText w:val="%5."/>
      <w:lvlJc w:val="left"/>
      <w:pPr>
        <w:ind w:left="3472" w:hanging="360"/>
      </w:pPr>
    </w:lvl>
    <w:lvl w:ilvl="5" w:tplc="0809001B" w:tentative="1">
      <w:start w:val="1"/>
      <w:numFmt w:val="lowerRoman"/>
      <w:lvlText w:val="%6."/>
      <w:lvlJc w:val="right"/>
      <w:pPr>
        <w:ind w:left="4192" w:hanging="180"/>
      </w:pPr>
    </w:lvl>
    <w:lvl w:ilvl="6" w:tplc="0809000F" w:tentative="1">
      <w:start w:val="1"/>
      <w:numFmt w:val="decimal"/>
      <w:lvlText w:val="%7."/>
      <w:lvlJc w:val="left"/>
      <w:pPr>
        <w:ind w:left="4912" w:hanging="360"/>
      </w:pPr>
    </w:lvl>
    <w:lvl w:ilvl="7" w:tplc="08090019" w:tentative="1">
      <w:start w:val="1"/>
      <w:numFmt w:val="lowerLetter"/>
      <w:lvlText w:val="%8."/>
      <w:lvlJc w:val="left"/>
      <w:pPr>
        <w:ind w:left="5632" w:hanging="360"/>
      </w:pPr>
    </w:lvl>
    <w:lvl w:ilvl="8" w:tplc="08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3" w15:restartNumberingAfterBreak="0">
    <w:nsid w:val="7B5C3CCE"/>
    <w:multiLevelType w:val="hybridMultilevel"/>
    <w:tmpl w:val="C3F061C4"/>
    <w:lvl w:ilvl="0" w:tplc="11F42EF8">
      <w:start w:val="1"/>
      <w:numFmt w:val="decimal"/>
      <w:lvlText w:val="%1."/>
      <w:lvlJc w:val="left"/>
      <w:pPr>
        <w:ind w:left="479" w:hanging="2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24968E">
      <w:numFmt w:val="bullet"/>
      <w:lvlText w:val="•"/>
      <w:lvlJc w:val="left"/>
      <w:pPr>
        <w:ind w:left="1448" w:hanging="248"/>
      </w:pPr>
      <w:rPr>
        <w:rFonts w:hint="default"/>
        <w:lang w:val="en-US" w:eastAsia="en-US" w:bidi="ar-SA"/>
      </w:rPr>
    </w:lvl>
    <w:lvl w:ilvl="2" w:tplc="5B40392A">
      <w:numFmt w:val="bullet"/>
      <w:lvlText w:val="•"/>
      <w:lvlJc w:val="left"/>
      <w:pPr>
        <w:ind w:left="2417" w:hanging="248"/>
      </w:pPr>
      <w:rPr>
        <w:rFonts w:hint="default"/>
        <w:lang w:val="en-US" w:eastAsia="en-US" w:bidi="ar-SA"/>
      </w:rPr>
    </w:lvl>
    <w:lvl w:ilvl="3" w:tplc="7B6C431E">
      <w:numFmt w:val="bullet"/>
      <w:lvlText w:val="•"/>
      <w:lvlJc w:val="left"/>
      <w:pPr>
        <w:ind w:left="3385" w:hanging="248"/>
      </w:pPr>
      <w:rPr>
        <w:rFonts w:hint="default"/>
        <w:lang w:val="en-US" w:eastAsia="en-US" w:bidi="ar-SA"/>
      </w:rPr>
    </w:lvl>
    <w:lvl w:ilvl="4" w:tplc="6CCC67F8">
      <w:numFmt w:val="bullet"/>
      <w:lvlText w:val="•"/>
      <w:lvlJc w:val="left"/>
      <w:pPr>
        <w:ind w:left="4354" w:hanging="248"/>
      </w:pPr>
      <w:rPr>
        <w:rFonts w:hint="default"/>
        <w:lang w:val="en-US" w:eastAsia="en-US" w:bidi="ar-SA"/>
      </w:rPr>
    </w:lvl>
    <w:lvl w:ilvl="5" w:tplc="F45E5614">
      <w:numFmt w:val="bullet"/>
      <w:lvlText w:val="•"/>
      <w:lvlJc w:val="left"/>
      <w:pPr>
        <w:ind w:left="5323" w:hanging="248"/>
      </w:pPr>
      <w:rPr>
        <w:rFonts w:hint="default"/>
        <w:lang w:val="en-US" w:eastAsia="en-US" w:bidi="ar-SA"/>
      </w:rPr>
    </w:lvl>
    <w:lvl w:ilvl="6" w:tplc="D926229E">
      <w:numFmt w:val="bullet"/>
      <w:lvlText w:val="•"/>
      <w:lvlJc w:val="left"/>
      <w:pPr>
        <w:ind w:left="6291" w:hanging="248"/>
      </w:pPr>
      <w:rPr>
        <w:rFonts w:hint="default"/>
        <w:lang w:val="en-US" w:eastAsia="en-US" w:bidi="ar-SA"/>
      </w:rPr>
    </w:lvl>
    <w:lvl w:ilvl="7" w:tplc="684A64FC">
      <w:numFmt w:val="bullet"/>
      <w:lvlText w:val="•"/>
      <w:lvlJc w:val="left"/>
      <w:pPr>
        <w:ind w:left="7260" w:hanging="248"/>
      </w:pPr>
      <w:rPr>
        <w:rFonts w:hint="default"/>
        <w:lang w:val="en-US" w:eastAsia="en-US" w:bidi="ar-SA"/>
      </w:rPr>
    </w:lvl>
    <w:lvl w:ilvl="8" w:tplc="76D42EFE">
      <w:numFmt w:val="bullet"/>
      <w:lvlText w:val="•"/>
      <w:lvlJc w:val="left"/>
      <w:pPr>
        <w:ind w:left="8229" w:hanging="248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413"/>
    <w:rsid w:val="00024EE6"/>
    <w:rsid w:val="000A3E7C"/>
    <w:rsid w:val="00141854"/>
    <w:rsid w:val="00232A7F"/>
    <w:rsid w:val="0039602D"/>
    <w:rsid w:val="0065510E"/>
    <w:rsid w:val="00684D52"/>
    <w:rsid w:val="00690413"/>
    <w:rsid w:val="006A5DAA"/>
    <w:rsid w:val="006F015F"/>
    <w:rsid w:val="00701E17"/>
    <w:rsid w:val="00AB3D63"/>
    <w:rsid w:val="00AD1754"/>
    <w:rsid w:val="00CB5405"/>
    <w:rsid w:val="00CF313B"/>
    <w:rsid w:val="00E97A90"/>
    <w:rsid w:val="00EE4877"/>
    <w:rsid w:val="00F5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FEE04B99-3993-4057-AD5F-EB85FF39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32A7F"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lang w:val="en-US"/>
    </w:rPr>
  </w:style>
  <w:style w:type="paragraph" w:styleId="ListParagraph">
    <w:name w:val="List Paragraph"/>
    <w:basedOn w:val="Normal"/>
    <w:uiPriority w:val="1"/>
    <w:qFormat/>
    <w:pPr>
      <w:ind w:left="478" w:hanging="246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1E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E1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qFormat/>
    <w:rsid w:val="00701E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E17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396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232A7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5D652963</Template>
  <TotalTime>1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Southwark Council</vt:lpstr>
    </vt:vector>
  </TitlesOfParts>
  <Company>London Borough of Southwark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Southwark Council</dc:title>
  <dc:creator>psenior2</dc:creator>
  <cp:lastModifiedBy>J Ross</cp:lastModifiedBy>
  <cp:revision>2</cp:revision>
  <dcterms:created xsi:type="dcterms:W3CDTF">2025-06-24T13:20:00Z</dcterms:created>
  <dcterms:modified xsi:type="dcterms:W3CDTF">2025-06-24T13:20:00Z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2024-02-07T00:00:00Z</vt:filetime>
  </property>
  <property fmtid="{D5CDD505-2E9C-101B-9397-08002B2CF9AE}" pid="5" name="Producer">
    <vt:lpwstr>Microsoft® Word 2016</vt:lpwstr>
  </property>
</Properties>
</file>