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06601" w14:textId="77777777" w:rsidR="00CB6832" w:rsidRPr="001A658F" w:rsidRDefault="00CB6832" w:rsidP="00CB6832">
      <w:pPr>
        <w:tabs>
          <w:tab w:val="left" w:pos="3840"/>
        </w:tabs>
        <w:rPr>
          <w:rFonts w:cs="Arial"/>
        </w:rPr>
      </w:pPr>
    </w:p>
    <w:p w14:paraId="4635EF55" w14:textId="77777777" w:rsidR="00CB6832" w:rsidRPr="001A658F" w:rsidRDefault="00CB6832" w:rsidP="00CB6832">
      <w:pPr>
        <w:tabs>
          <w:tab w:val="left" w:pos="3840"/>
        </w:tabs>
        <w:rPr>
          <w:rFonts w:cs="Arial"/>
        </w:rPr>
      </w:pPr>
    </w:p>
    <w:p w14:paraId="1E2B67D9" w14:textId="77777777" w:rsidR="00CB6832" w:rsidRPr="001A658F" w:rsidRDefault="00CB6832" w:rsidP="00CB6832">
      <w:pPr>
        <w:tabs>
          <w:tab w:val="left" w:pos="3840"/>
        </w:tabs>
        <w:rPr>
          <w:rFonts w:cs="Arial"/>
        </w:rPr>
      </w:pPr>
    </w:p>
    <w:p w14:paraId="023BACC1" w14:textId="77777777" w:rsidR="00CB6832" w:rsidRPr="001A658F" w:rsidRDefault="00CB6832" w:rsidP="00CB6832">
      <w:pPr>
        <w:tabs>
          <w:tab w:val="left" w:pos="3840"/>
        </w:tabs>
        <w:rPr>
          <w:rFonts w:cs="Arial"/>
        </w:rPr>
      </w:pPr>
    </w:p>
    <w:p w14:paraId="465F0F13" w14:textId="77777777" w:rsidR="00EC5B5C" w:rsidRPr="001A658F" w:rsidRDefault="002A77C1" w:rsidP="006C03AE">
      <w:pPr>
        <w:tabs>
          <w:tab w:val="left" w:pos="3840"/>
        </w:tabs>
        <w:rPr>
          <w:rFonts w:cs="Arial"/>
        </w:rPr>
      </w:pPr>
      <w:r w:rsidRPr="00B27E72">
        <w:rPr>
          <w:noProof/>
          <w:lang w:eastAsia="en-GB"/>
        </w:rPr>
        <w:drawing>
          <wp:anchor distT="0" distB="0" distL="114300" distR="114300" simplePos="0" relativeHeight="251661312" behindDoc="1" locked="0" layoutInCell="1" allowOverlap="1" wp14:anchorId="0B54C473" wp14:editId="4E0128CC">
            <wp:simplePos x="0" y="0"/>
            <wp:positionH relativeFrom="margin">
              <wp:posOffset>31750</wp:posOffset>
            </wp:positionH>
            <wp:positionV relativeFrom="margin">
              <wp:posOffset>666115</wp:posOffset>
            </wp:positionV>
            <wp:extent cx="5814695" cy="232791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p>
    <w:p w14:paraId="47D23720" w14:textId="77777777" w:rsidR="00EC5B5C" w:rsidRDefault="00EC5B5C" w:rsidP="006C03AE">
      <w:pPr>
        <w:tabs>
          <w:tab w:val="left" w:pos="3840"/>
        </w:tabs>
        <w:rPr>
          <w:rFonts w:cs="Arial"/>
        </w:rPr>
      </w:pPr>
    </w:p>
    <w:p w14:paraId="6699B4B1" w14:textId="77777777" w:rsidR="002A77C1" w:rsidRPr="001A658F" w:rsidRDefault="002A77C1" w:rsidP="006C03AE">
      <w:pPr>
        <w:tabs>
          <w:tab w:val="left" w:pos="3840"/>
        </w:tabs>
        <w:rPr>
          <w:rFonts w:cs="Arial"/>
        </w:rPr>
      </w:pPr>
    </w:p>
    <w:p w14:paraId="31B5E3FC" w14:textId="77777777" w:rsidR="00EC5B5C" w:rsidRPr="001A658F" w:rsidRDefault="00EC5B5C" w:rsidP="006C03AE">
      <w:pPr>
        <w:tabs>
          <w:tab w:val="left" w:pos="3840"/>
        </w:tabs>
        <w:rPr>
          <w:rFonts w:cs="Arial"/>
        </w:rPr>
      </w:pPr>
    </w:p>
    <w:p w14:paraId="29F813CA" w14:textId="77777777" w:rsidR="00EC5B5C" w:rsidRPr="001A658F" w:rsidRDefault="00EC5B5C" w:rsidP="006C03AE">
      <w:pPr>
        <w:tabs>
          <w:tab w:val="left" w:pos="3840"/>
        </w:tabs>
        <w:rPr>
          <w:rFonts w:cs="Arial"/>
        </w:rPr>
      </w:pPr>
    </w:p>
    <w:p w14:paraId="2D1BECAC" w14:textId="77777777" w:rsidR="00EC5B5C" w:rsidRPr="001A658F" w:rsidRDefault="00EC5B5C" w:rsidP="006C03AE">
      <w:pPr>
        <w:tabs>
          <w:tab w:val="left" w:pos="3840"/>
        </w:tabs>
        <w:rPr>
          <w:rFonts w:cs="Arial"/>
        </w:rPr>
      </w:pPr>
    </w:p>
    <w:p w14:paraId="2353567B" w14:textId="77777777" w:rsidR="00EC5B5C" w:rsidRPr="001A658F" w:rsidRDefault="00EC5B5C" w:rsidP="006C03AE">
      <w:pPr>
        <w:tabs>
          <w:tab w:val="left" w:pos="3840"/>
        </w:tabs>
        <w:rPr>
          <w:rFonts w:cs="Arial"/>
        </w:rPr>
      </w:pPr>
    </w:p>
    <w:p w14:paraId="4F2977E9" w14:textId="77777777" w:rsidR="00EC5B5C" w:rsidRPr="001A658F" w:rsidRDefault="00EC5B5C" w:rsidP="006C03AE">
      <w:pPr>
        <w:tabs>
          <w:tab w:val="left" w:pos="3840"/>
        </w:tabs>
        <w:rPr>
          <w:rFonts w:cs="Arial"/>
        </w:rPr>
      </w:pPr>
    </w:p>
    <w:p w14:paraId="04EA0D93" w14:textId="77777777" w:rsidR="00EC5B5C" w:rsidRPr="001A658F" w:rsidRDefault="00EC5B5C" w:rsidP="006C03AE">
      <w:pPr>
        <w:tabs>
          <w:tab w:val="left" w:pos="3840"/>
        </w:tabs>
        <w:rPr>
          <w:rFonts w:cs="Arial"/>
        </w:rPr>
      </w:pPr>
    </w:p>
    <w:p w14:paraId="22177168" w14:textId="77777777" w:rsidR="00EC5B5C" w:rsidRPr="001A658F" w:rsidRDefault="00EC5B5C" w:rsidP="006C03AE">
      <w:pPr>
        <w:tabs>
          <w:tab w:val="left" w:pos="3840"/>
        </w:tabs>
        <w:rPr>
          <w:rFonts w:cs="Arial"/>
        </w:rPr>
      </w:pPr>
    </w:p>
    <w:p w14:paraId="786674AD" w14:textId="77777777" w:rsidR="00EC5B5C" w:rsidRPr="001A658F" w:rsidRDefault="00EC5B5C" w:rsidP="006C03AE">
      <w:pPr>
        <w:tabs>
          <w:tab w:val="left" w:pos="3840"/>
        </w:tabs>
        <w:rPr>
          <w:rFonts w:cs="Arial"/>
        </w:rPr>
      </w:pPr>
    </w:p>
    <w:p w14:paraId="0D96FF25" w14:textId="77777777" w:rsidR="00EC5B5C" w:rsidRPr="001A658F" w:rsidRDefault="00EC5B5C" w:rsidP="006C03AE">
      <w:pPr>
        <w:tabs>
          <w:tab w:val="left" w:pos="3840"/>
        </w:tabs>
        <w:rPr>
          <w:rFonts w:cs="Arial"/>
        </w:rPr>
      </w:pPr>
    </w:p>
    <w:p w14:paraId="74C6F04D" w14:textId="77777777" w:rsidR="00EC5B5C" w:rsidRPr="001A658F" w:rsidRDefault="00EC5B5C" w:rsidP="006C03AE">
      <w:pPr>
        <w:tabs>
          <w:tab w:val="left" w:pos="3840"/>
        </w:tabs>
        <w:rPr>
          <w:rFonts w:cs="Arial"/>
        </w:rPr>
      </w:pPr>
    </w:p>
    <w:p w14:paraId="0EFDAD37" w14:textId="77777777" w:rsidR="00EC5B5C" w:rsidRPr="001A658F" w:rsidRDefault="00EC5B5C" w:rsidP="006C03AE">
      <w:pPr>
        <w:tabs>
          <w:tab w:val="left" w:pos="3840"/>
        </w:tabs>
        <w:rPr>
          <w:rFonts w:cs="Arial"/>
        </w:rPr>
      </w:pPr>
    </w:p>
    <w:p w14:paraId="34EAD88B" w14:textId="77777777" w:rsidR="00642A68" w:rsidRPr="001A658F" w:rsidRDefault="00642A68" w:rsidP="006C03AE">
      <w:pPr>
        <w:tabs>
          <w:tab w:val="left" w:pos="3840"/>
        </w:tabs>
        <w:rPr>
          <w:rFonts w:cs="Arial"/>
        </w:rPr>
      </w:pPr>
    </w:p>
    <w:p w14:paraId="308223DD" w14:textId="77777777" w:rsidR="00642A68" w:rsidRPr="001A658F" w:rsidRDefault="00642A68" w:rsidP="006C03AE">
      <w:pPr>
        <w:tabs>
          <w:tab w:val="left" w:pos="3840"/>
        </w:tabs>
        <w:rPr>
          <w:rFonts w:cs="Arial"/>
        </w:rPr>
      </w:pPr>
    </w:p>
    <w:p w14:paraId="0BA6A72F" w14:textId="77777777" w:rsidR="00642A68" w:rsidRPr="001A658F" w:rsidRDefault="00642A68" w:rsidP="006C03AE">
      <w:pPr>
        <w:tabs>
          <w:tab w:val="left" w:pos="3840"/>
        </w:tabs>
        <w:rPr>
          <w:rFonts w:cs="Arial"/>
        </w:rPr>
      </w:pPr>
    </w:p>
    <w:p w14:paraId="13687E02" w14:textId="77777777" w:rsidR="00642A68" w:rsidRPr="001A658F" w:rsidRDefault="00642A68" w:rsidP="006C03AE">
      <w:pPr>
        <w:tabs>
          <w:tab w:val="left" w:pos="3840"/>
        </w:tabs>
        <w:rPr>
          <w:rFonts w:cs="Arial"/>
        </w:rPr>
      </w:pPr>
    </w:p>
    <w:p w14:paraId="2AB6D497" w14:textId="77777777" w:rsidR="00AD1BC1" w:rsidRDefault="00AD1BC1" w:rsidP="006C03AE">
      <w:pPr>
        <w:tabs>
          <w:tab w:val="left" w:pos="3840"/>
        </w:tabs>
        <w:rPr>
          <w:rFonts w:cs="Arial"/>
        </w:rPr>
      </w:pPr>
    </w:p>
    <w:p w14:paraId="430671BB" w14:textId="77777777" w:rsidR="008D142F" w:rsidRDefault="008D142F" w:rsidP="006C03AE">
      <w:pPr>
        <w:tabs>
          <w:tab w:val="left" w:pos="3840"/>
        </w:tabs>
        <w:rPr>
          <w:rFonts w:cs="Arial"/>
        </w:rPr>
      </w:pPr>
    </w:p>
    <w:p w14:paraId="6945FAB5" w14:textId="77777777" w:rsidR="008D142F" w:rsidRDefault="008D142F" w:rsidP="006C03AE">
      <w:pPr>
        <w:tabs>
          <w:tab w:val="left" w:pos="3840"/>
        </w:tabs>
        <w:rPr>
          <w:rFonts w:cs="Arial"/>
        </w:rPr>
      </w:pPr>
    </w:p>
    <w:p w14:paraId="3CAFE18C" w14:textId="77777777" w:rsidR="008D142F" w:rsidRDefault="002A77C1" w:rsidP="006C03AE">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1D86FCB8" wp14:editId="5E99D3D1">
                <wp:simplePos x="0" y="0"/>
                <wp:positionH relativeFrom="column">
                  <wp:posOffset>-563880</wp:posOffset>
                </wp:positionH>
                <wp:positionV relativeFrom="paragraph">
                  <wp:posOffset>546735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91D5E8" w14:textId="77777777" w:rsidR="006C69CF" w:rsidRPr="00E62C30" w:rsidRDefault="006C69CF" w:rsidP="008D142F">
                            <w:pPr>
                              <w:jc w:val="right"/>
                              <w:rPr>
                                <w:rFonts w:cs="Arial"/>
                                <w:b/>
                                <w:sz w:val="48"/>
                                <w:szCs w:val="48"/>
                              </w:rPr>
                            </w:pPr>
                            <w:r w:rsidRPr="00E62C30">
                              <w:rPr>
                                <w:rFonts w:cs="Arial"/>
                                <w:b/>
                                <w:sz w:val="48"/>
                                <w:szCs w:val="48"/>
                              </w:rPr>
                              <w:t>Job Description &amp; Person Specification</w:t>
                            </w:r>
                          </w:p>
                          <w:p w14:paraId="23C7E8A5" w14:textId="77777777" w:rsidR="006C69CF" w:rsidRPr="00E62C30" w:rsidRDefault="006C69CF" w:rsidP="006D3710">
                            <w:pPr>
                              <w:autoSpaceDE w:val="0"/>
                              <w:autoSpaceDN w:val="0"/>
                              <w:adjustRightInd w:val="0"/>
                              <w:rPr>
                                <w:rFonts w:eastAsia="Times New Roman" w:cs="Arial"/>
                                <w:color w:val="000000"/>
                                <w:sz w:val="24"/>
                                <w:szCs w:val="24"/>
                                <w:lang w:eastAsia="en-GB"/>
                              </w:rPr>
                            </w:pPr>
                          </w:p>
                          <w:p w14:paraId="4734C0BB" w14:textId="77777777" w:rsidR="006C69CF" w:rsidRPr="00E62C30" w:rsidRDefault="006C69CF" w:rsidP="00026551">
                            <w:pPr>
                              <w:autoSpaceDE w:val="0"/>
                              <w:autoSpaceDN w:val="0"/>
                              <w:adjustRightInd w:val="0"/>
                              <w:jc w:val="right"/>
                              <w:rPr>
                                <w:rFonts w:eastAsia="Times New Roman" w:cs="Arial"/>
                                <w:color w:val="000000"/>
                                <w:sz w:val="44"/>
                                <w:szCs w:val="44"/>
                                <w:lang w:eastAsia="en-GB"/>
                              </w:rPr>
                            </w:pPr>
                            <w:r w:rsidRPr="00E62C30">
                              <w:rPr>
                                <w:rFonts w:eastAsia="Times New Roman" w:cs="Arial"/>
                                <w:color w:val="000000"/>
                                <w:sz w:val="24"/>
                                <w:szCs w:val="24"/>
                                <w:lang w:eastAsia="en-GB"/>
                              </w:rPr>
                              <w:t xml:space="preserve"> </w:t>
                            </w:r>
                            <w:r w:rsidR="00026551">
                              <w:rPr>
                                <w:rFonts w:eastAsia="Times New Roman" w:cs="Arial"/>
                                <w:color w:val="000000"/>
                                <w:sz w:val="44"/>
                                <w:szCs w:val="44"/>
                                <w:lang w:eastAsia="en-GB"/>
                              </w:rPr>
                              <w:t>EHCP Lead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5D375D" id="_x0000_t202" coordsize="21600,21600" o:spt="202" path="m,l,21600r21600,l21600,xe">
                <v:stroke joinstyle="miter"/>
                <v:path gradientshapeok="t" o:connecttype="rect"/>
              </v:shapetype>
              <v:shape id="Text Box 5" o:spid="_x0000_s1026" type="#_x0000_t202" style="position:absolute;margin-left:-44.4pt;margin-top:43.0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" filled="f" stroked="f">
                <v:textbox>
                  <w:txbxContent>
                    <w:p w:rsidR="006C69CF" w:rsidRPr="00E62C30" w:rsidRDefault="006C69CF" w:rsidP="008D142F">
                      <w:pPr>
                        <w:jc w:val="right"/>
                        <w:rPr>
                          <w:rFonts w:cs="Arial"/>
                          <w:b/>
                          <w:sz w:val="48"/>
                          <w:szCs w:val="48"/>
                        </w:rPr>
                      </w:pPr>
                      <w:r w:rsidRPr="00E62C30">
                        <w:rPr>
                          <w:rFonts w:cs="Arial"/>
                          <w:b/>
                          <w:sz w:val="48"/>
                          <w:szCs w:val="48"/>
                        </w:rPr>
                        <w:t>Job Description &amp; Person Specification</w:t>
                      </w:r>
                    </w:p>
                    <w:p w:rsidR="006C69CF" w:rsidRPr="00E62C30" w:rsidRDefault="006C69CF" w:rsidP="006D3710">
                      <w:pPr>
                        <w:autoSpaceDE w:val="0"/>
                        <w:autoSpaceDN w:val="0"/>
                        <w:adjustRightInd w:val="0"/>
                        <w:rPr>
                          <w:rFonts w:eastAsia="Times New Roman" w:cs="Arial"/>
                          <w:color w:val="000000"/>
                          <w:sz w:val="24"/>
                          <w:szCs w:val="24"/>
                          <w:lang w:eastAsia="en-GB"/>
                        </w:rPr>
                      </w:pPr>
                    </w:p>
                    <w:p w:rsidR="006C69CF" w:rsidRPr="00E62C30" w:rsidRDefault="006C69CF" w:rsidP="00026551">
                      <w:pPr>
                        <w:autoSpaceDE w:val="0"/>
                        <w:autoSpaceDN w:val="0"/>
                        <w:adjustRightInd w:val="0"/>
                        <w:jc w:val="right"/>
                        <w:rPr>
                          <w:rFonts w:eastAsia="Times New Roman" w:cs="Arial"/>
                          <w:color w:val="000000"/>
                          <w:sz w:val="44"/>
                          <w:szCs w:val="44"/>
                          <w:lang w:eastAsia="en-GB"/>
                        </w:rPr>
                      </w:pPr>
                      <w:r w:rsidRPr="00E62C30">
                        <w:rPr>
                          <w:rFonts w:eastAsia="Times New Roman" w:cs="Arial"/>
                          <w:color w:val="000000"/>
                          <w:sz w:val="24"/>
                          <w:szCs w:val="24"/>
                          <w:lang w:eastAsia="en-GB"/>
                        </w:rPr>
                        <w:t xml:space="preserve"> </w:t>
                      </w:r>
                      <w:r w:rsidR="00026551">
                        <w:rPr>
                          <w:rFonts w:eastAsia="Times New Roman" w:cs="Arial"/>
                          <w:color w:val="000000"/>
                          <w:sz w:val="44"/>
                          <w:szCs w:val="44"/>
                          <w:lang w:eastAsia="en-GB"/>
                        </w:rPr>
                        <w:t>EHCP Lead</w:t>
                      </w:r>
                    </w:p>
                  </w:txbxContent>
                </v:textbox>
                <w10:wrap type="square"/>
              </v:shape>
            </w:pict>
          </mc:Fallback>
        </mc:AlternateConten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E62C30" w14:paraId="5A29D12E" w14:textId="77777777" w:rsidTr="007C4693">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426C9200" w14:textId="77777777" w:rsidR="00E62C30" w:rsidRDefault="00E62C30" w:rsidP="007C4693">
            <w:pPr>
              <w:pStyle w:val="Heading1"/>
              <w:rPr>
                <w:rFonts w:cs="Arial"/>
                <w:i w:val="0"/>
                <w:color w:val="FFFFFF" w:themeColor="background1"/>
                <w:sz w:val="24"/>
                <w:szCs w:val="24"/>
              </w:rPr>
            </w:pPr>
            <w:r>
              <w:rPr>
                <w:rFonts w:cs="Arial"/>
                <w:i w:val="0"/>
                <w:color w:val="FFFFFF" w:themeColor="background1"/>
                <w:sz w:val="24"/>
                <w:szCs w:val="24"/>
              </w:rPr>
              <w:lastRenderedPageBreak/>
              <w:t>Job Description</w:t>
            </w:r>
          </w:p>
        </w:tc>
      </w:tr>
      <w:tr w:rsidR="00E62C30" w14:paraId="6CD65B8A" w14:textId="77777777" w:rsidTr="007C4693">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114AC0FC" w14:textId="77777777" w:rsidR="00E62C30" w:rsidRDefault="00E62C30" w:rsidP="007C4693">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7BDA2CE7" w14:textId="77777777" w:rsidR="00E62C30" w:rsidRDefault="00E62C30" w:rsidP="007C4693">
            <w:pPr>
              <w:overflowPunct w:val="0"/>
              <w:autoSpaceDE w:val="0"/>
              <w:autoSpaceDN w:val="0"/>
              <w:adjustRightInd w:val="0"/>
            </w:pPr>
          </w:p>
          <w:p w14:paraId="7BF9A44F" w14:textId="77777777" w:rsidR="00E62C30" w:rsidRDefault="00026551" w:rsidP="007C4693">
            <w:pPr>
              <w:overflowPunct w:val="0"/>
              <w:autoSpaceDE w:val="0"/>
              <w:autoSpaceDN w:val="0"/>
              <w:adjustRightInd w:val="0"/>
              <w:rPr>
                <w:rFonts w:cs="Arial"/>
                <w:color w:val="000000"/>
              </w:rPr>
            </w:pPr>
            <w:r>
              <w:t>EHCP Lead</w:t>
            </w:r>
          </w:p>
          <w:p w14:paraId="3321576C" w14:textId="77777777" w:rsidR="001A4C86" w:rsidRDefault="001A4C86" w:rsidP="007C4693">
            <w:pPr>
              <w:overflowPunct w:val="0"/>
              <w:autoSpaceDE w:val="0"/>
              <w:autoSpaceDN w:val="0"/>
              <w:adjustRightInd w:val="0"/>
              <w:rPr>
                <w:rFonts w:cs="Arial"/>
                <w:color w:val="000000"/>
              </w:rPr>
            </w:pPr>
          </w:p>
          <w:p w14:paraId="2123934B" w14:textId="77777777" w:rsidR="00E62C30" w:rsidRDefault="00E62C30" w:rsidP="007C4693">
            <w:pPr>
              <w:overflowPunct w:val="0"/>
              <w:autoSpaceDE w:val="0"/>
              <w:autoSpaceDN w:val="0"/>
              <w:adjustRightInd w:val="0"/>
              <w:rPr>
                <w:rFonts w:cs="Arial"/>
              </w:rPr>
            </w:pPr>
          </w:p>
        </w:tc>
      </w:tr>
      <w:tr w:rsidR="00E62C30" w14:paraId="1F0B161E" w14:textId="77777777" w:rsidTr="007C4693">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7682BF48" w14:textId="77777777" w:rsidR="00E62C30" w:rsidRDefault="00E62C30" w:rsidP="007C4693">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10F11AA1" w14:textId="77777777" w:rsidR="00E62C30" w:rsidRDefault="00E62C30" w:rsidP="007C4693"/>
          <w:p w14:paraId="0C975481" w14:textId="1506170B" w:rsidR="00E62C30" w:rsidRDefault="00E62C30" w:rsidP="007C4693">
            <w:r>
              <w:t>SO2 - £3</w:t>
            </w:r>
            <w:r w:rsidR="00E573E6">
              <w:t>7,280</w:t>
            </w:r>
            <w:r>
              <w:t xml:space="preserve"> - £3</w:t>
            </w:r>
            <w:r w:rsidR="00E573E6">
              <w:t>9,152</w:t>
            </w:r>
            <w:r>
              <w:t xml:space="preserve"> per annum FTE</w:t>
            </w:r>
          </w:p>
          <w:p w14:paraId="24918D51" w14:textId="277C8211" w:rsidR="00E62C30" w:rsidRDefault="00E62C30" w:rsidP="007C4693">
            <w:r>
              <w:t>SEN</w:t>
            </w:r>
            <w:r w:rsidR="00F62B1D">
              <w:t xml:space="preserve"> allowance</w:t>
            </w:r>
            <w:r>
              <w:t xml:space="preserve"> £1,</w:t>
            </w:r>
            <w:r w:rsidR="00E573E6">
              <w:t>539</w:t>
            </w:r>
            <w:r>
              <w:t xml:space="preserve"> per annum </w:t>
            </w:r>
          </w:p>
          <w:p w14:paraId="7EE71598" w14:textId="77777777" w:rsidR="00E62C30" w:rsidRDefault="00E62C30" w:rsidP="007C4693"/>
          <w:p w14:paraId="023458C4" w14:textId="77777777" w:rsidR="00E62C30" w:rsidRDefault="00E62C30" w:rsidP="007C4693">
            <w:r>
              <w:t xml:space="preserve">Actual salary pro rata will be calculated based on individual years’ service.  </w:t>
            </w:r>
            <w:r w:rsidR="001A4C86">
              <w:t>See advertisement</w:t>
            </w:r>
          </w:p>
          <w:p w14:paraId="2D3E0416" w14:textId="77777777" w:rsidR="001A4C86" w:rsidRPr="00BC5020" w:rsidRDefault="001A4C86" w:rsidP="007C4693"/>
          <w:p w14:paraId="3F2F9244" w14:textId="77777777" w:rsidR="00E62C30" w:rsidRDefault="00E62C30" w:rsidP="007C4693">
            <w:pPr>
              <w:rPr>
                <w:b/>
              </w:rPr>
            </w:pPr>
          </w:p>
        </w:tc>
      </w:tr>
      <w:tr w:rsidR="00E62C30" w14:paraId="2BCA26F5" w14:textId="77777777" w:rsidTr="007C4693">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75C4775" w14:textId="77777777" w:rsidR="00E62C30" w:rsidRDefault="00E62C30" w:rsidP="007C4693">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7A2DFCB6" w14:textId="77777777" w:rsidR="00E62C30" w:rsidRDefault="00E62C30" w:rsidP="007C4693">
            <w:pPr>
              <w:pStyle w:val="Default"/>
              <w:rPr>
                <w:sz w:val="22"/>
                <w:szCs w:val="22"/>
              </w:rPr>
            </w:pPr>
          </w:p>
          <w:p w14:paraId="5144CE93" w14:textId="77777777" w:rsidR="00E62C30" w:rsidRDefault="00E62C30" w:rsidP="007C4693">
            <w:pPr>
              <w:pStyle w:val="Default"/>
              <w:rPr>
                <w:sz w:val="22"/>
                <w:szCs w:val="22"/>
              </w:rPr>
            </w:pPr>
            <w:r>
              <w:rPr>
                <w:sz w:val="22"/>
                <w:szCs w:val="22"/>
              </w:rPr>
              <w:t>Flexible Working, occupational pension scheme, occupational sickness scheme, health scheme</w:t>
            </w:r>
          </w:p>
          <w:p w14:paraId="57B5AC00" w14:textId="77777777" w:rsidR="00E62C30" w:rsidRDefault="00E62C30" w:rsidP="007C4693">
            <w:pPr>
              <w:pStyle w:val="Default"/>
            </w:pPr>
          </w:p>
          <w:p w14:paraId="6F946A97" w14:textId="77777777" w:rsidR="00E62C30" w:rsidRDefault="00E62C30" w:rsidP="007C4693">
            <w:pPr>
              <w:pStyle w:val="Heading1"/>
              <w:jc w:val="left"/>
              <w:rPr>
                <w:rFonts w:cs="Arial"/>
                <w:b w:val="0"/>
                <w:i w:val="0"/>
                <w:color w:val="000000"/>
              </w:rPr>
            </w:pPr>
          </w:p>
        </w:tc>
      </w:tr>
      <w:tr w:rsidR="00E62C30" w14:paraId="7B1A8ECA" w14:textId="77777777" w:rsidTr="007C4693">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545417A" w14:textId="77777777" w:rsidR="00E62C30" w:rsidRDefault="00E62C30" w:rsidP="007C4693">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4CED88D6" w14:textId="77777777" w:rsidR="00E62C30" w:rsidRDefault="00E62C30" w:rsidP="007C4693">
            <w:pPr>
              <w:pStyle w:val="Heading1"/>
              <w:jc w:val="left"/>
              <w:rPr>
                <w:rFonts w:cs="Arial"/>
                <w:b w:val="0"/>
                <w:i w:val="0"/>
                <w:color w:val="000000"/>
              </w:rPr>
            </w:pPr>
          </w:p>
          <w:p w14:paraId="4FA75754" w14:textId="77777777" w:rsidR="00E62C30" w:rsidRPr="00482D3C" w:rsidRDefault="00E62C30" w:rsidP="007C4693">
            <w:pPr>
              <w:pStyle w:val="Heading1"/>
              <w:jc w:val="left"/>
              <w:rPr>
                <w:rFonts w:cs="Arial"/>
                <w:i w:val="0"/>
                <w:color w:val="000000"/>
              </w:rPr>
            </w:pPr>
            <w:r w:rsidRPr="008F4033">
              <w:rPr>
                <w:rFonts w:cs="Arial"/>
                <w:i w:val="0"/>
                <w:color w:val="000000"/>
              </w:rPr>
              <w:t xml:space="preserve">36 hours 40 minutes per week, Term Time </w:t>
            </w:r>
            <w:r>
              <w:rPr>
                <w:rFonts w:cs="Arial"/>
                <w:i w:val="0"/>
                <w:color w:val="000000"/>
              </w:rPr>
              <w:t>plus 5 days</w:t>
            </w:r>
          </w:p>
          <w:p w14:paraId="61CE0655" w14:textId="77777777" w:rsidR="00E62C30" w:rsidRDefault="00E62C30" w:rsidP="007C4693">
            <w:pPr>
              <w:rPr>
                <w:rFonts w:cs="Arial"/>
              </w:rPr>
            </w:pPr>
          </w:p>
          <w:p w14:paraId="37D5DC65" w14:textId="77777777" w:rsidR="00E62C30" w:rsidRDefault="00E62C30" w:rsidP="007C4693">
            <w:pPr>
              <w:rPr>
                <w:rFonts w:cs="Arial"/>
              </w:rPr>
            </w:pPr>
            <w:r>
              <w:rPr>
                <w:rFonts w:cs="Arial"/>
              </w:rPr>
              <w:t>Ability to work the hours needed to meet all the demands of the job.</w:t>
            </w:r>
          </w:p>
          <w:p w14:paraId="2274EFA7" w14:textId="77777777" w:rsidR="00E62C30" w:rsidRDefault="00E62C30" w:rsidP="007C4693"/>
        </w:tc>
      </w:tr>
      <w:tr w:rsidR="00E62C30" w14:paraId="61878C33" w14:textId="77777777" w:rsidTr="007C4693">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4E4D345" w14:textId="77777777" w:rsidR="00E62C30" w:rsidRDefault="00E62C30" w:rsidP="007C4693">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1989C986" w14:textId="77777777" w:rsidR="00E62C30" w:rsidRDefault="00E62C30" w:rsidP="007C4693">
            <w:pPr>
              <w:pStyle w:val="Heading1"/>
              <w:jc w:val="left"/>
              <w:rPr>
                <w:rFonts w:cs="Arial"/>
                <w:b w:val="0"/>
                <w:i w:val="0"/>
                <w:color w:val="000000"/>
              </w:rPr>
            </w:pPr>
          </w:p>
          <w:p w14:paraId="5604C9C8" w14:textId="77777777" w:rsidR="00E62C30" w:rsidRDefault="00E62C30" w:rsidP="007C4693">
            <w:pPr>
              <w:pStyle w:val="Heading1"/>
              <w:jc w:val="left"/>
              <w:rPr>
                <w:rFonts w:cs="Arial"/>
                <w:b w:val="0"/>
                <w:i w:val="0"/>
                <w:color w:val="000000"/>
              </w:rPr>
            </w:pPr>
            <w:r>
              <w:rPr>
                <w:rFonts w:cs="Arial"/>
                <w:b w:val="0"/>
                <w:i w:val="0"/>
                <w:color w:val="000000"/>
              </w:rPr>
              <w:t>You may be required to work at any site of the New Bridge Group</w:t>
            </w:r>
          </w:p>
          <w:p w14:paraId="10BDEF07" w14:textId="77777777" w:rsidR="00E62C30" w:rsidRPr="00357890" w:rsidRDefault="00E62C30" w:rsidP="007C4693"/>
        </w:tc>
      </w:tr>
      <w:tr w:rsidR="00E62C30" w14:paraId="65AD803E" w14:textId="77777777" w:rsidTr="007C4693">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81A6442" w14:textId="77777777" w:rsidR="00E62C30" w:rsidRDefault="00E62C30" w:rsidP="007C4693">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178508C1" w14:textId="77777777" w:rsidR="00E62C30" w:rsidRDefault="00E62C30" w:rsidP="007C4693">
            <w:pPr>
              <w:rPr>
                <w:rFonts w:cs="Arial"/>
                <w:color w:val="000000"/>
              </w:rPr>
            </w:pPr>
            <w:r>
              <w:rPr>
                <w:rFonts w:cs="Arial"/>
                <w:color w:val="000000"/>
              </w:rPr>
              <w:t xml:space="preserve">Some out-of-hours working required at busy times.  </w:t>
            </w:r>
          </w:p>
        </w:tc>
      </w:tr>
      <w:tr w:rsidR="00E62C30" w14:paraId="76BD25AD" w14:textId="77777777" w:rsidTr="007C4693">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C1DCA33" w14:textId="77777777" w:rsidR="00E62C30" w:rsidRDefault="00E62C30" w:rsidP="007C4693">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DE2F426" w14:textId="77777777" w:rsidR="00E62C30" w:rsidRDefault="001A4C86" w:rsidP="007C4693">
            <w:pPr>
              <w:rPr>
                <w:rFonts w:cs="Arial"/>
                <w:color w:val="000000"/>
              </w:rPr>
            </w:pPr>
            <w:r>
              <w:rPr>
                <w:rFonts w:cs="Arial"/>
                <w:color w:val="000000"/>
              </w:rPr>
              <w:t xml:space="preserve">Head Teacher / </w:t>
            </w:r>
            <w:r w:rsidR="00E62C30">
              <w:rPr>
                <w:rFonts w:cs="Arial"/>
                <w:color w:val="000000"/>
              </w:rPr>
              <w:t>Head of Site</w:t>
            </w:r>
          </w:p>
        </w:tc>
      </w:tr>
      <w:tr w:rsidR="00E62C30" w14:paraId="3F7446BA" w14:textId="77777777" w:rsidTr="007C4693">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15B4FD0" w14:textId="77777777" w:rsidR="00E62C30" w:rsidRDefault="00E62C30" w:rsidP="007C4693">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3711C30B" w14:textId="77777777" w:rsidR="00E62C30" w:rsidRDefault="00E62C30" w:rsidP="007C4693">
            <w:pPr>
              <w:rPr>
                <w:rFonts w:cs="Arial"/>
                <w:color w:val="000000"/>
              </w:rPr>
            </w:pPr>
            <w:r>
              <w:rPr>
                <w:rFonts w:cs="Arial"/>
                <w:color w:val="000000"/>
              </w:rPr>
              <w:t>None</w:t>
            </w:r>
          </w:p>
        </w:tc>
      </w:tr>
      <w:tr w:rsidR="00E62C30" w14:paraId="4C94C256" w14:textId="77777777" w:rsidTr="007C4693">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ACA1D38" w14:textId="77777777" w:rsidR="00E62C30" w:rsidRDefault="00E62C30" w:rsidP="007C4693">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66CFCA67" w14:textId="77777777" w:rsidR="00E62C30" w:rsidRDefault="001A4C86" w:rsidP="007C4693">
            <w:pPr>
              <w:rPr>
                <w:rFonts w:cs="Arial"/>
                <w:color w:val="000000"/>
              </w:rPr>
            </w:pPr>
            <w:r>
              <w:rPr>
                <w:rFonts w:cs="Arial"/>
                <w:color w:val="000000"/>
              </w:rPr>
              <w:t xml:space="preserve">Chief </w:t>
            </w:r>
            <w:r w:rsidR="00E62C30">
              <w:rPr>
                <w:rFonts w:cs="Arial"/>
                <w:color w:val="000000"/>
              </w:rPr>
              <w:t xml:space="preserve">Executive </w:t>
            </w:r>
            <w:r>
              <w:rPr>
                <w:rFonts w:cs="Arial"/>
                <w:color w:val="000000"/>
              </w:rPr>
              <w:t>Officer</w:t>
            </w:r>
          </w:p>
        </w:tc>
      </w:tr>
      <w:tr w:rsidR="00E62C30" w14:paraId="3216A258" w14:textId="77777777" w:rsidTr="007C4693">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01F02CD2" w14:textId="77777777" w:rsidR="00E62C30" w:rsidRDefault="00E62C30" w:rsidP="007C4693">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75F42404" w14:textId="5BB9C3E9" w:rsidR="00E62C30" w:rsidRDefault="001A4C86" w:rsidP="007C4693">
            <w:pPr>
              <w:rPr>
                <w:rFonts w:cs="Arial"/>
                <w:color w:val="000000"/>
              </w:rPr>
            </w:pPr>
            <w:r>
              <w:rPr>
                <w:rFonts w:cs="Arial"/>
                <w:color w:val="000000"/>
              </w:rPr>
              <w:t>2</w:t>
            </w:r>
            <w:r w:rsidR="00E62C30">
              <w:rPr>
                <w:rFonts w:cs="Arial"/>
                <w:color w:val="000000"/>
              </w:rPr>
              <w:t xml:space="preserve">6 </w:t>
            </w:r>
            <w:r w:rsidR="00E573E6">
              <w:rPr>
                <w:rFonts w:cs="Arial"/>
                <w:color w:val="000000"/>
              </w:rPr>
              <w:t xml:space="preserve">working </w:t>
            </w:r>
            <w:r>
              <w:rPr>
                <w:rFonts w:cs="Arial"/>
                <w:color w:val="000000"/>
              </w:rPr>
              <w:t>weeks</w:t>
            </w:r>
          </w:p>
        </w:tc>
      </w:tr>
    </w:tbl>
    <w:p w14:paraId="295EE250" w14:textId="77777777" w:rsidR="008D142F" w:rsidRDefault="008D142F" w:rsidP="006C03AE">
      <w:pPr>
        <w:tabs>
          <w:tab w:val="left" w:pos="3840"/>
        </w:tabs>
        <w:rPr>
          <w:rFonts w:cs="Arial"/>
        </w:rPr>
      </w:pPr>
    </w:p>
    <w:p w14:paraId="381CD075" w14:textId="77777777" w:rsidR="008D142F" w:rsidRDefault="008D142F" w:rsidP="006C03AE">
      <w:pPr>
        <w:tabs>
          <w:tab w:val="left" w:pos="3840"/>
        </w:tabs>
        <w:rPr>
          <w:rFonts w:cs="Arial"/>
        </w:rPr>
      </w:pPr>
    </w:p>
    <w:p w14:paraId="4475F797" w14:textId="77777777" w:rsidR="009E4817" w:rsidRDefault="009E4817" w:rsidP="00AB11D3">
      <w:pPr>
        <w:pStyle w:val="Default"/>
        <w:jc w:val="center"/>
        <w:rPr>
          <w:b/>
          <w:bCs/>
          <w:color w:val="auto"/>
          <w:sz w:val="40"/>
          <w:szCs w:val="40"/>
        </w:rPr>
      </w:pPr>
    </w:p>
    <w:p w14:paraId="7CA82296" w14:textId="77777777" w:rsidR="00E62C30" w:rsidRDefault="009E4817">
      <w:pPr>
        <w:rPr>
          <w:rFonts w:eastAsia="Times New Roman" w:cs="Arial"/>
          <w:b/>
          <w:bCs/>
          <w:sz w:val="40"/>
          <w:szCs w:val="40"/>
          <w:lang w:eastAsia="en-GB"/>
        </w:rPr>
      </w:pPr>
      <w:r>
        <w:rPr>
          <w:b/>
          <w:bCs/>
          <w:sz w:val="40"/>
          <w:szCs w:val="40"/>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E62C30" w14:paraId="5D3F6DB1" w14:textId="77777777" w:rsidTr="007C4693">
        <w:tc>
          <w:tcPr>
            <w:tcW w:w="9322" w:type="dxa"/>
          </w:tcPr>
          <w:p w14:paraId="5943C050" w14:textId="77777777" w:rsidR="00E62C30" w:rsidRPr="00915108" w:rsidRDefault="00E62C30" w:rsidP="007C4693">
            <w:pPr>
              <w:pStyle w:val="EndnoteText"/>
              <w:jc w:val="both"/>
              <w:rPr>
                <w:rFonts w:ascii="Arial" w:hAnsi="Arial" w:cs="Arial"/>
                <w:b/>
                <w:bCs/>
              </w:rPr>
            </w:pPr>
            <w:r w:rsidRPr="00915108">
              <w:rPr>
                <w:rFonts w:ascii="Arial" w:hAnsi="Arial" w:cs="Arial"/>
                <w:b/>
                <w:bCs/>
              </w:rPr>
              <w:lastRenderedPageBreak/>
              <w:t>JOB PURPOSE</w:t>
            </w:r>
          </w:p>
          <w:p w14:paraId="1735A597" w14:textId="77777777" w:rsidR="00E62C30" w:rsidRDefault="00E62C30" w:rsidP="007C4693">
            <w:pPr>
              <w:pStyle w:val="EndnoteText"/>
              <w:jc w:val="both"/>
              <w:rPr>
                <w:rFonts w:ascii="Arial" w:hAnsi="Arial" w:cs="Arial"/>
                <w:bCs/>
                <w:sz w:val="22"/>
                <w:szCs w:val="22"/>
              </w:rPr>
            </w:pPr>
          </w:p>
          <w:p w14:paraId="001E543F" w14:textId="77777777" w:rsidR="00782110" w:rsidRDefault="00782110" w:rsidP="007C4693">
            <w:pPr>
              <w:pStyle w:val="EndnoteText"/>
              <w:jc w:val="both"/>
              <w:rPr>
                <w:rFonts w:ascii="Arial" w:hAnsi="Arial" w:cs="Arial"/>
                <w:bCs/>
                <w:sz w:val="22"/>
                <w:szCs w:val="22"/>
              </w:rPr>
            </w:pPr>
            <w:r>
              <w:rPr>
                <w:rFonts w:ascii="Arial" w:hAnsi="Arial" w:cs="Arial"/>
                <w:bCs/>
                <w:sz w:val="22"/>
                <w:szCs w:val="22"/>
              </w:rPr>
              <w:t>To support the Admissions process as required.</w:t>
            </w:r>
          </w:p>
          <w:p w14:paraId="2692A5D1" w14:textId="77777777" w:rsidR="00782110" w:rsidRDefault="00782110" w:rsidP="007C4693">
            <w:pPr>
              <w:pStyle w:val="EndnoteText"/>
              <w:jc w:val="both"/>
              <w:rPr>
                <w:rFonts w:ascii="Arial" w:hAnsi="Arial" w:cs="Arial"/>
                <w:bCs/>
                <w:sz w:val="22"/>
                <w:szCs w:val="22"/>
              </w:rPr>
            </w:pPr>
          </w:p>
          <w:p w14:paraId="62F00DDB" w14:textId="77777777" w:rsidR="00E62C30" w:rsidRPr="0092715D" w:rsidRDefault="00E62C30" w:rsidP="007C4693">
            <w:pPr>
              <w:pStyle w:val="EndnoteText"/>
              <w:jc w:val="both"/>
              <w:rPr>
                <w:rFonts w:ascii="Arial" w:hAnsi="Arial" w:cs="Arial"/>
                <w:bCs/>
                <w:sz w:val="22"/>
                <w:szCs w:val="22"/>
              </w:rPr>
            </w:pPr>
            <w:r w:rsidRPr="0092715D">
              <w:rPr>
                <w:rFonts w:ascii="Arial" w:hAnsi="Arial" w:cs="Arial"/>
                <w:bCs/>
                <w:sz w:val="22"/>
                <w:szCs w:val="22"/>
              </w:rPr>
              <w:t>To be fully responsible for the Education</w:t>
            </w:r>
            <w:r>
              <w:rPr>
                <w:rFonts w:ascii="Arial" w:hAnsi="Arial" w:cs="Arial"/>
                <w:bCs/>
                <w:sz w:val="22"/>
                <w:szCs w:val="22"/>
              </w:rPr>
              <w:t xml:space="preserve">, Health and Care Plans and ensuring all the processes around them are carried out to regulatory requirements. </w:t>
            </w:r>
          </w:p>
          <w:p w14:paraId="2E506500" w14:textId="77777777" w:rsidR="00E62C30" w:rsidRPr="00915108" w:rsidRDefault="00E62C30" w:rsidP="007C4693">
            <w:pPr>
              <w:jc w:val="both"/>
            </w:pPr>
          </w:p>
        </w:tc>
      </w:tr>
    </w:tbl>
    <w:p w14:paraId="655FFE15" w14:textId="77777777" w:rsidR="00E62C30" w:rsidRDefault="00E62C30" w:rsidP="00E62C30"/>
    <w:tbl>
      <w:tblPr>
        <w:tblW w:w="9464" w:type="dxa"/>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4"/>
        <w:gridCol w:w="9180"/>
      </w:tblGrid>
      <w:tr w:rsidR="00E62C30" w14:paraId="4D220AEC" w14:textId="77777777" w:rsidTr="007C4693">
        <w:trPr>
          <w:cantSplit/>
        </w:trPr>
        <w:tc>
          <w:tcPr>
            <w:tcW w:w="9464" w:type="dxa"/>
            <w:gridSpan w:val="2"/>
          </w:tcPr>
          <w:p w14:paraId="2EA36337" w14:textId="77777777" w:rsidR="00E62C30" w:rsidRDefault="00E62C30" w:rsidP="00026551">
            <w:pPr>
              <w:pStyle w:val="EndnoteText"/>
              <w:rPr>
                <w:b/>
                <w:bCs/>
              </w:rPr>
            </w:pPr>
          </w:p>
        </w:tc>
      </w:tr>
      <w:tr w:rsidR="00E62C30" w14:paraId="57014B28" w14:textId="77777777" w:rsidTr="007C4693">
        <w:tc>
          <w:tcPr>
            <w:tcW w:w="9464" w:type="dxa"/>
            <w:gridSpan w:val="2"/>
          </w:tcPr>
          <w:p w14:paraId="2E09E6B0" w14:textId="77777777" w:rsidR="00E62C30" w:rsidRPr="008F4033" w:rsidRDefault="00E62C30" w:rsidP="00026551">
            <w:pPr>
              <w:jc w:val="both"/>
              <w:rPr>
                <w:rFonts w:cs="Arial"/>
                <w:b/>
              </w:rPr>
            </w:pPr>
            <w:r w:rsidRPr="008F4033">
              <w:rPr>
                <w:rFonts w:cs="Arial"/>
                <w:b/>
              </w:rPr>
              <w:t xml:space="preserve">KEY TASKS – Annual </w:t>
            </w:r>
            <w:r w:rsidR="00026551">
              <w:rPr>
                <w:rFonts w:cs="Arial"/>
                <w:b/>
              </w:rPr>
              <w:t>R</w:t>
            </w:r>
            <w:r w:rsidRPr="008F4033">
              <w:rPr>
                <w:rFonts w:cs="Arial"/>
                <w:b/>
              </w:rPr>
              <w:t>eviews</w:t>
            </w:r>
          </w:p>
          <w:p w14:paraId="4CE3B771" w14:textId="77777777" w:rsidR="00E62C30" w:rsidRPr="008F4033" w:rsidRDefault="00E62C30" w:rsidP="007C4693">
            <w:pPr>
              <w:ind w:left="601" w:hanging="544"/>
              <w:jc w:val="both"/>
              <w:rPr>
                <w:rFonts w:cs="Arial"/>
              </w:rPr>
            </w:pPr>
          </w:p>
        </w:tc>
      </w:tr>
      <w:tr w:rsidR="00E62C30" w14:paraId="7C1F12B4" w14:textId="77777777" w:rsidTr="00026551">
        <w:tc>
          <w:tcPr>
            <w:tcW w:w="284" w:type="dxa"/>
          </w:tcPr>
          <w:p w14:paraId="67AD26F4" w14:textId="77777777" w:rsidR="00E62C30" w:rsidRDefault="00E62C30" w:rsidP="007C4693">
            <w:pPr>
              <w:jc w:val="both"/>
            </w:pPr>
          </w:p>
          <w:p w14:paraId="78BC4E48" w14:textId="77777777" w:rsidR="00E62C30" w:rsidRDefault="00E62C30" w:rsidP="007C4693">
            <w:pPr>
              <w:jc w:val="both"/>
            </w:pPr>
          </w:p>
        </w:tc>
        <w:tc>
          <w:tcPr>
            <w:tcW w:w="9180" w:type="dxa"/>
          </w:tcPr>
          <w:p w14:paraId="6B1412B8" w14:textId="77777777" w:rsidR="00E62C30" w:rsidRPr="008F4033" w:rsidRDefault="00E62C30" w:rsidP="00E62C30">
            <w:pPr>
              <w:pStyle w:val="ListParagraph"/>
              <w:numPr>
                <w:ilvl w:val="0"/>
                <w:numId w:val="6"/>
              </w:numPr>
              <w:spacing w:after="200"/>
              <w:ind w:left="601" w:hanging="544"/>
              <w:jc w:val="both"/>
              <w:rPr>
                <w:rFonts w:ascii="Arial" w:hAnsi="Arial" w:cs="Arial"/>
                <w:b w:val="0"/>
                <w:sz w:val="22"/>
                <w:szCs w:val="22"/>
              </w:rPr>
            </w:pPr>
            <w:r w:rsidRPr="008F4033">
              <w:rPr>
                <w:rFonts w:ascii="Arial" w:hAnsi="Arial" w:cs="Arial"/>
                <w:b w:val="0"/>
                <w:sz w:val="22"/>
                <w:szCs w:val="22"/>
              </w:rPr>
              <w:t>To set Annual Review dates for all students within the organisation in liaison with the Local Authority</w:t>
            </w:r>
          </w:p>
        </w:tc>
      </w:tr>
      <w:tr w:rsidR="00E62C30" w14:paraId="39843A9D" w14:textId="77777777" w:rsidTr="00026551">
        <w:tc>
          <w:tcPr>
            <w:tcW w:w="284" w:type="dxa"/>
          </w:tcPr>
          <w:p w14:paraId="4F1D78F4" w14:textId="77777777" w:rsidR="00E62C30" w:rsidRDefault="00E62C30" w:rsidP="007C4693">
            <w:pPr>
              <w:jc w:val="both"/>
            </w:pPr>
          </w:p>
        </w:tc>
        <w:tc>
          <w:tcPr>
            <w:tcW w:w="9180" w:type="dxa"/>
          </w:tcPr>
          <w:p w14:paraId="38B60255" w14:textId="77777777" w:rsidR="00E62C30" w:rsidRPr="008F4033" w:rsidRDefault="00E62C30" w:rsidP="00E62C30">
            <w:pPr>
              <w:pStyle w:val="ListParagraph"/>
              <w:numPr>
                <w:ilvl w:val="0"/>
                <w:numId w:val="6"/>
              </w:numPr>
              <w:spacing w:after="200"/>
              <w:ind w:left="601" w:hanging="544"/>
              <w:jc w:val="both"/>
              <w:rPr>
                <w:rFonts w:ascii="Arial" w:hAnsi="Arial" w:cs="Arial"/>
                <w:b w:val="0"/>
                <w:sz w:val="22"/>
                <w:szCs w:val="22"/>
              </w:rPr>
            </w:pPr>
            <w:r w:rsidRPr="008F4033">
              <w:rPr>
                <w:rFonts w:ascii="Arial" w:hAnsi="Arial" w:cs="Arial"/>
                <w:b w:val="0"/>
                <w:sz w:val="22"/>
                <w:szCs w:val="22"/>
              </w:rPr>
              <w:t xml:space="preserve">To devise formats and effective ways of facilitating the Annual Reviews using a </w:t>
            </w:r>
            <w:r w:rsidR="00407F39" w:rsidRPr="008F4033">
              <w:rPr>
                <w:rFonts w:ascii="Arial" w:hAnsi="Arial" w:cs="Arial"/>
                <w:b w:val="0"/>
                <w:sz w:val="22"/>
                <w:szCs w:val="22"/>
              </w:rPr>
              <w:t>person-centred</w:t>
            </w:r>
            <w:r w:rsidRPr="008F4033">
              <w:rPr>
                <w:rFonts w:ascii="Arial" w:hAnsi="Arial" w:cs="Arial"/>
                <w:b w:val="0"/>
                <w:sz w:val="22"/>
                <w:szCs w:val="22"/>
              </w:rPr>
              <w:t xml:space="preserve"> approach</w:t>
            </w:r>
          </w:p>
        </w:tc>
      </w:tr>
      <w:tr w:rsidR="00E62C30" w14:paraId="2F8A2361" w14:textId="77777777" w:rsidTr="00026551">
        <w:tc>
          <w:tcPr>
            <w:tcW w:w="284" w:type="dxa"/>
          </w:tcPr>
          <w:p w14:paraId="20C97AAB" w14:textId="77777777" w:rsidR="00E62C30" w:rsidRDefault="00E62C30" w:rsidP="007C4693">
            <w:pPr>
              <w:jc w:val="both"/>
            </w:pPr>
          </w:p>
        </w:tc>
        <w:tc>
          <w:tcPr>
            <w:tcW w:w="9180" w:type="dxa"/>
          </w:tcPr>
          <w:p w14:paraId="6C73BF98" w14:textId="77777777" w:rsidR="00E62C30" w:rsidRPr="008F4033" w:rsidRDefault="00E62C30" w:rsidP="00E62C30">
            <w:pPr>
              <w:pStyle w:val="ListParagraph"/>
              <w:numPr>
                <w:ilvl w:val="0"/>
                <w:numId w:val="6"/>
              </w:numPr>
              <w:spacing w:after="200"/>
              <w:ind w:left="601" w:hanging="544"/>
              <w:jc w:val="both"/>
              <w:rPr>
                <w:rFonts w:ascii="Arial" w:hAnsi="Arial" w:cs="Arial"/>
                <w:b w:val="0"/>
                <w:sz w:val="22"/>
                <w:szCs w:val="22"/>
              </w:rPr>
            </w:pPr>
            <w:r w:rsidRPr="008F4033">
              <w:rPr>
                <w:rFonts w:ascii="Arial" w:hAnsi="Arial" w:cs="Arial"/>
                <w:b w:val="0"/>
                <w:sz w:val="22"/>
                <w:szCs w:val="22"/>
              </w:rPr>
              <w:t xml:space="preserve">To liaise with relevant colleagues within the New Bridge Group to request </w:t>
            </w:r>
            <w:proofErr w:type="gramStart"/>
            <w:r w:rsidR="00026551">
              <w:rPr>
                <w:rFonts w:ascii="Arial" w:hAnsi="Arial" w:cs="Arial"/>
                <w:b w:val="0"/>
                <w:sz w:val="22"/>
                <w:szCs w:val="22"/>
              </w:rPr>
              <w:t>pre</w:t>
            </w:r>
            <w:r w:rsidRPr="008F4033">
              <w:rPr>
                <w:rFonts w:ascii="Arial" w:hAnsi="Arial" w:cs="Arial"/>
                <w:b w:val="0"/>
                <w:sz w:val="22"/>
                <w:szCs w:val="22"/>
              </w:rPr>
              <w:t xml:space="preserve"> Annual</w:t>
            </w:r>
            <w:proofErr w:type="gramEnd"/>
            <w:r w:rsidRPr="008F4033">
              <w:rPr>
                <w:rFonts w:ascii="Arial" w:hAnsi="Arial" w:cs="Arial"/>
                <w:b w:val="0"/>
                <w:sz w:val="22"/>
                <w:szCs w:val="22"/>
              </w:rPr>
              <w:t xml:space="preserve"> Review documentation in preparation for the Annual Review Meetings in line with outlined deadlines, ensuring that the views of the young people and staff are captured</w:t>
            </w:r>
          </w:p>
        </w:tc>
      </w:tr>
      <w:tr w:rsidR="00E62C30" w14:paraId="7449668A" w14:textId="77777777" w:rsidTr="00026551">
        <w:tc>
          <w:tcPr>
            <w:tcW w:w="284" w:type="dxa"/>
          </w:tcPr>
          <w:p w14:paraId="617C0F23" w14:textId="77777777" w:rsidR="00E62C30" w:rsidRDefault="00E62C30" w:rsidP="007C4693">
            <w:pPr>
              <w:jc w:val="both"/>
            </w:pPr>
          </w:p>
        </w:tc>
        <w:tc>
          <w:tcPr>
            <w:tcW w:w="9180" w:type="dxa"/>
          </w:tcPr>
          <w:p w14:paraId="6F5D95D1" w14:textId="77777777" w:rsidR="00E62C30" w:rsidRPr="008F4033" w:rsidRDefault="00E62C30" w:rsidP="00E62C30">
            <w:pPr>
              <w:pStyle w:val="ListParagraph"/>
              <w:numPr>
                <w:ilvl w:val="0"/>
                <w:numId w:val="6"/>
              </w:numPr>
              <w:spacing w:after="200"/>
              <w:ind w:left="601" w:hanging="544"/>
              <w:jc w:val="both"/>
              <w:rPr>
                <w:rFonts w:ascii="Arial" w:hAnsi="Arial" w:cs="Arial"/>
                <w:b w:val="0"/>
                <w:sz w:val="22"/>
                <w:szCs w:val="22"/>
              </w:rPr>
            </w:pPr>
            <w:r w:rsidRPr="008F4033">
              <w:rPr>
                <w:rFonts w:ascii="Arial" w:hAnsi="Arial" w:cs="Arial"/>
                <w:b w:val="0"/>
                <w:sz w:val="22"/>
                <w:szCs w:val="22"/>
              </w:rPr>
              <w:t>To ensure that Person Centred Planning paperwork, including a summary is prepared (highlighting the views of the young person, staff and any other relevant professional</w:t>
            </w:r>
            <w:r w:rsidR="00355F6B">
              <w:rPr>
                <w:rFonts w:ascii="Arial" w:hAnsi="Arial" w:cs="Arial"/>
                <w:b w:val="0"/>
                <w:sz w:val="22"/>
                <w:szCs w:val="22"/>
              </w:rPr>
              <w:t>s</w:t>
            </w:r>
            <w:r w:rsidRPr="008F4033">
              <w:rPr>
                <w:rFonts w:ascii="Arial" w:hAnsi="Arial" w:cs="Arial"/>
                <w:b w:val="0"/>
                <w:sz w:val="22"/>
                <w:szCs w:val="22"/>
              </w:rPr>
              <w:t>);  contributing personally to the Annual Review meeting both verbally and in writing;  ensuring reports are gathered for each Annual Review Meeting (this will include meeting with the young person on a 1:1 basis, using appropriate resources as necessary to ensure they are able to contribute towards their Annual Review Meeting</w:t>
            </w:r>
          </w:p>
        </w:tc>
      </w:tr>
      <w:tr w:rsidR="00E62C30" w14:paraId="31F5EAF1" w14:textId="77777777" w:rsidTr="00026551">
        <w:tc>
          <w:tcPr>
            <w:tcW w:w="284" w:type="dxa"/>
          </w:tcPr>
          <w:p w14:paraId="3EEFA076" w14:textId="77777777" w:rsidR="00E62C30" w:rsidRDefault="00E62C30" w:rsidP="007C4693">
            <w:pPr>
              <w:jc w:val="both"/>
            </w:pPr>
          </w:p>
        </w:tc>
        <w:tc>
          <w:tcPr>
            <w:tcW w:w="9180" w:type="dxa"/>
          </w:tcPr>
          <w:p w14:paraId="09EBB11A" w14:textId="77777777" w:rsidR="00E62C30" w:rsidRPr="008F4033" w:rsidRDefault="00E62C30" w:rsidP="00E62C30">
            <w:pPr>
              <w:pStyle w:val="ListParagraph"/>
              <w:numPr>
                <w:ilvl w:val="0"/>
                <w:numId w:val="6"/>
              </w:numPr>
              <w:spacing w:after="200"/>
              <w:ind w:left="601" w:hanging="544"/>
              <w:jc w:val="both"/>
              <w:rPr>
                <w:rFonts w:cs="Arial"/>
              </w:rPr>
            </w:pPr>
            <w:r w:rsidRPr="00407F39">
              <w:rPr>
                <w:rFonts w:ascii="Arial" w:hAnsi="Arial" w:cs="Arial"/>
                <w:b w:val="0"/>
                <w:sz w:val="22"/>
                <w:szCs w:val="22"/>
              </w:rPr>
              <w:t>To facilitate Annual Review Meetings and to appropriately share information to relevant audiences to facilitate pupil welfare, promote pupil learning, independence and safety to parents,</w:t>
            </w:r>
            <w:r w:rsidRPr="008F4033">
              <w:rPr>
                <w:rFonts w:ascii="Arial" w:hAnsi="Arial" w:cs="Arial"/>
                <w:b w:val="0"/>
                <w:sz w:val="22"/>
                <w:szCs w:val="22"/>
              </w:rPr>
              <w:t xml:space="preserve"> colleagues and education/healthcare professionals, within procedures covering confidentiality and data protection. Providing objective and accurate feedback and reports, written and verbal, appropriate to the intended audience regarding pupil progress and achievements, ensuring the availability of suitable evidence.</w:t>
            </w:r>
          </w:p>
        </w:tc>
      </w:tr>
      <w:tr w:rsidR="00E62C30" w14:paraId="5A1816CB" w14:textId="77777777" w:rsidTr="00026551">
        <w:tc>
          <w:tcPr>
            <w:tcW w:w="284" w:type="dxa"/>
          </w:tcPr>
          <w:p w14:paraId="4242F7BE" w14:textId="77777777" w:rsidR="00E62C30" w:rsidRDefault="00E62C30" w:rsidP="007C4693">
            <w:pPr>
              <w:jc w:val="both"/>
            </w:pPr>
          </w:p>
        </w:tc>
        <w:tc>
          <w:tcPr>
            <w:tcW w:w="9180" w:type="dxa"/>
          </w:tcPr>
          <w:p w14:paraId="1E2705D9" w14:textId="77777777" w:rsidR="00E62C30" w:rsidRPr="008F4033" w:rsidRDefault="00E62C30" w:rsidP="00E62C30">
            <w:pPr>
              <w:pStyle w:val="ListParagraph"/>
              <w:numPr>
                <w:ilvl w:val="0"/>
                <w:numId w:val="6"/>
              </w:numPr>
              <w:spacing w:after="200"/>
              <w:ind w:left="601" w:hanging="544"/>
              <w:jc w:val="both"/>
              <w:rPr>
                <w:rFonts w:ascii="Arial" w:hAnsi="Arial" w:cs="Arial"/>
                <w:b w:val="0"/>
                <w:sz w:val="22"/>
                <w:szCs w:val="22"/>
              </w:rPr>
            </w:pPr>
            <w:r w:rsidRPr="008F4033">
              <w:rPr>
                <w:rFonts w:ascii="Arial" w:hAnsi="Arial" w:cs="Arial"/>
                <w:b w:val="0"/>
                <w:sz w:val="22"/>
                <w:szCs w:val="22"/>
              </w:rPr>
              <w:t>To establish and maintain positive and appropriate relationships with professionals, the young people and their families that engages, motivates and removes barriers to learning, aimed at achieving the goals defined in their action plan.</w:t>
            </w:r>
          </w:p>
        </w:tc>
      </w:tr>
      <w:tr w:rsidR="00E62C30" w14:paraId="11B086A5" w14:textId="77777777" w:rsidTr="00026551">
        <w:tc>
          <w:tcPr>
            <w:tcW w:w="284" w:type="dxa"/>
          </w:tcPr>
          <w:p w14:paraId="692F5617" w14:textId="77777777" w:rsidR="00E62C30" w:rsidRDefault="00E62C30" w:rsidP="007C4693">
            <w:pPr>
              <w:jc w:val="both"/>
            </w:pPr>
          </w:p>
        </w:tc>
        <w:tc>
          <w:tcPr>
            <w:tcW w:w="9180" w:type="dxa"/>
          </w:tcPr>
          <w:p w14:paraId="5806A338" w14:textId="77777777" w:rsidR="00E62C30" w:rsidRPr="008F4033" w:rsidRDefault="00E62C30" w:rsidP="00E62C30">
            <w:pPr>
              <w:pStyle w:val="ListParagraph"/>
              <w:numPr>
                <w:ilvl w:val="0"/>
                <w:numId w:val="6"/>
              </w:numPr>
              <w:spacing w:after="200"/>
              <w:ind w:left="601" w:hanging="544"/>
              <w:jc w:val="both"/>
              <w:rPr>
                <w:rFonts w:ascii="Arial" w:hAnsi="Arial" w:cs="Arial"/>
                <w:b w:val="0"/>
                <w:sz w:val="22"/>
                <w:szCs w:val="22"/>
              </w:rPr>
            </w:pPr>
            <w:r w:rsidRPr="008F4033">
              <w:rPr>
                <w:rFonts w:ascii="Arial" w:hAnsi="Arial" w:cs="Arial"/>
                <w:b w:val="0"/>
                <w:sz w:val="22"/>
                <w:szCs w:val="22"/>
              </w:rPr>
              <w:t>To provide feedback to staff, professionals and agencies, completing all actions from the Annual Review Meeting (this could include making appropriate referrals as necessary on behalf of families, requesting updated advice from agencies, liaising with the Responsible Local Authority ensuring that families are updated and aware of the progress of any set actions).</w:t>
            </w:r>
          </w:p>
        </w:tc>
      </w:tr>
      <w:tr w:rsidR="00E62C30" w14:paraId="545E3CC3" w14:textId="77777777" w:rsidTr="00026551">
        <w:tc>
          <w:tcPr>
            <w:tcW w:w="284" w:type="dxa"/>
          </w:tcPr>
          <w:p w14:paraId="3C2A1F9D" w14:textId="77777777" w:rsidR="00E62C30" w:rsidRDefault="00E62C30" w:rsidP="007C4693">
            <w:pPr>
              <w:jc w:val="both"/>
            </w:pPr>
          </w:p>
        </w:tc>
        <w:tc>
          <w:tcPr>
            <w:tcW w:w="9180" w:type="dxa"/>
          </w:tcPr>
          <w:p w14:paraId="370BA24D" w14:textId="77777777" w:rsidR="00E62C30" w:rsidRPr="008F4033" w:rsidRDefault="00E62C30" w:rsidP="00E62C30">
            <w:pPr>
              <w:pStyle w:val="ListParagraph"/>
              <w:numPr>
                <w:ilvl w:val="0"/>
                <w:numId w:val="6"/>
              </w:numPr>
              <w:spacing w:after="200"/>
              <w:ind w:left="601" w:hanging="544"/>
              <w:jc w:val="both"/>
              <w:rPr>
                <w:rFonts w:ascii="Arial" w:hAnsi="Arial" w:cs="Arial"/>
                <w:b w:val="0"/>
                <w:sz w:val="22"/>
                <w:szCs w:val="22"/>
              </w:rPr>
            </w:pPr>
            <w:r w:rsidRPr="008F4033">
              <w:rPr>
                <w:rFonts w:ascii="Arial" w:hAnsi="Arial" w:cs="Arial"/>
                <w:b w:val="0"/>
                <w:sz w:val="22"/>
                <w:szCs w:val="22"/>
              </w:rPr>
              <w:t xml:space="preserve">To ensure that parents/carers of the young people with SEN are provided with support and advice about the needs assessment process, the EHC </w:t>
            </w:r>
            <w:r w:rsidR="00355F6B">
              <w:rPr>
                <w:rFonts w:ascii="Arial" w:hAnsi="Arial" w:cs="Arial"/>
                <w:b w:val="0"/>
                <w:sz w:val="22"/>
                <w:szCs w:val="22"/>
              </w:rPr>
              <w:t>P</w:t>
            </w:r>
            <w:r w:rsidRPr="008F4033">
              <w:rPr>
                <w:rFonts w:ascii="Arial" w:hAnsi="Arial" w:cs="Arial"/>
                <w:b w:val="0"/>
                <w:sz w:val="22"/>
                <w:szCs w:val="22"/>
              </w:rPr>
              <w:t xml:space="preserve">lan and the </w:t>
            </w:r>
            <w:r w:rsidR="00355F6B">
              <w:rPr>
                <w:rFonts w:ascii="Arial" w:hAnsi="Arial" w:cs="Arial"/>
                <w:b w:val="0"/>
                <w:sz w:val="22"/>
                <w:szCs w:val="22"/>
              </w:rPr>
              <w:t>A</w:t>
            </w:r>
            <w:r w:rsidRPr="008F4033">
              <w:rPr>
                <w:rFonts w:ascii="Arial" w:hAnsi="Arial" w:cs="Arial"/>
                <w:b w:val="0"/>
                <w:sz w:val="22"/>
                <w:szCs w:val="22"/>
              </w:rPr>
              <w:t xml:space="preserve">nnual </w:t>
            </w:r>
            <w:r w:rsidR="00355F6B">
              <w:rPr>
                <w:rFonts w:ascii="Arial" w:hAnsi="Arial" w:cs="Arial"/>
                <w:b w:val="0"/>
                <w:sz w:val="22"/>
                <w:szCs w:val="22"/>
              </w:rPr>
              <w:t>R</w:t>
            </w:r>
            <w:r w:rsidRPr="008F4033">
              <w:rPr>
                <w:rFonts w:ascii="Arial" w:hAnsi="Arial" w:cs="Arial"/>
                <w:b w:val="0"/>
                <w:sz w:val="22"/>
                <w:szCs w:val="22"/>
              </w:rPr>
              <w:t xml:space="preserve">eview processes. </w:t>
            </w:r>
            <w:r w:rsidR="00355F6B">
              <w:rPr>
                <w:rFonts w:ascii="Arial" w:hAnsi="Arial" w:cs="Arial"/>
                <w:b w:val="0"/>
                <w:sz w:val="22"/>
                <w:szCs w:val="22"/>
              </w:rPr>
              <w:t>To also en</w:t>
            </w:r>
            <w:r w:rsidRPr="008F4033">
              <w:rPr>
                <w:rFonts w:ascii="Arial" w:hAnsi="Arial" w:cs="Arial"/>
                <w:b w:val="0"/>
                <w:sz w:val="22"/>
                <w:szCs w:val="22"/>
              </w:rPr>
              <w:t xml:space="preserve">sure that the young people they hold responsibility for receive suitable educational provision in line with what is set out in the EHC </w:t>
            </w:r>
            <w:r w:rsidR="00355F6B">
              <w:rPr>
                <w:rFonts w:ascii="Arial" w:hAnsi="Arial" w:cs="Arial"/>
                <w:b w:val="0"/>
                <w:sz w:val="22"/>
                <w:szCs w:val="22"/>
              </w:rPr>
              <w:t>P</w:t>
            </w:r>
            <w:r w:rsidRPr="008F4033">
              <w:rPr>
                <w:rFonts w:ascii="Arial" w:hAnsi="Arial" w:cs="Arial"/>
                <w:b w:val="0"/>
                <w:sz w:val="22"/>
                <w:szCs w:val="22"/>
              </w:rPr>
              <w:t>lan.</w:t>
            </w:r>
          </w:p>
        </w:tc>
      </w:tr>
      <w:tr w:rsidR="00E62C30" w14:paraId="20928DD3" w14:textId="77777777" w:rsidTr="00026551">
        <w:tc>
          <w:tcPr>
            <w:tcW w:w="284" w:type="dxa"/>
          </w:tcPr>
          <w:p w14:paraId="3E4DE80C" w14:textId="77777777" w:rsidR="00E62C30" w:rsidRDefault="00E62C30" w:rsidP="007C4693">
            <w:pPr>
              <w:jc w:val="both"/>
            </w:pPr>
          </w:p>
        </w:tc>
        <w:tc>
          <w:tcPr>
            <w:tcW w:w="9180" w:type="dxa"/>
          </w:tcPr>
          <w:p w14:paraId="4DCBDAB7" w14:textId="77777777" w:rsidR="00E62C30" w:rsidRPr="008F4033" w:rsidRDefault="00E62C30" w:rsidP="00E62C30">
            <w:pPr>
              <w:pStyle w:val="ListParagraph"/>
              <w:numPr>
                <w:ilvl w:val="0"/>
                <w:numId w:val="6"/>
              </w:numPr>
              <w:spacing w:after="200"/>
              <w:ind w:left="601" w:hanging="544"/>
              <w:jc w:val="both"/>
              <w:rPr>
                <w:rFonts w:ascii="Arial" w:hAnsi="Arial" w:cs="Arial"/>
                <w:b w:val="0"/>
                <w:sz w:val="22"/>
                <w:szCs w:val="22"/>
              </w:rPr>
            </w:pPr>
            <w:r w:rsidRPr="008F4033">
              <w:rPr>
                <w:rFonts w:ascii="Arial" w:hAnsi="Arial" w:cs="Arial"/>
                <w:b w:val="0"/>
                <w:sz w:val="22"/>
                <w:szCs w:val="22"/>
              </w:rPr>
              <w:t xml:space="preserve">To finalise the Annual Review Summary along with documentation from the responsible Local Authority as requested ensuring that minutes taken (during the Annual Review Meeting are accurately recorded and outcomes/targets are set. </w:t>
            </w:r>
          </w:p>
        </w:tc>
      </w:tr>
      <w:tr w:rsidR="00E62C30" w14:paraId="77E2FA8B" w14:textId="77777777" w:rsidTr="007C4693">
        <w:tc>
          <w:tcPr>
            <w:tcW w:w="9464" w:type="dxa"/>
            <w:gridSpan w:val="2"/>
          </w:tcPr>
          <w:p w14:paraId="3157AE58" w14:textId="77777777" w:rsidR="00E62C30" w:rsidRPr="008F4033" w:rsidRDefault="00E62C30" w:rsidP="007C4693">
            <w:pPr>
              <w:ind w:left="601" w:hanging="544"/>
              <w:jc w:val="both"/>
              <w:rPr>
                <w:rFonts w:cs="Arial"/>
              </w:rPr>
            </w:pPr>
          </w:p>
          <w:p w14:paraId="0BC845E1" w14:textId="77777777" w:rsidR="00E62C30" w:rsidRPr="008F4033" w:rsidRDefault="00E62C30" w:rsidP="007C4693">
            <w:pPr>
              <w:ind w:left="601" w:hanging="544"/>
              <w:jc w:val="both"/>
              <w:rPr>
                <w:rFonts w:cs="Arial"/>
                <w:b/>
              </w:rPr>
            </w:pPr>
            <w:r w:rsidRPr="008F4033">
              <w:rPr>
                <w:rFonts w:cs="Arial"/>
                <w:b/>
              </w:rPr>
              <w:t>KEY TASKS – Whole School (MAT)</w:t>
            </w:r>
          </w:p>
          <w:p w14:paraId="1D2D8F66" w14:textId="77777777" w:rsidR="00E62C30" w:rsidRPr="008F4033" w:rsidRDefault="00E62C30" w:rsidP="007C4693">
            <w:pPr>
              <w:ind w:left="601" w:hanging="544"/>
              <w:jc w:val="both"/>
              <w:rPr>
                <w:rFonts w:cs="Arial"/>
              </w:rPr>
            </w:pPr>
          </w:p>
        </w:tc>
      </w:tr>
      <w:tr w:rsidR="00E62C30" w14:paraId="2AAB16EF" w14:textId="77777777" w:rsidTr="00026551">
        <w:tc>
          <w:tcPr>
            <w:tcW w:w="284" w:type="dxa"/>
          </w:tcPr>
          <w:p w14:paraId="59B29311" w14:textId="77777777" w:rsidR="00E62C30" w:rsidRDefault="00E62C30" w:rsidP="007C4693">
            <w:pPr>
              <w:jc w:val="both"/>
            </w:pPr>
          </w:p>
        </w:tc>
        <w:tc>
          <w:tcPr>
            <w:tcW w:w="9180" w:type="dxa"/>
          </w:tcPr>
          <w:p w14:paraId="32C0D4A9" w14:textId="77777777" w:rsidR="00E62C30" w:rsidRPr="008F4033" w:rsidRDefault="00E62C30" w:rsidP="007C4693">
            <w:pPr>
              <w:pStyle w:val="ListParagraph"/>
              <w:ind w:left="601" w:hanging="544"/>
              <w:jc w:val="both"/>
              <w:rPr>
                <w:rFonts w:ascii="Arial" w:hAnsi="Arial" w:cs="Arial"/>
                <w:b w:val="0"/>
                <w:sz w:val="22"/>
                <w:szCs w:val="22"/>
              </w:rPr>
            </w:pPr>
          </w:p>
        </w:tc>
      </w:tr>
      <w:tr w:rsidR="00E62C30" w14:paraId="48CE1A9A" w14:textId="77777777" w:rsidTr="00026551">
        <w:tc>
          <w:tcPr>
            <w:tcW w:w="284" w:type="dxa"/>
          </w:tcPr>
          <w:p w14:paraId="009BA9DE" w14:textId="77777777" w:rsidR="00E62C30" w:rsidRDefault="00E62C30" w:rsidP="007C4693">
            <w:pPr>
              <w:jc w:val="both"/>
            </w:pPr>
          </w:p>
        </w:tc>
        <w:tc>
          <w:tcPr>
            <w:tcW w:w="9180" w:type="dxa"/>
          </w:tcPr>
          <w:p w14:paraId="6ED0515C" w14:textId="77777777" w:rsidR="00E62C30" w:rsidRPr="008F4033" w:rsidRDefault="00E62C30" w:rsidP="00E62C30">
            <w:pPr>
              <w:pStyle w:val="ListParagraph"/>
              <w:numPr>
                <w:ilvl w:val="0"/>
                <w:numId w:val="6"/>
              </w:numPr>
              <w:spacing w:after="200" w:line="276" w:lineRule="auto"/>
              <w:ind w:left="601" w:hanging="544"/>
              <w:jc w:val="both"/>
              <w:rPr>
                <w:rFonts w:ascii="Arial" w:hAnsi="Arial" w:cs="Arial"/>
                <w:b w:val="0"/>
                <w:sz w:val="22"/>
                <w:szCs w:val="22"/>
              </w:rPr>
            </w:pPr>
            <w:r w:rsidRPr="008F4033">
              <w:rPr>
                <w:rFonts w:ascii="Arial" w:hAnsi="Arial" w:cs="Arial"/>
                <w:b w:val="0"/>
                <w:sz w:val="22"/>
                <w:szCs w:val="22"/>
              </w:rPr>
              <w:t xml:space="preserve">To offer information, advice and guidance to others regarding the support of students. This could include sharing knowledge of activities, courses, organisations and individuals that can be accessed to provide additional support to students. </w:t>
            </w:r>
          </w:p>
        </w:tc>
      </w:tr>
      <w:tr w:rsidR="00E62C30" w14:paraId="7C8CB9DC" w14:textId="77777777" w:rsidTr="00026551">
        <w:tc>
          <w:tcPr>
            <w:tcW w:w="284" w:type="dxa"/>
          </w:tcPr>
          <w:p w14:paraId="25DF65C8" w14:textId="77777777" w:rsidR="00E62C30" w:rsidRDefault="00E62C30" w:rsidP="007C4693">
            <w:pPr>
              <w:jc w:val="both"/>
            </w:pPr>
          </w:p>
        </w:tc>
        <w:tc>
          <w:tcPr>
            <w:tcW w:w="9180" w:type="dxa"/>
          </w:tcPr>
          <w:p w14:paraId="06506959" w14:textId="77777777" w:rsidR="00E62C30" w:rsidRDefault="00E62C30" w:rsidP="00E62C30">
            <w:pPr>
              <w:pStyle w:val="ListParagraph"/>
              <w:numPr>
                <w:ilvl w:val="0"/>
                <w:numId w:val="6"/>
              </w:numPr>
              <w:spacing w:after="200" w:line="276" w:lineRule="auto"/>
              <w:ind w:left="601" w:hanging="544"/>
              <w:jc w:val="both"/>
              <w:rPr>
                <w:rFonts w:ascii="Arial" w:hAnsi="Arial" w:cs="Arial"/>
                <w:b w:val="0"/>
                <w:sz w:val="22"/>
                <w:szCs w:val="22"/>
              </w:rPr>
            </w:pPr>
            <w:r w:rsidRPr="008F4033">
              <w:rPr>
                <w:rFonts w:ascii="Arial" w:hAnsi="Arial" w:cs="Arial"/>
                <w:b w:val="0"/>
                <w:sz w:val="22"/>
                <w:szCs w:val="22"/>
              </w:rPr>
              <w:t>To use School systems and procedures to ensure personal details, reports and Annual Review documentation is updated and uploaded following the School’s policy and procedures on Safeguarding, data protection and confidentiality.</w:t>
            </w:r>
          </w:p>
          <w:p w14:paraId="55E63DF1" w14:textId="77777777" w:rsidR="00355F6B" w:rsidRDefault="00355F6B" w:rsidP="00355F6B">
            <w:pPr>
              <w:pStyle w:val="ListParagraph"/>
              <w:spacing w:after="200" w:line="276" w:lineRule="auto"/>
              <w:ind w:left="601"/>
              <w:jc w:val="both"/>
              <w:rPr>
                <w:rFonts w:ascii="Arial" w:hAnsi="Arial" w:cs="Arial"/>
                <w:b w:val="0"/>
                <w:sz w:val="22"/>
                <w:szCs w:val="22"/>
              </w:rPr>
            </w:pPr>
          </w:p>
          <w:p w14:paraId="7CE332BE" w14:textId="77777777" w:rsidR="00355F6B" w:rsidRDefault="00355F6B" w:rsidP="00355F6B">
            <w:pPr>
              <w:pStyle w:val="ListParagraph"/>
              <w:numPr>
                <w:ilvl w:val="0"/>
                <w:numId w:val="6"/>
              </w:numPr>
              <w:spacing w:after="200" w:line="276" w:lineRule="auto"/>
              <w:ind w:left="601" w:hanging="544"/>
              <w:jc w:val="both"/>
              <w:rPr>
                <w:rFonts w:ascii="Arial" w:hAnsi="Arial" w:cs="Arial"/>
                <w:b w:val="0"/>
                <w:sz w:val="22"/>
                <w:szCs w:val="22"/>
              </w:rPr>
            </w:pPr>
            <w:r>
              <w:rPr>
                <w:rFonts w:ascii="Arial" w:hAnsi="Arial" w:cs="Arial"/>
                <w:b w:val="0"/>
                <w:sz w:val="22"/>
                <w:szCs w:val="22"/>
              </w:rPr>
              <w:t>To contribute towards the School Improvement Development Plan and to promote a whole school approach.</w:t>
            </w:r>
          </w:p>
          <w:p w14:paraId="331EAE51" w14:textId="77777777" w:rsidR="00355F6B" w:rsidRPr="00355F6B" w:rsidRDefault="00355F6B" w:rsidP="00355F6B">
            <w:pPr>
              <w:pStyle w:val="ListParagraph"/>
              <w:rPr>
                <w:rFonts w:ascii="Arial" w:hAnsi="Arial" w:cs="Arial"/>
                <w:b w:val="0"/>
                <w:sz w:val="22"/>
                <w:szCs w:val="22"/>
              </w:rPr>
            </w:pPr>
          </w:p>
          <w:p w14:paraId="3B1226AD" w14:textId="77777777" w:rsidR="00270450" w:rsidRDefault="00355F6B" w:rsidP="00355F6B">
            <w:pPr>
              <w:pStyle w:val="ListParagraph"/>
              <w:numPr>
                <w:ilvl w:val="0"/>
                <w:numId w:val="6"/>
              </w:numPr>
              <w:spacing w:after="200" w:line="276" w:lineRule="auto"/>
              <w:ind w:left="601" w:hanging="544"/>
              <w:jc w:val="both"/>
              <w:rPr>
                <w:rFonts w:ascii="Arial" w:hAnsi="Arial" w:cs="Arial"/>
                <w:b w:val="0"/>
                <w:sz w:val="22"/>
                <w:szCs w:val="22"/>
              </w:rPr>
            </w:pPr>
            <w:r>
              <w:rPr>
                <w:rFonts w:ascii="Arial" w:hAnsi="Arial" w:cs="Arial"/>
                <w:b w:val="0"/>
                <w:sz w:val="22"/>
                <w:szCs w:val="22"/>
              </w:rPr>
              <w:t xml:space="preserve">To contribute towards </w:t>
            </w:r>
            <w:r w:rsidR="00270450">
              <w:rPr>
                <w:rFonts w:ascii="Arial" w:hAnsi="Arial" w:cs="Arial"/>
                <w:b w:val="0"/>
                <w:sz w:val="22"/>
                <w:szCs w:val="22"/>
              </w:rPr>
              <w:t xml:space="preserve">Workshops and </w:t>
            </w:r>
            <w:r>
              <w:rPr>
                <w:rFonts w:ascii="Arial" w:hAnsi="Arial" w:cs="Arial"/>
                <w:b w:val="0"/>
                <w:sz w:val="22"/>
                <w:szCs w:val="22"/>
              </w:rPr>
              <w:t>Training and Development opportunities for colleagues</w:t>
            </w:r>
            <w:r w:rsidR="00270450">
              <w:rPr>
                <w:rFonts w:ascii="Arial" w:hAnsi="Arial" w:cs="Arial"/>
                <w:b w:val="0"/>
                <w:sz w:val="22"/>
                <w:szCs w:val="22"/>
              </w:rPr>
              <w:t>, professionals and parents/carers</w:t>
            </w:r>
            <w:r>
              <w:rPr>
                <w:rFonts w:ascii="Arial" w:hAnsi="Arial" w:cs="Arial"/>
                <w:b w:val="0"/>
                <w:sz w:val="22"/>
                <w:szCs w:val="22"/>
              </w:rPr>
              <w:t xml:space="preserve">. </w:t>
            </w:r>
          </w:p>
          <w:p w14:paraId="42629F1A" w14:textId="77777777" w:rsidR="00270450" w:rsidRPr="00270450" w:rsidRDefault="00270450" w:rsidP="00270450">
            <w:pPr>
              <w:pStyle w:val="ListParagraph"/>
              <w:rPr>
                <w:rFonts w:ascii="Arial" w:hAnsi="Arial" w:cs="Arial"/>
                <w:b w:val="0"/>
                <w:sz w:val="22"/>
                <w:szCs w:val="22"/>
              </w:rPr>
            </w:pPr>
          </w:p>
          <w:p w14:paraId="5C7E83A2" w14:textId="77777777" w:rsidR="00355F6B" w:rsidRPr="00355F6B" w:rsidRDefault="00270450" w:rsidP="00355F6B">
            <w:pPr>
              <w:pStyle w:val="ListParagraph"/>
              <w:numPr>
                <w:ilvl w:val="0"/>
                <w:numId w:val="6"/>
              </w:numPr>
              <w:spacing w:after="200" w:line="276" w:lineRule="auto"/>
              <w:ind w:left="601" w:hanging="544"/>
              <w:jc w:val="both"/>
              <w:rPr>
                <w:rFonts w:ascii="Arial" w:hAnsi="Arial" w:cs="Arial"/>
                <w:b w:val="0"/>
                <w:sz w:val="22"/>
                <w:szCs w:val="22"/>
              </w:rPr>
            </w:pPr>
            <w:r>
              <w:rPr>
                <w:rFonts w:ascii="Arial" w:hAnsi="Arial" w:cs="Arial"/>
                <w:b w:val="0"/>
                <w:sz w:val="22"/>
                <w:szCs w:val="22"/>
              </w:rPr>
              <w:t xml:space="preserve">To offer individual Support Sessions to colleagues.  </w:t>
            </w:r>
          </w:p>
        </w:tc>
      </w:tr>
      <w:tr w:rsidR="00E62C30" w14:paraId="023D4CCC" w14:textId="77777777" w:rsidTr="007C4693">
        <w:tc>
          <w:tcPr>
            <w:tcW w:w="9464" w:type="dxa"/>
            <w:gridSpan w:val="2"/>
          </w:tcPr>
          <w:p w14:paraId="3DC32F39" w14:textId="77777777" w:rsidR="00E62C30" w:rsidRPr="008F4033" w:rsidRDefault="00E62C30" w:rsidP="007C4693">
            <w:pPr>
              <w:ind w:left="601" w:hanging="544"/>
              <w:jc w:val="both"/>
              <w:rPr>
                <w:rFonts w:cs="Arial"/>
              </w:rPr>
            </w:pPr>
          </w:p>
          <w:p w14:paraId="03F772C1" w14:textId="77777777" w:rsidR="00E62C30" w:rsidRPr="008F4033" w:rsidRDefault="00E62C30" w:rsidP="007C4693">
            <w:pPr>
              <w:ind w:left="601" w:hanging="544"/>
              <w:jc w:val="both"/>
              <w:rPr>
                <w:rFonts w:cs="Arial"/>
                <w:b/>
                <w:u w:val="single"/>
              </w:rPr>
            </w:pPr>
            <w:r w:rsidRPr="008F4033">
              <w:rPr>
                <w:rFonts w:cs="Arial"/>
                <w:b/>
              </w:rPr>
              <w:t>KEY TASKS – Individual Students</w:t>
            </w:r>
          </w:p>
          <w:p w14:paraId="46FA0FCF" w14:textId="77777777" w:rsidR="00E62C30" w:rsidRPr="008F4033" w:rsidRDefault="00E62C30" w:rsidP="007C4693">
            <w:pPr>
              <w:ind w:left="601" w:hanging="544"/>
              <w:jc w:val="both"/>
              <w:rPr>
                <w:rFonts w:cs="Arial"/>
              </w:rPr>
            </w:pPr>
          </w:p>
        </w:tc>
      </w:tr>
      <w:tr w:rsidR="00E62C30" w14:paraId="0A1D875C" w14:textId="77777777" w:rsidTr="00026551">
        <w:tc>
          <w:tcPr>
            <w:tcW w:w="284" w:type="dxa"/>
          </w:tcPr>
          <w:p w14:paraId="04B7E45D" w14:textId="77777777" w:rsidR="00E62C30" w:rsidRDefault="00E62C30" w:rsidP="007C4693">
            <w:pPr>
              <w:jc w:val="both"/>
            </w:pPr>
          </w:p>
        </w:tc>
        <w:tc>
          <w:tcPr>
            <w:tcW w:w="9180" w:type="dxa"/>
          </w:tcPr>
          <w:p w14:paraId="1DC06462" w14:textId="77777777" w:rsidR="00E62C30" w:rsidRPr="008F4033" w:rsidRDefault="00E62C30" w:rsidP="00E62C30">
            <w:pPr>
              <w:pStyle w:val="ListParagraph"/>
              <w:numPr>
                <w:ilvl w:val="0"/>
                <w:numId w:val="6"/>
              </w:numPr>
              <w:ind w:left="601" w:hanging="544"/>
              <w:jc w:val="both"/>
              <w:rPr>
                <w:rFonts w:ascii="Arial" w:hAnsi="Arial" w:cs="Arial"/>
                <w:b w:val="0"/>
                <w:sz w:val="22"/>
                <w:szCs w:val="22"/>
              </w:rPr>
            </w:pPr>
            <w:r w:rsidRPr="008F4033">
              <w:rPr>
                <w:rFonts w:ascii="Arial" w:hAnsi="Arial" w:cs="Arial"/>
                <w:b w:val="0"/>
                <w:sz w:val="22"/>
                <w:szCs w:val="22"/>
              </w:rPr>
              <w:t xml:space="preserve">To develop and implement action plans for all young people relating directly to their individual needs and circumstances, which could be particularly complex needs, to overcome barriers. </w:t>
            </w:r>
          </w:p>
          <w:p w14:paraId="78D7CE98" w14:textId="77777777" w:rsidR="00E62C30" w:rsidRPr="008F4033" w:rsidRDefault="00E62C30" w:rsidP="007C4693">
            <w:pPr>
              <w:ind w:left="601" w:hanging="544"/>
              <w:jc w:val="both"/>
              <w:rPr>
                <w:rFonts w:cs="Arial"/>
              </w:rPr>
            </w:pPr>
          </w:p>
        </w:tc>
      </w:tr>
      <w:tr w:rsidR="00E62C30" w14:paraId="15E109D5" w14:textId="77777777" w:rsidTr="00026551">
        <w:tc>
          <w:tcPr>
            <w:tcW w:w="284" w:type="dxa"/>
          </w:tcPr>
          <w:p w14:paraId="29DE801B" w14:textId="77777777" w:rsidR="00E62C30" w:rsidRDefault="00E62C30" w:rsidP="007C4693">
            <w:pPr>
              <w:jc w:val="both"/>
            </w:pPr>
          </w:p>
        </w:tc>
        <w:tc>
          <w:tcPr>
            <w:tcW w:w="9180" w:type="dxa"/>
          </w:tcPr>
          <w:p w14:paraId="57E561AD" w14:textId="77777777" w:rsidR="00E62C30" w:rsidRPr="008F4033" w:rsidRDefault="00E62C30" w:rsidP="00E62C30">
            <w:pPr>
              <w:pStyle w:val="ListParagraph"/>
              <w:numPr>
                <w:ilvl w:val="0"/>
                <w:numId w:val="6"/>
              </w:numPr>
              <w:spacing w:after="200" w:line="276" w:lineRule="auto"/>
              <w:ind w:left="601" w:hanging="544"/>
              <w:jc w:val="both"/>
              <w:rPr>
                <w:rFonts w:ascii="Arial" w:hAnsi="Arial" w:cs="Arial"/>
                <w:b w:val="0"/>
                <w:sz w:val="22"/>
                <w:szCs w:val="22"/>
              </w:rPr>
            </w:pPr>
            <w:r w:rsidRPr="008F4033">
              <w:rPr>
                <w:rFonts w:ascii="Arial" w:hAnsi="Arial" w:cs="Arial"/>
                <w:b w:val="0"/>
                <w:sz w:val="22"/>
                <w:szCs w:val="22"/>
              </w:rPr>
              <w:t xml:space="preserve">To monitor and evaluate student’s responses, progress and achievements against the action plan through techniques such as observation and gathering relevant data.  To amend the action plan as appropriate to </w:t>
            </w:r>
            <w:proofErr w:type="gramStart"/>
            <w:r w:rsidRPr="008F4033">
              <w:rPr>
                <w:rFonts w:ascii="Arial" w:hAnsi="Arial" w:cs="Arial"/>
                <w:b w:val="0"/>
                <w:sz w:val="22"/>
                <w:szCs w:val="22"/>
              </w:rPr>
              <w:t>take into account</w:t>
            </w:r>
            <w:proofErr w:type="gramEnd"/>
            <w:r w:rsidRPr="008F4033">
              <w:rPr>
                <w:rFonts w:ascii="Arial" w:hAnsi="Arial" w:cs="Arial"/>
                <w:b w:val="0"/>
                <w:sz w:val="22"/>
                <w:szCs w:val="22"/>
              </w:rPr>
              <w:t xml:space="preserve"> on-going assessment of student’s progress and individual needs and circumstances.</w:t>
            </w:r>
          </w:p>
        </w:tc>
      </w:tr>
      <w:tr w:rsidR="00E62C30" w14:paraId="66F57EBD" w14:textId="77777777" w:rsidTr="00026551">
        <w:tc>
          <w:tcPr>
            <w:tcW w:w="284" w:type="dxa"/>
          </w:tcPr>
          <w:p w14:paraId="7542FE00" w14:textId="77777777" w:rsidR="00E62C30" w:rsidRDefault="00E62C30" w:rsidP="007C4693">
            <w:pPr>
              <w:jc w:val="both"/>
            </w:pPr>
          </w:p>
        </w:tc>
        <w:tc>
          <w:tcPr>
            <w:tcW w:w="9180" w:type="dxa"/>
          </w:tcPr>
          <w:p w14:paraId="26174D19" w14:textId="77777777" w:rsidR="00E62C30" w:rsidRPr="008F4033" w:rsidRDefault="00E62C30" w:rsidP="00E62C30">
            <w:pPr>
              <w:pStyle w:val="ListParagraph"/>
              <w:numPr>
                <w:ilvl w:val="0"/>
                <w:numId w:val="6"/>
              </w:numPr>
              <w:spacing w:after="200" w:line="276" w:lineRule="auto"/>
              <w:ind w:left="601" w:hanging="544"/>
              <w:jc w:val="both"/>
              <w:rPr>
                <w:rFonts w:ascii="Arial" w:hAnsi="Arial" w:cs="Arial"/>
                <w:b w:val="0"/>
                <w:sz w:val="22"/>
                <w:szCs w:val="22"/>
              </w:rPr>
            </w:pPr>
            <w:r w:rsidRPr="008F4033">
              <w:rPr>
                <w:rFonts w:ascii="Arial" w:hAnsi="Arial" w:cs="Arial"/>
                <w:b w:val="0"/>
                <w:sz w:val="22"/>
                <w:szCs w:val="22"/>
              </w:rPr>
              <w:t>To establish and maintain positive and appropriate relationships with students and their families that engages, motivates and removes barriers to learning, aimed at achieving the goals defined in their action plan.</w:t>
            </w:r>
          </w:p>
        </w:tc>
      </w:tr>
      <w:tr w:rsidR="00E62C30" w14:paraId="3C2D4160" w14:textId="77777777" w:rsidTr="00026551">
        <w:tc>
          <w:tcPr>
            <w:tcW w:w="284" w:type="dxa"/>
          </w:tcPr>
          <w:p w14:paraId="730BFD83" w14:textId="77777777" w:rsidR="00E62C30" w:rsidRDefault="00E62C30" w:rsidP="007C4693">
            <w:pPr>
              <w:jc w:val="both"/>
            </w:pPr>
          </w:p>
        </w:tc>
        <w:tc>
          <w:tcPr>
            <w:tcW w:w="9180" w:type="dxa"/>
          </w:tcPr>
          <w:p w14:paraId="2E09772A" w14:textId="77777777" w:rsidR="00E62C30" w:rsidRPr="007F3F5A" w:rsidRDefault="00E62C30" w:rsidP="00E62C30">
            <w:pPr>
              <w:pStyle w:val="ListParagraph"/>
              <w:numPr>
                <w:ilvl w:val="0"/>
                <w:numId w:val="6"/>
              </w:numPr>
              <w:spacing w:after="200" w:line="276" w:lineRule="auto"/>
              <w:ind w:left="630" w:hanging="567"/>
              <w:jc w:val="both"/>
              <w:rPr>
                <w:rFonts w:ascii="Arial" w:hAnsi="Arial" w:cs="Arial"/>
                <w:b w:val="0"/>
                <w:sz w:val="22"/>
                <w:szCs w:val="22"/>
              </w:rPr>
            </w:pPr>
            <w:r w:rsidRPr="007F3F5A">
              <w:rPr>
                <w:rFonts w:ascii="Arial" w:hAnsi="Arial" w:cs="Arial"/>
                <w:b w:val="0"/>
                <w:sz w:val="22"/>
                <w:szCs w:val="22"/>
              </w:rPr>
              <w:t xml:space="preserve">To provide a range of information, advice and guidance to support and enable students, tailored to their specific needs, to make choices about their own learning and aspirations.  </w:t>
            </w:r>
          </w:p>
        </w:tc>
      </w:tr>
      <w:tr w:rsidR="00E62C30" w14:paraId="4D10E4D2" w14:textId="77777777" w:rsidTr="00026551">
        <w:tc>
          <w:tcPr>
            <w:tcW w:w="284" w:type="dxa"/>
          </w:tcPr>
          <w:p w14:paraId="2F31E5C7" w14:textId="77777777" w:rsidR="00E62C30" w:rsidRDefault="00E62C30" w:rsidP="007C4693">
            <w:pPr>
              <w:jc w:val="both"/>
            </w:pPr>
          </w:p>
        </w:tc>
        <w:tc>
          <w:tcPr>
            <w:tcW w:w="9180" w:type="dxa"/>
          </w:tcPr>
          <w:p w14:paraId="2848DE55" w14:textId="77777777" w:rsidR="00E62C30" w:rsidRPr="007F3F5A" w:rsidRDefault="00E62C30" w:rsidP="00E62C30">
            <w:pPr>
              <w:pStyle w:val="ListParagraph"/>
              <w:numPr>
                <w:ilvl w:val="0"/>
                <w:numId w:val="6"/>
              </w:numPr>
              <w:ind w:left="601" w:hanging="544"/>
              <w:jc w:val="both"/>
              <w:rPr>
                <w:rFonts w:cs="Arial"/>
              </w:rPr>
            </w:pPr>
            <w:r w:rsidRPr="007F3F5A">
              <w:rPr>
                <w:rFonts w:ascii="Arial" w:hAnsi="Arial" w:cs="Arial"/>
                <w:b w:val="0"/>
                <w:sz w:val="22"/>
                <w:szCs w:val="22"/>
              </w:rPr>
              <w:t>To provide objective and accurate feedback and reports, written and verbal, appropriate to the intended audience regarding pupil progress and achievements, ensuring the availability of suitable evidence</w:t>
            </w:r>
            <w:r w:rsidRPr="007F3F5A">
              <w:rPr>
                <w:rFonts w:ascii="Arial" w:hAnsi="Arial" w:cs="Arial"/>
                <w:sz w:val="22"/>
                <w:szCs w:val="22"/>
              </w:rPr>
              <w:t>.</w:t>
            </w:r>
          </w:p>
          <w:p w14:paraId="0E8630F5" w14:textId="77777777" w:rsidR="00E62C30" w:rsidRPr="008F4033" w:rsidRDefault="00E62C30" w:rsidP="007C4693">
            <w:pPr>
              <w:jc w:val="both"/>
              <w:rPr>
                <w:rFonts w:cs="Arial"/>
              </w:rPr>
            </w:pPr>
          </w:p>
        </w:tc>
      </w:tr>
      <w:tr w:rsidR="00E62C30" w14:paraId="20B5D3FD" w14:textId="77777777" w:rsidTr="00026551">
        <w:tc>
          <w:tcPr>
            <w:tcW w:w="284" w:type="dxa"/>
          </w:tcPr>
          <w:p w14:paraId="1C272083" w14:textId="77777777" w:rsidR="00E62C30" w:rsidRDefault="00E62C30" w:rsidP="007C4693">
            <w:pPr>
              <w:jc w:val="both"/>
            </w:pPr>
          </w:p>
        </w:tc>
        <w:tc>
          <w:tcPr>
            <w:tcW w:w="9180" w:type="dxa"/>
          </w:tcPr>
          <w:p w14:paraId="2416FB5D" w14:textId="77777777" w:rsidR="00E62C30" w:rsidRPr="008F4033" w:rsidRDefault="00E62C30" w:rsidP="00E62C30">
            <w:pPr>
              <w:pStyle w:val="ListParagraph"/>
              <w:numPr>
                <w:ilvl w:val="0"/>
                <w:numId w:val="6"/>
              </w:numPr>
              <w:spacing w:after="200" w:line="276" w:lineRule="auto"/>
              <w:ind w:left="601" w:hanging="544"/>
              <w:jc w:val="both"/>
              <w:rPr>
                <w:rFonts w:ascii="Arial" w:hAnsi="Arial" w:cs="Arial"/>
                <w:b w:val="0"/>
                <w:sz w:val="22"/>
                <w:szCs w:val="22"/>
              </w:rPr>
            </w:pPr>
            <w:r w:rsidRPr="008F4033">
              <w:rPr>
                <w:rFonts w:ascii="Arial" w:hAnsi="Arial" w:cs="Arial"/>
                <w:b w:val="0"/>
                <w:sz w:val="22"/>
                <w:szCs w:val="22"/>
              </w:rPr>
              <w:t xml:space="preserve">To be a “point of contact” between the school and external agencies involved in supporting students throughout the Annual Review process, proactively initiating and establishing links with other services as necessary, and maintaining positive working relationships to facilitate successful outcomes for students.  </w:t>
            </w:r>
          </w:p>
        </w:tc>
      </w:tr>
      <w:tr w:rsidR="00E62C30" w14:paraId="4312E393" w14:textId="77777777" w:rsidTr="00026551">
        <w:tc>
          <w:tcPr>
            <w:tcW w:w="284" w:type="dxa"/>
          </w:tcPr>
          <w:p w14:paraId="7A924309" w14:textId="77777777" w:rsidR="00E62C30" w:rsidRDefault="00E62C30" w:rsidP="007C4693">
            <w:pPr>
              <w:jc w:val="both"/>
            </w:pPr>
          </w:p>
        </w:tc>
        <w:tc>
          <w:tcPr>
            <w:tcW w:w="9180" w:type="dxa"/>
          </w:tcPr>
          <w:p w14:paraId="58229DF7" w14:textId="77777777" w:rsidR="00E62C30" w:rsidRPr="008F4033" w:rsidRDefault="00E62C30" w:rsidP="00E62C30">
            <w:pPr>
              <w:pStyle w:val="ListParagraph"/>
              <w:numPr>
                <w:ilvl w:val="0"/>
                <w:numId w:val="6"/>
              </w:numPr>
              <w:spacing w:after="200" w:line="276" w:lineRule="auto"/>
              <w:ind w:left="601" w:hanging="544"/>
              <w:jc w:val="both"/>
              <w:rPr>
                <w:rFonts w:ascii="Arial" w:hAnsi="Arial" w:cs="Arial"/>
                <w:b w:val="0"/>
                <w:sz w:val="22"/>
                <w:szCs w:val="22"/>
              </w:rPr>
            </w:pPr>
            <w:r w:rsidRPr="008F4033">
              <w:rPr>
                <w:rFonts w:ascii="Arial" w:hAnsi="Arial" w:cs="Arial"/>
                <w:b w:val="0"/>
                <w:sz w:val="22"/>
                <w:szCs w:val="22"/>
              </w:rPr>
              <w:t>To maintain regular contact with families/carers of students, to keep them informed of the student’s actions/outcomes of the Annual Review, and to secure positive family support and professional involvement.  The role could include conducting home/ school visits as part of the Admissions process.</w:t>
            </w:r>
          </w:p>
        </w:tc>
      </w:tr>
      <w:tr w:rsidR="00E62C30" w14:paraId="48174457" w14:textId="77777777" w:rsidTr="00026551">
        <w:tc>
          <w:tcPr>
            <w:tcW w:w="284" w:type="dxa"/>
          </w:tcPr>
          <w:p w14:paraId="46B145E2" w14:textId="77777777" w:rsidR="00E62C30" w:rsidRDefault="00E62C30" w:rsidP="007C4693">
            <w:pPr>
              <w:jc w:val="both"/>
            </w:pPr>
          </w:p>
        </w:tc>
        <w:tc>
          <w:tcPr>
            <w:tcW w:w="9180" w:type="dxa"/>
          </w:tcPr>
          <w:p w14:paraId="19D2D3E2" w14:textId="77777777" w:rsidR="00E62C30" w:rsidRPr="008F4033" w:rsidRDefault="00E62C30" w:rsidP="00E62C30">
            <w:pPr>
              <w:pStyle w:val="ListParagraph"/>
              <w:numPr>
                <w:ilvl w:val="0"/>
                <w:numId w:val="6"/>
              </w:numPr>
              <w:spacing w:after="200" w:line="276" w:lineRule="auto"/>
              <w:ind w:left="601" w:hanging="544"/>
              <w:jc w:val="both"/>
              <w:rPr>
                <w:rFonts w:ascii="Arial" w:hAnsi="Arial" w:cs="Arial"/>
                <w:b w:val="0"/>
                <w:sz w:val="22"/>
                <w:szCs w:val="22"/>
              </w:rPr>
            </w:pPr>
            <w:r w:rsidRPr="008F4033">
              <w:rPr>
                <w:rFonts w:ascii="Arial" w:hAnsi="Arial" w:cs="Arial"/>
                <w:b w:val="0"/>
                <w:sz w:val="22"/>
                <w:szCs w:val="22"/>
              </w:rPr>
              <w:t>To appropriately share information to relevant audiences to facilitate pupil welfare and promote pupil learning and future aspirations to parents, colleagues and education/healthcare professionals, within procedures covering confidentiality and data protection.</w:t>
            </w:r>
          </w:p>
        </w:tc>
      </w:tr>
      <w:tr w:rsidR="00E62C30" w14:paraId="7A9E2652" w14:textId="77777777" w:rsidTr="007C4693">
        <w:tc>
          <w:tcPr>
            <w:tcW w:w="9464" w:type="dxa"/>
            <w:gridSpan w:val="2"/>
          </w:tcPr>
          <w:p w14:paraId="3FA5A322" w14:textId="77777777" w:rsidR="00E62C30" w:rsidRPr="008F4033" w:rsidRDefault="00E62C30" w:rsidP="007C4693">
            <w:pPr>
              <w:ind w:left="601" w:hanging="544"/>
              <w:jc w:val="both"/>
              <w:rPr>
                <w:rFonts w:cs="Arial"/>
                <w:b/>
              </w:rPr>
            </w:pPr>
            <w:r w:rsidRPr="008F4033">
              <w:rPr>
                <w:rFonts w:cs="Arial"/>
                <w:b/>
              </w:rPr>
              <w:t>KEY TASKS – General Clerical</w:t>
            </w:r>
          </w:p>
          <w:p w14:paraId="50702DE9" w14:textId="77777777" w:rsidR="00E62C30" w:rsidRPr="008F4033" w:rsidRDefault="00E62C30" w:rsidP="007C4693">
            <w:pPr>
              <w:ind w:left="601" w:hanging="544"/>
              <w:jc w:val="both"/>
              <w:rPr>
                <w:rFonts w:cs="Arial"/>
              </w:rPr>
            </w:pPr>
          </w:p>
        </w:tc>
      </w:tr>
      <w:tr w:rsidR="00E62C30" w14:paraId="64CF27C2" w14:textId="77777777" w:rsidTr="00026551">
        <w:tc>
          <w:tcPr>
            <w:tcW w:w="284" w:type="dxa"/>
          </w:tcPr>
          <w:p w14:paraId="20312076" w14:textId="77777777" w:rsidR="00E62C30" w:rsidRDefault="00E62C30" w:rsidP="007C4693">
            <w:pPr>
              <w:jc w:val="both"/>
            </w:pPr>
            <w:r>
              <w:t>.</w:t>
            </w:r>
          </w:p>
        </w:tc>
        <w:tc>
          <w:tcPr>
            <w:tcW w:w="9180" w:type="dxa"/>
          </w:tcPr>
          <w:p w14:paraId="17B70E56" w14:textId="77777777" w:rsidR="00E62C30" w:rsidRDefault="00E62C30" w:rsidP="00E62C30">
            <w:pPr>
              <w:pStyle w:val="ListParagraph"/>
              <w:numPr>
                <w:ilvl w:val="0"/>
                <w:numId w:val="6"/>
              </w:numPr>
              <w:ind w:left="601" w:hanging="544"/>
              <w:jc w:val="both"/>
              <w:rPr>
                <w:rFonts w:ascii="Arial" w:hAnsi="Arial" w:cs="Arial"/>
                <w:b w:val="0"/>
                <w:sz w:val="22"/>
                <w:szCs w:val="22"/>
              </w:rPr>
            </w:pPr>
            <w:r w:rsidRPr="008F4033">
              <w:rPr>
                <w:rFonts w:ascii="Arial" w:hAnsi="Arial" w:cs="Arial"/>
                <w:b w:val="0"/>
                <w:sz w:val="22"/>
                <w:szCs w:val="22"/>
              </w:rPr>
              <w:t>To provide and organise general clerical support, e.g. photocopying, filing, faxing, emailing, completing forms, dealing with mail and responding to routine and complex correspondence.</w:t>
            </w:r>
          </w:p>
          <w:p w14:paraId="64ADA6F2" w14:textId="77777777" w:rsidR="00D444D2" w:rsidRPr="008F4033" w:rsidRDefault="00D444D2" w:rsidP="00E62C30">
            <w:pPr>
              <w:pStyle w:val="ListParagraph"/>
              <w:numPr>
                <w:ilvl w:val="0"/>
                <w:numId w:val="6"/>
              </w:numPr>
              <w:ind w:left="601" w:hanging="544"/>
              <w:jc w:val="both"/>
              <w:rPr>
                <w:rFonts w:ascii="Arial" w:hAnsi="Arial" w:cs="Arial"/>
                <w:b w:val="0"/>
                <w:sz w:val="22"/>
                <w:szCs w:val="22"/>
              </w:rPr>
            </w:pPr>
            <w:r>
              <w:rPr>
                <w:rFonts w:ascii="Arial" w:hAnsi="Arial" w:cs="Arial"/>
                <w:b w:val="0"/>
                <w:sz w:val="22"/>
                <w:szCs w:val="22"/>
              </w:rPr>
              <w:t xml:space="preserve">To ensure school systems are up to date with the relevant documentation i.e. ensuring all staff have access to post Annual Review documentation. </w:t>
            </w:r>
          </w:p>
          <w:p w14:paraId="74EA8A79" w14:textId="77777777" w:rsidR="00E62C30" w:rsidRPr="008F4033" w:rsidRDefault="00E62C30" w:rsidP="007C4693">
            <w:pPr>
              <w:ind w:left="601" w:hanging="544"/>
              <w:jc w:val="both"/>
              <w:rPr>
                <w:rFonts w:cs="Arial"/>
              </w:rPr>
            </w:pPr>
          </w:p>
        </w:tc>
      </w:tr>
      <w:tr w:rsidR="00E62C30" w14:paraId="7349DBB3" w14:textId="77777777" w:rsidTr="007C4693">
        <w:tc>
          <w:tcPr>
            <w:tcW w:w="9464" w:type="dxa"/>
            <w:gridSpan w:val="2"/>
          </w:tcPr>
          <w:p w14:paraId="7A353B94" w14:textId="77777777" w:rsidR="00E62C30" w:rsidRPr="008F4033" w:rsidRDefault="00E62C30" w:rsidP="007C4693">
            <w:pPr>
              <w:ind w:left="601" w:hanging="544"/>
              <w:jc w:val="both"/>
              <w:rPr>
                <w:rFonts w:cs="Arial"/>
                <w:b/>
              </w:rPr>
            </w:pPr>
            <w:r w:rsidRPr="008F4033">
              <w:rPr>
                <w:rFonts w:cs="Arial"/>
                <w:b/>
              </w:rPr>
              <w:t>KEY TASKS – Pupil Welfare</w:t>
            </w:r>
          </w:p>
          <w:p w14:paraId="673B9180" w14:textId="77777777" w:rsidR="00E62C30" w:rsidRPr="008F4033" w:rsidRDefault="00E62C30" w:rsidP="007C4693">
            <w:pPr>
              <w:ind w:left="601" w:hanging="544"/>
              <w:jc w:val="both"/>
              <w:rPr>
                <w:rFonts w:cs="Arial"/>
              </w:rPr>
            </w:pPr>
          </w:p>
        </w:tc>
      </w:tr>
      <w:tr w:rsidR="00E62C30" w14:paraId="0415CC4F" w14:textId="77777777" w:rsidTr="00026551">
        <w:tc>
          <w:tcPr>
            <w:tcW w:w="284" w:type="dxa"/>
          </w:tcPr>
          <w:p w14:paraId="737E5A0F" w14:textId="77777777" w:rsidR="00E62C30" w:rsidRDefault="00E62C30" w:rsidP="007C4693">
            <w:pPr>
              <w:jc w:val="both"/>
            </w:pPr>
          </w:p>
        </w:tc>
        <w:tc>
          <w:tcPr>
            <w:tcW w:w="9180" w:type="dxa"/>
          </w:tcPr>
          <w:p w14:paraId="5151F15A" w14:textId="77777777" w:rsidR="00E62C30" w:rsidRDefault="00E62C30" w:rsidP="00E62C30">
            <w:pPr>
              <w:pStyle w:val="ListParagraph"/>
              <w:numPr>
                <w:ilvl w:val="0"/>
                <w:numId w:val="6"/>
              </w:numPr>
              <w:ind w:left="601" w:hanging="544"/>
              <w:jc w:val="both"/>
              <w:rPr>
                <w:rFonts w:ascii="Arial" w:hAnsi="Arial" w:cs="Arial"/>
                <w:b w:val="0"/>
                <w:sz w:val="22"/>
                <w:szCs w:val="22"/>
              </w:rPr>
            </w:pPr>
            <w:r w:rsidRPr="008F4033">
              <w:rPr>
                <w:rFonts w:ascii="Arial" w:hAnsi="Arial" w:cs="Arial"/>
                <w:b w:val="0"/>
                <w:sz w:val="22"/>
                <w:szCs w:val="22"/>
              </w:rPr>
              <w:t xml:space="preserve">To undertake pupil welfare duties, looking after sick pupils and administering basic first aid as necessary, and liaising with parents/staff in accordance with School procedures.  The role could include administering first aid to other members of staff. </w:t>
            </w:r>
          </w:p>
          <w:p w14:paraId="4FA4E5EE" w14:textId="77777777" w:rsidR="00E62C30" w:rsidRPr="008F4033" w:rsidRDefault="00E62C30" w:rsidP="007C4693">
            <w:pPr>
              <w:ind w:left="57"/>
              <w:jc w:val="both"/>
              <w:rPr>
                <w:rFonts w:cs="Arial"/>
              </w:rPr>
            </w:pPr>
          </w:p>
        </w:tc>
      </w:tr>
    </w:tbl>
    <w:p w14:paraId="534B94F1" w14:textId="77777777" w:rsidR="00E62C30" w:rsidRPr="00AE6B78" w:rsidRDefault="00E62C30" w:rsidP="00E62C30"/>
    <w:tbl>
      <w:tblPr>
        <w:tblW w:w="98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48"/>
        <w:gridCol w:w="9180"/>
      </w:tblGrid>
      <w:tr w:rsidR="00E62C30" w:rsidRPr="00AE6B78" w14:paraId="2D0193D8" w14:textId="77777777" w:rsidTr="007C4693">
        <w:trPr>
          <w:cantSplit/>
        </w:trPr>
        <w:tc>
          <w:tcPr>
            <w:tcW w:w="9828" w:type="dxa"/>
            <w:gridSpan w:val="2"/>
          </w:tcPr>
          <w:p w14:paraId="159DBBC4" w14:textId="77777777" w:rsidR="00E62C30" w:rsidRPr="00270450" w:rsidRDefault="00E62C30" w:rsidP="007C4693">
            <w:pPr>
              <w:pStyle w:val="Heading2"/>
              <w:rPr>
                <w:i w:val="0"/>
              </w:rPr>
            </w:pPr>
            <w:r w:rsidRPr="00270450">
              <w:rPr>
                <w:i w:val="0"/>
              </w:rPr>
              <w:t>STANDARD DUTIES</w:t>
            </w:r>
          </w:p>
          <w:p w14:paraId="5F391C5A" w14:textId="77777777" w:rsidR="00E62C30" w:rsidRPr="00E71091" w:rsidRDefault="00E62C30" w:rsidP="007C4693"/>
        </w:tc>
      </w:tr>
      <w:tr w:rsidR="00E62C30" w:rsidRPr="00AE6B78" w14:paraId="62D755C8" w14:textId="77777777" w:rsidTr="007C4693">
        <w:tc>
          <w:tcPr>
            <w:tcW w:w="648" w:type="dxa"/>
          </w:tcPr>
          <w:p w14:paraId="30919592" w14:textId="77777777" w:rsidR="00E62C30" w:rsidRPr="00AE6B78" w:rsidRDefault="00E62C30" w:rsidP="007C4693">
            <w:r w:rsidRPr="00AE6B78">
              <w:t>1.</w:t>
            </w:r>
          </w:p>
          <w:p w14:paraId="5C23BC2F" w14:textId="77777777" w:rsidR="00E62C30" w:rsidRPr="00AE6B78" w:rsidRDefault="00E62C30" w:rsidP="007C4693"/>
        </w:tc>
        <w:tc>
          <w:tcPr>
            <w:tcW w:w="9180" w:type="dxa"/>
          </w:tcPr>
          <w:p w14:paraId="61F72F1D" w14:textId="77777777" w:rsidR="00E62C30" w:rsidRPr="003F5BB3" w:rsidRDefault="00E62C30" w:rsidP="007C4693">
            <w:pPr>
              <w:jc w:val="both"/>
            </w:pPr>
            <w:r w:rsidRPr="003F5BB3">
              <w:t>To understand the importance of inclusion, equality and diversity, both when working with pupils and with colleagues, and to promote equal opportunities for all</w:t>
            </w:r>
          </w:p>
        </w:tc>
      </w:tr>
      <w:tr w:rsidR="00E62C30" w:rsidRPr="00AE6B78" w14:paraId="7695CFE1" w14:textId="77777777" w:rsidTr="007C4693">
        <w:tc>
          <w:tcPr>
            <w:tcW w:w="648" w:type="dxa"/>
          </w:tcPr>
          <w:p w14:paraId="7A02C939" w14:textId="77777777" w:rsidR="00E62C30" w:rsidRPr="00AE6B78" w:rsidRDefault="00E62C30" w:rsidP="007C4693">
            <w:r w:rsidRPr="00AE6B78">
              <w:t>2.</w:t>
            </w:r>
          </w:p>
          <w:p w14:paraId="57EE7B4E" w14:textId="77777777" w:rsidR="00E62C30" w:rsidRPr="00AE6B78" w:rsidRDefault="00E62C30" w:rsidP="007C4693"/>
        </w:tc>
        <w:tc>
          <w:tcPr>
            <w:tcW w:w="9180" w:type="dxa"/>
          </w:tcPr>
          <w:p w14:paraId="72FD32E1" w14:textId="77777777" w:rsidR="00E62C30" w:rsidRPr="00AE6B78" w:rsidRDefault="00E62C30" w:rsidP="007C4693">
            <w:r w:rsidRPr="00AE6B78">
              <w:t>To uphold and promote the values and the ethos of the school.</w:t>
            </w:r>
          </w:p>
        </w:tc>
      </w:tr>
      <w:tr w:rsidR="00E62C30" w:rsidRPr="00AE6B78" w14:paraId="44B0E5B1" w14:textId="77777777" w:rsidTr="007C4693">
        <w:tc>
          <w:tcPr>
            <w:tcW w:w="648" w:type="dxa"/>
          </w:tcPr>
          <w:p w14:paraId="6C54EB8A" w14:textId="77777777" w:rsidR="00E62C30" w:rsidRPr="00AE6B78" w:rsidRDefault="00E62C30" w:rsidP="007C4693">
            <w:r w:rsidRPr="00AE6B78">
              <w:t>3.</w:t>
            </w:r>
          </w:p>
          <w:p w14:paraId="10DCF044" w14:textId="77777777" w:rsidR="00E62C30" w:rsidRPr="00AE6B78" w:rsidRDefault="00E62C30" w:rsidP="007C4693"/>
        </w:tc>
        <w:tc>
          <w:tcPr>
            <w:tcW w:w="9180" w:type="dxa"/>
          </w:tcPr>
          <w:p w14:paraId="06FA202C" w14:textId="77777777" w:rsidR="00E62C30" w:rsidRPr="00AE6B78" w:rsidRDefault="00E62C30" w:rsidP="007C4693">
            <w:pPr>
              <w:jc w:val="both"/>
              <w:rPr>
                <w:rFonts w:cs="Arial"/>
                <w:szCs w:val="24"/>
              </w:rPr>
            </w:pPr>
            <w:r w:rsidRPr="00AE6B78">
              <w:t>To implement and uphold the policies, procedures and codes of practice of the School, including relating to customer care, finance, data protection, ICT, health &amp; safety, anti-bullying and safeguarding/child protection.</w:t>
            </w:r>
          </w:p>
        </w:tc>
      </w:tr>
      <w:tr w:rsidR="00E62C30" w:rsidRPr="00AE6B78" w14:paraId="1EE03CA0" w14:textId="77777777" w:rsidTr="007C4693">
        <w:tc>
          <w:tcPr>
            <w:tcW w:w="648" w:type="dxa"/>
          </w:tcPr>
          <w:p w14:paraId="5168897F" w14:textId="77777777" w:rsidR="00E62C30" w:rsidRPr="00AE6B78" w:rsidRDefault="00E62C30" w:rsidP="007C4693">
            <w:r w:rsidRPr="00AE6B78">
              <w:t>4.</w:t>
            </w:r>
          </w:p>
          <w:p w14:paraId="326FB0F1" w14:textId="77777777" w:rsidR="00E62C30" w:rsidRPr="00AE6B78" w:rsidRDefault="00E62C30" w:rsidP="007C4693"/>
        </w:tc>
        <w:tc>
          <w:tcPr>
            <w:tcW w:w="9180" w:type="dxa"/>
          </w:tcPr>
          <w:p w14:paraId="01E3E54C" w14:textId="77777777" w:rsidR="00E62C30" w:rsidRPr="003F5BB3" w:rsidRDefault="00E62C30" w:rsidP="007C4693">
            <w:pPr>
              <w:jc w:val="both"/>
            </w:pPr>
            <w:r w:rsidRPr="003F5BB3">
              <w:t>To take a pro-active approach to health and safety, working with others in the school to minimise and mitigate potential hazards and risks, and actively contribute to the security of the school, e.g. challenging a stranger on the premises.</w:t>
            </w:r>
          </w:p>
        </w:tc>
      </w:tr>
      <w:tr w:rsidR="00E62C30" w:rsidRPr="00AE6B78" w14:paraId="25D85D4E" w14:textId="77777777" w:rsidTr="007C4693">
        <w:tc>
          <w:tcPr>
            <w:tcW w:w="648" w:type="dxa"/>
          </w:tcPr>
          <w:p w14:paraId="1B827975" w14:textId="77777777" w:rsidR="00E62C30" w:rsidRPr="00AE6B78" w:rsidRDefault="00E62C30" w:rsidP="007C4693">
            <w:r w:rsidRPr="00AE6B78">
              <w:t>5.</w:t>
            </w:r>
          </w:p>
        </w:tc>
        <w:tc>
          <w:tcPr>
            <w:tcW w:w="9180" w:type="dxa"/>
          </w:tcPr>
          <w:p w14:paraId="777A31E0" w14:textId="77777777" w:rsidR="00E62C30" w:rsidRPr="003F5BB3" w:rsidRDefault="00E62C30" w:rsidP="007C4693">
            <w:pPr>
              <w:jc w:val="both"/>
            </w:pPr>
            <w:r w:rsidRPr="003F5BB3">
              <w:t>To participate and engage with workplace learning and development opportunities, subject to the school’s training plan, working to continually improve own performance and that of the team/school.</w:t>
            </w:r>
          </w:p>
        </w:tc>
      </w:tr>
      <w:tr w:rsidR="00E62C30" w:rsidRPr="00AE6B78" w14:paraId="25C234FA" w14:textId="77777777" w:rsidTr="007C4693">
        <w:tc>
          <w:tcPr>
            <w:tcW w:w="648" w:type="dxa"/>
          </w:tcPr>
          <w:p w14:paraId="788047C8" w14:textId="77777777" w:rsidR="00E62C30" w:rsidRPr="00AE6B78" w:rsidRDefault="00E62C30" w:rsidP="007C4693">
            <w:r w:rsidRPr="00AE6B78">
              <w:t>6.</w:t>
            </w:r>
          </w:p>
        </w:tc>
        <w:tc>
          <w:tcPr>
            <w:tcW w:w="9180" w:type="dxa"/>
          </w:tcPr>
          <w:p w14:paraId="6C4ECAAD" w14:textId="77777777" w:rsidR="00E62C30" w:rsidRPr="00AE6B78" w:rsidRDefault="00E62C30" w:rsidP="007C4693">
            <w:pPr>
              <w:jc w:val="both"/>
            </w:pPr>
            <w:r w:rsidRPr="00AE6B78">
              <w:t>To attend and participate in relevant meetings as appropriate.</w:t>
            </w:r>
          </w:p>
        </w:tc>
      </w:tr>
      <w:tr w:rsidR="00E62C30" w:rsidRPr="00AE6B78" w14:paraId="16FB522F" w14:textId="77777777" w:rsidTr="007C4693">
        <w:tc>
          <w:tcPr>
            <w:tcW w:w="648" w:type="dxa"/>
          </w:tcPr>
          <w:p w14:paraId="2677247A" w14:textId="77777777" w:rsidR="00E62C30" w:rsidRPr="00AE6B78" w:rsidRDefault="00E62C30" w:rsidP="007C4693"/>
        </w:tc>
        <w:tc>
          <w:tcPr>
            <w:tcW w:w="9180" w:type="dxa"/>
          </w:tcPr>
          <w:p w14:paraId="43BF2500" w14:textId="77777777" w:rsidR="00E62C30" w:rsidRPr="00AE6B78" w:rsidRDefault="00E62C30" w:rsidP="007C4693">
            <w:pPr>
              <w:jc w:val="both"/>
            </w:pPr>
            <w:r>
              <w:t>To work across the New Bridge Group if required</w:t>
            </w:r>
            <w:r w:rsidR="00270450">
              <w:t>.</w:t>
            </w:r>
          </w:p>
        </w:tc>
      </w:tr>
      <w:tr w:rsidR="00E62C30" w:rsidRPr="00AE6B78" w14:paraId="768B5B62" w14:textId="77777777" w:rsidTr="007C4693">
        <w:tc>
          <w:tcPr>
            <w:tcW w:w="648" w:type="dxa"/>
          </w:tcPr>
          <w:p w14:paraId="428C9F1B" w14:textId="77777777" w:rsidR="00E62C30" w:rsidRPr="00AE6B78" w:rsidRDefault="00E62C30" w:rsidP="007C4693">
            <w:r w:rsidRPr="00AE6B78">
              <w:t>7.</w:t>
            </w:r>
          </w:p>
        </w:tc>
        <w:tc>
          <w:tcPr>
            <w:tcW w:w="9180" w:type="dxa"/>
          </w:tcPr>
          <w:p w14:paraId="27C093F8" w14:textId="77777777" w:rsidR="00E62C30" w:rsidRPr="00AE6B78" w:rsidRDefault="00E62C30" w:rsidP="007C4693">
            <w:pPr>
              <w:jc w:val="both"/>
            </w:pPr>
            <w:r w:rsidRPr="00AE6B78">
              <w:t xml:space="preserve">To undertake any other additional duties commensurate with the grade of the post. </w:t>
            </w:r>
          </w:p>
          <w:p w14:paraId="21F95DAC" w14:textId="77777777" w:rsidR="00E62C30" w:rsidRPr="00AE6B78" w:rsidRDefault="00E62C30" w:rsidP="007C4693">
            <w:pPr>
              <w:jc w:val="both"/>
            </w:pPr>
          </w:p>
        </w:tc>
      </w:tr>
    </w:tbl>
    <w:p w14:paraId="5B3DBEE1" w14:textId="77777777" w:rsidR="00E62C30" w:rsidRDefault="00E62C30" w:rsidP="00E62C30"/>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E62C30" w14:paraId="509BF867" w14:textId="77777777" w:rsidTr="007C4693">
        <w:tc>
          <w:tcPr>
            <w:tcW w:w="9828" w:type="dxa"/>
          </w:tcPr>
          <w:p w14:paraId="6AD09660" w14:textId="77777777" w:rsidR="00E62C30" w:rsidRDefault="00E62C30" w:rsidP="007C4693">
            <w:pPr>
              <w:pStyle w:val="Heading2"/>
            </w:pPr>
            <w:r>
              <w:t>CONTACTS</w:t>
            </w:r>
          </w:p>
          <w:p w14:paraId="5F25DC81" w14:textId="77777777" w:rsidR="00E62C30" w:rsidRDefault="00E62C30" w:rsidP="007C4693"/>
          <w:p w14:paraId="4A8935FA" w14:textId="77777777" w:rsidR="00E62C30" w:rsidRPr="00573E8D" w:rsidRDefault="00E62C30" w:rsidP="007C4693">
            <w:pPr>
              <w:pStyle w:val="EndnoteText"/>
              <w:overflowPunct/>
              <w:autoSpaceDE/>
              <w:autoSpaceDN/>
              <w:adjustRightInd/>
              <w:textAlignment w:val="auto"/>
              <w:rPr>
                <w:rFonts w:ascii="Arial" w:hAnsi="Arial" w:cs="Arial"/>
                <w:color w:val="999999"/>
                <w:sz w:val="22"/>
                <w:szCs w:val="22"/>
              </w:rPr>
            </w:pPr>
            <w:r w:rsidRPr="00573E8D">
              <w:rPr>
                <w:rFonts w:ascii="Arial" w:hAnsi="Arial" w:cs="Arial"/>
                <w:sz w:val="22"/>
                <w:szCs w:val="22"/>
              </w:rPr>
              <w:t>Pupils, staff parents, carers and guardians, and visitors to the school</w:t>
            </w:r>
          </w:p>
          <w:p w14:paraId="0CE88DFE" w14:textId="77777777" w:rsidR="00E62C30" w:rsidRDefault="00E62C30" w:rsidP="007C4693"/>
        </w:tc>
      </w:tr>
    </w:tbl>
    <w:p w14:paraId="0A956AED" w14:textId="77777777" w:rsidR="00E62C30" w:rsidRDefault="00E62C30" w:rsidP="00E62C30"/>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8"/>
        <w:gridCol w:w="7320"/>
      </w:tblGrid>
      <w:tr w:rsidR="00E62C30" w14:paraId="29EE1C0C" w14:textId="77777777" w:rsidTr="007C4693">
        <w:trPr>
          <w:cantSplit/>
        </w:trPr>
        <w:tc>
          <w:tcPr>
            <w:tcW w:w="9828" w:type="dxa"/>
            <w:gridSpan w:val="2"/>
            <w:tcBorders>
              <w:bottom w:val="nil"/>
            </w:tcBorders>
          </w:tcPr>
          <w:p w14:paraId="2133C1F8" w14:textId="77777777" w:rsidR="00E62C30" w:rsidRPr="00513F68" w:rsidRDefault="00E62C30" w:rsidP="007C4693">
            <w:pPr>
              <w:rPr>
                <w:b/>
              </w:rPr>
            </w:pPr>
            <w:r w:rsidRPr="00513F68">
              <w:rPr>
                <w:b/>
              </w:rPr>
              <w:t>RELATIONSHIP TO OTHER POSTS IN THE DEPARTMENT</w:t>
            </w:r>
          </w:p>
          <w:p w14:paraId="59A4FF97" w14:textId="77777777" w:rsidR="00E62C30" w:rsidRDefault="00E62C30" w:rsidP="007C4693"/>
        </w:tc>
      </w:tr>
      <w:tr w:rsidR="00E62C30" w14:paraId="571AA8E6" w14:textId="77777777" w:rsidTr="007C4693">
        <w:tc>
          <w:tcPr>
            <w:tcW w:w="2508" w:type="dxa"/>
            <w:tcBorders>
              <w:top w:val="nil"/>
              <w:bottom w:val="nil"/>
              <w:right w:val="nil"/>
            </w:tcBorders>
          </w:tcPr>
          <w:p w14:paraId="2EB6CA2F" w14:textId="77777777" w:rsidR="00E62C30" w:rsidRPr="00513F68" w:rsidRDefault="00E62C30" w:rsidP="007C4693">
            <w:pPr>
              <w:rPr>
                <w:b/>
              </w:rPr>
            </w:pPr>
            <w:r w:rsidRPr="00513F68">
              <w:rPr>
                <w:b/>
              </w:rPr>
              <w:t>Responsible to:</w:t>
            </w:r>
          </w:p>
          <w:p w14:paraId="35772E0A" w14:textId="77777777" w:rsidR="00E62C30" w:rsidRDefault="00E62C30" w:rsidP="007C4693"/>
        </w:tc>
        <w:tc>
          <w:tcPr>
            <w:tcW w:w="7320" w:type="dxa"/>
            <w:tcBorders>
              <w:top w:val="nil"/>
              <w:left w:val="nil"/>
              <w:bottom w:val="nil"/>
            </w:tcBorders>
          </w:tcPr>
          <w:p w14:paraId="382DFB9E" w14:textId="77777777" w:rsidR="00E62C30" w:rsidRPr="008F4033" w:rsidRDefault="00E62C30" w:rsidP="007C4693">
            <w:pPr>
              <w:pStyle w:val="EndnoteText"/>
              <w:overflowPunct/>
              <w:autoSpaceDE/>
              <w:autoSpaceDN/>
              <w:adjustRightInd/>
              <w:textAlignment w:val="auto"/>
              <w:rPr>
                <w:rFonts w:ascii="Arial" w:hAnsi="Arial" w:cs="Arial"/>
                <w:color w:val="0000FF"/>
                <w:sz w:val="22"/>
                <w:szCs w:val="22"/>
              </w:rPr>
            </w:pPr>
            <w:r>
              <w:rPr>
                <w:rFonts w:ascii="Arial" w:hAnsi="Arial" w:cs="Arial"/>
                <w:sz w:val="22"/>
                <w:szCs w:val="22"/>
              </w:rPr>
              <w:t>Assistant CEO Safeguarding</w:t>
            </w:r>
          </w:p>
        </w:tc>
      </w:tr>
      <w:tr w:rsidR="00E62C30" w14:paraId="7EBFE1F7" w14:textId="77777777" w:rsidTr="007C4693">
        <w:tc>
          <w:tcPr>
            <w:tcW w:w="2508" w:type="dxa"/>
            <w:tcBorders>
              <w:top w:val="nil"/>
              <w:right w:val="nil"/>
            </w:tcBorders>
          </w:tcPr>
          <w:p w14:paraId="34CE6ADA" w14:textId="77777777" w:rsidR="00E62C30" w:rsidRPr="00513F68" w:rsidRDefault="00E62C30" w:rsidP="007C4693">
            <w:pPr>
              <w:rPr>
                <w:b/>
              </w:rPr>
            </w:pPr>
            <w:r w:rsidRPr="00513F68">
              <w:rPr>
                <w:b/>
              </w:rPr>
              <w:t>Responsible for:</w:t>
            </w:r>
          </w:p>
          <w:p w14:paraId="6DE60B3A" w14:textId="77777777" w:rsidR="00E62C30" w:rsidRDefault="00E62C30" w:rsidP="007C4693"/>
        </w:tc>
        <w:tc>
          <w:tcPr>
            <w:tcW w:w="7320" w:type="dxa"/>
            <w:tcBorders>
              <w:top w:val="nil"/>
              <w:left w:val="nil"/>
            </w:tcBorders>
          </w:tcPr>
          <w:p w14:paraId="2D49AEB3" w14:textId="77777777" w:rsidR="00E62C30" w:rsidRDefault="00E62C30" w:rsidP="007C4693">
            <w:pPr>
              <w:pStyle w:val="EndnoteText"/>
              <w:rPr>
                <w:rFonts w:ascii="Arial" w:hAnsi="Arial" w:cs="Arial"/>
              </w:rPr>
            </w:pPr>
            <w:r>
              <w:rPr>
                <w:rFonts w:ascii="Arial" w:hAnsi="Arial" w:cs="Arial"/>
              </w:rPr>
              <w:t>Not applicable</w:t>
            </w:r>
          </w:p>
        </w:tc>
      </w:tr>
    </w:tbl>
    <w:p w14:paraId="224CB1E0" w14:textId="77777777" w:rsidR="00E62C30" w:rsidRDefault="00E62C30" w:rsidP="00E62C30"/>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E62C30" w14:paraId="5F12F089" w14:textId="77777777" w:rsidTr="007C4693">
        <w:tc>
          <w:tcPr>
            <w:tcW w:w="9828" w:type="dxa"/>
          </w:tcPr>
          <w:p w14:paraId="73509CA3" w14:textId="77777777" w:rsidR="00E62C30" w:rsidRDefault="00E62C30" w:rsidP="007C4693">
            <w:pPr>
              <w:pStyle w:val="Heading2"/>
            </w:pPr>
            <w:r>
              <w:t xml:space="preserve">SPECIAL CONDITIONS </w:t>
            </w:r>
          </w:p>
          <w:p w14:paraId="7696173E" w14:textId="77777777" w:rsidR="00E62C30" w:rsidRDefault="00E62C30" w:rsidP="007C4693">
            <w:pPr>
              <w:rPr>
                <w:b/>
                <w:bCs/>
              </w:rPr>
            </w:pPr>
          </w:p>
          <w:p w14:paraId="77069371" w14:textId="77777777" w:rsidR="00E62C30" w:rsidRDefault="00E62C30" w:rsidP="007C4693">
            <w:r>
              <w:t>DBS required – Enhanced</w:t>
            </w:r>
          </w:p>
          <w:p w14:paraId="525341DF" w14:textId="77777777" w:rsidR="00E62C30" w:rsidRDefault="00E62C30" w:rsidP="007C4693"/>
        </w:tc>
      </w:tr>
    </w:tbl>
    <w:p w14:paraId="74A2A084" w14:textId="77777777" w:rsidR="00E62C30" w:rsidRDefault="00E62C30" w:rsidP="00E62C30"/>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6"/>
        <w:gridCol w:w="2009"/>
        <w:gridCol w:w="2014"/>
        <w:gridCol w:w="3739"/>
      </w:tblGrid>
      <w:tr w:rsidR="00E62C30" w14:paraId="199DA504" w14:textId="77777777" w:rsidTr="007C4693">
        <w:tc>
          <w:tcPr>
            <w:tcW w:w="2066" w:type="dxa"/>
          </w:tcPr>
          <w:p w14:paraId="1DF4E59C" w14:textId="77777777" w:rsidR="00E62C30" w:rsidRDefault="00E62C30" w:rsidP="007C4693">
            <w:pPr>
              <w:pStyle w:val="Header"/>
              <w:tabs>
                <w:tab w:val="clear" w:pos="4153"/>
                <w:tab w:val="clear" w:pos="8306"/>
              </w:tabs>
              <w:spacing w:before="40" w:after="40"/>
              <w:rPr>
                <w:rFonts w:cs="Arial"/>
              </w:rPr>
            </w:pPr>
          </w:p>
        </w:tc>
        <w:tc>
          <w:tcPr>
            <w:tcW w:w="2009" w:type="dxa"/>
          </w:tcPr>
          <w:p w14:paraId="57195CAD" w14:textId="77777777" w:rsidR="00E62C30" w:rsidRDefault="00E62C30" w:rsidP="007C4693">
            <w:pPr>
              <w:spacing w:before="40" w:after="40"/>
              <w:jc w:val="center"/>
            </w:pPr>
            <w:r>
              <w:t>DATE</w:t>
            </w:r>
          </w:p>
        </w:tc>
        <w:tc>
          <w:tcPr>
            <w:tcW w:w="2014" w:type="dxa"/>
          </w:tcPr>
          <w:p w14:paraId="03052BDF" w14:textId="77777777" w:rsidR="00E62C30" w:rsidRDefault="00E62C30" w:rsidP="007C4693">
            <w:pPr>
              <w:spacing w:before="40" w:after="40"/>
              <w:jc w:val="center"/>
            </w:pPr>
            <w:r>
              <w:t>NAME</w:t>
            </w:r>
          </w:p>
        </w:tc>
        <w:tc>
          <w:tcPr>
            <w:tcW w:w="3739" w:type="dxa"/>
          </w:tcPr>
          <w:p w14:paraId="7870C760" w14:textId="77777777" w:rsidR="00E62C30" w:rsidRDefault="00E62C30" w:rsidP="007C4693">
            <w:pPr>
              <w:spacing w:before="40" w:after="40"/>
              <w:jc w:val="center"/>
            </w:pPr>
            <w:r>
              <w:t>POST TITLE</w:t>
            </w:r>
          </w:p>
        </w:tc>
      </w:tr>
      <w:tr w:rsidR="00E62C30" w14:paraId="1846F4C5" w14:textId="77777777" w:rsidTr="007C4693">
        <w:tc>
          <w:tcPr>
            <w:tcW w:w="2066" w:type="dxa"/>
          </w:tcPr>
          <w:p w14:paraId="4FD04DAA" w14:textId="77777777" w:rsidR="00E62C30" w:rsidRDefault="00E62C30" w:rsidP="007C4693">
            <w:r>
              <w:t>PREPARED</w:t>
            </w:r>
          </w:p>
          <w:p w14:paraId="054049FA" w14:textId="77777777" w:rsidR="00E62C30" w:rsidRDefault="00E62C30" w:rsidP="007C4693"/>
        </w:tc>
        <w:tc>
          <w:tcPr>
            <w:tcW w:w="2009" w:type="dxa"/>
          </w:tcPr>
          <w:p w14:paraId="0E62BFC9" w14:textId="77777777" w:rsidR="00E62C30" w:rsidRDefault="00E62C30" w:rsidP="007C4693">
            <w:r>
              <w:t>July 2017</w:t>
            </w:r>
          </w:p>
        </w:tc>
        <w:tc>
          <w:tcPr>
            <w:tcW w:w="2014" w:type="dxa"/>
          </w:tcPr>
          <w:p w14:paraId="7D642BD3" w14:textId="77777777" w:rsidR="00E62C30" w:rsidRDefault="00E62C30" w:rsidP="007C4693">
            <w:r>
              <w:t>Suzanne Smith</w:t>
            </w:r>
          </w:p>
        </w:tc>
        <w:tc>
          <w:tcPr>
            <w:tcW w:w="3739" w:type="dxa"/>
          </w:tcPr>
          <w:p w14:paraId="06F24B7F" w14:textId="77777777" w:rsidR="00E62C30" w:rsidRDefault="00E62C30" w:rsidP="007C4693">
            <w:r>
              <w:t>HR Manager</w:t>
            </w:r>
          </w:p>
        </w:tc>
      </w:tr>
      <w:tr w:rsidR="00E62C30" w14:paraId="08EBD5BD" w14:textId="77777777" w:rsidTr="007C4693">
        <w:tc>
          <w:tcPr>
            <w:tcW w:w="2066" w:type="dxa"/>
          </w:tcPr>
          <w:p w14:paraId="7528F4CB" w14:textId="77777777" w:rsidR="00E62C30" w:rsidRDefault="00E62C30" w:rsidP="007C4693">
            <w:r>
              <w:t>REVIEWED</w:t>
            </w:r>
          </w:p>
          <w:p w14:paraId="3F43F7AC" w14:textId="77777777" w:rsidR="00E62C30" w:rsidRDefault="00E62C30" w:rsidP="007C4693"/>
        </w:tc>
        <w:tc>
          <w:tcPr>
            <w:tcW w:w="2009" w:type="dxa"/>
          </w:tcPr>
          <w:p w14:paraId="2D8158ED" w14:textId="77777777" w:rsidR="00E62C30" w:rsidRDefault="00407F39" w:rsidP="007C4693">
            <w:r>
              <w:t>September 2021</w:t>
            </w:r>
          </w:p>
        </w:tc>
        <w:tc>
          <w:tcPr>
            <w:tcW w:w="2014" w:type="dxa"/>
          </w:tcPr>
          <w:p w14:paraId="563D54F6" w14:textId="77777777" w:rsidR="00E62C30" w:rsidRDefault="00407F39" w:rsidP="007C4693">
            <w:r>
              <w:t>Simon Smith</w:t>
            </w:r>
          </w:p>
        </w:tc>
        <w:tc>
          <w:tcPr>
            <w:tcW w:w="3739" w:type="dxa"/>
          </w:tcPr>
          <w:p w14:paraId="09F14B8B" w14:textId="77777777" w:rsidR="00E62C30" w:rsidRDefault="00407F39" w:rsidP="007C4693">
            <w:r>
              <w:t>Executive Director - HR</w:t>
            </w:r>
          </w:p>
        </w:tc>
      </w:tr>
      <w:tr w:rsidR="00E62C30" w14:paraId="1ED8A4FE" w14:textId="77777777" w:rsidTr="007C4693">
        <w:tc>
          <w:tcPr>
            <w:tcW w:w="2066" w:type="dxa"/>
          </w:tcPr>
          <w:p w14:paraId="5A7356A6" w14:textId="77777777" w:rsidR="00E62C30" w:rsidRDefault="00E62C30" w:rsidP="007C4693">
            <w:r>
              <w:t>REVIEWED</w:t>
            </w:r>
          </w:p>
          <w:p w14:paraId="15D017D7" w14:textId="77777777" w:rsidR="00E62C30" w:rsidRDefault="00E62C30" w:rsidP="007C4693"/>
        </w:tc>
        <w:tc>
          <w:tcPr>
            <w:tcW w:w="2009" w:type="dxa"/>
          </w:tcPr>
          <w:p w14:paraId="6B2F5E68" w14:textId="77777777" w:rsidR="00E62C30" w:rsidRDefault="00E62C30" w:rsidP="007C4693"/>
        </w:tc>
        <w:tc>
          <w:tcPr>
            <w:tcW w:w="2014" w:type="dxa"/>
          </w:tcPr>
          <w:p w14:paraId="1345AAAE" w14:textId="77777777" w:rsidR="00E62C30" w:rsidRDefault="00E62C30" w:rsidP="007C4693"/>
        </w:tc>
        <w:tc>
          <w:tcPr>
            <w:tcW w:w="3739" w:type="dxa"/>
          </w:tcPr>
          <w:p w14:paraId="72B18217" w14:textId="77777777" w:rsidR="00E62C30" w:rsidRDefault="00E62C30" w:rsidP="007C4693"/>
        </w:tc>
      </w:tr>
    </w:tbl>
    <w:p w14:paraId="783E68D4" w14:textId="77777777" w:rsidR="00E62C30" w:rsidRDefault="00E62C30" w:rsidP="00E62C30"/>
    <w:p w14:paraId="0D4894F0" w14:textId="77777777" w:rsidR="00E62C30" w:rsidRDefault="00E62C30" w:rsidP="00E62C30"/>
    <w:p w14:paraId="348681D9" w14:textId="77777777" w:rsidR="00E62C30" w:rsidRDefault="00E62C30" w:rsidP="00E62C30"/>
    <w:p w14:paraId="27302053" w14:textId="77777777" w:rsidR="00E62C30" w:rsidRDefault="00E62C30" w:rsidP="00E62C30"/>
    <w:p w14:paraId="7C54D65B" w14:textId="77777777" w:rsidR="00E62C30" w:rsidRDefault="00E62C30" w:rsidP="00E62C30"/>
    <w:p w14:paraId="5DB068D4" w14:textId="77777777" w:rsidR="00E62C30" w:rsidRDefault="00E62C30" w:rsidP="00E62C30"/>
    <w:p w14:paraId="53B26BF3" w14:textId="77777777" w:rsidR="00E62C30" w:rsidRDefault="00E62C30" w:rsidP="00E62C30"/>
    <w:p w14:paraId="7EE4286F" w14:textId="77777777" w:rsidR="00E62C30" w:rsidRDefault="00E62C30" w:rsidP="00E62C30"/>
    <w:p w14:paraId="11F01E64" w14:textId="77777777" w:rsidR="00E62C30" w:rsidRDefault="00E62C30" w:rsidP="00E62C30"/>
    <w:p w14:paraId="43CAA3BE" w14:textId="77777777" w:rsidR="00E62C30" w:rsidRPr="003C75B1" w:rsidRDefault="00E62C30" w:rsidP="00E62C30">
      <w:pPr>
        <w:pStyle w:val="Title"/>
        <w:rPr>
          <w:rFonts w:ascii="Arial" w:hAnsi="Arial" w:cs="Arial"/>
          <w:u w:val="single"/>
        </w:rPr>
      </w:pPr>
      <w:r w:rsidRPr="003C75B1">
        <w:rPr>
          <w:rFonts w:ascii="Arial" w:hAnsi="Arial" w:cs="Arial"/>
          <w:u w:val="single"/>
        </w:rPr>
        <w:t>PERSON SPECIFICATION</w:t>
      </w:r>
    </w:p>
    <w:p w14:paraId="4FF87974" w14:textId="77777777" w:rsidR="00E62C30" w:rsidRPr="0069430C" w:rsidRDefault="00E62C30" w:rsidP="00E62C30">
      <w:pPr>
        <w:pStyle w:val="Title"/>
        <w:rPr>
          <w:u w:val="single"/>
        </w:rPr>
      </w:pPr>
    </w:p>
    <w:p w14:paraId="0A583148" w14:textId="77777777" w:rsidR="00E62C30" w:rsidRDefault="00E62C30" w:rsidP="00E62C30">
      <w:pPr>
        <w:pStyle w:val="Title"/>
        <w:jc w:val="left"/>
      </w:pPr>
      <w:r w:rsidRPr="00BC5020">
        <w:rPr>
          <w:rFonts w:ascii="Arial" w:hAnsi="Arial" w:cs="Arial"/>
          <w:sz w:val="22"/>
          <w:szCs w:val="22"/>
        </w:rPr>
        <w:t xml:space="preserve">Job Title: </w:t>
      </w:r>
      <w:r w:rsidRPr="00276313">
        <w:rPr>
          <w:rFonts w:ascii="Arial" w:hAnsi="Arial" w:cs="Arial"/>
          <w:sz w:val="22"/>
          <w:szCs w:val="22"/>
        </w:rPr>
        <w:t>Admissions and Education, Health and Care Plan Coordinator</w:t>
      </w:r>
    </w:p>
    <w:p w14:paraId="74675E56" w14:textId="77777777" w:rsidR="00E62C30" w:rsidRPr="0069430C" w:rsidRDefault="00E62C30" w:rsidP="00E62C30">
      <w:pPr>
        <w:pStyle w:val="Title"/>
        <w:jc w:val="left"/>
        <w:rPr>
          <w:b w:val="0"/>
        </w:rPr>
      </w:pPr>
    </w:p>
    <w:tbl>
      <w:tblPr>
        <w:tblW w:w="99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28"/>
        <w:gridCol w:w="3600"/>
        <w:gridCol w:w="2880"/>
        <w:gridCol w:w="1440"/>
      </w:tblGrid>
      <w:tr w:rsidR="00E62C30" w14:paraId="6EF23460" w14:textId="77777777" w:rsidTr="007C4693">
        <w:tc>
          <w:tcPr>
            <w:tcW w:w="2028" w:type="dxa"/>
            <w:tcBorders>
              <w:top w:val="single" w:sz="6" w:space="0" w:color="auto"/>
              <w:left w:val="single" w:sz="6" w:space="0" w:color="auto"/>
              <w:bottom w:val="single" w:sz="6" w:space="0" w:color="auto"/>
              <w:right w:val="single" w:sz="6" w:space="0" w:color="auto"/>
            </w:tcBorders>
          </w:tcPr>
          <w:p w14:paraId="3C9AF883" w14:textId="77777777" w:rsidR="00E62C30" w:rsidRDefault="00E62C30" w:rsidP="007C4693">
            <w:pPr>
              <w:jc w:val="center"/>
              <w:rPr>
                <w:b/>
              </w:rPr>
            </w:pPr>
          </w:p>
        </w:tc>
        <w:tc>
          <w:tcPr>
            <w:tcW w:w="3600" w:type="dxa"/>
            <w:tcBorders>
              <w:top w:val="single" w:sz="6" w:space="0" w:color="auto"/>
              <w:left w:val="single" w:sz="6" w:space="0" w:color="auto"/>
              <w:bottom w:val="single" w:sz="6" w:space="0" w:color="auto"/>
              <w:right w:val="single" w:sz="6" w:space="0" w:color="auto"/>
            </w:tcBorders>
          </w:tcPr>
          <w:p w14:paraId="203C8964" w14:textId="77777777" w:rsidR="00E62C30" w:rsidRDefault="00E62C30" w:rsidP="007C4693">
            <w:pPr>
              <w:jc w:val="center"/>
              <w:rPr>
                <w:b/>
              </w:rPr>
            </w:pPr>
            <w:r>
              <w:rPr>
                <w:b/>
              </w:rPr>
              <w:t>Selection Criteria</w:t>
            </w:r>
          </w:p>
          <w:p w14:paraId="4D6F85F6" w14:textId="77777777" w:rsidR="00E62C30" w:rsidRDefault="00E62C30" w:rsidP="007C4693">
            <w:pPr>
              <w:jc w:val="center"/>
              <w:rPr>
                <w:b/>
              </w:rPr>
            </w:pPr>
            <w:r>
              <w:rPr>
                <w:b/>
              </w:rPr>
              <w:t>Essential</w:t>
            </w:r>
          </w:p>
        </w:tc>
        <w:tc>
          <w:tcPr>
            <w:tcW w:w="2880" w:type="dxa"/>
            <w:tcBorders>
              <w:top w:val="single" w:sz="6" w:space="0" w:color="auto"/>
              <w:left w:val="single" w:sz="6" w:space="0" w:color="auto"/>
              <w:bottom w:val="single" w:sz="6" w:space="0" w:color="auto"/>
              <w:right w:val="single" w:sz="6" w:space="0" w:color="auto"/>
            </w:tcBorders>
          </w:tcPr>
          <w:p w14:paraId="4A7316E4" w14:textId="77777777" w:rsidR="00E62C30" w:rsidRDefault="00E62C30" w:rsidP="007C4693">
            <w:pPr>
              <w:jc w:val="center"/>
              <w:rPr>
                <w:b/>
              </w:rPr>
            </w:pPr>
            <w:r>
              <w:rPr>
                <w:b/>
              </w:rPr>
              <w:t>Selection Criteria</w:t>
            </w:r>
          </w:p>
          <w:p w14:paraId="3C421194" w14:textId="77777777" w:rsidR="00E62C30" w:rsidRDefault="00E62C30" w:rsidP="007C4693">
            <w:pPr>
              <w:jc w:val="center"/>
              <w:rPr>
                <w:b/>
              </w:rPr>
            </w:pPr>
            <w:r>
              <w:rPr>
                <w:b/>
              </w:rPr>
              <w:t>Desirable</w:t>
            </w:r>
          </w:p>
        </w:tc>
        <w:tc>
          <w:tcPr>
            <w:tcW w:w="1440" w:type="dxa"/>
            <w:tcBorders>
              <w:top w:val="single" w:sz="6" w:space="0" w:color="auto"/>
              <w:left w:val="single" w:sz="6" w:space="0" w:color="auto"/>
              <w:bottom w:val="single" w:sz="6" w:space="0" w:color="auto"/>
              <w:right w:val="single" w:sz="6" w:space="0" w:color="auto"/>
            </w:tcBorders>
          </w:tcPr>
          <w:p w14:paraId="4DA9320E" w14:textId="77777777" w:rsidR="00E62C30" w:rsidRDefault="00E62C30" w:rsidP="007C4693">
            <w:pPr>
              <w:jc w:val="center"/>
              <w:rPr>
                <w:b/>
              </w:rPr>
            </w:pPr>
            <w:r>
              <w:rPr>
                <w:b/>
              </w:rPr>
              <w:t>How Assessed</w:t>
            </w:r>
          </w:p>
        </w:tc>
      </w:tr>
      <w:tr w:rsidR="00E62C30" w14:paraId="0A32FFD7" w14:textId="77777777" w:rsidTr="007C4693">
        <w:trPr>
          <w:trHeight w:val="2205"/>
        </w:trPr>
        <w:tc>
          <w:tcPr>
            <w:tcW w:w="2028" w:type="dxa"/>
            <w:tcBorders>
              <w:top w:val="single" w:sz="6" w:space="0" w:color="auto"/>
              <w:left w:val="single" w:sz="6" w:space="0" w:color="auto"/>
              <w:right w:val="single" w:sz="6" w:space="0" w:color="auto"/>
            </w:tcBorders>
          </w:tcPr>
          <w:p w14:paraId="5CD0394A" w14:textId="77777777" w:rsidR="00E62C30" w:rsidRDefault="00E62C30" w:rsidP="007C4693">
            <w:pPr>
              <w:rPr>
                <w:b/>
              </w:rPr>
            </w:pPr>
          </w:p>
          <w:p w14:paraId="3B32B3CF" w14:textId="77777777" w:rsidR="00E62C30" w:rsidRDefault="00E62C30" w:rsidP="007C4693">
            <w:pPr>
              <w:rPr>
                <w:b/>
              </w:rPr>
            </w:pPr>
            <w:r>
              <w:rPr>
                <w:b/>
              </w:rPr>
              <w:t>Education &amp; Qualifications</w:t>
            </w:r>
          </w:p>
        </w:tc>
        <w:tc>
          <w:tcPr>
            <w:tcW w:w="3600" w:type="dxa"/>
            <w:tcBorders>
              <w:top w:val="single" w:sz="6" w:space="0" w:color="auto"/>
              <w:left w:val="single" w:sz="6" w:space="0" w:color="auto"/>
              <w:right w:val="single" w:sz="6" w:space="0" w:color="auto"/>
            </w:tcBorders>
          </w:tcPr>
          <w:p w14:paraId="2328E391" w14:textId="77777777" w:rsidR="00E62C30" w:rsidRPr="009662BD" w:rsidRDefault="00E62C30" w:rsidP="007C4693">
            <w:pPr>
              <w:tabs>
                <w:tab w:val="left" w:pos="342"/>
              </w:tabs>
            </w:pPr>
          </w:p>
          <w:p w14:paraId="72AF0392" w14:textId="77777777" w:rsidR="00E62C30" w:rsidRPr="00D720EC" w:rsidRDefault="00E62C30" w:rsidP="007C4693">
            <w:r w:rsidRPr="00D720EC">
              <w:t>NVQ level 3 – Learning, Development &amp; Support Service (LDSS) or equivalent</w:t>
            </w:r>
          </w:p>
          <w:p w14:paraId="3F28E655" w14:textId="77777777" w:rsidR="00E62C30" w:rsidRPr="00D720EC" w:rsidRDefault="00E62C30" w:rsidP="007C4693"/>
          <w:p w14:paraId="1F19331B" w14:textId="77777777" w:rsidR="00E62C30" w:rsidRPr="00D720EC" w:rsidRDefault="00E62C30" w:rsidP="007C4693">
            <w:r w:rsidRPr="00D720EC">
              <w:t>GCSE English Language grade ‘C’ or equivalent</w:t>
            </w:r>
          </w:p>
          <w:p w14:paraId="24CA5FB0" w14:textId="77777777" w:rsidR="00E62C30" w:rsidRPr="009662BD" w:rsidRDefault="00E62C30" w:rsidP="007C4693"/>
        </w:tc>
        <w:tc>
          <w:tcPr>
            <w:tcW w:w="2880" w:type="dxa"/>
            <w:tcBorders>
              <w:top w:val="single" w:sz="6" w:space="0" w:color="auto"/>
              <w:left w:val="single" w:sz="6" w:space="0" w:color="auto"/>
              <w:right w:val="single" w:sz="6" w:space="0" w:color="auto"/>
            </w:tcBorders>
          </w:tcPr>
          <w:p w14:paraId="02C5A45B" w14:textId="77777777" w:rsidR="00E62C30" w:rsidRDefault="00E62C30" w:rsidP="007C4693"/>
          <w:p w14:paraId="733EDA1F" w14:textId="77777777" w:rsidR="00E62C30" w:rsidRDefault="00E62C30" w:rsidP="007C4693">
            <w:r>
              <w:t>NVQ level 4 – Learning, Development and Support Service (LDSS)</w:t>
            </w:r>
          </w:p>
        </w:tc>
        <w:tc>
          <w:tcPr>
            <w:tcW w:w="1440" w:type="dxa"/>
            <w:tcBorders>
              <w:top w:val="single" w:sz="6" w:space="0" w:color="auto"/>
              <w:left w:val="single" w:sz="6" w:space="0" w:color="auto"/>
              <w:right w:val="single" w:sz="6" w:space="0" w:color="auto"/>
            </w:tcBorders>
          </w:tcPr>
          <w:p w14:paraId="4D42D7C4" w14:textId="77777777" w:rsidR="00E62C30" w:rsidRPr="00A06A83" w:rsidRDefault="00E62C30" w:rsidP="007C4693">
            <w:pPr>
              <w:jc w:val="center"/>
            </w:pPr>
          </w:p>
          <w:p w14:paraId="185C5864" w14:textId="77777777" w:rsidR="00E62C30" w:rsidRPr="00A06A83" w:rsidRDefault="00E62C30" w:rsidP="007C4693">
            <w:pPr>
              <w:jc w:val="center"/>
            </w:pPr>
            <w:r w:rsidRPr="00A06A83">
              <w:t>A</w:t>
            </w:r>
            <w:r>
              <w:t>F</w:t>
            </w:r>
          </w:p>
          <w:p w14:paraId="29B7B42B" w14:textId="77777777" w:rsidR="00E62C30" w:rsidRPr="00A06A83" w:rsidRDefault="00E62C30" w:rsidP="007C4693">
            <w:pPr>
              <w:jc w:val="center"/>
            </w:pPr>
          </w:p>
          <w:p w14:paraId="0787A62C" w14:textId="77777777" w:rsidR="00E62C30" w:rsidRDefault="00E62C30" w:rsidP="007C4693">
            <w:pPr>
              <w:jc w:val="center"/>
            </w:pPr>
          </w:p>
          <w:p w14:paraId="79FEA392" w14:textId="77777777" w:rsidR="00E62C30" w:rsidRPr="00A06A83" w:rsidRDefault="00E62C30" w:rsidP="007C4693">
            <w:pPr>
              <w:jc w:val="center"/>
            </w:pPr>
          </w:p>
          <w:p w14:paraId="38D62415" w14:textId="77777777" w:rsidR="00E62C30" w:rsidRPr="00A06A83" w:rsidRDefault="00E62C30" w:rsidP="007C4693">
            <w:pPr>
              <w:jc w:val="center"/>
            </w:pPr>
            <w:r>
              <w:t>AF /</w:t>
            </w:r>
            <w:r w:rsidRPr="00A06A83">
              <w:t xml:space="preserve"> I</w:t>
            </w:r>
          </w:p>
        </w:tc>
      </w:tr>
      <w:tr w:rsidR="00E62C30" w14:paraId="4AAC709F" w14:textId="77777777" w:rsidTr="007C4693">
        <w:trPr>
          <w:trHeight w:val="1261"/>
        </w:trPr>
        <w:tc>
          <w:tcPr>
            <w:tcW w:w="2028" w:type="dxa"/>
            <w:tcBorders>
              <w:top w:val="single" w:sz="6" w:space="0" w:color="auto"/>
              <w:left w:val="single" w:sz="6" w:space="0" w:color="auto"/>
              <w:right w:val="single" w:sz="6" w:space="0" w:color="auto"/>
            </w:tcBorders>
          </w:tcPr>
          <w:p w14:paraId="618D9626" w14:textId="77777777" w:rsidR="00E62C30" w:rsidRDefault="00E62C30" w:rsidP="007C4693">
            <w:pPr>
              <w:rPr>
                <w:b/>
              </w:rPr>
            </w:pPr>
          </w:p>
          <w:p w14:paraId="0FC60EBE" w14:textId="77777777" w:rsidR="00E62C30" w:rsidRDefault="00E62C30" w:rsidP="007C4693">
            <w:pPr>
              <w:rPr>
                <w:b/>
              </w:rPr>
            </w:pPr>
            <w:r>
              <w:rPr>
                <w:b/>
              </w:rPr>
              <w:t>Experience</w:t>
            </w:r>
          </w:p>
        </w:tc>
        <w:tc>
          <w:tcPr>
            <w:tcW w:w="3600" w:type="dxa"/>
            <w:tcBorders>
              <w:top w:val="single" w:sz="6" w:space="0" w:color="auto"/>
              <w:left w:val="single" w:sz="6" w:space="0" w:color="auto"/>
              <w:right w:val="single" w:sz="6" w:space="0" w:color="auto"/>
            </w:tcBorders>
          </w:tcPr>
          <w:p w14:paraId="3C3047D2" w14:textId="77777777" w:rsidR="00E62C30" w:rsidRDefault="00E62C30" w:rsidP="007C4693"/>
          <w:p w14:paraId="234010FE" w14:textId="77777777" w:rsidR="00E62C30" w:rsidRDefault="00E62C30" w:rsidP="007C4693">
            <w:r w:rsidRPr="00D720EC">
              <w:t>Experience of working with children and young people to support them in overcoming barriers to their personal, social or learning development</w:t>
            </w:r>
          </w:p>
          <w:p w14:paraId="6BD8A19C" w14:textId="77777777" w:rsidR="00E62C30" w:rsidRDefault="00E62C30" w:rsidP="007C4693">
            <w:pPr>
              <w:rPr>
                <w:b/>
              </w:rPr>
            </w:pPr>
          </w:p>
          <w:p w14:paraId="70BCC67E" w14:textId="77777777" w:rsidR="00E62C30" w:rsidRPr="00D720EC" w:rsidRDefault="00E62C30" w:rsidP="007C4693">
            <w:r w:rsidRPr="00D720EC">
              <w:t>Experience of making assessments of children and young people to identify their individual needs</w:t>
            </w:r>
          </w:p>
          <w:p w14:paraId="1517D479" w14:textId="77777777" w:rsidR="00E62C30" w:rsidRDefault="00E62C30" w:rsidP="007C4693">
            <w:pPr>
              <w:rPr>
                <w:b/>
              </w:rPr>
            </w:pPr>
          </w:p>
          <w:p w14:paraId="4E3EF3CF" w14:textId="77777777" w:rsidR="00E62C30" w:rsidRPr="00D720EC" w:rsidRDefault="00E62C30" w:rsidP="007C4693">
            <w:r w:rsidRPr="00D720EC">
              <w:t>Experience of drawing up individual action plans, monitoring their implementation and making adjustment relating to pupil progress or changes in circumstances</w:t>
            </w:r>
          </w:p>
          <w:p w14:paraId="601C1B79" w14:textId="77777777" w:rsidR="00E62C30" w:rsidRDefault="00E62C30" w:rsidP="007C4693">
            <w:pPr>
              <w:rPr>
                <w:b/>
              </w:rPr>
            </w:pPr>
          </w:p>
          <w:p w14:paraId="3156D18A" w14:textId="77777777" w:rsidR="00E62C30" w:rsidRPr="008F4033" w:rsidRDefault="00E62C30" w:rsidP="007C4693">
            <w:r w:rsidRPr="008F4033">
              <w:t>Experience of using computer packages for word processing, spreadsheets, databases, e-mails and researching information</w:t>
            </w:r>
          </w:p>
          <w:p w14:paraId="6AB17A24" w14:textId="77777777" w:rsidR="00E62C30" w:rsidRPr="008F4033" w:rsidRDefault="00E62C30" w:rsidP="007C4693"/>
          <w:p w14:paraId="35A79D35" w14:textId="77777777" w:rsidR="00E62C30" w:rsidRPr="008F4033" w:rsidRDefault="00E62C30" w:rsidP="007C4693">
            <w:r w:rsidRPr="008F4033">
              <w:t xml:space="preserve">Experience of undertaking a wide range of </w:t>
            </w:r>
            <w:proofErr w:type="gramStart"/>
            <w:r w:rsidRPr="008F4033">
              <w:t>office based</w:t>
            </w:r>
            <w:proofErr w:type="gramEnd"/>
            <w:r w:rsidRPr="008F4033">
              <w:t xml:space="preserve"> administration and clerical tasks, including financial procedures and responsibilities</w:t>
            </w:r>
          </w:p>
          <w:p w14:paraId="7A46C3D5" w14:textId="77777777" w:rsidR="00E62C30" w:rsidRPr="008F4033" w:rsidRDefault="00E62C30" w:rsidP="007C4693"/>
          <w:p w14:paraId="07D3AA75" w14:textId="77777777" w:rsidR="00E62C30" w:rsidRPr="008F4033" w:rsidRDefault="00E62C30" w:rsidP="007C4693">
            <w:r w:rsidRPr="008F4033">
              <w:t xml:space="preserve">Experience of working in a team collaboratively to share ideas and achieve objectives </w:t>
            </w:r>
          </w:p>
          <w:p w14:paraId="5E3F0984" w14:textId="77777777" w:rsidR="00E62C30" w:rsidRPr="008F4033" w:rsidRDefault="00E62C30" w:rsidP="007C4693"/>
          <w:p w14:paraId="335D03F1" w14:textId="77777777" w:rsidR="00E62C30" w:rsidRDefault="00E62C30" w:rsidP="007C4693">
            <w:r w:rsidRPr="008F4033">
              <w:t>Experience of following instructions, procedures and policies</w:t>
            </w:r>
            <w:r>
              <w:t>.</w:t>
            </w:r>
          </w:p>
          <w:p w14:paraId="126CF91D" w14:textId="77777777" w:rsidR="00E62C30" w:rsidRDefault="00E62C30" w:rsidP="007C4693"/>
        </w:tc>
        <w:tc>
          <w:tcPr>
            <w:tcW w:w="2880" w:type="dxa"/>
            <w:tcBorders>
              <w:top w:val="single" w:sz="6" w:space="0" w:color="auto"/>
              <w:left w:val="single" w:sz="6" w:space="0" w:color="auto"/>
              <w:right w:val="single" w:sz="6" w:space="0" w:color="auto"/>
            </w:tcBorders>
          </w:tcPr>
          <w:p w14:paraId="799D88BA" w14:textId="77777777" w:rsidR="00E62C30" w:rsidRPr="00915108" w:rsidRDefault="00E62C30" w:rsidP="007C4693"/>
          <w:p w14:paraId="2B933471" w14:textId="77777777" w:rsidR="00E62C30" w:rsidRPr="00915108" w:rsidRDefault="00E62C30" w:rsidP="007C4693">
            <w:r w:rsidRPr="00915108">
              <w:t>Experience of working within a school in an administrative/business support capacity</w:t>
            </w:r>
          </w:p>
        </w:tc>
        <w:tc>
          <w:tcPr>
            <w:tcW w:w="1440" w:type="dxa"/>
            <w:tcBorders>
              <w:top w:val="single" w:sz="6" w:space="0" w:color="auto"/>
              <w:left w:val="single" w:sz="6" w:space="0" w:color="auto"/>
              <w:right w:val="single" w:sz="6" w:space="0" w:color="auto"/>
            </w:tcBorders>
          </w:tcPr>
          <w:p w14:paraId="494FAA0B" w14:textId="77777777" w:rsidR="00E62C30" w:rsidRDefault="00E62C30" w:rsidP="007C4693">
            <w:pPr>
              <w:jc w:val="center"/>
              <w:rPr>
                <w:b/>
              </w:rPr>
            </w:pPr>
          </w:p>
          <w:p w14:paraId="103B3D6B" w14:textId="77777777" w:rsidR="00E62C30" w:rsidRPr="00A06A83" w:rsidRDefault="00E62C30" w:rsidP="007C4693">
            <w:pPr>
              <w:jc w:val="center"/>
            </w:pPr>
            <w:r>
              <w:t>AF / I</w:t>
            </w:r>
          </w:p>
          <w:p w14:paraId="4BAFE80B" w14:textId="77777777" w:rsidR="00E62C30" w:rsidRDefault="00E62C30" w:rsidP="007C4693">
            <w:pPr>
              <w:jc w:val="center"/>
            </w:pPr>
          </w:p>
          <w:p w14:paraId="3665D459" w14:textId="77777777" w:rsidR="00E62C30" w:rsidRDefault="00E62C30" w:rsidP="007C4693">
            <w:pPr>
              <w:jc w:val="center"/>
            </w:pPr>
          </w:p>
          <w:p w14:paraId="7B9038D0" w14:textId="77777777" w:rsidR="00E62C30" w:rsidRDefault="00E62C30" w:rsidP="007C4693">
            <w:pPr>
              <w:jc w:val="center"/>
            </w:pPr>
          </w:p>
          <w:p w14:paraId="66E085A3" w14:textId="77777777" w:rsidR="00E62C30" w:rsidRDefault="00E62C30" w:rsidP="007C4693">
            <w:pPr>
              <w:jc w:val="center"/>
            </w:pPr>
          </w:p>
          <w:p w14:paraId="4E73A4A4" w14:textId="77777777" w:rsidR="00E62C30" w:rsidRDefault="00E62C30" w:rsidP="007C4693">
            <w:pPr>
              <w:jc w:val="center"/>
            </w:pPr>
          </w:p>
          <w:p w14:paraId="45800D08" w14:textId="77777777" w:rsidR="00E62C30" w:rsidRPr="00A06A83" w:rsidRDefault="00E62C30" w:rsidP="007C4693">
            <w:pPr>
              <w:jc w:val="center"/>
            </w:pPr>
            <w:r>
              <w:t xml:space="preserve">AF / </w:t>
            </w:r>
            <w:r w:rsidRPr="00A06A83">
              <w:t>I</w:t>
            </w:r>
          </w:p>
          <w:p w14:paraId="5C80C37F" w14:textId="77777777" w:rsidR="00E62C30" w:rsidRDefault="00E62C30" w:rsidP="007C4693">
            <w:pPr>
              <w:jc w:val="center"/>
            </w:pPr>
          </w:p>
          <w:p w14:paraId="52D8C5F0" w14:textId="77777777" w:rsidR="00E62C30" w:rsidRDefault="00E62C30" w:rsidP="007C4693">
            <w:pPr>
              <w:jc w:val="center"/>
            </w:pPr>
          </w:p>
          <w:p w14:paraId="612E6A1E" w14:textId="77777777" w:rsidR="00E62C30" w:rsidRDefault="00E62C30" w:rsidP="007C4693">
            <w:pPr>
              <w:jc w:val="center"/>
            </w:pPr>
          </w:p>
          <w:p w14:paraId="4CA9EA3F" w14:textId="77777777" w:rsidR="00E62C30" w:rsidRDefault="00E62C30" w:rsidP="007C4693">
            <w:pPr>
              <w:jc w:val="center"/>
            </w:pPr>
          </w:p>
          <w:p w14:paraId="2D8C5B90" w14:textId="77777777" w:rsidR="00E62C30" w:rsidRDefault="00E62C30" w:rsidP="007C4693">
            <w:pPr>
              <w:jc w:val="center"/>
            </w:pPr>
          </w:p>
          <w:p w14:paraId="7CA173A2" w14:textId="77777777" w:rsidR="00E62C30" w:rsidRPr="00A06A83" w:rsidRDefault="00E62C30" w:rsidP="007C4693">
            <w:pPr>
              <w:jc w:val="center"/>
            </w:pPr>
            <w:r>
              <w:t>AF / I</w:t>
            </w:r>
          </w:p>
          <w:p w14:paraId="58DE0343" w14:textId="77777777" w:rsidR="00E62C30" w:rsidRDefault="00E62C30" w:rsidP="007C4693"/>
          <w:p w14:paraId="58301374" w14:textId="77777777" w:rsidR="00E62C30" w:rsidRDefault="00E62C30" w:rsidP="007C4693">
            <w:pPr>
              <w:jc w:val="center"/>
            </w:pPr>
          </w:p>
          <w:p w14:paraId="47673B7B" w14:textId="77777777" w:rsidR="00E62C30" w:rsidRDefault="00E62C30" w:rsidP="007C4693">
            <w:pPr>
              <w:jc w:val="center"/>
            </w:pPr>
          </w:p>
          <w:p w14:paraId="5E61BE90" w14:textId="77777777" w:rsidR="00E62C30" w:rsidRDefault="00E62C30" w:rsidP="007C4693">
            <w:pPr>
              <w:jc w:val="center"/>
            </w:pPr>
          </w:p>
          <w:p w14:paraId="66D89531" w14:textId="77777777" w:rsidR="00E62C30" w:rsidRDefault="00E62C30" w:rsidP="007C4693">
            <w:pPr>
              <w:jc w:val="center"/>
            </w:pPr>
          </w:p>
          <w:p w14:paraId="1DE074CF" w14:textId="77777777" w:rsidR="00E62C30" w:rsidRDefault="00E62C30" w:rsidP="007C4693">
            <w:pPr>
              <w:jc w:val="center"/>
            </w:pPr>
            <w:r>
              <w:t xml:space="preserve">AF / </w:t>
            </w:r>
            <w:r w:rsidRPr="00A06A83">
              <w:t>I</w:t>
            </w:r>
          </w:p>
          <w:p w14:paraId="46EDF447" w14:textId="77777777" w:rsidR="00E62C30" w:rsidRDefault="00E62C30" w:rsidP="007C4693">
            <w:pPr>
              <w:jc w:val="center"/>
            </w:pPr>
          </w:p>
          <w:p w14:paraId="31C121C8" w14:textId="77777777" w:rsidR="00E62C30" w:rsidRDefault="00E62C30" w:rsidP="007C4693">
            <w:pPr>
              <w:jc w:val="center"/>
            </w:pPr>
          </w:p>
          <w:p w14:paraId="5939D543" w14:textId="77777777" w:rsidR="00E62C30" w:rsidRDefault="00E62C30" w:rsidP="007C4693">
            <w:pPr>
              <w:jc w:val="center"/>
            </w:pPr>
          </w:p>
          <w:p w14:paraId="1AB762DA" w14:textId="77777777" w:rsidR="00E62C30" w:rsidRDefault="00E62C30" w:rsidP="007C4693">
            <w:pPr>
              <w:jc w:val="center"/>
            </w:pPr>
          </w:p>
          <w:p w14:paraId="0858142C" w14:textId="77777777" w:rsidR="00E62C30" w:rsidRDefault="00E62C30" w:rsidP="007C4693">
            <w:pPr>
              <w:jc w:val="center"/>
            </w:pPr>
            <w:r>
              <w:t>AF / I</w:t>
            </w:r>
          </w:p>
          <w:p w14:paraId="360AA0B2" w14:textId="77777777" w:rsidR="00E62C30" w:rsidRDefault="00E62C30" w:rsidP="007C4693">
            <w:pPr>
              <w:jc w:val="center"/>
            </w:pPr>
          </w:p>
          <w:p w14:paraId="50C395CB" w14:textId="77777777" w:rsidR="00E62C30" w:rsidRDefault="00E62C30" w:rsidP="007C4693"/>
          <w:p w14:paraId="7A56715F" w14:textId="77777777" w:rsidR="00E62C30" w:rsidRDefault="00E62C30" w:rsidP="007C4693"/>
          <w:p w14:paraId="6148478A" w14:textId="77777777" w:rsidR="00E62C30" w:rsidRDefault="00E62C30" w:rsidP="007C4693">
            <w:pPr>
              <w:jc w:val="center"/>
            </w:pPr>
          </w:p>
          <w:p w14:paraId="2CED670E" w14:textId="77777777" w:rsidR="00E62C30" w:rsidRDefault="00E62C30" w:rsidP="007C4693">
            <w:pPr>
              <w:jc w:val="center"/>
            </w:pPr>
          </w:p>
          <w:p w14:paraId="2A974979" w14:textId="77777777" w:rsidR="00E62C30" w:rsidRDefault="00E62C30" w:rsidP="007C4693">
            <w:pPr>
              <w:jc w:val="center"/>
            </w:pPr>
            <w:r>
              <w:t>AF / I</w:t>
            </w:r>
          </w:p>
          <w:p w14:paraId="08EA6214" w14:textId="77777777" w:rsidR="00E62C30" w:rsidRDefault="00E62C30" w:rsidP="007C4693">
            <w:pPr>
              <w:jc w:val="center"/>
            </w:pPr>
          </w:p>
          <w:p w14:paraId="22C158CF" w14:textId="77777777" w:rsidR="00E62C30" w:rsidRDefault="00E62C30" w:rsidP="007C4693">
            <w:pPr>
              <w:jc w:val="center"/>
            </w:pPr>
          </w:p>
          <w:p w14:paraId="6E78B1DF" w14:textId="77777777" w:rsidR="00E62C30" w:rsidRDefault="00E62C30" w:rsidP="007C4693">
            <w:pPr>
              <w:jc w:val="center"/>
            </w:pPr>
          </w:p>
          <w:p w14:paraId="274CAC74" w14:textId="77777777" w:rsidR="00E62C30" w:rsidRDefault="00E62C30" w:rsidP="007C4693">
            <w:pPr>
              <w:jc w:val="center"/>
            </w:pPr>
          </w:p>
          <w:p w14:paraId="43809C1B" w14:textId="77777777" w:rsidR="00E62C30" w:rsidRDefault="00E62C30" w:rsidP="007C4693">
            <w:pPr>
              <w:jc w:val="center"/>
            </w:pPr>
          </w:p>
          <w:p w14:paraId="37F199F7" w14:textId="77777777" w:rsidR="00E62C30" w:rsidRDefault="00E62C30" w:rsidP="007C4693">
            <w:pPr>
              <w:jc w:val="center"/>
              <w:rPr>
                <w:b/>
              </w:rPr>
            </w:pPr>
            <w:r>
              <w:t>AF / I</w:t>
            </w:r>
          </w:p>
        </w:tc>
      </w:tr>
      <w:tr w:rsidR="00E62C30" w14:paraId="2A9D51FB" w14:textId="77777777" w:rsidTr="007C4693">
        <w:trPr>
          <w:trHeight w:val="6094"/>
        </w:trPr>
        <w:tc>
          <w:tcPr>
            <w:tcW w:w="2028" w:type="dxa"/>
            <w:tcBorders>
              <w:top w:val="single" w:sz="6" w:space="0" w:color="auto"/>
              <w:left w:val="single" w:sz="6" w:space="0" w:color="auto"/>
              <w:right w:val="single" w:sz="6" w:space="0" w:color="auto"/>
            </w:tcBorders>
          </w:tcPr>
          <w:p w14:paraId="54696013" w14:textId="77777777" w:rsidR="00E62C30" w:rsidRDefault="00E62C30" w:rsidP="007C4693">
            <w:pPr>
              <w:rPr>
                <w:b/>
              </w:rPr>
            </w:pPr>
          </w:p>
          <w:p w14:paraId="69978A59" w14:textId="77777777" w:rsidR="00E62C30" w:rsidRDefault="00E62C30" w:rsidP="007C4693">
            <w:pPr>
              <w:rPr>
                <w:b/>
              </w:rPr>
            </w:pPr>
            <w:r>
              <w:rPr>
                <w:b/>
              </w:rPr>
              <w:t>Skills &amp; Abilities</w:t>
            </w:r>
          </w:p>
        </w:tc>
        <w:tc>
          <w:tcPr>
            <w:tcW w:w="3600" w:type="dxa"/>
            <w:tcBorders>
              <w:top w:val="single" w:sz="6" w:space="0" w:color="auto"/>
              <w:left w:val="single" w:sz="6" w:space="0" w:color="auto"/>
              <w:right w:val="single" w:sz="6" w:space="0" w:color="auto"/>
            </w:tcBorders>
          </w:tcPr>
          <w:p w14:paraId="75A3632D" w14:textId="77777777" w:rsidR="00E62C30" w:rsidRDefault="00E62C30" w:rsidP="007C4693"/>
          <w:p w14:paraId="1820B64D" w14:textId="77777777" w:rsidR="00E62C30" w:rsidRDefault="00E62C30" w:rsidP="007C4693">
            <w:r w:rsidRPr="00D720EC">
              <w:t>Communication skills to influence, persuade, motivate and engage with a wide range of children, young people and their families</w:t>
            </w:r>
            <w:r>
              <w:t xml:space="preserve"> including presenting to a wide range of audiences</w:t>
            </w:r>
          </w:p>
          <w:p w14:paraId="39FE72AD" w14:textId="77777777" w:rsidR="00E62C30" w:rsidRDefault="00E62C30" w:rsidP="007C4693"/>
          <w:p w14:paraId="7182345B" w14:textId="77777777" w:rsidR="00E62C30" w:rsidRDefault="00E62C30" w:rsidP="007C4693">
            <w:r w:rsidRPr="00D720EC">
              <w:t>Interpersonal skills to form and maintain positive working relationships with students, their families, colleagues, and other education/healthcare professionals and partner organisations</w:t>
            </w:r>
          </w:p>
          <w:p w14:paraId="2B1F7B46" w14:textId="77777777" w:rsidR="00E62C30" w:rsidRPr="00D720EC" w:rsidRDefault="00E62C30" w:rsidP="007C4693"/>
          <w:p w14:paraId="71C8FBC7" w14:textId="77777777" w:rsidR="00E62C30" w:rsidRDefault="00E62C30" w:rsidP="007C4693">
            <w:r>
              <w:t>Listening skills to support children, young people and their families through understanding their point of view in a non-judgemental approach</w:t>
            </w:r>
          </w:p>
          <w:p w14:paraId="466FE8D8" w14:textId="77777777" w:rsidR="00E62C30" w:rsidRDefault="00E62C30" w:rsidP="007C4693"/>
          <w:p w14:paraId="4E448182" w14:textId="77777777" w:rsidR="00E62C30" w:rsidRDefault="00E62C30" w:rsidP="007C4693">
            <w:r>
              <w:t>Creative skills to develop a range of different options and alternatives that will support children and young people to engage in the learning process</w:t>
            </w:r>
          </w:p>
          <w:p w14:paraId="3529264E" w14:textId="77777777" w:rsidR="00E62C30" w:rsidRPr="00D720EC" w:rsidRDefault="00E62C30" w:rsidP="007C4693"/>
          <w:p w14:paraId="06AF3C28" w14:textId="77777777" w:rsidR="00E62C30" w:rsidRDefault="00E62C30" w:rsidP="007C4693">
            <w:r>
              <w:t>Analytical skills to interpret information, determine different options for action and feasibility of proposals to solve difficult problems</w:t>
            </w:r>
          </w:p>
          <w:p w14:paraId="0BA37864" w14:textId="77777777" w:rsidR="00E62C30" w:rsidRDefault="00E62C30" w:rsidP="007C4693"/>
          <w:p w14:paraId="194E4E1A" w14:textId="77777777" w:rsidR="00E62C30" w:rsidRPr="004257FA" w:rsidRDefault="00E62C30" w:rsidP="007C4693">
            <w:r w:rsidRPr="004257FA">
              <w:t>Initiative to plan and prioritise own workload and respond to unexpected problems using recognised procedures and policies as a guide</w:t>
            </w:r>
          </w:p>
          <w:p w14:paraId="6C16F0A4" w14:textId="77777777" w:rsidR="00E62C30" w:rsidRDefault="00E62C30" w:rsidP="007C4693"/>
          <w:p w14:paraId="471AC26E" w14:textId="77777777" w:rsidR="00E62C30" w:rsidRDefault="00E62C30" w:rsidP="007C4693">
            <w:pPr>
              <w:tabs>
                <w:tab w:val="right" w:pos="3168"/>
                <w:tab w:val="left" w:pos="3744"/>
                <w:tab w:val="right" w:pos="6912"/>
                <w:tab w:val="left" w:pos="7488"/>
              </w:tabs>
            </w:pPr>
            <w:r>
              <w:t>Organisational skills to manage time effectively, meet potentially conflicting deadlines and work without close supervision</w:t>
            </w:r>
          </w:p>
        </w:tc>
        <w:tc>
          <w:tcPr>
            <w:tcW w:w="2880" w:type="dxa"/>
            <w:tcBorders>
              <w:top w:val="single" w:sz="6" w:space="0" w:color="auto"/>
              <w:left w:val="single" w:sz="6" w:space="0" w:color="auto"/>
              <w:right w:val="single" w:sz="6" w:space="0" w:color="auto"/>
            </w:tcBorders>
          </w:tcPr>
          <w:p w14:paraId="68A1E3BB" w14:textId="77777777" w:rsidR="00E62C30" w:rsidRPr="00D720EC" w:rsidRDefault="00E62C30" w:rsidP="007C4693"/>
          <w:p w14:paraId="25AA5ABF" w14:textId="77777777" w:rsidR="00E62C30" w:rsidRDefault="00E62C30" w:rsidP="007C4693"/>
          <w:p w14:paraId="136814C0" w14:textId="77777777" w:rsidR="00E62C30" w:rsidRDefault="00E62C30" w:rsidP="007C4693">
            <w:pPr>
              <w:tabs>
                <w:tab w:val="right" w:pos="3168"/>
                <w:tab w:val="left" w:pos="3744"/>
                <w:tab w:val="right" w:pos="6912"/>
                <w:tab w:val="left" w:pos="7488"/>
              </w:tabs>
            </w:pPr>
          </w:p>
          <w:p w14:paraId="1AF0C88B" w14:textId="77777777" w:rsidR="00E62C30" w:rsidRDefault="00E62C30" w:rsidP="007C4693"/>
          <w:p w14:paraId="224A3837" w14:textId="77777777" w:rsidR="00E62C30" w:rsidRDefault="00E62C30" w:rsidP="007C4693"/>
          <w:p w14:paraId="145B66E8" w14:textId="77777777" w:rsidR="00E62C30" w:rsidRDefault="00E62C30" w:rsidP="007C4693"/>
          <w:p w14:paraId="11878C5B" w14:textId="77777777" w:rsidR="00E62C30" w:rsidRDefault="00E62C30" w:rsidP="007C4693">
            <w:pPr>
              <w:tabs>
                <w:tab w:val="right" w:pos="3168"/>
                <w:tab w:val="left" w:pos="3744"/>
                <w:tab w:val="right" w:pos="6912"/>
                <w:tab w:val="left" w:pos="7488"/>
              </w:tabs>
              <w:rPr>
                <w:b/>
              </w:rPr>
            </w:pPr>
          </w:p>
        </w:tc>
        <w:tc>
          <w:tcPr>
            <w:tcW w:w="1440" w:type="dxa"/>
            <w:tcBorders>
              <w:top w:val="single" w:sz="6" w:space="0" w:color="auto"/>
              <w:left w:val="single" w:sz="6" w:space="0" w:color="auto"/>
              <w:right w:val="single" w:sz="6" w:space="0" w:color="auto"/>
            </w:tcBorders>
          </w:tcPr>
          <w:p w14:paraId="182029C5" w14:textId="77777777" w:rsidR="00E62C30" w:rsidRDefault="00E62C30" w:rsidP="007C4693">
            <w:pPr>
              <w:jc w:val="center"/>
            </w:pPr>
          </w:p>
          <w:p w14:paraId="24EF3293" w14:textId="77777777" w:rsidR="00E62C30" w:rsidRPr="003235C9" w:rsidRDefault="00E62C30" w:rsidP="007C4693">
            <w:pPr>
              <w:jc w:val="center"/>
            </w:pPr>
            <w:r>
              <w:t>AF / I</w:t>
            </w:r>
          </w:p>
          <w:p w14:paraId="0773FA3D" w14:textId="77777777" w:rsidR="00E62C30" w:rsidRDefault="00E62C30" w:rsidP="007C4693">
            <w:pPr>
              <w:jc w:val="center"/>
            </w:pPr>
          </w:p>
          <w:p w14:paraId="0753988E" w14:textId="77777777" w:rsidR="00E62C30" w:rsidRDefault="00E62C30" w:rsidP="007C4693">
            <w:pPr>
              <w:jc w:val="center"/>
            </w:pPr>
          </w:p>
          <w:p w14:paraId="2D104160" w14:textId="77777777" w:rsidR="00E62C30" w:rsidRDefault="00E62C30" w:rsidP="007C4693"/>
          <w:p w14:paraId="63A8C5C8" w14:textId="77777777" w:rsidR="00E62C30" w:rsidRDefault="00E62C30" w:rsidP="007C4693">
            <w:pPr>
              <w:jc w:val="center"/>
            </w:pPr>
          </w:p>
          <w:p w14:paraId="5CB8758D" w14:textId="77777777" w:rsidR="00E62C30" w:rsidRPr="003235C9" w:rsidRDefault="00E62C30" w:rsidP="007C4693">
            <w:pPr>
              <w:jc w:val="center"/>
            </w:pPr>
            <w:r>
              <w:t>AF /</w:t>
            </w:r>
            <w:r w:rsidRPr="003235C9">
              <w:t xml:space="preserve"> I</w:t>
            </w:r>
          </w:p>
          <w:p w14:paraId="2B8291A5" w14:textId="77777777" w:rsidR="00E62C30" w:rsidRDefault="00E62C30" w:rsidP="007C4693">
            <w:pPr>
              <w:jc w:val="center"/>
            </w:pPr>
          </w:p>
          <w:p w14:paraId="4B1A1E3D" w14:textId="77777777" w:rsidR="00E62C30" w:rsidRDefault="00E62C30" w:rsidP="007C4693">
            <w:pPr>
              <w:jc w:val="center"/>
            </w:pPr>
          </w:p>
          <w:p w14:paraId="4406E5F3" w14:textId="77777777" w:rsidR="00E62C30" w:rsidRDefault="00E62C30" w:rsidP="007C4693">
            <w:pPr>
              <w:jc w:val="center"/>
            </w:pPr>
          </w:p>
          <w:p w14:paraId="57B0624F" w14:textId="77777777" w:rsidR="00E62C30" w:rsidRDefault="00E62C30" w:rsidP="007C4693"/>
          <w:p w14:paraId="24B85208" w14:textId="77777777" w:rsidR="00E62C30" w:rsidRPr="003235C9" w:rsidRDefault="00E62C30" w:rsidP="007C4693">
            <w:pPr>
              <w:jc w:val="center"/>
            </w:pPr>
            <w:r>
              <w:t>AF /</w:t>
            </w:r>
            <w:r w:rsidRPr="003235C9">
              <w:t xml:space="preserve"> I </w:t>
            </w:r>
          </w:p>
          <w:p w14:paraId="4E2FD4DF" w14:textId="77777777" w:rsidR="00E62C30" w:rsidRDefault="00E62C30" w:rsidP="007C4693">
            <w:pPr>
              <w:jc w:val="center"/>
            </w:pPr>
          </w:p>
          <w:p w14:paraId="1C06524B" w14:textId="77777777" w:rsidR="00E62C30" w:rsidRDefault="00E62C30" w:rsidP="007C4693">
            <w:pPr>
              <w:jc w:val="center"/>
            </w:pPr>
          </w:p>
          <w:p w14:paraId="398FD493" w14:textId="77777777" w:rsidR="00E62C30" w:rsidRDefault="00E62C30" w:rsidP="007C4693">
            <w:pPr>
              <w:jc w:val="center"/>
            </w:pPr>
          </w:p>
          <w:p w14:paraId="5DDAD043" w14:textId="77777777" w:rsidR="00E62C30" w:rsidRDefault="00E62C30" w:rsidP="007C4693">
            <w:pPr>
              <w:jc w:val="center"/>
            </w:pPr>
          </w:p>
          <w:p w14:paraId="2E747168" w14:textId="77777777" w:rsidR="00E62C30" w:rsidRDefault="00E62C30" w:rsidP="007C4693">
            <w:pPr>
              <w:jc w:val="center"/>
            </w:pPr>
            <w:r>
              <w:t>AF /</w:t>
            </w:r>
            <w:r w:rsidRPr="003235C9">
              <w:t xml:space="preserve"> I </w:t>
            </w:r>
          </w:p>
          <w:p w14:paraId="442F7F2B" w14:textId="77777777" w:rsidR="00E62C30" w:rsidRDefault="00E62C30" w:rsidP="007C4693">
            <w:pPr>
              <w:jc w:val="center"/>
            </w:pPr>
          </w:p>
          <w:p w14:paraId="6D2E6D09" w14:textId="77777777" w:rsidR="00E62C30" w:rsidRDefault="00E62C30" w:rsidP="007C4693">
            <w:pPr>
              <w:jc w:val="center"/>
            </w:pPr>
          </w:p>
          <w:p w14:paraId="2919D8FF" w14:textId="77777777" w:rsidR="00E62C30" w:rsidRDefault="00E62C30" w:rsidP="007C4693">
            <w:pPr>
              <w:jc w:val="center"/>
            </w:pPr>
          </w:p>
          <w:p w14:paraId="5FA689AC" w14:textId="77777777" w:rsidR="00E62C30" w:rsidRDefault="00E62C30" w:rsidP="007C4693">
            <w:pPr>
              <w:jc w:val="center"/>
            </w:pPr>
          </w:p>
          <w:p w14:paraId="12FC7FED" w14:textId="77777777" w:rsidR="00E62C30" w:rsidRDefault="00E62C30" w:rsidP="007C4693">
            <w:pPr>
              <w:jc w:val="center"/>
            </w:pPr>
          </w:p>
          <w:p w14:paraId="7BC464E9" w14:textId="77777777" w:rsidR="00E62C30" w:rsidRDefault="00E62C30" w:rsidP="007C4693">
            <w:pPr>
              <w:jc w:val="center"/>
            </w:pPr>
            <w:r>
              <w:t xml:space="preserve">AF / I </w:t>
            </w:r>
          </w:p>
          <w:p w14:paraId="3860393A" w14:textId="77777777" w:rsidR="00E62C30" w:rsidRDefault="00E62C30" w:rsidP="007C4693">
            <w:pPr>
              <w:jc w:val="center"/>
            </w:pPr>
          </w:p>
          <w:p w14:paraId="5E804634" w14:textId="77777777" w:rsidR="00E62C30" w:rsidRDefault="00E62C30" w:rsidP="007C4693">
            <w:pPr>
              <w:jc w:val="center"/>
            </w:pPr>
          </w:p>
          <w:p w14:paraId="7A121473" w14:textId="77777777" w:rsidR="00E62C30" w:rsidRDefault="00E62C30" w:rsidP="007C4693">
            <w:pPr>
              <w:jc w:val="center"/>
            </w:pPr>
          </w:p>
          <w:p w14:paraId="22A77EA2" w14:textId="77777777" w:rsidR="00E62C30" w:rsidRDefault="00E62C30" w:rsidP="007C4693">
            <w:pPr>
              <w:jc w:val="center"/>
            </w:pPr>
          </w:p>
          <w:p w14:paraId="0EB1D443" w14:textId="77777777" w:rsidR="00E62C30" w:rsidRDefault="00E62C30" w:rsidP="007C4693">
            <w:pPr>
              <w:jc w:val="center"/>
            </w:pPr>
          </w:p>
          <w:p w14:paraId="5728C5C9" w14:textId="77777777" w:rsidR="00E62C30" w:rsidRDefault="00E62C30" w:rsidP="007C4693">
            <w:pPr>
              <w:jc w:val="center"/>
            </w:pPr>
            <w:r>
              <w:t xml:space="preserve">AF / I </w:t>
            </w:r>
          </w:p>
          <w:p w14:paraId="523899BE" w14:textId="77777777" w:rsidR="00E62C30" w:rsidRDefault="00E62C30" w:rsidP="007C4693">
            <w:pPr>
              <w:jc w:val="center"/>
            </w:pPr>
          </w:p>
          <w:p w14:paraId="606EF32D" w14:textId="77777777" w:rsidR="00E62C30" w:rsidRDefault="00E62C30" w:rsidP="007C4693">
            <w:pPr>
              <w:jc w:val="center"/>
            </w:pPr>
          </w:p>
          <w:p w14:paraId="1B73E76E" w14:textId="77777777" w:rsidR="00E62C30" w:rsidRDefault="00E62C30" w:rsidP="007C4693">
            <w:pPr>
              <w:jc w:val="center"/>
            </w:pPr>
          </w:p>
          <w:p w14:paraId="488237E2" w14:textId="77777777" w:rsidR="00E62C30" w:rsidRDefault="00E62C30" w:rsidP="007C4693">
            <w:pPr>
              <w:jc w:val="center"/>
            </w:pPr>
          </w:p>
          <w:p w14:paraId="46A6B989" w14:textId="77777777" w:rsidR="00E62C30" w:rsidRDefault="00E62C30" w:rsidP="007C4693">
            <w:pPr>
              <w:jc w:val="center"/>
            </w:pPr>
          </w:p>
          <w:p w14:paraId="05288DD9" w14:textId="77777777" w:rsidR="00E62C30" w:rsidRDefault="00E62C30" w:rsidP="007C4693">
            <w:pPr>
              <w:jc w:val="center"/>
            </w:pPr>
            <w:r>
              <w:t xml:space="preserve">AF / I </w:t>
            </w:r>
          </w:p>
          <w:p w14:paraId="7FD65F79" w14:textId="77777777" w:rsidR="00E62C30" w:rsidRDefault="00E62C30" w:rsidP="007C4693">
            <w:pPr>
              <w:jc w:val="center"/>
            </w:pPr>
          </w:p>
          <w:p w14:paraId="5E199426" w14:textId="77777777" w:rsidR="00E62C30" w:rsidRDefault="00E62C30" w:rsidP="007C4693">
            <w:pPr>
              <w:jc w:val="center"/>
            </w:pPr>
          </w:p>
          <w:p w14:paraId="165564ED" w14:textId="77777777" w:rsidR="00E62C30" w:rsidRDefault="00E62C30" w:rsidP="007C4693">
            <w:pPr>
              <w:jc w:val="center"/>
            </w:pPr>
          </w:p>
          <w:p w14:paraId="650D99E2" w14:textId="77777777" w:rsidR="00E62C30" w:rsidRDefault="00E62C30" w:rsidP="007C4693">
            <w:pPr>
              <w:jc w:val="center"/>
            </w:pPr>
          </w:p>
          <w:p w14:paraId="55D55F5F" w14:textId="77777777" w:rsidR="00E62C30" w:rsidRDefault="00E62C30" w:rsidP="007C4693">
            <w:pPr>
              <w:jc w:val="center"/>
            </w:pPr>
          </w:p>
          <w:p w14:paraId="75B8AB68" w14:textId="77777777" w:rsidR="00E62C30" w:rsidRDefault="00E62C30" w:rsidP="007C4693">
            <w:pPr>
              <w:jc w:val="center"/>
            </w:pPr>
            <w:r>
              <w:t>AF / I</w:t>
            </w:r>
          </w:p>
          <w:p w14:paraId="4894A433" w14:textId="77777777" w:rsidR="00E62C30" w:rsidRDefault="00E62C30" w:rsidP="007C4693">
            <w:pPr>
              <w:jc w:val="center"/>
            </w:pPr>
          </w:p>
          <w:p w14:paraId="096C1644" w14:textId="77777777" w:rsidR="00E62C30" w:rsidRDefault="00E62C30" w:rsidP="007C4693">
            <w:pPr>
              <w:jc w:val="center"/>
            </w:pPr>
          </w:p>
          <w:p w14:paraId="129EEB19" w14:textId="77777777" w:rsidR="00E62C30" w:rsidRDefault="00E62C30" w:rsidP="007C4693">
            <w:pPr>
              <w:jc w:val="center"/>
            </w:pPr>
          </w:p>
          <w:p w14:paraId="75ADE0FD" w14:textId="77777777" w:rsidR="00E62C30" w:rsidRPr="003235C9" w:rsidRDefault="00E62C30" w:rsidP="007C4693">
            <w:pPr>
              <w:jc w:val="center"/>
            </w:pPr>
          </w:p>
        </w:tc>
      </w:tr>
      <w:tr w:rsidR="00E62C30" w14:paraId="42838CE7" w14:textId="77777777" w:rsidTr="007C4693">
        <w:tc>
          <w:tcPr>
            <w:tcW w:w="2028" w:type="dxa"/>
            <w:tcBorders>
              <w:top w:val="single" w:sz="6" w:space="0" w:color="auto"/>
              <w:left w:val="single" w:sz="6" w:space="0" w:color="auto"/>
              <w:bottom w:val="single" w:sz="6" w:space="0" w:color="auto"/>
              <w:right w:val="single" w:sz="6" w:space="0" w:color="auto"/>
            </w:tcBorders>
          </w:tcPr>
          <w:p w14:paraId="705EDEA0" w14:textId="77777777" w:rsidR="00E62C30" w:rsidRDefault="00E62C30" w:rsidP="007C4693">
            <w:pPr>
              <w:rPr>
                <w:b/>
              </w:rPr>
            </w:pPr>
          </w:p>
          <w:p w14:paraId="028F952B" w14:textId="77777777" w:rsidR="00E62C30" w:rsidRDefault="00E62C30" w:rsidP="007C4693">
            <w:pPr>
              <w:rPr>
                <w:b/>
              </w:rPr>
            </w:pPr>
            <w:r>
              <w:rPr>
                <w:b/>
              </w:rPr>
              <w:t>Knowledge</w:t>
            </w:r>
          </w:p>
          <w:p w14:paraId="595A3B9B" w14:textId="77777777" w:rsidR="00E62C30" w:rsidRDefault="00E62C30" w:rsidP="007C4693">
            <w:pPr>
              <w:rPr>
                <w:b/>
              </w:rPr>
            </w:pPr>
          </w:p>
        </w:tc>
        <w:tc>
          <w:tcPr>
            <w:tcW w:w="3600" w:type="dxa"/>
            <w:tcBorders>
              <w:top w:val="single" w:sz="6" w:space="0" w:color="auto"/>
              <w:left w:val="single" w:sz="6" w:space="0" w:color="auto"/>
              <w:bottom w:val="single" w:sz="6" w:space="0" w:color="auto"/>
              <w:right w:val="single" w:sz="6" w:space="0" w:color="auto"/>
            </w:tcBorders>
          </w:tcPr>
          <w:p w14:paraId="75AD90DC" w14:textId="77777777" w:rsidR="00E62C30" w:rsidRPr="00915108" w:rsidRDefault="00E62C30" w:rsidP="007C4693">
            <w:pPr>
              <w:pStyle w:val="BodyText"/>
            </w:pPr>
          </w:p>
          <w:p w14:paraId="1E9B39D1" w14:textId="77777777" w:rsidR="00E62C30" w:rsidRPr="00D720EC" w:rsidRDefault="00E62C30" w:rsidP="007C4693">
            <w:r w:rsidRPr="00D720EC">
              <w:t xml:space="preserve">Knowledge and understanding of the range of potential barriers to learning and attending school </w:t>
            </w:r>
            <w:r w:rsidRPr="00D720EC">
              <w:lastRenderedPageBreak/>
              <w:t>faced by children and young people</w:t>
            </w:r>
          </w:p>
          <w:p w14:paraId="4405BE00" w14:textId="77777777" w:rsidR="00E62C30" w:rsidRPr="00D720EC" w:rsidRDefault="00E62C30" w:rsidP="007C4693"/>
          <w:p w14:paraId="2B56CCE2" w14:textId="77777777" w:rsidR="00E62C30" w:rsidRPr="00D720EC" w:rsidRDefault="00E62C30" w:rsidP="007C4693">
            <w:r w:rsidRPr="00D720EC">
              <w:t>Knowledge of how these barriers can be overcome or mitigated to reduce their impact on children and young people</w:t>
            </w:r>
          </w:p>
          <w:p w14:paraId="3BFECD7F" w14:textId="77777777" w:rsidR="00E62C30" w:rsidRPr="00915108" w:rsidRDefault="00E62C30" w:rsidP="007C4693"/>
          <w:p w14:paraId="391E6158" w14:textId="77777777" w:rsidR="00E62C30" w:rsidRPr="0084399F" w:rsidRDefault="00E62C30" w:rsidP="007C4693">
            <w:pPr>
              <w:tabs>
                <w:tab w:val="right" w:pos="3168"/>
                <w:tab w:val="left" w:pos="3744"/>
                <w:tab w:val="right" w:pos="6912"/>
                <w:tab w:val="left" w:pos="7488"/>
              </w:tabs>
            </w:pPr>
            <w:r w:rsidRPr="0084399F">
              <w:t>Detailed knowledge of relevant legislation and government initiatives and how that relates to the curriculum within the school</w:t>
            </w:r>
          </w:p>
          <w:p w14:paraId="5D894F7F" w14:textId="77777777" w:rsidR="00E62C30" w:rsidRPr="00915108" w:rsidRDefault="00E62C30" w:rsidP="007C4693"/>
          <w:p w14:paraId="77BBB5DE" w14:textId="77777777" w:rsidR="00E62C30" w:rsidRPr="0084399F" w:rsidRDefault="00E62C30" w:rsidP="007C4693">
            <w:pPr>
              <w:tabs>
                <w:tab w:val="right" w:pos="3168"/>
                <w:tab w:val="left" w:pos="3744"/>
                <w:tab w:val="right" w:pos="6912"/>
                <w:tab w:val="left" w:pos="7488"/>
              </w:tabs>
            </w:pPr>
            <w:r w:rsidRPr="0084399F">
              <w:t xml:space="preserve">Knowledge and understanding of data protection and confidentiality issues </w:t>
            </w:r>
          </w:p>
          <w:p w14:paraId="773CF3B7" w14:textId="77777777" w:rsidR="00E62C30" w:rsidRPr="0084399F" w:rsidRDefault="00E62C30" w:rsidP="007C4693">
            <w:pPr>
              <w:tabs>
                <w:tab w:val="right" w:pos="3168"/>
                <w:tab w:val="left" w:pos="3744"/>
                <w:tab w:val="right" w:pos="6912"/>
                <w:tab w:val="left" w:pos="7488"/>
              </w:tabs>
            </w:pPr>
          </w:p>
          <w:p w14:paraId="785EAD3C" w14:textId="77777777" w:rsidR="00E62C30" w:rsidRPr="00752FE1" w:rsidRDefault="00E62C30" w:rsidP="007C4693">
            <w:r>
              <w:t>K</w:t>
            </w:r>
            <w:r w:rsidRPr="0084399F">
              <w:t>nowledge of safeguarding, including CAF processes, and child protection issues with knowledge of appropriate action to take if a disclosure is made</w:t>
            </w:r>
            <w:r w:rsidRPr="00752FE1">
              <w:t xml:space="preserve"> </w:t>
            </w:r>
          </w:p>
          <w:p w14:paraId="6328DD71" w14:textId="77777777" w:rsidR="00E62C30" w:rsidRPr="00915108" w:rsidRDefault="00E62C30" w:rsidP="007C4693"/>
        </w:tc>
        <w:tc>
          <w:tcPr>
            <w:tcW w:w="2880" w:type="dxa"/>
            <w:tcBorders>
              <w:top w:val="single" w:sz="6" w:space="0" w:color="auto"/>
              <w:left w:val="single" w:sz="6" w:space="0" w:color="auto"/>
              <w:bottom w:val="single" w:sz="6" w:space="0" w:color="auto"/>
              <w:right w:val="single" w:sz="6" w:space="0" w:color="auto"/>
            </w:tcBorders>
          </w:tcPr>
          <w:p w14:paraId="31C421A0" w14:textId="77777777" w:rsidR="00E62C30" w:rsidRPr="0084399F" w:rsidRDefault="00E62C30" w:rsidP="007C4693">
            <w:pPr>
              <w:tabs>
                <w:tab w:val="right" w:pos="3168"/>
                <w:tab w:val="left" w:pos="3744"/>
                <w:tab w:val="right" w:pos="6912"/>
                <w:tab w:val="left" w:pos="7488"/>
              </w:tabs>
            </w:pPr>
          </w:p>
          <w:p w14:paraId="4C4ACE57" w14:textId="77777777" w:rsidR="00E62C30" w:rsidRPr="0084399F" w:rsidRDefault="00E62C30" w:rsidP="007C4693">
            <w:pPr>
              <w:tabs>
                <w:tab w:val="right" w:pos="3168"/>
                <w:tab w:val="left" w:pos="3744"/>
                <w:tab w:val="right" w:pos="6912"/>
                <w:tab w:val="left" w:pos="7488"/>
              </w:tabs>
            </w:pPr>
          </w:p>
          <w:p w14:paraId="6CDAC9ED" w14:textId="77777777" w:rsidR="00E62C30" w:rsidRDefault="00E62C30" w:rsidP="007C4693">
            <w:pPr>
              <w:rPr>
                <w:b/>
              </w:rPr>
            </w:pPr>
          </w:p>
        </w:tc>
        <w:tc>
          <w:tcPr>
            <w:tcW w:w="1440" w:type="dxa"/>
            <w:tcBorders>
              <w:top w:val="single" w:sz="6" w:space="0" w:color="auto"/>
              <w:left w:val="single" w:sz="6" w:space="0" w:color="auto"/>
              <w:bottom w:val="single" w:sz="6" w:space="0" w:color="auto"/>
              <w:right w:val="single" w:sz="6" w:space="0" w:color="auto"/>
            </w:tcBorders>
          </w:tcPr>
          <w:p w14:paraId="20817FA3" w14:textId="77777777" w:rsidR="00E62C30" w:rsidRDefault="00E62C30" w:rsidP="007C4693">
            <w:pPr>
              <w:jc w:val="center"/>
            </w:pPr>
          </w:p>
          <w:p w14:paraId="230A517B" w14:textId="77777777" w:rsidR="00E62C30" w:rsidRDefault="00E62C30" w:rsidP="007C4693">
            <w:pPr>
              <w:jc w:val="center"/>
            </w:pPr>
            <w:r>
              <w:t>AF / I</w:t>
            </w:r>
          </w:p>
          <w:p w14:paraId="5DE4972D" w14:textId="77777777" w:rsidR="00E62C30" w:rsidRDefault="00E62C30" w:rsidP="007C4693">
            <w:pPr>
              <w:jc w:val="center"/>
            </w:pPr>
          </w:p>
          <w:p w14:paraId="25887BBB" w14:textId="77777777" w:rsidR="00E62C30" w:rsidRDefault="00E62C30" w:rsidP="007C4693">
            <w:pPr>
              <w:jc w:val="center"/>
            </w:pPr>
          </w:p>
          <w:p w14:paraId="7FFF7B5D" w14:textId="77777777" w:rsidR="00E62C30" w:rsidRDefault="00E62C30" w:rsidP="007C4693">
            <w:pPr>
              <w:jc w:val="center"/>
            </w:pPr>
          </w:p>
          <w:p w14:paraId="072C951A" w14:textId="77777777" w:rsidR="00E62C30" w:rsidRDefault="00E62C30" w:rsidP="007C4693">
            <w:pPr>
              <w:jc w:val="center"/>
            </w:pPr>
          </w:p>
          <w:p w14:paraId="5460B2BA" w14:textId="77777777" w:rsidR="00E62C30" w:rsidRDefault="00E62C30" w:rsidP="007C4693">
            <w:pPr>
              <w:jc w:val="center"/>
            </w:pPr>
          </w:p>
          <w:p w14:paraId="1CB570D3" w14:textId="77777777" w:rsidR="00E62C30" w:rsidRDefault="00E62C30" w:rsidP="007C4693">
            <w:pPr>
              <w:jc w:val="center"/>
            </w:pPr>
          </w:p>
          <w:p w14:paraId="77B60DAA" w14:textId="77777777" w:rsidR="00E62C30" w:rsidRDefault="00E62C30" w:rsidP="007C4693">
            <w:pPr>
              <w:jc w:val="center"/>
            </w:pPr>
            <w:r>
              <w:t>AF / I</w:t>
            </w:r>
          </w:p>
          <w:p w14:paraId="1E3729BF" w14:textId="77777777" w:rsidR="00E62C30" w:rsidRDefault="00E62C30" w:rsidP="007C4693">
            <w:pPr>
              <w:jc w:val="center"/>
            </w:pPr>
          </w:p>
          <w:p w14:paraId="454948F2" w14:textId="77777777" w:rsidR="00E62C30" w:rsidRDefault="00E62C30" w:rsidP="007C4693">
            <w:pPr>
              <w:jc w:val="center"/>
            </w:pPr>
          </w:p>
          <w:p w14:paraId="27804D79" w14:textId="77777777" w:rsidR="00E62C30" w:rsidRDefault="00E62C30" w:rsidP="007C4693"/>
          <w:p w14:paraId="0028E178" w14:textId="77777777" w:rsidR="00E62C30" w:rsidRDefault="00E62C30" w:rsidP="007C4693">
            <w:pPr>
              <w:jc w:val="center"/>
            </w:pPr>
            <w:r>
              <w:t xml:space="preserve">AF / I </w:t>
            </w:r>
          </w:p>
          <w:p w14:paraId="3B5E6926" w14:textId="77777777" w:rsidR="00E62C30" w:rsidRDefault="00E62C30" w:rsidP="007C4693">
            <w:pPr>
              <w:jc w:val="center"/>
            </w:pPr>
          </w:p>
          <w:p w14:paraId="2FF4A542" w14:textId="77777777" w:rsidR="00E62C30" w:rsidRDefault="00E62C30" w:rsidP="007C4693">
            <w:pPr>
              <w:jc w:val="center"/>
            </w:pPr>
          </w:p>
          <w:p w14:paraId="57749DA8" w14:textId="77777777" w:rsidR="00E62C30" w:rsidRDefault="00E62C30" w:rsidP="007C4693">
            <w:pPr>
              <w:jc w:val="center"/>
            </w:pPr>
          </w:p>
          <w:p w14:paraId="2FD11737" w14:textId="77777777" w:rsidR="00E62C30" w:rsidRDefault="00E62C30" w:rsidP="007C4693">
            <w:pPr>
              <w:jc w:val="center"/>
            </w:pPr>
          </w:p>
          <w:p w14:paraId="03746303" w14:textId="77777777" w:rsidR="00E62C30" w:rsidRDefault="00E62C30" w:rsidP="007C4693">
            <w:pPr>
              <w:jc w:val="center"/>
            </w:pPr>
            <w:r>
              <w:t xml:space="preserve">AF / I </w:t>
            </w:r>
          </w:p>
          <w:p w14:paraId="23072F40" w14:textId="77777777" w:rsidR="00E62C30" w:rsidRDefault="00E62C30" w:rsidP="007C4693">
            <w:pPr>
              <w:jc w:val="center"/>
            </w:pPr>
          </w:p>
          <w:p w14:paraId="65AC76D3" w14:textId="77777777" w:rsidR="00E62C30" w:rsidRDefault="00E62C30" w:rsidP="007C4693">
            <w:pPr>
              <w:jc w:val="center"/>
            </w:pPr>
          </w:p>
          <w:p w14:paraId="24576EEC" w14:textId="77777777" w:rsidR="00E62C30" w:rsidRDefault="00E62C30" w:rsidP="007C4693">
            <w:pPr>
              <w:jc w:val="center"/>
            </w:pPr>
          </w:p>
          <w:p w14:paraId="49470749" w14:textId="77777777" w:rsidR="00E62C30" w:rsidRDefault="00E62C30" w:rsidP="007C4693">
            <w:pPr>
              <w:jc w:val="center"/>
            </w:pPr>
            <w:r>
              <w:t>AF / I</w:t>
            </w:r>
          </w:p>
          <w:p w14:paraId="44EF5429" w14:textId="77777777" w:rsidR="00E62C30" w:rsidRDefault="00E62C30" w:rsidP="007C4693">
            <w:pPr>
              <w:jc w:val="center"/>
            </w:pPr>
          </w:p>
          <w:p w14:paraId="2C7C7E2A" w14:textId="77777777" w:rsidR="00E62C30" w:rsidRDefault="00E62C30" w:rsidP="007C4693">
            <w:pPr>
              <w:jc w:val="center"/>
            </w:pPr>
          </w:p>
          <w:p w14:paraId="3F00DFDC" w14:textId="77777777" w:rsidR="00E62C30" w:rsidRDefault="00E62C30" w:rsidP="007C4693">
            <w:pPr>
              <w:jc w:val="center"/>
            </w:pPr>
          </w:p>
          <w:p w14:paraId="1F98C328" w14:textId="77777777" w:rsidR="00E62C30" w:rsidRPr="00543099" w:rsidRDefault="00E62C30" w:rsidP="007C4693"/>
        </w:tc>
      </w:tr>
      <w:tr w:rsidR="00E62C30" w14:paraId="17BE13C8" w14:textId="77777777" w:rsidTr="007C4693">
        <w:tc>
          <w:tcPr>
            <w:tcW w:w="2028" w:type="dxa"/>
            <w:tcBorders>
              <w:top w:val="single" w:sz="6" w:space="0" w:color="auto"/>
              <w:left w:val="single" w:sz="6" w:space="0" w:color="auto"/>
              <w:bottom w:val="single" w:sz="6" w:space="0" w:color="auto"/>
              <w:right w:val="single" w:sz="6" w:space="0" w:color="auto"/>
            </w:tcBorders>
          </w:tcPr>
          <w:p w14:paraId="4BC15CAC" w14:textId="77777777" w:rsidR="00E62C30" w:rsidRDefault="00E62C30" w:rsidP="007C4693">
            <w:pPr>
              <w:rPr>
                <w:b/>
              </w:rPr>
            </w:pPr>
          </w:p>
          <w:p w14:paraId="540D1BC2" w14:textId="77777777" w:rsidR="00E62C30" w:rsidRDefault="00E62C30" w:rsidP="007C4693">
            <w:pPr>
              <w:rPr>
                <w:b/>
              </w:rPr>
            </w:pPr>
            <w:r>
              <w:rPr>
                <w:b/>
              </w:rPr>
              <w:t>Work circumstances</w:t>
            </w:r>
          </w:p>
        </w:tc>
        <w:tc>
          <w:tcPr>
            <w:tcW w:w="3600" w:type="dxa"/>
            <w:tcBorders>
              <w:top w:val="single" w:sz="6" w:space="0" w:color="auto"/>
              <w:left w:val="single" w:sz="6" w:space="0" w:color="auto"/>
              <w:bottom w:val="single" w:sz="6" w:space="0" w:color="auto"/>
              <w:right w:val="single" w:sz="6" w:space="0" w:color="auto"/>
            </w:tcBorders>
          </w:tcPr>
          <w:p w14:paraId="15EEC330" w14:textId="77777777" w:rsidR="00E62C30" w:rsidRDefault="00E62C30" w:rsidP="007C4693">
            <w:pPr>
              <w:pStyle w:val="BodyText"/>
            </w:pPr>
          </w:p>
          <w:p w14:paraId="03C2B686" w14:textId="77777777" w:rsidR="00E62C30" w:rsidRPr="008F4033" w:rsidRDefault="00E62C30" w:rsidP="007C4693">
            <w:pPr>
              <w:pStyle w:val="BodyText"/>
              <w:rPr>
                <w:b w:val="0"/>
              </w:rPr>
            </w:pPr>
            <w:r w:rsidRPr="008F4033">
              <w:rPr>
                <w:b w:val="0"/>
              </w:rPr>
              <w:t xml:space="preserve">To work across the New Bridge Group if required </w:t>
            </w:r>
          </w:p>
          <w:p w14:paraId="5FE0DAFD" w14:textId="77777777" w:rsidR="00E62C30" w:rsidRDefault="00E62C30" w:rsidP="007C4693">
            <w:pPr>
              <w:pStyle w:val="BodyText"/>
            </w:pPr>
          </w:p>
          <w:p w14:paraId="503E1179" w14:textId="77777777" w:rsidR="00E62C30" w:rsidRPr="008F4033" w:rsidRDefault="00E62C30" w:rsidP="007C4693">
            <w:pPr>
              <w:pStyle w:val="BodyText"/>
              <w:rPr>
                <w:b w:val="0"/>
              </w:rPr>
            </w:pPr>
            <w:r w:rsidRPr="008F4033">
              <w:rPr>
                <w:b w:val="0"/>
              </w:rPr>
              <w:t xml:space="preserve">To work occasionally out of </w:t>
            </w:r>
            <w:proofErr w:type="gramStart"/>
            <w:r w:rsidRPr="008F4033">
              <w:rPr>
                <w:b w:val="0"/>
              </w:rPr>
              <w:t>hours</w:t>
            </w:r>
            <w:proofErr w:type="gramEnd"/>
            <w:r w:rsidRPr="008F4033">
              <w:rPr>
                <w:b w:val="0"/>
              </w:rPr>
              <w:t xml:space="preserve"> work to support school functions</w:t>
            </w:r>
          </w:p>
          <w:p w14:paraId="78312891" w14:textId="77777777" w:rsidR="00E62C30" w:rsidRDefault="00E62C30" w:rsidP="007C4693">
            <w:pPr>
              <w:rPr>
                <w:b/>
              </w:rPr>
            </w:pPr>
          </w:p>
        </w:tc>
        <w:tc>
          <w:tcPr>
            <w:tcW w:w="2880" w:type="dxa"/>
            <w:tcBorders>
              <w:top w:val="single" w:sz="6" w:space="0" w:color="auto"/>
              <w:left w:val="single" w:sz="6" w:space="0" w:color="auto"/>
              <w:bottom w:val="single" w:sz="6" w:space="0" w:color="auto"/>
              <w:right w:val="single" w:sz="6" w:space="0" w:color="auto"/>
            </w:tcBorders>
          </w:tcPr>
          <w:p w14:paraId="10EE4C2C" w14:textId="77777777" w:rsidR="00E62C30" w:rsidRDefault="00E62C30" w:rsidP="007C4693">
            <w:pPr>
              <w:pStyle w:val="ListParagraph"/>
              <w:spacing w:after="200" w:line="276" w:lineRule="auto"/>
            </w:pPr>
          </w:p>
          <w:p w14:paraId="20ECF373" w14:textId="77777777" w:rsidR="00E62C30" w:rsidRDefault="00E62C30" w:rsidP="007C4693">
            <w:pPr>
              <w:pStyle w:val="ListParagraph"/>
              <w:spacing w:after="200" w:line="276" w:lineRule="auto"/>
              <w:rPr>
                <w:b w:val="0"/>
              </w:rPr>
            </w:pPr>
          </w:p>
        </w:tc>
        <w:tc>
          <w:tcPr>
            <w:tcW w:w="1440" w:type="dxa"/>
            <w:tcBorders>
              <w:top w:val="single" w:sz="6" w:space="0" w:color="auto"/>
              <w:left w:val="single" w:sz="6" w:space="0" w:color="auto"/>
              <w:bottom w:val="single" w:sz="6" w:space="0" w:color="auto"/>
              <w:right w:val="single" w:sz="6" w:space="0" w:color="auto"/>
            </w:tcBorders>
          </w:tcPr>
          <w:p w14:paraId="3D4456D9" w14:textId="77777777" w:rsidR="00E62C30" w:rsidRPr="00543099" w:rsidRDefault="00E62C30" w:rsidP="007C4693">
            <w:pPr>
              <w:jc w:val="center"/>
            </w:pPr>
          </w:p>
          <w:p w14:paraId="01C49508" w14:textId="77777777" w:rsidR="00E62C30" w:rsidRDefault="00E62C30" w:rsidP="007C4693">
            <w:pPr>
              <w:jc w:val="center"/>
            </w:pPr>
            <w:r w:rsidRPr="00543099">
              <w:t>I</w:t>
            </w:r>
          </w:p>
          <w:p w14:paraId="6D961158" w14:textId="77777777" w:rsidR="00E62C30" w:rsidRDefault="00E62C30" w:rsidP="007C4693">
            <w:pPr>
              <w:jc w:val="center"/>
            </w:pPr>
          </w:p>
          <w:p w14:paraId="31245B14" w14:textId="77777777" w:rsidR="00E62C30" w:rsidRDefault="00E62C30" w:rsidP="007C4693">
            <w:pPr>
              <w:jc w:val="center"/>
            </w:pPr>
          </w:p>
          <w:p w14:paraId="5AC6CD47" w14:textId="77777777" w:rsidR="00E62C30" w:rsidRPr="00543099" w:rsidRDefault="00E62C30" w:rsidP="007C4693">
            <w:pPr>
              <w:jc w:val="center"/>
            </w:pPr>
            <w:r>
              <w:t>I</w:t>
            </w:r>
          </w:p>
        </w:tc>
      </w:tr>
    </w:tbl>
    <w:p w14:paraId="7209A437" w14:textId="77777777" w:rsidR="00E62C30" w:rsidRPr="00E977AA" w:rsidRDefault="00E62C30" w:rsidP="00E62C30">
      <w:pPr>
        <w:rPr>
          <w:sz w:val="16"/>
          <w:szCs w:val="16"/>
        </w:rPr>
      </w:pPr>
    </w:p>
    <w:p w14:paraId="76EDB389" w14:textId="77777777" w:rsidR="00E62C30" w:rsidRPr="00B21268" w:rsidRDefault="00E62C30" w:rsidP="00E62C30">
      <w:pPr>
        <w:spacing w:after="60"/>
        <w:jc w:val="both"/>
      </w:pPr>
      <w:r w:rsidRPr="00B21268">
        <w:rPr>
          <w:i/>
        </w:rPr>
        <w:t>Abbreviations:</w:t>
      </w:r>
      <w:r w:rsidRPr="00B21268">
        <w:t xml:space="preserve"> AF = A</w:t>
      </w:r>
      <w:r>
        <w:t>pplication Form; I = Interview.</w:t>
      </w:r>
    </w:p>
    <w:p w14:paraId="180D7BCB" w14:textId="77777777" w:rsidR="00E62C30" w:rsidRPr="00AE6B78" w:rsidRDefault="00E62C30" w:rsidP="00E62C30">
      <w:pPr>
        <w:rPr>
          <w:sz w:val="16"/>
          <w:szCs w:val="16"/>
        </w:rPr>
      </w:pPr>
    </w:p>
    <w:p w14:paraId="5852D94F" w14:textId="77777777" w:rsidR="00E62C30" w:rsidRPr="00AE6B78" w:rsidRDefault="00E62C30" w:rsidP="00E62C30">
      <w:pPr>
        <w:rPr>
          <w:b/>
          <w:bCs/>
        </w:rPr>
      </w:pPr>
      <w:r w:rsidRPr="00AE6B78">
        <w:rPr>
          <w:b/>
          <w:bCs/>
        </w:rPr>
        <w:t>N</w:t>
      </w:r>
      <w:r>
        <w:rPr>
          <w:b/>
          <w:bCs/>
        </w:rPr>
        <w:t>.</w:t>
      </w:r>
      <w:r w:rsidRPr="00AE6B78">
        <w:rPr>
          <w:b/>
          <w:bCs/>
        </w:rPr>
        <w:t xml:space="preserve">B. </w:t>
      </w:r>
      <w:r>
        <w:rPr>
          <w:b/>
          <w:bCs/>
        </w:rPr>
        <w:t>–</w:t>
      </w:r>
      <w:r w:rsidRPr="00AE6B78">
        <w:rPr>
          <w:b/>
          <w:bCs/>
        </w:rPr>
        <w:t xml:space="preserve"> Any candidate with a disability who meets the </w:t>
      </w:r>
      <w:r w:rsidRPr="00AE6B78">
        <w:rPr>
          <w:b/>
        </w:rPr>
        <w:t xml:space="preserve">essential criteria will be </w:t>
      </w:r>
      <w:r>
        <w:rPr>
          <w:b/>
        </w:rPr>
        <w:t>g</w:t>
      </w:r>
      <w:r w:rsidRPr="00AE6B78">
        <w:rPr>
          <w:b/>
        </w:rPr>
        <w:t>uaranteed an interview</w:t>
      </w:r>
    </w:p>
    <w:p w14:paraId="7D679F3C" w14:textId="77777777" w:rsidR="009E4817" w:rsidRDefault="009E4817">
      <w:pPr>
        <w:rPr>
          <w:rFonts w:eastAsia="Times New Roman" w:cs="Arial"/>
          <w:b/>
          <w:bCs/>
          <w:sz w:val="40"/>
          <w:szCs w:val="40"/>
          <w:lang w:eastAsia="en-GB"/>
        </w:rPr>
      </w:pPr>
    </w:p>
    <w:sectPr w:rsidR="009E4817" w:rsidSect="001F7E6E">
      <w:headerReference w:type="default" r:id="rId12"/>
      <w:footerReference w:type="default" r:id="rId13"/>
      <w:headerReference w:type="first" r:id="rId14"/>
      <w:footerReference w:type="first" r:id="rId15"/>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43558" w14:textId="77777777" w:rsidR="001171C2" w:rsidRDefault="001171C2">
      <w:r>
        <w:separator/>
      </w:r>
    </w:p>
  </w:endnote>
  <w:endnote w:type="continuationSeparator" w:id="0">
    <w:p w14:paraId="2A012DF4" w14:textId="77777777" w:rsidR="001171C2" w:rsidRDefault="00117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9A0E5" w14:textId="77777777" w:rsidR="006C69CF" w:rsidRDefault="006C69CF">
    <w:pPr>
      <w:pStyle w:val="Footer"/>
    </w:pPr>
    <w:r>
      <w:rPr>
        <w:noProof/>
        <w:lang w:eastAsia="en-GB"/>
      </w:rPr>
      <w:drawing>
        <wp:anchor distT="0" distB="0" distL="114300" distR="114300" simplePos="0" relativeHeight="251656192" behindDoc="0" locked="0" layoutInCell="1" allowOverlap="1" wp14:anchorId="16736769" wp14:editId="6452E568">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0E2D48" w14:textId="77777777" w:rsidR="006C69CF" w:rsidRDefault="006C6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5AE3" w14:textId="77777777" w:rsidR="006C69CF" w:rsidRDefault="006C69CF">
    <w:pPr>
      <w:pStyle w:val="Footer"/>
    </w:pPr>
  </w:p>
  <w:p w14:paraId="6528A339" w14:textId="77777777" w:rsidR="006C69CF" w:rsidRDefault="006C69CF">
    <w:pPr>
      <w:pStyle w:val="Footer"/>
    </w:pPr>
    <w:r>
      <w:rPr>
        <w:noProof/>
        <w:lang w:eastAsia="en-GB"/>
      </w:rPr>
      <w:drawing>
        <wp:anchor distT="0" distB="0" distL="114300" distR="114300" simplePos="0" relativeHeight="251658240" behindDoc="0" locked="0" layoutInCell="1" allowOverlap="1" wp14:anchorId="5B37C4CF" wp14:editId="058626F9">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F7F12" w14:textId="77777777" w:rsidR="001171C2" w:rsidRDefault="001171C2">
      <w:r>
        <w:separator/>
      </w:r>
    </w:p>
  </w:footnote>
  <w:footnote w:type="continuationSeparator" w:id="0">
    <w:p w14:paraId="6758D505" w14:textId="77777777" w:rsidR="001171C2" w:rsidRDefault="00117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15898" w14:textId="77777777" w:rsidR="006C69CF" w:rsidRDefault="006C69CF">
    <w:pPr>
      <w:pStyle w:val="Header"/>
    </w:pPr>
    <w:r>
      <w:rPr>
        <w:noProof/>
        <w:lang w:eastAsia="en-GB"/>
      </w:rPr>
      <w:drawing>
        <wp:anchor distT="0" distB="0" distL="114300" distR="114300" simplePos="0" relativeHeight="251660288" behindDoc="1" locked="0" layoutInCell="1" allowOverlap="1" wp14:anchorId="62A0E360" wp14:editId="513FC4F2">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827A4" w14:textId="77777777" w:rsidR="006C69CF" w:rsidRDefault="006C69CF" w:rsidP="0080674D">
    <w:pPr>
      <w:pStyle w:val="Header"/>
    </w:pPr>
  </w:p>
  <w:p w14:paraId="78557220" w14:textId="77777777" w:rsidR="006C69CF" w:rsidRDefault="006C69CF" w:rsidP="0080674D">
    <w:pPr>
      <w:pStyle w:val="Header"/>
    </w:pPr>
  </w:p>
  <w:p w14:paraId="010834A2" w14:textId="77777777" w:rsidR="006C69CF" w:rsidRDefault="006C69CF">
    <w:pPr>
      <w:pStyle w:val="Header"/>
    </w:pPr>
  </w:p>
  <w:p w14:paraId="32D7D9D5" w14:textId="77777777" w:rsidR="006C69CF" w:rsidRDefault="006C6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D005C"/>
    <w:multiLevelType w:val="hybridMultilevel"/>
    <w:tmpl w:val="F7200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EF5121"/>
    <w:multiLevelType w:val="hybridMultilevel"/>
    <w:tmpl w:val="BB8C59AC"/>
    <w:lvl w:ilvl="0" w:tplc="B2CA8ED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605B88"/>
    <w:multiLevelType w:val="hybridMultilevel"/>
    <w:tmpl w:val="5ABC5FEE"/>
    <w:lvl w:ilvl="0" w:tplc="C11A75FA">
      <w:start w:val="1"/>
      <w:numFmt w:val="decimal"/>
      <w:lvlText w:val="%1."/>
      <w:lvlJc w:val="left"/>
      <w:pPr>
        <w:tabs>
          <w:tab w:val="num" w:pos="644"/>
        </w:tabs>
        <w:ind w:left="644"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2E1291A"/>
    <w:multiLevelType w:val="hybridMultilevel"/>
    <w:tmpl w:val="2CBA45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3733F2"/>
    <w:multiLevelType w:val="hybridMultilevel"/>
    <w:tmpl w:val="2B2A4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F940DC"/>
    <w:multiLevelType w:val="hybridMultilevel"/>
    <w:tmpl w:val="FBB4E0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2453278">
    <w:abstractNumId w:val="2"/>
  </w:num>
  <w:num w:numId="2" w16cid:durableId="745954355">
    <w:abstractNumId w:val="5"/>
  </w:num>
  <w:num w:numId="3" w16cid:durableId="1463381611">
    <w:abstractNumId w:val="3"/>
  </w:num>
  <w:num w:numId="4" w16cid:durableId="1289358542">
    <w:abstractNumId w:val="0"/>
  </w:num>
  <w:num w:numId="5" w16cid:durableId="326128270">
    <w:abstractNumId w:val="4"/>
  </w:num>
  <w:num w:numId="6" w16cid:durableId="91261955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4097">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4B65"/>
    <w:rsid w:val="00021631"/>
    <w:rsid w:val="00026551"/>
    <w:rsid w:val="0003086E"/>
    <w:rsid w:val="0004520E"/>
    <w:rsid w:val="000935E5"/>
    <w:rsid w:val="00097B76"/>
    <w:rsid w:val="000A0A1E"/>
    <w:rsid w:val="000A1C0E"/>
    <w:rsid w:val="000A300B"/>
    <w:rsid w:val="000A6DD8"/>
    <w:rsid w:val="000C494C"/>
    <w:rsid w:val="000E1AC1"/>
    <w:rsid w:val="00102A96"/>
    <w:rsid w:val="001170C4"/>
    <w:rsid w:val="001171C2"/>
    <w:rsid w:val="00120579"/>
    <w:rsid w:val="0013126D"/>
    <w:rsid w:val="0013261C"/>
    <w:rsid w:val="00141494"/>
    <w:rsid w:val="00152F6F"/>
    <w:rsid w:val="00164956"/>
    <w:rsid w:val="001812C9"/>
    <w:rsid w:val="00183B8F"/>
    <w:rsid w:val="00191367"/>
    <w:rsid w:val="001A31B5"/>
    <w:rsid w:val="001A4C86"/>
    <w:rsid w:val="001A658F"/>
    <w:rsid w:val="001A7413"/>
    <w:rsid w:val="001A764C"/>
    <w:rsid w:val="001B105C"/>
    <w:rsid w:val="001D7CA7"/>
    <w:rsid w:val="001E3225"/>
    <w:rsid w:val="001F7E6E"/>
    <w:rsid w:val="00200F44"/>
    <w:rsid w:val="00210C1C"/>
    <w:rsid w:val="002114FF"/>
    <w:rsid w:val="00213597"/>
    <w:rsid w:val="00216D36"/>
    <w:rsid w:val="00222114"/>
    <w:rsid w:val="00247652"/>
    <w:rsid w:val="002514CD"/>
    <w:rsid w:val="00255E11"/>
    <w:rsid w:val="0026092F"/>
    <w:rsid w:val="00270450"/>
    <w:rsid w:val="00270626"/>
    <w:rsid w:val="00285B50"/>
    <w:rsid w:val="0029037A"/>
    <w:rsid w:val="002A0548"/>
    <w:rsid w:val="002A084F"/>
    <w:rsid w:val="002A77C1"/>
    <w:rsid w:val="002C2A67"/>
    <w:rsid w:val="002C77A6"/>
    <w:rsid w:val="002D0FC5"/>
    <w:rsid w:val="002D76D3"/>
    <w:rsid w:val="002E2D5C"/>
    <w:rsid w:val="002F7ECA"/>
    <w:rsid w:val="0030472B"/>
    <w:rsid w:val="0030583E"/>
    <w:rsid w:val="003215F6"/>
    <w:rsid w:val="003416AB"/>
    <w:rsid w:val="00345119"/>
    <w:rsid w:val="0035009F"/>
    <w:rsid w:val="00355F6B"/>
    <w:rsid w:val="003763E3"/>
    <w:rsid w:val="00376798"/>
    <w:rsid w:val="00381418"/>
    <w:rsid w:val="00391EE2"/>
    <w:rsid w:val="0039681D"/>
    <w:rsid w:val="003A02BD"/>
    <w:rsid w:val="003A1D98"/>
    <w:rsid w:val="003A5931"/>
    <w:rsid w:val="003C02E1"/>
    <w:rsid w:val="003D504E"/>
    <w:rsid w:val="003E5A5E"/>
    <w:rsid w:val="003E61CC"/>
    <w:rsid w:val="00403FD6"/>
    <w:rsid w:val="00407F39"/>
    <w:rsid w:val="004150F8"/>
    <w:rsid w:val="004214AA"/>
    <w:rsid w:val="004354AE"/>
    <w:rsid w:val="004358CA"/>
    <w:rsid w:val="0046287E"/>
    <w:rsid w:val="004632D5"/>
    <w:rsid w:val="0048049F"/>
    <w:rsid w:val="0048177E"/>
    <w:rsid w:val="00482D3C"/>
    <w:rsid w:val="00495B4F"/>
    <w:rsid w:val="004A4197"/>
    <w:rsid w:val="004D774B"/>
    <w:rsid w:val="004E0D30"/>
    <w:rsid w:val="0050378D"/>
    <w:rsid w:val="005045C8"/>
    <w:rsid w:val="0052148A"/>
    <w:rsid w:val="00523607"/>
    <w:rsid w:val="00524265"/>
    <w:rsid w:val="00534F29"/>
    <w:rsid w:val="00561A7E"/>
    <w:rsid w:val="0056274E"/>
    <w:rsid w:val="00567F9E"/>
    <w:rsid w:val="005743C1"/>
    <w:rsid w:val="00583A53"/>
    <w:rsid w:val="0058543D"/>
    <w:rsid w:val="00590B5F"/>
    <w:rsid w:val="005C14C4"/>
    <w:rsid w:val="005D4799"/>
    <w:rsid w:val="005D7A1D"/>
    <w:rsid w:val="005E5688"/>
    <w:rsid w:val="00600650"/>
    <w:rsid w:val="006018E2"/>
    <w:rsid w:val="0060238E"/>
    <w:rsid w:val="0061673A"/>
    <w:rsid w:val="00622CB6"/>
    <w:rsid w:val="006274CE"/>
    <w:rsid w:val="00642A68"/>
    <w:rsid w:val="00651DD2"/>
    <w:rsid w:val="00672D84"/>
    <w:rsid w:val="00680EAF"/>
    <w:rsid w:val="00686E62"/>
    <w:rsid w:val="006B23EA"/>
    <w:rsid w:val="006B452C"/>
    <w:rsid w:val="006C03AE"/>
    <w:rsid w:val="006C69CF"/>
    <w:rsid w:val="006D3710"/>
    <w:rsid w:val="006F7F33"/>
    <w:rsid w:val="00707E8C"/>
    <w:rsid w:val="00713FAB"/>
    <w:rsid w:val="00732B42"/>
    <w:rsid w:val="00735DA7"/>
    <w:rsid w:val="00745AD4"/>
    <w:rsid w:val="00751B22"/>
    <w:rsid w:val="00761C1B"/>
    <w:rsid w:val="00762251"/>
    <w:rsid w:val="0077098F"/>
    <w:rsid w:val="007730AE"/>
    <w:rsid w:val="00782110"/>
    <w:rsid w:val="00791713"/>
    <w:rsid w:val="00792221"/>
    <w:rsid w:val="00795458"/>
    <w:rsid w:val="007A20B9"/>
    <w:rsid w:val="007A6241"/>
    <w:rsid w:val="007B768F"/>
    <w:rsid w:val="007C29E4"/>
    <w:rsid w:val="007C4690"/>
    <w:rsid w:val="007D39B3"/>
    <w:rsid w:val="007D5E1F"/>
    <w:rsid w:val="007F4822"/>
    <w:rsid w:val="007F4E45"/>
    <w:rsid w:val="0080674D"/>
    <w:rsid w:val="00812F2C"/>
    <w:rsid w:val="0081368B"/>
    <w:rsid w:val="00817188"/>
    <w:rsid w:val="00827205"/>
    <w:rsid w:val="008276EC"/>
    <w:rsid w:val="00835C9B"/>
    <w:rsid w:val="00850BB6"/>
    <w:rsid w:val="00856049"/>
    <w:rsid w:val="008841BF"/>
    <w:rsid w:val="00891E37"/>
    <w:rsid w:val="008979E9"/>
    <w:rsid w:val="008A2141"/>
    <w:rsid w:val="008A3725"/>
    <w:rsid w:val="008A7D0B"/>
    <w:rsid w:val="008C0E5A"/>
    <w:rsid w:val="008C27E6"/>
    <w:rsid w:val="008C4D6B"/>
    <w:rsid w:val="008C7FFA"/>
    <w:rsid w:val="008D142F"/>
    <w:rsid w:val="008E6D38"/>
    <w:rsid w:val="008F7521"/>
    <w:rsid w:val="0091228B"/>
    <w:rsid w:val="0092015C"/>
    <w:rsid w:val="009228FC"/>
    <w:rsid w:val="0093352B"/>
    <w:rsid w:val="009403C3"/>
    <w:rsid w:val="009424A0"/>
    <w:rsid w:val="0094591D"/>
    <w:rsid w:val="00952070"/>
    <w:rsid w:val="00965788"/>
    <w:rsid w:val="009716D6"/>
    <w:rsid w:val="00982989"/>
    <w:rsid w:val="009A6678"/>
    <w:rsid w:val="009B14E2"/>
    <w:rsid w:val="009B703F"/>
    <w:rsid w:val="009D1455"/>
    <w:rsid w:val="009E1718"/>
    <w:rsid w:val="009E4817"/>
    <w:rsid w:val="009F51A5"/>
    <w:rsid w:val="00A128AA"/>
    <w:rsid w:val="00A1362B"/>
    <w:rsid w:val="00A14289"/>
    <w:rsid w:val="00A21B0C"/>
    <w:rsid w:val="00A342B4"/>
    <w:rsid w:val="00A46FB5"/>
    <w:rsid w:val="00A52079"/>
    <w:rsid w:val="00A6032F"/>
    <w:rsid w:val="00A66B48"/>
    <w:rsid w:val="00A86316"/>
    <w:rsid w:val="00A9093E"/>
    <w:rsid w:val="00A92DB0"/>
    <w:rsid w:val="00A94FAB"/>
    <w:rsid w:val="00AA3F61"/>
    <w:rsid w:val="00AB11D3"/>
    <w:rsid w:val="00AC0A4F"/>
    <w:rsid w:val="00AC244A"/>
    <w:rsid w:val="00AD1BC1"/>
    <w:rsid w:val="00AD3046"/>
    <w:rsid w:val="00AE0721"/>
    <w:rsid w:val="00B00D8C"/>
    <w:rsid w:val="00B0168D"/>
    <w:rsid w:val="00B101FC"/>
    <w:rsid w:val="00B14BBA"/>
    <w:rsid w:val="00B344F4"/>
    <w:rsid w:val="00B45369"/>
    <w:rsid w:val="00B50A38"/>
    <w:rsid w:val="00B524EC"/>
    <w:rsid w:val="00B6429F"/>
    <w:rsid w:val="00B65D8A"/>
    <w:rsid w:val="00B70BC5"/>
    <w:rsid w:val="00B9285D"/>
    <w:rsid w:val="00B97A27"/>
    <w:rsid w:val="00BC2CF9"/>
    <w:rsid w:val="00BD5713"/>
    <w:rsid w:val="00BF26C9"/>
    <w:rsid w:val="00C11146"/>
    <w:rsid w:val="00C12099"/>
    <w:rsid w:val="00C14125"/>
    <w:rsid w:val="00C2728E"/>
    <w:rsid w:val="00C43690"/>
    <w:rsid w:val="00C53289"/>
    <w:rsid w:val="00C53838"/>
    <w:rsid w:val="00C55209"/>
    <w:rsid w:val="00C573A2"/>
    <w:rsid w:val="00C640E1"/>
    <w:rsid w:val="00C71E3E"/>
    <w:rsid w:val="00C72A77"/>
    <w:rsid w:val="00C73147"/>
    <w:rsid w:val="00C759B3"/>
    <w:rsid w:val="00C82E1A"/>
    <w:rsid w:val="00C9605A"/>
    <w:rsid w:val="00C963EB"/>
    <w:rsid w:val="00CA0178"/>
    <w:rsid w:val="00CB33E0"/>
    <w:rsid w:val="00CB49D0"/>
    <w:rsid w:val="00CB6832"/>
    <w:rsid w:val="00CB7139"/>
    <w:rsid w:val="00CD5DAE"/>
    <w:rsid w:val="00CF44D4"/>
    <w:rsid w:val="00D0072E"/>
    <w:rsid w:val="00D1112B"/>
    <w:rsid w:val="00D23E31"/>
    <w:rsid w:val="00D259F0"/>
    <w:rsid w:val="00D30B40"/>
    <w:rsid w:val="00D3495B"/>
    <w:rsid w:val="00D41D54"/>
    <w:rsid w:val="00D444D2"/>
    <w:rsid w:val="00D61516"/>
    <w:rsid w:val="00D625DC"/>
    <w:rsid w:val="00D7287D"/>
    <w:rsid w:val="00D749D9"/>
    <w:rsid w:val="00DA02B1"/>
    <w:rsid w:val="00DA73A5"/>
    <w:rsid w:val="00DB5677"/>
    <w:rsid w:val="00DC0642"/>
    <w:rsid w:val="00DC3740"/>
    <w:rsid w:val="00DD64F1"/>
    <w:rsid w:val="00E456F4"/>
    <w:rsid w:val="00E53E2F"/>
    <w:rsid w:val="00E56C4A"/>
    <w:rsid w:val="00E573E6"/>
    <w:rsid w:val="00E61062"/>
    <w:rsid w:val="00E62C30"/>
    <w:rsid w:val="00E84D38"/>
    <w:rsid w:val="00E97331"/>
    <w:rsid w:val="00EC1C90"/>
    <w:rsid w:val="00EC5B5C"/>
    <w:rsid w:val="00EE0AF1"/>
    <w:rsid w:val="00EE4907"/>
    <w:rsid w:val="00EF131A"/>
    <w:rsid w:val="00EF6120"/>
    <w:rsid w:val="00F056FF"/>
    <w:rsid w:val="00F1115E"/>
    <w:rsid w:val="00F134CA"/>
    <w:rsid w:val="00F2385D"/>
    <w:rsid w:val="00F344B4"/>
    <w:rsid w:val="00F3742F"/>
    <w:rsid w:val="00F37539"/>
    <w:rsid w:val="00F43579"/>
    <w:rsid w:val="00F45116"/>
    <w:rsid w:val="00F523AF"/>
    <w:rsid w:val="00F5747E"/>
    <w:rsid w:val="00F628CC"/>
    <w:rsid w:val="00F62B1D"/>
    <w:rsid w:val="00F878C2"/>
    <w:rsid w:val="00F968A5"/>
    <w:rsid w:val="00FA542C"/>
    <w:rsid w:val="00FB36CA"/>
    <w:rsid w:val="00FB6086"/>
    <w:rsid w:val="00FC06B7"/>
    <w:rsid w:val="00FC3258"/>
    <w:rsid w:val="00FC3D18"/>
    <w:rsid w:val="00FC4B40"/>
    <w:rsid w:val="00FC6894"/>
    <w:rsid w:val="00FE5C0B"/>
    <w:rsid w:val="00FF6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009,#164a9e,#224d92,#a5a468,#ddd"/>
    </o:shapedefaults>
    <o:shapelayout v:ext="edit">
      <o:idmap v:ext="edit" data="1"/>
    </o:shapelayout>
  </w:shapeDefaults>
  <w:decimalSymbol w:val="."/>
  <w:listSeparator w:val=","/>
  <w14:docId w14:val="4B1980C5"/>
  <w15:docId w15:val="{6A099B12-4492-4EE0-86B9-B0E32729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link w:val="Heading2Char"/>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 w:type="character" w:customStyle="1" w:styleId="Heading2Char">
    <w:name w:val="Heading 2 Char"/>
    <w:basedOn w:val="DefaultParagraphFont"/>
    <w:link w:val="Heading2"/>
    <w:rsid w:val="00E62C30"/>
    <w:rPr>
      <w:rFonts w:ascii="Arial" w:eastAsia="Calibri" w:hAnsi="Arial" w:cs="Arial"/>
      <w:b/>
      <w:bCs/>
      <w:i/>
      <w:iCs/>
      <w:sz w:val="28"/>
      <w:szCs w:val="28"/>
      <w:lang w:eastAsia="en-US"/>
    </w:rPr>
  </w:style>
  <w:style w:type="character" w:customStyle="1" w:styleId="HeaderChar">
    <w:name w:val="Header Char"/>
    <w:basedOn w:val="DefaultParagraphFont"/>
    <w:link w:val="Header"/>
    <w:rsid w:val="00E62C30"/>
    <w:rPr>
      <w:rFonts w:ascii="Arial" w:eastAsia="Calibri" w:hAnsi="Arial"/>
      <w:sz w:val="22"/>
      <w:szCs w:val="22"/>
      <w:lang w:eastAsia="en-US"/>
    </w:rPr>
  </w:style>
  <w:style w:type="character" w:customStyle="1" w:styleId="BodyTextChar">
    <w:name w:val="Body Text Char"/>
    <w:basedOn w:val="DefaultParagraphFont"/>
    <w:link w:val="BodyText"/>
    <w:rsid w:val="00E62C30"/>
    <w:rPr>
      <w:rFonts w:ascii="Arial" w:eastAsia="Calibri" w:hAnsi="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568736">
      <w:bodyDiv w:val="1"/>
      <w:marLeft w:val="0"/>
      <w:marRight w:val="0"/>
      <w:marTop w:val="0"/>
      <w:marBottom w:val="0"/>
      <w:divBdr>
        <w:top w:val="none" w:sz="0" w:space="0" w:color="auto"/>
        <w:left w:val="none" w:sz="0" w:space="0" w:color="auto"/>
        <w:bottom w:val="none" w:sz="0" w:space="0" w:color="auto"/>
        <w:right w:val="none" w:sz="0" w:space="0" w:color="auto"/>
      </w:divBdr>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E0E460D75D9440B43328C4E6E2950E" ma:contentTypeVersion="14" ma:contentTypeDescription="Create a new document." ma:contentTypeScope="" ma:versionID="6ecf4b3761f2dd630b63fac0c8a6232b">
  <xsd:schema xmlns:xsd="http://www.w3.org/2001/XMLSchema" xmlns:xs="http://www.w3.org/2001/XMLSchema" xmlns:p="http://schemas.microsoft.com/office/2006/metadata/properties" xmlns:ns3="1c68743b-b0f2-4329-89a8-e21b911c8de5" xmlns:ns4="2b717fa0-bd3b-46d3-abd4-1111411698d3" targetNamespace="http://schemas.microsoft.com/office/2006/metadata/properties" ma:root="true" ma:fieldsID="b52bd196cbe6f2df3eccc904491510b9" ns3:_="" ns4:_="">
    <xsd:import namespace="1c68743b-b0f2-4329-89a8-e21b911c8de5"/>
    <xsd:import namespace="2b717fa0-bd3b-46d3-abd4-1111411698d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8743b-b0f2-4329-89a8-e21b911c8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717fa0-bd3b-46d3-abd4-1111411698d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FB2FE7-35D1-42E9-A17A-665E8ADAF053}">
  <ds:schemaRefs>
    <ds:schemaRef ds:uri="http://schemas.openxmlformats.org/officeDocument/2006/bibliography"/>
  </ds:schemaRefs>
</ds:datastoreItem>
</file>

<file path=customXml/itemProps2.xml><?xml version="1.0" encoding="utf-8"?>
<ds:datastoreItem xmlns:ds="http://schemas.openxmlformats.org/officeDocument/2006/customXml" ds:itemID="{1A1E8D33-2876-4CF6-A275-8261CE95E8C4}">
  <ds:schemaRefs>
    <ds:schemaRef ds:uri="http://schemas.microsoft.com/sharepoint/v3/contenttype/forms"/>
  </ds:schemaRefs>
</ds:datastoreItem>
</file>

<file path=customXml/itemProps3.xml><?xml version="1.0" encoding="utf-8"?>
<ds:datastoreItem xmlns:ds="http://schemas.openxmlformats.org/officeDocument/2006/customXml" ds:itemID="{C8936077-DA82-41A0-99C0-8ED9E6B6C7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159A1C-33AB-49DD-84A8-263DFC8E9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8743b-b0f2-4329-89a8-e21b911c8de5"/>
    <ds:schemaRef ds:uri="2b717fa0-bd3b-46d3-abd4-111141169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NBG Brochure Cover Template</Template>
  <TotalTime>2</TotalTime>
  <Pages>9</Pages>
  <Words>1791</Words>
  <Characters>10526</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New Bridge School</vt:lpstr>
    </vt:vector>
  </TitlesOfParts>
  <Company>Park Dean School</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Steven Scott</cp:lastModifiedBy>
  <cp:revision>2</cp:revision>
  <cp:lastPrinted>2016-06-02T15:11:00Z</cp:lastPrinted>
  <dcterms:created xsi:type="dcterms:W3CDTF">2025-10-17T10:47:00Z</dcterms:created>
  <dcterms:modified xsi:type="dcterms:W3CDTF">2025-10-17T10:47:00Z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0x01010005E0E460D75D9440B43328C4E6E2950E</vt:lpwstr>
  </property>
</Properties>
</file>