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37" w:rsidRDefault="00C8760E">
      <w:pPr>
        <w:pStyle w:val="Heading1"/>
        <w:rPr>
          <w:rFonts w:ascii="Arial" w:hAnsi="Arial" w:cs="Arial"/>
        </w:rPr>
      </w:pPr>
      <w:r w:rsidRPr="00232F1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242DD18" wp14:editId="7A28A753">
            <wp:simplePos x="0" y="0"/>
            <wp:positionH relativeFrom="margin">
              <wp:posOffset>8039100</wp:posOffset>
            </wp:positionH>
            <wp:positionV relativeFrom="margin">
              <wp:posOffset>-305435</wp:posOffset>
            </wp:positionV>
            <wp:extent cx="1315720" cy="1349375"/>
            <wp:effectExtent l="0" t="0" r="0" b="3175"/>
            <wp:wrapSquare wrapText="bothSides"/>
            <wp:docPr id="1" name="Picture 1" descr="C:\Users\Richard\Downloads\LOGO everyth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LOGO everythin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5CF" w:rsidRDefault="00EC5237" w:rsidP="00EC5237">
      <w:pPr>
        <w:pStyle w:val="Heading1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>PERSON</w:t>
      </w:r>
      <w:r w:rsidR="00EC25CF">
        <w:rPr>
          <w:rFonts w:ascii="Arial" w:hAnsi="Arial" w:cs="Arial"/>
        </w:rPr>
        <w:t xml:space="preserve"> SPECIFICATION</w:t>
      </w:r>
      <w:r w:rsidR="00EC25CF">
        <w:rPr>
          <w:rFonts w:ascii="Arial" w:hAnsi="Arial" w:cs="Arial"/>
        </w:rPr>
        <w:tab/>
      </w:r>
      <w:r w:rsidR="00EC25CF">
        <w:rPr>
          <w:rFonts w:ascii="Arial" w:hAnsi="Arial" w:cs="Arial"/>
        </w:rPr>
        <w:tab/>
      </w:r>
      <w:r w:rsidR="00EC25CF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EXAMINATIONS AND DATA</w:t>
      </w:r>
      <w:r w:rsidR="00EC25CF">
        <w:rPr>
          <w:rFonts w:ascii="Arial" w:hAnsi="Arial" w:cs="Arial"/>
        </w:rPr>
        <w:t xml:space="preserve"> ASSISTANT  </w:t>
      </w:r>
      <w:r w:rsidR="00EC25CF">
        <w:rPr>
          <w:rFonts w:ascii="Arial" w:hAnsi="Arial" w:cs="Arial"/>
        </w:rPr>
        <w:tab/>
      </w:r>
      <w:r w:rsidR="00EC25CF">
        <w:rPr>
          <w:rFonts w:ascii="Arial" w:hAnsi="Arial" w:cs="Arial"/>
        </w:rPr>
        <w:tab/>
      </w:r>
      <w:r w:rsidR="00EC25CF">
        <w:rPr>
          <w:rFonts w:ascii="Arial" w:hAnsi="Arial" w:cs="Arial"/>
        </w:rPr>
        <w:tab/>
      </w:r>
      <w:r w:rsidR="00EC25CF">
        <w:rPr>
          <w:rFonts w:ascii="Arial" w:hAnsi="Arial" w:cs="Arial"/>
        </w:rPr>
        <w:tab/>
      </w:r>
    </w:p>
    <w:p w:rsidR="00EC25CF" w:rsidRDefault="00EC25CF">
      <w:pPr>
        <w:rPr>
          <w:rFonts w:ascii="Arial" w:hAnsi="Arial" w:cs="Arial"/>
        </w:rPr>
      </w:pPr>
      <w:bookmarkStart w:id="0" w:name="_GoBack"/>
      <w:bookmarkEnd w:id="0"/>
    </w:p>
    <w:tbl>
      <w:tblPr>
        <w:tblW w:w="148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085"/>
        <w:gridCol w:w="4725"/>
        <w:gridCol w:w="2700"/>
      </w:tblGrid>
      <w:tr w:rsidR="00EC25CF">
        <w:tc>
          <w:tcPr>
            <w:tcW w:w="2340" w:type="dxa"/>
          </w:tcPr>
          <w:p w:rsidR="00EC25CF" w:rsidRDefault="00EC2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Range of Duties</w:t>
            </w:r>
          </w:p>
        </w:tc>
        <w:tc>
          <w:tcPr>
            <w:tcW w:w="5085" w:type="dxa"/>
          </w:tcPr>
          <w:p w:rsidR="00EC25CF" w:rsidRDefault="00EC2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4725" w:type="dxa"/>
          </w:tcPr>
          <w:p w:rsidR="00EC25CF" w:rsidRDefault="00EC2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700" w:type="dxa"/>
          </w:tcPr>
          <w:p w:rsidR="00EC25CF" w:rsidRDefault="00EC2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Identified</w:t>
            </w:r>
          </w:p>
        </w:tc>
      </w:tr>
      <w:tr w:rsidR="00EC25CF">
        <w:tc>
          <w:tcPr>
            <w:tcW w:w="234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Qualifications 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</w:tcPr>
          <w:p w:rsidR="00EC25CF" w:rsidRDefault="00FB3627" w:rsidP="00FB3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in the use of word processing packages</w:t>
            </w:r>
          </w:p>
        </w:tc>
        <w:tc>
          <w:tcPr>
            <w:tcW w:w="4725" w:type="dxa"/>
          </w:tcPr>
          <w:p w:rsidR="00EC25CF" w:rsidRDefault="00FB3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RSA Stage 2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EC25CF">
        <w:tc>
          <w:tcPr>
            <w:tcW w:w="234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experience in office or simila</w:t>
            </w:r>
            <w:r w:rsidR="00FB3627">
              <w:rPr>
                <w:rFonts w:ascii="Arial" w:hAnsi="Arial" w:cs="Arial"/>
              </w:rPr>
              <w:t xml:space="preserve">r environment </w:t>
            </w:r>
          </w:p>
        </w:tc>
        <w:tc>
          <w:tcPr>
            <w:tcW w:w="4725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young people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dealing with the public (face to face and/or via the telephone)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with </w:t>
            </w:r>
            <w:r w:rsidR="0069336C">
              <w:rPr>
                <w:rFonts w:ascii="Arial" w:hAnsi="Arial" w:cs="Arial"/>
              </w:rPr>
              <w:t>Bromcom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school environment</w:t>
            </w:r>
          </w:p>
          <w:p w:rsidR="00FB3627" w:rsidRDefault="00FB3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spreadsheet packages</w:t>
            </w:r>
          </w:p>
        </w:tc>
        <w:tc>
          <w:tcPr>
            <w:tcW w:w="270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</w:tc>
      </w:tr>
      <w:tr w:rsidR="00EC25CF">
        <w:tc>
          <w:tcPr>
            <w:tcW w:w="234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 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 Skills – Word-processing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</w:t>
            </w:r>
          </w:p>
        </w:tc>
        <w:tc>
          <w:tcPr>
            <w:tcW w:w="4725" w:type="dxa"/>
          </w:tcPr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EC25CF">
        <w:tc>
          <w:tcPr>
            <w:tcW w:w="234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Attitudes 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confidentiality issues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Patience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under pressure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in dealing with young people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Flexibility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on own initiative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Teamwork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Outlook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 – physical &amp; emotional</w:t>
            </w:r>
          </w:p>
          <w:p w:rsidR="00FB3627" w:rsidRDefault="00FB3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organised</w:t>
            </w:r>
          </w:p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EC25CF" w:rsidRDefault="00EC25C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EC25CF" w:rsidRDefault="00EC2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</w:tr>
    </w:tbl>
    <w:p w:rsidR="00EC25CF" w:rsidRDefault="00EC25CF"/>
    <w:sectPr w:rsidR="00EC25CF">
      <w:headerReference w:type="default" r:id="rId7"/>
      <w:pgSz w:w="16838" w:h="11906" w:orient="landscape"/>
      <w:pgMar w:top="81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69" w:rsidRDefault="00F72069">
      <w:r>
        <w:separator/>
      </w:r>
    </w:p>
  </w:endnote>
  <w:endnote w:type="continuationSeparator" w:id="0">
    <w:p w:rsidR="00F72069" w:rsidRDefault="00F7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69" w:rsidRDefault="00F72069">
      <w:r>
        <w:separator/>
      </w:r>
    </w:p>
  </w:footnote>
  <w:footnote w:type="continuationSeparator" w:id="0">
    <w:p w:rsidR="00F72069" w:rsidRDefault="00F7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14" w:rsidRPr="00EC5237" w:rsidRDefault="00C63614">
    <w:pPr>
      <w:pStyle w:val="Header"/>
      <w:jc w:val="center"/>
      <w:rPr>
        <w:rFonts w:ascii="Arial" w:hAnsi="Arial" w:cs="Arial"/>
        <w:b/>
        <w:bCs/>
      </w:rPr>
    </w:pPr>
    <w:r w:rsidRPr="00EC5237">
      <w:rPr>
        <w:rFonts w:ascii="Arial" w:hAnsi="Arial" w:cs="Arial"/>
        <w:b/>
        <w:bCs/>
      </w:rPr>
      <w:t>BRIGHOUSE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37"/>
    <w:rsid w:val="00317EEA"/>
    <w:rsid w:val="003773E1"/>
    <w:rsid w:val="005E1068"/>
    <w:rsid w:val="0069336C"/>
    <w:rsid w:val="00C63614"/>
    <w:rsid w:val="00C8760E"/>
    <w:rsid w:val="00E543F2"/>
    <w:rsid w:val="00EC25CF"/>
    <w:rsid w:val="00EC5237"/>
    <w:rsid w:val="00F72069"/>
    <w:rsid w:val="00FB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39222-FEB4-4D96-8D22-0FA9CBE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EC52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523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6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8DB2172</Template>
  <TotalTime>1</TotalTime>
  <Pages>2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</vt:lpstr>
    </vt:vector>
  </TitlesOfParts>
  <Company>BHS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</dc:title>
  <dc:subject/>
  <dc:creator>Catherine Lloyd</dc:creator>
  <cp:keywords/>
  <cp:lastModifiedBy>sec45</cp:lastModifiedBy>
  <cp:revision>3</cp:revision>
  <cp:lastPrinted>2020-01-28T14:22:00Z</cp:lastPrinted>
  <dcterms:created xsi:type="dcterms:W3CDTF">2024-12-05T12:11:00Z</dcterms:created>
  <dcterms:modified xsi:type="dcterms:W3CDTF">2024-12-05T12:12:00Z</dcterms:modified>
</cp:coreProperties>
</file>