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B" w:rsidRPr="00DE0BA9" w:rsidRDefault="00C6752B" w:rsidP="00DE0BA9">
      <w:pPr>
        <w:pStyle w:val="Judicium"/>
        <w:spacing w:line="276" w:lineRule="auto"/>
        <w:jc w:val="center"/>
        <w:rPr>
          <w:b/>
          <w:szCs w:val="20"/>
        </w:rPr>
      </w:pPr>
      <w:bookmarkStart w:id="0" w:name="_GoBack"/>
      <w:bookmarkEnd w:id="0"/>
      <w:r w:rsidRPr="00DE0BA9">
        <w:rPr>
          <w:b/>
          <w:szCs w:val="20"/>
        </w:rPr>
        <w:t>Medical Questionnaire</w:t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Name:</w:t>
      </w:r>
      <w:r w:rsidRPr="00DE0BA9">
        <w:rPr>
          <w:szCs w:val="20"/>
        </w:rPr>
        <w:tab/>
      </w:r>
      <w:r w:rsidR="00ED6135" w:rsidRPr="00DE0BA9">
        <w:rPr>
          <w:szCs w:val="20"/>
        </w:rPr>
        <w:t>_________________________</w:t>
      </w:r>
      <w:r w:rsidR="00ED6135" w:rsidRPr="00DE0BA9">
        <w:rPr>
          <w:szCs w:val="20"/>
        </w:rPr>
        <w:tab/>
      </w:r>
      <w:r w:rsidR="00ED6135" w:rsidRPr="00DE0BA9">
        <w:rPr>
          <w:szCs w:val="20"/>
        </w:rPr>
        <w:tab/>
      </w:r>
      <w:r w:rsidRPr="00DE0BA9">
        <w:rPr>
          <w:szCs w:val="20"/>
        </w:rPr>
        <w:t>Date of Birth</w:t>
      </w:r>
      <w:proofErr w:type="gramStart"/>
      <w:r w:rsidRPr="00DE0BA9">
        <w:rPr>
          <w:szCs w:val="20"/>
        </w:rPr>
        <w:t>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</w:t>
      </w:r>
    </w:p>
    <w:p w:rsidR="00ED6135" w:rsidRPr="00DE0BA9" w:rsidRDefault="00ED6135" w:rsidP="00DE0BA9">
      <w:pPr>
        <w:pStyle w:val="Judicium"/>
        <w:spacing w:line="276" w:lineRule="auto"/>
        <w:jc w:val="both"/>
        <w:rPr>
          <w:szCs w:val="20"/>
        </w:rPr>
      </w:pP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Post applied for</w:t>
      </w:r>
      <w:proofErr w:type="gramStart"/>
      <w:r w:rsidRPr="00DE0BA9">
        <w:rPr>
          <w:szCs w:val="20"/>
        </w:rPr>
        <w:t>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______________________________________</w:t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Occupational Health may contact you to request further details.</w:t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7160"/>
        <w:gridCol w:w="705"/>
        <w:gridCol w:w="761"/>
      </w:tblGrid>
      <w:tr w:rsidR="00C6752B" w:rsidRPr="00DE0BA9" w:rsidTr="00ED6135">
        <w:tc>
          <w:tcPr>
            <w:tcW w:w="392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E54C5A" w:rsidRPr="00DE0BA9" w:rsidRDefault="00E54C5A" w:rsidP="00DE0BA9">
            <w:pPr>
              <w:pStyle w:val="Judicium"/>
              <w:spacing w:line="276" w:lineRule="auto"/>
              <w:jc w:val="both"/>
              <w:rPr>
                <w:b/>
                <w:szCs w:val="20"/>
              </w:rPr>
            </w:pPr>
            <w:r w:rsidRPr="00DE0BA9">
              <w:rPr>
                <w:b/>
                <w:szCs w:val="20"/>
              </w:rPr>
              <w:t>Please answer all of the following questions.</w:t>
            </w: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YES</w:t>
            </w:r>
          </w:p>
        </w:tc>
        <w:tc>
          <w:tcPr>
            <w:tcW w:w="770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NO</w:t>
            </w: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been absent from work or education in the last two years?</w:t>
            </w:r>
          </w:p>
          <w:p w:rsidR="00C6752B" w:rsidRPr="00DE0BA9" w:rsidRDefault="00457DA1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If ‘Yes’, p</w:t>
            </w:r>
            <w:r w:rsidR="00C6752B" w:rsidRPr="00DE0BA9">
              <w:rPr>
                <w:szCs w:val="20"/>
              </w:rPr>
              <w:t>lease state total number of days</w:t>
            </w:r>
            <w:r w:rsidR="002D08B8" w:rsidRPr="00DE0BA9">
              <w:rPr>
                <w:szCs w:val="20"/>
              </w:rPr>
              <w:t>: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ever left or retired from a job for medical reasons?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ever had any illness that may have been caused by or made worse by your work?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consider yourself to have a disability?</w:t>
            </w: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 xml:space="preserve">If ‘Yes’ and you feel that you need any adjustments or modifications to do the job for which you have applied, please give details in the box below. 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Are you prescribed any medication, having any treatment or investigations of any kind at the moment?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have any allergies, including latex?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have any other medical conditions?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</w:tbl>
    <w:p w:rsidR="00ED6135" w:rsidRPr="00DE0BA9" w:rsidRDefault="00ED6135" w:rsidP="00DE0BA9">
      <w:pPr>
        <w:pStyle w:val="Judicium"/>
        <w:spacing w:line="276" w:lineRule="auto"/>
        <w:jc w:val="both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0A" w:rsidRPr="00DE0BA9" w:rsidTr="0028590A">
        <w:tc>
          <w:tcPr>
            <w:tcW w:w="9242" w:type="dxa"/>
          </w:tcPr>
          <w:p w:rsidR="00ED6135" w:rsidRPr="00DE0BA9" w:rsidRDefault="00BC0838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 xml:space="preserve">Please provide </w:t>
            </w:r>
            <w:r w:rsidR="001A0F54" w:rsidRPr="00DE0BA9">
              <w:rPr>
                <w:szCs w:val="20"/>
              </w:rPr>
              <w:t xml:space="preserve">further </w:t>
            </w:r>
            <w:r w:rsidRPr="00DE0BA9">
              <w:rPr>
                <w:szCs w:val="20"/>
              </w:rPr>
              <w:t xml:space="preserve">details </w:t>
            </w:r>
            <w:r w:rsidR="001A0F54" w:rsidRPr="00DE0BA9">
              <w:rPr>
                <w:szCs w:val="20"/>
              </w:rPr>
              <w:t>in relation to</w:t>
            </w:r>
            <w:r w:rsidRPr="00DE0BA9">
              <w:rPr>
                <w:szCs w:val="20"/>
              </w:rPr>
              <w:t xml:space="preserve"> </w:t>
            </w:r>
            <w:r w:rsidR="002C274B" w:rsidRPr="00DE0BA9">
              <w:rPr>
                <w:szCs w:val="20"/>
              </w:rPr>
              <w:t>any</w:t>
            </w:r>
            <w:r w:rsidRPr="00DE0BA9">
              <w:rPr>
                <w:szCs w:val="20"/>
              </w:rPr>
              <w:t xml:space="preserve"> questions </w:t>
            </w:r>
            <w:r w:rsidR="00B24D77" w:rsidRPr="00DE0BA9">
              <w:rPr>
                <w:szCs w:val="20"/>
              </w:rPr>
              <w:t xml:space="preserve">that </w:t>
            </w:r>
            <w:r w:rsidR="00ED6135" w:rsidRPr="00DE0BA9">
              <w:rPr>
                <w:szCs w:val="20"/>
              </w:rPr>
              <w:t xml:space="preserve">you have answered ‘Yes’ to </w:t>
            </w:r>
            <w:r w:rsidRPr="00DE0BA9">
              <w:rPr>
                <w:szCs w:val="20"/>
              </w:rPr>
              <w:t>in the box below.</w:t>
            </w:r>
          </w:p>
        </w:tc>
      </w:tr>
      <w:tr w:rsidR="0028590A" w:rsidRPr="00DE0BA9" w:rsidTr="00ED6135">
        <w:trPr>
          <w:trHeight w:val="2826"/>
        </w:trPr>
        <w:tc>
          <w:tcPr>
            <w:tcW w:w="9242" w:type="dxa"/>
          </w:tcPr>
          <w:p w:rsidR="0028590A" w:rsidRPr="00DE0BA9" w:rsidRDefault="0028590A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</w:tbl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 xml:space="preserve">I certify to the best of my knowledge that the information on this form is true.  I understand that if I should withhold information or </w:t>
      </w:r>
      <w:r w:rsidR="00FA407F" w:rsidRPr="00DE0BA9">
        <w:rPr>
          <w:szCs w:val="20"/>
        </w:rPr>
        <w:t xml:space="preserve">mis-state any </w:t>
      </w:r>
      <w:r w:rsidRPr="00DE0BA9">
        <w:rPr>
          <w:szCs w:val="20"/>
        </w:rPr>
        <w:t>details, my employment may be terminated by dismissal.</w:t>
      </w: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Signed</w:t>
      </w:r>
      <w:proofErr w:type="gramStart"/>
      <w:r w:rsidRPr="00DE0BA9">
        <w:rPr>
          <w:szCs w:val="20"/>
        </w:rPr>
        <w:t>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_______________________</w:t>
      </w:r>
      <w:r w:rsidR="00ED6135" w:rsidRPr="00DE0BA9">
        <w:rPr>
          <w:szCs w:val="20"/>
        </w:rPr>
        <w:tab/>
      </w:r>
      <w:r w:rsidR="00ED6135" w:rsidRPr="00DE0BA9">
        <w:rPr>
          <w:szCs w:val="20"/>
        </w:rPr>
        <w:tab/>
      </w:r>
      <w:r w:rsidRPr="00DE0BA9">
        <w:rPr>
          <w:szCs w:val="20"/>
        </w:rPr>
        <w:tab/>
        <w:t>Date:</w:t>
      </w:r>
      <w:r w:rsidR="00ED6135" w:rsidRPr="00DE0BA9">
        <w:rPr>
          <w:szCs w:val="20"/>
        </w:rPr>
        <w:t>_____________________</w:t>
      </w:r>
    </w:p>
    <w:p w:rsidR="0028590A" w:rsidRPr="00DE0BA9" w:rsidRDefault="0028590A" w:rsidP="00DE0BA9">
      <w:pPr>
        <w:pStyle w:val="Judicium"/>
        <w:spacing w:line="276" w:lineRule="auto"/>
        <w:jc w:val="both"/>
        <w:rPr>
          <w:szCs w:val="20"/>
        </w:rPr>
      </w:pPr>
    </w:p>
    <w:p w:rsidR="00204EDA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 xml:space="preserve">Please put your completed form in a sealed envelope marked with your name, date of birth and the post applied for and return </w:t>
      </w:r>
      <w:r w:rsidR="00F00B0F" w:rsidRPr="00DE0BA9">
        <w:rPr>
          <w:szCs w:val="20"/>
        </w:rPr>
        <w:t>the</w:t>
      </w:r>
      <w:r w:rsidRPr="00DE0BA9">
        <w:rPr>
          <w:szCs w:val="20"/>
        </w:rPr>
        <w:t xml:space="preserve"> envelope to </w:t>
      </w:r>
      <w:r w:rsidR="0043531E">
        <w:rPr>
          <w:szCs w:val="20"/>
        </w:rPr>
        <w:t>ST ANNE’S INFANT SCHOOL</w:t>
      </w:r>
      <w:r w:rsidRPr="00DE0BA9">
        <w:rPr>
          <w:szCs w:val="20"/>
        </w:rPr>
        <w:t>:</w:t>
      </w:r>
      <w:r w:rsidRPr="00DE0BA9">
        <w:rPr>
          <w:szCs w:val="20"/>
        </w:rPr>
        <w:br/>
      </w:r>
    </w:p>
    <w:p w:rsidR="005B58D1" w:rsidRDefault="0043531E" w:rsidP="00DE0BA9">
      <w:pPr>
        <w:pStyle w:val="Judicium"/>
        <w:spacing w:line="276" w:lineRule="auto"/>
        <w:jc w:val="both"/>
        <w:rPr>
          <w:szCs w:val="20"/>
        </w:rPr>
      </w:pPr>
      <w:r>
        <w:rPr>
          <w:szCs w:val="20"/>
        </w:rPr>
        <w:t xml:space="preserve">Bloomfield Rd, </w:t>
      </w:r>
    </w:p>
    <w:p w:rsidR="0043531E" w:rsidRDefault="0043531E" w:rsidP="00DE0BA9">
      <w:pPr>
        <w:pStyle w:val="Judicium"/>
        <w:spacing w:line="276" w:lineRule="auto"/>
        <w:jc w:val="both"/>
        <w:rPr>
          <w:szCs w:val="20"/>
        </w:rPr>
      </w:pPr>
      <w:r>
        <w:rPr>
          <w:szCs w:val="20"/>
        </w:rPr>
        <w:t>Bristol</w:t>
      </w:r>
    </w:p>
    <w:p w:rsidR="0043531E" w:rsidRPr="00DE0BA9" w:rsidRDefault="0043531E" w:rsidP="00DE0BA9">
      <w:pPr>
        <w:pStyle w:val="Judicium"/>
        <w:spacing w:line="276" w:lineRule="auto"/>
        <w:jc w:val="both"/>
        <w:rPr>
          <w:szCs w:val="20"/>
        </w:rPr>
      </w:pPr>
      <w:r>
        <w:rPr>
          <w:szCs w:val="20"/>
        </w:rPr>
        <w:t>BS4 3QJ</w:t>
      </w:r>
    </w:p>
    <w:sectPr w:rsidR="0043531E" w:rsidRPr="00DE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E"/>
    <w:rsid w:val="00105426"/>
    <w:rsid w:val="001A0F54"/>
    <w:rsid w:val="00204EDA"/>
    <w:rsid w:val="0028590A"/>
    <w:rsid w:val="00294510"/>
    <w:rsid w:val="002C274B"/>
    <w:rsid w:val="002D08B8"/>
    <w:rsid w:val="00331CAB"/>
    <w:rsid w:val="00386CE8"/>
    <w:rsid w:val="003B1E79"/>
    <w:rsid w:val="0043531E"/>
    <w:rsid w:val="00457DA1"/>
    <w:rsid w:val="005B58D1"/>
    <w:rsid w:val="00756FD9"/>
    <w:rsid w:val="008D0EDF"/>
    <w:rsid w:val="008D2937"/>
    <w:rsid w:val="009269D2"/>
    <w:rsid w:val="0094204D"/>
    <w:rsid w:val="00960F41"/>
    <w:rsid w:val="009D36C2"/>
    <w:rsid w:val="00A93082"/>
    <w:rsid w:val="00B24D77"/>
    <w:rsid w:val="00B92AA0"/>
    <w:rsid w:val="00BC0838"/>
    <w:rsid w:val="00C6752B"/>
    <w:rsid w:val="00D4651A"/>
    <w:rsid w:val="00DA1BE0"/>
    <w:rsid w:val="00DE0BA9"/>
    <w:rsid w:val="00E54C5A"/>
    <w:rsid w:val="00ED6135"/>
    <w:rsid w:val="00F00B0F"/>
    <w:rsid w:val="00F2711E"/>
    <w:rsid w:val="00F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D24BB-D6C1-47F8-8151-C2A6C68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icium">
    <w:name w:val="Judicium"/>
    <w:basedOn w:val="Normal"/>
    <w:qFormat/>
    <w:rsid w:val="00DA1BE0"/>
    <w:pPr>
      <w:spacing w:after="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C6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C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A%20-%20JAR\Recruitment\Application%20form\Template%20docs\Medical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BE30-6FA2-490E-90E2-C7B7204F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Questionnaire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Sutherland</dc:creator>
  <cp:lastModifiedBy>Belinda Jeffery</cp:lastModifiedBy>
  <cp:revision>2</cp:revision>
  <cp:lastPrinted>2021-03-30T09:23:00Z</cp:lastPrinted>
  <dcterms:created xsi:type="dcterms:W3CDTF">2021-03-30T09:24:00Z</dcterms:created>
  <dcterms:modified xsi:type="dcterms:W3CDTF">2021-03-30T09:24:00Z</dcterms:modified>
</cp:coreProperties>
</file>