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856F46">
        <w:t>St Francis Catholic Primary School, Whyteleafe Road, Caterham CR3 5ED and we are a voluntary aided (VA)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w:t>
      </w:r>
      <w:r w:rsidR="00C02059">
        <w:t xml:space="preserve"> and Governing Body</w:t>
      </w:r>
      <w:r w:rsidR="007F1FB5">
        <w:t>, the Local Authori</w:t>
      </w:r>
      <w:r w:rsidR="00C02059">
        <w:t xml:space="preserve">ty, the Department of Education and the Catholic Education Service, </w:t>
      </w:r>
      <w:bookmarkStart w:id="0" w:name="_GoBack"/>
      <w:bookmarkEnd w:id="0"/>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856F46" w:rsidRDefault="00BB5D53" w:rsidP="00BB5D53">
      <w:pPr>
        <w:pStyle w:val="ListParagraph"/>
        <w:numPr>
          <w:ilvl w:val="0"/>
          <w:numId w:val="2"/>
        </w:numPr>
        <w:jc w:val="both"/>
      </w:pPr>
      <w:r>
        <w:lastRenderedPageBreak/>
        <w:t xml:space="preserve">The person responsible for data protection within our organisation is </w:t>
      </w:r>
      <w:r w:rsidR="00856F46" w:rsidRPr="00856F46">
        <w:t>Tamzin Marsh</w:t>
      </w:r>
      <w:r w:rsidR="00856F46">
        <w:rPr>
          <w:b/>
          <w:i/>
        </w:rPr>
        <w:t xml:space="preserve"> </w:t>
      </w:r>
      <w:r>
        <w:t xml:space="preserve">and you can contact them with any questions relating to our handling of your data.  You can contact them by </w:t>
      </w:r>
      <w:r w:rsidR="00856F46" w:rsidRPr="00856F46">
        <w:t>emailing</w:t>
      </w:r>
      <w:r w:rsidR="00856F46" w:rsidRPr="00856F46">
        <w:rPr>
          <w:b/>
        </w:rPr>
        <w:t xml:space="preserve"> </w:t>
      </w:r>
      <w:hyperlink r:id="rId11" w:history="1">
        <w:r w:rsidR="00856F46" w:rsidRPr="00F3018A">
          <w:rPr>
            <w:rStyle w:val="Hyperlink"/>
            <w:b/>
          </w:rPr>
          <w:t>dpo@stfrancis.surrey.sch.uk</w:t>
        </w:r>
      </w:hyperlink>
      <w:r w:rsidR="00856F46">
        <w:rPr>
          <w:b/>
        </w:rPr>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56F46">
        <w:t xml:space="preserve"> contacting the school at </w:t>
      </w:r>
      <w:hyperlink r:id="rId12" w:history="1">
        <w:r w:rsidR="00856F46" w:rsidRPr="00F3018A">
          <w:rPr>
            <w:rStyle w:val="Hyperlink"/>
          </w:rPr>
          <w:t>office@stfrancis.surrey.sch.uk</w:t>
        </w:r>
      </w:hyperlink>
      <w:r w:rsidR="00856F46">
        <w:t xml:space="preserve"> and marking it for the attention of the Headteacher</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2059" w:rsidRPr="00C02059">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56F46"/>
    <w:rsid w:val="008E5245"/>
    <w:rsid w:val="00982038"/>
    <w:rsid w:val="009F162F"/>
    <w:rsid w:val="00AE3F2A"/>
    <w:rsid w:val="00BB5D53"/>
    <w:rsid w:val="00C02059"/>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F3E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francis.surrey.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tfrancis.surrey.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496FF9A</Template>
  <TotalTime>9</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Tamzin Marsh</cp:lastModifiedBy>
  <cp:revision>4</cp:revision>
  <dcterms:created xsi:type="dcterms:W3CDTF">2019-04-08T09:05:00Z</dcterms:created>
  <dcterms:modified xsi:type="dcterms:W3CDTF">2021-02-05T14:54:00Z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