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CB651C"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CB651C"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CB651C"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CB651C"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CB651C"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CB651C"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CB651C"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B651C"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CB651C"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B651C"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B651C"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CB651C"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B651C"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B651C"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CB651C"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B651C"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B651C"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CB651C"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B651C"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B651C"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CB651C"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CB651C"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CB651C"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CB651C"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CB651C"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CB651C"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CB651C"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B651C"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CB651C"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B651C"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CB651C"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CB651C"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CB651C"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B651C"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B651C"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B651C"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B651C"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B651C"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B651C"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B651C"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B651C"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B651C"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B651C"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B651C"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B651C"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CB651C"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B651C"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CB651C"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B651C"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CB651C"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CB651C"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CB651C"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B651C"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B651C"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B651C"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B651C"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B651C"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B651C"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B651C"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B651C"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CB651C"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B651C"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CB651C"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B651C"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CB651C"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CB651C"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CB651C"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B651C"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B651C"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B651C"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CB651C"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B651C"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B651C"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B651C"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B651C"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B651C"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B651C"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B651C"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B651C"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CB651C"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B651C"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B651C"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B651C"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B651C"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B651C"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B651C"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B651C"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B651C"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CB651C"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CB651C"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B651C"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CB651C"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B651C"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B651C"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B651C"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CB651C"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B651C"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B651C"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B651C"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B651C"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B651C"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B651C"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CB651C"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B651C"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B651C"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B651C"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B651C"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B651C"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B651C"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CB651C"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B651C"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B651C"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B651C"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B651C"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B651C"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B651C"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CB651C"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CB651C"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CB651C"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CB651C"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CB651C"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CB651C"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CB651C"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B651C">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B651C">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B651C">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B651C">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B651C">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B651C">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B651C">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B651C"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B651C"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B651C"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B651C"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3874ABC5-EB42-42AE-862F-3547EC0F73AC}"/>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embedBold r:id="rId2" w:fontKey="{B0AF5B1E-BB88-487C-8624-D8DC90FE8BCA}"/>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4279F115-6229-45D6-804A-E0760F3476A2}"/>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064F3"/>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43517"/>
    <w:rsid w:val="00644454"/>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14A"/>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B651C"/>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7480E"/>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mbers\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4865C9" w:rsidRDefault="004865C9">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4865C9" w:rsidRDefault="004865C9">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4865C9" w:rsidRDefault="004865C9">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4865C9" w:rsidRDefault="004865C9">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4865C9" w:rsidRDefault="004865C9">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4865C9" w:rsidRDefault="004865C9">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4865C9" w:rsidRDefault="004865C9">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4865C9" w:rsidRDefault="004865C9">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4865C9" w:rsidRDefault="004865C9">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4865C9" w:rsidRDefault="004865C9">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4865C9" w:rsidRDefault="004865C9">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4865C9" w:rsidRDefault="004865C9">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4865C9" w:rsidRDefault="004865C9">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4865C9" w:rsidRDefault="004865C9">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4865C9" w:rsidRDefault="004865C9">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4865C9" w:rsidRDefault="004865C9">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4865C9" w:rsidRDefault="004865C9">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4865C9" w:rsidRDefault="004865C9">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4865C9" w:rsidRDefault="004865C9">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4865C9" w:rsidRDefault="004865C9">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4865C9" w:rsidRDefault="004865C9">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4865C9" w:rsidRDefault="004865C9">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4865C9" w:rsidRDefault="004865C9">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4865C9" w:rsidRDefault="004865C9">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4865C9" w:rsidRDefault="004865C9">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4865C9" w:rsidRDefault="004865C9">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4865C9" w:rsidRDefault="004865C9">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4865C9" w:rsidRDefault="004865C9">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4865C9" w:rsidRDefault="004865C9">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4865C9" w:rsidRDefault="004865C9">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4865C9" w:rsidRDefault="004865C9">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4865C9" w:rsidRDefault="004865C9">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4865C9" w:rsidRDefault="004865C9">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4865C9" w:rsidRDefault="004865C9">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4865C9" w:rsidRDefault="004865C9">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4865C9" w:rsidRDefault="004865C9">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4865C9" w:rsidRDefault="004865C9">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4865C9" w:rsidRDefault="004865C9">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4865C9" w:rsidRDefault="004865C9">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4865C9" w:rsidRDefault="004865C9">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4865C9" w:rsidRDefault="004865C9">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4865C9" w:rsidRDefault="004865C9">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4865C9" w:rsidRDefault="004865C9">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4865C9" w:rsidRDefault="004865C9">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4865C9" w:rsidRDefault="004865C9">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4865C9" w:rsidRDefault="004865C9">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4865C9" w:rsidRDefault="004865C9">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4865C9" w:rsidRDefault="004865C9">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4865C9" w:rsidRDefault="004865C9">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4865C9" w:rsidRDefault="004865C9">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4865C9" w:rsidRDefault="004865C9">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4865C9" w:rsidRDefault="004865C9">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4865C9" w:rsidRDefault="004865C9">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4865C9" w:rsidRDefault="004865C9">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4865C9" w:rsidRDefault="004865C9">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4865C9" w:rsidRDefault="004865C9">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4865C9" w:rsidRDefault="004865C9">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4865C9" w:rsidRDefault="004865C9">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4865C9" w:rsidRDefault="004865C9">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4865C9" w:rsidRDefault="004865C9">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4865C9" w:rsidRDefault="004865C9">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4865C9" w:rsidRDefault="004865C9">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4865C9" w:rsidRDefault="004865C9">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4865C9" w:rsidRDefault="004865C9">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4865C9" w:rsidRDefault="004865C9">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4865C9" w:rsidRDefault="004865C9">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4865C9" w:rsidRDefault="004865C9">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4865C9" w:rsidRDefault="004865C9">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4865C9" w:rsidRDefault="004865C9">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4865C9" w:rsidRDefault="004865C9">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4865C9" w:rsidRDefault="004865C9">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4865C9" w:rsidRDefault="004865C9">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4865C9" w:rsidRDefault="004865C9">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4865C9" w:rsidRDefault="004865C9">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4865C9" w:rsidRDefault="004865C9">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4865C9" w:rsidRDefault="004865C9">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4865C9" w:rsidRDefault="004865C9">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4865C9" w:rsidRDefault="004865C9">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4865C9" w:rsidRDefault="004865C9">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4865C9" w:rsidRDefault="004865C9">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4865C9" w:rsidRDefault="004865C9">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4865C9" w:rsidRDefault="004865C9">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4865C9" w:rsidRDefault="004865C9">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4865C9" w:rsidRDefault="004865C9">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4865C9" w:rsidRDefault="004865C9">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4865C9" w:rsidRDefault="004865C9">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4865C9" w:rsidRDefault="004865C9">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4865C9" w:rsidRDefault="004865C9">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4865C9" w:rsidRDefault="004865C9">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4865C9" w:rsidRDefault="004865C9">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4865C9" w:rsidRDefault="004865C9">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4865C9" w:rsidRDefault="004865C9">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4865C9" w:rsidRDefault="004865C9">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4865C9" w:rsidRDefault="004865C9">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4865C9" w:rsidRDefault="004865C9">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4865C9" w:rsidRDefault="004865C9">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4865C9" w:rsidRDefault="004865C9">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4865C9" w:rsidRDefault="004865C9">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4865C9" w:rsidRDefault="004865C9">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4865C9" w:rsidRDefault="004865C9">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4865C9" w:rsidRDefault="004865C9">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4865C9" w:rsidRDefault="004865C9">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4865C9" w:rsidRDefault="004865C9">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4865C9" w:rsidRDefault="004865C9">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4865C9" w:rsidRDefault="004865C9">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4865C9" w:rsidRDefault="004865C9">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4865C9" w:rsidRDefault="004865C9">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4865C9" w:rsidRDefault="004865C9">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4865C9" w:rsidRDefault="004865C9">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4865C9" w:rsidRDefault="004865C9">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4865C9" w:rsidRDefault="004865C9">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4865C9" w:rsidRDefault="004865C9">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4865C9" w:rsidRDefault="004865C9">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4865C9" w:rsidRDefault="004865C9">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4865C9" w:rsidRDefault="004865C9">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4865C9" w:rsidRDefault="004865C9">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4865C9" w:rsidRDefault="004865C9">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4865C9" w:rsidRDefault="004865C9">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4865C9" w:rsidRDefault="004865C9">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4865C9" w:rsidRDefault="004865C9">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4865C9" w:rsidRDefault="004865C9">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4865C9" w:rsidRDefault="004865C9">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4865C9" w:rsidRDefault="004865C9">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4865C9" w:rsidRDefault="004865C9">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4865C9" w:rsidRDefault="004865C9">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4865C9" w:rsidRDefault="004865C9">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4865C9" w:rsidRDefault="004865C9">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4865C9" w:rsidRDefault="004865C9">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4865C9" w:rsidRDefault="004865C9">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4865C9" w:rsidRDefault="004865C9">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4865C9" w:rsidRDefault="004865C9">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4865C9" w:rsidRDefault="004865C9">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4865C9" w:rsidRDefault="004865C9">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4865C9" w:rsidRDefault="004865C9">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4865C9" w:rsidRDefault="004865C9">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4865C9" w:rsidRDefault="004865C9">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4865C9" w:rsidRDefault="004865C9">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4865C9" w:rsidRDefault="004865C9">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4865C9" w:rsidRDefault="004865C9">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4865C9" w:rsidRDefault="004865C9">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4865C9" w:rsidRDefault="004865C9">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4865C9" w:rsidRDefault="004865C9">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4865C9" w:rsidRDefault="004865C9">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4865C9" w:rsidRDefault="004865C9">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4865C9" w:rsidRDefault="004865C9">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4865C9" w:rsidRDefault="004865C9">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4865C9" w:rsidRDefault="004865C9">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4865C9" w:rsidRDefault="004865C9">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4865C9" w:rsidRDefault="004865C9">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4865C9" w:rsidRDefault="004865C9">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4865C9" w:rsidRDefault="004865C9">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4865C9" w:rsidRDefault="004865C9">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4865C9" w:rsidRDefault="004865C9">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4865C9" w:rsidRDefault="004865C9">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4865C9" w:rsidRDefault="004865C9">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4865C9" w:rsidRDefault="004865C9">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4865C9" w:rsidRDefault="004865C9">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4865C9" w:rsidRDefault="004865C9">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4865C9" w:rsidRDefault="004865C9">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4865C9" w:rsidRDefault="004865C9">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C9"/>
    <w:rsid w:val="0048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B555B-600B-4A65-B131-4DE9714D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1</TotalTime>
  <Pages>14</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Application Form</dc:title>
  <dc:subject/>
  <dc:creator>Education HR Team</dc:creator>
  <cp:keywords/>
  <dc:description/>
  <cp:lastModifiedBy>Karen Kininmonth</cp:lastModifiedBy>
  <cp:revision>2</cp:revision>
  <cp:lastPrinted>2021-06-02T08:45:00Z</cp:lastPrinted>
  <dcterms:created xsi:type="dcterms:W3CDTF">2025-03-07T11:27:00Z</dcterms:created>
  <dcterms:modified xsi:type="dcterms:W3CDTF">2025-03-07T11:27:00Z</dcterms:modified>
</cp:coreProperties>
</file>