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2D31" w14:textId="77777777" w:rsidR="008113E0" w:rsidRPr="0082383A" w:rsidRDefault="0082383A" w:rsidP="00793432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7AB55A07" wp14:editId="1A4BBE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  <w:b/>
          <w:sz w:val="28"/>
        </w:rPr>
        <w:id w:val="-665481315"/>
        <w:placeholder>
          <w:docPart w:val="0E49526900284D3D801DF05F18B2A5A0"/>
        </w:placeholder>
      </w:sdtPr>
      <w:sdtEndPr/>
      <w:sdtContent>
        <w:p w14:paraId="7C4C9F3E" w14:textId="77777777" w:rsidR="0082383A" w:rsidRPr="00793432" w:rsidRDefault="00DD6FE7">
          <w:pPr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 xml:space="preserve">Early Years </w:t>
          </w:r>
          <w:r w:rsidR="00894460">
            <w:rPr>
              <w:rFonts w:ascii="Century Gothic" w:hAnsi="Century Gothic"/>
              <w:b/>
              <w:sz w:val="28"/>
            </w:rPr>
            <w:t>Teacher</w:t>
          </w:r>
        </w:p>
      </w:sdtContent>
    </w:sdt>
    <w:p w14:paraId="228603B0" w14:textId="77777777" w:rsidR="0082383A" w:rsidRDefault="0082383A">
      <w:pPr>
        <w:rPr>
          <w:rFonts w:ascii="Century Gothic" w:hAnsi="Century Gothic"/>
        </w:rPr>
      </w:pPr>
    </w:p>
    <w:p w14:paraId="0A483BA6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2154"/>
        <w:gridCol w:w="3402"/>
        <w:gridCol w:w="3402"/>
        <w:gridCol w:w="1474"/>
      </w:tblGrid>
      <w:tr w:rsidR="00AB2485" w14:paraId="2B42ED5D" w14:textId="77777777" w:rsidTr="00C15A59">
        <w:trPr>
          <w:trHeight w:val="340"/>
        </w:trPr>
        <w:tc>
          <w:tcPr>
            <w:tcW w:w="2154" w:type="dxa"/>
            <w:vAlign w:val="center"/>
          </w:tcPr>
          <w:p w14:paraId="10251870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402" w:type="dxa"/>
            <w:vAlign w:val="center"/>
          </w:tcPr>
          <w:p w14:paraId="7A273EF3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402" w:type="dxa"/>
            <w:vAlign w:val="center"/>
          </w:tcPr>
          <w:p w14:paraId="4EA6EE4E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474" w:type="dxa"/>
            <w:vAlign w:val="center"/>
          </w:tcPr>
          <w:p w14:paraId="75111441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580FEB" w14:paraId="5FF0EADA" w14:textId="77777777" w:rsidTr="00C15A59">
        <w:trPr>
          <w:trHeight w:val="680"/>
        </w:trPr>
        <w:tc>
          <w:tcPr>
            <w:tcW w:w="2154" w:type="dxa"/>
          </w:tcPr>
          <w:p w14:paraId="4198C40E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Qualification</w:t>
            </w:r>
          </w:p>
        </w:tc>
        <w:tc>
          <w:tcPr>
            <w:tcW w:w="3402" w:type="dxa"/>
          </w:tcPr>
          <w:p w14:paraId="1CA61A90" w14:textId="77777777" w:rsidR="00580FEB" w:rsidRPr="002B4ADB" w:rsidRDefault="002B4ADB" w:rsidP="002B4ADB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rFonts w:ascii="Century Gothic" w:hAnsi="Century Gothic"/>
                <w:sz w:val="18"/>
              </w:rPr>
            </w:pPr>
            <w:r w:rsidRPr="002B4ADB">
              <w:rPr>
                <w:rFonts w:ascii="Century Gothic" w:hAnsi="Century Gothic"/>
                <w:sz w:val="18"/>
              </w:rPr>
              <w:t>Has Qualified Teacher Status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2B4ADB">
              <w:rPr>
                <w:rFonts w:ascii="Century Gothic" w:hAnsi="Century Gothic"/>
                <w:sz w:val="18"/>
              </w:rPr>
              <w:t>(or currently in teacher training), Early Years Professional Status, Early Years Teacher Status or another approved level 6 qualification.</w:t>
            </w:r>
          </w:p>
          <w:p w14:paraId="2B55D91C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Degree at level 2:2 and above or equivalent</w:t>
            </w:r>
          </w:p>
          <w:p w14:paraId="1776D600" w14:textId="77777777" w:rsidR="00D932A6" w:rsidRPr="005235DD" w:rsidRDefault="00D932A6" w:rsidP="005235DD">
            <w:pPr>
              <w:ind w:left="-36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44FC74C6" w14:textId="77777777" w:rsidR="00580FEB" w:rsidRP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Evidence of further professional qualification</w:t>
            </w:r>
          </w:p>
        </w:tc>
        <w:tc>
          <w:tcPr>
            <w:tcW w:w="1474" w:type="dxa"/>
          </w:tcPr>
          <w:p w14:paraId="2418A14E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</w:t>
            </w:r>
          </w:p>
        </w:tc>
      </w:tr>
      <w:tr w:rsidR="00580FEB" w14:paraId="242013B9" w14:textId="77777777" w:rsidTr="00C15A59">
        <w:trPr>
          <w:trHeight w:val="680"/>
        </w:trPr>
        <w:tc>
          <w:tcPr>
            <w:tcW w:w="2154" w:type="dxa"/>
          </w:tcPr>
          <w:p w14:paraId="386E8BE8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Experience</w:t>
            </w:r>
          </w:p>
        </w:tc>
        <w:tc>
          <w:tcPr>
            <w:tcW w:w="3402" w:type="dxa"/>
          </w:tcPr>
          <w:p w14:paraId="03FA0D8A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experience of working with children in a learning environment</w:t>
            </w:r>
          </w:p>
          <w:p w14:paraId="2AE61AD6" w14:textId="77777777" w:rsidR="00BD1C4F" w:rsidRPr="00BD1C4F" w:rsidRDefault="00BD1C4F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Successfully leading and managing a class of pupils.</w:t>
            </w:r>
          </w:p>
          <w:p w14:paraId="58A043F4" w14:textId="77777777" w:rsidR="00580FEB" w:rsidRPr="00BD1C4F" w:rsidRDefault="00580FEB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Be able to work effectively with parents and other agencies</w:t>
            </w:r>
          </w:p>
          <w:p w14:paraId="175BDB08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Setting appropriate learning objectives.</w:t>
            </w:r>
          </w:p>
          <w:p w14:paraId="39EE9142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Adapting learning plans for individual pupils.</w:t>
            </w:r>
          </w:p>
          <w:p w14:paraId="1047522B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Monitoring and recording pupils’ academic development.</w:t>
            </w:r>
          </w:p>
          <w:p w14:paraId="1B27F026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Marking work against the national curriculum. </w:t>
            </w:r>
          </w:p>
          <w:p w14:paraId="6634A1F1" w14:textId="77777777" w:rsidR="00D932A6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8" w:hanging="142"/>
              <w:contextualSpacing w:val="0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Producing pupils’ academic reports.</w:t>
            </w:r>
          </w:p>
        </w:tc>
        <w:tc>
          <w:tcPr>
            <w:tcW w:w="3402" w:type="dxa"/>
          </w:tcPr>
          <w:p w14:paraId="0C3586FA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</w:rPr>
              <w:t>SEN experience</w:t>
            </w:r>
          </w:p>
          <w:p w14:paraId="7C87D1EC" w14:textId="77777777" w:rsidR="005235DD" w:rsidRDefault="005235DD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 xml:space="preserve">Experience of curriculum leadership </w:t>
            </w:r>
          </w:p>
          <w:p w14:paraId="018D5847" w14:textId="77777777" w:rsidR="00580FEB" w:rsidRPr="00894460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</w:rPr>
              <w:t xml:space="preserve">Teaching experience across </w:t>
            </w:r>
            <w:r w:rsidR="002B4ADB">
              <w:rPr>
                <w:rFonts w:ascii="Century Gothic" w:hAnsi="Century Gothic"/>
                <w:sz w:val="18"/>
              </w:rPr>
              <w:t>F1 and F2</w:t>
            </w:r>
          </w:p>
        </w:tc>
        <w:tc>
          <w:tcPr>
            <w:tcW w:w="1474" w:type="dxa"/>
          </w:tcPr>
          <w:p w14:paraId="268053EB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2C0AA21F" w14:textId="77777777" w:rsidTr="00C15A59">
        <w:trPr>
          <w:trHeight w:val="680"/>
        </w:trPr>
        <w:tc>
          <w:tcPr>
            <w:tcW w:w="2154" w:type="dxa"/>
          </w:tcPr>
          <w:p w14:paraId="7DA16BC5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Skills and Knowledge</w:t>
            </w:r>
          </w:p>
        </w:tc>
        <w:tc>
          <w:tcPr>
            <w:tcW w:w="3402" w:type="dxa"/>
          </w:tcPr>
          <w:p w14:paraId="34B058AB" w14:textId="28A1A192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51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Experience of</w:t>
            </w:r>
            <w:r w:rsidR="002B4ADB" w:rsidRPr="002B4ADB">
              <w:rPr>
                <w:rFonts w:ascii="Century Gothic" w:hAnsi="Century Gothic"/>
                <w:sz w:val="18"/>
              </w:rPr>
              <w:t xml:space="preserve"> reception </w:t>
            </w:r>
            <w:r w:rsidR="00677944">
              <w:rPr>
                <w:rFonts w:ascii="Century Gothic" w:hAnsi="Century Gothic"/>
                <w:sz w:val="18"/>
              </w:rPr>
              <w:t xml:space="preserve">or pre key stage </w:t>
            </w:r>
            <w:r w:rsidR="002B4ADB" w:rsidRPr="002B4ADB">
              <w:rPr>
                <w:rFonts w:ascii="Century Gothic" w:hAnsi="Century Gothic"/>
                <w:sz w:val="18"/>
              </w:rPr>
              <w:t>education</w:t>
            </w:r>
            <w:r w:rsidR="00677944">
              <w:rPr>
                <w:rFonts w:ascii="Century Gothic" w:hAnsi="Century Gothic"/>
                <w:sz w:val="18"/>
              </w:rPr>
              <w:t>.</w:t>
            </w:r>
          </w:p>
          <w:p w14:paraId="6C467029" w14:textId="23C64C5B" w:rsidR="002B4ADB" w:rsidRPr="002B4ADB" w:rsidRDefault="005235DD" w:rsidP="002B4ADB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rFonts w:ascii="Century Gothic" w:hAnsi="Century Gothic"/>
                <w:sz w:val="18"/>
              </w:rPr>
            </w:pPr>
            <w:r w:rsidRPr="002B4ADB">
              <w:rPr>
                <w:rFonts w:ascii="Century Gothic" w:hAnsi="Century Gothic"/>
                <w:sz w:val="18"/>
              </w:rPr>
              <w:t xml:space="preserve">A secure understanding of the requirements of </w:t>
            </w:r>
            <w:r w:rsidR="002B4ADB" w:rsidRPr="002B4ADB">
              <w:rPr>
                <w:rFonts w:ascii="Century Gothic" w:hAnsi="Century Gothic"/>
                <w:sz w:val="18"/>
              </w:rPr>
              <w:t>the Early Years Framework and</w:t>
            </w:r>
            <w:r w:rsidR="00677944">
              <w:rPr>
                <w:rFonts w:ascii="Century Gothic" w:hAnsi="Century Gothic"/>
                <w:sz w:val="18"/>
              </w:rPr>
              <w:t xml:space="preserve"> pre key </w:t>
            </w:r>
            <w:proofErr w:type="gramStart"/>
            <w:r w:rsidR="00677944">
              <w:rPr>
                <w:rFonts w:ascii="Century Gothic" w:hAnsi="Century Gothic"/>
                <w:sz w:val="18"/>
              </w:rPr>
              <w:t xml:space="preserve">stage </w:t>
            </w:r>
            <w:r w:rsidR="002B4ADB" w:rsidRPr="002B4ADB">
              <w:rPr>
                <w:rFonts w:ascii="Century Gothic" w:hAnsi="Century Gothic"/>
                <w:sz w:val="18"/>
              </w:rPr>
              <w:t xml:space="preserve"> Curriculum</w:t>
            </w:r>
            <w:proofErr w:type="gramEnd"/>
            <w:r w:rsidR="002B4ADB" w:rsidRPr="002B4ADB">
              <w:rPr>
                <w:rFonts w:ascii="Century Gothic" w:hAnsi="Century Gothic"/>
                <w:sz w:val="18"/>
              </w:rPr>
              <w:t>.</w:t>
            </w:r>
          </w:p>
          <w:p w14:paraId="6549BF24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51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Experience of delivering a range of outstanding teaching and learning strategies matching the needs of all pupils</w:t>
            </w:r>
          </w:p>
          <w:p w14:paraId="5936B7CC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51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A secure understanding of assessment strategies and the use of assessment to inform the next stages of learning</w:t>
            </w:r>
          </w:p>
          <w:p w14:paraId="2335E048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51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Secure knowledge of statutory requirements relating to the curriculum and assessment</w:t>
            </w:r>
          </w:p>
          <w:p w14:paraId="64E9F575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51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Experience in creating an effective learning environment</w:t>
            </w:r>
          </w:p>
          <w:p w14:paraId="7E7A7865" w14:textId="77777777" w:rsidR="00D932A6" w:rsidRPr="00BD1C4F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51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Understanding and application of the key elements of successful behaviour management</w:t>
            </w:r>
          </w:p>
        </w:tc>
        <w:tc>
          <w:tcPr>
            <w:tcW w:w="3402" w:type="dxa"/>
          </w:tcPr>
          <w:p w14:paraId="3B69B44D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0" w:hanging="142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Experience of teaching in a school in similar circumstances / serving a similar community</w:t>
            </w:r>
          </w:p>
          <w:p w14:paraId="6136C051" w14:textId="77777777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474" w:type="dxa"/>
          </w:tcPr>
          <w:p w14:paraId="0C7CD52C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42833AD0" w14:textId="77777777" w:rsidTr="00C15A59">
        <w:trPr>
          <w:trHeight w:val="680"/>
        </w:trPr>
        <w:tc>
          <w:tcPr>
            <w:tcW w:w="2154" w:type="dxa"/>
          </w:tcPr>
          <w:p w14:paraId="2EFA4E63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Personal Attributes</w:t>
            </w:r>
          </w:p>
        </w:tc>
        <w:tc>
          <w:tcPr>
            <w:tcW w:w="3402" w:type="dxa"/>
          </w:tcPr>
          <w:p w14:paraId="539DFE9C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Ability to communicate effectively, both written and oral, with a wide range of people including parents and the wider community</w:t>
            </w:r>
          </w:p>
          <w:p w14:paraId="6F3D8DEC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Skill at managing change</w:t>
            </w:r>
          </w:p>
          <w:p w14:paraId="277A7C1D" w14:textId="77777777" w:rsidR="005235DD" w:rsidRPr="005235DD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Love of working with children</w:t>
            </w:r>
          </w:p>
          <w:p w14:paraId="20F8353C" w14:textId="77777777" w:rsidR="00D932A6" w:rsidRPr="00AB2485" w:rsidRDefault="005235DD" w:rsidP="005235DD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>A sense of humour</w:t>
            </w:r>
          </w:p>
        </w:tc>
        <w:tc>
          <w:tcPr>
            <w:tcW w:w="3402" w:type="dxa"/>
          </w:tcPr>
          <w:p w14:paraId="6D1F0A52" w14:textId="77777777" w:rsidR="00580FEB" w:rsidRPr="00AB2485" w:rsidRDefault="005235DD" w:rsidP="005235DD">
            <w:pPr>
              <w:pStyle w:val="ListParagraph"/>
              <w:numPr>
                <w:ilvl w:val="0"/>
                <w:numId w:val="1"/>
              </w:numPr>
              <w:ind w:left="140" w:hanging="142"/>
              <w:rPr>
                <w:rFonts w:ascii="Century Gothic" w:hAnsi="Century Gothic"/>
                <w:sz w:val="18"/>
              </w:rPr>
            </w:pPr>
            <w:r w:rsidRPr="005235DD">
              <w:rPr>
                <w:rFonts w:ascii="Century Gothic" w:hAnsi="Century Gothic"/>
                <w:sz w:val="18"/>
              </w:rPr>
              <w:t xml:space="preserve">Ability to foster links with local community and with other schools, locally, nationally and internationally </w:t>
            </w:r>
          </w:p>
        </w:tc>
        <w:tc>
          <w:tcPr>
            <w:tcW w:w="1474" w:type="dxa"/>
          </w:tcPr>
          <w:p w14:paraId="5ADBEF96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3F7417ED" w14:textId="77777777" w:rsidR="0082383A" w:rsidRDefault="0082383A">
      <w:pPr>
        <w:rPr>
          <w:rFonts w:ascii="Century Gothic" w:hAnsi="Century Gothic"/>
        </w:rPr>
      </w:pPr>
    </w:p>
    <w:p w14:paraId="63C6BB2F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5A07DCFA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lastRenderedPageBreak/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sectPr w:rsidR="00AB2485" w:rsidRPr="00C15A59" w:rsidSect="0082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1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44"/>
    <w:rsid w:val="000A52DE"/>
    <w:rsid w:val="001F1E57"/>
    <w:rsid w:val="001F7D7C"/>
    <w:rsid w:val="002B4ADB"/>
    <w:rsid w:val="00384BEF"/>
    <w:rsid w:val="005235DD"/>
    <w:rsid w:val="00580FEB"/>
    <w:rsid w:val="005F4709"/>
    <w:rsid w:val="00677944"/>
    <w:rsid w:val="00793432"/>
    <w:rsid w:val="007E3CCC"/>
    <w:rsid w:val="008113E0"/>
    <w:rsid w:val="0082383A"/>
    <w:rsid w:val="00894460"/>
    <w:rsid w:val="009B3F13"/>
    <w:rsid w:val="00AB2485"/>
    <w:rsid w:val="00B52B1C"/>
    <w:rsid w:val="00BD1C4F"/>
    <w:rsid w:val="00C15A59"/>
    <w:rsid w:val="00D47283"/>
    <w:rsid w:val="00D7619C"/>
    <w:rsid w:val="00D932A6"/>
    <w:rsid w:val="00DD6FE7"/>
    <w:rsid w:val="00E60B13"/>
    <w:rsid w:val="00F23D34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7018"/>
  <w15:chartTrackingRefBased/>
  <w15:docId w15:val="{6EF595C1-1A1D-48E3-A3D0-B8707A6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Atilkan\OneDrive%20-%20CIT%20Academies\Documents\Early%20Years%20Teacher%20PS%20V1%2001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49526900284D3D801DF05F18B2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FF88-F3AC-41F2-AA99-807C9419DFF1}"/>
      </w:docPartPr>
      <w:docPartBody>
        <w:p w:rsidR="008A4632" w:rsidRDefault="008A4632">
          <w:pPr>
            <w:pStyle w:val="0E49526900284D3D801DF05F18B2A5A0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32"/>
    <w:rsid w:val="001F1E57"/>
    <w:rsid w:val="005F4709"/>
    <w:rsid w:val="008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49526900284D3D801DF05F18B2A5A0">
    <w:name w:val="0E49526900284D3D801DF05F18B2A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1ce0027e4debe49d6adecfc132773043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d3ad8da2111b4bd9ca2b89e5efb217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10E60784-A9F5-4705-9533-915DE4F4A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3DE99-989B-4222-B9C9-06AED05A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B6EA1-3AC1-4AAB-B13F-602F2F325ACA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Early Years Teacher PS V1 0124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Atilkan</dc:creator>
  <cp:keywords/>
  <dc:description/>
  <cp:lastModifiedBy>Louise Dell</cp:lastModifiedBy>
  <cp:revision>2</cp:revision>
  <dcterms:created xsi:type="dcterms:W3CDTF">2025-04-11T16:53:00Z</dcterms:created>
  <dcterms:modified xsi:type="dcterms:W3CDTF">2025-04-11T16:53:00Z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