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val="en-GB"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5"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2"/>
    <w:bookmarkEnd w:id="3"/>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6"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bookmarkStart w:id="7" w:name="_GoBack"/>
      <w:bookmarkEnd w:id="7"/>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8E0E5F" w:rsidRPr="005266F5">
        <w:rPr>
          <w:rFonts w:ascii="Arial" w:hAnsi="Arial"/>
        </w:rPr>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19"/>
      <w:r w:rsidRPr="005266F5">
        <w:rPr>
          <w:rFonts w:ascii="Arial" w:hAnsi="Arial"/>
        </w:rPr>
        <w:t xml:space="preserve"> NO</w:t>
      </w: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rsidR="007345A4" w:rsidRPr="005266F5" w:rsidRDefault="007345A4" w:rsidP="007345A4">
      <w:pPr>
        <w:pBdr>
          <w:bottom w:val="single" w:sz="4" w:space="1" w:color="auto"/>
        </w:pBdr>
        <w:tabs>
          <w:tab w:val="left" w:pos="5103"/>
        </w:tabs>
        <w:rPr>
          <w:rFonts w:ascii="Arial" w:hAnsi="Arial"/>
        </w:rPr>
      </w:pPr>
    </w:p>
    <w:bookmarkEnd w:id="35"/>
    <w:bookmarkEnd w:id="36"/>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6"/>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4A0F6B" w:rsidRPr="005D4557" w:rsidRDefault="004A0F6B" w:rsidP="007345A4">
      <w:pPr>
        <w:tabs>
          <w:tab w:val="left" w:pos="5103"/>
        </w:tabs>
        <w:rPr>
          <w:rFonts w:ascii="Arial" w:hAnsi="Arial"/>
          <w:b/>
        </w:rPr>
      </w:pPr>
    </w:p>
    <w:p w:rsidR="007345A4" w:rsidRPr="00D446E4" w:rsidRDefault="004A0F6B" w:rsidP="007345A4">
      <w:pPr>
        <w:tabs>
          <w:tab w:val="left" w:pos="5103"/>
        </w:tabs>
        <w:rPr>
          <w:rFonts w:ascii="Arial" w:hAnsi="Arial"/>
        </w:rPr>
      </w:pPr>
      <w:r>
        <w:rPr>
          <w:rFonts w:ascii="Arial" w:hAnsi="Arial"/>
          <w:b/>
        </w:rPr>
        <w:t>We may wish to take up references prior to interview.</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9"/>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1"/>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70"/>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*Please refer to the guidance note </w:t>
      </w:r>
      <w:r w:rsidR="004A0F6B">
        <w:rPr>
          <w:rFonts w:ascii="Arial" w:hAnsi="Arial"/>
        </w:rPr>
        <w:t>on the Wandsworth jobs site.</w:t>
      </w:r>
    </w:p>
    <w:p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4A0F6B" w:rsidRDefault="004A0F6B" w:rsidP="007345A4">
      <w:pPr>
        <w:tabs>
          <w:tab w:val="left" w:pos="5103"/>
        </w:tabs>
        <w:rPr>
          <w:rFonts w:ascii="Arial" w:hAnsi="Arial"/>
          <w:b/>
        </w:rPr>
      </w:pPr>
    </w:p>
    <w:p w:rsidR="004A0F6B" w:rsidRPr="00D446E4" w:rsidRDefault="004A0F6B" w:rsidP="004A0F6B">
      <w:pPr>
        <w:tabs>
          <w:tab w:val="left" w:pos="5103"/>
        </w:tabs>
        <w:rPr>
          <w:rFonts w:ascii="Arial" w:hAnsi="Arial"/>
          <w:b/>
        </w:rPr>
      </w:pPr>
      <w:r>
        <w:rPr>
          <w:rFonts w:ascii="Arial" w:hAnsi="Arial"/>
          <w:b/>
        </w:rPr>
        <w:t>a.Visa</w:t>
      </w:r>
    </w:p>
    <w:p w:rsidR="007345A4" w:rsidRPr="005266F5" w:rsidRDefault="007345A4" w:rsidP="007345A4">
      <w:pPr>
        <w:tabs>
          <w:tab w:val="left" w:pos="5103"/>
        </w:tabs>
        <w:rPr>
          <w:rFonts w:ascii="Arial" w:hAnsi="Arial"/>
        </w:rPr>
      </w:pPr>
    </w:p>
    <w:p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in </w:t>
      </w:r>
    </w:p>
    <w:p w:rsidR="007345A4" w:rsidRPr="00A745E8" w:rsidRDefault="007345A4" w:rsidP="004A0F6B">
      <w:pPr>
        <w:tabs>
          <w:tab w:val="left" w:pos="5103"/>
        </w:tabs>
        <w:ind w:left="567"/>
        <w:rPr>
          <w:rFonts w:ascii="Arial" w:hAnsi="Arial"/>
        </w:rPr>
      </w:pPr>
      <w:r w:rsidRPr="00A745E8">
        <w:rPr>
          <w:rFonts w:ascii="Arial" w:hAnsi="Arial"/>
        </w:rPr>
        <w:t xml:space="preserve">employment in the UK? E.g. do you require a work permit? Are you a highly </w:t>
      </w:r>
    </w:p>
    <w:p w:rsidR="007345A4" w:rsidRPr="00A745E8" w:rsidRDefault="007345A4" w:rsidP="004A0F6B">
      <w:pPr>
        <w:tabs>
          <w:tab w:val="left" w:pos="5103"/>
        </w:tabs>
        <w:ind w:left="567"/>
        <w:rPr>
          <w:rFonts w:ascii="Arial" w:hAnsi="Arial"/>
        </w:rPr>
      </w:pPr>
      <w:r w:rsidRPr="00A745E8">
        <w:rPr>
          <w:rFonts w:ascii="Arial" w:hAnsi="Arial"/>
        </w:rPr>
        <w:t xml:space="preserve">skilled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79"/>
      <w:r w:rsidRPr="005266F5">
        <w:rPr>
          <w:rFonts w:ascii="Arial" w:hAnsi="Arial"/>
        </w:rPr>
        <w:t xml:space="preserve"> NO</w:t>
      </w:r>
    </w:p>
    <w:p w:rsidR="007345A4"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4A0F6B" w:rsidRDefault="004A0F6B" w:rsidP="007345A4">
      <w:pPr>
        <w:tabs>
          <w:tab w:val="left" w:pos="5103"/>
        </w:tabs>
        <w:rPr>
          <w:rFonts w:ascii="Arial" w:hAnsi="Arial"/>
        </w:rPr>
      </w:pPr>
    </w:p>
    <w:p w:rsidR="004A0F6B" w:rsidRPr="004A0F6B" w:rsidRDefault="004A0F6B" w:rsidP="007345A4">
      <w:pPr>
        <w:tabs>
          <w:tab w:val="left" w:pos="5103"/>
        </w:tabs>
        <w:rPr>
          <w:rFonts w:ascii="Arial" w:hAnsi="Arial"/>
          <w:b/>
        </w:rPr>
      </w:pPr>
      <w:r w:rsidRPr="004A0F6B">
        <w:rPr>
          <w:rFonts w:ascii="Arial" w:hAnsi="Arial"/>
          <w:b/>
        </w:rPr>
        <w:t>b. Working time regulations</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82"/>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rsidR="007345A4" w:rsidRPr="005266F5" w:rsidRDefault="007345A4" w:rsidP="004A0F6B">
      <w:pPr>
        <w:tabs>
          <w:tab w:val="left" w:pos="5103"/>
        </w:tabs>
        <w:ind w:left="567"/>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NO</w:t>
      </w:r>
    </w:p>
    <w:p w:rsidR="007345A4" w:rsidRPr="005266F5" w:rsidRDefault="007345A4" w:rsidP="004A0F6B">
      <w:pPr>
        <w:tabs>
          <w:tab w:val="left" w:pos="5103"/>
        </w:tabs>
        <w:ind w:left="567"/>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Pr="00373101" w:rsidRDefault="007345A4" w:rsidP="007345A4">
      <w:pPr>
        <w:tabs>
          <w:tab w:val="left" w:pos="5103"/>
        </w:tabs>
        <w:outlineLvl w:val="0"/>
        <w:rPr>
          <w:rFonts w:ascii="Arial" w:hAnsi="Arial"/>
          <w:b/>
        </w:rPr>
      </w:pPr>
      <w:r w:rsidRPr="00373101">
        <w:rPr>
          <w:rFonts w:ascii="Arial" w:hAnsi="Arial"/>
          <w:b/>
        </w:rPr>
        <w:t>DATA PROTECTION ACT 1998</w:t>
      </w:r>
    </w:p>
    <w:p w:rsidR="007345A4" w:rsidRPr="005266F5" w:rsidRDefault="007345A4" w:rsidP="007345A4">
      <w:pPr>
        <w:tabs>
          <w:tab w:val="left" w:pos="5103"/>
        </w:tabs>
        <w:rPr>
          <w:rFonts w:ascii="Arial" w:hAnsi="Arial"/>
        </w:rPr>
      </w:pPr>
      <w:r w:rsidRPr="005266F5">
        <w:rPr>
          <w:rFonts w:ascii="Arial" w:hAnsi="Arial"/>
        </w:rPr>
        <w:t>I understand that the information given on this form will be used by the employer, Wandsworth Council for:</w:t>
      </w:r>
    </w:p>
    <w:p w:rsidR="007345A4" w:rsidRPr="005266F5" w:rsidRDefault="007345A4" w:rsidP="007345A4">
      <w:pPr>
        <w:tabs>
          <w:tab w:val="left" w:pos="5103"/>
        </w:tabs>
        <w:rPr>
          <w:rFonts w:ascii="Arial" w:hAnsi="Arial"/>
        </w:rPr>
      </w:pPr>
      <w:r w:rsidRPr="005266F5">
        <w:rPr>
          <w:rFonts w:ascii="Arial" w:hAnsi="Arial"/>
        </w:rPr>
        <w:t>• the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recording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rsidR="007345A4" w:rsidRPr="00D446E4" w:rsidRDefault="007345A4" w:rsidP="007345A4">
      <w:pPr>
        <w:tabs>
          <w:tab w:val="left" w:pos="5103"/>
        </w:tabs>
        <w:rPr>
          <w:rFonts w:ascii="Arial" w:hAnsi="Arial"/>
        </w:rPr>
      </w:pPr>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rsidR="007345A4" w:rsidRPr="00D446E4" w:rsidRDefault="007345A4" w:rsidP="007345A4">
      <w:pPr>
        <w:tabs>
          <w:tab w:val="left" w:pos="5103"/>
        </w:tabs>
        <w:outlineLvl w:val="0"/>
        <w:rPr>
          <w:rFonts w:ascii="Arial" w:hAnsi="Arial"/>
        </w:rPr>
      </w:pPr>
      <w:r w:rsidRPr="00D446E4">
        <w:rPr>
          <w:rFonts w:ascii="Arial" w:hAnsi="Arial"/>
        </w:rPr>
        <w:t xml:space="preserve">1.Publication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rsidR="007345A4" w:rsidRPr="00D446E4" w:rsidRDefault="007345A4" w:rsidP="007345A4">
      <w:pPr>
        <w:tabs>
          <w:tab w:val="left" w:pos="5103"/>
        </w:tabs>
        <w:rPr>
          <w:rFonts w:ascii="Arial" w:hAnsi="Arial"/>
        </w:rPr>
      </w:pPr>
      <w:r w:rsidRPr="00D446E4">
        <w:rPr>
          <w:rFonts w:ascii="Arial" w:hAnsi="Arial"/>
        </w:rPr>
        <w:t xml:space="preserve">2.Internet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Are you currently employed by Wandsworth Council?</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8"/>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Pr="000B7B16">
        <w:rPr>
          <w:rFonts w:ascii="Arial" w:hAnsi="Arial"/>
        </w:rPr>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Pr="000B7B16">
        <w:rPr>
          <w:rFonts w:ascii="Arial" w:hAnsi="Arial"/>
        </w:rPr>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1"/>
      <w:r w:rsidRPr="00D446E4">
        <w:rPr>
          <w:rFonts w:ascii="Arial" w:hAnsi="Arial"/>
        </w:rPr>
        <w:t xml:space="preserve"> Any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rsidR="007345A4" w:rsidRPr="00D446E4" w:rsidRDefault="007345A4" w:rsidP="007345A4">
      <w:pPr>
        <w:tabs>
          <w:tab w:val="left" w:pos="2268"/>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4"/>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6"/>
      <w:r w:rsidRPr="00D446E4">
        <w:rPr>
          <w:rFonts w:ascii="Arial" w:hAnsi="Arial"/>
        </w:rPr>
        <w:t xml:space="preserve"> Any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rsidR="007345A4" w:rsidRPr="00D446E4" w:rsidRDefault="007345A4" w:rsidP="007345A4">
      <w:pPr>
        <w:tabs>
          <w:tab w:val="left" w:pos="3402"/>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(Please specify)</w:t>
      </w:r>
    </w:p>
    <w:p w:rsidR="007345A4" w:rsidRPr="00D446E4" w:rsidRDefault="007345A4" w:rsidP="007345A4">
      <w:pPr>
        <w:rPr>
          <w:rFonts w:ascii="Arial" w:hAnsi="Arial"/>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The following information is sought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 xml:space="preserve">to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adverse</w:t>
      </w:r>
      <w:r>
        <w:rPr>
          <w:rFonts w:ascii="Arial" w:hAnsi="Arial"/>
        </w:rPr>
        <w:t xml:space="preserve"> </w:t>
      </w:r>
      <w:r w:rsidRPr="00D446E4">
        <w:rPr>
          <w:rFonts w:ascii="Arial" w:hAnsi="Arial"/>
        </w:rPr>
        <w:t xml:space="preserve"> effect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373101">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373101">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Council operates the following Equal Opportunities in Employment policy which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a positive attitude towards equality of opportunity and the administration of staff policies to that end.  </w:t>
      </w:r>
    </w:p>
    <w:p w:rsidR="007345A4" w:rsidRPr="00D446E4" w:rsidRDefault="007345A4" w:rsidP="007345A4">
      <w:pPr>
        <w:rPr>
          <w:rFonts w:ascii="Arial" w:hAnsi="Arial"/>
        </w:rPr>
      </w:pPr>
    </w:p>
    <w:p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18" w:rsidRDefault="00C90918">
      <w:r>
        <w:separator/>
      </w:r>
    </w:p>
  </w:endnote>
  <w:endnote w:type="continuationSeparator" w:id="0">
    <w:p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18" w:rsidRDefault="00C90918">
      <w:r>
        <w:separator/>
      </w:r>
    </w:p>
  </w:footnote>
  <w:footnote w:type="continuationSeparator" w:id="0">
    <w:p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F7"/>
    <w:rsid w:val="0000012E"/>
    <w:rsid w:val="0015418D"/>
    <w:rsid w:val="002B7A30"/>
    <w:rsid w:val="00312FE9"/>
    <w:rsid w:val="004A0F6B"/>
    <w:rsid w:val="00606821"/>
    <w:rsid w:val="007345A4"/>
    <w:rsid w:val="008E0E5F"/>
    <w:rsid w:val="00B720AF"/>
    <w:rsid w:val="00C26BF1"/>
    <w:rsid w:val="00C506D5"/>
    <w:rsid w:val="00C90918"/>
    <w:rsid w:val="00D76526"/>
    <w:rsid w:val="00E8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FDAFB521</Template>
  <TotalTime>0</TotalTime>
  <Pages>10</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Brunton, Lewis</cp:lastModifiedBy>
  <cp:revision>2</cp:revision>
  <dcterms:created xsi:type="dcterms:W3CDTF">2019-04-16T12:49:00Z</dcterms:created>
  <dcterms:modified xsi:type="dcterms:W3CDTF">2019-04-16T12:49:00Z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