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DED3" w14:textId="77777777" w:rsidR="00811C24" w:rsidRPr="00D97E48" w:rsidRDefault="00811C24" w:rsidP="00811C24">
      <w:pPr>
        <w:pStyle w:val="whitespace-normal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Are you a visionary educator ready to make a profound impact on children's learning journey?</w:t>
      </w:r>
    </w:p>
    <w:p w14:paraId="17273B6B" w14:textId="3F627401" w:rsidR="00811C24" w:rsidRPr="00D97E48" w:rsidRDefault="00811C24" w:rsidP="00811C24">
      <w:pPr>
        <w:pStyle w:val="whitespace-normal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 xml:space="preserve">St Paul's Catholic Primary School seeks a Full Time Class Teacher for a Fixed Term Contract (One Year) starting </w:t>
      </w:r>
      <w:r w:rsidR="00D92663">
        <w:rPr>
          <w:rStyle w:val="Strong"/>
          <w:rFonts w:ascii="Arial" w:hAnsi="Arial" w:cs="Arial"/>
          <w:sz w:val="18"/>
          <w:szCs w:val="18"/>
        </w:rPr>
        <w:t>September 2026</w:t>
      </w:r>
    </w:p>
    <w:p w14:paraId="571F3323" w14:textId="77777777" w:rsidR="00811C24" w:rsidRPr="00D97E48" w:rsidRDefault="00AB057F" w:rsidP="00811C2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7649160E">
          <v:rect id="_x0000_i1028" alt="" style="width:441.8pt;height:.05pt;mso-width-percent:0;mso-height-percent:0;mso-width-percent:0;mso-height-percent:0" o:hrpct="979" o:hralign="center" o:hrstd="t" o:hr="t" fillcolor="#a0a0a0" stroked="f"/>
        </w:pict>
      </w:r>
    </w:p>
    <w:p w14:paraId="62F9B98D" w14:textId="77777777" w:rsidR="00811C24" w:rsidRPr="00D97E48" w:rsidRDefault="00811C24" w:rsidP="00811C24">
      <w:pPr>
        <w:pStyle w:val="Heading2"/>
        <w:rPr>
          <w:sz w:val="18"/>
          <w:szCs w:val="18"/>
        </w:rPr>
      </w:pPr>
      <w:r w:rsidRPr="00D97E48">
        <w:rPr>
          <w:rStyle w:val="Strong"/>
          <w:b/>
          <w:bCs/>
          <w:sz w:val="18"/>
          <w:szCs w:val="18"/>
        </w:rPr>
        <w:t>WE'RE LOOKING FOR SOMEONE WHO:</w:t>
      </w:r>
    </w:p>
    <w:p w14:paraId="21504F62" w14:textId="77777777" w:rsidR="00811C24" w:rsidRPr="00D97E48" w:rsidRDefault="00811C24" w:rsidP="00811C2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Champions our Catholic mission</w:t>
      </w:r>
      <w:r w:rsidRPr="00D97E48">
        <w:rPr>
          <w:rFonts w:ascii="Arial" w:hAnsi="Arial" w:cs="Arial"/>
          <w:sz w:val="18"/>
          <w:szCs w:val="18"/>
        </w:rPr>
        <w:t xml:space="preserve"> with genuine passion and commitment</w:t>
      </w:r>
    </w:p>
    <w:p w14:paraId="2102316E" w14:textId="77777777" w:rsidR="00811C24" w:rsidRPr="00D97E48" w:rsidRDefault="00811C24" w:rsidP="00811C2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Excels in creating transformational learning experiences</w:t>
      </w:r>
      <w:r w:rsidRPr="00D97E48">
        <w:rPr>
          <w:rFonts w:ascii="Arial" w:hAnsi="Arial" w:cs="Arial"/>
          <w:sz w:val="18"/>
          <w:szCs w:val="18"/>
        </w:rPr>
        <w:t xml:space="preserve"> for young minds</w:t>
      </w:r>
    </w:p>
    <w:p w14:paraId="6C2EFFBB" w14:textId="77777777" w:rsidR="00811C24" w:rsidRPr="00D97E48" w:rsidRDefault="00811C24" w:rsidP="00811C2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Thrives on innovation, reflection, and continuous professional growth</w:t>
      </w:r>
    </w:p>
    <w:p w14:paraId="6215A0AB" w14:textId="77777777" w:rsidR="00811C24" w:rsidRPr="00D97E48" w:rsidRDefault="00811C24" w:rsidP="00811C2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Sets the highest standards</w:t>
      </w:r>
      <w:r w:rsidRPr="00D97E48">
        <w:rPr>
          <w:rFonts w:ascii="Arial" w:hAnsi="Arial" w:cs="Arial"/>
          <w:sz w:val="18"/>
          <w:szCs w:val="18"/>
        </w:rPr>
        <w:t xml:space="preserve"> and inspires children to exceed them</w:t>
      </w:r>
    </w:p>
    <w:p w14:paraId="72C1A426" w14:textId="77777777" w:rsidR="00811C24" w:rsidRPr="00D97E48" w:rsidRDefault="00811C24" w:rsidP="00811C2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Builds powerful partnerships</w:t>
      </w:r>
      <w:r w:rsidRPr="00D97E48">
        <w:rPr>
          <w:rFonts w:ascii="Arial" w:hAnsi="Arial" w:cs="Arial"/>
          <w:sz w:val="18"/>
          <w:szCs w:val="18"/>
        </w:rPr>
        <w:t xml:space="preserve"> with families and our school community</w:t>
      </w:r>
    </w:p>
    <w:p w14:paraId="09C33274" w14:textId="77777777" w:rsidR="00811C24" w:rsidRPr="00D97E48" w:rsidRDefault="00811C24" w:rsidP="00811C2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Brings energy, creativity, and pedagogical expertise</w:t>
      </w:r>
      <w:r w:rsidRPr="00D97E48">
        <w:rPr>
          <w:rFonts w:ascii="Arial" w:hAnsi="Arial" w:cs="Arial"/>
          <w:sz w:val="18"/>
          <w:szCs w:val="18"/>
        </w:rPr>
        <w:t xml:space="preserve"> to everything they do</w:t>
      </w:r>
    </w:p>
    <w:p w14:paraId="20734E4E" w14:textId="77777777" w:rsidR="00811C24" w:rsidRPr="00D97E48" w:rsidRDefault="00AB057F" w:rsidP="00811C2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61A1DDC4">
          <v:rect id="_x0000_i1027" alt="" style="width:441.8pt;height:.05pt;mso-width-percent:0;mso-height-percent:0;mso-width-percent:0;mso-height-percent:0" o:hrpct="979" o:hralign="center" o:hrstd="t" o:hr="t" fillcolor="#a0a0a0" stroked="f"/>
        </w:pict>
      </w:r>
    </w:p>
    <w:p w14:paraId="028FC8BA" w14:textId="77777777" w:rsidR="00811C24" w:rsidRPr="00D97E48" w:rsidRDefault="00811C24" w:rsidP="00811C24">
      <w:pPr>
        <w:pStyle w:val="Heading2"/>
        <w:rPr>
          <w:sz w:val="18"/>
          <w:szCs w:val="18"/>
        </w:rPr>
      </w:pPr>
      <w:r w:rsidRPr="00D97E48">
        <w:rPr>
          <w:rStyle w:val="Strong"/>
          <w:b/>
          <w:bCs/>
          <w:sz w:val="18"/>
          <w:szCs w:val="18"/>
        </w:rPr>
        <w:t>WHAT WE OFFER YOU:</w:t>
      </w:r>
    </w:p>
    <w:p w14:paraId="6114387F" w14:textId="77777777" w:rsidR="00811C24" w:rsidRPr="00D97E48" w:rsidRDefault="00811C24" w:rsidP="00811C24">
      <w:pPr>
        <w:pStyle w:val="whitespace-normal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 xml:space="preserve">"Outstanding Catholic School in </w:t>
      </w:r>
      <w:r w:rsidRPr="00D97E48">
        <w:rPr>
          <w:rStyle w:val="Emphasis"/>
          <w:rFonts w:ascii="Arial" w:hAnsi="Arial" w:cs="Arial"/>
          <w:b/>
          <w:bCs/>
          <w:sz w:val="18"/>
          <w:szCs w:val="18"/>
        </w:rPr>
        <w:t>Overall Effectiveness and all aspects of learning</w:t>
      </w:r>
      <w:r w:rsidRPr="00D97E48">
        <w:rPr>
          <w:rStyle w:val="Strong"/>
          <w:rFonts w:ascii="Arial" w:hAnsi="Arial" w:cs="Arial"/>
          <w:sz w:val="18"/>
          <w:szCs w:val="18"/>
        </w:rPr>
        <w:t>"</w:t>
      </w:r>
      <w:r w:rsidRPr="00D97E48">
        <w:rPr>
          <w:rFonts w:ascii="Arial" w:hAnsi="Arial" w:cs="Arial"/>
          <w:sz w:val="18"/>
          <w:szCs w:val="18"/>
        </w:rPr>
        <w:t xml:space="preserve"> - Diocesan Section 48 Validation</w:t>
      </w:r>
    </w:p>
    <w:p w14:paraId="5FC8516E" w14:textId="77777777" w:rsidR="00811C24" w:rsidRPr="00D97E48" w:rsidRDefault="00811C24" w:rsidP="00811C24">
      <w:pPr>
        <w:pStyle w:val="whitespace-normal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"</w:t>
      </w:r>
      <w:r w:rsidR="00D97E48">
        <w:rPr>
          <w:rStyle w:val="Emphasis"/>
          <w:rFonts w:ascii="Arial" w:hAnsi="Arial" w:cs="Arial"/>
          <w:b/>
          <w:bCs/>
          <w:sz w:val="18"/>
          <w:szCs w:val="18"/>
        </w:rPr>
        <w:t>St</w:t>
      </w:r>
      <w:r w:rsidRPr="00D97E48">
        <w:rPr>
          <w:rStyle w:val="Emphasis"/>
          <w:rFonts w:ascii="Arial" w:hAnsi="Arial" w:cs="Arial"/>
          <w:b/>
          <w:bCs/>
          <w:sz w:val="18"/>
          <w:szCs w:val="18"/>
        </w:rPr>
        <w:t xml:space="preserve"> Pauls has a strong community spirit, pupils enjoy coming to school...providing a calm, friendly and well-ordered environment where pupils make good progress in their learning.</w:t>
      </w:r>
      <w:r w:rsidRPr="00D97E48">
        <w:rPr>
          <w:rStyle w:val="Strong"/>
          <w:rFonts w:ascii="Arial" w:hAnsi="Arial" w:cs="Arial"/>
          <w:sz w:val="18"/>
          <w:szCs w:val="18"/>
        </w:rPr>
        <w:t>"</w:t>
      </w:r>
      <w:r w:rsidRPr="00D97E48">
        <w:rPr>
          <w:rFonts w:ascii="Arial" w:hAnsi="Arial" w:cs="Arial"/>
          <w:sz w:val="18"/>
          <w:szCs w:val="18"/>
        </w:rPr>
        <w:t xml:space="preserve"> - Latest OFSTED Report</w:t>
      </w:r>
    </w:p>
    <w:p w14:paraId="22E8CC05" w14:textId="77777777" w:rsidR="00811C24" w:rsidRPr="00D97E48" w:rsidRDefault="00811C24" w:rsidP="00811C24">
      <w:pPr>
        <w:pStyle w:val="Heading3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b w:val="0"/>
          <w:bCs w:val="0"/>
          <w:sz w:val="18"/>
          <w:szCs w:val="18"/>
        </w:rPr>
        <w:t>An Unparalleled Environment:</w:t>
      </w:r>
    </w:p>
    <w:p w14:paraId="57E7943C" w14:textId="77777777" w:rsidR="00811C24" w:rsidRPr="00D97E48" w:rsidRDefault="00811C24" w:rsidP="00811C24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Exceptional children</w:t>
      </w:r>
      <w:r w:rsidRPr="00D97E48">
        <w:rPr>
          <w:rFonts w:ascii="Arial" w:hAnsi="Arial" w:cs="Arial"/>
          <w:sz w:val="18"/>
          <w:szCs w:val="18"/>
        </w:rPr>
        <w:t xml:space="preserve"> who are eager to learn and grow</w:t>
      </w:r>
    </w:p>
    <w:p w14:paraId="6A2EB961" w14:textId="77777777" w:rsidR="00811C24" w:rsidRPr="00D97E48" w:rsidRDefault="00811C24" w:rsidP="00811C24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Collaborative, supportive team</w:t>
      </w:r>
      <w:r w:rsidRPr="00D97E48">
        <w:rPr>
          <w:rFonts w:ascii="Arial" w:hAnsi="Arial" w:cs="Arial"/>
          <w:sz w:val="18"/>
          <w:szCs w:val="18"/>
        </w:rPr>
        <w:t xml:space="preserve"> of dedicated professionals</w:t>
      </w:r>
    </w:p>
    <w:p w14:paraId="1D8ABA8C" w14:textId="77777777" w:rsidR="00811C24" w:rsidRPr="00D97E48" w:rsidRDefault="00811C24" w:rsidP="00811C24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Strong Catholic ethos</w:t>
      </w:r>
      <w:r w:rsidRPr="00D97E48">
        <w:rPr>
          <w:rFonts w:ascii="Arial" w:hAnsi="Arial" w:cs="Arial"/>
          <w:sz w:val="18"/>
          <w:szCs w:val="18"/>
        </w:rPr>
        <w:t xml:space="preserve"> that nurtures the whole child</w:t>
      </w:r>
    </w:p>
    <w:p w14:paraId="6E234D72" w14:textId="77777777" w:rsidR="00811C24" w:rsidRPr="00D97E48" w:rsidRDefault="00811C24" w:rsidP="00811C24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Strong  professional development opportunities</w:t>
      </w:r>
    </w:p>
    <w:p w14:paraId="5B5EFE48" w14:textId="77777777" w:rsidR="00811C24" w:rsidRPr="00D97E48" w:rsidRDefault="00811C24" w:rsidP="00811C24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Supportive leadership</w:t>
      </w:r>
      <w:r w:rsidRPr="00D97E48">
        <w:rPr>
          <w:rFonts w:ascii="Arial" w:hAnsi="Arial" w:cs="Arial"/>
          <w:sz w:val="18"/>
          <w:szCs w:val="18"/>
        </w:rPr>
        <w:t xml:space="preserve"> committed to your success</w:t>
      </w:r>
    </w:p>
    <w:p w14:paraId="664DF156" w14:textId="77777777" w:rsidR="00811C24" w:rsidRPr="00D97E48" w:rsidRDefault="00AB057F" w:rsidP="00811C2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53BDF8FE">
          <v:rect id="_x0000_i1026" alt="" style="width:441.8pt;height:.05pt;mso-width-percent:0;mso-height-percent:0;mso-width-percent:0;mso-height-percent:0" o:hrpct="979" o:hralign="center" o:hrstd="t" o:hr="t" fillcolor="#a0a0a0" stroked="f"/>
        </w:pict>
      </w:r>
    </w:p>
    <w:p w14:paraId="573060A2" w14:textId="38A6932C" w:rsidR="00811C24" w:rsidRPr="00D97E48" w:rsidRDefault="00811C24" w:rsidP="00811C24">
      <w:pPr>
        <w:pStyle w:val="Heading2"/>
        <w:rPr>
          <w:sz w:val="18"/>
          <w:szCs w:val="18"/>
        </w:rPr>
      </w:pPr>
      <w:r w:rsidRPr="00D97E48">
        <w:rPr>
          <w:rStyle w:val="Strong"/>
          <w:b/>
          <w:bCs/>
          <w:sz w:val="18"/>
          <w:szCs w:val="18"/>
        </w:rPr>
        <w:t>READY TO JOIN OUR MISSION?</w:t>
      </w:r>
      <w:r w:rsidR="00D92663">
        <w:rPr>
          <w:rStyle w:val="Strong"/>
          <w:b/>
          <w:bCs/>
          <w:sz w:val="18"/>
          <w:szCs w:val="18"/>
        </w:rPr>
        <w:t xml:space="preserve"> Visits to the school are warmly welcomed</w:t>
      </w:r>
    </w:p>
    <w:p w14:paraId="75F8125F" w14:textId="11113424" w:rsidR="00811C24" w:rsidRPr="00D97E48" w:rsidRDefault="00811C24" w:rsidP="00811C24">
      <w:pPr>
        <w:pStyle w:val="whitespace-normal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 xml:space="preserve">Application Deadline: Tuesday </w:t>
      </w:r>
      <w:r w:rsidR="00D92663">
        <w:rPr>
          <w:rStyle w:val="Strong"/>
          <w:rFonts w:ascii="Arial" w:hAnsi="Arial" w:cs="Arial"/>
          <w:sz w:val="18"/>
          <w:szCs w:val="18"/>
        </w:rPr>
        <w:t>12</w:t>
      </w:r>
      <w:r w:rsidR="00D92663" w:rsidRPr="00D92663">
        <w:rPr>
          <w:rStyle w:val="Strong"/>
          <w:rFonts w:ascii="Arial" w:hAnsi="Arial" w:cs="Arial"/>
          <w:sz w:val="18"/>
          <w:szCs w:val="18"/>
          <w:vertAlign w:val="superscript"/>
        </w:rPr>
        <w:t>th</w:t>
      </w:r>
      <w:r w:rsidR="00D92663">
        <w:rPr>
          <w:rStyle w:val="Strong"/>
          <w:rFonts w:ascii="Arial" w:hAnsi="Arial" w:cs="Arial"/>
          <w:sz w:val="18"/>
          <w:szCs w:val="18"/>
        </w:rPr>
        <w:t xml:space="preserve"> May</w:t>
      </w:r>
      <w:r w:rsidRPr="00D97E48">
        <w:rPr>
          <w:rFonts w:ascii="Arial" w:hAnsi="Arial" w:cs="Arial"/>
          <w:sz w:val="18"/>
          <w:szCs w:val="18"/>
        </w:rPr>
        <w:br/>
      </w:r>
      <w:r w:rsidRPr="00D97E48">
        <w:rPr>
          <w:rStyle w:val="Strong"/>
          <w:rFonts w:ascii="Arial" w:hAnsi="Arial" w:cs="Arial"/>
          <w:sz w:val="18"/>
          <w:szCs w:val="18"/>
        </w:rPr>
        <w:t>Interview Date:</w:t>
      </w:r>
      <w:r w:rsidRPr="00D97E48">
        <w:rPr>
          <w:rFonts w:ascii="Arial" w:hAnsi="Arial" w:cs="Arial"/>
          <w:sz w:val="18"/>
          <w:szCs w:val="18"/>
        </w:rPr>
        <w:t xml:space="preserve">  </w:t>
      </w:r>
      <w:r w:rsidR="00D92663" w:rsidRPr="00D97E48">
        <w:rPr>
          <w:rFonts w:ascii="Arial" w:hAnsi="Arial" w:cs="Arial"/>
          <w:sz w:val="18"/>
          <w:szCs w:val="18"/>
        </w:rPr>
        <w:t>Tues</w:t>
      </w:r>
      <w:r w:rsidR="00D92663">
        <w:rPr>
          <w:rFonts w:ascii="Arial" w:hAnsi="Arial" w:cs="Arial"/>
          <w:sz w:val="18"/>
          <w:szCs w:val="18"/>
        </w:rPr>
        <w:t>day 19</w:t>
      </w:r>
      <w:r w:rsidR="00D92663" w:rsidRPr="00D92663">
        <w:rPr>
          <w:rFonts w:ascii="Arial" w:hAnsi="Arial" w:cs="Arial"/>
          <w:sz w:val="18"/>
          <w:szCs w:val="18"/>
          <w:vertAlign w:val="superscript"/>
        </w:rPr>
        <w:t>th</w:t>
      </w:r>
      <w:r w:rsidR="00D92663">
        <w:rPr>
          <w:rFonts w:ascii="Arial" w:hAnsi="Arial" w:cs="Arial"/>
          <w:sz w:val="18"/>
          <w:szCs w:val="18"/>
        </w:rPr>
        <w:t xml:space="preserve"> May </w:t>
      </w:r>
    </w:p>
    <w:p w14:paraId="48E5B974" w14:textId="77777777" w:rsidR="00811C24" w:rsidRPr="00D97E48" w:rsidRDefault="00AB057F" w:rsidP="00811C2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64105062">
          <v:rect id="_x0000_i1025" alt="" style="width:441.8pt;height:.05pt;mso-width-percent:0;mso-height-percent:0;mso-width-percent:0;mso-height-percent:0" o:hrpct="979" o:hralign="center" o:hrstd="t" o:hr="t" fillcolor="#a0a0a0" stroked="f"/>
        </w:pict>
      </w:r>
    </w:p>
    <w:p w14:paraId="30086332" w14:textId="77777777" w:rsidR="00811C24" w:rsidRPr="00D97E48" w:rsidRDefault="00811C24" w:rsidP="00811C24">
      <w:pPr>
        <w:pStyle w:val="Heading3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b w:val="0"/>
          <w:bCs w:val="0"/>
          <w:sz w:val="18"/>
          <w:szCs w:val="18"/>
        </w:rPr>
        <w:t>How to Apply:</w:t>
      </w:r>
    </w:p>
    <w:p w14:paraId="4CD236A7" w14:textId="77777777" w:rsidR="00811C24" w:rsidRPr="00D97E48" w:rsidRDefault="00811C24" w:rsidP="00811C24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Contact the school directly</w:t>
      </w:r>
      <w:r w:rsidRPr="00D97E48">
        <w:rPr>
          <w:rFonts w:ascii="Arial" w:hAnsi="Arial" w:cs="Arial"/>
          <w:sz w:val="18"/>
          <w:szCs w:val="18"/>
        </w:rPr>
        <w:t xml:space="preserve"> for your application pack</w:t>
      </w:r>
    </w:p>
    <w:p w14:paraId="37877511" w14:textId="77777777" w:rsidR="00811C24" w:rsidRPr="00D97E48" w:rsidRDefault="00811C24" w:rsidP="00811C24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Download online</w:t>
      </w:r>
      <w:r w:rsidRPr="00D97E48">
        <w:rPr>
          <w:rFonts w:ascii="Arial" w:hAnsi="Arial" w:cs="Arial"/>
          <w:sz w:val="18"/>
          <w:szCs w:val="18"/>
        </w:rPr>
        <w:t xml:space="preserve"> at: </w:t>
      </w:r>
      <w:hyperlink r:id="rId7" w:history="1">
        <w:r w:rsidRPr="00D97E48">
          <w:rPr>
            <w:rStyle w:val="Hyperlink"/>
            <w:rFonts w:ascii="Arial" w:hAnsi="Arial" w:cs="Arial"/>
            <w:sz w:val="18"/>
            <w:szCs w:val="18"/>
          </w:rPr>
          <w:t>www.stpauls.w-berks.sch.uk</w:t>
        </w:r>
      </w:hyperlink>
    </w:p>
    <w:p w14:paraId="62A2E331" w14:textId="77777777" w:rsidR="00811C24" w:rsidRPr="00D97E48" w:rsidRDefault="00811C24" w:rsidP="00811C24">
      <w:pPr>
        <w:pStyle w:val="NormalWeb"/>
        <w:ind w:left="720"/>
        <w:rPr>
          <w:rFonts w:ascii="Arial" w:hAnsi="Arial" w:cs="Arial"/>
          <w:color w:val="000000"/>
          <w:sz w:val="18"/>
          <w:szCs w:val="18"/>
          <w:lang w:val="en-US"/>
        </w:rPr>
      </w:pPr>
      <w:r w:rsidRPr="00D97E48">
        <w:rPr>
          <w:rFonts w:ascii="Arial" w:hAnsi="Arial" w:cs="Arial"/>
          <w:color w:val="000000"/>
          <w:sz w:val="18"/>
          <w:szCs w:val="18"/>
        </w:rPr>
        <w:t>St. Paul’s whole school community (all staff, governors, parents and volunteers working in the school) is committed to safeguarding and promoting the welfare of children.</w:t>
      </w:r>
    </w:p>
    <w:p w14:paraId="1DF2BCB9" w14:textId="77777777" w:rsidR="005F7AAF" w:rsidRPr="00811C24" w:rsidRDefault="00811C24" w:rsidP="00C67AEA">
      <w:pPr>
        <w:pStyle w:val="NormalWeb"/>
        <w:ind w:left="720"/>
        <w:rPr>
          <w:rFonts w:ascii="Arial" w:hAnsi="Arial" w:cs="Arial"/>
          <w:sz w:val="20"/>
          <w:szCs w:val="20"/>
        </w:rPr>
      </w:pPr>
      <w:r w:rsidRPr="00D97E48">
        <w:rPr>
          <w:rFonts w:ascii="Arial" w:hAnsi="Arial" w:cs="Arial"/>
          <w:color w:val="000000"/>
          <w:sz w:val="18"/>
          <w:szCs w:val="18"/>
        </w:rPr>
        <w:t>An Enhanced Criminal Records Disclosure will be sought from the successful candidate. Online search will be carried out as part of the due diligence on the shortlisted candidates</w:t>
      </w:r>
      <w:r w:rsidRPr="00811C24">
        <w:rPr>
          <w:rFonts w:ascii="Arial" w:hAnsi="Arial" w:cs="Arial"/>
          <w:color w:val="000000"/>
          <w:sz w:val="20"/>
          <w:szCs w:val="20"/>
        </w:rPr>
        <w:t>.</w:t>
      </w:r>
    </w:p>
    <w:sectPr w:rsidR="005F7AAF" w:rsidRPr="00811C24" w:rsidSect="005F7AAF">
      <w:headerReference w:type="default" r:id="rId8"/>
      <w:pgSz w:w="11906" w:h="16838"/>
      <w:pgMar w:top="719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048D" w14:textId="77777777" w:rsidR="00AB057F" w:rsidRDefault="00AB057F">
      <w:r>
        <w:separator/>
      </w:r>
    </w:p>
  </w:endnote>
  <w:endnote w:type="continuationSeparator" w:id="0">
    <w:p w14:paraId="2A8B6F6B" w14:textId="77777777" w:rsidR="00AB057F" w:rsidRDefault="00AB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969B" w14:textId="77777777" w:rsidR="00AB057F" w:rsidRDefault="00AB057F">
      <w:r>
        <w:separator/>
      </w:r>
    </w:p>
  </w:footnote>
  <w:footnote w:type="continuationSeparator" w:id="0">
    <w:p w14:paraId="62A92C2F" w14:textId="77777777" w:rsidR="00AB057F" w:rsidRDefault="00AB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ECE2" w14:textId="77777777" w:rsidR="00D97E48" w:rsidRPr="00D97E48" w:rsidRDefault="00C67AEA" w:rsidP="00D97E48">
    <w:pPr>
      <w:pStyle w:val="Heading5"/>
      <w:ind w:left="34"/>
      <w:rPr>
        <w:rFonts w:ascii="Arial Black" w:hAnsi="Arial Black"/>
        <w:sz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E0384F3" wp14:editId="5810175F">
          <wp:simplePos x="0" y="0"/>
          <wp:positionH relativeFrom="column">
            <wp:posOffset>5076825</wp:posOffset>
          </wp:positionH>
          <wp:positionV relativeFrom="paragraph">
            <wp:posOffset>-363855</wp:posOffset>
          </wp:positionV>
          <wp:extent cx="941070" cy="1372870"/>
          <wp:effectExtent l="0" t="0" r="0" b="0"/>
          <wp:wrapTight wrapText="bothSides">
            <wp:wrapPolygon edited="0">
              <wp:start x="0" y="0"/>
              <wp:lineTo x="0" y="21280"/>
              <wp:lineTo x="20988" y="21280"/>
              <wp:lineTo x="209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oces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137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5D8C95" wp14:editId="2BE73C65">
          <wp:simplePos x="0" y="0"/>
          <wp:positionH relativeFrom="column">
            <wp:posOffset>-609600</wp:posOffset>
          </wp:positionH>
          <wp:positionV relativeFrom="paragraph">
            <wp:posOffset>-125730</wp:posOffset>
          </wp:positionV>
          <wp:extent cx="952500" cy="1107440"/>
          <wp:effectExtent l="0" t="0" r="0" b="0"/>
          <wp:wrapTight wrapText="bothSides">
            <wp:wrapPolygon edited="0">
              <wp:start x="0" y="0"/>
              <wp:lineTo x="0" y="21179"/>
              <wp:lineTo x="21168" y="21179"/>
              <wp:lineTo x="211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Pauls colou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0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E48" w:rsidRPr="00D97E48">
      <w:rPr>
        <w:rFonts w:ascii="Arial Black" w:hAnsi="Arial Black"/>
        <w:sz w:val="20"/>
      </w:rPr>
      <w:t>St Paul’s Catholic School</w:t>
    </w:r>
  </w:p>
  <w:p w14:paraId="529E5EF6" w14:textId="77777777" w:rsidR="00D97E48" w:rsidRPr="00D97E48" w:rsidRDefault="00D97E48" w:rsidP="00D97E48">
    <w:pPr>
      <w:ind w:left="34"/>
      <w:jc w:val="center"/>
      <w:rPr>
        <w:rFonts w:ascii="Britannic Bold" w:hAnsi="Britannic Bold"/>
        <w:b/>
        <w:sz w:val="20"/>
        <w:szCs w:val="20"/>
      </w:rPr>
    </w:pPr>
  </w:p>
  <w:p w14:paraId="20ADDA70" w14:textId="77777777" w:rsidR="00D97E48" w:rsidRPr="00D97E48" w:rsidRDefault="00D97E48" w:rsidP="00D97E48">
    <w:pPr>
      <w:pStyle w:val="Heading4"/>
      <w:ind w:left="34"/>
      <w:jc w:val="center"/>
      <w:rPr>
        <w:rFonts w:ascii="Arial Black" w:hAnsi="Arial Black" w:cs="Tahoma"/>
        <w:sz w:val="18"/>
        <w:szCs w:val="18"/>
      </w:rPr>
    </w:pPr>
    <w:r w:rsidRPr="00D97E48">
      <w:rPr>
        <w:rFonts w:ascii="Arial Black" w:hAnsi="Arial Black" w:cs="Tahoma"/>
        <w:sz w:val="18"/>
        <w:szCs w:val="18"/>
      </w:rPr>
      <w:t>City Road, Tilehurst</w:t>
    </w:r>
  </w:p>
  <w:p w14:paraId="48A1B0B6" w14:textId="77777777" w:rsidR="00D97E48" w:rsidRPr="00D97E48" w:rsidRDefault="00D97E48" w:rsidP="00D97E48">
    <w:pPr>
      <w:ind w:left="34"/>
      <w:jc w:val="center"/>
      <w:rPr>
        <w:rFonts w:ascii="Arial Black" w:hAnsi="Arial Black" w:cs="Tahoma"/>
        <w:b/>
        <w:sz w:val="18"/>
        <w:szCs w:val="18"/>
      </w:rPr>
    </w:pPr>
    <w:r w:rsidRPr="00D97E48">
      <w:rPr>
        <w:rFonts w:ascii="Arial Black" w:hAnsi="Arial Black" w:cs="Tahoma"/>
        <w:b/>
        <w:sz w:val="18"/>
        <w:szCs w:val="18"/>
      </w:rPr>
      <w:t>Reading RG31 4SZ</w:t>
    </w:r>
  </w:p>
  <w:p w14:paraId="7E050E87" w14:textId="77777777" w:rsidR="00D97E48" w:rsidRPr="00D97E48" w:rsidRDefault="00D97E48" w:rsidP="00D97E48">
    <w:pPr>
      <w:pStyle w:val="Heading7"/>
      <w:ind w:left="34"/>
      <w:jc w:val="center"/>
      <w:rPr>
        <w:rFonts w:ascii="Arial Black" w:hAnsi="Arial Black" w:cs="Tahoma"/>
        <w:bCs/>
        <w:sz w:val="18"/>
        <w:szCs w:val="18"/>
      </w:rPr>
    </w:pPr>
    <w:r w:rsidRPr="00D97E48">
      <w:rPr>
        <w:rFonts w:ascii="Arial Black" w:hAnsi="Arial Black" w:cs="Tahoma"/>
        <w:bCs/>
        <w:sz w:val="18"/>
        <w:szCs w:val="18"/>
      </w:rPr>
      <w:t>Tel:  0118 9422003</w:t>
    </w:r>
  </w:p>
  <w:p w14:paraId="230B5E23" w14:textId="77777777" w:rsidR="00D97E48" w:rsidRPr="00D97E48" w:rsidRDefault="00D97E48" w:rsidP="00D97E48">
    <w:pPr>
      <w:ind w:left="34"/>
      <w:jc w:val="center"/>
      <w:rPr>
        <w:rFonts w:ascii="Arial Black" w:hAnsi="Arial Black" w:cs="Tahoma"/>
        <w:b/>
        <w:bCs/>
        <w:sz w:val="18"/>
        <w:szCs w:val="18"/>
      </w:rPr>
    </w:pPr>
    <w:r w:rsidRPr="00D97E48">
      <w:rPr>
        <w:rFonts w:ascii="Arial Black" w:hAnsi="Arial Black" w:cs="Tahoma"/>
        <w:b/>
        <w:bCs/>
        <w:sz w:val="18"/>
        <w:szCs w:val="18"/>
      </w:rPr>
      <w:t>e-mail: sbm@stpauls.w-berks.sch.uk</w:t>
    </w:r>
  </w:p>
  <w:p w14:paraId="06271965" w14:textId="77777777" w:rsidR="00D97E48" w:rsidRPr="00D97E48" w:rsidRDefault="00D97E48" w:rsidP="00D97E48">
    <w:pPr>
      <w:pStyle w:val="Heading2"/>
      <w:spacing w:before="0" w:after="0"/>
      <w:jc w:val="center"/>
      <w:rPr>
        <w:rStyle w:val="Strong"/>
        <w:rFonts w:ascii="Arial Black" w:hAnsi="Arial Black"/>
        <w:b/>
        <w:bCs/>
        <w:sz w:val="18"/>
        <w:szCs w:val="18"/>
      </w:rPr>
    </w:pPr>
    <w:r>
      <w:rPr>
        <w:rFonts w:ascii="Arial Black" w:hAnsi="Arial Black" w:cs="Tahoma"/>
        <w:sz w:val="18"/>
        <w:szCs w:val="18"/>
      </w:rPr>
      <w:t xml:space="preserve">          </w:t>
    </w:r>
    <w:r w:rsidRPr="00D97E48">
      <w:rPr>
        <w:rFonts w:ascii="Arial Black" w:hAnsi="Arial Black" w:cs="Tahoma"/>
        <w:sz w:val="18"/>
        <w:szCs w:val="18"/>
      </w:rPr>
      <w:t xml:space="preserve">Website: </w:t>
    </w:r>
    <w:hyperlink r:id="rId3" w:tgtFrame="_blank" w:history="1">
      <w:r w:rsidRPr="00D97E48">
        <w:rPr>
          <w:rFonts w:ascii="Arial Black" w:hAnsi="Arial Black" w:cs="Tahoma"/>
          <w:color w:val="0000FF"/>
          <w:sz w:val="18"/>
          <w:szCs w:val="18"/>
          <w:u w:val="single"/>
        </w:rPr>
        <w:t>www.stpauls.w-berks.sch.uk</w:t>
      </w:r>
    </w:hyperlink>
  </w:p>
  <w:p w14:paraId="2505DF68" w14:textId="77777777" w:rsidR="00C67AEA" w:rsidRPr="00D97E48" w:rsidRDefault="00C67AEA" w:rsidP="00C67AEA">
    <w:pPr>
      <w:pStyle w:val="Heading2"/>
      <w:rPr>
        <w:sz w:val="24"/>
        <w:szCs w:val="24"/>
      </w:rPr>
    </w:pPr>
    <w:r>
      <w:rPr>
        <w:rStyle w:val="Strong"/>
        <w:b/>
        <w:bCs/>
        <w:sz w:val="20"/>
        <w:szCs w:val="20"/>
      </w:rPr>
      <w:t xml:space="preserve"> </w:t>
    </w:r>
    <w:r w:rsidR="00D97E48">
      <w:rPr>
        <w:rStyle w:val="Strong"/>
        <w:b/>
        <w:bCs/>
        <w:sz w:val="20"/>
        <w:szCs w:val="20"/>
      </w:rPr>
      <w:t xml:space="preserve">                       </w:t>
    </w:r>
    <w:r w:rsidR="00D97E48" w:rsidRPr="00D97E48">
      <w:rPr>
        <w:rStyle w:val="Strong"/>
        <w:b/>
        <w:bCs/>
        <w:sz w:val="24"/>
        <w:szCs w:val="24"/>
      </w:rPr>
      <w:t xml:space="preserve">  </w:t>
    </w:r>
    <w:r w:rsidRPr="00D97E48">
      <w:rPr>
        <w:rStyle w:val="Strong"/>
        <w:b/>
        <w:bCs/>
        <w:sz w:val="24"/>
        <w:szCs w:val="24"/>
      </w:rPr>
      <w:t>United through Christ in Faith, Love and Learning</w:t>
    </w:r>
  </w:p>
  <w:p w14:paraId="6D585698" w14:textId="77777777" w:rsidR="00023E5A" w:rsidRDefault="00023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A8A"/>
    <w:multiLevelType w:val="multilevel"/>
    <w:tmpl w:val="5814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7661E"/>
    <w:multiLevelType w:val="hybridMultilevel"/>
    <w:tmpl w:val="D10683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3FA0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4E54102"/>
    <w:multiLevelType w:val="multilevel"/>
    <w:tmpl w:val="6BD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B396D"/>
    <w:multiLevelType w:val="hybridMultilevel"/>
    <w:tmpl w:val="D0ECA5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D07FD"/>
    <w:multiLevelType w:val="hybridMultilevel"/>
    <w:tmpl w:val="5F967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62BBE"/>
    <w:multiLevelType w:val="multilevel"/>
    <w:tmpl w:val="B870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B068A"/>
    <w:multiLevelType w:val="hybridMultilevel"/>
    <w:tmpl w:val="361E7B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2711247">
    <w:abstractNumId w:val="1"/>
  </w:num>
  <w:num w:numId="2" w16cid:durableId="1463839305">
    <w:abstractNumId w:val="2"/>
  </w:num>
  <w:num w:numId="3" w16cid:durableId="1464883831">
    <w:abstractNumId w:val="4"/>
  </w:num>
  <w:num w:numId="4" w16cid:durableId="1381637984">
    <w:abstractNumId w:val="7"/>
  </w:num>
  <w:num w:numId="5" w16cid:durableId="1866407275">
    <w:abstractNumId w:val="5"/>
  </w:num>
  <w:num w:numId="6" w16cid:durableId="911237247">
    <w:abstractNumId w:val="6"/>
  </w:num>
  <w:num w:numId="7" w16cid:durableId="701901313">
    <w:abstractNumId w:val="0"/>
  </w:num>
  <w:num w:numId="8" w16cid:durableId="1776830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DC"/>
    <w:rsid w:val="00023E5A"/>
    <w:rsid w:val="00043D72"/>
    <w:rsid w:val="00050393"/>
    <w:rsid w:val="00086903"/>
    <w:rsid w:val="000C0B45"/>
    <w:rsid w:val="000C565D"/>
    <w:rsid w:val="000D59FD"/>
    <w:rsid w:val="000F5A96"/>
    <w:rsid w:val="00103412"/>
    <w:rsid w:val="00120042"/>
    <w:rsid w:val="00133038"/>
    <w:rsid w:val="0013486F"/>
    <w:rsid w:val="001422A9"/>
    <w:rsid w:val="00177AEB"/>
    <w:rsid w:val="00184243"/>
    <w:rsid w:val="00192DB0"/>
    <w:rsid w:val="001A63EE"/>
    <w:rsid w:val="001E2D77"/>
    <w:rsid w:val="001F6673"/>
    <w:rsid w:val="00201788"/>
    <w:rsid w:val="00201EAF"/>
    <w:rsid w:val="00211943"/>
    <w:rsid w:val="00230B20"/>
    <w:rsid w:val="00262FB1"/>
    <w:rsid w:val="00263A37"/>
    <w:rsid w:val="00263CD8"/>
    <w:rsid w:val="00290576"/>
    <w:rsid w:val="002A57CF"/>
    <w:rsid w:val="002E519C"/>
    <w:rsid w:val="002E7153"/>
    <w:rsid w:val="0030536D"/>
    <w:rsid w:val="00313A52"/>
    <w:rsid w:val="003549F7"/>
    <w:rsid w:val="003550E3"/>
    <w:rsid w:val="00370C6D"/>
    <w:rsid w:val="0038513E"/>
    <w:rsid w:val="003928A5"/>
    <w:rsid w:val="0039718D"/>
    <w:rsid w:val="003C4610"/>
    <w:rsid w:val="003C6662"/>
    <w:rsid w:val="003E728A"/>
    <w:rsid w:val="003F25F3"/>
    <w:rsid w:val="003F47FC"/>
    <w:rsid w:val="00400D77"/>
    <w:rsid w:val="00421D60"/>
    <w:rsid w:val="00423437"/>
    <w:rsid w:val="00425F5B"/>
    <w:rsid w:val="0044351B"/>
    <w:rsid w:val="00453C10"/>
    <w:rsid w:val="00454D50"/>
    <w:rsid w:val="00460F86"/>
    <w:rsid w:val="004A25B0"/>
    <w:rsid w:val="0051163B"/>
    <w:rsid w:val="00517455"/>
    <w:rsid w:val="005225E9"/>
    <w:rsid w:val="00531A6A"/>
    <w:rsid w:val="00553DBB"/>
    <w:rsid w:val="0058062E"/>
    <w:rsid w:val="00594452"/>
    <w:rsid w:val="005A3916"/>
    <w:rsid w:val="005B6C43"/>
    <w:rsid w:val="005C1C33"/>
    <w:rsid w:val="005D2A51"/>
    <w:rsid w:val="005D4101"/>
    <w:rsid w:val="005F0A89"/>
    <w:rsid w:val="005F7AAF"/>
    <w:rsid w:val="0062082F"/>
    <w:rsid w:val="006223DA"/>
    <w:rsid w:val="006232BD"/>
    <w:rsid w:val="0062354F"/>
    <w:rsid w:val="00626395"/>
    <w:rsid w:val="006325F0"/>
    <w:rsid w:val="00636EED"/>
    <w:rsid w:val="006516D2"/>
    <w:rsid w:val="00696774"/>
    <w:rsid w:val="006B016E"/>
    <w:rsid w:val="006B1EF3"/>
    <w:rsid w:val="006B2B6D"/>
    <w:rsid w:val="006E3106"/>
    <w:rsid w:val="006F20F6"/>
    <w:rsid w:val="00717A2B"/>
    <w:rsid w:val="0072365F"/>
    <w:rsid w:val="00727B7A"/>
    <w:rsid w:val="00727DFE"/>
    <w:rsid w:val="00737F92"/>
    <w:rsid w:val="00755516"/>
    <w:rsid w:val="0077032B"/>
    <w:rsid w:val="00787D97"/>
    <w:rsid w:val="007B4776"/>
    <w:rsid w:val="007C672A"/>
    <w:rsid w:val="00811C24"/>
    <w:rsid w:val="00837141"/>
    <w:rsid w:val="00862E90"/>
    <w:rsid w:val="008667F9"/>
    <w:rsid w:val="00870710"/>
    <w:rsid w:val="00871803"/>
    <w:rsid w:val="00881558"/>
    <w:rsid w:val="00892D42"/>
    <w:rsid w:val="008935F8"/>
    <w:rsid w:val="00897CDC"/>
    <w:rsid w:val="008C41B6"/>
    <w:rsid w:val="008D19EA"/>
    <w:rsid w:val="0090181A"/>
    <w:rsid w:val="00936226"/>
    <w:rsid w:val="00940F8F"/>
    <w:rsid w:val="00950A91"/>
    <w:rsid w:val="00955FCA"/>
    <w:rsid w:val="00976308"/>
    <w:rsid w:val="00986C1C"/>
    <w:rsid w:val="009A214E"/>
    <w:rsid w:val="009B190D"/>
    <w:rsid w:val="009D0D39"/>
    <w:rsid w:val="009E330E"/>
    <w:rsid w:val="009E3639"/>
    <w:rsid w:val="009E3741"/>
    <w:rsid w:val="009E44D6"/>
    <w:rsid w:val="00A0148B"/>
    <w:rsid w:val="00A131F0"/>
    <w:rsid w:val="00A325B6"/>
    <w:rsid w:val="00A33D89"/>
    <w:rsid w:val="00A4017F"/>
    <w:rsid w:val="00A41676"/>
    <w:rsid w:val="00A5681D"/>
    <w:rsid w:val="00A756D0"/>
    <w:rsid w:val="00A9743F"/>
    <w:rsid w:val="00AB057F"/>
    <w:rsid w:val="00AB1034"/>
    <w:rsid w:val="00AC39EC"/>
    <w:rsid w:val="00AE3CE6"/>
    <w:rsid w:val="00AF0FE9"/>
    <w:rsid w:val="00B1587F"/>
    <w:rsid w:val="00B26F16"/>
    <w:rsid w:val="00B320A0"/>
    <w:rsid w:val="00B33919"/>
    <w:rsid w:val="00B379EB"/>
    <w:rsid w:val="00B82757"/>
    <w:rsid w:val="00B95240"/>
    <w:rsid w:val="00BC090F"/>
    <w:rsid w:val="00BC1E4E"/>
    <w:rsid w:val="00BC7131"/>
    <w:rsid w:val="00BE1068"/>
    <w:rsid w:val="00BE17C4"/>
    <w:rsid w:val="00C233BA"/>
    <w:rsid w:val="00C369BC"/>
    <w:rsid w:val="00C51181"/>
    <w:rsid w:val="00C51F6F"/>
    <w:rsid w:val="00C62FD5"/>
    <w:rsid w:val="00C645FE"/>
    <w:rsid w:val="00C67AEA"/>
    <w:rsid w:val="00C70393"/>
    <w:rsid w:val="00CA51DC"/>
    <w:rsid w:val="00CB6FD1"/>
    <w:rsid w:val="00CD0ECB"/>
    <w:rsid w:val="00CD15F8"/>
    <w:rsid w:val="00CE20F6"/>
    <w:rsid w:val="00CE30DD"/>
    <w:rsid w:val="00CE7478"/>
    <w:rsid w:val="00CF6C4B"/>
    <w:rsid w:val="00D021D1"/>
    <w:rsid w:val="00D02BF0"/>
    <w:rsid w:val="00D03FA6"/>
    <w:rsid w:val="00D36931"/>
    <w:rsid w:val="00D432DE"/>
    <w:rsid w:val="00D450E7"/>
    <w:rsid w:val="00D46448"/>
    <w:rsid w:val="00D53E90"/>
    <w:rsid w:val="00D568D4"/>
    <w:rsid w:val="00D76EB6"/>
    <w:rsid w:val="00D832C1"/>
    <w:rsid w:val="00D84414"/>
    <w:rsid w:val="00D92663"/>
    <w:rsid w:val="00D97E48"/>
    <w:rsid w:val="00DA0DFF"/>
    <w:rsid w:val="00DE092B"/>
    <w:rsid w:val="00E027C2"/>
    <w:rsid w:val="00E14CAC"/>
    <w:rsid w:val="00E24B60"/>
    <w:rsid w:val="00E41B78"/>
    <w:rsid w:val="00E61AF5"/>
    <w:rsid w:val="00EA44AF"/>
    <w:rsid w:val="00EC3EB7"/>
    <w:rsid w:val="00F054BC"/>
    <w:rsid w:val="00F14321"/>
    <w:rsid w:val="00F30BAC"/>
    <w:rsid w:val="00F454A5"/>
    <w:rsid w:val="00F51F9D"/>
    <w:rsid w:val="00F65633"/>
    <w:rsid w:val="00F95510"/>
    <w:rsid w:val="00F956AE"/>
    <w:rsid w:val="00FB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C6980"/>
  <w15:chartTrackingRefBased/>
  <w15:docId w15:val="{58E984F2-732F-4244-8F5F-592A75FF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DFF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531A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44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C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qFormat/>
    <w:rsid w:val="00DA0DFF"/>
    <w:pPr>
      <w:keepNext/>
      <w:jc w:val="both"/>
      <w:outlineLvl w:val="3"/>
    </w:pPr>
    <w:rPr>
      <w:rFonts w:ascii="Britannic Bold" w:hAnsi="Britannic Bold"/>
      <w:b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rsid w:val="00DA0DFF"/>
    <w:pPr>
      <w:keepNext/>
      <w:jc w:val="center"/>
      <w:outlineLvl w:val="4"/>
    </w:pPr>
    <w:rPr>
      <w:rFonts w:ascii="Britannic Bold" w:hAnsi="Britannic Bold"/>
      <w:b/>
      <w:sz w:val="52"/>
      <w:szCs w:val="20"/>
      <w:lang w:val="en-US"/>
    </w:rPr>
  </w:style>
  <w:style w:type="paragraph" w:styleId="Heading7">
    <w:name w:val="heading 7"/>
    <w:basedOn w:val="Normal"/>
    <w:next w:val="Normal"/>
    <w:qFormat/>
    <w:rsid w:val="00DA0DFF"/>
    <w:pPr>
      <w:keepNext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0D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0DF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A0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A44AF"/>
    <w:rPr>
      <w:sz w:val="22"/>
      <w:szCs w:val="20"/>
    </w:rPr>
  </w:style>
  <w:style w:type="paragraph" w:styleId="BalloonText">
    <w:name w:val="Balloon Text"/>
    <w:basedOn w:val="Normal"/>
    <w:semiHidden/>
    <w:rsid w:val="003C4610"/>
    <w:rPr>
      <w:rFonts w:ascii="Tahoma" w:hAnsi="Tahoma" w:cs="Tahoma"/>
      <w:sz w:val="16"/>
      <w:szCs w:val="16"/>
    </w:rPr>
  </w:style>
  <w:style w:type="character" w:styleId="Hyperlink">
    <w:name w:val="Hyperlink"/>
    <w:rsid w:val="00D53E90"/>
    <w:rPr>
      <w:color w:val="0000FF"/>
      <w:u w:val="single"/>
    </w:rPr>
  </w:style>
  <w:style w:type="paragraph" w:styleId="BodyText2">
    <w:name w:val="Body Text 2"/>
    <w:basedOn w:val="Normal"/>
    <w:link w:val="BodyText2Char"/>
    <w:rsid w:val="005F7AAF"/>
    <w:pPr>
      <w:spacing w:after="120" w:line="480" w:lineRule="auto"/>
    </w:pPr>
  </w:style>
  <w:style w:type="character" w:customStyle="1" w:styleId="BodyText2Char">
    <w:name w:val="Body Text 2 Char"/>
    <w:link w:val="BodyText2"/>
    <w:rsid w:val="005F7AAF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5F7AAF"/>
    <w:rPr>
      <w:sz w:val="24"/>
      <w:szCs w:val="24"/>
      <w:lang w:val="en-GB"/>
    </w:rPr>
  </w:style>
  <w:style w:type="character" w:styleId="Strong">
    <w:name w:val="Strong"/>
    <w:uiPriority w:val="22"/>
    <w:qFormat/>
    <w:rsid w:val="00DE092B"/>
    <w:rPr>
      <w:b/>
      <w:bCs/>
    </w:rPr>
  </w:style>
  <w:style w:type="paragraph" w:styleId="NormalWeb">
    <w:name w:val="Normal (Web)"/>
    <w:basedOn w:val="Normal"/>
    <w:uiPriority w:val="99"/>
    <w:unhideWhenUsed/>
    <w:rsid w:val="00D021D1"/>
    <w:pPr>
      <w:spacing w:before="100" w:beforeAutospacing="1" w:after="100" w:afterAutospacing="1"/>
    </w:pPr>
    <w:rPr>
      <w:lang w:eastAsia="zh-TW"/>
    </w:rPr>
  </w:style>
  <w:style w:type="character" w:customStyle="1" w:styleId="Heading3Char">
    <w:name w:val="Heading 3 Char"/>
    <w:basedOn w:val="DefaultParagraphFont"/>
    <w:link w:val="Heading3"/>
    <w:semiHidden/>
    <w:rsid w:val="00811C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whitespace-normal">
    <w:name w:val="whitespace-normal"/>
    <w:basedOn w:val="Normal"/>
    <w:rsid w:val="00811C24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811C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C67AEA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67AE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pauls.w-berk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ail.inthehive.net/owa/redir.aspx?C=49490dc400e14611abb6c84e6c2ebe71&amp;URL=http%3a%2f%2fwww.stpauls.w-berks.sch.uk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lovekin.STPAULS\Desktop\Tay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Settings\jlovekin.STPAULS\Desktop\Taylor.dot</Template>
  <TotalTime>1</TotalTime>
  <Pages>1</Pages>
  <Words>277</Words>
  <Characters>1682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Microsoft</Company>
  <LinksUpToDate>false</LinksUpToDate>
  <CharactersWithSpaces>1929</CharactersWithSpaces>
  <SharedDoc>false</SharedDoc>
  <HLinks>
    <vt:vector size="12" baseType="variant">
      <vt:variant>
        <vt:i4>8060972</vt:i4>
      </vt:variant>
      <vt:variant>
        <vt:i4>0</vt:i4>
      </vt:variant>
      <vt:variant>
        <vt:i4>0</vt:i4>
      </vt:variant>
      <vt:variant>
        <vt:i4>5</vt:i4>
      </vt:variant>
      <vt:variant>
        <vt:lpwstr>http://www.stpauls.w-berks.sch.uk/</vt:lpwstr>
      </vt:variant>
      <vt:variant>
        <vt:lpwstr/>
      </vt:variant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https://mail.inthehive.net/owa/redir.aspx?C=49490dc400e14611abb6c84e6c2ebe71&amp;URL=http%3a%2f%2fwww.stpauls.w-berks.sch.uk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User at</dc:creator>
  <cp:keywords/>
  <cp:lastModifiedBy>Michael Robinson</cp:lastModifiedBy>
  <cp:revision>2</cp:revision>
  <cp:lastPrinted>2025-09-11T13:38:00Z</cp:lastPrinted>
  <dcterms:created xsi:type="dcterms:W3CDTF">2026-04-26T14:47:00Z</dcterms:created>
  <dcterms:modified xsi:type="dcterms:W3CDTF">2026-04-26T14:47:00Z</dcterms:modified>
</cp:coreProperties>
</file>